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65"/>
        <w:gridCol w:w="3473"/>
      </w:tblGrid>
      <w:tr w:rsidR="00F40980" w:rsidRPr="007F66CA" w14:paraId="178390AD" w14:textId="77777777" w:rsidTr="007F66CA">
        <w:tc>
          <w:tcPr>
            <w:tcW w:w="6379" w:type="dxa"/>
            <w:vMerge w:val="restart"/>
          </w:tcPr>
          <w:p w14:paraId="37C54A5E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26C2BAC3" w14:textId="77777777" w:rsidR="00F40980" w:rsidRPr="007F66CA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4F3D0D0B7810440A884F0505F3187AB8"/>
                </w:placeholder>
                <w:text/>
              </w:sdtPr>
              <w:sdtEndPr/>
              <w:sdtContent>
                <w:r w:rsidR="005D4205" w:rsidRPr="007F66CA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1</w:t>
                </w:r>
              </w:sdtContent>
            </w:sdt>
          </w:p>
        </w:tc>
      </w:tr>
      <w:tr w:rsidR="00F40980" w:rsidRPr="007F66CA" w14:paraId="1739BCDD" w14:textId="77777777" w:rsidTr="007F66CA">
        <w:tc>
          <w:tcPr>
            <w:tcW w:w="6379" w:type="dxa"/>
            <w:vMerge/>
          </w:tcPr>
          <w:p w14:paraId="2D51FB6A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3D26DEAF" w14:textId="77777777" w:rsidR="00F40980" w:rsidRPr="007F66CA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F40980" w:rsidRPr="007F66CA" w14:paraId="453D13FF" w14:textId="77777777" w:rsidTr="007F66CA">
        <w:tc>
          <w:tcPr>
            <w:tcW w:w="6379" w:type="dxa"/>
            <w:vMerge/>
          </w:tcPr>
          <w:p w14:paraId="1D0F233C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68C76A12" w14:textId="45FE4BD7" w:rsidR="00F40980" w:rsidRPr="007F66CA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  <w:lang w:val="en-US"/>
              </w:rPr>
              <w:t>№</w:t>
            </w:r>
            <w:r w:rsidR="005C7B39" w:rsidRPr="007F66CA">
              <w:rPr>
                <w:rFonts w:cs="Times New Roman"/>
                <w:bCs/>
                <w:sz w:val="28"/>
                <w:szCs w:val="28"/>
                <w:lang w:val="en-US"/>
              </w:rPr>
              <w:t xml:space="preserve"> BY/112 </w:t>
            </w:r>
            <w:r w:rsidR="00DB334E">
              <w:rPr>
                <w:rFonts w:cs="Times New Roman"/>
                <w:bCs/>
                <w:sz w:val="28"/>
                <w:szCs w:val="28"/>
              </w:rPr>
              <w:t>1</w:t>
            </w:r>
            <w:r w:rsidR="005C7B39" w:rsidRPr="007F66CA">
              <w:rPr>
                <w:rFonts w:cs="Times New Roman"/>
                <w:bCs/>
                <w:sz w:val="28"/>
                <w:szCs w:val="28"/>
              </w:rPr>
              <w:t>.</w:t>
            </w:r>
            <w:r w:rsidR="00DB334E">
              <w:rPr>
                <w:rFonts w:cs="Times New Roman"/>
                <w:bCs/>
                <w:sz w:val="28"/>
                <w:szCs w:val="28"/>
              </w:rPr>
              <w:t>1415</w:t>
            </w:r>
          </w:p>
        </w:tc>
      </w:tr>
      <w:tr w:rsidR="00F40980" w:rsidRPr="007F66CA" w14:paraId="40E8CAB4" w14:textId="77777777" w:rsidTr="007F66CA">
        <w:tc>
          <w:tcPr>
            <w:tcW w:w="6379" w:type="dxa"/>
            <w:vMerge/>
          </w:tcPr>
          <w:p w14:paraId="53350736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346279D6" w14:textId="670D0B29" w:rsidR="00F40980" w:rsidRPr="00DB334E" w:rsidRDefault="00F40980" w:rsidP="00F40980">
            <w:pPr>
              <w:rPr>
                <w:bCs/>
                <w:sz w:val="28"/>
                <w:szCs w:val="28"/>
              </w:rPr>
            </w:pPr>
            <w:r w:rsidRPr="007F66CA">
              <w:rPr>
                <w:bCs/>
                <w:sz w:val="28"/>
                <w:szCs w:val="28"/>
              </w:rPr>
              <w:t>от</w:t>
            </w:r>
            <w:r w:rsidRPr="007F66CA">
              <w:rPr>
                <w:bCs/>
                <w:sz w:val="28"/>
                <w:szCs w:val="28"/>
                <w:lang w:val="en-US"/>
              </w:rPr>
              <w:t xml:space="preserve"> </w:t>
            </w:r>
            <w:r w:rsidR="00DB334E">
              <w:rPr>
                <w:bCs/>
                <w:sz w:val="28"/>
                <w:szCs w:val="28"/>
              </w:rPr>
              <w:t>31.01.2004</w:t>
            </w:r>
          </w:p>
        </w:tc>
      </w:tr>
      <w:tr w:rsidR="00F40980" w:rsidRPr="007F66CA" w14:paraId="1679F399" w14:textId="77777777" w:rsidTr="007F66CA">
        <w:tc>
          <w:tcPr>
            <w:tcW w:w="6379" w:type="dxa"/>
            <w:vMerge/>
          </w:tcPr>
          <w:p w14:paraId="3DB52B90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6A551AC9" w14:textId="18F0E293" w:rsidR="00582A8F" w:rsidRPr="007F66CA" w:rsidRDefault="00582A8F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r w:rsidR="00C6301A" w:rsidRPr="00C6301A">
              <w:rPr>
                <w:rFonts w:cs="Times New Roman"/>
                <w:bCs/>
                <w:sz w:val="28"/>
                <w:szCs w:val="28"/>
                <w:u w:val="single"/>
              </w:rPr>
              <w:t>0006954</w:t>
            </w:r>
          </w:p>
          <w:p w14:paraId="5DF18B4D" w14:textId="4ACF94EA" w:rsidR="00F40980" w:rsidRPr="007F66CA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>н</w:t>
            </w:r>
            <w:r w:rsidRPr="007F66CA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eastAsia="Calibri"/>
                  <w:sz w:val="28"/>
                  <w:szCs w:val="28"/>
                </w:rPr>
                <w:id w:val="1122807652"/>
                <w:placeholder>
                  <w:docPart w:val="3F66FE6D2E254384ACFA3A0093B5F8A0"/>
                </w:placeholder>
              </w:sdtPr>
              <w:sdtEndPr/>
              <w:sdtContent>
                <w:r w:rsidR="00234D54" w:rsidRPr="00234D54">
                  <w:rPr>
                    <w:rFonts w:eastAsia="Calibri"/>
                    <w:sz w:val="28"/>
                    <w:szCs w:val="28"/>
                  </w:rPr>
                  <w:t>21</w:t>
                </w:r>
              </w:sdtContent>
            </w:sdt>
            <w:r w:rsidRPr="007F66CA">
              <w:rPr>
                <w:rFonts w:eastAsia="Calibri"/>
                <w:sz w:val="28"/>
                <w:szCs w:val="28"/>
              </w:rPr>
              <w:t xml:space="preserve"> </w:t>
            </w:r>
            <w:r w:rsidRPr="007F66CA">
              <w:rPr>
                <w:bCs/>
                <w:sz w:val="28"/>
                <w:szCs w:val="28"/>
              </w:rPr>
              <w:t>листах</w:t>
            </w:r>
          </w:p>
        </w:tc>
      </w:tr>
      <w:tr w:rsidR="00F40980" w:rsidRPr="007F66CA" w14:paraId="13F75716" w14:textId="77777777" w:rsidTr="007F66CA">
        <w:tc>
          <w:tcPr>
            <w:tcW w:w="6379" w:type="dxa"/>
            <w:vMerge/>
          </w:tcPr>
          <w:p w14:paraId="5F82FA44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3EC7D9B2" w14:textId="71C5807F" w:rsidR="00F40980" w:rsidRPr="007F66CA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>р</w:t>
            </w:r>
            <w:r w:rsidRPr="007F66CA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EA794E71EED84078957DDB2028DEBE52"/>
                </w:placeholder>
                <w:text/>
              </w:sdtPr>
              <w:sdtEndPr/>
              <w:sdtContent>
                <w:r w:rsidR="005C7B39" w:rsidRPr="00234D54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234D54" w:rsidRPr="00234D54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</w:p>
        </w:tc>
      </w:tr>
    </w:tbl>
    <w:p w14:paraId="12D49D2B" w14:textId="77777777" w:rsidR="00F40980" w:rsidRPr="007F66CA" w:rsidRDefault="00F40980">
      <w:pPr>
        <w:rPr>
          <w:sz w:val="28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13"/>
        <w:gridCol w:w="4025"/>
      </w:tblGrid>
      <w:tr w:rsidR="00D223F7" w:rsidRPr="007F66CA" w14:paraId="2E3B5128" w14:textId="77777777" w:rsidTr="00F40980">
        <w:tc>
          <w:tcPr>
            <w:tcW w:w="9751" w:type="dxa"/>
            <w:gridSpan w:val="2"/>
          </w:tcPr>
          <w:p w14:paraId="019E3A9D" w14:textId="4D75D803" w:rsidR="00D223F7" w:rsidRPr="007F66CA" w:rsidRDefault="00D223F7" w:rsidP="00D50B4E">
            <w:pPr>
              <w:jc w:val="center"/>
              <w:rPr>
                <w:sz w:val="28"/>
                <w:szCs w:val="28"/>
              </w:rPr>
            </w:pPr>
            <w:bookmarkStart w:id="0" w:name="_Hlk78355211"/>
            <w:r w:rsidRPr="007F66CA">
              <w:rPr>
                <w:b/>
                <w:sz w:val="28"/>
                <w:szCs w:val="28"/>
              </w:rPr>
              <w:t>ОБЛАСТ</w:t>
            </w:r>
            <w:r w:rsidR="00D50B4E" w:rsidRPr="007F66CA">
              <w:rPr>
                <w:b/>
                <w:sz w:val="28"/>
                <w:szCs w:val="28"/>
              </w:rPr>
              <w:t>Ь</w:t>
            </w:r>
            <w:r w:rsidRPr="007F66CA">
              <w:rPr>
                <w:b/>
                <w:sz w:val="28"/>
                <w:szCs w:val="28"/>
              </w:rPr>
              <w:t xml:space="preserve"> АККРЕДИТАЦИИ </w:t>
            </w:r>
            <w:r w:rsidRPr="007F66CA">
              <w:rPr>
                <w:sz w:val="28"/>
                <w:szCs w:val="28"/>
              </w:rPr>
              <w:t>от</w:t>
            </w:r>
            <w:r w:rsidRPr="007F66CA"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8"/>
                  <w:szCs w:val="28"/>
                </w:rPr>
                <w:id w:val="1876122450"/>
                <w:placeholder>
                  <w:docPart w:val="4210164BB5624130BCDD719299BFBFE7"/>
                </w:placeholder>
                <w:date w:fullDate="2022-08-12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</w:rPr>
              </w:sdtEndPr>
              <w:sdtContent>
                <w:r w:rsidR="00DB334E">
                  <w:rPr>
                    <w:rStyle w:val="38"/>
                    <w:szCs w:val="28"/>
                  </w:rPr>
                  <w:t>12 августа 2022 года</w:t>
                </w:r>
              </w:sdtContent>
            </w:sdt>
            <w:bookmarkEnd w:id="1"/>
          </w:p>
        </w:tc>
      </w:tr>
      <w:tr w:rsidR="00D223F7" w:rsidRPr="007F66CA" w14:paraId="1349BAE2" w14:textId="77777777" w:rsidTr="00F40980">
        <w:tc>
          <w:tcPr>
            <w:tcW w:w="5678" w:type="dxa"/>
          </w:tcPr>
          <w:p w14:paraId="34A5473F" w14:textId="77777777" w:rsidR="00D223F7" w:rsidRPr="007F66CA" w:rsidRDefault="00D223F7" w:rsidP="00AE16A4">
            <w:pPr>
              <w:spacing w:line="19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073" w:type="dxa"/>
          </w:tcPr>
          <w:p w14:paraId="43AB0774" w14:textId="77777777" w:rsidR="00D223F7" w:rsidRPr="007F66CA" w:rsidRDefault="00D223F7" w:rsidP="00D50B4E">
            <w:pPr>
              <w:jc w:val="center"/>
              <w:rPr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544"/>
        <w:gridCol w:w="1398"/>
        <w:gridCol w:w="1284"/>
        <w:gridCol w:w="1662"/>
        <w:gridCol w:w="2788"/>
        <w:gridCol w:w="1868"/>
        <w:gridCol w:w="94"/>
      </w:tblGrid>
      <w:tr w:rsidR="007A4485" w:rsidRPr="007F66CA" w14:paraId="132B68D0" w14:textId="77777777" w:rsidTr="00225521">
        <w:trPr>
          <w:trHeight w:val="234"/>
        </w:trPr>
        <w:tc>
          <w:tcPr>
            <w:tcW w:w="9638" w:type="dxa"/>
            <w:gridSpan w:val="7"/>
            <w:vAlign w:val="center"/>
            <w:hideMark/>
          </w:tcPr>
          <w:bookmarkEnd w:id="0"/>
          <w:p w14:paraId="69D5250E" w14:textId="77777777" w:rsidR="00DB334E" w:rsidRDefault="00DB334E" w:rsidP="002255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Государственного диагностического учреждения</w:t>
            </w:r>
          </w:p>
          <w:p w14:paraId="3D80D9AC" w14:textId="6535C183" w:rsidR="007A4485" w:rsidRPr="007F66CA" w:rsidRDefault="00DB334E" w:rsidP="0022552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«Рогачевская межрайонная ветеринарная лаборатория»</w:t>
            </w:r>
          </w:p>
        </w:tc>
      </w:tr>
      <w:tr w:rsidR="00E74876" w:rsidRPr="007A4175" w14:paraId="28BC4E9D" w14:textId="77777777" w:rsidTr="00225521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94" w:type="dxa"/>
          <w:trHeight w:val="1277"/>
        </w:trPr>
        <w:tc>
          <w:tcPr>
            <w:tcW w:w="544" w:type="dxa"/>
            <w:shd w:val="clear" w:color="auto" w:fill="auto"/>
            <w:vAlign w:val="center"/>
          </w:tcPr>
          <w:p w14:paraId="308FDE4D" w14:textId="77777777" w:rsidR="00F40980" w:rsidRPr="007A4175" w:rsidRDefault="00F40980" w:rsidP="00225521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398" w:type="dxa"/>
            <w:shd w:val="clear" w:color="auto" w:fill="auto"/>
            <w:vAlign w:val="center"/>
          </w:tcPr>
          <w:p w14:paraId="1A500C5D" w14:textId="77777777" w:rsidR="00F40980" w:rsidRPr="007A4175" w:rsidRDefault="00F40980" w:rsidP="00225521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0BF6FDD7" w14:textId="77777777" w:rsidR="00F40980" w:rsidRPr="007A4175" w:rsidRDefault="00F40980" w:rsidP="00225521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662" w:type="dxa"/>
            <w:shd w:val="clear" w:color="auto" w:fill="auto"/>
            <w:vAlign w:val="center"/>
          </w:tcPr>
          <w:p w14:paraId="1D74E179" w14:textId="77777777" w:rsidR="007A4175" w:rsidRDefault="00F40980" w:rsidP="00225521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27FA938F" w14:textId="77777777" w:rsidR="007A4175" w:rsidRDefault="00F40980" w:rsidP="00225521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52FB9C0E" w14:textId="77777777" w:rsidR="00F40980" w:rsidRPr="007A4175" w:rsidRDefault="00F40980" w:rsidP="00225521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2788" w:type="dxa"/>
            <w:shd w:val="clear" w:color="auto" w:fill="auto"/>
            <w:vAlign w:val="center"/>
          </w:tcPr>
          <w:p w14:paraId="199EAD64" w14:textId="77777777" w:rsidR="007A4175" w:rsidRDefault="00F40980" w:rsidP="00225521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776E82CE" w14:textId="77777777" w:rsidR="007A4175" w:rsidRDefault="00F40980" w:rsidP="00225521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659D22DA" w14:textId="77777777" w:rsidR="007A4175" w:rsidRDefault="00F40980" w:rsidP="00225521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584EF583" w14:textId="77777777" w:rsidR="00F40980" w:rsidRPr="007A4175" w:rsidRDefault="00F40980" w:rsidP="00225521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1868" w:type="dxa"/>
            <w:shd w:val="clear" w:color="auto" w:fill="auto"/>
            <w:vAlign w:val="center"/>
          </w:tcPr>
          <w:p w14:paraId="682D8724" w14:textId="77777777" w:rsidR="007A4175" w:rsidRDefault="00F40980" w:rsidP="00225521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35A66724" w14:textId="77777777" w:rsidR="007A4175" w:rsidRDefault="00F40980" w:rsidP="00225521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4BCF9B9B" w14:textId="77777777" w:rsidR="007A4175" w:rsidRDefault="00F40980" w:rsidP="00225521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769166BE" w14:textId="77777777" w:rsidR="007A4175" w:rsidRDefault="00F40980" w:rsidP="00225521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431F7445" w14:textId="77777777" w:rsidR="00F40980" w:rsidRPr="007A4175" w:rsidRDefault="00F40980" w:rsidP="00225521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  <w:tr w:rsidR="00E74876" w:rsidRPr="0038569C" w14:paraId="4A71FEE5" w14:textId="77777777" w:rsidTr="0022552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94" w:type="dxa"/>
          <w:trHeight w:val="240"/>
          <w:tblHeader/>
        </w:trPr>
        <w:tc>
          <w:tcPr>
            <w:tcW w:w="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B20A4D1" w14:textId="77777777" w:rsidR="0090767F" w:rsidRPr="0038569C" w:rsidRDefault="0090767F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1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E5FC038" w14:textId="77777777" w:rsidR="0090767F" w:rsidRPr="0038569C" w:rsidRDefault="0090767F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2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A5DD31A" w14:textId="77777777" w:rsidR="0090767F" w:rsidRPr="0038569C" w:rsidRDefault="0090767F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3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C784D1C" w14:textId="77777777" w:rsidR="0090767F" w:rsidRPr="0038569C" w:rsidRDefault="0090767F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4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E32FBA5" w14:textId="77777777" w:rsidR="0090767F" w:rsidRPr="0038569C" w:rsidRDefault="0090767F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5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4ECC5ED" w14:textId="77777777" w:rsidR="0090767F" w:rsidRPr="0038569C" w:rsidRDefault="0090767F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6</w:t>
            </w:r>
          </w:p>
        </w:tc>
      </w:tr>
      <w:tr w:rsidR="0090767F" w:rsidRPr="0038569C" w14:paraId="1C567206" w14:textId="77777777" w:rsidTr="0022552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94" w:type="dxa"/>
          <w:trHeight w:val="240"/>
        </w:trPr>
        <w:tc>
          <w:tcPr>
            <w:tcW w:w="9544" w:type="dxa"/>
            <w:gridSpan w:val="6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24C8351" w14:textId="12D1F229" w:rsidR="0090767F" w:rsidRPr="00295E4A" w:rsidRDefault="00414DAD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Style w:val="FontStyle37"/>
                <w:sz w:val="24"/>
                <w:szCs w:val="24"/>
              </w:rPr>
              <w:t xml:space="preserve">ул. Пушкина 67, </w:t>
            </w:r>
            <w:r w:rsidR="0023796F" w:rsidRPr="0023796F">
              <w:rPr>
                <w:rStyle w:val="FontStyle37"/>
                <w:sz w:val="24"/>
                <w:szCs w:val="24"/>
              </w:rPr>
              <w:t>247672,</w:t>
            </w:r>
            <w:r w:rsidR="00DB334E">
              <w:rPr>
                <w:rStyle w:val="FontStyle37"/>
                <w:sz w:val="24"/>
                <w:szCs w:val="24"/>
              </w:rPr>
              <w:t>г.Рогачев Гомельская область</w:t>
            </w:r>
          </w:p>
        </w:tc>
      </w:tr>
      <w:tr w:rsidR="00E74876" w:rsidRPr="0038569C" w14:paraId="17652996" w14:textId="77777777" w:rsidTr="0022552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94" w:type="dxa"/>
          <w:trHeight w:val="240"/>
        </w:trPr>
        <w:tc>
          <w:tcPr>
            <w:tcW w:w="544" w:type="dxa"/>
            <w:tcBorders>
              <w:top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84E223C" w14:textId="05EEBCF5" w:rsidR="00002D95" w:rsidRPr="00295E4A" w:rsidRDefault="00002D95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1.1**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C8D3B39" w14:textId="77777777" w:rsidR="00002D95" w:rsidRPr="00AE16A4" w:rsidRDefault="00002D95" w:rsidP="00225521">
            <w:pPr>
              <w:rPr>
                <w:sz w:val="22"/>
                <w:szCs w:val="22"/>
              </w:rPr>
            </w:pPr>
            <w:r w:rsidRPr="00AE16A4">
              <w:rPr>
                <w:sz w:val="22"/>
                <w:szCs w:val="22"/>
              </w:rPr>
              <w:t xml:space="preserve">Рабочие места </w:t>
            </w:r>
          </w:p>
          <w:p w14:paraId="08841445" w14:textId="403E5842" w:rsidR="00002D95" w:rsidRPr="00AE16A4" w:rsidRDefault="00002D95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4BCBCC3" w14:textId="77777777" w:rsidR="00002D95" w:rsidRPr="00AE16A4" w:rsidRDefault="00002D95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AE16A4">
              <w:rPr>
                <w:sz w:val="22"/>
                <w:szCs w:val="22"/>
              </w:rPr>
              <w:t>100.12/</w:t>
            </w:r>
          </w:p>
          <w:p w14:paraId="4E0A3E95" w14:textId="0FEDE6D2" w:rsidR="00002D95" w:rsidRPr="00AE16A4" w:rsidRDefault="00002D95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AE16A4">
              <w:rPr>
                <w:sz w:val="22"/>
                <w:szCs w:val="22"/>
              </w:rPr>
              <w:t>04.056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A0FB7B6" w14:textId="709C5146" w:rsidR="00002D95" w:rsidRPr="00AE16A4" w:rsidRDefault="00002D95" w:rsidP="00225521">
            <w:pPr>
              <w:pStyle w:val="42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AE16A4">
              <w:t>Мощность дозы гамма-излучения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807BC4D" w14:textId="3E45565F" w:rsidR="00002D95" w:rsidRPr="00AE16A4" w:rsidRDefault="00002D95" w:rsidP="00225521">
            <w:pPr>
              <w:pStyle w:val="42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</w:pPr>
            <w:r w:rsidRPr="00AE16A4">
              <w:t>Контрольные уровни радиоактивного загрязнения для принятия решения о проведении дезактивационных работ, утв. Комчернобылем</w:t>
            </w:r>
            <w:r w:rsidR="003F0725">
              <w:t xml:space="preserve"> </w:t>
            </w:r>
            <w:r w:rsidRPr="00AE16A4">
              <w:t>02.08.2004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BCFA120" w14:textId="2F03AEC6" w:rsidR="00002D95" w:rsidRPr="00AE16A4" w:rsidRDefault="00002D95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AE16A4">
              <w:rPr>
                <w:sz w:val="22"/>
                <w:szCs w:val="22"/>
              </w:rPr>
              <w:t>МВИ. ГМ.1906-2020</w:t>
            </w:r>
          </w:p>
        </w:tc>
      </w:tr>
      <w:tr w:rsidR="00E74876" w:rsidRPr="0038569C" w14:paraId="7EB179E7" w14:textId="77777777" w:rsidTr="0022552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94" w:type="dxa"/>
          <w:trHeight w:val="240"/>
        </w:trPr>
        <w:tc>
          <w:tcPr>
            <w:tcW w:w="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B56E532" w14:textId="6FA37538" w:rsidR="00002D95" w:rsidRDefault="00002D95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2.1</w:t>
            </w:r>
          </w:p>
          <w:p w14:paraId="549E82A9" w14:textId="64408C65" w:rsidR="00002D95" w:rsidRPr="00295E4A" w:rsidRDefault="00002D95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***</w:t>
            </w:r>
          </w:p>
        </w:tc>
        <w:tc>
          <w:tcPr>
            <w:tcW w:w="13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00776F8" w14:textId="5BA766CD" w:rsidR="00002D95" w:rsidRPr="00AE16A4" w:rsidRDefault="00002D95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AE16A4">
              <w:rPr>
                <w:sz w:val="22"/>
                <w:szCs w:val="22"/>
              </w:rPr>
              <w:t>Сельскохозяйственное сырье и корма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B64A764" w14:textId="77777777" w:rsidR="00002D95" w:rsidRPr="00AE16A4" w:rsidRDefault="00002D95" w:rsidP="00225521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  <w:r w:rsidRPr="00AE16A4">
              <w:rPr>
                <w:sz w:val="22"/>
                <w:szCs w:val="22"/>
              </w:rPr>
              <w:t>10.91/</w:t>
            </w:r>
          </w:p>
          <w:p w14:paraId="401FAB2D" w14:textId="47A260B4" w:rsidR="00002D95" w:rsidRPr="00AE16A4" w:rsidRDefault="00002D95" w:rsidP="00225521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  <w:r w:rsidRPr="00AE16A4">
              <w:rPr>
                <w:sz w:val="22"/>
                <w:szCs w:val="22"/>
              </w:rPr>
              <w:t>42.000</w:t>
            </w:r>
          </w:p>
          <w:p w14:paraId="20C77A7A" w14:textId="77777777" w:rsidR="00002D95" w:rsidRPr="00AE16A4" w:rsidRDefault="00002D95" w:rsidP="00225521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  <w:r w:rsidRPr="00AE16A4">
              <w:rPr>
                <w:sz w:val="22"/>
                <w:szCs w:val="22"/>
              </w:rPr>
              <w:t>10.11/</w:t>
            </w:r>
          </w:p>
          <w:p w14:paraId="19F6BBFC" w14:textId="1F76848B" w:rsidR="00002D95" w:rsidRPr="00AE16A4" w:rsidRDefault="00002D95" w:rsidP="00225521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  <w:r w:rsidRPr="00AE16A4">
              <w:rPr>
                <w:sz w:val="22"/>
                <w:szCs w:val="22"/>
              </w:rPr>
              <w:t>42.000</w:t>
            </w:r>
          </w:p>
          <w:p w14:paraId="17427291" w14:textId="77777777" w:rsidR="00002D95" w:rsidRPr="00AE16A4" w:rsidRDefault="00002D95" w:rsidP="00225521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  <w:r w:rsidRPr="00AE16A4">
              <w:rPr>
                <w:sz w:val="22"/>
                <w:szCs w:val="22"/>
              </w:rPr>
              <w:t>01.41/</w:t>
            </w:r>
          </w:p>
          <w:p w14:paraId="299675D6" w14:textId="1FB253B8" w:rsidR="00002D95" w:rsidRPr="00AE16A4" w:rsidRDefault="00002D95" w:rsidP="00225521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  <w:r w:rsidRPr="00AE16A4">
              <w:rPr>
                <w:sz w:val="22"/>
                <w:szCs w:val="22"/>
              </w:rPr>
              <w:t>42.000</w:t>
            </w:r>
          </w:p>
          <w:p w14:paraId="7520E09A" w14:textId="77777777" w:rsidR="00002D95" w:rsidRPr="00AE16A4" w:rsidRDefault="00002D95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sz w:val="22"/>
                <w:szCs w:val="22"/>
              </w:rPr>
            </w:pPr>
            <w:r w:rsidRPr="00AE16A4">
              <w:rPr>
                <w:sz w:val="22"/>
                <w:szCs w:val="22"/>
              </w:rPr>
              <w:t>01.13/</w:t>
            </w:r>
          </w:p>
          <w:p w14:paraId="196BDF50" w14:textId="176BAE73" w:rsidR="00EA0A22" w:rsidRPr="00F60C2B" w:rsidRDefault="00002D95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sz w:val="22"/>
                <w:szCs w:val="22"/>
              </w:rPr>
            </w:pPr>
            <w:r w:rsidRPr="00AE16A4">
              <w:rPr>
                <w:sz w:val="22"/>
                <w:szCs w:val="22"/>
              </w:rPr>
              <w:t>42.000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6C05C84" w14:textId="77777777" w:rsidR="00002D95" w:rsidRPr="00AE16A4" w:rsidRDefault="00002D95" w:rsidP="00225521">
            <w:pPr>
              <w:rPr>
                <w:sz w:val="22"/>
                <w:szCs w:val="22"/>
              </w:rPr>
            </w:pPr>
            <w:r w:rsidRPr="00AE16A4">
              <w:rPr>
                <w:sz w:val="22"/>
                <w:szCs w:val="22"/>
              </w:rPr>
              <w:t>Отбор проб</w:t>
            </w:r>
          </w:p>
          <w:p w14:paraId="3CAA0480" w14:textId="77777777" w:rsidR="00002D95" w:rsidRPr="00AE16A4" w:rsidRDefault="00002D95" w:rsidP="00225521">
            <w:pPr>
              <w:rPr>
                <w:sz w:val="22"/>
                <w:szCs w:val="22"/>
              </w:rPr>
            </w:pPr>
          </w:p>
          <w:p w14:paraId="617B8674" w14:textId="77777777" w:rsidR="00002D95" w:rsidRPr="00AE16A4" w:rsidRDefault="00002D95" w:rsidP="00225521">
            <w:pPr>
              <w:rPr>
                <w:sz w:val="22"/>
                <w:szCs w:val="22"/>
              </w:rPr>
            </w:pPr>
          </w:p>
          <w:p w14:paraId="5AE1F5D1" w14:textId="77777777" w:rsidR="00002D95" w:rsidRPr="00AE16A4" w:rsidRDefault="00002D95" w:rsidP="00225521">
            <w:pPr>
              <w:rPr>
                <w:sz w:val="22"/>
                <w:szCs w:val="22"/>
              </w:rPr>
            </w:pPr>
          </w:p>
          <w:p w14:paraId="5A62C405" w14:textId="32CCB55E" w:rsidR="00002D95" w:rsidRPr="00AE16A4" w:rsidRDefault="00002D95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9A03F6C" w14:textId="77777777" w:rsidR="00002D95" w:rsidRPr="00AE16A4" w:rsidRDefault="00002D95" w:rsidP="00225521">
            <w:pPr>
              <w:pStyle w:val="42"/>
            </w:pPr>
            <w:r w:rsidRPr="00AE16A4">
              <w:t>СТБ 1050-2008</w:t>
            </w:r>
          </w:p>
          <w:p w14:paraId="03ADECAD" w14:textId="77777777" w:rsidR="00002D95" w:rsidRPr="00AE16A4" w:rsidRDefault="00002D95" w:rsidP="00225521">
            <w:pPr>
              <w:pStyle w:val="42"/>
            </w:pPr>
            <w:r w:rsidRPr="00AE16A4">
              <w:t>СТБ 1051-2012</w:t>
            </w:r>
          </w:p>
          <w:p w14:paraId="425D658A" w14:textId="77777777" w:rsidR="00002D95" w:rsidRPr="00AE16A4" w:rsidRDefault="00002D95" w:rsidP="00225521">
            <w:pPr>
              <w:pStyle w:val="42"/>
            </w:pPr>
            <w:r w:rsidRPr="00AE16A4">
              <w:t>СТБ 1055-2012</w:t>
            </w:r>
          </w:p>
          <w:p w14:paraId="1A06EA5B" w14:textId="140D3DEC" w:rsidR="00002D95" w:rsidRPr="00AE16A4" w:rsidRDefault="00002D95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AE16A4">
              <w:rPr>
                <w:sz w:val="22"/>
                <w:szCs w:val="22"/>
              </w:rPr>
              <w:t>СТБ 1056-2016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B0D3198" w14:textId="77777777" w:rsidR="00002D95" w:rsidRPr="00AE16A4" w:rsidRDefault="00002D95" w:rsidP="00225521">
            <w:pPr>
              <w:pStyle w:val="42"/>
            </w:pPr>
            <w:r w:rsidRPr="00AE16A4">
              <w:t>СТБ 1050-2008</w:t>
            </w:r>
          </w:p>
          <w:p w14:paraId="24346A2A" w14:textId="77777777" w:rsidR="00002D95" w:rsidRPr="00AE16A4" w:rsidRDefault="00002D95" w:rsidP="00225521">
            <w:pPr>
              <w:pStyle w:val="42"/>
            </w:pPr>
            <w:r w:rsidRPr="00AE16A4">
              <w:t>СТБ 1051-2012</w:t>
            </w:r>
          </w:p>
          <w:p w14:paraId="09D98DDA" w14:textId="77777777" w:rsidR="00002D95" w:rsidRPr="00AE16A4" w:rsidRDefault="00002D95" w:rsidP="00225521">
            <w:pPr>
              <w:pStyle w:val="42"/>
            </w:pPr>
            <w:r w:rsidRPr="00AE16A4">
              <w:t>СТБ 1055-2012</w:t>
            </w:r>
          </w:p>
          <w:p w14:paraId="1659662D" w14:textId="7A238755" w:rsidR="00002D95" w:rsidRPr="00AE16A4" w:rsidRDefault="00002D95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AE16A4">
              <w:rPr>
                <w:sz w:val="22"/>
                <w:szCs w:val="22"/>
              </w:rPr>
              <w:t>СТБ 1056-2016</w:t>
            </w:r>
          </w:p>
        </w:tc>
      </w:tr>
      <w:tr w:rsidR="00E74876" w:rsidRPr="0038569C" w14:paraId="1BB14929" w14:textId="77777777" w:rsidTr="0022552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94" w:type="dxa"/>
          <w:trHeight w:val="240"/>
        </w:trPr>
        <w:tc>
          <w:tcPr>
            <w:tcW w:w="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0430341" w14:textId="6F354C40" w:rsidR="00002D95" w:rsidRPr="00295E4A" w:rsidRDefault="00002D95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2.2*</w:t>
            </w:r>
          </w:p>
        </w:tc>
        <w:tc>
          <w:tcPr>
            <w:tcW w:w="13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5E0B2A6" w14:textId="1B54A769" w:rsidR="00002D95" w:rsidRPr="00295E4A" w:rsidRDefault="00002D95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7920804" w14:textId="77777777" w:rsidR="00002D95" w:rsidRPr="00AE16A4" w:rsidRDefault="00002D95" w:rsidP="00225521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  <w:r w:rsidRPr="00AE16A4">
              <w:rPr>
                <w:sz w:val="22"/>
                <w:szCs w:val="22"/>
              </w:rPr>
              <w:t>10.91/</w:t>
            </w:r>
          </w:p>
          <w:p w14:paraId="7ACC2A5D" w14:textId="437DAE3C" w:rsidR="00002D95" w:rsidRPr="00AE16A4" w:rsidRDefault="00002D95" w:rsidP="00225521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  <w:r w:rsidRPr="00AE16A4">
              <w:rPr>
                <w:sz w:val="22"/>
                <w:szCs w:val="22"/>
              </w:rPr>
              <w:t>04.125</w:t>
            </w:r>
          </w:p>
          <w:p w14:paraId="688E930D" w14:textId="77777777" w:rsidR="00002D95" w:rsidRPr="00AE16A4" w:rsidRDefault="00002D95" w:rsidP="00225521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  <w:r w:rsidRPr="00AE16A4">
              <w:rPr>
                <w:sz w:val="22"/>
                <w:szCs w:val="22"/>
              </w:rPr>
              <w:t>10.11/</w:t>
            </w:r>
          </w:p>
          <w:p w14:paraId="05822D92" w14:textId="484A6196" w:rsidR="00002D95" w:rsidRPr="00AE16A4" w:rsidRDefault="00002D95" w:rsidP="00225521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  <w:r w:rsidRPr="00AE16A4">
              <w:rPr>
                <w:sz w:val="22"/>
                <w:szCs w:val="22"/>
              </w:rPr>
              <w:t>04.125</w:t>
            </w:r>
          </w:p>
          <w:p w14:paraId="2ECEED19" w14:textId="77777777" w:rsidR="00002D95" w:rsidRPr="00AE16A4" w:rsidRDefault="00002D95" w:rsidP="00225521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  <w:r w:rsidRPr="00AE16A4">
              <w:rPr>
                <w:sz w:val="22"/>
                <w:szCs w:val="22"/>
              </w:rPr>
              <w:t>01.41/</w:t>
            </w:r>
          </w:p>
          <w:p w14:paraId="6E1AF036" w14:textId="40AC5894" w:rsidR="00002D95" w:rsidRPr="00AE16A4" w:rsidRDefault="00002D95" w:rsidP="00225521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  <w:r w:rsidRPr="00AE16A4">
              <w:rPr>
                <w:sz w:val="22"/>
                <w:szCs w:val="22"/>
              </w:rPr>
              <w:t>04.125</w:t>
            </w:r>
          </w:p>
          <w:p w14:paraId="3EC58194" w14:textId="77777777" w:rsidR="00002D95" w:rsidRPr="00AE16A4" w:rsidRDefault="00002D95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sz w:val="22"/>
                <w:szCs w:val="22"/>
              </w:rPr>
            </w:pPr>
            <w:r w:rsidRPr="00AE16A4">
              <w:rPr>
                <w:sz w:val="22"/>
                <w:szCs w:val="22"/>
              </w:rPr>
              <w:t>01.13/</w:t>
            </w:r>
          </w:p>
          <w:p w14:paraId="08326293" w14:textId="536AAEEC" w:rsidR="00002D95" w:rsidRPr="00AE16A4" w:rsidRDefault="00002D95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AE16A4">
              <w:rPr>
                <w:sz w:val="22"/>
                <w:szCs w:val="22"/>
              </w:rPr>
              <w:t>04.125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FFC53D5" w14:textId="23039B24" w:rsidR="00002D95" w:rsidRPr="00AE16A4" w:rsidRDefault="00002D95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both"/>
              <w:rPr>
                <w:color w:val="000000"/>
                <w:sz w:val="22"/>
                <w:szCs w:val="22"/>
              </w:rPr>
            </w:pPr>
            <w:r w:rsidRPr="00AE16A4">
              <w:rPr>
                <w:sz w:val="22"/>
                <w:szCs w:val="22"/>
              </w:rPr>
              <w:t>Содержание радионуклидов цезия-137 (удельная, объемная активность)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010A592" w14:textId="688184B6" w:rsidR="00002D95" w:rsidRPr="00A755F6" w:rsidRDefault="00002D95" w:rsidP="00225521">
            <w:pPr>
              <w:snapToGrid w:val="0"/>
              <w:spacing w:line="216" w:lineRule="auto"/>
              <w:rPr>
                <w:sz w:val="22"/>
                <w:szCs w:val="22"/>
              </w:rPr>
            </w:pPr>
            <w:r w:rsidRPr="00A755F6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0301E39" wp14:editId="084F627A">
                      <wp:simplePos x="0" y="0"/>
                      <wp:positionH relativeFrom="column">
                        <wp:posOffset>-1048385</wp:posOffset>
                      </wp:positionH>
                      <wp:positionV relativeFrom="paragraph">
                        <wp:posOffset>3903980</wp:posOffset>
                      </wp:positionV>
                      <wp:extent cx="1217930" cy="393065"/>
                      <wp:effectExtent l="12700" t="12700" r="7620" b="13335"/>
                      <wp:wrapNone/>
                      <wp:docPr id="3" name="Надпись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7930" cy="393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104265B" w14:textId="77777777" w:rsidR="00002D95" w:rsidRPr="00635874" w:rsidRDefault="00002D95" w:rsidP="00002D95">
                                  <w:pPr>
                                    <w:pStyle w:val="61"/>
                                    <w:ind w:right="-143" w:hanging="142"/>
                                    <w:jc w:val="center"/>
                                    <w:rPr>
                                      <w:rFonts w:eastAsia="ArialMT"/>
                                      <w:sz w:val="24"/>
                                      <w:szCs w:val="24"/>
                                      <w:u w:val="single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eastAsia="ArialMT"/>
                                      <w:sz w:val="24"/>
                                      <w:szCs w:val="24"/>
                                      <w:u w:val="single"/>
                                      <w:lang w:val="ru-RU"/>
                                    </w:rPr>
                                    <w:t>26.06.2020</w:t>
                                  </w:r>
                                </w:p>
                                <w:p w14:paraId="27404D00" w14:textId="77777777" w:rsidR="00002D95" w:rsidRPr="007F457C" w:rsidRDefault="00002D95" w:rsidP="00002D95">
                                  <w:pPr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ArialMT"/>
                                      <w:sz w:val="16"/>
                                      <w:szCs w:val="16"/>
                                    </w:rPr>
                                    <w:t>дата принятия решений</w:t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type w14:anchorId="00301E3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3" o:spid="_x0000_s1026" type="#_x0000_t202" style="position:absolute;margin-left:-82.55pt;margin-top:307.4pt;width:95.9pt;height:30.9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" strokecolor="white">
                      <v:textbox style="mso-fit-shape-to-text:t">
                        <w:txbxContent>
                          <w:p w14:paraId="5104265B" w14:textId="77777777" w:rsidR="00002D95" w:rsidRPr="00635874" w:rsidRDefault="00002D95" w:rsidP="00002D95">
                            <w:pPr>
                              <w:pStyle w:val="61"/>
                              <w:ind w:right="-143" w:hanging="142"/>
                              <w:jc w:val="center"/>
                              <w:rPr>
                                <w:rFonts w:eastAsia="ArialMT"/>
                                <w:sz w:val="24"/>
                                <w:szCs w:val="24"/>
                                <w:u w:val="single"/>
                                <w:lang w:val="ru-RU"/>
                              </w:rPr>
                            </w:pPr>
                            <w:r>
                              <w:rPr>
                                <w:rFonts w:eastAsia="ArialMT"/>
                                <w:sz w:val="24"/>
                                <w:szCs w:val="24"/>
                                <w:u w:val="single"/>
                                <w:lang w:val="ru-RU"/>
                              </w:rPr>
                              <w:t>26.06.2020</w:t>
                            </w:r>
                          </w:p>
                          <w:p w14:paraId="27404D00" w14:textId="77777777" w:rsidR="00002D95" w:rsidRPr="007F457C" w:rsidRDefault="00002D95" w:rsidP="00002D95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eastAsia="ArialMT"/>
                                <w:sz w:val="16"/>
                                <w:szCs w:val="16"/>
                              </w:rPr>
                              <w:t>дата принятия решений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755F6">
              <w:rPr>
                <w:sz w:val="22"/>
                <w:szCs w:val="22"/>
              </w:rPr>
              <w:t>Республиканские допустимые уровни содержания цезия-137 и стронция-90 в сельскохозяйственном сырье и кормах, утв. Минсельхозпродом 09.06.99г.</w:t>
            </w:r>
          </w:p>
          <w:p w14:paraId="3AB8C591" w14:textId="77777777" w:rsidR="00A755F6" w:rsidRDefault="00002D95" w:rsidP="00225521">
            <w:pPr>
              <w:snapToGrid w:val="0"/>
              <w:spacing w:line="216" w:lineRule="auto"/>
              <w:rPr>
                <w:sz w:val="22"/>
                <w:szCs w:val="22"/>
              </w:rPr>
            </w:pPr>
            <w:r w:rsidRPr="00AE16A4">
              <w:rPr>
                <w:sz w:val="22"/>
                <w:szCs w:val="22"/>
              </w:rPr>
              <w:t>Ветеринарно-санитарные правила обеспечения безопасности кормов, кормовых добавок и сырья для производства комбикормов, у</w:t>
            </w:r>
            <w:r w:rsidR="00AE16A4" w:rsidRPr="00AE16A4">
              <w:rPr>
                <w:sz w:val="22"/>
                <w:szCs w:val="22"/>
              </w:rPr>
              <w:t>тв</w:t>
            </w:r>
            <w:r w:rsidRPr="00AE16A4">
              <w:rPr>
                <w:sz w:val="22"/>
                <w:szCs w:val="22"/>
              </w:rPr>
              <w:t>. Постановлением Минсельхозпрода 10.02.2011 № 10 (далее ВСП №10 от 10.02.2011)</w:t>
            </w:r>
          </w:p>
          <w:p w14:paraId="5E28CF38" w14:textId="64054F1C" w:rsidR="00A755F6" w:rsidRPr="005F64B7" w:rsidRDefault="00A755F6" w:rsidP="00225521">
            <w:pPr>
              <w:snapToGrid w:val="0"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BBCE611" w14:textId="77777777" w:rsidR="00AE16A4" w:rsidRPr="00AE16A4" w:rsidRDefault="00AE16A4" w:rsidP="00225521">
            <w:pPr>
              <w:pStyle w:val="42"/>
            </w:pPr>
            <w:r w:rsidRPr="00AE16A4">
              <w:t>МВИ 179-95</w:t>
            </w:r>
          </w:p>
          <w:p w14:paraId="08D2E2C9" w14:textId="77777777" w:rsidR="00AE16A4" w:rsidRPr="00AE16A4" w:rsidRDefault="00AE16A4" w:rsidP="00225521">
            <w:pPr>
              <w:pStyle w:val="42"/>
              <w:ind w:right="-108"/>
            </w:pPr>
            <w:r w:rsidRPr="00AE16A4">
              <w:t>МВИ.МН 1823-2007</w:t>
            </w:r>
          </w:p>
          <w:p w14:paraId="1D52ECDF" w14:textId="77777777" w:rsidR="00AE16A4" w:rsidRPr="00AE16A4" w:rsidRDefault="00AE16A4" w:rsidP="00225521">
            <w:pPr>
              <w:pStyle w:val="42"/>
              <w:ind w:right="-108"/>
            </w:pPr>
            <w:r w:rsidRPr="00AE16A4">
              <w:t>МВИ.МН 4779-2013</w:t>
            </w:r>
          </w:p>
          <w:p w14:paraId="5EA28410" w14:textId="560CDA87" w:rsidR="00002D95" w:rsidRPr="00AE16A4" w:rsidRDefault="00002D95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</w:tr>
      <w:tr w:rsidR="00E74876" w:rsidRPr="0038569C" w14:paraId="230F7B75" w14:textId="77777777" w:rsidTr="0022552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94" w:type="dxa"/>
          <w:trHeight w:val="240"/>
        </w:trPr>
        <w:tc>
          <w:tcPr>
            <w:tcW w:w="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72491C6" w14:textId="77777777" w:rsidR="005F64B7" w:rsidRDefault="005F64B7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3.1</w:t>
            </w:r>
          </w:p>
          <w:p w14:paraId="3F024717" w14:textId="0F48CE72" w:rsidR="005F64B7" w:rsidRPr="00295E4A" w:rsidRDefault="005F64B7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***</w:t>
            </w:r>
          </w:p>
        </w:tc>
        <w:tc>
          <w:tcPr>
            <w:tcW w:w="13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C3B59D3" w14:textId="77777777" w:rsidR="005F64B7" w:rsidRPr="00424BD1" w:rsidRDefault="005F64B7" w:rsidP="00225521">
            <w:pPr>
              <w:ind w:right="-108"/>
              <w:rPr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Пищевые продукты:</w:t>
            </w:r>
          </w:p>
          <w:p w14:paraId="6BF1CE17" w14:textId="77777777" w:rsidR="005F64B7" w:rsidRPr="00424BD1" w:rsidRDefault="005F64B7" w:rsidP="00225521">
            <w:pPr>
              <w:rPr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- молоко и цельномолочная продукция;</w:t>
            </w:r>
          </w:p>
          <w:p w14:paraId="367C2B69" w14:textId="77777777" w:rsidR="005F64B7" w:rsidRPr="00424BD1" w:rsidRDefault="005F64B7" w:rsidP="00225521">
            <w:pPr>
              <w:rPr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- мясо и мясные продукты (говядина, баранина, свинина, птица);</w:t>
            </w:r>
          </w:p>
          <w:p w14:paraId="549A3A14" w14:textId="77777777" w:rsidR="005F64B7" w:rsidRPr="00424BD1" w:rsidRDefault="005F64B7" w:rsidP="00225521">
            <w:pPr>
              <w:rPr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- картофель;</w:t>
            </w:r>
          </w:p>
          <w:p w14:paraId="3BB2F06D" w14:textId="77777777" w:rsidR="005F64B7" w:rsidRPr="00424BD1" w:rsidRDefault="005F64B7" w:rsidP="00225521">
            <w:pPr>
              <w:rPr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-овощи и корнеплоды;</w:t>
            </w:r>
          </w:p>
          <w:p w14:paraId="556E00A4" w14:textId="5ABE534C" w:rsidR="005F64B7" w:rsidRPr="00295E4A" w:rsidRDefault="005F64B7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- фрукты.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CB78603" w14:textId="77777777" w:rsidR="005F64B7" w:rsidRDefault="005F64B7" w:rsidP="00225521">
            <w:pPr>
              <w:snapToGrid w:val="0"/>
              <w:jc w:val="center"/>
              <w:rPr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10.51/</w:t>
            </w:r>
          </w:p>
          <w:p w14:paraId="528E724F" w14:textId="17FD5521" w:rsidR="005F64B7" w:rsidRPr="00424BD1" w:rsidRDefault="005F64B7" w:rsidP="00225521">
            <w:pPr>
              <w:snapToGrid w:val="0"/>
              <w:jc w:val="center"/>
              <w:rPr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42.000</w:t>
            </w:r>
          </w:p>
          <w:p w14:paraId="40557FF7" w14:textId="77777777" w:rsidR="005F64B7" w:rsidRDefault="005F64B7" w:rsidP="00225521">
            <w:pPr>
              <w:snapToGrid w:val="0"/>
              <w:jc w:val="center"/>
              <w:rPr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10.11/</w:t>
            </w:r>
          </w:p>
          <w:p w14:paraId="3DC42986" w14:textId="579D15AD" w:rsidR="005F64B7" w:rsidRPr="00424BD1" w:rsidRDefault="005F64B7" w:rsidP="00225521">
            <w:pPr>
              <w:snapToGrid w:val="0"/>
              <w:jc w:val="center"/>
              <w:rPr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42.000</w:t>
            </w:r>
          </w:p>
          <w:p w14:paraId="43DDEAA3" w14:textId="77777777" w:rsidR="005F64B7" w:rsidRDefault="005F64B7" w:rsidP="00225521">
            <w:pPr>
              <w:snapToGrid w:val="0"/>
              <w:jc w:val="center"/>
              <w:rPr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10.12/</w:t>
            </w:r>
          </w:p>
          <w:p w14:paraId="2979D7F1" w14:textId="2B1AF2B6" w:rsidR="005F64B7" w:rsidRPr="00424BD1" w:rsidRDefault="005F64B7" w:rsidP="00225521">
            <w:pPr>
              <w:snapToGrid w:val="0"/>
              <w:jc w:val="center"/>
              <w:rPr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42.000</w:t>
            </w:r>
          </w:p>
          <w:p w14:paraId="345658F1" w14:textId="77777777" w:rsidR="005F64B7" w:rsidRDefault="005F64B7" w:rsidP="00225521">
            <w:pPr>
              <w:snapToGrid w:val="0"/>
              <w:jc w:val="center"/>
              <w:rPr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10.31/</w:t>
            </w:r>
          </w:p>
          <w:p w14:paraId="425DFF5C" w14:textId="337F43BC" w:rsidR="005F64B7" w:rsidRPr="00424BD1" w:rsidRDefault="005F64B7" w:rsidP="00225521">
            <w:pPr>
              <w:snapToGrid w:val="0"/>
              <w:jc w:val="center"/>
              <w:rPr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42.000</w:t>
            </w:r>
          </w:p>
          <w:p w14:paraId="3D1C5A7A" w14:textId="77777777" w:rsidR="005F64B7" w:rsidRDefault="005F64B7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10.39/</w:t>
            </w:r>
          </w:p>
          <w:p w14:paraId="26981444" w14:textId="77777777" w:rsidR="005F64B7" w:rsidRDefault="005F64B7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42.000</w:t>
            </w:r>
          </w:p>
          <w:p w14:paraId="648053B7" w14:textId="77777777" w:rsidR="0013069C" w:rsidRDefault="0013069C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  <w:p w14:paraId="781B71C3" w14:textId="33732C89" w:rsidR="00A97C86" w:rsidRPr="00295E4A" w:rsidRDefault="00A97C86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803C12A" w14:textId="77777777" w:rsidR="005F64B7" w:rsidRPr="00424BD1" w:rsidRDefault="005F64B7" w:rsidP="00225521">
            <w:pPr>
              <w:rPr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Отбор проб</w:t>
            </w:r>
          </w:p>
          <w:p w14:paraId="4FE82C0B" w14:textId="7C0EF598" w:rsidR="005F64B7" w:rsidRPr="00295E4A" w:rsidRDefault="005F64B7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316240D" w14:textId="77777777" w:rsidR="005F64B7" w:rsidRPr="00424BD1" w:rsidRDefault="005F64B7" w:rsidP="00225521">
            <w:pPr>
              <w:pStyle w:val="42"/>
              <w:spacing w:line="216" w:lineRule="auto"/>
            </w:pPr>
            <w:r w:rsidRPr="00424BD1">
              <w:t>СТБ 1050-2008</w:t>
            </w:r>
          </w:p>
          <w:p w14:paraId="7371DE9C" w14:textId="77777777" w:rsidR="005F64B7" w:rsidRPr="00424BD1" w:rsidRDefault="005F64B7" w:rsidP="00225521">
            <w:pPr>
              <w:pStyle w:val="42"/>
              <w:spacing w:line="216" w:lineRule="auto"/>
            </w:pPr>
            <w:r w:rsidRPr="00424BD1">
              <w:t>СТБ 1051-2012</w:t>
            </w:r>
          </w:p>
          <w:p w14:paraId="72760958" w14:textId="74AB658D" w:rsidR="005F64B7" w:rsidRPr="00424BD1" w:rsidRDefault="005F64B7" w:rsidP="00225521">
            <w:pPr>
              <w:pStyle w:val="42"/>
              <w:spacing w:line="216" w:lineRule="auto"/>
            </w:pPr>
            <w:r w:rsidRPr="00424BD1">
              <w:t>СТБ 1053-2015</w:t>
            </w:r>
          </w:p>
          <w:p w14:paraId="35516CC8" w14:textId="77777777" w:rsidR="005F64B7" w:rsidRPr="00424BD1" w:rsidRDefault="005F64B7" w:rsidP="00225521">
            <w:pPr>
              <w:pStyle w:val="42"/>
              <w:spacing w:line="216" w:lineRule="auto"/>
            </w:pPr>
            <w:r w:rsidRPr="00424BD1">
              <w:t>СТБ 1054-2012</w:t>
            </w:r>
          </w:p>
          <w:p w14:paraId="0FC6F938" w14:textId="77777777" w:rsidR="005F64B7" w:rsidRPr="00424BD1" w:rsidRDefault="005F64B7" w:rsidP="00225521">
            <w:pPr>
              <w:pStyle w:val="42"/>
              <w:spacing w:line="216" w:lineRule="auto"/>
            </w:pPr>
            <w:r w:rsidRPr="00424BD1">
              <w:t>СТБ 1055-2012</w:t>
            </w:r>
          </w:p>
          <w:p w14:paraId="5F539489" w14:textId="77777777" w:rsidR="005F64B7" w:rsidRPr="00424BD1" w:rsidRDefault="005F64B7" w:rsidP="00225521">
            <w:pPr>
              <w:pStyle w:val="42"/>
              <w:spacing w:line="216" w:lineRule="auto"/>
            </w:pPr>
            <w:r w:rsidRPr="00424BD1">
              <w:t>ГОСТ 32164-2013</w:t>
            </w:r>
          </w:p>
          <w:p w14:paraId="247638A4" w14:textId="77777777" w:rsidR="005F64B7" w:rsidRPr="00424BD1" w:rsidRDefault="005F64B7" w:rsidP="00225521">
            <w:pPr>
              <w:pStyle w:val="42"/>
              <w:spacing w:line="216" w:lineRule="auto"/>
            </w:pPr>
          </w:p>
          <w:p w14:paraId="6667C27E" w14:textId="77777777" w:rsidR="005F64B7" w:rsidRPr="00424BD1" w:rsidRDefault="005F64B7" w:rsidP="00225521">
            <w:pPr>
              <w:pStyle w:val="42"/>
              <w:spacing w:line="216" w:lineRule="auto"/>
            </w:pPr>
          </w:p>
          <w:p w14:paraId="359D5096" w14:textId="77777777" w:rsidR="005F64B7" w:rsidRPr="00424BD1" w:rsidRDefault="005F64B7" w:rsidP="00225521">
            <w:pPr>
              <w:pStyle w:val="42"/>
              <w:spacing w:line="216" w:lineRule="auto"/>
            </w:pPr>
          </w:p>
          <w:p w14:paraId="18EE728C" w14:textId="0038738B" w:rsidR="005F64B7" w:rsidRPr="00295E4A" w:rsidRDefault="005F64B7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30076C9" w14:textId="77777777" w:rsidR="005F64B7" w:rsidRPr="00424BD1" w:rsidRDefault="005F64B7" w:rsidP="00225521">
            <w:pPr>
              <w:pStyle w:val="42"/>
            </w:pPr>
            <w:r w:rsidRPr="00424BD1">
              <w:t>СТБ 1050-2008</w:t>
            </w:r>
          </w:p>
          <w:p w14:paraId="63D9B8BC" w14:textId="77777777" w:rsidR="005F64B7" w:rsidRPr="00424BD1" w:rsidRDefault="005F64B7" w:rsidP="00225521">
            <w:pPr>
              <w:pStyle w:val="42"/>
            </w:pPr>
            <w:r w:rsidRPr="00424BD1">
              <w:t>СТБ 1051-2012</w:t>
            </w:r>
          </w:p>
          <w:p w14:paraId="3290FB95" w14:textId="77777777" w:rsidR="005F64B7" w:rsidRPr="00424BD1" w:rsidRDefault="005F64B7" w:rsidP="00225521">
            <w:pPr>
              <w:pStyle w:val="42"/>
            </w:pPr>
            <w:r w:rsidRPr="00424BD1">
              <w:t>СТБ 1053-2015</w:t>
            </w:r>
          </w:p>
          <w:p w14:paraId="7F10638F" w14:textId="77777777" w:rsidR="005F64B7" w:rsidRPr="00424BD1" w:rsidRDefault="005F64B7" w:rsidP="00225521">
            <w:pPr>
              <w:pStyle w:val="42"/>
            </w:pPr>
            <w:r w:rsidRPr="00424BD1">
              <w:t>СТБ 1054-2012</w:t>
            </w:r>
          </w:p>
          <w:p w14:paraId="32C85C63" w14:textId="77777777" w:rsidR="005F64B7" w:rsidRPr="00424BD1" w:rsidRDefault="005F64B7" w:rsidP="00225521">
            <w:pPr>
              <w:pStyle w:val="42"/>
            </w:pPr>
            <w:r w:rsidRPr="00424BD1">
              <w:t>СТБ 1055-2012</w:t>
            </w:r>
          </w:p>
          <w:p w14:paraId="0EAD2274" w14:textId="4B8D0A1F" w:rsidR="005F64B7" w:rsidRPr="00295E4A" w:rsidRDefault="005F64B7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ГОСТ 32164-2013</w:t>
            </w:r>
          </w:p>
        </w:tc>
      </w:tr>
      <w:tr w:rsidR="00E74876" w:rsidRPr="0038569C" w14:paraId="7A311AFF" w14:textId="77777777" w:rsidTr="0022552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94" w:type="dxa"/>
          <w:trHeight w:val="240"/>
        </w:trPr>
        <w:tc>
          <w:tcPr>
            <w:tcW w:w="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EB230A8" w14:textId="75346D39" w:rsidR="005F64B7" w:rsidRPr="00295E4A" w:rsidRDefault="005F64B7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3.2*</w:t>
            </w:r>
          </w:p>
        </w:tc>
        <w:tc>
          <w:tcPr>
            <w:tcW w:w="13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50159BA" w14:textId="4FDBDE83" w:rsidR="005F64B7" w:rsidRPr="00295E4A" w:rsidRDefault="005F64B7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498C709" w14:textId="77777777" w:rsidR="005F64B7" w:rsidRDefault="005F64B7" w:rsidP="00225521">
            <w:pPr>
              <w:snapToGrid w:val="0"/>
              <w:jc w:val="center"/>
              <w:rPr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10.51/</w:t>
            </w:r>
          </w:p>
          <w:p w14:paraId="4B82832C" w14:textId="5DFC56BF" w:rsidR="005F64B7" w:rsidRPr="00424BD1" w:rsidRDefault="005F64B7" w:rsidP="00225521">
            <w:pPr>
              <w:snapToGrid w:val="0"/>
              <w:jc w:val="center"/>
              <w:rPr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04.125</w:t>
            </w:r>
          </w:p>
          <w:p w14:paraId="1B518258" w14:textId="77777777" w:rsidR="005F64B7" w:rsidRDefault="005F64B7" w:rsidP="00225521">
            <w:pPr>
              <w:snapToGrid w:val="0"/>
              <w:jc w:val="center"/>
              <w:rPr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10.11/</w:t>
            </w:r>
          </w:p>
          <w:p w14:paraId="68EF1376" w14:textId="64188274" w:rsidR="005F64B7" w:rsidRPr="00424BD1" w:rsidRDefault="005F64B7" w:rsidP="00225521">
            <w:pPr>
              <w:snapToGrid w:val="0"/>
              <w:jc w:val="center"/>
              <w:rPr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04.125</w:t>
            </w:r>
          </w:p>
          <w:p w14:paraId="6D8BBDE8" w14:textId="77777777" w:rsidR="005F64B7" w:rsidRDefault="005F64B7" w:rsidP="00225521">
            <w:pPr>
              <w:snapToGrid w:val="0"/>
              <w:jc w:val="center"/>
              <w:rPr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10.12/</w:t>
            </w:r>
          </w:p>
          <w:p w14:paraId="36CA85F6" w14:textId="21023A85" w:rsidR="005F64B7" w:rsidRPr="00424BD1" w:rsidRDefault="005F64B7" w:rsidP="00225521">
            <w:pPr>
              <w:snapToGrid w:val="0"/>
              <w:jc w:val="center"/>
              <w:rPr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04.125</w:t>
            </w:r>
          </w:p>
          <w:p w14:paraId="3ED86D93" w14:textId="77777777" w:rsidR="005F64B7" w:rsidRDefault="005F64B7" w:rsidP="00225521">
            <w:pPr>
              <w:snapToGrid w:val="0"/>
              <w:jc w:val="center"/>
              <w:rPr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10.31/</w:t>
            </w:r>
          </w:p>
          <w:p w14:paraId="1281FE05" w14:textId="250152F6" w:rsidR="005F64B7" w:rsidRPr="00424BD1" w:rsidRDefault="005F64B7" w:rsidP="00225521">
            <w:pPr>
              <w:snapToGrid w:val="0"/>
              <w:jc w:val="center"/>
              <w:rPr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04.125</w:t>
            </w:r>
          </w:p>
          <w:p w14:paraId="18B0C123" w14:textId="77777777" w:rsidR="005F64B7" w:rsidRDefault="005F64B7" w:rsidP="00225521">
            <w:pPr>
              <w:snapToGrid w:val="0"/>
              <w:jc w:val="center"/>
              <w:rPr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10.39/</w:t>
            </w:r>
          </w:p>
          <w:p w14:paraId="2A55BEE0" w14:textId="77777777" w:rsidR="005F64B7" w:rsidRDefault="005F64B7" w:rsidP="00225521">
            <w:pPr>
              <w:snapToGrid w:val="0"/>
              <w:jc w:val="center"/>
              <w:rPr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04.125</w:t>
            </w:r>
          </w:p>
          <w:p w14:paraId="0ACF9ECB" w14:textId="77777777" w:rsidR="0013069C" w:rsidRDefault="0013069C" w:rsidP="00225521">
            <w:pPr>
              <w:snapToGrid w:val="0"/>
              <w:jc w:val="center"/>
              <w:rPr>
                <w:sz w:val="22"/>
                <w:szCs w:val="22"/>
              </w:rPr>
            </w:pPr>
          </w:p>
          <w:p w14:paraId="1FDBECFE" w14:textId="2A188C6B" w:rsidR="00A97C86" w:rsidRPr="005F64B7" w:rsidRDefault="00A97C86" w:rsidP="00225521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31F9D7F" w14:textId="4845310F" w:rsidR="005F64B7" w:rsidRPr="00295E4A" w:rsidRDefault="005F64B7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Содержание радионуклидов цезия-137 (удельная, объемная активность)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177EAC9" w14:textId="77777777" w:rsidR="005F64B7" w:rsidRPr="00424BD1" w:rsidRDefault="005F64B7" w:rsidP="00225521">
            <w:pPr>
              <w:pStyle w:val="42"/>
            </w:pPr>
            <w:r w:rsidRPr="00424BD1">
              <w:t>ГН 10-117-99</w:t>
            </w:r>
          </w:p>
          <w:p w14:paraId="7C67334E" w14:textId="77777777" w:rsidR="005F64B7" w:rsidRDefault="005F64B7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(РДУ-99)</w:t>
            </w:r>
          </w:p>
          <w:p w14:paraId="7EE9E713" w14:textId="4746AC61" w:rsidR="00531E08" w:rsidRPr="00295E4A" w:rsidRDefault="00531E08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531E08">
              <w:rPr>
                <w:color w:val="000000"/>
                <w:sz w:val="22"/>
                <w:szCs w:val="22"/>
              </w:rPr>
              <w:t>ГН,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531E08">
              <w:rPr>
                <w:color w:val="000000"/>
                <w:sz w:val="22"/>
                <w:szCs w:val="22"/>
              </w:rPr>
              <w:t>утв. Постановление</w:t>
            </w:r>
            <w:r>
              <w:rPr>
                <w:color w:val="000000"/>
                <w:sz w:val="22"/>
                <w:szCs w:val="22"/>
              </w:rPr>
              <w:t>м</w:t>
            </w:r>
            <w:r w:rsidRPr="00531E08">
              <w:rPr>
                <w:color w:val="000000"/>
                <w:sz w:val="22"/>
                <w:szCs w:val="22"/>
              </w:rPr>
              <w:t xml:space="preserve"> Совета Министров №37 от 25.01.2021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DB3D06A" w14:textId="77777777" w:rsidR="005F64B7" w:rsidRPr="00424BD1" w:rsidRDefault="005F64B7" w:rsidP="004626F6">
            <w:pPr>
              <w:pStyle w:val="42"/>
            </w:pPr>
            <w:r w:rsidRPr="00424BD1">
              <w:t>МВИ 179-95</w:t>
            </w:r>
          </w:p>
          <w:p w14:paraId="364F5736" w14:textId="77777777" w:rsidR="005F64B7" w:rsidRPr="00424BD1" w:rsidRDefault="005F64B7" w:rsidP="004626F6">
            <w:pPr>
              <w:pStyle w:val="42"/>
            </w:pPr>
            <w:r w:rsidRPr="00424BD1">
              <w:t>МВИ.МН 1823-2007</w:t>
            </w:r>
          </w:p>
          <w:p w14:paraId="1CD19141" w14:textId="77777777" w:rsidR="005F64B7" w:rsidRPr="00424BD1" w:rsidRDefault="005F64B7" w:rsidP="004626F6">
            <w:pPr>
              <w:pStyle w:val="42"/>
            </w:pPr>
            <w:r w:rsidRPr="00424BD1">
              <w:t>МВИ.МН 4779-2013</w:t>
            </w:r>
          </w:p>
          <w:p w14:paraId="2EBE2DE6" w14:textId="77777777" w:rsidR="005F64B7" w:rsidRPr="00424BD1" w:rsidRDefault="005F64B7" w:rsidP="00225521">
            <w:pPr>
              <w:pStyle w:val="42"/>
              <w:ind w:right="-108"/>
            </w:pPr>
          </w:p>
          <w:p w14:paraId="6E52D137" w14:textId="5D110FB4" w:rsidR="005F64B7" w:rsidRPr="00295E4A" w:rsidRDefault="005F64B7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</w:tr>
      <w:tr w:rsidR="00E74876" w:rsidRPr="0038569C" w14:paraId="2F801DBB" w14:textId="77777777" w:rsidTr="0022552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94" w:type="dxa"/>
          <w:trHeight w:val="240"/>
        </w:trPr>
        <w:tc>
          <w:tcPr>
            <w:tcW w:w="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A1B1ADF" w14:textId="77777777" w:rsidR="005F64B7" w:rsidRDefault="005F64B7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4.1</w:t>
            </w:r>
          </w:p>
          <w:p w14:paraId="2AFBAF57" w14:textId="6BD40A58" w:rsidR="005F64B7" w:rsidRPr="00295E4A" w:rsidRDefault="005F64B7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***</w:t>
            </w:r>
          </w:p>
        </w:tc>
        <w:tc>
          <w:tcPr>
            <w:tcW w:w="13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482697C" w14:textId="723B54A4" w:rsidR="005F64B7" w:rsidRPr="00295E4A" w:rsidRDefault="005F64B7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Плодоовощная продукция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DD13028" w14:textId="77777777" w:rsidR="005F64B7" w:rsidRDefault="005F64B7" w:rsidP="00225521">
            <w:pPr>
              <w:jc w:val="center"/>
              <w:rPr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01.13/</w:t>
            </w:r>
          </w:p>
          <w:p w14:paraId="692B02CC" w14:textId="322B2FB0" w:rsidR="005F64B7" w:rsidRPr="00424BD1" w:rsidRDefault="005F64B7" w:rsidP="00225521">
            <w:pPr>
              <w:jc w:val="center"/>
              <w:rPr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42.000</w:t>
            </w:r>
          </w:p>
          <w:p w14:paraId="033FBDE4" w14:textId="77777777" w:rsidR="005F64B7" w:rsidRDefault="005F64B7" w:rsidP="00225521">
            <w:pPr>
              <w:jc w:val="center"/>
              <w:rPr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01.24/</w:t>
            </w:r>
          </w:p>
          <w:p w14:paraId="5AA2B385" w14:textId="77777777" w:rsidR="005F64B7" w:rsidRDefault="005F64B7" w:rsidP="00225521">
            <w:pPr>
              <w:jc w:val="center"/>
              <w:rPr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42.000</w:t>
            </w:r>
          </w:p>
          <w:p w14:paraId="6A157B75" w14:textId="0E6BDA4F" w:rsidR="0013069C" w:rsidRPr="005F64B7" w:rsidRDefault="0013069C" w:rsidP="002255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52E274C" w14:textId="426FEF64" w:rsidR="005F64B7" w:rsidRPr="00295E4A" w:rsidRDefault="005F64B7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Отбор проб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6A668BF" w14:textId="7596A7D7" w:rsidR="005F64B7" w:rsidRPr="00295E4A" w:rsidRDefault="005F64B7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СТБ 1036-97п.7.3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90D54EF" w14:textId="3374F1DD" w:rsidR="005F64B7" w:rsidRPr="00295E4A" w:rsidRDefault="005F64B7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СТБ 1036-97 п.7.3</w:t>
            </w:r>
          </w:p>
        </w:tc>
      </w:tr>
      <w:tr w:rsidR="00E74876" w:rsidRPr="0038569C" w14:paraId="456AFF3C" w14:textId="77777777" w:rsidTr="00397CA9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94" w:type="dxa"/>
          <w:trHeight w:val="240"/>
        </w:trPr>
        <w:tc>
          <w:tcPr>
            <w:tcW w:w="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C993710" w14:textId="6D51DDE1" w:rsidR="005F64B7" w:rsidRPr="00295E4A" w:rsidRDefault="005F64B7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4.2*</w:t>
            </w:r>
          </w:p>
        </w:tc>
        <w:tc>
          <w:tcPr>
            <w:tcW w:w="13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CE22718" w14:textId="3AC0882D" w:rsidR="005F64B7" w:rsidRPr="00295E4A" w:rsidRDefault="005F64B7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E76AF36" w14:textId="77777777" w:rsidR="005F64B7" w:rsidRDefault="005F64B7" w:rsidP="00225521">
            <w:pPr>
              <w:jc w:val="center"/>
              <w:rPr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01.13/</w:t>
            </w:r>
          </w:p>
          <w:p w14:paraId="286F82BA" w14:textId="257B6C11" w:rsidR="005F64B7" w:rsidRPr="00424BD1" w:rsidRDefault="005F64B7" w:rsidP="00225521">
            <w:pPr>
              <w:jc w:val="center"/>
              <w:rPr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0</w:t>
            </w:r>
            <w:r w:rsidR="00BF7889">
              <w:rPr>
                <w:sz w:val="22"/>
                <w:szCs w:val="22"/>
              </w:rPr>
              <w:t>8.169</w:t>
            </w:r>
          </w:p>
          <w:p w14:paraId="1583F4FA" w14:textId="77777777" w:rsidR="005F64B7" w:rsidRDefault="005F64B7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01.24/</w:t>
            </w:r>
          </w:p>
          <w:p w14:paraId="3B02AC18" w14:textId="6399D026" w:rsidR="005F64B7" w:rsidRPr="00295E4A" w:rsidRDefault="005F64B7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0</w:t>
            </w:r>
            <w:r w:rsidR="00BF7889">
              <w:rPr>
                <w:sz w:val="22"/>
                <w:szCs w:val="22"/>
              </w:rPr>
              <w:t>8.169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090EF9B" w14:textId="74540713" w:rsidR="005F64B7" w:rsidRPr="00295E4A" w:rsidRDefault="005F64B7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 xml:space="preserve">Содержание нитратов 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6588ED3" w14:textId="648A26C9" w:rsidR="005F64B7" w:rsidRDefault="005F64B7" w:rsidP="00225521">
            <w:pPr>
              <w:ind w:right="-108"/>
              <w:rPr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Гигиенический норматив «Показатели безопасности и безвредности для человека продовольственного сырья и пищевых продуктов», утв. Пост. Минздрава 21.06.2013 №52</w:t>
            </w:r>
          </w:p>
          <w:p w14:paraId="095B725A" w14:textId="77777777" w:rsidR="0013069C" w:rsidRDefault="0013069C" w:rsidP="00225521">
            <w:pPr>
              <w:ind w:right="-108"/>
              <w:rPr>
                <w:sz w:val="22"/>
                <w:szCs w:val="22"/>
              </w:rPr>
            </w:pPr>
          </w:p>
          <w:p w14:paraId="0344F3D1" w14:textId="5A0B94E1" w:rsidR="00A97C86" w:rsidRPr="005F64B7" w:rsidRDefault="00A97C86" w:rsidP="00225521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0CD2B72" w14:textId="77777777" w:rsidR="005F64B7" w:rsidRDefault="005F64B7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9A366D">
              <w:rPr>
                <w:sz w:val="22"/>
                <w:szCs w:val="22"/>
              </w:rPr>
              <w:t>МУ №5048-89, утв. 04.07.1989 МЗ  СССР</w:t>
            </w:r>
            <w:r>
              <w:rPr>
                <w:sz w:val="22"/>
                <w:szCs w:val="22"/>
              </w:rPr>
              <w:t xml:space="preserve"> п.2</w:t>
            </w:r>
          </w:p>
          <w:p w14:paraId="074A38A0" w14:textId="52E95800" w:rsidR="000F07F5" w:rsidRPr="00295E4A" w:rsidRDefault="000F07F5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АМИ.ГМ 0108-2022</w:t>
            </w:r>
          </w:p>
        </w:tc>
      </w:tr>
      <w:tr w:rsidR="00E74876" w:rsidRPr="0038569C" w14:paraId="61B00FB1" w14:textId="77777777" w:rsidTr="00397CA9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94" w:type="dxa"/>
          <w:trHeight w:val="240"/>
        </w:trPr>
        <w:tc>
          <w:tcPr>
            <w:tcW w:w="544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C089456" w14:textId="77777777" w:rsidR="0013069C" w:rsidRDefault="0013069C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5.1</w:t>
            </w:r>
          </w:p>
          <w:p w14:paraId="37D204E7" w14:textId="302F6C67" w:rsidR="0013069C" w:rsidRDefault="0013069C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***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F12E94A" w14:textId="265E77FF" w:rsidR="0013069C" w:rsidRPr="00295E4A" w:rsidRDefault="0013069C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Живые животные и продукция животного происхождения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12E3D8B" w14:textId="32401212" w:rsidR="0013069C" w:rsidRDefault="00C24918" w:rsidP="00225521">
            <w:pPr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7A04177" wp14:editId="445955DF">
                      <wp:simplePos x="0" y="0"/>
                      <wp:positionH relativeFrom="column">
                        <wp:posOffset>3308350</wp:posOffset>
                      </wp:positionH>
                      <wp:positionV relativeFrom="paragraph">
                        <wp:posOffset>9588500</wp:posOffset>
                      </wp:positionV>
                      <wp:extent cx="1804670" cy="1282700"/>
                      <wp:effectExtent l="12700" t="6350" r="11430" b="6350"/>
                      <wp:wrapNone/>
                      <wp:docPr id="1966299610" name="Надпись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4670" cy="1282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5E5BFC2" w14:textId="77777777" w:rsidR="00C24918" w:rsidRPr="00635874" w:rsidRDefault="00C24918" w:rsidP="00C24918">
                                  <w:pPr>
                                    <w:pStyle w:val="61"/>
                                    <w:ind w:right="-143" w:hanging="142"/>
                                    <w:jc w:val="center"/>
                                    <w:rPr>
                                      <w:rFonts w:eastAsia="ArialMT"/>
                                      <w:sz w:val="24"/>
                                      <w:szCs w:val="24"/>
                                      <w:u w:val="single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eastAsia="ArialMT"/>
                                      <w:sz w:val="24"/>
                                      <w:szCs w:val="24"/>
                                      <w:u w:val="single"/>
                                      <w:lang w:val="ru-RU"/>
                                    </w:rPr>
                                    <w:t>21.05.2021</w:t>
                                  </w:r>
                                </w:p>
                                <w:p w14:paraId="59FA1AB7" w14:textId="77777777" w:rsidR="00C24918" w:rsidRPr="007F457C" w:rsidRDefault="00C24918" w:rsidP="00C24918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eastAsia="ArialMT"/>
                                      <w:sz w:val="16"/>
                                      <w:szCs w:val="16"/>
                                    </w:rPr>
                                    <w:t>дата принятия решений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 w14:anchorId="47A04177" id="Надпись 10" o:spid="_x0000_s1027" type="#_x0000_t202" style="position:absolute;left:0;text-align:left;margin-left:260.5pt;margin-top:755pt;width:142.1pt;height:10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" strokecolor="white">
                      <v:textbox>
                        <w:txbxContent>
                          <w:p w14:paraId="05E5BFC2" w14:textId="77777777" w:rsidR="00C24918" w:rsidRPr="00635874" w:rsidRDefault="00C24918" w:rsidP="00C24918">
                            <w:pPr>
                              <w:pStyle w:val="61"/>
                              <w:ind w:right="-143" w:hanging="142"/>
                              <w:jc w:val="center"/>
                              <w:rPr>
                                <w:rFonts w:eastAsia="ArialMT"/>
                                <w:sz w:val="24"/>
                                <w:szCs w:val="24"/>
                                <w:u w:val="single"/>
                                <w:lang w:val="ru-RU"/>
                              </w:rPr>
                            </w:pPr>
                            <w:r>
                              <w:rPr>
                                <w:rFonts w:eastAsia="ArialMT"/>
                                <w:sz w:val="24"/>
                                <w:szCs w:val="24"/>
                                <w:u w:val="single"/>
                                <w:lang w:val="ru-RU"/>
                              </w:rPr>
                              <w:t>21.05.2021</w:t>
                            </w:r>
                          </w:p>
                          <w:p w14:paraId="59FA1AB7" w14:textId="77777777" w:rsidR="00C24918" w:rsidRPr="007F457C" w:rsidRDefault="00C24918" w:rsidP="00C24918">
                            <w:pPr>
                              <w:jc w:val="center"/>
                            </w:pPr>
                            <w:r>
                              <w:rPr>
                                <w:rFonts w:eastAsia="ArialMT"/>
                                <w:sz w:val="16"/>
                                <w:szCs w:val="16"/>
                              </w:rPr>
                              <w:t>дата принятия решений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3069C" w:rsidRPr="00424BD1">
              <w:rPr>
                <w:sz w:val="22"/>
                <w:szCs w:val="22"/>
              </w:rPr>
              <w:t>01.41/</w:t>
            </w:r>
          </w:p>
          <w:p w14:paraId="35FBB10C" w14:textId="77777777" w:rsidR="0013069C" w:rsidRPr="00424BD1" w:rsidRDefault="0013069C" w:rsidP="00225521">
            <w:pPr>
              <w:jc w:val="center"/>
              <w:rPr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42.000</w:t>
            </w:r>
          </w:p>
          <w:p w14:paraId="13C3F201" w14:textId="77777777" w:rsidR="0013069C" w:rsidRDefault="0013069C" w:rsidP="00225521">
            <w:pPr>
              <w:jc w:val="center"/>
              <w:rPr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01.42/</w:t>
            </w:r>
          </w:p>
          <w:p w14:paraId="5F27BF44" w14:textId="77777777" w:rsidR="0013069C" w:rsidRDefault="0013069C" w:rsidP="00225521">
            <w:pPr>
              <w:jc w:val="center"/>
              <w:rPr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42.000</w:t>
            </w:r>
          </w:p>
          <w:p w14:paraId="12E188AB" w14:textId="77777777" w:rsidR="0013069C" w:rsidRDefault="0013069C" w:rsidP="00225521">
            <w:pPr>
              <w:jc w:val="center"/>
              <w:rPr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01.43/</w:t>
            </w:r>
          </w:p>
          <w:p w14:paraId="7144D059" w14:textId="77777777" w:rsidR="0013069C" w:rsidRPr="00424BD1" w:rsidRDefault="0013069C" w:rsidP="00225521">
            <w:pPr>
              <w:jc w:val="center"/>
              <w:rPr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42.000</w:t>
            </w:r>
          </w:p>
          <w:p w14:paraId="77F9EA6D" w14:textId="77777777" w:rsidR="0013069C" w:rsidRDefault="0013069C" w:rsidP="00225521">
            <w:pPr>
              <w:jc w:val="center"/>
              <w:rPr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01.46/</w:t>
            </w:r>
          </w:p>
          <w:p w14:paraId="49A360CB" w14:textId="77777777" w:rsidR="0013069C" w:rsidRPr="00424BD1" w:rsidRDefault="0013069C" w:rsidP="002255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424BD1">
              <w:rPr>
                <w:sz w:val="22"/>
                <w:szCs w:val="22"/>
              </w:rPr>
              <w:t>2.000</w:t>
            </w:r>
          </w:p>
          <w:p w14:paraId="1BC515B4" w14:textId="77777777" w:rsidR="0013069C" w:rsidRDefault="0013069C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01.47/</w:t>
            </w:r>
          </w:p>
          <w:p w14:paraId="5BD3D3D4" w14:textId="77777777" w:rsidR="0013069C" w:rsidRDefault="0013069C" w:rsidP="00225521">
            <w:pPr>
              <w:jc w:val="center"/>
              <w:rPr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42.000</w:t>
            </w:r>
          </w:p>
          <w:p w14:paraId="06588CEB" w14:textId="77777777" w:rsidR="00C24918" w:rsidRDefault="00C24918" w:rsidP="00225521">
            <w:pPr>
              <w:jc w:val="center"/>
              <w:rPr>
                <w:sz w:val="22"/>
                <w:szCs w:val="22"/>
              </w:rPr>
            </w:pPr>
          </w:p>
          <w:p w14:paraId="691BEE84" w14:textId="77777777" w:rsidR="00C24918" w:rsidRDefault="00C24918" w:rsidP="00225521">
            <w:pPr>
              <w:jc w:val="center"/>
              <w:rPr>
                <w:sz w:val="22"/>
                <w:szCs w:val="22"/>
              </w:rPr>
            </w:pPr>
          </w:p>
          <w:p w14:paraId="09BCE850" w14:textId="77777777" w:rsidR="00C24918" w:rsidRDefault="00C24918" w:rsidP="00225521">
            <w:pPr>
              <w:jc w:val="center"/>
              <w:rPr>
                <w:sz w:val="22"/>
                <w:szCs w:val="22"/>
              </w:rPr>
            </w:pPr>
          </w:p>
          <w:p w14:paraId="520195BC" w14:textId="77777777" w:rsidR="00C24918" w:rsidRDefault="00C24918" w:rsidP="00225521">
            <w:pPr>
              <w:jc w:val="center"/>
              <w:rPr>
                <w:sz w:val="22"/>
                <w:szCs w:val="22"/>
              </w:rPr>
            </w:pPr>
          </w:p>
          <w:p w14:paraId="4AA8E98A" w14:textId="77777777" w:rsidR="00C24918" w:rsidRDefault="00C24918" w:rsidP="00225521">
            <w:pPr>
              <w:jc w:val="center"/>
              <w:rPr>
                <w:sz w:val="22"/>
                <w:szCs w:val="22"/>
              </w:rPr>
            </w:pPr>
          </w:p>
          <w:p w14:paraId="638C676A" w14:textId="72DE5894" w:rsidR="00C24918" w:rsidRPr="00424BD1" w:rsidRDefault="00C24918" w:rsidP="002255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38FC90C" w14:textId="79903FBA" w:rsidR="0013069C" w:rsidRDefault="0013069C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Отбор проб</w:t>
            </w:r>
          </w:p>
          <w:p w14:paraId="4412CF32" w14:textId="41F417D1" w:rsidR="006B1837" w:rsidRDefault="006B1837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  <w:p w14:paraId="3AB152B6" w14:textId="412210FD" w:rsidR="006B1837" w:rsidRDefault="006B1837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  <w:p w14:paraId="19FFAF3B" w14:textId="49352C45" w:rsidR="006B1837" w:rsidRDefault="006B1837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  <w:p w14:paraId="650A72F3" w14:textId="5F6F9C3A" w:rsidR="006B1837" w:rsidRDefault="006B1837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  <w:p w14:paraId="69A56168" w14:textId="77777777" w:rsidR="006B1837" w:rsidRDefault="006B1837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  <w:p w14:paraId="19A527B3" w14:textId="6B191AE9" w:rsidR="006B1837" w:rsidRDefault="006B1837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  <w:p w14:paraId="035A2B0F" w14:textId="77777777" w:rsidR="006B1837" w:rsidRDefault="006B1837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  <w:p w14:paraId="72316A74" w14:textId="77777777" w:rsidR="006B1837" w:rsidRDefault="006B1837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  <w:p w14:paraId="308D236D" w14:textId="13808712" w:rsidR="006B1837" w:rsidRDefault="006B1837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  <w:p w14:paraId="35CF8597" w14:textId="741CCE8A" w:rsidR="006B1837" w:rsidRDefault="006B1837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  <w:p w14:paraId="670E6DF6" w14:textId="1D5BEEEC" w:rsidR="006B1837" w:rsidRDefault="006B1837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  <w:p w14:paraId="6C02CFD6" w14:textId="2EBFA39A" w:rsidR="006B1837" w:rsidRDefault="006B1837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  <w:p w14:paraId="7C1DF53E" w14:textId="710BC334" w:rsidR="00C24918" w:rsidRDefault="00C24918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  <w:p w14:paraId="1D229637" w14:textId="544FD99B" w:rsidR="00C24918" w:rsidRDefault="00C24918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  <w:p w14:paraId="1C683BCE" w14:textId="165BE3D5" w:rsidR="00C24918" w:rsidRPr="00424BD1" w:rsidRDefault="003037D2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B7B7546" wp14:editId="402F446F">
                      <wp:simplePos x="0" y="0"/>
                      <wp:positionH relativeFrom="column">
                        <wp:posOffset>281940</wp:posOffset>
                      </wp:positionH>
                      <wp:positionV relativeFrom="paragraph">
                        <wp:posOffset>325120</wp:posOffset>
                      </wp:positionV>
                      <wp:extent cx="1211579" cy="3531869"/>
                      <wp:effectExtent l="0" t="0" r="27305" b="26670"/>
                      <wp:wrapNone/>
                      <wp:docPr id="1857604359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1579" cy="353186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2A735BA" w14:textId="54CE2560" w:rsidR="00497E61" w:rsidRPr="00497E61" w:rsidRDefault="00497E61" w:rsidP="00497E61">
                                  <w:pPr>
                                    <w:pStyle w:val="61"/>
                                    <w:ind w:right="-143" w:hanging="142"/>
                                    <w:jc w:val="center"/>
                                    <w:rPr>
                                      <w:rFonts w:eastAsia="ArialMT"/>
                                      <w:u w:val="single"/>
                                      <w:lang w:val="ru-RU"/>
                                    </w:rPr>
                                  </w:pPr>
                                  <w:r w:rsidRPr="00497E61">
                                    <w:rPr>
                                      <w:rFonts w:eastAsia="ArialMT"/>
                                      <w:u w:val="single"/>
                                      <w:lang w:val="ru-RU"/>
                                    </w:rPr>
                                    <w:t>1</w:t>
                                  </w:r>
                                  <w:r w:rsidR="000F07F5">
                                    <w:rPr>
                                      <w:rFonts w:eastAsia="ArialMT"/>
                                      <w:u w:val="single"/>
                                      <w:lang w:val="ru-RU"/>
                                    </w:rPr>
                                    <w:t>2.04.2024</w:t>
                                  </w:r>
                                </w:p>
                                <w:p w14:paraId="23C501FB" w14:textId="77777777" w:rsidR="00497E61" w:rsidRPr="008622B2" w:rsidRDefault="00497E61" w:rsidP="00497E61">
                                  <w:pPr>
                                    <w:pStyle w:val="61"/>
                                    <w:jc w:val="center"/>
                                    <w:rPr>
                                      <w:rFonts w:eastAsia="ArialMT"/>
                                      <w:sz w:val="16"/>
                                      <w:szCs w:val="16"/>
                                      <w:lang w:val="ru-RU"/>
                                    </w:rPr>
                                  </w:pPr>
                                  <w:r w:rsidRPr="00B453D4">
                                    <w:rPr>
                                      <w:rFonts w:eastAsia="ArialMT"/>
                                      <w:sz w:val="16"/>
                                      <w:szCs w:val="16"/>
                                      <w:lang w:val="ru-RU"/>
                                    </w:rPr>
                                    <w:t>дата принятия решения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3B7B754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8" type="#_x0000_t202" style="position:absolute;left:0;text-align:left;margin-left:22.2pt;margin-top:25.6pt;width:95.4pt;height:278.1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" strokecolor="white">
                      <v:textbox style="mso-fit-shape-to-text:t">
                        <w:txbxContent>
                          <w:p w14:paraId="42A735BA" w14:textId="54CE2560" w:rsidR="00497E61" w:rsidRPr="00497E61" w:rsidRDefault="00497E61" w:rsidP="00497E61">
                            <w:pPr>
                              <w:pStyle w:val="61"/>
                              <w:ind w:right="-143" w:hanging="142"/>
                              <w:jc w:val="center"/>
                              <w:rPr>
                                <w:rFonts w:eastAsia="ArialMT"/>
                                <w:u w:val="single"/>
                                <w:lang w:val="ru-RU"/>
                              </w:rPr>
                            </w:pPr>
                            <w:r w:rsidRPr="00497E61">
                              <w:rPr>
                                <w:rFonts w:eastAsia="ArialMT"/>
                                <w:u w:val="single"/>
                                <w:lang w:val="ru-RU"/>
                              </w:rPr>
                              <w:t>1</w:t>
                            </w:r>
                            <w:r w:rsidR="000F07F5">
                              <w:rPr>
                                <w:rFonts w:eastAsia="ArialMT"/>
                                <w:u w:val="single"/>
                                <w:lang w:val="ru-RU"/>
                              </w:rPr>
                              <w:t>2.04.2024</w:t>
                            </w:r>
                          </w:p>
                          <w:p w14:paraId="23C501FB" w14:textId="77777777" w:rsidR="00497E61" w:rsidRPr="008622B2" w:rsidRDefault="00497E61" w:rsidP="00497E61">
                            <w:pPr>
                              <w:pStyle w:val="61"/>
                              <w:jc w:val="center"/>
                              <w:rPr>
                                <w:rFonts w:eastAsia="ArialMT"/>
                                <w:sz w:val="16"/>
                                <w:szCs w:val="16"/>
                                <w:lang w:val="ru-RU"/>
                              </w:rPr>
                            </w:pPr>
                            <w:r w:rsidRPr="00B453D4">
                              <w:rPr>
                                <w:rFonts w:eastAsia="ArialMT"/>
                                <w:sz w:val="16"/>
                                <w:szCs w:val="16"/>
                                <w:lang w:val="ru-RU"/>
                              </w:rPr>
                              <w:t>дата принятия решения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AD02EA2" w14:textId="66258BA2" w:rsidR="00CA22C0" w:rsidRDefault="00C24918" w:rsidP="00225521">
            <w:pPr>
              <w:ind w:right="-108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7A04177" wp14:editId="2D7B16C7">
                      <wp:simplePos x="0" y="0"/>
                      <wp:positionH relativeFrom="column">
                        <wp:posOffset>3587750</wp:posOffset>
                      </wp:positionH>
                      <wp:positionV relativeFrom="paragraph">
                        <wp:posOffset>9588500</wp:posOffset>
                      </wp:positionV>
                      <wp:extent cx="8004809" cy="1283334"/>
                      <wp:effectExtent l="0" t="0" r="15875" b="12700"/>
                      <wp:wrapNone/>
                      <wp:docPr id="1426190942" name="Надпись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4809" cy="128333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810B3BF" w14:textId="77777777" w:rsidR="00C24918" w:rsidRPr="00635874" w:rsidRDefault="00C24918" w:rsidP="00C24918">
                                  <w:pPr>
                                    <w:pStyle w:val="61"/>
                                    <w:ind w:left="-7513" w:right="-143" w:hanging="142"/>
                                    <w:jc w:val="center"/>
                                    <w:rPr>
                                      <w:rFonts w:eastAsia="ArialMT"/>
                                      <w:sz w:val="24"/>
                                      <w:szCs w:val="24"/>
                                      <w:u w:val="single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eastAsia="ArialMT"/>
                                      <w:sz w:val="24"/>
                                      <w:szCs w:val="24"/>
                                      <w:u w:val="single"/>
                                      <w:lang w:val="ru-RU"/>
                                    </w:rPr>
                                    <w:t>21.05.2021</w:t>
                                  </w:r>
                                </w:p>
                                <w:p w14:paraId="33CCA46B" w14:textId="77777777" w:rsidR="00C24918" w:rsidRPr="007F457C" w:rsidRDefault="00C24918" w:rsidP="00C24918">
                                  <w:pPr>
                                    <w:ind w:left="-7513"/>
                                    <w:jc w:val="center"/>
                                  </w:pPr>
                                  <w:r>
                                    <w:rPr>
                                      <w:rFonts w:eastAsia="ArialMT"/>
                                      <w:sz w:val="16"/>
                                      <w:szCs w:val="16"/>
                                    </w:rPr>
                                    <w:t>дата принятия решений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 w14:anchorId="47A04177" id="Надпись 12" o:spid="_x0000_s1029" type="#_x0000_t202" style="position:absolute;margin-left:282.5pt;margin-top:755pt;width:630.3pt;height:101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" strokecolor="white">
                      <v:textbox>
                        <w:txbxContent>
                          <w:p w14:paraId="7810B3BF" w14:textId="77777777" w:rsidR="00C24918" w:rsidRPr="00635874" w:rsidRDefault="00C24918" w:rsidP="00C24918">
                            <w:pPr>
                              <w:pStyle w:val="61"/>
                              <w:ind w:left="-7513" w:right="-143" w:hanging="142"/>
                              <w:jc w:val="center"/>
                              <w:rPr>
                                <w:rFonts w:eastAsia="ArialMT"/>
                                <w:sz w:val="24"/>
                                <w:szCs w:val="24"/>
                                <w:u w:val="single"/>
                                <w:lang w:val="ru-RU"/>
                              </w:rPr>
                            </w:pPr>
                            <w:r>
                              <w:rPr>
                                <w:rFonts w:eastAsia="ArialMT"/>
                                <w:sz w:val="24"/>
                                <w:szCs w:val="24"/>
                                <w:u w:val="single"/>
                                <w:lang w:val="ru-RU"/>
                              </w:rPr>
                              <w:t>21.05.2021</w:t>
                            </w:r>
                          </w:p>
                          <w:p w14:paraId="33CCA46B" w14:textId="77777777" w:rsidR="00C24918" w:rsidRPr="007F457C" w:rsidRDefault="00C24918" w:rsidP="00C24918">
                            <w:pPr>
                              <w:ind w:left="-7513"/>
                              <w:jc w:val="center"/>
                            </w:pPr>
                            <w:r>
                              <w:rPr>
                                <w:rFonts w:eastAsia="ArialMT"/>
                                <w:sz w:val="16"/>
                                <w:szCs w:val="16"/>
                              </w:rPr>
                              <w:t>дата принятия решений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3069C" w:rsidRPr="00424BD1">
              <w:rPr>
                <w:sz w:val="22"/>
                <w:szCs w:val="22"/>
              </w:rPr>
              <w:t xml:space="preserve">ВСП утв. 23.09.2010  </w:t>
            </w:r>
          </w:p>
          <w:p w14:paraId="614E2D18" w14:textId="4721E80E" w:rsidR="0013069C" w:rsidRPr="00424BD1" w:rsidRDefault="0013069C" w:rsidP="00225521">
            <w:pPr>
              <w:ind w:right="-108"/>
              <w:rPr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постановлением  Минсельхозпрода №57</w:t>
            </w:r>
          </w:p>
          <w:p w14:paraId="0F24D0F5" w14:textId="77777777" w:rsidR="0013069C" w:rsidRPr="00424BD1" w:rsidRDefault="0013069C" w:rsidP="00225521">
            <w:pPr>
              <w:ind w:right="-108"/>
              <w:rPr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ГОСТ 26809.1-2014</w:t>
            </w:r>
          </w:p>
          <w:p w14:paraId="1270F550" w14:textId="77777777" w:rsidR="0013069C" w:rsidRPr="00424BD1" w:rsidRDefault="0013069C" w:rsidP="00225521">
            <w:pPr>
              <w:ind w:right="-108"/>
              <w:rPr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ГОСТ 26809.2-2014</w:t>
            </w:r>
          </w:p>
          <w:p w14:paraId="127FBB48" w14:textId="77777777" w:rsidR="0013069C" w:rsidRPr="00424BD1" w:rsidRDefault="0013069C" w:rsidP="00225521">
            <w:pPr>
              <w:ind w:right="-108"/>
              <w:rPr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ГОСТ 31904-2012</w:t>
            </w:r>
          </w:p>
          <w:p w14:paraId="49407BFE" w14:textId="77777777" w:rsidR="0013069C" w:rsidRPr="00424BD1" w:rsidRDefault="0013069C" w:rsidP="00225521">
            <w:pPr>
              <w:ind w:right="-108"/>
              <w:rPr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ГОСТ 32901-2014</w:t>
            </w:r>
          </w:p>
          <w:p w14:paraId="49E19A03" w14:textId="77777777" w:rsidR="0013069C" w:rsidRPr="00424BD1" w:rsidRDefault="0013069C" w:rsidP="00225521">
            <w:pPr>
              <w:ind w:right="-108"/>
              <w:rPr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ГОСТ 7269-2015</w:t>
            </w:r>
          </w:p>
          <w:p w14:paraId="6EDE3DA7" w14:textId="77777777" w:rsidR="0013069C" w:rsidRDefault="0013069C" w:rsidP="00225521">
            <w:pPr>
              <w:ind w:right="-108"/>
              <w:rPr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СТБ 1036-97</w:t>
            </w:r>
          </w:p>
          <w:p w14:paraId="1D66FE58" w14:textId="77777777" w:rsidR="00C24918" w:rsidRDefault="00C24918" w:rsidP="00225521">
            <w:pPr>
              <w:ind w:right="-108"/>
              <w:rPr>
                <w:sz w:val="22"/>
                <w:szCs w:val="22"/>
              </w:rPr>
            </w:pPr>
          </w:p>
          <w:p w14:paraId="7018C3DD" w14:textId="77777777" w:rsidR="00C24918" w:rsidRDefault="00C24918" w:rsidP="00225521">
            <w:pPr>
              <w:ind w:right="-108"/>
              <w:rPr>
                <w:sz w:val="22"/>
                <w:szCs w:val="22"/>
              </w:rPr>
            </w:pPr>
          </w:p>
          <w:p w14:paraId="195289E4" w14:textId="77777777" w:rsidR="00C24918" w:rsidRDefault="00C24918" w:rsidP="00225521">
            <w:pPr>
              <w:ind w:right="-108"/>
              <w:rPr>
                <w:sz w:val="22"/>
                <w:szCs w:val="22"/>
              </w:rPr>
            </w:pPr>
          </w:p>
          <w:p w14:paraId="78815EF2" w14:textId="77777777" w:rsidR="00C24918" w:rsidRDefault="00C24918" w:rsidP="00225521">
            <w:pPr>
              <w:ind w:right="-108"/>
              <w:rPr>
                <w:sz w:val="22"/>
                <w:szCs w:val="22"/>
              </w:rPr>
            </w:pPr>
          </w:p>
          <w:p w14:paraId="0C99531A" w14:textId="77777777" w:rsidR="00C24918" w:rsidRDefault="00C24918" w:rsidP="00225521">
            <w:pPr>
              <w:ind w:right="-108"/>
              <w:rPr>
                <w:sz w:val="22"/>
                <w:szCs w:val="22"/>
              </w:rPr>
            </w:pPr>
          </w:p>
          <w:p w14:paraId="2BB0BB0C" w14:textId="77777777" w:rsidR="0013069C" w:rsidRDefault="0013069C" w:rsidP="00225521">
            <w:pPr>
              <w:ind w:right="-108"/>
              <w:rPr>
                <w:sz w:val="22"/>
                <w:szCs w:val="22"/>
              </w:rPr>
            </w:pPr>
          </w:p>
          <w:p w14:paraId="65CB0FB2" w14:textId="77777777" w:rsidR="00C24918" w:rsidRPr="00424BD1" w:rsidRDefault="00C24918" w:rsidP="00225521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FDCF5E6" w14:textId="77777777" w:rsidR="0013069C" w:rsidRPr="00424BD1" w:rsidRDefault="0013069C" w:rsidP="00225521">
            <w:pPr>
              <w:ind w:right="-108"/>
              <w:rPr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ВСП утв. 23.09.2010  постановлением  Минсельхозпрода №57</w:t>
            </w:r>
          </w:p>
          <w:p w14:paraId="1AD24F19" w14:textId="77777777" w:rsidR="0013069C" w:rsidRPr="00424BD1" w:rsidRDefault="0013069C" w:rsidP="00225521">
            <w:pPr>
              <w:ind w:right="-108"/>
              <w:rPr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ГОСТ 26809.1-2014</w:t>
            </w:r>
          </w:p>
          <w:p w14:paraId="1131440F" w14:textId="77777777" w:rsidR="0013069C" w:rsidRPr="00424BD1" w:rsidRDefault="0013069C" w:rsidP="00225521">
            <w:pPr>
              <w:ind w:right="-108"/>
              <w:rPr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ГОСТ 26809.2-2014</w:t>
            </w:r>
          </w:p>
          <w:p w14:paraId="2A0C9BFD" w14:textId="77777777" w:rsidR="0013069C" w:rsidRPr="00424BD1" w:rsidRDefault="0013069C" w:rsidP="00225521">
            <w:pPr>
              <w:ind w:right="-108"/>
              <w:rPr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ГОСТ 31904-2012</w:t>
            </w:r>
          </w:p>
          <w:p w14:paraId="40C8F6A7" w14:textId="77777777" w:rsidR="0013069C" w:rsidRPr="00424BD1" w:rsidRDefault="0013069C" w:rsidP="00225521">
            <w:pPr>
              <w:ind w:right="-108"/>
              <w:rPr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ГОСТ 32901-2014</w:t>
            </w:r>
          </w:p>
          <w:p w14:paraId="78AB31EA" w14:textId="77777777" w:rsidR="0013069C" w:rsidRPr="00424BD1" w:rsidRDefault="0013069C" w:rsidP="00225521">
            <w:pPr>
              <w:ind w:right="-108"/>
              <w:rPr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ГОСТ 7269-2015</w:t>
            </w:r>
          </w:p>
          <w:p w14:paraId="5AA6E8A0" w14:textId="77777777" w:rsidR="0013069C" w:rsidRDefault="0013069C" w:rsidP="00225521">
            <w:pPr>
              <w:ind w:right="-108"/>
              <w:rPr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СТБ 1036-97</w:t>
            </w:r>
          </w:p>
          <w:p w14:paraId="2C21E6E4" w14:textId="77777777" w:rsidR="00C24918" w:rsidRDefault="00C24918" w:rsidP="00225521">
            <w:pPr>
              <w:ind w:right="-108"/>
              <w:rPr>
                <w:sz w:val="22"/>
                <w:szCs w:val="22"/>
              </w:rPr>
            </w:pPr>
          </w:p>
          <w:p w14:paraId="3D277CD4" w14:textId="77777777" w:rsidR="00C24918" w:rsidRDefault="00C24918" w:rsidP="00225521">
            <w:pPr>
              <w:ind w:right="-108"/>
              <w:rPr>
                <w:sz w:val="22"/>
                <w:szCs w:val="22"/>
              </w:rPr>
            </w:pPr>
          </w:p>
          <w:p w14:paraId="47832F51" w14:textId="77777777" w:rsidR="00C24918" w:rsidRDefault="00C24918" w:rsidP="00225521">
            <w:pPr>
              <w:ind w:right="-108"/>
              <w:rPr>
                <w:sz w:val="22"/>
                <w:szCs w:val="22"/>
              </w:rPr>
            </w:pPr>
          </w:p>
          <w:p w14:paraId="3B883A10" w14:textId="77777777" w:rsidR="00C24918" w:rsidRDefault="00C24918" w:rsidP="00225521">
            <w:pPr>
              <w:ind w:right="-108"/>
              <w:rPr>
                <w:sz w:val="22"/>
                <w:szCs w:val="22"/>
              </w:rPr>
            </w:pPr>
          </w:p>
          <w:p w14:paraId="48A0930C" w14:textId="77777777" w:rsidR="00C24918" w:rsidRDefault="00C24918" w:rsidP="00225521">
            <w:pPr>
              <w:ind w:right="-108"/>
              <w:rPr>
                <w:sz w:val="22"/>
                <w:szCs w:val="22"/>
              </w:rPr>
            </w:pPr>
          </w:p>
          <w:p w14:paraId="3A2612E8" w14:textId="4B45D55A" w:rsidR="00A97C86" w:rsidRPr="009A366D" w:rsidRDefault="00A97C86" w:rsidP="00C24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 w:rsidR="00E74876" w:rsidRPr="0038569C" w14:paraId="007EFD99" w14:textId="77777777" w:rsidTr="00397CA9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94" w:type="dxa"/>
          <w:trHeight w:val="4095"/>
        </w:trPr>
        <w:tc>
          <w:tcPr>
            <w:tcW w:w="544" w:type="dxa"/>
            <w:tcBorders>
              <w:top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F9A005F" w14:textId="77777777" w:rsidR="0013069C" w:rsidRDefault="0013069C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5.1</w:t>
            </w:r>
          </w:p>
          <w:p w14:paraId="4DE680DA" w14:textId="220CFA08" w:rsidR="0013069C" w:rsidRDefault="0013069C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***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EE9FB39" w14:textId="13621BBC" w:rsidR="0013069C" w:rsidRPr="00295E4A" w:rsidRDefault="0013069C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Живые животные и продукция животного происхождения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579C807" w14:textId="77777777" w:rsidR="0013069C" w:rsidRDefault="0013069C" w:rsidP="00225521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01.41/</w:t>
            </w:r>
          </w:p>
          <w:p w14:paraId="3BFB9DD1" w14:textId="77777777" w:rsidR="0013069C" w:rsidRPr="00424BD1" w:rsidRDefault="0013069C" w:rsidP="00225521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42.000</w:t>
            </w:r>
          </w:p>
          <w:p w14:paraId="3EE23CA2" w14:textId="77777777" w:rsidR="0013069C" w:rsidRDefault="0013069C" w:rsidP="00225521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01.42/</w:t>
            </w:r>
          </w:p>
          <w:p w14:paraId="083CE74D" w14:textId="77777777" w:rsidR="0013069C" w:rsidRDefault="0013069C" w:rsidP="00225521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42.000</w:t>
            </w:r>
          </w:p>
          <w:p w14:paraId="23821D49" w14:textId="77777777" w:rsidR="0013069C" w:rsidRDefault="0013069C" w:rsidP="00225521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01.43/</w:t>
            </w:r>
          </w:p>
          <w:p w14:paraId="51AA48B8" w14:textId="77777777" w:rsidR="0013069C" w:rsidRPr="00424BD1" w:rsidRDefault="0013069C" w:rsidP="00225521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42.000</w:t>
            </w:r>
          </w:p>
          <w:p w14:paraId="0CB49476" w14:textId="77777777" w:rsidR="0013069C" w:rsidRDefault="0013069C" w:rsidP="00225521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01.46/</w:t>
            </w:r>
          </w:p>
          <w:p w14:paraId="06B02FA3" w14:textId="77777777" w:rsidR="0013069C" w:rsidRPr="00424BD1" w:rsidRDefault="0013069C" w:rsidP="00225521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424BD1">
              <w:rPr>
                <w:sz w:val="22"/>
                <w:szCs w:val="22"/>
              </w:rPr>
              <w:t>2.000</w:t>
            </w:r>
          </w:p>
          <w:p w14:paraId="30203F9B" w14:textId="77777777" w:rsidR="0013069C" w:rsidRDefault="0013069C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01.47/</w:t>
            </w:r>
          </w:p>
          <w:p w14:paraId="11576CE3" w14:textId="6034EA68" w:rsidR="0013069C" w:rsidRPr="00424BD1" w:rsidRDefault="0013069C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42.000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1F8F643" w14:textId="7867A9B0" w:rsidR="0013069C" w:rsidRPr="00424BD1" w:rsidRDefault="0013069C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Отбор проб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70C5237" w14:textId="35C419C4" w:rsidR="0013069C" w:rsidRPr="00424BD1" w:rsidRDefault="0013069C" w:rsidP="00225521">
            <w:pPr>
              <w:ind w:right="-108"/>
              <w:rPr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Ветеринарно-санитарные правила проведения исследований на наличие запрещенных веществ и превышение максимально допустимых уровней остаточных количеств ветеринарных препаратов, других химических соединений в живых животных, продуктах животного происхождения, утв. Постановлением Минсельхозпрода 28.03.2012 №18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EBAD4B6" w14:textId="63050179" w:rsidR="0013069C" w:rsidRPr="009A366D" w:rsidRDefault="0013069C" w:rsidP="00225521">
            <w:pPr>
              <w:pStyle w:val="42"/>
              <w:ind w:right="-108"/>
            </w:pPr>
            <w:r w:rsidRPr="00424BD1">
              <w:t>Ветеринарно-санитарные правила проведения исследований на наличие запрещенных веществ и превышение максимально допустимых уровней остаточных количеств ветеринарных препаратов, других химических соединений в живых животных, продуктах животного происхождения, утв. Постановлением Минсельхозпрода 28.03.2012 №18</w:t>
            </w:r>
          </w:p>
        </w:tc>
      </w:tr>
      <w:tr w:rsidR="00E74876" w:rsidRPr="0038569C" w14:paraId="4A84DB1D" w14:textId="77777777" w:rsidTr="0022552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94" w:type="dxa"/>
          <w:trHeight w:val="240"/>
        </w:trPr>
        <w:tc>
          <w:tcPr>
            <w:tcW w:w="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F99A88B" w14:textId="77777777" w:rsidR="0013069C" w:rsidRDefault="0013069C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6.1</w:t>
            </w:r>
          </w:p>
          <w:p w14:paraId="6A617DE0" w14:textId="0AD8D4FE" w:rsidR="0013069C" w:rsidRPr="00295E4A" w:rsidRDefault="0013069C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***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926D976" w14:textId="7EC3A7C1" w:rsidR="0013069C" w:rsidRPr="00295E4A" w:rsidRDefault="0013069C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Патологический материал, кровь, корма, молоко (молозиво), моча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E59C111" w14:textId="77777777" w:rsidR="0013069C" w:rsidRDefault="0013069C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101.19/</w:t>
            </w:r>
          </w:p>
          <w:p w14:paraId="22714A9A" w14:textId="0A565DD1" w:rsidR="0013069C" w:rsidRPr="00295E4A" w:rsidRDefault="0013069C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42.000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F47BB67" w14:textId="46250616" w:rsidR="0013069C" w:rsidRPr="00295E4A" w:rsidRDefault="0013069C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Отбор проб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DED46DF" w14:textId="15674BD1" w:rsidR="0013069C" w:rsidRPr="00295E4A" w:rsidRDefault="0013069C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ind w:left="57"/>
              <w:rPr>
                <w:color w:val="000000"/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 xml:space="preserve">МУ по отбору патологического материала, крови, кормов и пересылке их для лабораторного исследования, утв. директором Белгосветцентра от 22.07.2019 № 03-02/32 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32F7295" w14:textId="77777777" w:rsidR="0013069C" w:rsidRDefault="0013069C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ind w:left="57"/>
              <w:rPr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МУ по отбору патологического материала, крови, кормов и пересылке их для лабораторного исследования, утв. директором Белгосветцентра от 22.07.2019 № 03-02/32</w:t>
            </w:r>
          </w:p>
          <w:p w14:paraId="02C49495" w14:textId="64065D20" w:rsidR="00EA0A22" w:rsidRPr="00295E4A" w:rsidRDefault="00EA0A22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ind w:left="57"/>
              <w:rPr>
                <w:color w:val="000000"/>
                <w:sz w:val="22"/>
                <w:szCs w:val="22"/>
              </w:rPr>
            </w:pPr>
          </w:p>
        </w:tc>
      </w:tr>
      <w:tr w:rsidR="00E74876" w:rsidRPr="0038569C" w14:paraId="3F7E8736" w14:textId="77777777" w:rsidTr="0022552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94" w:type="dxa"/>
          <w:trHeight w:val="240"/>
        </w:trPr>
        <w:tc>
          <w:tcPr>
            <w:tcW w:w="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6344FF3" w14:textId="77777777" w:rsidR="0013069C" w:rsidRDefault="00CA22C0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7.1</w:t>
            </w:r>
          </w:p>
          <w:p w14:paraId="7CFE8EF1" w14:textId="77A5E85E" w:rsidR="00CA22C0" w:rsidRPr="00295E4A" w:rsidRDefault="00CA22C0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***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CBE9FE6" w14:textId="318DADAB" w:rsidR="0013069C" w:rsidRPr="00295E4A" w:rsidRDefault="0013069C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Биологический материал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664ADE3" w14:textId="77777777" w:rsidR="0013069C" w:rsidRDefault="0013069C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101.19/</w:t>
            </w:r>
          </w:p>
          <w:p w14:paraId="48090735" w14:textId="501BD26E" w:rsidR="0013069C" w:rsidRPr="00295E4A" w:rsidRDefault="0013069C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42.000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D664F21" w14:textId="411D644A" w:rsidR="0013069C" w:rsidRPr="00295E4A" w:rsidRDefault="0013069C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Отбор проб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8F6546A" w14:textId="1F9D5189" w:rsidR="0013069C" w:rsidRPr="00295E4A" w:rsidRDefault="0013069C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ind w:left="57"/>
              <w:rPr>
                <w:color w:val="000000"/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 xml:space="preserve">МУ по отбору биологического материала для проведения лабораторных исследований, утв. директором Белгосветцентра от 20.12.2016 № 02-1-30/398 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989E34C" w14:textId="77777777" w:rsidR="0013069C" w:rsidRDefault="0013069C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ind w:left="57"/>
              <w:rPr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 xml:space="preserve">МУ по отбору биологического материала для проведения лабораторных исследований, утв. директором Белгосветцентра от 20.12.2016 № 02-1-30/398 </w:t>
            </w:r>
          </w:p>
          <w:p w14:paraId="1D1165E3" w14:textId="2E4BB5CA" w:rsidR="00EA0A22" w:rsidRPr="00295E4A" w:rsidRDefault="00EA0A22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ind w:left="57"/>
              <w:rPr>
                <w:color w:val="000000"/>
                <w:sz w:val="22"/>
                <w:szCs w:val="22"/>
              </w:rPr>
            </w:pPr>
          </w:p>
        </w:tc>
      </w:tr>
      <w:tr w:rsidR="00E74876" w:rsidRPr="0038569C" w14:paraId="59266F1C" w14:textId="77777777" w:rsidTr="0022552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94" w:type="dxa"/>
          <w:trHeight w:val="240"/>
        </w:trPr>
        <w:tc>
          <w:tcPr>
            <w:tcW w:w="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3724B9C" w14:textId="77777777" w:rsidR="00CA22C0" w:rsidRDefault="00CA22C0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8.1</w:t>
            </w:r>
          </w:p>
          <w:p w14:paraId="0B7CFAEE" w14:textId="1E2F56FD" w:rsidR="00CA22C0" w:rsidRPr="00295E4A" w:rsidRDefault="00CA22C0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***</w:t>
            </w:r>
          </w:p>
        </w:tc>
        <w:tc>
          <w:tcPr>
            <w:tcW w:w="13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4B3224C" w14:textId="0D8384B2" w:rsidR="00CA22C0" w:rsidRPr="00295E4A" w:rsidRDefault="00CA22C0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Корма зеленые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97ECB5C" w14:textId="77777777" w:rsidR="00CA22C0" w:rsidRDefault="00CA22C0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10.91/</w:t>
            </w:r>
          </w:p>
          <w:p w14:paraId="7737B365" w14:textId="08DF4C4D" w:rsidR="00CA22C0" w:rsidRPr="00295E4A" w:rsidRDefault="00CA22C0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42.000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EEA1836" w14:textId="01E0B48C" w:rsidR="00CA22C0" w:rsidRPr="00295E4A" w:rsidRDefault="00CA22C0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Отбор проб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5AFA675" w14:textId="247B0BE5" w:rsidR="00CA22C0" w:rsidRPr="00295E4A" w:rsidRDefault="00CA22C0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ind w:left="57"/>
              <w:rPr>
                <w:color w:val="000000"/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ГОСТ 27262-87, п.1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E6DA425" w14:textId="77777777" w:rsidR="00CA22C0" w:rsidRDefault="00CA22C0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ind w:left="57"/>
              <w:rPr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ГОСТ 27262-87,</w:t>
            </w:r>
            <w:r w:rsidR="00DC53E9">
              <w:rPr>
                <w:sz w:val="22"/>
                <w:szCs w:val="22"/>
              </w:rPr>
              <w:t xml:space="preserve"> </w:t>
            </w:r>
            <w:r w:rsidRPr="00424BD1">
              <w:rPr>
                <w:sz w:val="22"/>
                <w:szCs w:val="22"/>
              </w:rPr>
              <w:t>п.1</w:t>
            </w:r>
          </w:p>
          <w:p w14:paraId="1E91C45A" w14:textId="29E19714" w:rsidR="00EA0A22" w:rsidRPr="00295E4A" w:rsidRDefault="00EA0A22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ind w:left="57"/>
              <w:rPr>
                <w:color w:val="000000"/>
                <w:sz w:val="22"/>
                <w:szCs w:val="22"/>
              </w:rPr>
            </w:pPr>
          </w:p>
        </w:tc>
      </w:tr>
      <w:tr w:rsidR="00E74876" w:rsidRPr="0038569C" w14:paraId="27E3C7BA" w14:textId="77777777" w:rsidTr="0022552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94" w:type="dxa"/>
          <w:trHeight w:val="240"/>
        </w:trPr>
        <w:tc>
          <w:tcPr>
            <w:tcW w:w="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1A165A5" w14:textId="77777777" w:rsidR="00CA22C0" w:rsidRDefault="00CA22C0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8.2</w:t>
            </w:r>
          </w:p>
          <w:p w14:paraId="29EA1376" w14:textId="67C5429B" w:rsidR="00CA22C0" w:rsidRPr="00295E4A" w:rsidRDefault="00CA22C0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39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E349E7E" w14:textId="77777777" w:rsidR="00CA22C0" w:rsidRPr="00295E4A" w:rsidRDefault="00CA22C0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3FE4FE0" w14:textId="77777777" w:rsidR="00570956" w:rsidRDefault="00CA22C0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10.91/</w:t>
            </w:r>
          </w:p>
          <w:p w14:paraId="23B12A15" w14:textId="6E4B191E" w:rsidR="00CA22C0" w:rsidRPr="00295E4A" w:rsidRDefault="00CA22C0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11.116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EA82717" w14:textId="3F994E24" w:rsidR="00CA22C0" w:rsidRPr="00295E4A" w:rsidRDefault="00CA22C0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Запах, цвет</w:t>
            </w:r>
          </w:p>
        </w:tc>
        <w:tc>
          <w:tcPr>
            <w:tcW w:w="27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360CAEA" w14:textId="6A720912" w:rsidR="00CA22C0" w:rsidRPr="00424BD1" w:rsidRDefault="00CA22C0" w:rsidP="00225521">
            <w:pPr>
              <w:spacing w:line="20" w:lineRule="atLeast"/>
              <w:rPr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ГОСТ 27978-88</w:t>
            </w:r>
          </w:p>
          <w:p w14:paraId="6FFBF294" w14:textId="63556BB7" w:rsidR="00CA22C0" w:rsidRPr="00295E4A" w:rsidRDefault="00CA22C0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rPr>
                <w:color w:val="000000"/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ВСП № 10 от 10.02.2011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F95FBA5" w14:textId="48553CA1" w:rsidR="00CA22C0" w:rsidRPr="00295E4A" w:rsidRDefault="00CA22C0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ind w:left="57"/>
              <w:rPr>
                <w:color w:val="000000"/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ГОСТ 27978-88,</w:t>
            </w:r>
            <w:r w:rsidR="00570956">
              <w:rPr>
                <w:sz w:val="22"/>
                <w:szCs w:val="22"/>
              </w:rPr>
              <w:t xml:space="preserve"> </w:t>
            </w:r>
            <w:r w:rsidRPr="00424BD1">
              <w:rPr>
                <w:sz w:val="22"/>
                <w:szCs w:val="22"/>
              </w:rPr>
              <w:t>п.3.2</w:t>
            </w:r>
          </w:p>
        </w:tc>
      </w:tr>
      <w:tr w:rsidR="00E74876" w:rsidRPr="0038569C" w14:paraId="355E1525" w14:textId="77777777" w:rsidTr="0022552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94" w:type="dxa"/>
          <w:trHeight w:val="240"/>
        </w:trPr>
        <w:tc>
          <w:tcPr>
            <w:tcW w:w="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1D9EDE0" w14:textId="77777777" w:rsidR="00CA22C0" w:rsidRDefault="00CA22C0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8.3</w:t>
            </w:r>
          </w:p>
          <w:p w14:paraId="6871FBCA" w14:textId="40877B4C" w:rsidR="00CA22C0" w:rsidRPr="00295E4A" w:rsidRDefault="00CA22C0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39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7D570B0" w14:textId="77777777" w:rsidR="00CA22C0" w:rsidRPr="00295E4A" w:rsidRDefault="00CA22C0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8AFC500" w14:textId="77777777" w:rsidR="00CA22C0" w:rsidRDefault="00CA22C0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10.91/</w:t>
            </w:r>
          </w:p>
          <w:p w14:paraId="5250F6E3" w14:textId="014D2C79" w:rsidR="00CA22C0" w:rsidRPr="00295E4A" w:rsidRDefault="00CA22C0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11.116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71C527D" w14:textId="2AD3C145" w:rsidR="00CA22C0" w:rsidRPr="00295E4A" w:rsidRDefault="00CA22C0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Ботанический состав</w:t>
            </w:r>
          </w:p>
        </w:tc>
        <w:tc>
          <w:tcPr>
            <w:tcW w:w="278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49527BA" w14:textId="77777777" w:rsidR="00CA22C0" w:rsidRPr="00295E4A" w:rsidRDefault="00CA22C0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921EBC1" w14:textId="18AA4717" w:rsidR="00CA22C0" w:rsidRPr="00295E4A" w:rsidRDefault="00CA22C0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ind w:left="57"/>
              <w:rPr>
                <w:color w:val="000000"/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ГОСТ27978-88, п.3.4</w:t>
            </w:r>
          </w:p>
        </w:tc>
      </w:tr>
      <w:tr w:rsidR="00E74876" w:rsidRPr="0038569C" w14:paraId="4E7D0059" w14:textId="77777777" w:rsidTr="0022552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94" w:type="dxa"/>
          <w:trHeight w:val="240"/>
        </w:trPr>
        <w:tc>
          <w:tcPr>
            <w:tcW w:w="544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CC2BD22" w14:textId="77777777" w:rsidR="00CA22C0" w:rsidRDefault="00CA22C0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8.4</w:t>
            </w:r>
          </w:p>
          <w:p w14:paraId="300A6D86" w14:textId="65DEA767" w:rsidR="00CA22C0" w:rsidRPr="00295E4A" w:rsidRDefault="00CA22C0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39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B1879BC" w14:textId="439EA598" w:rsidR="00CA22C0" w:rsidRPr="00295E4A" w:rsidRDefault="00CA22C0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0A751AD" w14:textId="77777777" w:rsidR="00CA22C0" w:rsidRDefault="00CA22C0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10.91/</w:t>
            </w:r>
          </w:p>
          <w:p w14:paraId="1502E2CA" w14:textId="5A253677" w:rsidR="00CA22C0" w:rsidRPr="00295E4A" w:rsidRDefault="00CA22C0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08.169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AC3096B" w14:textId="64205BFA" w:rsidR="00CA22C0" w:rsidRPr="00295E4A" w:rsidRDefault="00CA22C0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Содержание нитратов</w:t>
            </w:r>
          </w:p>
        </w:tc>
        <w:tc>
          <w:tcPr>
            <w:tcW w:w="278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74D23E4" w14:textId="2C342E59" w:rsidR="00CA22C0" w:rsidRPr="00295E4A" w:rsidRDefault="00CA22C0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E7DCA5D" w14:textId="77777777" w:rsidR="00CA22C0" w:rsidRDefault="00CA22C0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ind w:left="57"/>
              <w:rPr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ГОСТ 13496.19-2015, п.7</w:t>
            </w:r>
          </w:p>
          <w:p w14:paraId="2405B762" w14:textId="77777777" w:rsidR="00EA0A22" w:rsidRDefault="00EA0A22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ind w:left="57"/>
              <w:rPr>
                <w:color w:val="000000"/>
                <w:sz w:val="22"/>
                <w:szCs w:val="22"/>
              </w:rPr>
            </w:pPr>
          </w:p>
          <w:p w14:paraId="0566A963" w14:textId="536D5293" w:rsidR="00EA0A22" w:rsidRPr="00295E4A" w:rsidRDefault="00EA0A22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ind w:left="57"/>
              <w:rPr>
                <w:color w:val="000000"/>
                <w:sz w:val="22"/>
                <w:szCs w:val="22"/>
              </w:rPr>
            </w:pPr>
          </w:p>
        </w:tc>
      </w:tr>
      <w:tr w:rsidR="00E74876" w:rsidRPr="0038569C" w14:paraId="072FE4E8" w14:textId="77777777" w:rsidTr="0022552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94" w:type="dxa"/>
          <w:trHeight w:val="2767"/>
        </w:trPr>
        <w:tc>
          <w:tcPr>
            <w:tcW w:w="544" w:type="dxa"/>
            <w:tcBorders>
              <w:top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36F31AA" w14:textId="77777777" w:rsidR="00EA0A22" w:rsidRDefault="00EA0A22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8.5</w:t>
            </w:r>
          </w:p>
          <w:p w14:paraId="4FEBE65E" w14:textId="6BD126F7" w:rsidR="00EA0A22" w:rsidRDefault="00EA0A22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7F18BC7" w14:textId="437DE8A0" w:rsidR="00EA0A22" w:rsidRPr="00295E4A" w:rsidRDefault="00EA0A22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Корма зеленые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2948016" w14:textId="77777777" w:rsidR="00EA0A22" w:rsidRDefault="00EA0A22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10.91/</w:t>
            </w:r>
          </w:p>
          <w:p w14:paraId="788C0CC8" w14:textId="6BE8223E" w:rsidR="00EA0A22" w:rsidRPr="00424BD1" w:rsidRDefault="00EA0A22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08.1</w:t>
            </w:r>
            <w:r w:rsidR="002732B0">
              <w:rPr>
                <w:sz w:val="22"/>
                <w:szCs w:val="22"/>
              </w:rPr>
              <w:t>69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EADD8A6" w14:textId="77777777" w:rsidR="00EA0A22" w:rsidRPr="00424BD1" w:rsidRDefault="00EA0A22" w:rsidP="00225521">
            <w:pPr>
              <w:rPr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Содержание нитритов</w:t>
            </w:r>
          </w:p>
          <w:p w14:paraId="5E5D2661" w14:textId="77777777" w:rsidR="00EA0A22" w:rsidRPr="00424BD1" w:rsidRDefault="00EA0A22" w:rsidP="00225521">
            <w:pPr>
              <w:rPr>
                <w:sz w:val="22"/>
                <w:szCs w:val="22"/>
              </w:rPr>
            </w:pPr>
          </w:p>
          <w:p w14:paraId="36963B6B" w14:textId="77777777" w:rsidR="00EA0A22" w:rsidRPr="00424BD1" w:rsidRDefault="00EA0A22" w:rsidP="00225521">
            <w:pPr>
              <w:rPr>
                <w:sz w:val="22"/>
                <w:szCs w:val="22"/>
              </w:rPr>
            </w:pPr>
          </w:p>
          <w:p w14:paraId="3C724C17" w14:textId="77777777" w:rsidR="00EA0A22" w:rsidRPr="00424BD1" w:rsidRDefault="00EA0A22" w:rsidP="00225521">
            <w:pPr>
              <w:rPr>
                <w:sz w:val="22"/>
                <w:szCs w:val="22"/>
              </w:rPr>
            </w:pPr>
          </w:p>
          <w:p w14:paraId="07DDEE7E" w14:textId="77777777" w:rsidR="00EA0A22" w:rsidRPr="00424BD1" w:rsidRDefault="00EA0A22" w:rsidP="00225521">
            <w:pPr>
              <w:rPr>
                <w:sz w:val="22"/>
                <w:szCs w:val="22"/>
              </w:rPr>
            </w:pPr>
          </w:p>
          <w:p w14:paraId="2FD35D67" w14:textId="77777777" w:rsidR="00EA0A22" w:rsidRPr="00424BD1" w:rsidRDefault="00EA0A22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AB2FEED" w14:textId="329831DD" w:rsidR="00EA0A22" w:rsidRPr="00295E4A" w:rsidRDefault="00EA0A22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ind w:left="57"/>
              <w:rPr>
                <w:color w:val="000000"/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ВСП № 10 от 10.02.2011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FEAA104" w14:textId="35F0650D" w:rsidR="00EA0A22" w:rsidRPr="00424BD1" w:rsidRDefault="00EA0A22" w:rsidP="00225521">
            <w:pPr>
              <w:pStyle w:val="2"/>
              <w:spacing w:line="216" w:lineRule="auto"/>
              <w:rPr>
                <w:sz w:val="22"/>
                <w:szCs w:val="22"/>
              </w:rPr>
            </w:pPr>
            <w:r w:rsidRPr="00424BD1">
              <w:rPr>
                <w:rFonts w:ascii="Times New Roman" w:hAnsi="Times New Roman"/>
                <w:sz w:val="22"/>
                <w:szCs w:val="22"/>
              </w:rPr>
              <w:t>Методика определения нитратов и нитритов в кормах, крови, патологическом материале, молоке и молочных продуктах,</w:t>
            </w:r>
            <w:r w:rsidRPr="00570956">
              <w:rPr>
                <w:rFonts w:ascii="Times New Roman" w:hAnsi="Times New Roman"/>
                <w:sz w:val="22"/>
                <w:szCs w:val="22"/>
              </w:rPr>
              <w:t>утв. директором Белгосветцентра от 20.12.2016 № 02-1-30/27</w:t>
            </w:r>
          </w:p>
        </w:tc>
      </w:tr>
      <w:tr w:rsidR="00E74876" w:rsidRPr="0038569C" w14:paraId="44AD5CFD" w14:textId="77777777" w:rsidTr="0022552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94" w:type="dxa"/>
          <w:trHeight w:val="240"/>
        </w:trPr>
        <w:tc>
          <w:tcPr>
            <w:tcW w:w="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AAAF484" w14:textId="77777777" w:rsidR="00A25629" w:rsidRDefault="00A25629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9.1</w:t>
            </w:r>
          </w:p>
          <w:p w14:paraId="173E72A8" w14:textId="39A4508E" w:rsidR="00A25629" w:rsidRPr="00295E4A" w:rsidRDefault="00A25629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***</w:t>
            </w:r>
          </w:p>
        </w:tc>
        <w:tc>
          <w:tcPr>
            <w:tcW w:w="13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76BFB96" w14:textId="0DB00930" w:rsidR="00A25629" w:rsidRPr="00424BD1" w:rsidRDefault="00A25629" w:rsidP="00225521">
            <w:pPr>
              <w:pStyle w:val="52"/>
            </w:pPr>
            <w:r w:rsidRPr="00424BD1">
              <w:t>Комбикрма:</w:t>
            </w:r>
          </w:p>
          <w:p w14:paraId="149F8116" w14:textId="77777777" w:rsidR="00A25629" w:rsidRPr="00424BD1" w:rsidRDefault="00A25629" w:rsidP="00225521">
            <w:pPr>
              <w:pStyle w:val="52"/>
            </w:pPr>
            <w:r w:rsidRPr="00424BD1">
              <w:t>-комбикорма- концентраты</w:t>
            </w:r>
          </w:p>
          <w:p w14:paraId="4627E96E" w14:textId="77777777" w:rsidR="00A25629" w:rsidRPr="00424BD1" w:rsidRDefault="00A25629" w:rsidP="00225521">
            <w:pPr>
              <w:pStyle w:val="52"/>
            </w:pPr>
            <w:r w:rsidRPr="00424BD1">
              <w:t>- комбикорма полнорационные</w:t>
            </w:r>
          </w:p>
          <w:p w14:paraId="043302E5" w14:textId="77777777" w:rsidR="00A25629" w:rsidRPr="00424BD1" w:rsidRDefault="00A25629" w:rsidP="00225521">
            <w:pPr>
              <w:pStyle w:val="52"/>
            </w:pPr>
            <w:r w:rsidRPr="00424BD1">
              <w:t>- комбикорма гранулированные</w:t>
            </w:r>
          </w:p>
          <w:p w14:paraId="51C14782" w14:textId="3402CE2E" w:rsidR="00A25629" w:rsidRPr="00295E4A" w:rsidRDefault="00A25629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424BD1">
              <w:t>- комбикормовое сырье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94A9956" w14:textId="77777777" w:rsidR="00A25629" w:rsidRDefault="00A25629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10.91/</w:t>
            </w:r>
          </w:p>
          <w:p w14:paraId="7EE13411" w14:textId="7EEA3044" w:rsidR="00A25629" w:rsidRPr="00295E4A" w:rsidRDefault="00A25629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42.000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0977B52" w14:textId="6E6D877A" w:rsidR="00A25629" w:rsidRPr="00A25629" w:rsidRDefault="00A25629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A25629">
              <w:rPr>
                <w:sz w:val="22"/>
                <w:szCs w:val="22"/>
              </w:rPr>
              <w:t>Отбор проб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E62B81A" w14:textId="32FD854C" w:rsidR="00A25629" w:rsidRPr="00A25629" w:rsidRDefault="00A25629" w:rsidP="00225521">
            <w:pPr>
              <w:rPr>
                <w:color w:val="000000"/>
                <w:sz w:val="22"/>
                <w:szCs w:val="22"/>
              </w:rPr>
            </w:pPr>
            <w:r w:rsidRPr="00A25629">
              <w:rPr>
                <w:sz w:val="22"/>
                <w:szCs w:val="22"/>
              </w:rPr>
              <w:t>ГОСТ 13496.0-2016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C3DA9F1" w14:textId="768CDA02" w:rsidR="00A25629" w:rsidRPr="00A25629" w:rsidRDefault="00A25629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A25629">
              <w:rPr>
                <w:sz w:val="22"/>
                <w:szCs w:val="22"/>
              </w:rPr>
              <w:t>ГОСТ 13496.0-2016</w:t>
            </w:r>
          </w:p>
        </w:tc>
      </w:tr>
      <w:tr w:rsidR="00E74876" w:rsidRPr="0038569C" w14:paraId="62B16DB2" w14:textId="77777777" w:rsidTr="0022552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94" w:type="dxa"/>
          <w:trHeight w:val="240"/>
        </w:trPr>
        <w:tc>
          <w:tcPr>
            <w:tcW w:w="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92E2C40" w14:textId="77777777" w:rsidR="00A25629" w:rsidRDefault="00A25629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9.2</w:t>
            </w:r>
          </w:p>
          <w:p w14:paraId="13F73A85" w14:textId="0B6479AE" w:rsidR="00A25629" w:rsidRPr="00295E4A" w:rsidRDefault="00A25629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39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E8CAB2E" w14:textId="7F2B621A" w:rsidR="00A25629" w:rsidRPr="00295E4A" w:rsidRDefault="00A25629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D8E23E4" w14:textId="77777777" w:rsidR="00A25629" w:rsidRPr="00A25629" w:rsidRDefault="00A25629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A25629">
              <w:rPr>
                <w:sz w:val="22"/>
                <w:szCs w:val="22"/>
              </w:rPr>
              <w:t>10.91/</w:t>
            </w:r>
          </w:p>
          <w:p w14:paraId="458FB34A" w14:textId="3DE9632A" w:rsidR="00A25629" w:rsidRPr="00A25629" w:rsidRDefault="00A25629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A25629">
              <w:rPr>
                <w:sz w:val="22"/>
                <w:szCs w:val="22"/>
              </w:rPr>
              <w:t>11.116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06E34BD" w14:textId="77777777" w:rsidR="00A25629" w:rsidRPr="00A25629" w:rsidRDefault="00A25629" w:rsidP="00225521">
            <w:pPr>
              <w:rPr>
                <w:sz w:val="22"/>
                <w:szCs w:val="22"/>
              </w:rPr>
            </w:pPr>
            <w:r w:rsidRPr="00A25629">
              <w:rPr>
                <w:sz w:val="22"/>
                <w:szCs w:val="22"/>
              </w:rPr>
              <w:t>Внешний вид и цвет</w:t>
            </w:r>
          </w:p>
          <w:p w14:paraId="34DE04D6" w14:textId="1D9A6D47" w:rsidR="00A25629" w:rsidRPr="00A25629" w:rsidRDefault="00A25629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27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1219261" w14:textId="77777777" w:rsidR="00A25629" w:rsidRPr="00A25629" w:rsidRDefault="00A25629" w:rsidP="00225521">
            <w:pPr>
              <w:rPr>
                <w:sz w:val="22"/>
                <w:szCs w:val="22"/>
              </w:rPr>
            </w:pPr>
            <w:r w:rsidRPr="00A25629">
              <w:rPr>
                <w:sz w:val="22"/>
                <w:szCs w:val="22"/>
              </w:rPr>
              <w:t>ГОСТ 9267-68</w:t>
            </w:r>
          </w:p>
          <w:p w14:paraId="7FF934CD" w14:textId="77777777" w:rsidR="00A25629" w:rsidRPr="00A25629" w:rsidRDefault="00A25629" w:rsidP="00225521">
            <w:pPr>
              <w:rPr>
                <w:sz w:val="22"/>
                <w:szCs w:val="22"/>
              </w:rPr>
            </w:pPr>
            <w:r w:rsidRPr="00A25629">
              <w:rPr>
                <w:sz w:val="22"/>
                <w:szCs w:val="22"/>
              </w:rPr>
              <w:t>ГОСТ 9268-2015</w:t>
            </w:r>
          </w:p>
          <w:p w14:paraId="166BAB11" w14:textId="77777777" w:rsidR="00A25629" w:rsidRPr="00A25629" w:rsidRDefault="00A25629" w:rsidP="00225521">
            <w:pPr>
              <w:rPr>
                <w:sz w:val="22"/>
                <w:szCs w:val="22"/>
              </w:rPr>
            </w:pPr>
            <w:r w:rsidRPr="00A25629">
              <w:rPr>
                <w:sz w:val="22"/>
                <w:szCs w:val="22"/>
              </w:rPr>
              <w:t>ГОСТ 18221-2018</w:t>
            </w:r>
          </w:p>
          <w:p w14:paraId="3B8E5D4E" w14:textId="77777777" w:rsidR="00A25629" w:rsidRPr="00A25629" w:rsidRDefault="00A25629" w:rsidP="00225521">
            <w:pPr>
              <w:rPr>
                <w:sz w:val="22"/>
                <w:szCs w:val="22"/>
              </w:rPr>
            </w:pPr>
            <w:r w:rsidRPr="00A25629">
              <w:rPr>
                <w:sz w:val="22"/>
                <w:szCs w:val="22"/>
              </w:rPr>
              <w:t>ГОСТ 22834-87</w:t>
            </w:r>
          </w:p>
          <w:p w14:paraId="5523B6F6" w14:textId="17DC6968" w:rsidR="00A25629" w:rsidRPr="00A25629" w:rsidRDefault="00A25629" w:rsidP="00225521">
            <w:pPr>
              <w:rPr>
                <w:sz w:val="22"/>
                <w:szCs w:val="22"/>
              </w:rPr>
            </w:pPr>
            <w:r w:rsidRPr="00A25629">
              <w:rPr>
                <w:sz w:val="22"/>
                <w:szCs w:val="22"/>
              </w:rPr>
              <w:t>СТБ 1842-2008</w:t>
            </w:r>
          </w:p>
          <w:p w14:paraId="562EE936" w14:textId="77777777" w:rsidR="00A25629" w:rsidRPr="00A25629" w:rsidRDefault="00A25629" w:rsidP="00225521">
            <w:pPr>
              <w:rPr>
                <w:sz w:val="22"/>
                <w:szCs w:val="22"/>
              </w:rPr>
            </w:pPr>
            <w:r w:rsidRPr="00A25629">
              <w:rPr>
                <w:sz w:val="22"/>
                <w:szCs w:val="22"/>
              </w:rPr>
              <w:t>ВСП № 10 от 10.02.2011</w:t>
            </w:r>
          </w:p>
          <w:p w14:paraId="446C4F3F" w14:textId="3DDB3559" w:rsidR="00A25629" w:rsidRPr="00A25629" w:rsidRDefault="00A25629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4947531" w14:textId="77777777" w:rsidR="00A25629" w:rsidRPr="00A25629" w:rsidRDefault="00A25629" w:rsidP="00225521">
            <w:pPr>
              <w:spacing w:line="216" w:lineRule="auto"/>
              <w:ind w:right="-108"/>
              <w:rPr>
                <w:sz w:val="22"/>
                <w:szCs w:val="22"/>
              </w:rPr>
            </w:pPr>
            <w:r w:rsidRPr="00A25629">
              <w:rPr>
                <w:sz w:val="22"/>
                <w:szCs w:val="22"/>
              </w:rPr>
              <w:t>ГОСТ 9267-68, п.3.2 ГОСТ 18221-2018</w:t>
            </w:r>
          </w:p>
          <w:p w14:paraId="1E609306" w14:textId="77777777" w:rsidR="00A25629" w:rsidRPr="00A25629" w:rsidRDefault="00A25629" w:rsidP="00225521">
            <w:pPr>
              <w:spacing w:line="216" w:lineRule="auto"/>
              <w:ind w:right="-108"/>
              <w:rPr>
                <w:sz w:val="22"/>
                <w:szCs w:val="22"/>
              </w:rPr>
            </w:pPr>
            <w:r w:rsidRPr="00A25629">
              <w:rPr>
                <w:sz w:val="22"/>
                <w:szCs w:val="22"/>
              </w:rPr>
              <w:t>ГОСТ 22834-87, п.3.2</w:t>
            </w:r>
          </w:p>
          <w:p w14:paraId="0A2904FF" w14:textId="2290DBA3" w:rsidR="00A25629" w:rsidRPr="00A25629" w:rsidRDefault="00A25629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A25629">
              <w:rPr>
                <w:sz w:val="22"/>
                <w:szCs w:val="22"/>
              </w:rPr>
              <w:t>СТБ 1842-2008,</w:t>
            </w:r>
            <w:r w:rsidR="009D58DC">
              <w:rPr>
                <w:sz w:val="22"/>
                <w:szCs w:val="22"/>
              </w:rPr>
              <w:t xml:space="preserve"> </w:t>
            </w:r>
            <w:r w:rsidRPr="00A25629">
              <w:rPr>
                <w:sz w:val="22"/>
                <w:szCs w:val="22"/>
              </w:rPr>
              <w:t>п.7.2</w:t>
            </w:r>
          </w:p>
        </w:tc>
      </w:tr>
      <w:tr w:rsidR="00E74876" w:rsidRPr="0038569C" w14:paraId="1F21DCDB" w14:textId="77777777" w:rsidTr="0022552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94" w:type="dxa"/>
          <w:trHeight w:val="240"/>
        </w:trPr>
        <w:tc>
          <w:tcPr>
            <w:tcW w:w="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47A2C2C" w14:textId="289CC74D" w:rsidR="00A25629" w:rsidRDefault="00A25629" w:rsidP="00225521">
            <w:pPr>
              <w:rPr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9.4</w:t>
            </w:r>
          </w:p>
          <w:p w14:paraId="276BE3E7" w14:textId="46F3B05D" w:rsidR="00A25629" w:rsidRPr="00A25629" w:rsidRDefault="00A25629" w:rsidP="002255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39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112E457" w14:textId="71A33763" w:rsidR="00A25629" w:rsidRPr="00295E4A" w:rsidRDefault="00A25629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5AE5449" w14:textId="77777777" w:rsidR="00A25629" w:rsidRPr="00A25629" w:rsidRDefault="00A25629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A25629">
              <w:rPr>
                <w:sz w:val="22"/>
                <w:szCs w:val="22"/>
              </w:rPr>
              <w:t>10.91/</w:t>
            </w:r>
          </w:p>
          <w:p w14:paraId="7CCECC1F" w14:textId="40D63B50" w:rsidR="00A25629" w:rsidRPr="00A25629" w:rsidRDefault="00A25629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A25629">
              <w:rPr>
                <w:sz w:val="22"/>
                <w:szCs w:val="22"/>
              </w:rPr>
              <w:t>08.052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479BE78" w14:textId="70C4BA19" w:rsidR="00A25629" w:rsidRPr="00A25629" w:rsidRDefault="00A25629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A25629">
              <w:rPr>
                <w:sz w:val="22"/>
                <w:szCs w:val="22"/>
              </w:rPr>
              <w:t>Массовая доля влаги</w:t>
            </w:r>
          </w:p>
        </w:tc>
        <w:tc>
          <w:tcPr>
            <w:tcW w:w="278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D8CC926" w14:textId="1395739B" w:rsidR="00A25629" w:rsidRPr="00A25629" w:rsidRDefault="00A25629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D0DA28D" w14:textId="14498B1A" w:rsidR="00A25629" w:rsidRPr="00A25629" w:rsidRDefault="00A25629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A25629">
              <w:rPr>
                <w:sz w:val="22"/>
                <w:szCs w:val="22"/>
              </w:rPr>
              <w:t>ГОСТ 13496.3-92, п.2</w:t>
            </w:r>
          </w:p>
        </w:tc>
      </w:tr>
      <w:tr w:rsidR="00E74876" w:rsidRPr="0038569C" w14:paraId="423D59AA" w14:textId="77777777" w:rsidTr="0022552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94" w:type="dxa"/>
          <w:trHeight w:val="240"/>
        </w:trPr>
        <w:tc>
          <w:tcPr>
            <w:tcW w:w="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9ACD0D4" w14:textId="77777777" w:rsidR="00A25629" w:rsidRDefault="00A25629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9.5</w:t>
            </w:r>
          </w:p>
          <w:p w14:paraId="553CAB10" w14:textId="3E27030D" w:rsidR="00A25629" w:rsidRPr="00295E4A" w:rsidRDefault="00A25629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39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37B7A14" w14:textId="67E12AB7" w:rsidR="00A25629" w:rsidRPr="00295E4A" w:rsidRDefault="00A25629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46D6567" w14:textId="77777777" w:rsidR="00A25629" w:rsidRPr="00A25629" w:rsidRDefault="00A25629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A25629">
              <w:rPr>
                <w:sz w:val="22"/>
                <w:szCs w:val="22"/>
              </w:rPr>
              <w:t>10.91/</w:t>
            </w:r>
          </w:p>
          <w:p w14:paraId="03070F03" w14:textId="7837B784" w:rsidR="00A25629" w:rsidRPr="00A25629" w:rsidRDefault="00461CD0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  <w:r w:rsidR="00A25629" w:rsidRPr="00A25629">
              <w:rPr>
                <w:sz w:val="22"/>
                <w:szCs w:val="22"/>
              </w:rPr>
              <w:t>.036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0D78CFA" w14:textId="7B3524EB" w:rsidR="00A25629" w:rsidRPr="00A25629" w:rsidRDefault="00A25629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A25629">
              <w:rPr>
                <w:sz w:val="22"/>
                <w:szCs w:val="22"/>
              </w:rPr>
              <w:t>Токсичность</w:t>
            </w:r>
          </w:p>
        </w:tc>
        <w:tc>
          <w:tcPr>
            <w:tcW w:w="278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8483714" w14:textId="0283B407" w:rsidR="00A25629" w:rsidRPr="00A25629" w:rsidRDefault="00A25629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575C617" w14:textId="6A412045" w:rsidR="00A25629" w:rsidRPr="00A25629" w:rsidRDefault="00A25629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A25629">
              <w:rPr>
                <w:sz w:val="22"/>
                <w:szCs w:val="22"/>
              </w:rPr>
              <w:t>ГОСТ 13496.7-97, п.4</w:t>
            </w:r>
          </w:p>
        </w:tc>
      </w:tr>
      <w:tr w:rsidR="00E74876" w:rsidRPr="0038569C" w14:paraId="4C813DE1" w14:textId="77777777" w:rsidTr="0022552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94" w:type="dxa"/>
          <w:trHeight w:val="240"/>
        </w:trPr>
        <w:tc>
          <w:tcPr>
            <w:tcW w:w="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9E6937E" w14:textId="77777777" w:rsidR="00A25629" w:rsidRDefault="00A25629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9.6</w:t>
            </w:r>
          </w:p>
          <w:p w14:paraId="5CB4C214" w14:textId="0DB51C19" w:rsidR="00A25629" w:rsidRPr="00295E4A" w:rsidRDefault="00A25629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39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D866DA2" w14:textId="759CF776" w:rsidR="00A25629" w:rsidRPr="00295E4A" w:rsidRDefault="00A25629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7A4E665" w14:textId="77777777" w:rsidR="00A25629" w:rsidRDefault="00A25629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10.91/</w:t>
            </w:r>
          </w:p>
          <w:p w14:paraId="492896B3" w14:textId="19204FDF" w:rsidR="00A25629" w:rsidRPr="00295E4A" w:rsidRDefault="00A25629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08.169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52A295E" w14:textId="560E2C88" w:rsidR="00A25629" w:rsidRPr="00295E4A" w:rsidRDefault="00A25629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Содержание нитратов</w:t>
            </w:r>
          </w:p>
        </w:tc>
        <w:tc>
          <w:tcPr>
            <w:tcW w:w="278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D81DAE9" w14:textId="015EC6C5" w:rsidR="00A25629" w:rsidRPr="00295E4A" w:rsidRDefault="00A25629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9B7D55D" w14:textId="4A02BDC5" w:rsidR="00A25629" w:rsidRPr="00A25629" w:rsidRDefault="00A25629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A25629">
              <w:rPr>
                <w:sz w:val="22"/>
                <w:szCs w:val="22"/>
              </w:rPr>
              <w:t>ГОСТ 13496.19-2015, п.7</w:t>
            </w:r>
          </w:p>
        </w:tc>
      </w:tr>
      <w:tr w:rsidR="00E74876" w:rsidRPr="0038569C" w14:paraId="2E204518" w14:textId="77777777" w:rsidTr="0022552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94" w:type="dxa"/>
          <w:trHeight w:val="240"/>
        </w:trPr>
        <w:tc>
          <w:tcPr>
            <w:tcW w:w="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D963FAA" w14:textId="77777777" w:rsidR="00A25629" w:rsidRDefault="00A25629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9.7</w:t>
            </w:r>
          </w:p>
          <w:p w14:paraId="65C77266" w14:textId="4815389F" w:rsidR="00A25629" w:rsidRPr="00295E4A" w:rsidRDefault="00A25629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3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F7C94D6" w14:textId="661E8E18" w:rsidR="00A25629" w:rsidRPr="00295E4A" w:rsidRDefault="00A25629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0E6B883" w14:textId="77777777" w:rsidR="00A25629" w:rsidRDefault="00A25629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10.91/</w:t>
            </w:r>
          </w:p>
          <w:p w14:paraId="5966B127" w14:textId="7268D774" w:rsidR="00A25629" w:rsidRPr="00295E4A" w:rsidRDefault="00A25629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08.1</w:t>
            </w:r>
            <w:r w:rsidR="00461CD0">
              <w:rPr>
                <w:sz w:val="22"/>
                <w:szCs w:val="22"/>
              </w:rPr>
              <w:t>69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3A71616" w14:textId="423C29E7" w:rsidR="00A25629" w:rsidRPr="00295E4A" w:rsidRDefault="00A25629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Содержание нитритов</w:t>
            </w:r>
          </w:p>
        </w:tc>
        <w:tc>
          <w:tcPr>
            <w:tcW w:w="27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C071991" w14:textId="2516C211" w:rsidR="00A25629" w:rsidRPr="00295E4A" w:rsidRDefault="00A25629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76CA5C5" w14:textId="66371717" w:rsidR="00A25629" w:rsidRPr="00A25629" w:rsidRDefault="00A25629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57"/>
              <w:rPr>
                <w:color w:val="000000"/>
                <w:sz w:val="22"/>
                <w:szCs w:val="22"/>
              </w:rPr>
            </w:pPr>
            <w:r w:rsidRPr="00A25629">
              <w:rPr>
                <w:sz w:val="22"/>
                <w:szCs w:val="22"/>
              </w:rPr>
              <w:t>Методика определения нитратов и нитритов в кормах, крови, патологическом материале, молоке и молочных продуктах, утв. директором Белгосветцентра от 20.12.2016 № 02-1-30/27</w:t>
            </w:r>
          </w:p>
        </w:tc>
      </w:tr>
      <w:tr w:rsidR="00E74876" w:rsidRPr="0038569C" w14:paraId="61918A6E" w14:textId="77777777" w:rsidTr="0022552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94" w:type="dxa"/>
          <w:trHeight w:val="240"/>
        </w:trPr>
        <w:tc>
          <w:tcPr>
            <w:tcW w:w="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4695956" w14:textId="77777777" w:rsidR="00B13652" w:rsidRDefault="00B13652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10.1</w:t>
            </w:r>
          </w:p>
          <w:p w14:paraId="62A0010A" w14:textId="106A88A1" w:rsidR="00B13652" w:rsidRPr="00295E4A" w:rsidRDefault="00B13652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***</w:t>
            </w:r>
          </w:p>
        </w:tc>
        <w:tc>
          <w:tcPr>
            <w:tcW w:w="13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0654B94" w14:textId="77777777" w:rsidR="00B13652" w:rsidRPr="00424BD1" w:rsidRDefault="00B13652" w:rsidP="00225521">
            <w:pPr>
              <w:pStyle w:val="52"/>
              <w:ind w:right="-108"/>
            </w:pPr>
            <w:r w:rsidRPr="00424BD1">
              <w:t>Силос из кормовых растений (силосная масса)</w:t>
            </w:r>
          </w:p>
          <w:p w14:paraId="19111C0C" w14:textId="77777777" w:rsidR="00B13652" w:rsidRPr="00424BD1" w:rsidRDefault="00B13652" w:rsidP="00225521">
            <w:pPr>
              <w:rPr>
                <w:sz w:val="22"/>
                <w:szCs w:val="22"/>
              </w:rPr>
            </w:pPr>
          </w:p>
          <w:p w14:paraId="406DC370" w14:textId="77777777" w:rsidR="00B13652" w:rsidRPr="00424BD1" w:rsidRDefault="00B13652" w:rsidP="00225521">
            <w:pPr>
              <w:rPr>
                <w:sz w:val="22"/>
                <w:szCs w:val="22"/>
              </w:rPr>
            </w:pPr>
          </w:p>
          <w:p w14:paraId="4DEF79AD" w14:textId="77777777" w:rsidR="00B13652" w:rsidRPr="00424BD1" w:rsidRDefault="00B13652" w:rsidP="00225521">
            <w:pPr>
              <w:rPr>
                <w:sz w:val="22"/>
                <w:szCs w:val="22"/>
              </w:rPr>
            </w:pPr>
          </w:p>
          <w:p w14:paraId="771BC174" w14:textId="77777777" w:rsidR="00B13652" w:rsidRPr="00424BD1" w:rsidRDefault="00B13652" w:rsidP="00225521">
            <w:pPr>
              <w:rPr>
                <w:sz w:val="22"/>
                <w:szCs w:val="22"/>
              </w:rPr>
            </w:pPr>
          </w:p>
          <w:p w14:paraId="7ED976A6" w14:textId="77777777" w:rsidR="00B13652" w:rsidRPr="00424BD1" w:rsidRDefault="00B13652" w:rsidP="00225521">
            <w:pPr>
              <w:rPr>
                <w:sz w:val="22"/>
                <w:szCs w:val="22"/>
              </w:rPr>
            </w:pPr>
          </w:p>
          <w:p w14:paraId="77A9B3B7" w14:textId="77777777" w:rsidR="00B13652" w:rsidRPr="00424BD1" w:rsidRDefault="00B13652" w:rsidP="00225521">
            <w:pPr>
              <w:rPr>
                <w:sz w:val="22"/>
                <w:szCs w:val="22"/>
              </w:rPr>
            </w:pPr>
          </w:p>
          <w:p w14:paraId="44606599" w14:textId="77777777" w:rsidR="00B13652" w:rsidRPr="00424BD1" w:rsidRDefault="00B13652" w:rsidP="00225521">
            <w:pPr>
              <w:rPr>
                <w:sz w:val="22"/>
                <w:szCs w:val="22"/>
              </w:rPr>
            </w:pPr>
          </w:p>
          <w:p w14:paraId="41266AA2" w14:textId="77777777" w:rsidR="00B13652" w:rsidRPr="00424BD1" w:rsidRDefault="00B13652" w:rsidP="00225521">
            <w:pPr>
              <w:rPr>
                <w:sz w:val="22"/>
                <w:szCs w:val="22"/>
              </w:rPr>
            </w:pPr>
          </w:p>
          <w:p w14:paraId="79D5B0B3" w14:textId="77777777" w:rsidR="00B13652" w:rsidRPr="00424BD1" w:rsidRDefault="00B13652" w:rsidP="00225521">
            <w:pPr>
              <w:rPr>
                <w:sz w:val="22"/>
                <w:szCs w:val="22"/>
              </w:rPr>
            </w:pPr>
          </w:p>
          <w:p w14:paraId="15E8B9CB" w14:textId="77777777" w:rsidR="00B13652" w:rsidRPr="00424BD1" w:rsidRDefault="00B13652" w:rsidP="00225521">
            <w:pPr>
              <w:rPr>
                <w:sz w:val="22"/>
                <w:szCs w:val="22"/>
              </w:rPr>
            </w:pPr>
          </w:p>
          <w:p w14:paraId="1C2C507A" w14:textId="77777777" w:rsidR="00B13652" w:rsidRPr="00424BD1" w:rsidRDefault="00B13652" w:rsidP="00225521">
            <w:pPr>
              <w:rPr>
                <w:sz w:val="22"/>
                <w:szCs w:val="22"/>
              </w:rPr>
            </w:pPr>
          </w:p>
          <w:p w14:paraId="2F54BF04" w14:textId="34245068" w:rsidR="00B13652" w:rsidRPr="00295E4A" w:rsidRDefault="00B13652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1BB10EC" w14:textId="77777777" w:rsidR="00B13652" w:rsidRDefault="00B13652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10.91/</w:t>
            </w:r>
          </w:p>
          <w:p w14:paraId="6130C2E2" w14:textId="6BC86441" w:rsidR="00B13652" w:rsidRPr="00295E4A" w:rsidRDefault="00B13652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42.000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6B14E6A" w14:textId="67177ABF" w:rsidR="00B13652" w:rsidRPr="00295E4A" w:rsidRDefault="00B13652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Отбор проб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B1A0B13" w14:textId="0ACCEBE6" w:rsidR="00B13652" w:rsidRPr="00295E4A" w:rsidRDefault="00B13652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ГОСТ 27262-87, п.3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127DE8D" w14:textId="7282895A" w:rsidR="00B13652" w:rsidRPr="00295E4A" w:rsidRDefault="00B13652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424BD1">
              <w:t>ГОСТ 27262-87, п.3</w:t>
            </w:r>
          </w:p>
        </w:tc>
      </w:tr>
      <w:tr w:rsidR="00E74876" w:rsidRPr="0038569C" w14:paraId="5B7F788B" w14:textId="77777777" w:rsidTr="0022552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94" w:type="dxa"/>
          <w:trHeight w:val="240"/>
        </w:trPr>
        <w:tc>
          <w:tcPr>
            <w:tcW w:w="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A36A85B" w14:textId="77777777" w:rsidR="00B13652" w:rsidRDefault="00B13652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10.2</w:t>
            </w:r>
          </w:p>
          <w:p w14:paraId="58F3E774" w14:textId="7DE59FF1" w:rsidR="00B13652" w:rsidRPr="00295E4A" w:rsidRDefault="00B13652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39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00343AE" w14:textId="08C46590" w:rsidR="00B13652" w:rsidRPr="00295E4A" w:rsidRDefault="00B13652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281C029" w14:textId="77777777" w:rsidR="00B13652" w:rsidRDefault="00B13652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10.91/</w:t>
            </w:r>
          </w:p>
          <w:p w14:paraId="38482B53" w14:textId="0084D23B" w:rsidR="00B13652" w:rsidRPr="00295E4A" w:rsidRDefault="00B13652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11.116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3B2E312" w14:textId="14DC47BF" w:rsidR="00B13652" w:rsidRPr="00295E4A" w:rsidRDefault="00B13652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Цвет консистенция, структура, наличие плесени</w:t>
            </w:r>
          </w:p>
        </w:tc>
        <w:tc>
          <w:tcPr>
            <w:tcW w:w="27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1B91C36" w14:textId="77777777" w:rsidR="00B13652" w:rsidRPr="00424BD1" w:rsidRDefault="00B13652" w:rsidP="00225521">
            <w:pPr>
              <w:pStyle w:val="52"/>
            </w:pPr>
            <w:r w:rsidRPr="00424BD1">
              <w:t>СТБ 1223-2000</w:t>
            </w:r>
          </w:p>
          <w:p w14:paraId="157C3BCE" w14:textId="77777777" w:rsidR="00B13652" w:rsidRPr="00424BD1" w:rsidRDefault="00B13652" w:rsidP="00225521">
            <w:pPr>
              <w:pStyle w:val="52"/>
            </w:pPr>
            <w:r w:rsidRPr="00424BD1">
              <w:t>ВСП №10 от 10.02.2011</w:t>
            </w:r>
          </w:p>
          <w:p w14:paraId="40BE142A" w14:textId="5A0F0ECC" w:rsidR="00B13652" w:rsidRPr="00295E4A" w:rsidRDefault="00B13652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Инструкция по оценке качества кормов в период из заготовки, хранения и использования, утв. Постановлением Минсельхозпрода 14.02.2011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EB79476" w14:textId="77777777" w:rsidR="00B13652" w:rsidRPr="00B13652" w:rsidRDefault="00B13652" w:rsidP="00225521">
            <w:pPr>
              <w:pStyle w:val="52"/>
              <w:spacing w:line="20" w:lineRule="atLeast"/>
            </w:pPr>
            <w:r w:rsidRPr="00B13652">
              <w:t>СТБ 1223-2000, п.6.3</w:t>
            </w:r>
          </w:p>
          <w:p w14:paraId="571854F1" w14:textId="1A919EF0" w:rsidR="00B13652" w:rsidRPr="00B13652" w:rsidRDefault="00B13652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rPr>
                <w:color w:val="000000"/>
                <w:sz w:val="22"/>
                <w:szCs w:val="22"/>
              </w:rPr>
            </w:pPr>
          </w:p>
        </w:tc>
      </w:tr>
      <w:tr w:rsidR="00E74876" w:rsidRPr="0038569C" w14:paraId="4ABE1DF0" w14:textId="77777777" w:rsidTr="0022552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94" w:type="dxa"/>
          <w:trHeight w:val="240"/>
        </w:trPr>
        <w:tc>
          <w:tcPr>
            <w:tcW w:w="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2E901C9" w14:textId="77777777" w:rsidR="00B13652" w:rsidRDefault="00B13652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10.3</w:t>
            </w:r>
          </w:p>
          <w:p w14:paraId="444041EA" w14:textId="60E60209" w:rsidR="00B13652" w:rsidRPr="00295E4A" w:rsidRDefault="00B13652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39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02D8A8B" w14:textId="34E92D3A" w:rsidR="00B13652" w:rsidRPr="00295E4A" w:rsidRDefault="00B13652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00D67EA" w14:textId="77777777" w:rsidR="00B13652" w:rsidRDefault="00B13652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10.91/</w:t>
            </w:r>
          </w:p>
          <w:p w14:paraId="1E28DCDA" w14:textId="46B59B23" w:rsidR="00B13652" w:rsidRPr="00295E4A" w:rsidRDefault="00B13652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11.116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0AD4F78" w14:textId="33C71902" w:rsidR="00B13652" w:rsidRPr="00295E4A" w:rsidRDefault="00B13652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Запах</w:t>
            </w:r>
          </w:p>
        </w:tc>
        <w:tc>
          <w:tcPr>
            <w:tcW w:w="278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3CE71E1" w14:textId="71C54EE0" w:rsidR="00B13652" w:rsidRPr="00295E4A" w:rsidRDefault="00B13652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906D507" w14:textId="77777777" w:rsidR="009E5FAA" w:rsidRDefault="00B13652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rPr>
                <w:sz w:val="22"/>
                <w:szCs w:val="22"/>
              </w:rPr>
            </w:pPr>
            <w:r w:rsidRPr="00B13652">
              <w:rPr>
                <w:sz w:val="22"/>
                <w:szCs w:val="22"/>
              </w:rPr>
              <w:t>СТБ 1223-2000,</w:t>
            </w:r>
            <w:r w:rsidR="001513D3">
              <w:rPr>
                <w:sz w:val="22"/>
                <w:szCs w:val="22"/>
              </w:rPr>
              <w:t xml:space="preserve"> </w:t>
            </w:r>
            <w:r w:rsidRPr="00B13652">
              <w:rPr>
                <w:sz w:val="22"/>
                <w:szCs w:val="22"/>
              </w:rPr>
              <w:t>п.6.3</w:t>
            </w:r>
          </w:p>
          <w:p w14:paraId="11F3A2ED" w14:textId="3CC3A7BD" w:rsidR="00560D4C" w:rsidRPr="003F0725" w:rsidRDefault="00560D4C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rPr>
                <w:sz w:val="22"/>
                <w:szCs w:val="22"/>
              </w:rPr>
            </w:pPr>
          </w:p>
        </w:tc>
      </w:tr>
      <w:tr w:rsidR="00E74876" w:rsidRPr="0038569C" w14:paraId="7C2F7C53" w14:textId="77777777" w:rsidTr="0022552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94" w:type="dxa"/>
          <w:trHeight w:val="240"/>
        </w:trPr>
        <w:tc>
          <w:tcPr>
            <w:tcW w:w="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7B219A0" w14:textId="77777777" w:rsidR="00B13652" w:rsidRDefault="00B13652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10.4</w:t>
            </w:r>
          </w:p>
          <w:p w14:paraId="67192040" w14:textId="368DF088" w:rsidR="00B13652" w:rsidRPr="00295E4A" w:rsidRDefault="00B13652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39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9F71D14" w14:textId="3559045A" w:rsidR="00B13652" w:rsidRPr="00295E4A" w:rsidRDefault="00B13652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E02589D" w14:textId="77777777" w:rsidR="00B13652" w:rsidRDefault="00B13652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10.91/</w:t>
            </w:r>
          </w:p>
          <w:p w14:paraId="28235C56" w14:textId="5D5842AA" w:rsidR="00B13652" w:rsidRPr="00295E4A" w:rsidRDefault="00B13652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08.052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F9A2170" w14:textId="2B32FF6E" w:rsidR="00B13652" w:rsidRPr="00295E4A" w:rsidRDefault="00B13652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57"/>
              <w:rPr>
                <w:color w:val="000000"/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Массовая доля сухого вещества</w:t>
            </w:r>
          </w:p>
        </w:tc>
        <w:tc>
          <w:tcPr>
            <w:tcW w:w="278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701A97F" w14:textId="7949F5E6" w:rsidR="00B13652" w:rsidRPr="00295E4A" w:rsidRDefault="00B13652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5D01E83" w14:textId="5E7DF74D" w:rsidR="00B13652" w:rsidRPr="00B13652" w:rsidRDefault="00B13652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rPr>
                <w:color w:val="000000"/>
                <w:sz w:val="22"/>
                <w:szCs w:val="22"/>
              </w:rPr>
            </w:pPr>
            <w:r w:rsidRPr="00B13652">
              <w:rPr>
                <w:sz w:val="22"/>
                <w:szCs w:val="22"/>
              </w:rPr>
              <w:t>ГОСТ 27548-97, п.п.4,6</w:t>
            </w:r>
          </w:p>
        </w:tc>
      </w:tr>
      <w:tr w:rsidR="00E74876" w:rsidRPr="0038569C" w14:paraId="567B1219" w14:textId="77777777" w:rsidTr="0022552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94" w:type="dxa"/>
          <w:trHeight w:val="240"/>
        </w:trPr>
        <w:tc>
          <w:tcPr>
            <w:tcW w:w="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3696AA3" w14:textId="77777777" w:rsidR="00B13652" w:rsidRDefault="00B13652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10.5</w:t>
            </w:r>
          </w:p>
          <w:p w14:paraId="23DABDF7" w14:textId="3F12E85F" w:rsidR="00B13652" w:rsidRPr="00295E4A" w:rsidRDefault="00B13652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39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9B65F62" w14:textId="77777777" w:rsidR="00B13652" w:rsidRPr="00295E4A" w:rsidRDefault="00B13652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D833CEE" w14:textId="77777777" w:rsidR="00B13652" w:rsidRDefault="00B13652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10.91/</w:t>
            </w:r>
          </w:p>
          <w:p w14:paraId="0476045A" w14:textId="5B0E453E" w:rsidR="00B13652" w:rsidRPr="00295E4A" w:rsidRDefault="00B13652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08.169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E91AAB1" w14:textId="218524BC" w:rsidR="00B13652" w:rsidRPr="00295E4A" w:rsidRDefault="00B13652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57"/>
              <w:rPr>
                <w:color w:val="000000"/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рН (активная кислотность)</w:t>
            </w:r>
          </w:p>
        </w:tc>
        <w:tc>
          <w:tcPr>
            <w:tcW w:w="278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54E1267" w14:textId="77777777" w:rsidR="00B13652" w:rsidRPr="00295E4A" w:rsidRDefault="00B13652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F24EBE8" w14:textId="6E6B7AD8" w:rsidR="009E5FAA" w:rsidRPr="00B13652" w:rsidRDefault="00B13652" w:rsidP="00225521">
            <w:pPr>
              <w:pStyle w:val="52"/>
              <w:spacing w:line="20" w:lineRule="atLeast"/>
            </w:pPr>
            <w:r w:rsidRPr="00B13652">
              <w:t>ГОСТ 26180-84, п.3</w:t>
            </w:r>
          </w:p>
        </w:tc>
      </w:tr>
      <w:tr w:rsidR="00E74876" w:rsidRPr="0038569C" w14:paraId="7D58744F" w14:textId="77777777" w:rsidTr="0022552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94" w:type="dxa"/>
          <w:trHeight w:val="240"/>
        </w:trPr>
        <w:tc>
          <w:tcPr>
            <w:tcW w:w="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3D3785F" w14:textId="77777777" w:rsidR="00B13652" w:rsidRDefault="00B13652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10.6</w:t>
            </w:r>
          </w:p>
          <w:p w14:paraId="1B69FE9A" w14:textId="62BD782D" w:rsidR="00B13652" w:rsidRPr="00295E4A" w:rsidRDefault="00B13652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39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C591DFB" w14:textId="5D8AEE01" w:rsidR="00B13652" w:rsidRPr="00295E4A" w:rsidRDefault="00B13652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369E2DA" w14:textId="77777777" w:rsidR="00B13652" w:rsidRDefault="00B13652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10.91/</w:t>
            </w:r>
          </w:p>
          <w:p w14:paraId="11DFFD54" w14:textId="3EC55565" w:rsidR="00B13652" w:rsidRPr="00295E4A" w:rsidRDefault="00B13652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08.149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9063C82" w14:textId="0403FB8D" w:rsidR="00B13652" w:rsidRPr="00295E4A" w:rsidRDefault="00B13652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57"/>
              <w:rPr>
                <w:color w:val="000000"/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Массовая доля масляной кислоты</w:t>
            </w:r>
          </w:p>
        </w:tc>
        <w:tc>
          <w:tcPr>
            <w:tcW w:w="278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F4C1B85" w14:textId="64B64FF1" w:rsidR="00B13652" w:rsidRPr="00295E4A" w:rsidRDefault="00B13652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7D615AF" w14:textId="77777777" w:rsidR="00B13652" w:rsidRPr="00B13652" w:rsidRDefault="00B13652" w:rsidP="00225521">
            <w:pPr>
              <w:pStyle w:val="52"/>
              <w:spacing w:line="20" w:lineRule="atLeast"/>
            </w:pPr>
            <w:r w:rsidRPr="00B13652">
              <w:t>ГОСТ 23638-90 п 3.10</w:t>
            </w:r>
          </w:p>
          <w:p w14:paraId="3AB999FC" w14:textId="77777777" w:rsidR="00B13652" w:rsidRDefault="00B13652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rPr>
                <w:sz w:val="22"/>
                <w:szCs w:val="22"/>
              </w:rPr>
            </w:pPr>
            <w:r w:rsidRPr="00B13652">
              <w:rPr>
                <w:sz w:val="22"/>
                <w:szCs w:val="22"/>
              </w:rPr>
              <w:t>СТБ 1223-2000 п.6.4</w:t>
            </w:r>
          </w:p>
          <w:p w14:paraId="05C8A46C" w14:textId="56273F70" w:rsidR="00560D4C" w:rsidRPr="00B13652" w:rsidRDefault="00560D4C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rPr>
                <w:color w:val="000000"/>
                <w:sz w:val="22"/>
                <w:szCs w:val="22"/>
              </w:rPr>
            </w:pPr>
          </w:p>
        </w:tc>
      </w:tr>
      <w:tr w:rsidR="00E74876" w:rsidRPr="0038569C" w14:paraId="20A9C3AA" w14:textId="77777777" w:rsidTr="0022552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94" w:type="dxa"/>
          <w:trHeight w:val="240"/>
        </w:trPr>
        <w:tc>
          <w:tcPr>
            <w:tcW w:w="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66A3EAE" w14:textId="77777777" w:rsidR="00B13652" w:rsidRDefault="00B13652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10.7</w:t>
            </w:r>
          </w:p>
          <w:p w14:paraId="66EAE36B" w14:textId="14F37CB8" w:rsidR="00B13652" w:rsidRPr="00295E4A" w:rsidRDefault="00B13652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39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09601C8" w14:textId="77777777" w:rsidR="009E5FAA" w:rsidRPr="00424BD1" w:rsidRDefault="009E5FAA" w:rsidP="00225521">
            <w:pPr>
              <w:pStyle w:val="52"/>
              <w:ind w:right="-108"/>
            </w:pPr>
            <w:r w:rsidRPr="00424BD1">
              <w:t>Силос из кормовых растений (силосная масса)</w:t>
            </w:r>
          </w:p>
          <w:p w14:paraId="65E5F7DE" w14:textId="77777777" w:rsidR="00EA0A22" w:rsidRPr="00424BD1" w:rsidRDefault="00EA0A22" w:rsidP="00225521">
            <w:pPr>
              <w:rPr>
                <w:sz w:val="22"/>
                <w:szCs w:val="22"/>
              </w:rPr>
            </w:pPr>
          </w:p>
          <w:p w14:paraId="4262DC7C" w14:textId="77777777" w:rsidR="00EA0A22" w:rsidRPr="00424BD1" w:rsidRDefault="00EA0A22" w:rsidP="00225521">
            <w:pPr>
              <w:rPr>
                <w:sz w:val="22"/>
                <w:szCs w:val="22"/>
              </w:rPr>
            </w:pPr>
          </w:p>
          <w:p w14:paraId="65B15CE8" w14:textId="77777777" w:rsidR="00EA0A22" w:rsidRPr="00424BD1" w:rsidRDefault="00EA0A22" w:rsidP="00225521">
            <w:pPr>
              <w:rPr>
                <w:sz w:val="22"/>
                <w:szCs w:val="22"/>
              </w:rPr>
            </w:pPr>
          </w:p>
          <w:p w14:paraId="604624A5" w14:textId="77777777" w:rsidR="00EA0A22" w:rsidRPr="00424BD1" w:rsidRDefault="00EA0A22" w:rsidP="00225521">
            <w:pPr>
              <w:rPr>
                <w:sz w:val="22"/>
                <w:szCs w:val="22"/>
              </w:rPr>
            </w:pPr>
          </w:p>
          <w:p w14:paraId="7DF8AB26" w14:textId="77777777" w:rsidR="00EA0A22" w:rsidRPr="00424BD1" w:rsidRDefault="00EA0A22" w:rsidP="00225521">
            <w:pPr>
              <w:rPr>
                <w:sz w:val="22"/>
                <w:szCs w:val="22"/>
              </w:rPr>
            </w:pPr>
          </w:p>
          <w:p w14:paraId="47CACF82" w14:textId="77777777" w:rsidR="00EA0A22" w:rsidRPr="00424BD1" w:rsidRDefault="00EA0A22" w:rsidP="00225521">
            <w:pPr>
              <w:rPr>
                <w:sz w:val="22"/>
                <w:szCs w:val="22"/>
              </w:rPr>
            </w:pPr>
          </w:p>
          <w:p w14:paraId="4A878E0F" w14:textId="77777777" w:rsidR="00EA0A22" w:rsidRPr="00424BD1" w:rsidRDefault="00EA0A22" w:rsidP="00225521">
            <w:pPr>
              <w:rPr>
                <w:sz w:val="22"/>
                <w:szCs w:val="22"/>
              </w:rPr>
            </w:pPr>
          </w:p>
          <w:p w14:paraId="4D61BB80" w14:textId="77777777" w:rsidR="00EA0A22" w:rsidRPr="00424BD1" w:rsidRDefault="00EA0A22" w:rsidP="00225521">
            <w:pPr>
              <w:rPr>
                <w:sz w:val="22"/>
                <w:szCs w:val="22"/>
              </w:rPr>
            </w:pPr>
          </w:p>
          <w:p w14:paraId="3963067A" w14:textId="77777777" w:rsidR="00EA0A22" w:rsidRPr="00424BD1" w:rsidRDefault="00EA0A22" w:rsidP="00225521">
            <w:pPr>
              <w:rPr>
                <w:sz w:val="22"/>
                <w:szCs w:val="22"/>
              </w:rPr>
            </w:pPr>
          </w:p>
          <w:p w14:paraId="5C237668" w14:textId="173C8811" w:rsidR="00B13652" w:rsidRPr="00295E4A" w:rsidRDefault="00B13652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28042E4" w14:textId="77777777" w:rsidR="00B13652" w:rsidRDefault="00B13652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10.91/</w:t>
            </w:r>
          </w:p>
          <w:p w14:paraId="57825B42" w14:textId="003092E6" w:rsidR="00B13652" w:rsidRPr="00295E4A" w:rsidRDefault="00B13652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08.156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EF3C6E6" w14:textId="4128E12D" w:rsidR="00B13652" w:rsidRPr="00295E4A" w:rsidRDefault="00B13652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57"/>
              <w:rPr>
                <w:color w:val="000000"/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Массовая доля каротина в сухом веществе</w:t>
            </w:r>
          </w:p>
        </w:tc>
        <w:tc>
          <w:tcPr>
            <w:tcW w:w="278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9C4A511" w14:textId="77777777" w:rsidR="009E5FAA" w:rsidRPr="00424BD1" w:rsidRDefault="009E5FAA" w:rsidP="00225521">
            <w:pPr>
              <w:pStyle w:val="52"/>
            </w:pPr>
            <w:r w:rsidRPr="00424BD1">
              <w:t>СТБ 1223-2000</w:t>
            </w:r>
          </w:p>
          <w:p w14:paraId="57FD2928" w14:textId="77777777" w:rsidR="009E5FAA" w:rsidRPr="00424BD1" w:rsidRDefault="009E5FAA" w:rsidP="00225521">
            <w:pPr>
              <w:pStyle w:val="52"/>
            </w:pPr>
            <w:r w:rsidRPr="00424BD1">
              <w:t>ВСП №10 от 10.02.2011</w:t>
            </w:r>
          </w:p>
          <w:p w14:paraId="292229D1" w14:textId="2620D546" w:rsidR="00B13652" w:rsidRPr="00295E4A" w:rsidRDefault="009E5FAA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Инструкция по оценке качества кормов в период из заготовки, хранения и использования, утв. Постановлением Минсельхозпрода 14.02.2011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EAAFC9D" w14:textId="355D2D23" w:rsidR="00B13652" w:rsidRPr="00B13652" w:rsidRDefault="00B13652" w:rsidP="00225521">
            <w:pPr>
              <w:pStyle w:val="52"/>
              <w:spacing w:line="20" w:lineRule="atLeast"/>
            </w:pPr>
            <w:r w:rsidRPr="00B13652">
              <w:t>ГОСТ 13496.17-2019 п.8.4</w:t>
            </w:r>
          </w:p>
        </w:tc>
      </w:tr>
      <w:tr w:rsidR="00E74876" w:rsidRPr="0038569C" w14:paraId="6C29EAFE" w14:textId="77777777" w:rsidTr="0022552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94" w:type="dxa"/>
          <w:trHeight w:val="240"/>
        </w:trPr>
        <w:tc>
          <w:tcPr>
            <w:tcW w:w="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BC00D44" w14:textId="77777777" w:rsidR="00B13652" w:rsidRDefault="00B13652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10.8</w:t>
            </w:r>
          </w:p>
          <w:p w14:paraId="083F47CD" w14:textId="11C9DA66" w:rsidR="00B13652" w:rsidRPr="00295E4A" w:rsidRDefault="00B13652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39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EB22C4E" w14:textId="718F5A3D" w:rsidR="00B13652" w:rsidRPr="00295E4A" w:rsidRDefault="00B13652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D7FAC51" w14:textId="77777777" w:rsidR="00B13652" w:rsidRDefault="00B13652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10.91/</w:t>
            </w:r>
          </w:p>
          <w:p w14:paraId="145AAC51" w14:textId="6D930DA7" w:rsidR="00B13652" w:rsidRPr="00295E4A" w:rsidRDefault="00B13652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08.169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5915C31" w14:textId="3FBD8F44" w:rsidR="00B13652" w:rsidRPr="00295E4A" w:rsidRDefault="00B13652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57"/>
              <w:rPr>
                <w:color w:val="000000"/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Содержание нитратов</w:t>
            </w:r>
          </w:p>
        </w:tc>
        <w:tc>
          <w:tcPr>
            <w:tcW w:w="278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48AA98D" w14:textId="709CD817" w:rsidR="00B13652" w:rsidRPr="00295E4A" w:rsidRDefault="00B13652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69779D7" w14:textId="662DF9CB" w:rsidR="00B13652" w:rsidRPr="00B13652" w:rsidRDefault="00B13652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rPr>
                <w:color w:val="000000"/>
                <w:sz w:val="22"/>
                <w:szCs w:val="22"/>
              </w:rPr>
            </w:pPr>
            <w:r w:rsidRPr="00B13652">
              <w:rPr>
                <w:sz w:val="22"/>
                <w:szCs w:val="22"/>
              </w:rPr>
              <w:t>ГОСТ 13496.19-2015, п.7</w:t>
            </w:r>
          </w:p>
        </w:tc>
      </w:tr>
      <w:tr w:rsidR="00E74876" w:rsidRPr="0038569C" w14:paraId="2FB9A384" w14:textId="77777777" w:rsidTr="0022552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94" w:type="dxa"/>
          <w:trHeight w:val="240"/>
        </w:trPr>
        <w:tc>
          <w:tcPr>
            <w:tcW w:w="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905024E" w14:textId="77777777" w:rsidR="00B13652" w:rsidRDefault="00B13652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10.9</w:t>
            </w:r>
          </w:p>
          <w:p w14:paraId="088030B9" w14:textId="56580001" w:rsidR="00B13652" w:rsidRPr="00295E4A" w:rsidRDefault="00B13652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3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8D9EF91" w14:textId="77777777" w:rsidR="00B13652" w:rsidRPr="00295E4A" w:rsidRDefault="00B13652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466A03F" w14:textId="77777777" w:rsidR="00B13652" w:rsidRDefault="00B13652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10.91/</w:t>
            </w:r>
          </w:p>
          <w:p w14:paraId="1BC856A9" w14:textId="66026196" w:rsidR="00B13652" w:rsidRPr="00295E4A" w:rsidRDefault="00B13652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08.156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CD4D5A3" w14:textId="77777777" w:rsidR="00B13652" w:rsidRPr="00424BD1" w:rsidRDefault="00B13652" w:rsidP="00225521">
            <w:pPr>
              <w:spacing w:line="216" w:lineRule="auto"/>
              <w:rPr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Содержание нитритов</w:t>
            </w:r>
          </w:p>
          <w:p w14:paraId="5C148F7A" w14:textId="77777777" w:rsidR="00B13652" w:rsidRPr="00424BD1" w:rsidRDefault="00B13652" w:rsidP="00225521">
            <w:pPr>
              <w:spacing w:line="216" w:lineRule="auto"/>
              <w:rPr>
                <w:sz w:val="22"/>
                <w:szCs w:val="22"/>
              </w:rPr>
            </w:pPr>
          </w:p>
          <w:p w14:paraId="1BD11D2E" w14:textId="77777777" w:rsidR="00B13652" w:rsidRPr="00424BD1" w:rsidRDefault="00B13652" w:rsidP="00225521">
            <w:pPr>
              <w:spacing w:line="216" w:lineRule="auto"/>
              <w:rPr>
                <w:sz w:val="22"/>
                <w:szCs w:val="22"/>
              </w:rPr>
            </w:pPr>
          </w:p>
          <w:p w14:paraId="405929BB" w14:textId="77777777" w:rsidR="00B13652" w:rsidRPr="00424BD1" w:rsidRDefault="00B13652" w:rsidP="00225521">
            <w:pPr>
              <w:spacing w:line="216" w:lineRule="auto"/>
              <w:rPr>
                <w:sz w:val="22"/>
                <w:szCs w:val="22"/>
              </w:rPr>
            </w:pPr>
          </w:p>
          <w:p w14:paraId="37A2B15E" w14:textId="77777777" w:rsidR="00B13652" w:rsidRPr="00424BD1" w:rsidRDefault="00B13652" w:rsidP="00225521">
            <w:pPr>
              <w:spacing w:line="216" w:lineRule="auto"/>
              <w:rPr>
                <w:sz w:val="22"/>
                <w:szCs w:val="22"/>
              </w:rPr>
            </w:pPr>
          </w:p>
          <w:p w14:paraId="777B3318" w14:textId="77777777" w:rsidR="00B13652" w:rsidRPr="00424BD1" w:rsidRDefault="00B13652" w:rsidP="00225521">
            <w:pPr>
              <w:spacing w:line="216" w:lineRule="auto"/>
              <w:rPr>
                <w:sz w:val="22"/>
                <w:szCs w:val="22"/>
              </w:rPr>
            </w:pPr>
          </w:p>
          <w:p w14:paraId="6FB141B8" w14:textId="465500F1" w:rsidR="009D58DC" w:rsidRPr="00295E4A" w:rsidRDefault="009D58DC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7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E33361D" w14:textId="77777777" w:rsidR="00B13652" w:rsidRPr="00295E4A" w:rsidRDefault="00B13652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DAFE38F" w14:textId="0B2F8E1E" w:rsidR="00B13652" w:rsidRPr="000F7F92" w:rsidRDefault="00B13652" w:rsidP="00225521">
            <w:pPr>
              <w:spacing w:line="209" w:lineRule="auto"/>
              <w:ind w:left="57"/>
              <w:rPr>
                <w:sz w:val="22"/>
                <w:szCs w:val="22"/>
              </w:rPr>
            </w:pPr>
            <w:r w:rsidRPr="000F7F92">
              <w:rPr>
                <w:sz w:val="22"/>
                <w:szCs w:val="22"/>
              </w:rPr>
              <w:t>Методика определения нитратов и нитритов в кормах, крови, патологическом материале, молоке и молочных продуктах, утв. директором</w:t>
            </w:r>
            <w:r w:rsidR="001513D3" w:rsidRPr="000F7F92">
              <w:rPr>
                <w:sz w:val="22"/>
                <w:szCs w:val="22"/>
              </w:rPr>
              <w:t xml:space="preserve"> </w:t>
            </w:r>
            <w:r w:rsidRPr="000F7F92">
              <w:rPr>
                <w:sz w:val="22"/>
                <w:szCs w:val="22"/>
              </w:rPr>
              <w:t xml:space="preserve">Белгосветцентра </w:t>
            </w:r>
            <w:r w:rsidR="009D58DC" w:rsidRPr="000F7F92">
              <w:rPr>
                <w:sz w:val="22"/>
                <w:szCs w:val="22"/>
              </w:rPr>
              <w:t>от20.12.2016 № 02-1-30/27</w:t>
            </w:r>
          </w:p>
        </w:tc>
      </w:tr>
      <w:tr w:rsidR="00E74876" w:rsidRPr="0038569C" w14:paraId="0CD1D2D0" w14:textId="77777777" w:rsidTr="0022552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94" w:type="dxa"/>
          <w:trHeight w:val="240"/>
        </w:trPr>
        <w:tc>
          <w:tcPr>
            <w:tcW w:w="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27A4921" w14:textId="77777777" w:rsidR="002E68A4" w:rsidRPr="009D58DC" w:rsidRDefault="002E68A4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9D58DC">
              <w:rPr>
                <w:color w:val="000000"/>
                <w:sz w:val="22"/>
                <w:szCs w:val="22"/>
              </w:rPr>
              <w:t>11.1</w:t>
            </w:r>
          </w:p>
          <w:p w14:paraId="24B0718A" w14:textId="12EFBEE0" w:rsidR="002E68A4" w:rsidRPr="009D58DC" w:rsidRDefault="002E68A4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9D58DC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3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0008D55" w14:textId="4B07AD3D" w:rsidR="002E68A4" w:rsidRPr="009D58DC" w:rsidRDefault="002E68A4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9D58DC">
              <w:rPr>
                <w:sz w:val="22"/>
                <w:szCs w:val="22"/>
              </w:rPr>
              <w:t>Сенаж (сенажная масса)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2A23EEA" w14:textId="77777777" w:rsidR="002E68A4" w:rsidRDefault="002E68A4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9D58DC">
              <w:rPr>
                <w:sz w:val="22"/>
                <w:szCs w:val="22"/>
              </w:rPr>
              <w:t>10.91/</w:t>
            </w:r>
          </w:p>
          <w:p w14:paraId="503AB352" w14:textId="74C5C84E" w:rsidR="002E68A4" w:rsidRPr="009D58DC" w:rsidRDefault="002E68A4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9D58DC">
              <w:rPr>
                <w:sz w:val="22"/>
                <w:szCs w:val="22"/>
              </w:rPr>
              <w:t>42.000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6FE2887" w14:textId="5B58B9DD" w:rsidR="002E68A4" w:rsidRPr="009D58DC" w:rsidRDefault="002E68A4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9D58DC">
              <w:rPr>
                <w:sz w:val="22"/>
                <w:szCs w:val="22"/>
              </w:rPr>
              <w:t>Отбор проб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F65B7C9" w14:textId="75DF2B06" w:rsidR="002E68A4" w:rsidRPr="009D58DC" w:rsidRDefault="002E68A4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9D58DC">
              <w:rPr>
                <w:sz w:val="22"/>
                <w:szCs w:val="22"/>
              </w:rPr>
              <w:t>ГОСТ 27262-87, п.3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C484D7F" w14:textId="0D828563" w:rsidR="002E68A4" w:rsidRPr="000F7F92" w:rsidRDefault="002E68A4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0F7F92">
              <w:rPr>
                <w:sz w:val="22"/>
                <w:szCs w:val="22"/>
              </w:rPr>
              <w:t>ГОСТ 27262-87, п.3</w:t>
            </w:r>
          </w:p>
        </w:tc>
      </w:tr>
      <w:tr w:rsidR="00E74876" w:rsidRPr="0038569C" w14:paraId="2D546ED1" w14:textId="77777777" w:rsidTr="0022552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94" w:type="dxa"/>
          <w:trHeight w:val="240"/>
        </w:trPr>
        <w:tc>
          <w:tcPr>
            <w:tcW w:w="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B82C44F" w14:textId="77777777" w:rsidR="002E68A4" w:rsidRDefault="002E68A4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11.2</w:t>
            </w:r>
          </w:p>
          <w:p w14:paraId="3B0DB4C3" w14:textId="421F72C5" w:rsidR="002E68A4" w:rsidRPr="009D58DC" w:rsidRDefault="002E68A4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39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7DC5FE8" w14:textId="77777777" w:rsidR="002E68A4" w:rsidRPr="009D58DC" w:rsidRDefault="002E68A4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500F4EB" w14:textId="77777777" w:rsidR="002E68A4" w:rsidRDefault="002E68A4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9D58DC">
              <w:rPr>
                <w:sz w:val="22"/>
                <w:szCs w:val="22"/>
              </w:rPr>
              <w:t>10.91/</w:t>
            </w:r>
          </w:p>
          <w:p w14:paraId="7C580133" w14:textId="05547B0A" w:rsidR="002E68A4" w:rsidRPr="009D58DC" w:rsidRDefault="002E68A4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9D58DC">
              <w:rPr>
                <w:sz w:val="22"/>
                <w:szCs w:val="22"/>
              </w:rPr>
              <w:t>11.116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732EB06" w14:textId="3BE980B1" w:rsidR="002E68A4" w:rsidRPr="009D58DC" w:rsidRDefault="002E68A4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9D58DC">
              <w:rPr>
                <w:sz w:val="22"/>
                <w:szCs w:val="22"/>
              </w:rPr>
              <w:t>Структура</w:t>
            </w:r>
          </w:p>
        </w:tc>
        <w:tc>
          <w:tcPr>
            <w:tcW w:w="27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C19F1E9" w14:textId="6A79AE7C" w:rsidR="002E68A4" w:rsidRPr="009D58DC" w:rsidRDefault="002E68A4" w:rsidP="00225521">
            <w:pPr>
              <w:pStyle w:val="52"/>
            </w:pPr>
            <w:r w:rsidRPr="009D58DC">
              <w:t>ГОСТ 23637-90</w:t>
            </w:r>
          </w:p>
          <w:p w14:paraId="3641F1B9" w14:textId="5927C4A7" w:rsidR="002E68A4" w:rsidRPr="009D58DC" w:rsidRDefault="002E68A4" w:rsidP="00225521">
            <w:pPr>
              <w:pStyle w:val="52"/>
            </w:pPr>
            <w:r w:rsidRPr="009D58DC">
              <w:t>ВСП №10 от 10.02.2011</w:t>
            </w:r>
          </w:p>
          <w:p w14:paraId="576F3BCA" w14:textId="1AE31C9A" w:rsidR="002E68A4" w:rsidRPr="009D58DC" w:rsidRDefault="002E68A4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9D58DC">
              <w:rPr>
                <w:sz w:val="22"/>
                <w:szCs w:val="22"/>
              </w:rPr>
              <w:t>Инструкция по оценке качества кормов в период из заготовки, хранения и использования, утв. Постановлением Минсельхозпрода 14.02.2011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155A2D3" w14:textId="15CD03FC" w:rsidR="002E68A4" w:rsidRPr="000F7F92" w:rsidRDefault="002E68A4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0F7F92">
              <w:rPr>
                <w:sz w:val="22"/>
                <w:szCs w:val="22"/>
              </w:rPr>
              <w:t>ГОСТ 23637-90, п.3.2</w:t>
            </w:r>
          </w:p>
        </w:tc>
      </w:tr>
      <w:tr w:rsidR="00E74876" w:rsidRPr="0038569C" w14:paraId="486CDF79" w14:textId="77777777" w:rsidTr="0022552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94" w:type="dxa"/>
          <w:trHeight w:val="240"/>
        </w:trPr>
        <w:tc>
          <w:tcPr>
            <w:tcW w:w="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A48B389" w14:textId="77777777" w:rsidR="002E68A4" w:rsidRDefault="002E68A4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11.3</w:t>
            </w:r>
          </w:p>
          <w:p w14:paraId="597528AC" w14:textId="240E791B" w:rsidR="002E68A4" w:rsidRPr="00295E4A" w:rsidRDefault="002E68A4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39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EA6453E" w14:textId="77777777" w:rsidR="002E68A4" w:rsidRPr="00295E4A" w:rsidRDefault="002E68A4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862936A" w14:textId="77777777" w:rsidR="002E68A4" w:rsidRDefault="002E68A4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10.91/</w:t>
            </w:r>
          </w:p>
          <w:p w14:paraId="4BBB57E7" w14:textId="60C09D62" w:rsidR="002E68A4" w:rsidRPr="00295E4A" w:rsidRDefault="002E68A4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11.116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D2826D6" w14:textId="2FD3D282" w:rsidR="002E68A4" w:rsidRPr="00295E4A" w:rsidRDefault="002E68A4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Запах</w:t>
            </w:r>
          </w:p>
        </w:tc>
        <w:tc>
          <w:tcPr>
            <w:tcW w:w="278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866CB7D" w14:textId="77777777" w:rsidR="002E68A4" w:rsidRPr="00295E4A" w:rsidRDefault="002E68A4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A995C0A" w14:textId="6C3F99AB" w:rsidR="002E68A4" w:rsidRPr="000F7F92" w:rsidRDefault="002E68A4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0F7F92">
              <w:rPr>
                <w:sz w:val="22"/>
                <w:szCs w:val="22"/>
              </w:rPr>
              <w:t>ГОСТ 23637-90, п.3.2</w:t>
            </w:r>
          </w:p>
        </w:tc>
      </w:tr>
      <w:tr w:rsidR="00E74876" w:rsidRPr="0038569C" w14:paraId="095A23E3" w14:textId="77777777" w:rsidTr="0022552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94" w:type="dxa"/>
          <w:trHeight w:val="240"/>
        </w:trPr>
        <w:tc>
          <w:tcPr>
            <w:tcW w:w="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86CBD2A" w14:textId="77777777" w:rsidR="002E68A4" w:rsidRDefault="002E68A4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11.4</w:t>
            </w:r>
          </w:p>
          <w:p w14:paraId="378C1BA6" w14:textId="168571D5" w:rsidR="002E68A4" w:rsidRPr="00295E4A" w:rsidRDefault="002E68A4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39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50D8972" w14:textId="77777777" w:rsidR="002E68A4" w:rsidRPr="00295E4A" w:rsidRDefault="002E68A4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7B7680D" w14:textId="77777777" w:rsidR="002E68A4" w:rsidRDefault="002E68A4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10.91</w:t>
            </w:r>
            <w:r>
              <w:rPr>
                <w:sz w:val="22"/>
                <w:szCs w:val="22"/>
              </w:rPr>
              <w:t>/</w:t>
            </w:r>
          </w:p>
          <w:p w14:paraId="435EA199" w14:textId="616CD86B" w:rsidR="002E68A4" w:rsidRPr="002E68A4" w:rsidRDefault="002E68A4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08.052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06A337D" w14:textId="4B19363E" w:rsidR="002E68A4" w:rsidRPr="00295E4A" w:rsidRDefault="002E68A4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Массовая доля сухого вещества</w:t>
            </w:r>
          </w:p>
        </w:tc>
        <w:tc>
          <w:tcPr>
            <w:tcW w:w="278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5461223" w14:textId="77777777" w:rsidR="002E68A4" w:rsidRPr="00295E4A" w:rsidRDefault="002E68A4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C328662" w14:textId="2142D014" w:rsidR="002E68A4" w:rsidRPr="000F7F92" w:rsidRDefault="002E68A4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0F7F92">
              <w:rPr>
                <w:sz w:val="22"/>
                <w:szCs w:val="22"/>
              </w:rPr>
              <w:t>ГОСТ 27548-97, п.п.4,6</w:t>
            </w:r>
          </w:p>
        </w:tc>
      </w:tr>
      <w:tr w:rsidR="00E74876" w:rsidRPr="0038569C" w14:paraId="10FF98E1" w14:textId="77777777" w:rsidTr="0022552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94" w:type="dxa"/>
          <w:trHeight w:val="240"/>
        </w:trPr>
        <w:tc>
          <w:tcPr>
            <w:tcW w:w="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F87E49C" w14:textId="77777777" w:rsidR="002E68A4" w:rsidRDefault="002E68A4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11.5</w:t>
            </w:r>
          </w:p>
          <w:p w14:paraId="43439BF3" w14:textId="36922450" w:rsidR="002E68A4" w:rsidRPr="00295E4A" w:rsidRDefault="002E68A4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39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3C288A1" w14:textId="77777777" w:rsidR="002E68A4" w:rsidRPr="00295E4A" w:rsidRDefault="002E68A4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68443BF" w14:textId="77777777" w:rsidR="002E68A4" w:rsidRDefault="002E68A4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10.91/</w:t>
            </w:r>
          </w:p>
          <w:p w14:paraId="290049AD" w14:textId="3C857272" w:rsidR="002E68A4" w:rsidRPr="00295E4A" w:rsidRDefault="002E68A4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08.156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B174CBD" w14:textId="5E20C8A5" w:rsidR="002E68A4" w:rsidRPr="002E68A4" w:rsidRDefault="002E68A4" w:rsidP="00225521">
            <w:pPr>
              <w:rPr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Массовая доля каротина в сухом веществе</w:t>
            </w:r>
          </w:p>
        </w:tc>
        <w:tc>
          <w:tcPr>
            <w:tcW w:w="278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7E7AECD" w14:textId="77777777" w:rsidR="002E68A4" w:rsidRPr="00295E4A" w:rsidRDefault="002E68A4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E29B488" w14:textId="704FD59A" w:rsidR="002E68A4" w:rsidRPr="000F7F92" w:rsidRDefault="002E68A4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0F7F92">
              <w:rPr>
                <w:sz w:val="22"/>
                <w:szCs w:val="22"/>
              </w:rPr>
              <w:t>ГОСТ 13496.17-2019 п.8.4</w:t>
            </w:r>
          </w:p>
        </w:tc>
      </w:tr>
      <w:tr w:rsidR="00E74876" w:rsidRPr="0038569C" w14:paraId="0EC0689E" w14:textId="77777777" w:rsidTr="0022552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94" w:type="dxa"/>
          <w:trHeight w:val="240"/>
        </w:trPr>
        <w:tc>
          <w:tcPr>
            <w:tcW w:w="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13567DB" w14:textId="77777777" w:rsidR="002E68A4" w:rsidRDefault="002E68A4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11.6</w:t>
            </w:r>
          </w:p>
          <w:p w14:paraId="47E517E4" w14:textId="6A2B7BB3" w:rsidR="002E68A4" w:rsidRPr="00295E4A" w:rsidRDefault="002E68A4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39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AD266A3" w14:textId="77777777" w:rsidR="002E68A4" w:rsidRPr="00295E4A" w:rsidRDefault="002E68A4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531E74A" w14:textId="77777777" w:rsidR="002E68A4" w:rsidRDefault="002E68A4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10.91/</w:t>
            </w:r>
          </w:p>
          <w:p w14:paraId="34B848C4" w14:textId="7B27E966" w:rsidR="002E68A4" w:rsidRPr="00295E4A" w:rsidRDefault="002E68A4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08.149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CCC60F8" w14:textId="2ABE491F" w:rsidR="002E68A4" w:rsidRPr="002E68A4" w:rsidRDefault="002E68A4" w:rsidP="00225521">
            <w:pPr>
              <w:ind w:right="-108"/>
              <w:rPr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Массовая доля масляной кислоты</w:t>
            </w:r>
          </w:p>
        </w:tc>
        <w:tc>
          <w:tcPr>
            <w:tcW w:w="278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7B0D4CC" w14:textId="77777777" w:rsidR="002E68A4" w:rsidRPr="00295E4A" w:rsidRDefault="002E68A4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5E073A0" w14:textId="3B69EF98" w:rsidR="002E68A4" w:rsidRPr="000F7F92" w:rsidRDefault="002E68A4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0F7F92">
              <w:rPr>
                <w:sz w:val="22"/>
                <w:szCs w:val="22"/>
              </w:rPr>
              <w:t>ГОСТ 23637-90, п.3.9</w:t>
            </w:r>
          </w:p>
        </w:tc>
      </w:tr>
      <w:tr w:rsidR="00E74876" w:rsidRPr="0038569C" w14:paraId="215735F3" w14:textId="77777777" w:rsidTr="0022552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94" w:type="dxa"/>
          <w:trHeight w:val="240"/>
        </w:trPr>
        <w:tc>
          <w:tcPr>
            <w:tcW w:w="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1764C50" w14:textId="77777777" w:rsidR="002E68A4" w:rsidRDefault="002E68A4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11.7</w:t>
            </w:r>
          </w:p>
          <w:p w14:paraId="00E9306C" w14:textId="53FB79A3" w:rsidR="002E68A4" w:rsidRPr="00295E4A" w:rsidRDefault="002E68A4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39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CF3497F" w14:textId="77777777" w:rsidR="002E68A4" w:rsidRPr="00295E4A" w:rsidRDefault="002E68A4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49EA09C" w14:textId="77777777" w:rsidR="002E68A4" w:rsidRDefault="002E68A4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10.91/</w:t>
            </w:r>
          </w:p>
          <w:p w14:paraId="6C5751B2" w14:textId="2682D7D4" w:rsidR="002E68A4" w:rsidRPr="00295E4A" w:rsidRDefault="002E68A4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08.169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CE606B8" w14:textId="6107F0B1" w:rsidR="002E68A4" w:rsidRPr="002E68A4" w:rsidRDefault="002E68A4" w:rsidP="00225521">
            <w:pPr>
              <w:rPr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Содержание нитратов</w:t>
            </w:r>
          </w:p>
        </w:tc>
        <w:tc>
          <w:tcPr>
            <w:tcW w:w="278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F9CBC66" w14:textId="77777777" w:rsidR="002E68A4" w:rsidRPr="00295E4A" w:rsidRDefault="002E68A4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AF48320" w14:textId="05FC9F17" w:rsidR="002E68A4" w:rsidRPr="000F7F92" w:rsidRDefault="002E68A4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0F7F92">
              <w:rPr>
                <w:sz w:val="22"/>
                <w:szCs w:val="22"/>
              </w:rPr>
              <w:t>ГОСТ 13496.19-2015, п.7</w:t>
            </w:r>
          </w:p>
        </w:tc>
      </w:tr>
      <w:tr w:rsidR="00E74876" w:rsidRPr="0038569C" w14:paraId="3DD91F94" w14:textId="77777777" w:rsidTr="0022552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94" w:type="dxa"/>
          <w:trHeight w:val="240"/>
        </w:trPr>
        <w:tc>
          <w:tcPr>
            <w:tcW w:w="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2DB43D9" w14:textId="77777777" w:rsidR="002E68A4" w:rsidRDefault="002E68A4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11.8</w:t>
            </w:r>
          </w:p>
          <w:p w14:paraId="49ED17DC" w14:textId="07A7FE81" w:rsidR="002E68A4" w:rsidRPr="00295E4A" w:rsidRDefault="002E68A4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3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7B92652" w14:textId="77777777" w:rsidR="002E68A4" w:rsidRPr="00295E4A" w:rsidRDefault="002E68A4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C5EC3AB" w14:textId="77777777" w:rsidR="002E68A4" w:rsidRDefault="002E68A4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10.91/</w:t>
            </w:r>
          </w:p>
          <w:p w14:paraId="04FFD1A3" w14:textId="3053BE73" w:rsidR="002E68A4" w:rsidRPr="00295E4A" w:rsidRDefault="002E68A4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08.1</w:t>
            </w:r>
            <w:r w:rsidR="00461CD0">
              <w:rPr>
                <w:sz w:val="22"/>
                <w:szCs w:val="22"/>
              </w:rPr>
              <w:t>69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51A1661" w14:textId="2B77C2B9" w:rsidR="002E68A4" w:rsidRPr="00295E4A" w:rsidRDefault="002E68A4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Содержание нитритов</w:t>
            </w:r>
          </w:p>
        </w:tc>
        <w:tc>
          <w:tcPr>
            <w:tcW w:w="27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4D981F9" w14:textId="77777777" w:rsidR="002E68A4" w:rsidRPr="00295E4A" w:rsidRDefault="002E68A4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C760F25" w14:textId="77777777" w:rsidR="002E68A4" w:rsidRPr="00424BD1" w:rsidRDefault="002E68A4" w:rsidP="00225521">
            <w:pPr>
              <w:pStyle w:val="52"/>
              <w:ind w:right="-108"/>
            </w:pPr>
            <w:r w:rsidRPr="00424BD1">
              <w:t xml:space="preserve">Методика определения нитратов и нитритов в кормах, крови, патологическом материале, молоке и молочных продуктах, утв. директором Белгосветцентра  </w:t>
            </w:r>
          </w:p>
          <w:p w14:paraId="175BF52B" w14:textId="41C27B97" w:rsidR="002E68A4" w:rsidRPr="002E68A4" w:rsidRDefault="002E68A4" w:rsidP="00225521">
            <w:pPr>
              <w:ind w:right="-108"/>
              <w:rPr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от 20.12.2016 № 02-1-30/27</w:t>
            </w:r>
          </w:p>
        </w:tc>
      </w:tr>
      <w:tr w:rsidR="00E74876" w:rsidRPr="0038569C" w14:paraId="12C6321F" w14:textId="77777777" w:rsidTr="0022552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94" w:type="dxa"/>
          <w:trHeight w:val="410"/>
        </w:trPr>
        <w:tc>
          <w:tcPr>
            <w:tcW w:w="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2F02EE5" w14:textId="77777777" w:rsidR="00E72D58" w:rsidRPr="000F7F92" w:rsidRDefault="00E72D58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0F7F92">
              <w:rPr>
                <w:color w:val="000000"/>
                <w:sz w:val="22"/>
                <w:szCs w:val="22"/>
              </w:rPr>
              <w:t>12.1</w:t>
            </w:r>
          </w:p>
          <w:p w14:paraId="7AAE4025" w14:textId="5526F0DB" w:rsidR="00E72D58" w:rsidRPr="000F7F92" w:rsidRDefault="00E72D58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0F7F92">
              <w:rPr>
                <w:color w:val="000000"/>
                <w:sz w:val="22"/>
                <w:szCs w:val="22"/>
              </w:rPr>
              <w:t>***</w:t>
            </w:r>
          </w:p>
        </w:tc>
        <w:tc>
          <w:tcPr>
            <w:tcW w:w="13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97D3037" w14:textId="77777777" w:rsidR="00E72D58" w:rsidRDefault="00E72D58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0F7F92">
              <w:rPr>
                <w:sz w:val="22"/>
                <w:szCs w:val="22"/>
              </w:rPr>
              <w:t>Сено , солома</w:t>
            </w:r>
          </w:p>
          <w:p w14:paraId="0150E81B" w14:textId="77777777" w:rsidR="000F7F92" w:rsidRDefault="000F7F92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  <w:p w14:paraId="47AE94B1" w14:textId="77777777" w:rsidR="000F7F92" w:rsidRDefault="000F7F92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  <w:p w14:paraId="6AF17873" w14:textId="77777777" w:rsidR="000F7F92" w:rsidRDefault="000F7F92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  <w:p w14:paraId="34957329" w14:textId="77777777" w:rsidR="000F7F92" w:rsidRDefault="000F7F92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  <w:p w14:paraId="2BD41392" w14:textId="77777777" w:rsidR="000F7F92" w:rsidRDefault="000F7F92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  <w:p w14:paraId="436E4EE4" w14:textId="77777777" w:rsidR="000F7F92" w:rsidRDefault="000F7F92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  <w:p w14:paraId="06C83489" w14:textId="77777777" w:rsidR="000F7F92" w:rsidRDefault="000F7F92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  <w:p w14:paraId="5342FCC3" w14:textId="77777777" w:rsidR="000F7F92" w:rsidRDefault="000F7F92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  <w:p w14:paraId="13AD5D9F" w14:textId="77777777" w:rsidR="000F7F92" w:rsidRDefault="000F7F92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  <w:p w14:paraId="396AEBF8" w14:textId="77777777" w:rsidR="000F7F92" w:rsidRDefault="000F7F92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  <w:p w14:paraId="3F6ADD16" w14:textId="77777777" w:rsidR="000F7F92" w:rsidRDefault="000F7F92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  <w:p w14:paraId="09DFB9BD" w14:textId="315A3BD6" w:rsidR="000F7F92" w:rsidRPr="000F7F92" w:rsidRDefault="000F7F92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0F7F92">
              <w:rPr>
                <w:sz w:val="22"/>
                <w:szCs w:val="22"/>
              </w:rPr>
              <w:lastRenderedPageBreak/>
              <w:t>Сено , солома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47DBCC7" w14:textId="77777777" w:rsidR="000F7F92" w:rsidRDefault="00E72D58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0F7F92">
              <w:rPr>
                <w:sz w:val="22"/>
                <w:szCs w:val="22"/>
              </w:rPr>
              <w:lastRenderedPageBreak/>
              <w:t>10.91/</w:t>
            </w:r>
          </w:p>
          <w:p w14:paraId="66E54985" w14:textId="609E505C" w:rsidR="00E72D58" w:rsidRPr="000F7F92" w:rsidRDefault="00E72D58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0F7F92">
              <w:rPr>
                <w:sz w:val="22"/>
                <w:szCs w:val="22"/>
              </w:rPr>
              <w:t>42.000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542668F" w14:textId="79DB3B7F" w:rsidR="00E72D58" w:rsidRPr="000F7F92" w:rsidRDefault="00E72D58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0F7F92">
              <w:rPr>
                <w:sz w:val="22"/>
                <w:szCs w:val="22"/>
              </w:rPr>
              <w:t>Отбор проб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F653D5C" w14:textId="6A866342" w:rsidR="00E72D58" w:rsidRPr="000F7F92" w:rsidRDefault="00E72D58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0F7F92">
              <w:rPr>
                <w:sz w:val="22"/>
                <w:szCs w:val="22"/>
              </w:rPr>
              <w:t>ГОСТ 27262-87, п.2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9EFE237" w14:textId="3DC1F630" w:rsidR="00E72D58" w:rsidRPr="000F7F92" w:rsidRDefault="00E72D58" w:rsidP="00225521">
            <w:pPr>
              <w:pStyle w:val="52"/>
            </w:pPr>
            <w:r w:rsidRPr="000F7F92">
              <w:t>ГОСТ 27262-87, п.2</w:t>
            </w:r>
          </w:p>
        </w:tc>
      </w:tr>
      <w:tr w:rsidR="00E74876" w:rsidRPr="0038569C" w14:paraId="4A50C847" w14:textId="77777777" w:rsidTr="0022552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94" w:type="dxa"/>
          <w:trHeight w:val="240"/>
        </w:trPr>
        <w:tc>
          <w:tcPr>
            <w:tcW w:w="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1A2562E" w14:textId="77777777" w:rsidR="00E72D58" w:rsidRPr="000F7F92" w:rsidRDefault="00E72D58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0F7F92">
              <w:rPr>
                <w:color w:val="000000"/>
                <w:sz w:val="22"/>
                <w:szCs w:val="22"/>
              </w:rPr>
              <w:t>12.2</w:t>
            </w:r>
          </w:p>
          <w:p w14:paraId="46F8AC7F" w14:textId="00A5E4C9" w:rsidR="00E72D58" w:rsidRPr="000F7F92" w:rsidRDefault="00E72D58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0F7F92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39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CFE4BB1" w14:textId="77777777" w:rsidR="00E72D58" w:rsidRPr="000F7F92" w:rsidRDefault="00E72D58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09E4BF1" w14:textId="77777777" w:rsidR="00461CD0" w:rsidRDefault="00E72D58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0F7F92">
              <w:rPr>
                <w:sz w:val="22"/>
                <w:szCs w:val="22"/>
              </w:rPr>
              <w:t>10.91/</w:t>
            </w:r>
          </w:p>
          <w:p w14:paraId="52AAB10C" w14:textId="03D45530" w:rsidR="00E72D58" w:rsidRPr="00461CD0" w:rsidRDefault="00E72D58" w:rsidP="00461C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0F7F92">
              <w:rPr>
                <w:sz w:val="22"/>
                <w:szCs w:val="22"/>
              </w:rPr>
              <w:t>11.116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956FAD7" w14:textId="6320FBD9" w:rsidR="00E72D58" w:rsidRPr="000F7F92" w:rsidRDefault="00E72D58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0F7F92">
              <w:rPr>
                <w:sz w:val="22"/>
                <w:szCs w:val="22"/>
              </w:rPr>
              <w:t>Внешний вид, цвет, запах</w:t>
            </w:r>
          </w:p>
        </w:tc>
        <w:tc>
          <w:tcPr>
            <w:tcW w:w="27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36A970B" w14:textId="77777777" w:rsidR="00E72D58" w:rsidRPr="000F7F92" w:rsidRDefault="00E72D58" w:rsidP="00225521">
            <w:pPr>
              <w:pStyle w:val="52"/>
            </w:pPr>
            <w:r w:rsidRPr="000F7F92">
              <w:t>ГОСТ 4808-87</w:t>
            </w:r>
          </w:p>
          <w:p w14:paraId="2B3120FE" w14:textId="77777777" w:rsidR="00E72D58" w:rsidRPr="000F7F92" w:rsidRDefault="00E72D58" w:rsidP="00225521">
            <w:pPr>
              <w:pStyle w:val="52"/>
            </w:pPr>
            <w:r w:rsidRPr="000F7F92">
              <w:t>ВСП №10 от 10.02.2011</w:t>
            </w:r>
          </w:p>
          <w:p w14:paraId="51C274C2" w14:textId="77777777" w:rsidR="00E72D58" w:rsidRDefault="00E72D58" w:rsidP="00225521">
            <w:pPr>
              <w:pStyle w:val="52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0F7F92">
              <w:t>Инструкция по оценке качества кормов в период из заготовки, хранения и использования, утв. Пост. Минсельхозпрода 14.02.2011</w:t>
            </w:r>
          </w:p>
          <w:p w14:paraId="01C92CCA" w14:textId="77777777" w:rsidR="000F7F92" w:rsidRDefault="000F7F92" w:rsidP="00225521">
            <w:pPr>
              <w:pStyle w:val="5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0AFFAED9" w14:textId="47750EF5" w:rsidR="000F7F92" w:rsidRDefault="000F7F92" w:rsidP="00225521">
            <w:pPr>
              <w:pStyle w:val="5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70CB9D79" w14:textId="77777777" w:rsidR="003F0725" w:rsidRDefault="003F0725" w:rsidP="00225521">
            <w:pPr>
              <w:pStyle w:val="5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0DE367A4" w14:textId="77777777" w:rsidR="000F7F92" w:rsidRPr="000F7F92" w:rsidRDefault="000F7F92" w:rsidP="00225521">
            <w:pPr>
              <w:pStyle w:val="52"/>
            </w:pPr>
            <w:r w:rsidRPr="000F7F92">
              <w:lastRenderedPageBreak/>
              <w:t>ГОСТ 4808-87</w:t>
            </w:r>
          </w:p>
          <w:p w14:paraId="680BC9E1" w14:textId="77777777" w:rsidR="000F7F92" w:rsidRPr="000F7F92" w:rsidRDefault="000F7F92" w:rsidP="00225521">
            <w:pPr>
              <w:pStyle w:val="52"/>
            </w:pPr>
            <w:r w:rsidRPr="000F7F92">
              <w:t>ВСП №10 от 10.02.2011</w:t>
            </w:r>
          </w:p>
          <w:p w14:paraId="18E1F003" w14:textId="274CABA2" w:rsidR="000F7F92" w:rsidRPr="000F7F92" w:rsidRDefault="000F7F92" w:rsidP="00225521">
            <w:pPr>
              <w:pStyle w:val="5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0F7F92">
              <w:t>Инструкция по оценке качества кормов в период из заготовки, хранения и использования, утв. Пост. Минсельхозпрода 14.02.2011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EC157C4" w14:textId="16F7894F" w:rsidR="00E72D58" w:rsidRPr="000F7F92" w:rsidRDefault="00E72D58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0F7F92">
              <w:rPr>
                <w:sz w:val="22"/>
                <w:szCs w:val="22"/>
              </w:rPr>
              <w:lastRenderedPageBreak/>
              <w:t>ГОСТ 4808-87, п.3.3</w:t>
            </w:r>
          </w:p>
        </w:tc>
      </w:tr>
      <w:tr w:rsidR="00E74876" w:rsidRPr="0038569C" w14:paraId="456750BE" w14:textId="77777777" w:rsidTr="0022552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94" w:type="dxa"/>
          <w:trHeight w:val="240"/>
        </w:trPr>
        <w:tc>
          <w:tcPr>
            <w:tcW w:w="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246935E" w14:textId="77777777" w:rsidR="00E72D58" w:rsidRPr="000F7F92" w:rsidRDefault="00E72D58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0F7F92">
              <w:rPr>
                <w:color w:val="000000"/>
                <w:sz w:val="22"/>
                <w:szCs w:val="22"/>
              </w:rPr>
              <w:t>12.3</w:t>
            </w:r>
          </w:p>
          <w:p w14:paraId="23E3EA62" w14:textId="68903DF6" w:rsidR="00E72D58" w:rsidRPr="000F7F92" w:rsidRDefault="00E72D58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0F7F92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39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9A37914" w14:textId="77777777" w:rsidR="00E72D58" w:rsidRPr="000F7F92" w:rsidRDefault="00E72D58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9BE7543" w14:textId="77777777" w:rsidR="000F7F92" w:rsidRDefault="00E72D58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0F7F92">
              <w:rPr>
                <w:sz w:val="22"/>
                <w:szCs w:val="22"/>
              </w:rPr>
              <w:t>10.91/</w:t>
            </w:r>
          </w:p>
          <w:p w14:paraId="0F68FF69" w14:textId="17C2DDAA" w:rsidR="00E72D58" w:rsidRPr="000F7F92" w:rsidRDefault="00E72D58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0F7F92">
              <w:rPr>
                <w:sz w:val="22"/>
                <w:szCs w:val="22"/>
              </w:rPr>
              <w:t>11.116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A1B1E75" w14:textId="17E2188C" w:rsidR="00E72D58" w:rsidRPr="000F7F92" w:rsidRDefault="00E72D58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0F7F92">
              <w:rPr>
                <w:sz w:val="22"/>
                <w:szCs w:val="22"/>
              </w:rPr>
              <w:t>Ботанический состав</w:t>
            </w:r>
          </w:p>
        </w:tc>
        <w:tc>
          <w:tcPr>
            <w:tcW w:w="278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D6C5B01" w14:textId="77777777" w:rsidR="00E72D58" w:rsidRPr="000F7F92" w:rsidRDefault="00E72D58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0EBE971" w14:textId="57D47159" w:rsidR="00E72D58" w:rsidRPr="000F7F92" w:rsidRDefault="00E72D58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0F7F92">
              <w:rPr>
                <w:sz w:val="22"/>
                <w:szCs w:val="22"/>
              </w:rPr>
              <w:t>ГОСТ 4808-87, п.3.4</w:t>
            </w:r>
          </w:p>
        </w:tc>
      </w:tr>
      <w:tr w:rsidR="00E74876" w:rsidRPr="0038569C" w14:paraId="72375D4F" w14:textId="77777777" w:rsidTr="0022552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94" w:type="dxa"/>
          <w:trHeight w:val="240"/>
        </w:trPr>
        <w:tc>
          <w:tcPr>
            <w:tcW w:w="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B9AEB6D" w14:textId="77777777" w:rsidR="00E72D58" w:rsidRPr="000F7F92" w:rsidRDefault="00E72D58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0F7F92">
              <w:rPr>
                <w:color w:val="000000"/>
                <w:sz w:val="22"/>
                <w:szCs w:val="22"/>
              </w:rPr>
              <w:t>12.4</w:t>
            </w:r>
          </w:p>
          <w:p w14:paraId="5D83CA05" w14:textId="6146ADFB" w:rsidR="00E72D58" w:rsidRPr="000F7F92" w:rsidRDefault="00E72D58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0F7F92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39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3EA1176" w14:textId="77777777" w:rsidR="00E72D58" w:rsidRPr="000F7F92" w:rsidRDefault="00E72D58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2DA4D69" w14:textId="77777777" w:rsidR="000F7F92" w:rsidRDefault="00E72D58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0F7F92">
              <w:rPr>
                <w:sz w:val="22"/>
                <w:szCs w:val="22"/>
              </w:rPr>
              <w:t>10.91/</w:t>
            </w:r>
          </w:p>
          <w:p w14:paraId="65ACA811" w14:textId="0AA54F27" w:rsidR="00E72D58" w:rsidRPr="000F7F92" w:rsidRDefault="00E72D58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0F7F92">
              <w:rPr>
                <w:sz w:val="22"/>
                <w:szCs w:val="22"/>
              </w:rPr>
              <w:t>08.052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BB889F7" w14:textId="75BF3252" w:rsidR="00E72D58" w:rsidRPr="000F7F92" w:rsidRDefault="00E72D58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0F7F92">
              <w:rPr>
                <w:sz w:val="22"/>
                <w:szCs w:val="22"/>
              </w:rPr>
              <w:t>Массовая доля сухого вещества</w:t>
            </w:r>
          </w:p>
        </w:tc>
        <w:tc>
          <w:tcPr>
            <w:tcW w:w="278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19190E2" w14:textId="77777777" w:rsidR="00E72D58" w:rsidRPr="000F7F92" w:rsidRDefault="00E72D58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8702B3C" w14:textId="42FA7916" w:rsidR="00E72D58" w:rsidRPr="000F7F92" w:rsidRDefault="00E72D58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0F7F92">
              <w:rPr>
                <w:sz w:val="22"/>
                <w:szCs w:val="22"/>
              </w:rPr>
              <w:t>ГОСТ 27548-97, п.п.4, 5</w:t>
            </w:r>
          </w:p>
        </w:tc>
      </w:tr>
      <w:tr w:rsidR="00E74876" w:rsidRPr="0038569C" w14:paraId="529F2022" w14:textId="77777777" w:rsidTr="0022552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94" w:type="dxa"/>
          <w:trHeight w:val="240"/>
        </w:trPr>
        <w:tc>
          <w:tcPr>
            <w:tcW w:w="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0B3E7F7" w14:textId="77777777" w:rsidR="00E72D58" w:rsidRPr="000F7F92" w:rsidRDefault="00E72D58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0F7F92">
              <w:rPr>
                <w:color w:val="000000"/>
                <w:sz w:val="22"/>
                <w:szCs w:val="22"/>
              </w:rPr>
              <w:t>12.5</w:t>
            </w:r>
          </w:p>
          <w:p w14:paraId="162D4FA9" w14:textId="1D444FBE" w:rsidR="00E72D58" w:rsidRPr="000F7F92" w:rsidRDefault="00E72D58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0F7F92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39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355D179" w14:textId="77777777" w:rsidR="00E72D58" w:rsidRPr="000F7F92" w:rsidRDefault="00E72D58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5BA09E4" w14:textId="77777777" w:rsidR="000F7F92" w:rsidRDefault="00E72D58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0F7F92">
              <w:rPr>
                <w:sz w:val="22"/>
                <w:szCs w:val="22"/>
              </w:rPr>
              <w:t>10.91/</w:t>
            </w:r>
          </w:p>
          <w:p w14:paraId="6E51E8F2" w14:textId="0BD85824" w:rsidR="00E72D58" w:rsidRPr="000F7F92" w:rsidRDefault="00E72D58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0F7F92">
              <w:rPr>
                <w:sz w:val="22"/>
                <w:szCs w:val="22"/>
              </w:rPr>
              <w:t>08.156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70760AE" w14:textId="2C54ACC7" w:rsidR="00E72D58" w:rsidRPr="003F0725" w:rsidRDefault="00E72D58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0F7F92">
              <w:rPr>
                <w:sz w:val="22"/>
                <w:szCs w:val="22"/>
              </w:rPr>
              <w:t>Массовая доля каротина в сухом веществе</w:t>
            </w:r>
          </w:p>
          <w:p w14:paraId="57626B85" w14:textId="4BA36931" w:rsidR="000F7F92" w:rsidRPr="000F7F92" w:rsidRDefault="000F7F92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278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5C3C4D3" w14:textId="77777777" w:rsidR="00E72D58" w:rsidRPr="000F7F92" w:rsidRDefault="00E72D58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262C7FD" w14:textId="2095A73E" w:rsidR="00E72D58" w:rsidRPr="000F7F92" w:rsidRDefault="00E72D58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0F7F92">
              <w:rPr>
                <w:sz w:val="22"/>
                <w:szCs w:val="22"/>
              </w:rPr>
              <w:t>ГОСТ 13496.17-2019 п.8.4</w:t>
            </w:r>
          </w:p>
        </w:tc>
      </w:tr>
      <w:tr w:rsidR="00550A9E" w:rsidRPr="0038569C" w14:paraId="5B75A763" w14:textId="77777777" w:rsidTr="0022552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94" w:type="dxa"/>
          <w:trHeight w:val="769"/>
        </w:trPr>
        <w:tc>
          <w:tcPr>
            <w:tcW w:w="544" w:type="dxa"/>
            <w:tcBorders>
              <w:top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666EA7A" w14:textId="77777777" w:rsidR="000F7F92" w:rsidRPr="000F7F92" w:rsidRDefault="000F7F92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0F7F92">
              <w:rPr>
                <w:color w:val="000000"/>
                <w:sz w:val="22"/>
                <w:szCs w:val="22"/>
              </w:rPr>
              <w:lastRenderedPageBreak/>
              <w:t>12.6</w:t>
            </w:r>
          </w:p>
          <w:p w14:paraId="036352C4" w14:textId="053E0A76" w:rsidR="000F7F92" w:rsidRPr="000F7F92" w:rsidRDefault="000F7F92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0F7F92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39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46AD6D6" w14:textId="77777777" w:rsidR="000F7F92" w:rsidRPr="000F7F92" w:rsidRDefault="000F7F92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00DAE6A" w14:textId="77777777" w:rsidR="000F7F92" w:rsidRDefault="000F7F92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0F7F92">
              <w:rPr>
                <w:sz w:val="22"/>
                <w:szCs w:val="22"/>
              </w:rPr>
              <w:t>10.91/</w:t>
            </w:r>
          </w:p>
          <w:p w14:paraId="61C09AF8" w14:textId="4D1A2BC3" w:rsidR="000F7F92" w:rsidRPr="000F7F92" w:rsidRDefault="000F7F92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0F7F92">
              <w:rPr>
                <w:sz w:val="22"/>
                <w:szCs w:val="22"/>
              </w:rPr>
              <w:t>08.169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5060405" w14:textId="7CFCE124" w:rsidR="000F7F92" w:rsidRPr="000F7F92" w:rsidRDefault="000F7F92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0F7F92">
              <w:rPr>
                <w:sz w:val="22"/>
                <w:szCs w:val="22"/>
              </w:rPr>
              <w:t>Содержание нитратов</w:t>
            </w:r>
          </w:p>
        </w:tc>
        <w:tc>
          <w:tcPr>
            <w:tcW w:w="278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2D50B2F" w14:textId="77777777" w:rsidR="000F7F92" w:rsidRPr="000F7F92" w:rsidRDefault="000F7F92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21ADBFA" w14:textId="2376647D" w:rsidR="000F7F92" w:rsidRPr="000F7F92" w:rsidRDefault="000F7F92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0F7F92">
              <w:rPr>
                <w:sz w:val="22"/>
                <w:szCs w:val="22"/>
              </w:rPr>
              <w:t>ГОСТ 13496.19-2015, п.7</w:t>
            </w:r>
          </w:p>
        </w:tc>
      </w:tr>
      <w:tr w:rsidR="00E74876" w:rsidRPr="0038569C" w14:paraId="58FBDC23" w14:textId="77777777" w:rsidTr="0022552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94" w:type="dxa"/>
          <w:trHeight w:val="240"/>
        </w:trPr>
        <w:tc>
          <w:tcPr>
            <w:tcW w:w="544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EB34098" w14:textId="77777777" w:rsidR="00E72D58" w:rsidRPr="000F7F92" w:rsidRDefault="00E72D58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0F7F92">
              <w:rPr>
                <w:color w:val="000000"/>
                <w:sz w:val="22"/>
                <w:szCs w:val="22"/>
              </w:rPr>
              <w:t>12.7</w:t>
            </w:r>
          </w:p>
          <w:p w14:paraId="186E717B" w14:textId="1CA4F0B6" w:rsidR="00E72D58" w:rsidRPr="000F7F92" w:rsidRDefault="00E72D58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0F7F92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39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00443D7" w14:textId="77777777" w:rsidR="00E72D58" w:rsidRPr="000F7F92" w:rsidRDefault="00E72D58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8D514FF" w14:textId="77777777" w:rsidR="000F7F92" w:rsidRDefault="00E72D58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0F7F92">
              <w:rPr>
                <w:sz w:val="22"/>
                <w:szCs w:val="22"/>
              </w:rPr>
              <w:t>10.91/</w:t>
            </w:r>
          </w:p>
          <w:p w14:paraId="1EAB65E0" w14:textId="72DDA840" w:rsidR="00E72D58" w:rsidRPr="000F7F92" w:rsidRDefault="00E72D58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0F7F92">
              <w:rPr>
                <w:sz w:val="22"/>
                <w:szCs w:val="22"/>
              </w:rPr>
              <w:t>08.1</w:t>
            </w:r>
            <w:r w:rsidR="00461CD0">
              <w:rPr>
                <w:sz w:val="22"/>
                <w:szCs w:val="22"/>
              </w:rPr>
              <w:t>69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07002E4" w14:textId="64B9F3BA" w:rsidR="00E72D58" w:rsidRPr="000F7F92" w:rsidRDefault="00E72D58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0F7F92">
              <w:rPr>
                <w:sz w:val="22"/>
                <w:szCs w:val="22"/>
              </w:rPr>
              <w:t>Содержание нитритов</w:t>
            </w:r>
          </w:p>
        </w:tc>
        <w:tc>
          <w:tcPr>
            <w:tcW w:w="278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42BA75D" w14:textId="77777777" w:rsidR="00E72D58" w:rsidRPr="000F7F92" w:rsidRDefault="00E72D58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9C08004" w14:textId="4790CB04" w:rsidR="00E72D58" w:rsidRPr="000F7F92" w:rsidRDefault="00E72D58" w:rsidP="00225521">
            <w:pPr>
              <w:pStyle w:val="52"/>
              <w:ind w:right="-108"/>
            </w:pPr>
            <w:r w:rsidRPr="000F7F92">
              <w:t>Методика определения нитратов и нитритов в кормах, крови, патологическом материале, молоке и молочных продуктах, утв. директором Белгосветцентра  от 20.12.2016 № 02-1-30/27</w:t>
            </w:r>
          </w:p>
        </w:tc>
      </w:tr>
      <w:tr w:rsidR="00E74876" w:rsidRPr="0038569C" w14:paraId="6F99FCD7" w14:textId="77777777" w:rsidTr="0022552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94" w:type="dxa"/>
          <w:trHeight w:val="240"/>
        </w:trPr>
        <w:tc>
          <w:tcPr>
            <w:tcW w:w="544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BAB28BF" w14:textId="77777777" w:rsidR="00EE0D99" w:rsidRDefault="00EE0D99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13.1</w:t>
            </w:r>
          </w:p>
          <w:p w14:paraId="51D0621A" w14:textId="50471707" w:rsidR="00EE0D99" w:rsidRPr="00295E4A" w:rsidRDefault="00EE0D99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39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FA8BD7A" w14:textId="77777777" w:rsidR="00EE0D99" w:rsidRPr="00424BD1" w:rsidRDefault="00EE0D99" w:rsidP="00225521">
            <w:pPr>
              <w:pStyle w:val="52"/>
            </w:pPr>
            <w:r w:rsidRPr="00424BD1">
              <w:t>Кровь:</w:t>
            </w:r>
          </w:p>
          <w:p w14:paraId="7779B3EE" w14:textId="77777777" w:rsidR="00EE0D99" w:rsidRPr="00424BD1" w:rsidRDefault="00EE0D99" w:rsidP="00225521">
            <w:pPr>
              <w:pStyle w:val="52"/>
            </w:pPr>
            <w:r w:rsidRPr="00424BD1">
              <w:t>- сыворотка крови</w:t>
            </w:r>
          </w:p>
          <w:p w14:paraId="42504F78" w14:textId="12F89DA9" w:rsidR="00EE0D99" w:rsidRPr="00295E4A" w:rsidRDefault="00EE0D99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424BD1">
              <w:t>- плазма крови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28B95F4" w14:textId="77777777" w:rsidR="00EE0D99" w:rsidRDefault="00EE0D99" w:rsidP="00225521">
            <w:pPr>
              <w:snapToGrid w:val="0"/>
              <w:ind w:left="-108" w:right="-108"/>
              <w:jc w:val="center"/>
              <w:rPr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101.04/</w:t>
            </w:r>
          </w:p>
          <w:p w14:paraId="0EB61B7D" w14:textId="046CF1F9" w:rsidR="00EE0D99" w:rsidRPr="00424BD1" w:rsidRDefault="00EE0D99" w:rsidP="00225521">
            <w:pPr>
              <w:snapToGrid w:val="0"/>
              <w:ind w:left="-108" w:right="-108"/>
              <w:jc w:val="center"/>
              <w:rPr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08.156</w:t>
            </w:r>
          </w:p>
          <w:p w14:paraId="69288233" w14:textId="77777777" w:rsidR="00EE0D99" w:rsidRDefault="00EE0D99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101.05/</w:t>
            </w:r>
          </w:p>
          <w:p w14:paraId="1E058823" w14:textId="200489D5" w:rsidR="00EE0D99" w:rsidRPr="00295E4A" w:rsidRDefault="00EE0D99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08.156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5445C83" w14:textId="45A9AA30" w:rsidR="00EE0D99" w:rsidRPr="00E72D58" w:rsidRDefault="00EE0D99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E72D58">
              <w:rPr>
                <w:sz w:val="22"/>
                <w:szCs w:val="22"/>
              </w:rPr>
              <w:t>Концентрация альбумина</w:t>
            </w:r>
          </w:p>
        </w:tc>
        <w:tc>
          <w:tcPr>
            <w:tcW w:w="278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A9DF777" w14:textId="18F2BD65" w:rsidR="00EE0D99" w:rsidRPr="00E72D58" w:rsidRDefault="00EE0D99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E72D58">
              <w:rPr>
                <w:sz w:val="22"/>
                <w:szCs w:val="22"/>
              </w:rPr>
              <w:t>МУ по биохимическому исследованию крови животных с использованием диагностических наборов, утв. директором Белгосветцентра  от 20.12.2016 № 02-1-30/366</w:t>
            </w:r>
          </w:p>
        </w:tc>
        <w:tc>
          <w:tcPr>
            <w:tcW w:w="1868" w:type="dxa"/>
            <w:vMerge w:val="restart"/>
            <w:tcBorders>
              <w:top w:val="single" w:sz="4" w:space="0" w:color="auto"/>
              <w:lef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92B5CF5" w14:textId="335889E2" w:rsidR="00EE0D99" w:rsidRPr="00E72D58" w:rsidRDefault="00EE0D99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E72D58">
              <w:rPr>
                <w:sz w:val="22"/>
                <w:szCs w:val="22"/>
              </w:rPr>
              <w:t>МУ по биохимическому исследованию крови животных с использованием диагностических наборов, утв. директором Белгосветцентра от 20.12.2016 № 02-1-30/366</w:t>
            </w:r>
          </w:p>
        </w:tc>
      </w:tr>
      <w:tr w:rsidR="00E74876" w:rsidRPr="0038569C" w14:paraId="67DC5D23" w14:textId="77777777" w:rsidTr="0022552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94" w:type="dxa"/>
          <w:trHeight w:val="240"/>
        </w:trPr>
        <w:tc>
          <w:tcPr>
            <w:tcW w:w="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25BF594" w14:textId="77777777" w:rsidR="00EE0D99" w:rsidRDefault="00EE0D99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13.2</w:t>
            </w:r>
          </w:p>
          <w:p w14:paraId="4E596893" w14:textId="4F9AD7F7" w:rsidR="00EE0D99" w:rsidRPr="00295E4A" w:rsidRDefault="00EE0D99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39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70DA592" w14:textId="77777777" w:rsidR="00EE0D99" w:rsidRPr="00295E4A" w:rsidRDefault="00EE0D99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098CE28" w14:textId="77777777" w:rsidR="00EE0D99" w:rsidRDefault="00EE0D99" w:rsidP="00225521">
            <w:pPr>
              <w:snapToGrid w:val="0"/>
              <w:ind w:left="-108" w:right="-108"/>
              <w:jc w:val="center"/>
              <w:rPr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101.04/</w:t>
            </w:r>
          </w:p>
          <w:p w14:paraId="0F1F9412" w14:textId="12EE0740" w:rsidR="00EE0D99" w:rsidRPr="00424BD1" w:rsidRDefault="00EE0D99" w:rsidP="00225521">
            <w:pPr>
              <w:snapToGrid w:val="0"/>
              <w:ind w:left="-108" w:right="-108"/>
              <w:jc w:val="center"/>
              <w:rPr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08.156</w:t>
            </w:r>
          </w:p>
          <w:p w14:paraId="099CE6F6" w14:textId="77777777" w:rsidR="00EE0D99" w:rsidRDefault="00EE0D99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101.05/</w:t>
            </w:r>
          </w:p>
          <w:p w14:paraId="4195A788" w14:textId="1129BF4F" w:rsidR="00EE0D99" w:rsidRPr="00295E4A" w:rsidRDefault="00EE0D99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08.156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548EFEA" w14:textId="586AC400" w:rsidR="00EE0D99" w:rsidRPr="00295E4A" w:rsidRDefault="00EE0D99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Концентрация мочевины</w:t>
            </w:r>
          </w:p>
        </w:tc>
        <w:tc>
          <w:tcPr>
            <w:tcW w:w="27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A289FDF" w14:textId="77777777" w:rsidR="00EE0D99" w:rsidRPr="00295E4A" w:rsidRDefault="00EE0D99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68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38A333D" w14:textId="77777777" w:rsidR="00EE0D99" w:rsidRPr="00295E4A" w:rsidRDefault="00EE0D99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</w:tr>
      <w:tr w:rsidR="00E74876" w:rsidRPr="0038569C" w14:paraId="23478043" w14:textId="77777777" w:rsidTr="0022552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94" w:type="dxa"/>
          <w:trHeight w:val="240"/>
        </w:trPr>
        <w:tc>
          <w:tcPr>
            <w:tcW w:w="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28FB562" w14:textId="77777777" w:rsidR="00EE0D99" w:rsidRDefault="00EE0D99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13.5</w:t>
            </w:r>
          </w:p>
          <w:p w14:paraId="6F847B0E" w14:textId="2E2E1E76" w:rsidR="00EE0D99" w:rsidRPr="00295E4A" w:rsidRDefault="00EE0D99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39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871B0C3" w14:textId="77777777" w:rsidR="00EE0D99" w:rsidRPr="00295E4A" w:rsidRDefault="00EE0D99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A2AB431" w14:textId="77777777" w:rsidR="00EE0D99" w:rsidRDefault="00EE0D99" w:rsidP="00225521">
            <w:pPr>
              <w:snapToGrid w:val="0"/>
              <w:ind w:left="-108" w:right="-108"/>
              <w:jc w:val="center"/>
              <w:rPr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101.04</w:t>
            </w:r>
          </w:p>
          <w:p w14:paraId="1FD8BA11" w14:textId="149D8602" w:rsidR="00EE0D99" w:rsidRPr="00424BD1" w:rsidRDefault="00EE0D99" w:rsidP="00225521">
            <w:pPr>
              <w:snapToGrid w:val="0"/>
              <w:ind w:left="-108" w:right="-108"/>
              <w:jc w:val="center"/>
              <w:rPr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/08.133</w:t>
            </w:r>
          </w:p>
          <w:p w14:paraId="36C0CF1B" w14:textId="77777777" w:rsidR="00EE0D99" w:rsidRDefault="00EE0D99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101.05/</w:t>
            </w:r>
          </w:p>
          <w:p w14:paraId="4C96F93D" w14:textId="534FC837" w:rsidR="00EE0D99" w:rsidRPr="00295E4A" w:rsidRDefault="00EE0D99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08.133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6E46F2D" w14:textId="7C2F5DB5" w:rsidR="00EE0D99" w:rsidRPr="00295E4A" w:rsidRDefault="00EE0D99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Белок общий</w:t>
            </w:r>
          </w:p>
        </w:tc>
        <w:tc>
          <w:tcPr>
            <w:tcW w:w="27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02ADB8B" w14:textId="77777777" w:rsidR="00EE0D99" w:rsidRPr="00EE0D99" w:rsidRDefault="00EE0D99" w:rsidP="00225521">
            <w:pPr>
              <w:rPr>
                <w:sz w:val="22"/>
                <w:szCs w:val="22"/>
              </w:rPr>
            </w:pPr>
            <w:r w:rsidRPr="00EE0D99">
              <w:rPr>
                <w:sz w:val="22"/>
                <w:szCs w:val="22"/>
              </w:rPr>
              <w:t>Нормативные требования</w:t>
            </w:r>
          </w:p>
          <w:p w14:paraId="473547D3" w14:textId="77777777" w:rsidR="00EE0D99" w:rsidRPr="00EE0D99" w:rsidRDefault="00EE0D99" w:rsidP="00225521">
            <w:pPr>
              <w:rPr>
                <w:sz w:val="22"/>
                <w:szCs w:val="22"/>
              </w:rPr>
            </w:pPr>
            <w:r w:rsidRPr="00EE0D99">
              <w:rPr>
                <w:sz w:val="22"/>
                <w:szCs w:val="22"/>
              </w:rPr>
              <w:t xml:space="preserve">к показателям обмена </w:t>
            </w:r>
          </w:p>
          <w:p w14:paraId="62114BCF" w14:textId="77777777" w:rsidR="00EE0D99" w:rsidRPr="00EE0D99" w:rsidRDefault="00EE0D99" w:rsidP="00225521">
            <w:pPr>
              <w:rPr>
                <w:sz w:val="22"/>
                <w:szCs w:val="22"/>
              </w:rPr>
            </w:pPr>
            <w:r w:rsidRPr="00EE0D99">
              <w:rPr>
                <w:sz w:val="22"/>
                <w:szCs w:val="22"/>
              </w:rPr>
              <w:t>веществ у животных при</w:t>
            </w:r>
          </w:p>
          <w:p w14:paraId="4C961C17" w14:textId="77777777" w:rsidR="00EE0D99" w:rsidRPr="00EE0D99" w:rsidRDefault="00EE0D99" w:rsidP="00225521">
            <w:pPr>
              <w:rPr>
                <w:sz w:val="22"/>
                <w:szCs w:val="22"/>
              </w:rPr>
            </w:pPr>
            <w:r w:rsidRPr="00EE0D99">
              <w:rPr>
                <w:sz w:val="22"/>
                <w:szCs w:val="22"/>
              </w:rPr>
              <w:t>проведении биохимических исследований крови</w:t>
            </w:r>
          </w:p>
          <w:p w14:paraId="35C07AAB" w14:textId="77777777" w:rsidR="00EE0D99" w:rsidRPr="00EE0D99" w:rsidRDefault="00EE0D99" w:rsidP="00225521">
            <w:pPr>
              <w:rPr>
                <w:sz w:val="22"/>
                <w:szCs w:val="22"/>
              </w:rPr>
            </w:pPr>
            <w:r w:rsidRPr="00EE0D99">
              <w:rPr>
                <w:sz w:val="22"/>
                <w:szCs w:val="22"/>
              </w:rPr>
              <w:t>от 22.02.2019 № 03-02/29</w:t>
            </w:r>
          </w:p>
          <w:p w14:paraId="342EC392" w14:textId="77777777" w:rsidR="00EE0D99" w:rsidRPr="00EE0D99" w:rsidRDefault="00EE0D99" w:rsidP="00225521">
            <w:pPr>
              <w:pStyle w:val="52"/>
              <w:spacing w:line="216" w:lineRule="auto"/>
              <w:ind w:right="-57"/>
            </w:pPr>
            <w:r w:rsidRPr="00EE0D99">
              <w:t>ТНПА и другая документация на материал</w:t>
            </w:r>
          </w:p>
          <w:p w14:paraId="01117C87" w14:textId="77777777" w:rsidR="00EE0D99" w:rsidRPr="00EE0D99" w:rsidRDefault="00EE0D99" w:rsidP="00225521">
            <w:pPr>
              <w:pStyle w:val="52"/>
              <w:spacing w:line="216" w:lineRule="auto"/>
              <w:ind w:right="-108"/>
            </w:pPr>
          </w:p>
          <w:p w14:paraId="1489FF45" w14:textId="77777777" w:rsidR="00EE0D99" w:rsidRPr="00EE0D99" w:rsidRDefault="00EE0D99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D12BF74" w14:textId="0321982A" w:rsidR="00EE0D99" w:rsidRPr="00EE0D99" w:rsidRDefault="00EE0D99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EE0D99">
              <w:rPr>
                <w:sz w:val="22"/>
                <w:szCs w:val="22"/>
              </w:rPr>
              <w:t>Методика определения общего белка в сыворотке крови рефрактометрическим методом, утв. директором Белгосветцентра от 20.12.2016  № 02-1-30/372</w:t>
            </w:r>
          </w:p>
        </w:tc>
      </w:tr>
      <w:tr w:rsidR="00550A9E" w:rsidRPr="0038569C" w14:paraId="106ACD9E" w14:textId="77777777" w:rsidTr="0022552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94" w:type="dxa"/>
          <w:trHeight w:val="240"/>
        </w:trPr>
        <w:tc>
          <w:tcPr>
            <w:tcW w:w="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143A5D1" w14:textId="77777777" w:rsidR="00EE0D99" w:rsidRDefault="00EE0D99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13.6</w:t>
            </w:r>
          </w:p>
          <w:p w14:paraId="408B246A" w14:textId="4AF4829D" w:rsidR="00EE0D99" w:rsidRPr="00295E4A" w:rsidRDefault="00EE0D99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39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500CF60" w14:textId="77777777" w:rsidR="00EE0D99" w:rsidRPr="00295E4A" w:rsidRDefault="00EE0D99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8F0E642" w14:textId="77777777" w:rsidR="00EE0D99" w:rsidRDefault="00EE0D99" w:rsidP="00225521">
            <w:pPr>
              <w:snapToGrid w:val="0"/>
              <w:ind w:left="-108" w:right="-108"/>
              <w:jc w:val="center"/>
              <w:rPr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101.04/</w:t>
            </w:r>
          </w:p>
          <w:p w14:paraId="4F455C9E" w14:textId="60F02CBB" w:rsidR="00EE0D99" w:rsidRPr="00424BD1" w:rsidRDefault="00EE0D99" w:rsidP="00225521">
            <w:pPr>
              <w:snapToGrid w:val="0"/>
              <w:ind w:left="-108" w:right="-108"/>
              <w:jc w:val="center"/>
              <w:rPr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08.156</w:t>
            </w:r>
          </w:p>
          <w:p w14:paraId="426E322D" w14:textId="77777777" w:rsidR="00EE0D99" w:rsidRDefault="00EE0D99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101.05/</w:t>
            </w:r>
          </w:p>
          <w:p w14:paraId="7B2059AF" w14:textId="4CBE7A7F" w:rsidR="00EE0D99" w:rsidRPr="00295E4A" w:rsidRDefault="00EE0D99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08.156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31D772D" w14:textId="78228FB6" w:rsidR="00EE0D99" w:rsidRPr="00295E4A" w:rsidRDefault="00EE0D99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Общий кальций</w:t>
            </w:r>
          </w:p>
        </w:tc>
        <w:tc>
          <w:tcPr>
            <w:tcW w:w="278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C71C2B4" w14:textId="77777777" w:rsidR="00EE0D99" w:rsidRPr="00295E4A" w:rsidRDefault="00EE0D99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AD60A9D" w14:textId="77777777" w:rsidR="00EE0D99" w:rsidRPr="00D166EB" w:rsidRDefault="00EE0D99" w:rsidP="00225521">
            <w:pPr>
              <w:spacing w:line="216" w:lineRule="auto"/>
              <w:ind w:left="57"/>
              <w:rPr>
                <w:sz w:val="22"/>
                <w:szCs w:val="22"/>
              </w:rPr>
            </w:pPr>
            <w:r w:rsidRPr="00D166EB">
              <w:rPr>
                <w:sz w:val="22"/>
                <w:szCs w:val="22"/>
              </w:rPr>
              <w:t>МУ по биохимическому исследованию крови животных с использованием диагностических наборов, № 02-1-30/366 от 20.12.2016</w:t>
            </w:r>
          </w:p>
          <w:p w14:paraId="44E2FB05" w14:textId="77777777" w:rsidR="000F7F92" w:rsidRDefault="00EE0D99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57"/>
              <w:rPr>
                <w:sz w:val="22"/>
                <w:szCs w:val="22"/>
              </w:rPr>
            </w:pPr>
            <w:r w:rsidRPr="00EE0D99">
              <w:rPr>
                <w:sz w:val="22"/>
                <w:szCs w:val="22"/>
              </w:rPr>
              <w:t>Методика определения общего кальция в сыворотке крови компексометрическим методом по Уилкинсону, утв. директором Белгосветцентра  от 20.12.2016 № 02-1-30/ 397</w:t>
            </w:r>
          </w:p>
          <w:p w14:paraId="646F0E63" w14:textId="77777777" w:rsidR="00560D4C" w:rsidRDefault="00560D4C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57"/>
              <w:rPr>
                <w:sz w:val="22"/>
                <w:szCs w:val="22"/>
              </w:rPr>
            </w:pPr>
          </w:p>
          <w:p w14:paraId="5F4B4D00" w14:textId="77777777" w:rsidR="00560D4C" w:rsidRDefault="00560D4C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57"/>
              <w:rPr>
                <w:sz w:val="22"/>
                <w:szCs w:val="22"/>
              </w:rPr>
            </w:pPr>
          </w:p>
          <w:p w14:paraId="7347468F" w14:textId="1387E43A" w:rsidR="00560D4C" w:rsidRPr="00D166EB" w:rsidRDefault="00560D4C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57"/>
              <w:rPr>
                <w:sz w:val="22"/>
                <w:szCs w:val="22"/>
              </w:rPr>
            </w:pPr>
          </w:p>
        </w:tc>
      </w:tr>
      <w:tr w:rsidR="00F331FF" w:rsidRPr="0038569C" w14:paraId="216EC8E3" w14:textId="77777777" w:rsidTr="0022552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94" w:type="dxa"/>
          <w:trHeight w:val="240"/>
        </w:trPr>
        <w:tc>
          <w:tcPr>
            <w:tcW w:w="544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945D11E" w14:textId="77777777" w:rsidR="00D166EB" w:rsidRDefault="00D166EB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13.7</w:t>
            </w:r>
          </w:p>
          <w:p w14:paraId="1857FAAE" w14:textId="3674485C" w:rsidR="00D166EB" w:rsidRPr="00295E4A" w:rsidRDefault="00D166EB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39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E0D5A9A" w14:textId="77777777" w:rsidR="00D166EB" w:rsidRPr="00D166EB" w:rsidRDefault="00D166EB" w:rsidP="00225521">
            <w:pPr>
              <w:pStyle w:val="52"/>
            </w:pPr>
            <w:r w:rsidRPr="00D166EB">
              <w:t>Кровь:</w:t>
            </w:r>
          </w:p>
          <w:p w14:paraId="315975AD" w14:textId="77777777" w:rsidR="00D166EB" w:rsidRPr="00D166EB" w:rsidRDefault="00D166EB" w:rsidP="00225521">
            <w:pPr>
              <w:pStyle w:val="52"/>
            </w:pPr>
            <w:r w:rsidRPr="00D166EB">
              <w:t>- сыворотка крови</w:t>
            </w:r>
          </w:p>
          <w:p w14:paraId="0238A91A" w14:textId="50043C5F" w:rsidR="00D166EB" w:rsidRPr="00D166EB" w:rsidRDefault="00D166EB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D166EB">
              <w:rPr>
                <w:sz w:val="22"/>
                <w:szCs w:val="22"/>
              </w:rPr>
              <w:t>- плазма крови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42E8C8E" w14:textId="77777777" w:rsidR="00D166EB" w:rsidRDefault="00D166EB" w:rsidP="00225521">
            <w:pPr>
              <w:snapToGrid w:val="0"/>
              <w:ind w:left="-108" w:right="-108"/>
              <w:jc w:val="center"/>
              <w:rPr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101.04/</w:t>
            </w:r>
          </w:p>
          <w:p w14:paraId="3CE4332E" w14:textId="19628900" w:rsidR="00D166EB" w:rsidRPr="00424BD1" w:rsidRDefault="00D166EB" w:rsidP="00225521">
            <w:pPr>
              <w:snapToGrid w:val="0"/>
              <w:ind w:left="-108" w:right="-108"/>
              <w:jc w:val="center"/>
              <w:rPr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08.156</w:t>
            </w:r>
          </w:p>
          <w:p w14:paraId="14001183" w14:textId="77777777" w:rsidR="00D166EB" w:rsidRDefault="00D166EB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101.05/</w:t>
            </w:r>
          </w:p>
          <w:p w14:paraId="52BBED49" w14:textId="38D30F55" w:rsidR="00D166EB" w:rsidRPr="00295E4A" w:rsidRDefault="00D166EB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08.156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E8AF51F" w14:textId="3301FEAB" w:rsidR="00D166EB" w:rsidRPr="00295E4A" w:rsidRDefault="00D166EB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Каротин</w:t>
            </w:r>
          </w:p>
        </w:tc>
        <w:tc>
          <w:tcPr>
            <w:tcW w:w="278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FE1E19C" w14:textId="77777777" w:rsidR="00D166EB" w:rsidRPr="00EE0D99" w:rsidRDefault="00D166EB" w:rsidP="00225521">
            <w:pPr>
              <w:rPr>
                <w:sz w:val="22"/>
                <w:szCs w:val="22"/>
              </w:rPr>
            </w:pPr>
            <w:r w:rsidRPr="00EE0D99">
              <w:rPr>
                <w:sz w:val="22"/>
                <w:szCs w:val="22"/>
              </w:rPr>
              <w:t>Нормативные требования</w:t>
            </w:r>
          </w:p>
          <w:p w14:paraId="3798E4EE" w14:textId="77777777" w:rsidR="00D166EB" w:rsidRPr="00EE0D99" w:rsidRDefault="00D166EB" w:rsidP="00225521">
            <w:pPr>
              <w:rPr>
                <w:sz w:val="22"/>
                <w:szCs w:val="22"/>
              </w:rPr>
            </w:pPr>
            <w:r w:rsidRPr="00EE0D99">
              <w:rPr>
                <w:sz w:val="22"/>
                <w:szCs w:val="22"/>
              </w:rPr>
              <w:t xml:space="preserve">к показателям обмена </w:t>
            </w:r>
          </w:p>
          <w:p w14:paraId="7F934E55" w14:textId="77777777" w:rsidR="00D166EB" w:rsidRPr="00EE0D99" w:rsidRDefault="00D166EB" w:rsidP="00225521">
            <w:pPr>
              <w:rPr>
                <w:sz w:val="22"/>
                <w:szCs w:val="22"/>
              </w:rPr>
            </w:pPr>
            <w:r w:rsidRPr="00EE0D99">
              <w:rPr>
                <w:sz w:val="22"/>
                <w:szCs w:val="22"/>
              </w:rPr>
              <w:t>веществ у животных при</w:t>
            </w:r>
          </w:p>
          <w:p w14:paraId="513104D8" w14:textId="77777777" w:rsidR="00D166EB" w:rsidRPr="00EE0D99" w:rsidRDefault="00D166EB" w:rsidP="00225521">
            <w:pPr>
              <w:rPr>
                <w:sz w:val="22"/>
                <w:szCs w:val="22"/>
              </w:rPr>
            </w:pPr>
            <w:r w:rsidRPr="00EE0D99">
              <w:rPr>
                <w:sz w:val="22"/>
                <w:szCs w:val="22"/>
              </w:rPr>
              <w:t>проведении биохимических исследований крови</w:t>
            </w:r>
          </w:p>
          <w:p w14:paraId="6093B6F2" w14:textId="77777777" w:rsidR="00D166EB" w:rsidRPr="00EE0D99" w:rsidRDefault="00D166EB" w:rsidP="00225521">
            <w:pPr>
              <w:rPr>
                <w:sz w:val="22"/>
                <w:szCs w:val="22"/>
              </w:rPr>
            </w:pPr>
            <w:r w:rsidRPr="00EE0D99">
              <w:rPr>
                <w:sz w:val="22"/>
                <w:szCs w:val="22"/>
              </w:rPr>
              <w:t>от 22.02.2019 № 03-02/29</w:t>
            </w:r>
          </w:p>
          <w:p w14:paraId="1DDE5202" w14:textId="77777777" w:rsidR="00D166EB" w:rsidRPr="00EE0D99" w:rsidRDefault="00D166EB" w:rsidP="00225521">
            <w:pPr>
              <w:pStyle w:val="52"/>
              <w:spacing w:line="216" w:lineRule="auto"/>
              <w:ind w:right="-57"/>
            </w:pPr>
            <w:r w:rsidRPr="00EE0D99">
              <w:t>ТНПА и другая документация на материал</w:t>
            </w:r>
          </w:p>
          <w:p w14:paraId="03EA6A73" w14:textId="77777777" w:rsidR="00D166EB" w:rsidRPr="00295E4A" w:rsidRDefault="00D166EB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3027C7E" w14:textId="0353CA22" w:rsidR="00D166EB" w:rsidRPr="00D166EB" w:rsidRDefault="00D166EB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" w:lineRule="atLeast"/>
              <w:ind w:left="57"/>
              <w:rPr>
                <w:sz w:val="22"/>
                <w:szCs w:val="22"/>
              </w:rPr>
            </w:pPr>
            <w:r w:rsidRPr="00EE0D99">
              <w:rPr>
                <w:sz w:val="22"/>
                <w:szCs w:val="22"/>
              </w:rPr>
              <w:t>Методика определения каротина в крови в плазме (сыворотке) крови фотометрическим методом, утв. директором Белгосветцентра от 20.12.2016 № 02-1-30/396</w:t>
            </w:r>
          </w:p>
        </w:tc>
      </w:tr>
      <w:tr w:rsidR="00F331FF" w:rsidRPr="0038569C" w14:paraId="08DCA30D" w14:textId="77777777" w:rsidTr="0022552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94" w:type="dxa"/>
          <w:trHeight w:val="240"/>
        </w:trPr>
        <w:tc>
          <w:tcPr>
            <w:tcW w:w="544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9A3DD39" w14:textId="77777777" w:rsidR="00D166EB" w:rsidRDefault="00D166EB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13.8</w:t>
            </w:r>
          </w:p>
          <w:p w14:paraId="372A7BFA" w14:textId="20DEAD1C" w:rsidR="00D166EB" w:rsidRPr="00295E4A" w:rsidRDefault="00D166EB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39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3E308CC" w14:textId="77777777" w:rsidR="00D166EB" w:rsidRPr="00295E4A" w:rsidRDefault="00D166EB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5EC0AF9" w14:textId="77777777" w:rsidR="00D166EB" w:rsidRDefault="00D166EB" w:rsidP="00225521">
            <w:pPr>
              <w:snapToGrid w:val="0"/>
              <w:ind w:left="-108" w:right="-108"/>
              <w:jc w:val="center"/>
              <w:rPr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101.04/</w:t>
            </w:r>
          </w:p>
          <w:p w14:paraId="30C2E562" w14:textId="61AC9C10" w:rsidR="00D166EB" w:rsidRPr="00424BD1" w:rsidRDefault="00D166EB" w:rsidP="00225521">
            <w:pPr>
              <w:snapToGrid w:val="0"/>
              <w:ind w:left="-108" w:right="-108"/>
              <w:jc w:val="center"/>
              <w:rPr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08.156</w:t>
            </w:r>
          </w:p>
          <w:p w14:paraId="7C9CC44A" w14:textId="77777777" w:rsidR="00D166EB" w:rsidRDefault="00D166EB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101.05/</w:t>
            </w:r>
          </w:p>
          <w:p w14:paraId="67D57849" w14:textId="3B6DC148" w:rsidR="00D166EB" w:rsidRPr="00295E4A" w:rsidRDefault="00D166EB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08.156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F74AAC8" w14:textId="77777777" w:rsidR="00D166EB" w:rsidRPr="00424BD1" w:rsidRDefault="00D166EB" w:rsidP="00225521">
            <w:pPr>
              <w:rPr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Фосфор неорганический</w:t>
            </w:r>
          </w:p>
          <w:p w14:paraId="09C86CF0" w14:textId="77777777" w:rsidR="00D166EB" w:rsidRPr="00424BD1" w:rsidRDefault="00D166EB" w:rsidP="00225521">
            <w:pPr>
              <w:rPr>
                <w:sz w:val="22"/>
                <w:szCs w:val="22"/>
              </w:rPr>
            </w:pPr>
          </w:p>
          <w:p w14:paraId="6907E217" w14:textId="77777777" w:rsidR="00D166EB" w:rsidRPr="00424BD1" w:rsidRDefault="00D166EB" w:rsidP="00225521">
            <w:pPr>
              <w:rPr>
                <w:sz w:val="22"/>
                <w:szCs w:val="22"/>
              </w:rPr>
            </w:pPr>
          </w:p>
          <w:p w14:paraId="6E798151" w14:textId="77777777" w:rsidR="00D166EB" w:rsidRPr="00424BD1" w:rsidRDefault="00D166EB" w:rsidP="00225521">
            <w:pPr>
              <w:rPr>
                <w:sz w:val="22"/>
                <w:szCs w:val="22"/>
              </w:rPr>
            </w:pPr>
          </w:p>
          <w:p w14:paraId="4662EF05" w14:textId="77777777" w:rsidR="00D166EB" w:rsidRPr="00424BD1" w:rsidRDefault="00D166EB" w:rsidP="00225521">
            <w:pPr>
              <w:rPr>
                <w:sz w:val="22"/>
                <w:szCs w:val="22"/>
              </w:rPr>
            </w:pPr>
          </w:p>
          <w:p w14:paraId="5C78708D" w14:textId="77777777" w:rsidR="00D166EB" w:rsidRPr="00424BD1" w:rsidRDefault="00D166EB" w:rsidP="00225521">
            <w:pPr>
              <w:rPr>
                <w:sz w:val="22"/>
                <w:szCs w:val="22"/>
              </w:rPr>
            </w:pPr>
          </w:p>
          <w:p w14:paraId="1382B3FB" w14:textId="77777777" w:rsidR="00D166EB" w:rsidRPr="00424BD1" w:rsidRDefault="00D166EB" w:rsidP="00225521">
            <w:pPr>
              <w:rPr>
                <w:sz w:val="22"/>
                <w:szCs w:val="22"/>
              </w:rPr>
            </w:pPr>
          </w:p>
          <w:p w14:paraId="0374843B" w14:textId="77777777" w:rsidR="00D166EB" w:rsidRPr="00295E4A" w:rsidRDefault="00D166EB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278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8017AA4" w14:textId="77777777" w:rsidR="00D166EB" w:rsidRPr="00295E4A" w:rsidRDefault="00D166EB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BCAA9B0" w14:textId="407E1B65" w:rsidR="00D166EB" w:rsidRPr="00D166EB" w:rsidRDefault="00D166EB" w:rsidP="00225521">
            <w:pPr>
              <w:pStyle w:val="52"/>
              <w:spacing w:line="18" w:lineRule="atLeast"/>
            </w:pPr>
            <w:r w:rsidRPr="00424BD1">
              <w:t>Методика определения неорганического фосфора в сыворотке крови по В. Ф. Коромыслову и Л.А. Кудрявцевой, утв. директором Белгосветцентра от 20.12.2016 № 02-1-30/382</w:t>
            </w:r>
          </w:p>
        </w:tc>
      </w:tr>
      <w:tr w:rsidR="00F331FF" w:rsidRPr="0038569C" w14:paraId="62288B8D" w14:textId="77777777" w:rsidTr="0022552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94" w:type="dxa"/>
          <w:trHeight w:val="240"/>
        </w:trPr>
        <w:tc>
          <w:tcPr>
            <w:tcW w:w="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208FD38" w14:textId="25614B50" w:rsidR="00D166EB" w:rsidRPr="00295E4A" w:rsidRDefault="00D166EB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13.9*</w:t>
            </w:r>
          </w:p>
        </w:tc>
        <w:tc>
          <w:tcPr>
            <w:tcW w:w="139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DE71BF1" w14:textId="77777777" w:rsidR="00D166EB" w:rsidRPr="00295E4A" w:rsidRDefault="00D166EB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4FD434A" w14:textId="77777777" w:rsidR="00D166EB" w:rsidRDefault="00D166EB" w:rsidP="00225521">
            <w:pPr>
              <w:snapToGrid w:val="0"/>
              <w:ind w:left="-108" w:right="-108"/>
              <w:jc w:val="center"/>
              <w:rPr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101.04/</w:t>
            </w:r>
          </w:p>
          <w:p w14:paraId="2DDD8529" w14:textId="204F8064" w:rsidR="00D166EB" w:rsidRPr="00424BD1" w:rsidRDefault="00D166EB" w:rsidP="00225521">
            <w:pPr>
              <w:snapToGrid w:val="0"/>
              <w:ind w:left="-108" w:right="-108"/>
              <w:jc w:val="center"/>
              <w:rPr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08.156</w:t>
            </w:r>
          </w:p>
          <w:p w14:paraId="7D1FB72F" w14:textId="77777777" w:rsidR="00D166EB" w:rsidRDefault="00D166EB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101.05/</w:t>
            </w:r>
          </w:p>
          <w:p w14:paraId="3627DB25" w14:textId="230B21E3" w:rsidR="00D166EB" w:rsidRPr="00295E4A" w:rsidRDefault="00D166EB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08.156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20EF82E" w14:textId="07108874" w:rsidR="00D166EB" w:rsidRPr="00295E4A" w:rsidRDefault="00D166EB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Глюкоза</w:t>
            </w:r>
          </w:p>
        </w:tc>
        <w:tc>
          <w:tcPr>
            <w:tcW w:w="278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353B91B" w14:textId="77777777" w:rsidR="00D166EB" w:rsidRPr="00295E4A" w:rsidRDefault="00D166EB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3841617" w14:textId="77777777" w:rsidR="00D166EB" w:rsidRPr="00424BD1" w:rsidRDefault="00D166EB" w:rsidP="00225521">
            <w:pPr>
              <w:pStyle w:val="71"/>
              <w:ind w:right="-108"/>
            </w:pPr>
            <w:r w:rsidRPr="00424BD1">
              <w:t>МУ по биохимическому исследованию крови животных с использованием диагностических наборов, утв. директором Белгосветцентра от 20.12.2016 № 02-1-30/366</w:t>
            </w:r>
          </w:p>
          <w:p w14:paraId="7D502F4B" w14:textId="77777777" w:rsidR="00D166EB" w:rsidRPr="00424BD1" w:rsidRDefault="00D166EB" w:rsidP="00225521">
            <w:pPr>
              <w:pStyle w:val="71"/>
              <w:ind w:right="-108"/>
            </w:pPr>
            <w:r w:rsidRPr="00424BD1">
              <w:t xml:space="preserve">Методики определения концентрации глюкозы ферментным методом, </w:t>
            </w:r>
          </w:p>
          <w:p w14:paraId="3DF103B8" w14:textId="08334045" w:rsidR="00D166EB" w:rsidRPr="00295E4A" w:rsidRDefault="00D166EB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D166EB">
              <w:rPr>
                <w:sz w:val="22"/>
                <w:szCs w:val="22"/>
              </w:rPr>
              <w:t>утв. директором Белгосветцентра  от 20.12.2016 № 02-1-30/361</w:t>
            </w:r>
          </w:p>
        </w:tc>
      </w:tr>
      <w:tr w:rsidR="00F331FF" w:rsidRPr="0038569C" w14:paraId="1BFF117A" w14:textId="77777777" w:rsidTr="0022552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94" w:type="dxa"/>
          <w:trHeight w:val="240"/>
        </w:trPr>
        <w:tc>
          <w:tcPr>
            <w:tcW w:w="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434A11F" w14:textId="77777777" w:rsidR="00D166EB" w:rsidRDefault="00D166EB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13.10</w:t>
            </w:r>
          </w:p>
          <w:p w14:paraId="29BC17D9" w14:textId="221624DD" w:rsidR="00D166EB" w:rsidRPr="00295E4A" w:rsidRDefault="00D166EB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3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FEBB16E" w14:textId="77777777" w:rsidR="00D166EB" w:rsidRPr="00295E4A" w:rsidRDefault="00D166EB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4A82A3E" w14:textId="77777777" w:rsidR="00D166EB" w:rsidRDefault="00D166EB" w:rsidP="00225521">
            <w:pPr>
              <w:snapToGrid w:val="0"/>
              <w:ind w:left="-108" w:right="-108"/>
              <w:jc w:val="center"/>
              <w:rPr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101.04/</w:t>
            </w:r>
          </w:p>
          <w:p w14:paraId="615E8859" w14:textId="7321D9A9" w:rsidR="00D166EB" w:rsidRPr="00424BD1" w:rsidRDefault="00D166EB" w:rsidP="00225521">
            <w:pPr>
              <w:snapToGrid w:val="0"/>
              <w:ind w:left="-108" w:right="-108"/>
              <w:jc w:val="center"/>
              <w:rPr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08.156</w:t>
            </w:r>
          </w:p>
          <w:p w14:paraId="550C5B8B" w14:textId="77777777" w:rsidR="00D166EB" w:rsidRDefault="00D166EB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101.05/</w:t>
            </w:r>
          </w:p>
          <w:p w14:paraId="00029B63" w14:textId="7269847B" w:rsidR="00D166EB" w:rsidRPr="00295E4A" w:rsidRDefault="00D166EB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08.156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F0FD0F2" w14:textId="11652776" w:rsidR="00D166EB" w:rsidRPr="00295E4A" w:rsidRDefault="00D166EB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Резервная щелочность</w:t>
            </w:r>
          </w:p>
        </w:tc>
        <w:tc>
          <w:tcPr>
            <w:tcW w:w="27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CCFC5A9" w14:textId="77777777" w:rsidR="00D166EB" w:rsidRPr="00295E4A" w:rsidRDefault="00D166EB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9DE9B77" w14:textId="3921FC94" w:rsidR="00D166EB" w:rsidRPr="00560D4C" w:rsidRDefault="00D166EB" w:rsidP="00225521">
            <w:pPr>
              <w:pStyle w:val="71"/>
              <w:ind w:right="-108"/>
            </w:pPr>
            <w:r w:rsidRPr="00424BD1">
              <w:t>Методика определения щелочного резерва в плазме крови диффузным методом, утв. директором Белгосветцентра  от 20.12.2016 № 02-1-30/359</w:t>
            </w:r>
          </w:p>
        </w:tc>
      </w:tr>
      <w:tr w:rsidR="00E74876" w:rsidRPr="0038569C" w14:paraId="46ABB660" w14:textId="77777777" w:rsidTr="0022552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94" w:type="dxa"/>
          <w:trHeight w:val="240"/>
        </w:trPr>
        <w:tc>
          <w:tcPr>
            <w:tcW w:w="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7D94204" w14:textId="206CE8DF" w:rsidR="00D166EB" w:rsidRDefault="00D166EB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377518">
              <w:rPr>
                <w:color w:val="000000"/>
                <w:sz w:val="22"/>
                <w:szCs w:val="22"/>
              </w:rPr>
              <w:t>4</w:t>
            </w:r>
            <w:r>
              <w:rPr>
                <w:color w:val="000000"/>
                <w:sz w:val="22"/>
                <w:szCs w:val="22"/>
              </w:rPr>
              <w:t>.1</w:t>
            </w:r>
          </w:p>
          <w:p w14:paraId="321E85F8" w14:textId="64C69813" w:rsidR="00D166EB" w:rsidRPr="00295E4A" w:rsidRDefault="00D166EB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8063B75" w14:textId="29F5EE25" w:rsidR="00D166EB" w:rsidRPr="00295E4A" w:rsidRDefault="00D166EB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Моча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F3FA8EE" w14:textId="77777777" w:rsidR="00D166EB" w:rsidRDefault="00D166EB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101.01/</w:t>
            </w:r>
          </w:p>
          <w:p w14:paraId="0223D279" w14:textId="25A2BD2A" w:rsidR="00D166EB" w:rsidRPr="00295E4A" w:rsidRDefault="00D166EB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12.042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34E0CB4" w14:textId="3D6D4F0A" w:rsidR="00D166EB" w:rsidRPr="00295E4A" w:rsidRDefault="00D166EB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Кетоновые тела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44A1754" w14:textId="257E0F05" w:rsidR="00D166EB" w:rsidRPr="00D166EB" w:rsidRDefault="00D166EB" w:rsidP="00225521">
            <w:pPr>
              <w:pStyle w:val="71"/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</w:pPr>
            <w:r w:rsidRPr="00424BD1">
              <w:t>МУ по биохимическому исследованию мочи животных, утв. директором Белгосветцентра  от 20.12.2016 № 02-1-30/364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213B022" w14:textId="77777777" w:rsidR="00560D4C" w:rsidRDefault="00D166EB" w:rsidP="00225521">
            <w:pPr>
              <w:pStyle w:val="71"/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</w:pPr>
            <w:r w:rsidRPr="00424BD1">
              <w:t>МУ по биохимическому исследованию мочи животных, утв. директором Белгосветцентра  от 20.12.2016 № 02-1-30/364</w:t>
            </w:r>
          </w:p>
          <w:p w14:paraId="396DDC5D" w14:textId="4B727C34" w:rsidR="001E343F" w:rsidRPr="00D166EB" w:rsidRDefault="001E343F" w:rsidP="00225521">
            <w:pPr>
              <w:pStyle w:val="71"/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</w:pPr>
          </w:p>
        </w:tc>
      </w:tr>
      <w:tr w:rsidR="00461CD0" w:rsidRPr="0038569C" w14:paraId="5523F566" w14:textId="77777777" w:rsidTr="00E85173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94" w:type="dxa"/>
          <w:trHeight w:val="240"/>
        </w:trPr>
        <w:tc>
          <w:tcPr>
            <w:tcW w:w="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ADEBC27" w14:textId="77777777" w:rsidR="00461CD0" w:rsidRDefault="00461CD0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15.1</w:t>
            </w:r>
          </w:p>
          <w:p w14:paraId="48865882" w14:textId="4DE5153C" w:rsidR="00461CD0" w:rsidRDefault="00461CD0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3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4FE4C8A" w14:textId="686C7C61" w:rsidR="00461CD0" w:rsidRPr="00424BD1" w:rsidRDefault="00461CD0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Пчелы (воск, мед)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4EC906C" w14:textId="77777777" w:rsidR="00461CD0" w:rsidRPr="00D166EB" w:rsidRDefault="00461CD0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D166EB">
              <w:rPr>
                <w:sz w:val="22"/>
                <w:szCs w:val="22"/>
              </w:rPr>
              <w:t>101.19/</w:t>
            </w:r>
          </w:p>
          <w:p w14:paraId="0ACB37C2" w14:textId="226D4A64" w:rsidR="00461CD0" w:rsidRPr="00424BD1" w:rsidRDefault="00461CD0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D166EB">
              <w:rPr>
                <w:sz w:val="22"/>
                <w:szCs w:val="22"/>
              </w:rPr>
              <w:t>01.086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126B6FD" w14:textId="55CB98EC" w:rsidR="00461CD0" w:rsidRPr="00424BD1" w:rsidRDefault="00461CD0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377518">
              <w:rPr>
                <w:sz w:val="22"/>
                <w:szCs w:val="22"/>
              </w:rPr>
              <w:t>Американский гнилец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546D384" w14:textId="7EB67138" w:rsidR="00461CD0" w:rsidRPr="00424BD1" w:rsidRDefault="00461CD0" w:rsidP="00225521">
            <w:pPr>
              <w:pStyle w:val="71"/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</w:pPr>
            <w:r w:rsidRPr="00377518">
              <w:t>МУ по лабораторной диагностике американского гнильца пчел, утв. директором Белгосветцентра от 16.12.2016 № 02-1-30/336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92D2CFE" w14:textId="3822693B" w:rsidR="00461CD0" w:rsidRPr="00424BD1" w:rsidRDefault="00461CD0" w:rsidP="00225521">
            <w:pPr>
              <w:pStyle w:val="71"/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</w:pPr>
            <w:r w:rsidRPr="00377518">
              <w:t>МУ по лабораторной диагностике американского гнильца пчел, утв. директором Белгосветцентра   от 16.12.2016 № 02-1-30/336</w:t>
            </w:r>
          </w:p>
        </w:tc>
      </w:tr>
      <w:tr w:rsidR="00461CD0" w:rsidRPr="0038569C" w14:paraId="519F2826" w14:textId="77777777" w:rsidTr="0022552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94" w:type="dxa"/>
          <w:trHeight w:val="240"/>
        </w:trPr>
        <w:tc>
          <w:tcPr>
            <w:tcW w:w="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C439FC6" w14:textId="77777777" w:rsidR="00461CD0" w:rsidRDefault="00461CD0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15.2</w:t>
            </w:r>
          </w:p>
          <w:p w14:paraId="310AB0C2" w14:textId="1D205402" w:rsidR="00461CD0" w:rsidRPr="00295E4A" w:rsidRDefault="00461CD0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39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22BC551" w14:textId="77777777" w:rsidR="00461CD0" w:rsidRPr="00295E4A" w:rsidRDefault="00461CD0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1081F27" w14:textId="77777777" w:rsidR="00461CD0" w:rsidRDefault="00461CD0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101.19/</w:t>
            </w:r>
          </w:p>
          <w:p w14:paraId="643D68CC" w14:textId="7DB9192F" w:rsidR="00461CD0" w:rsidRPr="00295E4A" w:rsidRDefault="00461CD0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01.086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2EA590B" w14:textId="2A120863" w:rsidR="00461CD0" w:rsidRPr="00377518" w:rsidRDefault="00461CD0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377518">
              <w:rPr>
                <w:sz w:val="22"/>
                <w:szCs w:val="22"/>
              </w:rPr>
              <w:t>Европейский гнилец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366B9F0" w14:textId="10D87E55" w:rsidR="00461CD0" w:rsidRPr="00377518" w:rsidRDefault="00461CD0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377518">
              <w:rPr>
                <w:sz w:val="22"/>
                <w:szCs w:val="22"/>
              </w:rPr>
              <w:t>МУ по лабораторной диагностике европейского гнильца пчел, утв. директором Белгосветцентра от 16.12.2016№ 02-1-30/337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C73377A" w14:textId="77777777" w:rsidR="00461CD0" w:rsidRPr="00377518" w:rsidRDefault="00461CD0" w:rsidP="00225521">
            <w:pPr>
              <w:pStyle w:val="71"/>
            </w:pPr>
            <w:r w:rsidRPr="00377518">
              <w:t xml:space="preserve">МУ по лабораторной диагностике европейского гнильца пчел, </w:t>
            </w:r>
          </w:p>
          <w:p w14:paraId="66F7F5D7" w14:textId="4B2430CA" w:rsidR="00461CD0" w:rsidRPr="00377518" w:rsidRDefault="00461CD0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377518">
              <w:rPr>
                <w:sz w:val="22"/>
                <w:szCs w:val="22"/>
              </w:rPr>
              <w:t>утв. директором Белгосветцентра  от 16.12.2016 № 02-1-30/337</w:t>
            </w:r>
          </w:p>
        </w:tc>
      </w:tr>
      <w:tr w:rsidR="00461CD0" w:rsidRPr="0038569C" w14:paraId="72111228" w14:textId="77777777" w:rsidTr="0022552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94" w:type="dxa"/>
          <w:trHeight w:val="240"/>
        </w:trPr>
        <w:tc>
          <w:tcPr>
            <w:tcW w:w="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049626B" w14:textId="77777777" w:rsidR="00461CD0" w:rsidRDefault="00461CD0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15.3</w:t>
            </w:r>
          </w:p>
          <w:p w14:paraId="5829927F" w14:textId="16651E55" w:rsidR="00461CD0" w:rsidRPr="00295E4A" w:rsidRDefault="00461CD0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3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DE5E768" w14:textId="77777777" w:rsidR="00461CD0" w:rsidRPr="00295E4A" w:rsidRDefault="00461CD0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6E31B42" w14:textId="77777777" w:rsidR="00461CD0" w:rsidRDefault="00461CD0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101.19/</w:t>
            </w:r>
          </w:p>
          <w:p w14:paraId="07EB4F63" w14:textId="6F9FF767" w:rsidR="00461CD0" w:rsidRPr="00295E4A" w:rsidRDefault="00461CD0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01.086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95E166B" w14:textId="77777777" w:rsidR="00461CD0" w:rsidRPr="00377518" w:rsidRDefault="00461CD0" w:rsidP="00225521">
            <w:pPr>
              <w:rPr>
                <w:sz w:val="22"/>
                <w:szCs w:val="22"/>
              </w:rPr>
            </w:pPr>
            <w:r w:rsidRPr="00377518">
              <w:rPr>
                <w:sz w:val="22"/>
                <w:szCs w:val="22"/>
              </w:rPr>
              <w:t>Сальмонеллез</w:t>
            </w:r>
          </w:p>
          <w:p w14:paraId="598EEA86" w14:textId="77777777" w:rsidR="00461CD0" w:rsidRPr="00377518" w:rsidRDefault="00461CD0" w:rsidP="00225521">
            <w:pPr>
              <w:rPr>
                <w:sz w:val="22"/>
                <w:szCs w:val="22"/>
              </w:rPr>
            </w:pPr>
          </w:p>
          <w:p w14:paraId="5AC806D9" w14:textId="77777777" w:rsidR="00461CD0" w:rsidRPr="00377518" w:rsidRDefault="00461CD0" w:rsidP="00225521">
            <w:pPr>
              <w:rPr>
                <w:sz w:val="22"/>
                <w:szCs w:val="22"/>
              </w:rPr>
            </w:pPr>
          </w:p>
          <w:p w14:paraId="46BB8973" w14:textId="77777777" w:rsidR="00461CD0" w:rsidRPr="00377518" w:rsidRDefault="00461CD0" w:rsidP="00225521">
            <w:pPr>
              <w:rPr>
                <w:sz w:val="22"/>
                <w:szCs w:val="22"/>
              </w:rPr>
            </w:pPr>
          </w:p>
          <w:p w14:paraId="2394D9B8" w14:textId="77777777" w:rsidR="00461CD0" w:rsidRPr="00377518" w:rsidRDefault="00461CD0" w:rsidP="00225521">
            <w:pPr>
              <w:rPr>
                <w:sz w:val="22"/>
                <w:szCs w:val="22"/>
              </w:rPr>
            </w:pPr>
          </w:p>
          <w:p w14:paraId="207132A0" w14:textId="77777777" w:rsidR="00461CD0" w:rsidRPr="00377518" w:rsidRDefault="00461CD0" w:rsidP="00225521">
            <w:pPr>
              <w:rPr>
                <w:sz w:val="22"/>
                <w:szCs w:val="22"/>
              </w:rPr>
            </w:pPr>
          </w:p>
          <w:p w14:paraId="69512AD5" w14:textId="77777777" w:rsidR="00461CD0" w:rsidRPr="00377518" w:rsidRDefault="00461CD0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9E50B1D" w14:textId="43872E41" w:rsidR="00461CD0" w:rsidRPr="00377518" w:rsidRDefault="00461CD0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377518">
              <w:rPr>
                <w:sz w:val="22"/>
                <w:szCs w:val="22"/>
              </w:rPr>
              <w:t>МУ по лабораторной диагностике сальмонеллеза пчел, утв. директором Белгосветцентра  от 16.12.2016 №02-1-30/339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A704AF8" w14:textId="77777777" w:rsidR="00461CD0" w:rsidRDefault="00461CD0" w:rsidP="00225521">
            <w:pPr>
              <w:pStyle w:val="71"/>
            </w:pPr>
            <w:r w:rsidRPr="00377518">
              <w:t>МУ по лабораторной диагностике сальмонеллеза пчел, утв. директором Белгосветцентра   от 16.12.2016 №02-1-30/339</w:t>
            </w:r>
          </w:p>
          <w:p w14:paraId="12E83A4B" w14:textId="5C81CBB2" w:rsidR="00461CD0" w:rsidRPr="00377518" w:rsidRDefault="00461CD0" w:rsidP="00225521">
            <w:pPr>
              <w:pStyle w:val="71"/>
            </w:pPr>
          </w:p>
        </w:tc>
      </w:tr>
      <w:tr w:rsidR="00550A9E" w:rsidRPr="0038569C" w14:paraId="48B54D82" w14:textId="77777777" w:rsidTr="0022552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94" w:type="dxa"/>
          <w:trHeight w:val="240"/>
        </w:trPr>
        <w:tc>
          <w:tcPr>
            <w:tcW w:w="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B2FE610" w14:textId="77777777" w:rsidR="001E343F" w:rsidRDefault="001E343F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16.1</w:t>
            </w:r>
          </w:p>
          <w:p w14:paraId="4792ED81" w14:textId="3BEB412B" w:rsidR="001E343F" w:rsidRPr="00295E4A" w:rsidRDefault="001E343F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3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AAE3738" w14:textId="7A3B89CA" w:rsidR="001E343F" w:rsidRPr="00295E4A" w:rsidRDefault="001E343F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Животные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9220B8F" w14:textId="77777777" w:rsidR="001E343F" w:rsidRPr="00424BD1" w:rsidRDefault="001E343F" w:rsidP="00225521">
            <w:pPr>
              <w:jc w:val="center"/>
              <w:rPr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101.19/</w:t>
            </w:r>
          </w:p>
          <w:p w14:paraId="0A224C7D" w14:textId="77777777" w:rsidR="001E343F" w:rsidRPr="00424BD1" w:rsidRDefault="001E343F" w:rsidP="00225521">
            <w:pPr>
              <w:jc w:val="center"/>
              <w:rPr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01.086</w:t>
            </w:r>
          </w:p>
          <w:p w14:paraId="60DCFB39" w14:textId="77777777" w:rsidR="001E343F" w:rsidRPr="00424BD1" w:rsidRDefault="001E343F" w:rsidP="00225521">
            <w:pPr>
              <w:jc w:val="center"/>
              <w:rPr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101.15/</w:t>
            </w:r>
          </w:p>
          <w:p w14:paraId="189EB32B" w14:textId="77777777" w:rsidR="001E343F" w:rsidRPr="00424BD1" w:rsidRDefault="001E343F" w:rsidP="00225521">
            <w:pPr>
              <w:jc w:val="center"/>
              <w:rPr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01.086</w:t>
            </w:r>
          </w:p>
          <w:p w14:paraId="1B4C3CF5" w14:textId="77777777" w:rsidR="001E343F" w:rsidRPr="00424BD1" w:rsidRDefault="001E343F" w:rsidP="00225521">
            <w:pPr>
              <w:jc w:val="center"/>
              <w:rPr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101.15/</w:t>
            </w:r>
          </w:p>
          <w:p w14:paraId="38894985" w14:textId="5CD60453" w:rsidR="001E343F" w:rsidRPr="00377518" w:rsidRDefault="001E343F" w:rsidP="00225521">
            <w:pPr>
              <w:jc w:val="center"/>
              <w:rPr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0</w:t>
            </w:r>
            <w:r w:rsidR="00461CD0">
              <w:rPr>
                <w:sz w:val="22"/>
                <w:szCs w:val="22"/>
              </w:rPr>
              <w:t>1.086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5D6358F" w14:textId="50BBB2E7" w:rsidR="001E343F" w:rsidRPr="00AB00ED" w:rsidRDefault="001E343F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AB00ED">
              <w:rPr>
                <w:sz w:val="22"/>
                <w:szCs w:val="22"/>
              </w:rPr>
              <w:t>Бруцеллез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5D151F2" w14:textId="4BCB1DB6" w:rsidR="001E343F" w:rsidRPr="00AB00ED" w:rsidRDefault="001E343F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AB00ED">
              <w:rPr>
                <w:sz w:val="22"/>
                <w:szCs w:val="22"/>
              </w:rPr>
              <w:t>МУ по лабораторной диагностике бруцеллеза животных, утв. директором Белгосветцентра  от 17.04.2020 № 03-02/1008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C01CF7D" w14:textId="77777777" w:rsidR="001E343F" w:rsidRDefault="001E343F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AB00ED">
              <w:rPr>
                <w:sz w:val="22"/>
                <w:szCs w:val="22"/>
              </w:rPr>
              <w:t>МУ по лабораторной диагностике бруцеллеза животных, утв. директором Белгосветцентра от 17.04.2020 №03-02/1008</w:t>
            </w:r>
          </w:p>
          <w:p w14:paraId="4A415DB9" w14:textId="62FA00E9" w:rsidR="001E343F" w:rsidRPr="00560D4C" w:rsidRDefault="001E343F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</w:tr>
      <w:tr w:rsidR="00550A9E" w:rsidRPr="0038569C" w14:paraId="6FF5E865" w14:textId="77777777" w:rsidTr="0022552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94" w:type="dxa"/>
          <w:trHeight w:val="240"/>
        </w:trPr>
        <w:tc>
          <w:tcPr>
            <w:tcW w:w="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AEB756F" w14:textId="77777777" w:rsidR="001E343F" w:rsidRDefault="001E343F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16.2</w:t>
            </w:r>
          </w:p>
          <w:p w14:paraId="5EF83AAD" w14:textId="5B1976B2" w:rsidR="001E343F" w:rsidRPr="00295E4A" w:rsidRDefault="001E343F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39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3EFE619" w14:textId="327041DB" w:rsidR="001E343F" w:rsidRPr="00295E4A" w:rsidRDefault="001E343F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721F21A" w14:textId="77777777" w:rsidR="001E343F" w:rsidRPr="00424BD1" w:rsidRDefault="001E343F" w:rsidP="00225521">
            <w:pPr>
              <w:jc w:val="center"/>
              <w:rPr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101.19/</w:t>
            </w:r>
          </w:p>
          <w:p w14:paraId="3C518971" w14:textId="77777777" w:rsidR="001E343F" w:rsidRPr="00424BD1" w:rsidRDefault="001E343F" w:rsidP="00225521">
            <w:pPr>
              <w:jc w:val="center"/>
              <w:rPr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01.086</w:t>
            </w:r>
          </w:p>
          <w:p w14:paraId="555B3276" w14:textId="77777777" w:rsidR="001E343F" w:rsidRPr="00295E4A" w:rsidRDefault="001E343F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6ABA991" w14:textId="1F127E28" w:rsidR="001E343F" w:rsidRPr="00AB00ED" w:rsidRDefault="001E343F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AB00ED">
              <w:rPr>
                <w:sz w:val="22"/>
                <w:szCs w:val="22"/>
              </w:rPr>
              <w:t>Инфекционная энтеротоксимия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294EB35" w14:textId="237E90A9" w:rsidR="001E343F" w:rsidRPr="00AB00ED" w:rsidRDefault="001E343F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AB00ED">
              <w:rPr>
                <w:sz w:val="22"/>
                <w:szCs w:val="22"/>
              </w:rPr>
              <w:t>МУ по лабораторной диагностике инфекционной энтеротоксимии животных и анаэробной дизентерии ягнят, утв. директором Белгосветцентра   от 16.12.2016 № 02-1-30/346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7FF29FA" w14:textId="77777777" w:rsidR="001E343F" w:rsidRDefault="001E343F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AB00ED">
              <w:rPr>
                <w:sz w:val="22"/>
                <w:szCs w:val="22"/>
              </w:rPr>
              <w:t>МУ по лабораторной диагностике инфекционной энтеротоксимии животных и анаэробной дизентерии ягнят, утв. директором Белгосветцентра  от 16.12.2016 № 02-1-30/346</w:t>
            </w:r>
          </w:p>
          <w:p w14:paraId="46100753" w14:textId="005CED10" w:rsidR="001E343F" w:rsidRPr="00560D4C" w:rsidRDefault="001E343F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</w:tr>
      <w:tr w:rsidR="00550A9E" w:rsidRPr="0038569C" w14:paraId="796D74CB" w14:textId="77777777" w:rsidTr="0022552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94" w:type="dxa"/>
          <w:trHeight w:val="240"/>
        </w:trPr>
        <w:tc>
          <w:tcPr>
            <w:tcW w:w="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9AD5444" w14:textId="77777777" w:rsidR="001E343F" w:rsidRDefault="001E343F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16.3</w:t>
            </w:r>
          </w:p>
          <w:p w14:paraId="4C17553C" w14:textId="498691B0" w:rsidR="001E343F" w:rsidRPr="00295E4A" w:rsidRDefault="001E343F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3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62DBE55" w14:textId="77777777" w:rsidR="001E343F" w:rsidRPr="00295E4A" w:rsidRDefault="001E343F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3A3C98B" w14:textId="77777777" w:rsidR="001E343F" w:rsidRPr="00424BD1" w:rsidRDefault="001E343F" w:rsidP="00225521">
            <w:pPr>
              <w:ind w:left="57"/>
              <w:jc w:val="center"/>
              <w:rPr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101.19/</w:t>
            </w:r>
          </w:p>
          <w:p w14:paraId="2D77BA61" w14:textId="77777777" w:rsidR="001E343F" w:rsidRPr="00424BD1" w:rsidRDefault="001E343F" w:rsidP="00225521">
            <w:pPr>
              <w:ind w:left="57"/>
              <w:jc w:val="center"/>
              <w:rPr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01.086</w:t>
            </w:r>
          </w:p>
          <w:p w14:paraId="13EB8D10" w14:textId="77777777" w:rsidR="001E343F" w:rsidRPr="00AB00ED" w:rsidRDefault="001E343F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center"/>
              <w:rPr>
                <w:sz w:val="22"/>
                <w:szCs w:val="22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E8F4B8B" w14:textId="6535EFC1" w:rsidR="001E343F" w:rsidRPr="00AB00ED" w:rsidRDefault="001E343F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Злокачественный отек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A51FE31" w14:textId="613BBB1E" w:rsidR="001E343F" w:rsidRPr="00AB00ED" w:rsidRDefault="001E343F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AB00ED">
              <w:rPr>
                <w:sz w:val="22"/>
                <w:szCs w:val="22"/>
              </w:rPr>
              <w:t>МУ по лабораторной диагностике злокачественного отека, утв. директором Белгосветцентра от 16.12.2016 № 02-1-30/68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C1DDABA" w14:textId="77777777" w:rsidR="001E343F" w:rsidRDefault="001E343F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AB00ED">
              <w:rPr>
                <w:sz w:val="22"/>
                <w:szCs w:val="22"/>
              </w:rPr>
              <w:t>МУ по лабораторной диагностике злокачественного отека, утв. директором Белгосветцентра  от 16.12.2016 № 02-1-30/68</w:t>
            </w:r>
          </w:p>
          <w:p w14:paraId="2D9E8E41" w14:textId="77777777" w:rsidR="001E343F" w:rsidRDefault="001E343F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  <w:p w14:paraId="669190D0" w14:textId="40F90E18" w:rsidR="001E343F" w:rsidRPr="00AB00ED" w:rsidRDefault="001E343F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</w:tr>
      <w:tr w:rsidR="00550A9E" w:rsidRPr="0038569C" w14:paraId="0899E799" w14:textId="77777777" w:rsidTr="0022552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94" w:type="dxa"/>
          <w:trHeight w:val="240"/>
        </w:trPr>
        <w:tc>
          <w:tcPr>
            <w:tcW w:w="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394CD2B" w14:textId="77777777" w:rsidR="001E343F" w:rsidRDefault="001E343F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16.4</w:t>
            </w:r>
          </w:p>
          <w:p w14:paraId="697218E9" w14:textId="5C779B7C" w:rsidR="001E343F" w:rsidRPr="00295E4A" w:rsidRDefault="001E343F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3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932828D" w14:textId="61479CF3" w:rsidR="001E343F" w:rsidRPr="00295E4A" w:rsidRDefault="001E343F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Животные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5766012" w14:textId="77777777" w:rsidR="001E343F" w:rsidRPr="00AB00ED" w:rsidRDefault="001E343F" w:rsidP="00225521">
            <w:pPr>
              <w:jc w:val="center"/>
              <w:rPr>
                <w:sz w:val="22"/>
                <w:szCs w:val="22"/>
              </w:rPr>
            </w:pPr>
            <w:r w:rsidRPr="00AB00ED">
              <w:rPr>
                <w:sz w:val="22"/>
                <w:szCs w:val="22"/>
              </w:rPr>
              <w:t>101.19/</w:t>
            </w:r>
          </w:p>
          <w:p w14:paraId="69506A94" w14:textId="77777777" w:rsidR="001E343F" w:rsidRPr="00AB00ED" w:rsidRDefault="001E343F" w:rsidP="00225521">
            <w:pPr>
              <w:jc w:val="center"/>
              <w:rPr>
                <w:sz w:val="22"/>
                <w:szCs w:val="22"/>
              </w:rPr>
            </w:pPr>
            <w:r w:rsidRPr="00AB00ED">
              <w:rPr>
                <w:sz w:val="22"/>
                <w:szCs w:val="22"/>
              </w:rPr>
              <w:t>01.086</w:t>
            </w:r>
          </w:p>
          <w:p w14:paraId="4D159A03" w14:textId="77777777" w:rsidR="001E343F" w:rsidRPr="00AB00ED" w:rsidRDefault="001E343F" w:rsidP="00225521">
            <w:pPr>
              <w:jc w:val="center"/>
              <w:rPr>
                <w:sz w:val="22"/>
                <w:szCs w:val="22"/>
              </w:rPr>
            </w:pPr>
            <w:r w:rsidRPr="00AB00ED">
              <w:rPr>
                <w:sz w:val="22"/>
                <w:szCs w:val="22"/>
              </w:rPr>
              <w:t>101.15/</w:t>
            </w:r>
          </w:p>
          <w:p w14:paraId="50C254A8" w14:textId="77777777" w:rsidR="001E343F" w:rsidRPr="00AB00ED" w:rsidRDefault="001E343F" w:rsidP="00225521">
            <w:pPr>
              <w:jc w:val="center"/>
              <w:rPr>
                <w:sz w:val="22"/>
                <w:szCs w:val="22"/>
              </w:rPr>
            </w:pPr>
            <w:r w:rsidRPr="00AB00ED">
              <w:rPr>
                <w:sz w:val="22"/>
                <w:szCs w:val="22"/>
              </w:rPr>
              <w:t>01.086</w:t>
            </w:r>
          </w:p>
          <w:p w14:paraId="4A369CA1" w14:textId="77777777" w:rsidR="001E343F" w:rsidRPr="00AB00ED" w:rsidRDefault="001E343F" w:rsidP="00225521">
            <w:pPr>
              <w:jc w:val="center"/>
              <w:rPr>
                <w:sz w:val="22"/>
                <w:szCs w:val="22"/>
              </w:rPr>
            </w:pPr>
            <w:r w:rsidRPr="00AB00ED">
              <w:rPr>
                <w:sz w:val="22"/>
                <w:szCs w:val="22"/>
              </w:rPr>
              <w:t>101.15/</w:t>
            </w:r>
          </w:p>
          <w:p w14:paraId="01C7483F" w14:textId="0F6977A0" w:rsidR="001E343F" w:rsidRPr="00AB00ED" w:rsidRDefault="00461CD0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01.086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52B5760" w14:textId="6DBF410C" w:rsidR="001E343F" w:rsidRPr="00AB00ED" w:rsidRDefault="001E343F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AB00ED">
              <w:rPr>
                <w:sz w:val="22"/>
                <w:szCs w:val="22"/>
              </w:rPr>
              <w:t>Кампилобактериоз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AC3EA72" w14:textId="5D2F6A03" w:rsidR="001E343F" w:rsidRPr="00560D4C" w:rsidRDefault="001E343F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AB00ED">
              <w:rPr>
                <w:sz w:val="22"/>
                <w:szCs w:val="22"/>
              </w:rPr>
              <w:t>МУ по лабораторной диагностике кампилобактериоза (вибриоза) сельскохозяйственных животных, утв. директором Белгосветцентра   от 17.04.2020 № 03-02/1007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CB7C7D8" w14:textId="77777777" w:rsidR="001E343F" w:rsidRDefault="001E343F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AB00ED">
              <w:rPr>
                <w:sz w:val="22"/>
                <w:szCs w:val="22"/>
              </w:rPr>
              <w:t>МУ по лабораторной диагностике кампилобактериоза (вибриоза) сельскохозяйственных животных, утв. директором Белгосветцентра   от 17.04.2020 № 03-02/1007</w:t>
            </w:r>
          </w:p>
          <w:p w14:paraId="38394379" w14:textId="77777777" w:rsidR="001E343F" w:rsidRDefault="001E343F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  <w:p w14:paraId="49060FD3" w14:textId="730F97A3" w:rsidR="001E343F" w:rsidRPr="00560D4C" w:rsidRDefault="001E343F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</w:tr>
      <w:tr w:rsidR="00550A9E" w:rsidRPr="0038569C" w14:paraId="6DB389AE" w14:textId="77777777" w:rsidTr="0022552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94" w:type="dxa"/>
          <w:trHeight w:val="240"/>
        </w:trPr>
        <w:tc>
          <w:tcPr>
            <w:tcW w:w="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5CADF17" w14:textId="77777777" w:rsidR="001E343F" w:rsidRDefault="001E343F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16.5</w:t>
            </w:r>
          </w:p>
          <w:p w14:paraId="3C0D40BE" w14:textId="7FE95766" w:rsidR="001E343F" w:rsidRPr="00295E4A" w:rsidRDefault="001E343F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39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379812D" w14:textId="77777777" w:rsidR="001E343F" w:rsidRPr="00295E4A" w:rsidRDefault="001E343F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22F38FC" w14:textId="77777777" w:rsidR="001E343F" w:rsidRPr="00424BD1" w:rsidRDefault="001E343F" w:rsidP="00225521">
            <w:pPr>
              <w:jc w:val="center"/>
              <w:rPr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101.19/</w:t>
            </w:r>
          </w:p>
          <w:p w14:paraId="48A9F802" w14:textId="77777777" w:rsidR="001E343F" w:rsidRPr="00424BD1" w:rsidRDefault="001E343F" w:rsidP="00225521">
            <w:pPr>
              <w:jc w:val="center"/>
              <w:rPr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01.086</w:t>
            </w:r>
          </w:p>
          <w:p w14:paraId="475D987A" w14:textId="77777777" w:rsidR="001E343F" w:rsidRPr="00295E4A" w:rsidRDefault="001E343F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CAF6732" w14:textId="3B9C441C" w:rsidR="001E343F" w:rsidRPr="00AE3631" w:rsidRDefault="001E343F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AE3631">
              <w:rPr>
                <w:sz w:val="22"/>
                <w:szCs w:val="22"/>
              </w:rPr>
              <w:t>Некробактериоз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4EDC8C6" w14:textId="77777777" w:rsidR="001E343F" w:rsidRPr="00AE3631" w:rsidRDefault="001E343F" w:rsidP="00225521">
            <w:pPr>
              <w:pStyle w:val="71"/>
              <w:spacing w:line="216" w:lineRule="auto"/>
            </w:pPr>
            <w:r w:rsidRPr="00AE3631">
              <w:t xml:space="preserve">МУ по бактериологической диагностике некробактериоза животных, утв. директором Белгосветцентра  </w:t>
            </w:r>
          </w:p>
          <w:p w14:paraId="2016D211" w14:textId="613C55A1" w:rsidR="001E343F" w:rsidRPr="00AE3631" w:rsidRDefault="001E343F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AE3631">
              <w:rPr>
                <w:sz w:val="22"/>
                <w:szCs w:val="22"/>
              </w:rPr>
              <w:t>от 19.12.2016 № 02-1-30/64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2ADEB83" w14:textId="77777777" w:rsidR="001E343F" w:rsidRPr="00AE3631" w:rsidRDefault="001E343F" w:rsidP="00225521">
            <w:pPr>
              <w:pStyle w:val="71"/>
            </w:pPr>
            <w:r w:rsidRPr="00AE3631">
              <w:t xml:space="preserve">МУ по бактериологической диагностике некробактериоза животных, </w:t>
            </w:r>
          </w:p>
          <w:p w14:paraId="4530DB41" w14:textId="77777777" w:rsidR="001E343F" w:rsidRPr="00AE3631" w:rsidRDefault="001E343F" w:rsidP="00225521">
            <w:pPr>
              <w:pStyle w:val="71"/>
            </w:pPr>
            <w:r w:rsidRPr="00AE3631">
              <w:t xml:space="preserve">утв. директором Белгосветцентра  </w:t>
            </w:r>
          </w:p>
          <w:p w14:paraId="60D3447C" w14:textId="77777777" w:rsidR="001E343F" w:rsidRDefault="001E343F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AE3631">
              <w:rPr>
                <w:sz w:val="22"/>
                <w:szCs w:val="22"/>
              </w:rPr>
              <w:t>от 19.12.2016 № 02-1-30/64</w:t>
            </w:r>
          </w:p>
          <w:p w14:paraId="75F5FAF8" w14:textId="77777777" w:rsidR="001E343F" w:rsidRDefault="001E343F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  <w:p w14:paraId="2685950B" w14:textId="07DE4B28" w:rsidR="001E343F" w:rsidRPr="00560D4C" w:rsidRDefault="001E343F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</w:tr>
      <w:tr w:rsidR="00550A9E" w:rsidRPr="0038569C" w14:paraId="15E10817" w14:textId="77777777" w:rsidTr="0022552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94" w:type="dxa"/>
          <w:trHeight w:val="240"/>
        </w:trPr>
        <w:tc>
          <w:tcPr>
            <w:tcW w:w="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7D5B16C" w14:textId="77777777" w:rsidR="001E343F" w:rsidRDefault="001E343F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16.6</w:t>
            </w:r>
          </w:p>
          <w:p w14:paraId="16123C64" w14:textId="5C046D13" w:rsidR="001E343F" w:rsidRPr="00295E4A" w:rsidRDefault="001E343F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39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4A395BA" w14:textId="77777777" w:rsidR="001E343F" w:rsidRPr="00295E4A" w:rsidRDefault="001E343F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58BD00B" w14:textId="77777777" w:rsidR="001E343F" w:rsidRPr="00424BD1" w:rsidRDefault="001E343F" w:rsidP="00225521">
            <w:pPr>
              <w:jc w:val="center"/>
              <w:rPr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101.19/</w:t>
            </w:r>
          </w:p>
          <w:p w14:paraId="2FB8E1FB" w14:textId="77777777" w:rsidR="001E343F" w:rsidRPr="00424BD1" w:rsidRDefault="001E343F" w:rsidP="00225521">
            <w:pPr>
              <w:jc w:val="center"/>
              <w:rPr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01.086</w:t>
            </w:r>
          </w:p>
          <w:p w14:paraId="62C2258F" w14:textId="77777777" w:rsidR="001E343F" w:rsidRPr="00424BD1" w:rsidRDefault="001E343F" w:rsidP="00225521">
            <w:pPr>
              <w:jc w:val="center"/>
              <w:rPr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101.15/</w:t>
            </w:r>
          </w:p>
          <w:p w14:paraId="4D27D4D0" w14:textId="77777777" w:rsidR="001E343F" w:rsidRPr="00424BD1" w:rsidRDefault="001E343F" w:rsidP="00225521">
            <w:pPr>
              <w:jc w:val="center"/>
              <w:rPr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01.086</w:t>
            </w:r>
          </w:p>
          <w:p w14:paraId="0C1BFEB1" w14:textId="77777777" w:rsidR="001E343F" w:rsidRPr="00424BD1" w:rsidRDefault="001E343F" w:rsidP="00225521">
            <w:pPr>
              <w:jc w:val="center"/>
              <w:rPr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101.15/</w:t>
            </w:r>
          </w:p>
          <w:p w14:paraId="29067896" w14:textId="5B83EC5D" w:rsidR="001E343F" w:rsidRPr="00424BD1" w:rsidRDefault="001E343F" w:rsidP="00225521">
            <w:pPr>
              <w:jc w:val="center"/>
              <w:rPr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0</w:t>
            </w:r>
            <w:r w:rsidR="00461CD0">
              <w:rPr>
                <w:sz w:val="22"/>
                <w:szCs w:val="22"/>
              </w:rPr>
              <w:t>1.086</w:t>
            </w:r>
          </w:p>
          <w:p w14:paraId="22B3F2C3" w14:textId="77777777" w:rsidR="001E343F" w:rsidRPr="00295E4A" w:rsidRDefault="001E343F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C74F5C8" w14:textId="784CD361" w:rsidR="001E343F" w:rsidRPr="00AE3631" w:rsidRDefault="001E343F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AE3631">
              <w:rPr>
                <w:sz w:val="22"/>
                <w:szCs w:val="22"/>
              </w:rPr>
              <w:t>Пастереллез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E05FCC7" w14:textId="3656159E" w:rsidR="001E343F" w:rsidRPr="00AE3631" w:rsidRDefault="001E343F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AE3631">
              <w:rPr>
                <w:sz w:val="22"/>
                <w:szCs w:val="22"/>
              </w:rPr>
              <w:t>МУ по диагностике пастереллеза крупного рогатого скота и свиней, утв. директором Белгосветцентра  от 19.12.2016 № 02-1-30/70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FB699F3" w14:textId="77777777" w:rsidR="001E343F" w:rsidRDefault="001E343F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AE3631">
              <w:rPr>
                <w:sz w:val="22"/>
                <w:szCs w:val="22"/>
              </w:rPr>
              <w:t>МУ по диагностике пастереллеза крупного рогатого скота и свиней, утв. директором Белгосветцентра   от 19.12.2016 № 02-1-30/70</w:t>
            </w:r>
          </w:p>
          <w:p w14:paraId="2BF044FB" w14:textId="77777777" w:rsidR="001E343F" w:rsidRDefault="001E343F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  <w:p w14:paraId="26BF59B4" w14:textId="78A9FA32" w:rsidR="001E343F" w:rsidRPr="00560D4C" w:rsidRDefault="001E343F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</w:tr>
      <w:tr w:rsidR="00550A9E" w:rsidRPr="0038569C" w14:paraId="6E5C2556" w14:textId="77777777" w:rsidTr="0022552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94" w:type="dxa"/>
          <w:trHeight w:val="240"/>
        </w:trPr>
        <w:tc>
          <w:tcPr>
            <w:tcW w:w="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B50F9D1" w14:textId="77777777" w:rsidR="001E343F" w:rsidRDefault="001E343F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16.7</w:t>
            </w:r>
          </w:p>
          <w:p w14:paraId="680DE73B" w14:textId="34BCD555" w:rsidR="001E343F" w:rsidRPr="00295E4A" w:rsidRDefault="001E343F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39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86CC242" w14:textId="77777777" w:rsidR="001E343F" w:rsidRPr="00295E4A" w:rsidRDefault="001E343F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41DCD9C" w14:textId="77777777" w:rsidR="001E343F" w:rsidRPr="00424BD1" w:rsidRDefault="001E343F" w:rsidP="00225521">
            <w:pPr>
              <w:jc w:val="center"/>
              <w:rPr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101.19/</w:t>
            </w:r>
          </w:p>
          <w:p w14:paraId="4665B71B" w14:textId="77777777" w:rsidR="001E343F" w:rsidRPr="00424BD1" w:rsidRDefault="001E343F" w:rsidP="00225521">
            <w:pPr>
              <w:jc w:val="center"/>
              <w:rPr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01.086</w:t>
            </w:r>
          </w:p>
          <w:p w14:paraId="472E740E" w14:textId="77777777" w:rsidR="001E343F" w:rsidRPr="00424BD1" w:rsidRDefault="001E343F" w:rsidP="00225521">
            <w:pPr>
              <w:jc w:val="center"/>
              <w:rPr>
                <w:sz w:val="22"/>
                <w:szCs w:val="22"/>
              </w:rPr>
            </w:pPr>
          </w:p>
          <w:p w14:paraId="7F655988" w14:textId="77777777" w:rsidR="001E343F" w:rsidRPr="00295E4A" w:rsidRDefault="001E343F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C27107B" w14:textId="77777777" w:rsidR="001E343F" w:rsidRPr="00AE3631" w:rsidRDefault="001E343F" w:rsidP="00225521">
            <w:pPr>
              <w:rPr>
                <w:sz w:val="22"/>
                <w:szCs w:val="22"/>
              </w:rPr>
            </w:pPr>
            <w:r w:rsidRPr="00AE3631">
              <w:rPr>
                <w:sz w:val="22"/>
                <w:szCs w:val="22"/>
              </w:rPr>
              <w:t>Эмфизематозный карбункул</w:t>
            </w:r>
          </w:p>
          <w:p w14:paraId="61B01EE4" w14:textId="77777777" w:rsidR="001E343F" w:rsidRPr="00AE3631" w:rsidRDefault="001E343F" w:rsidP="00225521">
            <w:pPr>
              <w:rPr>
                <w:sz w:val="22"/>
                <w:szCs w:val="22"/>
              </w:rPr>
            </w:pPr>
          </w:p>
          <w:p w14:paraId="3C9DF35C" w14:textId="77777777" w:rsidR="001E343F" w:rsidRPr="00AE3631" w:rsidRDefault="001E343F" w:rsidP="00225521">
            <w:pPr>
              <w:rPr>
                <w:sz w:val="22"/>
                <w:szCs w:val="22"/>
              </w:rPr>
            </w:pPr>
          </w:p>
          <w:p w14:paraId="128DE4CB" w14:textId="77777777" w:rsidR="001E343F" w:rsidRPr="00AE3631" w:rsidRDefault="001E343F" w:rsidP="00225521">
            <w:pPr>
              <w:rPr>
                <w:sz w:val="22"/>
                <w:szCs w:val="22"/>
              </w:rPr>
            </w:pPr>
          </w:p>
          <w:p w14:paraId="6E28A479" w14:textId="77777777" w:rsidR="001E343F" w:rsidRPr="00AE3631" w:rsidRDefault="001E343F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83AAFB8" w14:textId="688F0773" w:rsidR="001E343F" w:rsidRPr="00AE3631" w:rsidRDefault="001E343F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AE3631">
              <w:rPr>
                <w:sz w:val="22"/>
                <w:szCs w:val="22"/>
              </w:rPr>
              <w:t>МУ по лабораторной диагностике карбункула, утв. директором Белгосветцентра  от 19.12.2016 № 02-1-30/65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84286FE" w14:textId="77777777" w:rsidR="001E343F" w:rsidRDefault="001E343F" w:rsidP="00225521">
            <w:pPr>
              <w:pStyle w:val="71"/>
              <w:ind w:right="-108"/>
            </w:pPr>
            <w:r w:rsidRPr="00AE3631">
              <w:t>МУ по лабораторной диагностике карбункула, утв. директором Белгосветцентра   от 19.12.2016 № 02-1-30/65</w:t>
            </w:r>
          </w:p>
          <w:p w14:paraId="6E73DFC3" w14:textId="7B3CD84A" w:rsidR="001E343F" w:rsidRPr="00AE3631" w:rsidRDefault="001E343F" w:rsidP="00225521">
            <w:pPr>
              <w:pStyle w:val="71"/>
              <w:ind w:right="-108"/>
            </w:pPr>
          </w:p>
        </w:tc>
      </w:tr>
      <w:tr w:rsidR="00550A9E" w:rsidRPr="0038569C" w14:paraId="497CF566" w14:textId="77777777" w:rsidTr="0022552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94" w:type="dxa"/>
          <w:trHeight w:val="240"/>
        </w:trPr>
        <w:tc>
          <w:tcPr>
            <w:tcW w:w="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460E8AA" w14:textId="77777777" w:rsidR="001E343F" w:rsidRDefault="001E343F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16.8</w:t>
            </w:r>
          </w:p>
          <w:p w14:paraId="5CE47E3A" w14:textId="1C2A0DD2" w:rsidR="001E343F" w:rsidRPr="00295E4A" w:rsidRDefault="001E343F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3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4CB5C60" w14:textId="77777777" w:rsidR="001E343F" w:rsidRPr="00295E4A" w:rsidRDefault="001E343F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58FA553" w14:textId="77777777" w:rsidR="001E343F" w:rsidRDefault="001E343F" w:rsidP="00225521">
            <w:pPr>
              <w:snapToGrid w:val="0"/>
              <w:ind w:left="-108" w:right="-108"/>
              <w:jc w:val="center"/>
              <w:rPr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101.19/</w:t>
            </w:r>
          </w:p>
          <w:p w14:paraId="1FE6C285" w14:textId="70090848" w:rsidR="001E343F" w:rsidRPr="00424BD1" w:rsidRDefault="001E343F" w:rsidP="00225521">
            <w:pPr>
              <w:snapToGrid w:val="0"/>
              <w:ind w:left="-108" w:right="-108"/>
              <w:jc w:val="center"/>
              <w:rPr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01.086</w:t>
            </w:r>
          </w:p>
          <w:p w14:paraId="55206A01" w14:textId="77777777" w:rsidR="001E343F" w:rsidRDefault="001E343F" w:rsidP="00225521">
            <w:pPr>
              <w:snapToGrid w:val="0"/>
              <w:ind w:left="-108" w:right="-108"/>
              <w:jc w:val="center"/>
              <w:rPr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101.15/</w:t>
            </w:r>
          </w:p>
          <w:p w14:paraId="72C11951" w14:textId="12C61BAD" w:rsidR="001E343F" w:rsidRPr="00424BD1" w:rsidRDefault="001E343F" w:rsidP="00225521">
            <w:pPr>
              <w:snapToGrid w:val="0"/>
              <w:ind w:left="-108" w:right="-108"/>
              <w:jc w:val="center"/>
              <w:rPr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01.086</w:t>
            </w:r>
          </w:p>
          <w:p w14:paraId="36E1DDCE" w14:textId="77777777" w:rsidR="001E343F" w:rsidRDefault="001E343F" w:rsidP="00225521">
            <w:pPr>
              <w:snapToGrid w:val="0"/>
              <w:ind w:left="-108" w:right="-108"/>
              <w:jc w:val="center"/>
              <w:rPr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101.15/</w:t>
            </w:r>
          </w:p>
          <w:p w14:paraId="74F530AF" w14:textId="7987A78A" w:rsidR="001E343F" w:rsidRPr="00424BD1" w:rsidRDefault="00461CD0" w:rsidP="00225521">
            <w:pPr>
              <w:snapToGrid w:val="0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01.086</w:t>
            </w:r>
          </w:p>
          <w:p w14:paraId="48A39888" w14:textId="77777777" w:rsidR="001E343F" w:rsidRPr="00295E4A" w:rsidRDefault="001E343F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71F6216" w14:textId="7D5997F1" w:rsidR="001E343F" w:rsidRPr="00AE3631" w:rsidRDefault="001E343F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AE3631">
              <w:rPr>
                <w:sz w:val="22"/>
                <w:szCs w:val="22"/>
              </w:rPr>
              <w:t>Условно-патогенная микрофлора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A02C72D" w14:textId="7126E7D1" w:rsidR="001E343F" w:rsidRPr="00AE3631" w:rsidRDefault="001E343F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AE3631">
              <w:rPr>
                <w:sz w:val="22"/>
                <w:szCs w:val="22"/>
              </w:rPr>
              <w:t>МУ по лабораторной диагностике ассоциированной кишечной инфекции молодняка животных вызываемой патогенными энтеробактериями, утв. директором Белгосветцентра   от 19.12.2016 № 02-1-30/57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F7256D3" w14:textId="77777777" w:rsidR="001E343F" w:rsidRDefault="001E343F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AE3631">
              <w:rPr>
                <w:sz w:val="22"/>
                <w:szCs w:val="22"/>
              </w:rPr>
              <w:t xml:space="preserve">МУ по лабораторной диагностике ассоциированной кишечной инфекции молодняка животных вызываемой патогенными энтеробактериями, утв. директором Белгосветцентра  от 19.12.2016 № 02-1-30/57 </w:t>
            </w:r>
          </w:p>
          <w:p w14:paraId="779FD360" w14:textId="5B419EB4" w:rsidR="001E343F" w:rsidRPr="00560D4C" w:rsidRDefault="001E343F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</w:tr>
      <w:tr w:rsidR="00550A9E" w:rsidRPr="0038569C" w14:paraId="51D546BC" w14:textId="77777777" w:rsidTr="0022552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94" w:type="dxa"/>
          <w:trHeight w:val="240"/>
        </w:trPr>
        <w:tc>
          <w:tcPr>
            <w:tcW w:w="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0E94273" w14:textId="77777777" w:rsidR="001E343F" w:rsidRDefault="001E343F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17.1</w:t>
            </w:r>
          </w:p>
          <w:p w14:paraId="437F5E4C" w14:textId="547613FA" w:rsidR="001E343F" w:rsidRPr="00295E4A" w:rsidRDefault="001E343F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851519F" w14:textId="61C72CED" w:rsidR="001E343F" w:rsidRPr="00AE3631" w:rsidRDefault="001E343F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AE3631">
              <w:rPr>
                <w:sz w:val="22"/>
                <w:szCs w:val="22"/>
              </w:rPr>
              <w:t>Животные и прочие виды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6D9CEA6" w14:textId="77777777" w:rsidR="001E343F" w:rsidRDefault="001E343F" w:rsidP="00225521">
            <w:pPr>
              <w:snapToGrid w:val="0"/>
              <w:ind w:left="-108" w:right="-108"/>
              <w:jc w:val="center"/>
              <w:rPr>
                <w:sz w:val="22"/>
                <w:szCs w:val="22"/>
              </w:rPr>
            </w:pPr>
            <w:r w:rsidRPr="00AE3631">
              <w:rPr>
                <w:sz w:val="22"/>
                <w:szCs w:val="22"/>
              </w:rPr>
              <w:t>101.19/</w:t>
            </w:r>
          </w:p>
          <w:p w14:paraId="31136338" w14:textId="2BD07308" w:rsidR="001E343F" w:rsidRPr="00AE3631" w:rsidRDefault="001E343F" w:rsidP="00225521">
            <w:pPr>
              <w:snapToGrid w:val="0"/>
              <w:ind w:left="-108" w:right="-108"/>
              <w:jc w:val="center"/>
              <w:rPr>
                <w:sz w:val="22"/>
                <w:szCs w:val="22"/>
              </w:rPr>
            </w:pPr>
            <w:r w:rsidRPr="00AE3631">
              <w:rPr>
                <w:sz w:val="22"/>
                <w:szCs w:val="22"/>
              </w:rPr>
              <w:t>01.086</w:t>
            </w:r>
          </w:p>
          <w:p w14:paraId="63FCB06C" w14:textId="77777777" w:rsidR="001E343F" w:rsidRDefault="001E343F" w:rsidP="00225521">
            <w:pPr>
              <w:snapToGrid w:val="0"/>
              <w:ind w:left="-108" w:right="-108"/>
              <w:jc w:val="center"/>
              <w:rPr>
                <w:sz w:val="22"/>
                <w:szCs w:val="22"/>
              </w:rPr>
            </w:pPr>
            <w:r w:rsidRPr="00AE3631">
              <w:rPr>
                <w:sz w:val="22"/>
                <w:szCs w:val="22"/>
              </w:rPr>
              <w:t>101.15/</w:t>
            </w:r>
          </w:p>
          <w:p w14:paraId="4FD231CF" w14:textId="1CD9A0DB" w:rsidR="001E343F" w:rsidRPr="00AE3631" w:rsidRDefault="001E343F" w:rsidP="00225521">
            <w:pPr>
              <w:snapToGrid w:val="0"/>
              <w:ind w:left="-108" w:right="-108"/>
              <w:jc w:val="center"/>
              <w:rPr>
                <w:sz w:val="22"/>
                <w:szCs w:val="22"/>
              </w:rPr>
            </w:pPr>
            <w:r w:rsidRPr="00AE3631">
              <w:rPr>
                <w:sz w:val="22"/>
                <w:szCs w:val="22"/>
              </w:rPr>
              <w:t>01.086</w:t>
            </w:r>
          </w:p>
          <w:p w14:paraId="32B4E33B" w14:textId="77777777" w:rsidR="001E343F" w:rsidRPr="00AE3631" w:rsidRDefault="001E343F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07E1730" w14:textId="4DCDC391" w:rsidR="001E343F" w:rsidRPr="00AE3631" w:rsidRDefault="001E343F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AE3631">
              <w:rPr>
                <w:sz w:val="22"/>
                <w:szCs w:val="22"/>
              </w:rPr>
              <w:t>Сибирская язва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04C7496" w14:textId="69D464B2" w:rsidR="001E343F" w:rsidRPr="00AE3631" w:rsidRDefault="001E343F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AE3631">
              <w:rPr>
                <w:sz w:val="22"/>
                <w:szCs w:val="22"/>
              </w:rPr>
              <w:t>МУ по лабораторной диагностике сибирской язвы у животных и людей, обнаружению возбудителя сибирской язвы в сырье животного происхождения и объектов внешней среды, утв. директором Белгосветцентра  от 19.12.2016 № 02-1-30/50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A91DB31" w14:textId="77777777" w:rsidR="001E343F" w:rsidRDefault="001E343F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57"/>
              <w:rPr>
                <w:sz w:val="22"/>
                <w:szCs w:val="22"/>
              </w:rPr>
            </w:pPr>
            <w:r w:rsidRPr="00AE3631">
              <w:rPr>
                <w:sz w:val="22"/>
                <w:szCs w:val="22"/>
              </w:rPr>
              <w:t>МУ по лабораторной диагностике сибирской язвы у животных и людей, обнаружению возбудителя сибирской язвы в сырье животного происхождения и объектов внешней среды, утв. директором Белгосветцентра   от 19.12.2016 № 02-1-30/50</w:t>
            </w:r>
          </w:p>
          <w:p w14:paraId="70218AC3" w14:textId="4439DAF6" w:rsidR="001E343F" w:rsidRPr="00AE3631" w:rsidRDefault="001E343F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57"/>
              <w:rPr>
                <w:color w:val="000000"/>
                <w:sz w:val="22"/>
                <w:szCs w:val="22"/>
              </w:rPr>
            </w:pPr>
          </w:p>
        </w:tc>
      </w:tr>
      <w:tr w:rsidR="00550A9E" w:rsidRPr="0038569C" w14:paraId="3BA3AD7C" w14:textId="77777777" w:rsidTr="0022552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94" w:type="dxa"/>
          <w:trHeight w:val="240"/>
        </w:trPr>
        <w:tc>
          <w:tcPr>
            <w:tcW w:w="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2814078" w14:textId="77777777" w:rsidR="001E343F" w:rsidRDefault="001E343F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18.1</w:t>
            </w:r>
          </w:p>
          <w:p w14:paraId="24E7D159" w14:textId="45DC60FA" w:rsidR="001E343F" w:rsidRPr="00295E4A" w:rsidRDefault="001E343F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3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C570E7C" w14:textId="2181D340" w:rsidR="001E343F" w:rsidRPr="00295E4A" w:rsidRDefault="001E343F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Животные, птицы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D50CD7E" w14:textId="77777777" w:rsidR="001E343F" w:rsidRDefault="001E343F" w:rsidP="00225521">
            <w:pPr>
              <w:snapToGrid w:val="0"/>
              <w:ind w:left="-108" w:right="-108"/>
              <w:jc w:val="center"/>
              <w:rPr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101.19</w:t>
            </w:r>
          </w:p>
          <w:p w14:paraId="0C91F327" w14:textId="239319C8" w:rsidR="001E343F" w:rsidRPr="00424BD1" w:rsidRDefault="001E343F" w:rsidP="00225521">
            <w:pPr>
              <w:snapToGrid w:val="0"/>
              <w:ind w:left="-108" w:right="-108"/>
              <w:jc w:val="center"/>
              <w:rPr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/01.086</w:t>
            </w:r>
          </w:p>
          <w:p w14:paraId="0E928A88" w14:textId="77777777" w:rsidR="001E343F" w:rsidRDefault="001E343F" w:rsidP="00225521">
            <w:pPr>
              <w:snapToGrid w:val="0"/>
              <w:ind w:left="-108" w:right="-108"/>
              <w:jc w:val="center"/>
              <w:rPr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101.15/</w:t>
            </w:r>
          </w:p>
          <w:p w14:paraId="5629DBC9" w14:textId="7FE851AE" w:rsidR="001E343F" w:rsidRPr="00424BD1" w:rsidRDefault="001E343F" w:rsidP="00225521">
            <w:pPr>
              <w:snapToGrid w:val="0"/>
              <w:ind w:left="-108" w:right="-108"/>
              <w:jc w:val="center"/>
              <w:rPr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01.086</w:t>
            </w:r>
          </w:p>
          <w:p w14:paraId="77E73914" w14:textId="77777777" w:rsidR="001E343F" w:rsidRDefault="001E343F" w:rsidP="00225521">
            <w:pPr>
              <w:snapToGrid w:val="0"/>
              <w:ind w:left="-108" w:right="-108"/>
              <w:jc w:val="center"/>
              <w:rPr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101.15/</w:t>
            </w:r>
          </w:p>
          <w:p w14:paraId="1EE185D6" w14:textId="68DE427A" w:rsidR="001E343F" w:rsidRPr="00424BD1" w:rsidRDefault="001E343F" w:rsidP="00225521">
            <w:pPr>
              <w:snapToGrid w:val="0"/>
              <w:ind w:left="-108" w:right="-108"/>
              <w:jc w:val="center"/>
              <w:rPr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0</w:t>
            </w:r>
            <w:r w:rsidR="00461CD0">
              <w:rPr>
                <w:sz w:val="22"/>
                <w:szCs w:val="22"/>
              </w:rPr>
              <w:t>1.086</w:t>
            </w:r>
          </w:p>
          <w:p w14:paraId="62D38C01" w14:textId="77777777" w:rsidR="001E343F" w:rsidRPr="00295E4A" w:rsidRDefault="001E343F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8AEDE00" w14:textId="4CD83816" w:rsidR="001E343F" w:rsidRPr="008F7434" w:rsidRDefault="001E343F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8F7434">
              <w:rPr>
                <w:sz w:val="22"/>
                <w:szCs w:val="22"/>
              </w:rPr>
              <w:t>Колибактериоз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7878576" w14:textId="1DEC7990" w:rsidR="001E343F" w:rsidRPr="008F7434" w:rsidRDefault="001E343F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8F7434">
              <w:rPr>
                <w:sz w:val="22"/>
                <w:szCs w:val="22"/>
              </w:rPr>
              <w:t>МУ по бактериальной диагностике колибактериоза (эширихиоза) с/х животных, утв. директором Белгосветцентра  от 19.12.2016 № 02-1-30/58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4816CDB" w14:textId="77777777" w:rsidR="001E343F" w:rsidRDefault="001E343F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8F7434">
              <w:rPr>
                <w:sz w:val="22"/>
                <w:szCs w:val="22"/>
              </w:rPr>
              <w:t>МУ по бактериальной диагностике колибактериоза (эширихиоза) с/х животных, утв. директором Белгосветцентра   от 19.12.2016 № 02-1-30/58</w:t>
            </w:r>
          </w:p>
          <w:p w14:paraId="4517C314" w14:textId="0DA8819F" w:rsidR="001E343F" w:rsidRPr="004417C1" w:rsidRDefault="001E343F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</w:tr>
      <w:tr w:rsidR="00550A9E" w:rsidRPr="0038569C" w14:paraId="197771B1" w14:textId="77777777" w:rsidTr="0022552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94" w:type="dxa"/>
          <w:trHeight w:val="240"/>
        </w:trPr>
        <w:tc>
          <w:tcPr>
            <w:tcW w:w="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3D63250" w14:textId="77777777" w:rsidR="001E343F" w:rsidRDefault="001E343F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18.2</w:t>
            </w:r>
          </w:p>
          <w:p w14:paraId="5F115076" w14:textId="45C9A545" w:rsidR="001E343F" w:rsidRPr="00295E4A" w:rsidRDefault="001E343F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39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648A239" w14:textId="77777777" w:rsidR="001E343F" w:rsidRPr="00295E4A" w:rsidRDefault="001E343F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EFB745D" w14:textId="77777777" w:rsidR="001E343F" w:rsidRDefault="001E343F" w:rsidP="00225521">
            <w:pPr>
              <w:ind w:left="57"/>
              <w:jc w:val="center"/>
              <w:rPr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101.19/</w:t>
            </w:r>
          </w:p>
          <w:p w14:paraId="6AA70658" w14:textId="5A02F846" w:rsidR="001E343F" w:rsidRPr="00424BD1" w:rsidRDefault="001E343F" w:rsidP="00225521">
            <w:pPr>
              <w:ind w:left="57"/>
              <w:jc w:val="center"/>
              <w:rPr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01.086</w:t>
            </w:r>
          </w:p>
          <w:p w14:paraId="1293FB9E" w14:textId="77777777" w:rsidR="001E343F" w:rsidRDefault="001E343F" w:rsidP="00225521">
            <w:pPr>
              <w:ind w:left="57"/>
              <w:jc w:val="center"/>
              <w:rPr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101.15/</w:t>
            </w:r>
          </w:p>
          <w:p w14:paraId="24AB3D34" w14:textId="4FABF2F2" w:rsidR="001E343F" w:rsidRPr="00424BD1" w:rsidRDefault="001E343F" w:rsidP="00225521">
            <w:pPr>
              <w:ind w:left="57"/>
              <w:jc w:val="center"/>
              <w:rPr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01.086</w:t>
            </w:r>
          </w:p>
          <w:p w14:paraId="7B381E1E" w14:textId="77777777" w:rsidR="001E343F" w:rsidRDefault="001E343F" w:rsidP="00225521">
            <w:pPr>
              <w:ind w:left="57"/>
              <w:jc w:val="center"/>
              <w:rPr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101.15/</w:t>
            </w:r>
          </w:p>
          <w:p w14:paraId="5857C88F" w14:textId="0366220B" w:rsidR="001E343F" w:rsidRPr="00424BD1" w:rsidRDefault="001E343F" w:rsidP="00225521">
            <w:pPr>
              <w:ind w:left="57"/>
              <w:jc w:val="center"/>
              <w:rPr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0</w:t>
            </w:r>
            <w:r w:rsidR="00461CD0">
              <w:rPr>
                <w:sz w:val="22"/>
                <w:szCs w:val="22"/>
              </w:rPr>
              <w:t>1.086</w:t>
            </w:r>
          </w:p>
          <w:p w14:paraId="1B843901" w14:textId="77777777" w:rsidR="001E343F" w:rsidRPr="008F7434" w:rsidRDefault="001E343F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center"/>
              <w:rPr>
                <w:sz w:val="22"/>
                <w:szCs w:val="22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A8B9C1A" w14:textId="3AB5F988" w:rsidR="001E343F" w:rsidRPr="008F7434" w:rsidRDefault="001E343F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Листериоз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8F068E4" w14:textId="7232993D" w:rsidR="001E343F" w:rsidRPr="008F7434" w:rsidRDefault="001E343F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8F7434">
              <w:rPr>
                <w:sz w:val="22"/>
                <w:szCs w:val="22"/>
              </w:rPr>
              <w:t>МУ по бактериологической  диагностике листериоза животных, утв. директором Белгосветцентра  от 16.12.2016 № 02-1-30/320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E682D8E" w14:textId="77777777" w:rsidR="001E343F" w:rsidRDefault="001E343F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8F7434">
              <w:rPr>
                <w:sz w:val="22"/>
                <w:szCs w:val="22"/>
              </w:rPr>
              <w:t>МУ по бактериологической  диагностике листериоза животных, утв. директором Белгосветцентра от 16.12.2016 № 02-1-30/320</w:t>
            </w:r>
          </w:p>
          <w:p w14:paraId="59F4A554" w14:textId="0F190882" w:rsidR="001E343F" w:rsidRPr="008F7434" w:rsidRDefault="001E343F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</w:tr>
      <w:tr w:rsidR="00550A9E" w:rsidRPr="0038569C" w14:paraId="64F5DFE8" w14:textId="77777777" w:rsidTr="0022552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94" w:type="dxa"/>
          <w:trHeight w:val="240"/>
        </w:trPr>
        <w:tc>
          <w:tcPr>
            <w:tcW w:w="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89E31FE" w14:textId="77777777" w:rsidR="001E343F" w:rsidRPr="008F7434" w:rsidRDefault="001E343F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8F7434">
              <w:rPr>
                <w:sz w:val="22"/>
                <w:szCs w:val="22"/>
              </w:rPr>
              <w:t>18.3</w:t>
            </w:r>
          </w:p>
          <w:p w14:paraId="739F801B" w14:textId="27F09CAA" w:rsidR="001E343F" w:rsidRPr="008F7434" w:rsidRDefault="001E343F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8F7434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39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9027695" w14:textId="77777777" w:rsidR="001E343F" w:rsidRPr="008F7434" w:rsidRDefault="001E343F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17036BB" w14:textId="77777777" w:rsidR="001E343F" w:rsidRPr="008F7434" w:rsidRDefault="001E343F" w:rsidP="00225521">
            <w:pPr>
              <w:snapToGrid w:val="0"/>
              <w:ind w:left="-108" w:right="-108"/>
              <w:jc w:val="center"/>
              <w:rPr>
                <w:sz w:val="22"/>
                <w:szCs w:val="22"/>
              </w:rPr>
            </w:pPr>
            <w:r w:rsidRPr="008F7434">
              <w:rPr>
                <w:sz w:val="22"/>
                <w:szCs w:val="22"/>
              </w:rPr>
              <w:t>101.19/</w:t>
            </w:r>
          </w:p>
          <w:p w14:paraId="1E969619" w14:textId="45950867" w:rsidR="001E343F" w:rsidRPr="008F7434" w:rsidRDefault="001E343F" w:rsidP="00225521">
            <w:pPr>
              <w:snapToGrid w:val="0"/>
              <w:ind w:left="-108" w:right="-108"/>
              <w:jc w:val="center"/>
              <w:rPr>
                <w:sz w:val="22"/>
                <w:szCs w:val="22"/>
              </w:rPr>
            </w:pPr>
            <w:r w:rsidRPr="008F7434">
              <w:rPr>
                <w:sz w:val="22"/>
                <w:szCs w:val="22"/>
              </w:rPr>
              <w:t>01.086</w:t>
            </w:r>
          </w:p>
          <w:p w14:paraId="479B25B7" w14:textId="77777777" w:rsidR="001E343F" w:rsidRPr="008F7434" w:rsidRDefault="001E343F" w:rsidP="00225521">
            <w:pPr>
              <w:snapToGrid w:val="0"/>
              <w:ind w:left="-108" w:right="-108"/>
              <w:jc w:val="center"/>
              <w:rPr>
                <w:sz w:val="22"/>
                <w:szCs w:val="22"/>
              </w:rPr>
            </w:pPr>
            <w:r w:rsidRPr="008F7434">
              <w:rPr>
                <w:sz w:val="22"/>
                <w:szCs w:val="22"/>
              </w:rPr>
              <w:t>101.15/</w:t>
            </w:r>
          </w:p>
          <w:p w14:paraId="120910B5" w14:textId="48F05935" w:rsidR="001E343F" w:rsidRPr="008F7434" w:rsidRDefault="001E343F" w:rsidP="00225521">
            <w:pPr>
              <w:snapToGrid w:val="0"/>
              <w:ind w:left="-108" w:right="-108"/>
              <w:jc w:val="center"/>
              <w:rPr>
                <w:sz w:val="22"/>
                <w:szCs w:val="22"/>
              </w:rPr>
            </w:pPr>
            <w:r w:rsidRPr="008F7434">
              <w:rPr>
                <w:sz w:val="22"/>
                <w:szCs w:val="22"/>
              </w:rPr>
              <w:t>01.086</w:t>
            </w:r>
          </w:p>
          <w:p w14:paraId="4F9349BB" w14:textId="77777777" w:rsidR="001E343F" w:rsidRPr="008F7434" w:rsidRDefault="001E343F" w:rsidP="00225521">
            <w:pPr>
              <w:snapToGrid w:val="0"/>
              <w:ind w:left="-108" w:right="-108"/>
              <w:jc w:val="center"/>
              <w:rPr>
                <w:sz w:val="22"/>
                <w:szCs w:val="22"/>
              </w:rPr>
            </w:pPr>
            <w:r w:rsidRPr="008F7434">
              <w:rPr>
                <w:sz w:val="22"/>
                <w:szCs w:val="22"/>
              </w:rPr>
              <w:t>101.15/</w:t>
            </w:r>
          </w:p>
          <w:p w14:paraId="00D29825" w14:textId="701CDFC2" w:rsidR="001E343F" w:rsidRPr="008F7434" w:rsidRDefault="001E343F" w:rsidP="00225521">
            <w:pPr>
              <w:snapToGrid w:val="0"/>
              <w:ind w:left="-108" w:right="-108"/>
              <w:jc w:val="center"/>
              <w:rPr>
                <w:sz w:val="22"/>
                <w:szCs w:val="22"/>
              </w:rPr>
            </w:pPr>
            <w:r w:rsidRPr="008F7434">
              <w:rPr>
                <w:sz w:val="22"/>
                <w:szCs w:val="22"/>
              </w:rPr>
              <w:t>0</w:t>
            </w:r>
            <w:r w:rsidR="00461CD0">
              <w:rPr>
                <w:sz w:val="22"/>
                <w:szCs w:val="22"/>
              </w:rPr>
              <w:t>1.086</w:t>
            </w:r>
          </w:p>
          <w:p w14:paraId="7E8C05D2" w14:textId="77777777" w:rsidR="001E343F" w:rsidRPr="008F7434" w:rsidRDefault="001E343F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CC8455E" w14:textId="2A23733F" w:rsidR="001E343F" w:rsidRPr="008F7434" w:rsidRDefault="001E343F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8F7434">
              <w:rPr>
                <w:sz w:val="22"/>
                <w:szCs w:val="22"/>
              </w:rPr>
              <w:t>Псевдомоноз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A1A1F90" w14:textId="2D090D62" w:rsidR="001E343F" w:rsidRPr="008F7434" w:rsidRDefault="001E343F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8F7434">
              <w:rPr>
                <w:sz w:val="22"/>
                <w:szCs w:val="22"/>
              </w:rPr>
              <w:t>МУ по лабораторным исследованиям на псевдомоноз животных и птиц, утв. директором Белгосветцентра  от 19.12.2016 № 02-1-30/63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724BB6F" w14:textId="77777777" w:rsidR="001E343F" w:rsidRDefault="001E343F" w:rsidP="00225521">
            <w:pPr>
              <w:ind w:right="-57"/>
              <w:rPr>
                <w:sz w:val="22"/>
                <w:szCs w:val="22"/>
              </w:rPr>
            </w:pPr>
            <w:r w:rsidRPr="008F7434">
              <w:rPr>
                <w:sz w:val="22"/>
                <w:szCs w:val="22"/>
              </w:rPr>
              <w:t>МУ по лабораторным исследованиям на псевдомоноз животных и птиц, утв. директором Белгосветцентра от 19.12.2016 № 02-1-30/63</w:t>
            </w:r>
          </w:p>
          <w:p w14:paraId="273986D2" w14:textId="77CA4E24" w:rsidR="001E343F" w:rsidRPr="004417C1" w:rsidRDefault="001E343F" w:rsidP="00225521">
            <w:pPr>
              <w:ind w:right="-57"/>
              <w:rPr>
                <w:sz w:val="22"/>
                <w:szCs w:val="22"/>
              </w:rPr>
            </w:pPr>
          </w:p>
        </w:tc>
      </w:tr>
      <w:tr w:rsidR="00550A9E" w:rsidRPr="0038569C" w14:paraId="7E6B6111" w14:textId="77777777" w:rsidTr="0022552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94" w:type="dxa"/>
          <w:trHeight w:val="240"/>
        </w:trPr>
        <w:tc>
          <w:tcPr>
            <w:tcW w:w="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153EA2D" w14:textId="16AF1E97" w:rsidR="001E343F" w:rsidRPr="00295E4A" w:rsidRDefault="001E343F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18.4</w:t>
            </w:r>
          </w:p>
        </w:tc>
        <w:tc>
          <w:tcPr>
            <w:tcW w:w="13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B4BB41D" w14:textId="4628CD7A" w:rsidR="001E343F" w:rsidRPr="00295E4A" w:rsidRDefault="001E343F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4C1FB30" w14:textId="77777777" w:rsidR="001E343F" w:rsidRDefault="001E343F" w:rsidP="00225521">
            <w:pPr>
              <w:snapToGrid w:val="0"/>
              <w:ind w:left="-108" w:right="-108"/>
              <w:jc w:val="center"/>
              <w:rPr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101.19/</w:t>
            </w:r>
          </w:p>
          <w:p w14:paraId="32E227DD" w14:textId="366DFE4F" w:rsidR="001E343F" w:rsidRPr="00424BD1" w:rsidRDefault="001E343F" w:rsidP="00225521">
            <w:pPr>
              <w:snapToGrid w:val="0"/>
              <w:ind w:left="-108" w:right="-108"/>
              <w:jc w:val="center"/>
              <w:rPr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01.086</w:t>
            </w:r>
          </w:p>
          <w:p w14:paraId="4249885D" w14:textId="77777777" w:rsidR="001E343F" w:rsidRPr="00295E4A" w:rsidRDefault="001E343F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A012ABC" w14:textId="2920267F" w:rsidR="001E343F" w:rsidRPr="004417C1" w:rsidRDefault="001E343F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Туберкулез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171AE7A" w14:textId="77777777" w:rsidR="001E343F" w:rsidRPr="00424BD1" w:rsidRDefault="001E343F" w:rsidP="00225521">
            <w:pPr>
              <w:pStyle w:val="71"/>
            </w:pPr>
            <w:r w:rsidRPr="00424BD1">
              <w:t>ГОСТ 26072-89</w:t>
            </w:r>
          </w:p>
          <w:p w14:paraId="39D124B2" w14:textId="113F5E15" w:rsidR="001E343F" w:rsidRPr="004417C1" w:rsidRDefault="001E343F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4417C1">
              <w:rPr>
                <w:sz w:val="22"/>
                <w:szCs w:val="22"/>
              </w:rPr>
              <w:t>МУ по бактериологической  диагностике туберкулеза животных, утв. директором Белгосветцентра  от 19.12.2016 № 02-1-30/344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7090459" w14:textId="77777777" w:rsidR="001E343F" w:rsidRPr="00424BD1" w:rsidRDefault="001E343F" w:rsidP="00225521">
            <w:pPr>
              <w:pStyle w:val="71"/>
            </w:pPr>
            <w:r w:rsidRPr="00424BD1">
              <w:t>ГОСТ 26072-89, пп.1-4</w:t>
            </w:r>
          </w:p>
          <w:p w14:paraId="132F0D2C" w14:textId="77777777" w:rsidR="001E343F" w:rsidRDefault="001E343F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4417C1">
              <w:rPr>
                <w:sz w:val="22"/>
                <w:szCs w:val="22"/>
              </w:rPr>
              <w:t>МУ по бактериологической  диагностике туберкулеза животных, утв. директором Белгосветцентра от 16.12.2016 № 02-1-30/344</w:t>
            </w:r>
          </w:p>
          <w:p w14:paraId="2779958F" w14:textId="3B930B8E" w:rsidR="001E343F" w:rsidRPr="004417C1" w:rsidRDefault="001E343F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</w:tr>
      <w:tr w:rsidR="00550A9E" w:rsidRPr="0038569C" w14:paraId="40C708B1" w14:textId="77777777" w:rsidTr="0022552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94" w:type="dxa"/>
          <w:trHeight w:val="240"/>
        </w:trPr>
        <w:tc>
          <w:tcPr>
            <w:tcW w:w="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FB24C61" w14:textId="77777777" w:rsidR="001E343F" w:rsidRDefault="001E343F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4417C1">
              <w:rPr>
                <w:sz w:val="22"/>
                <w:szCs w:val="22"/>
              </w:rPr>
              <w:lastRenderedPageBreak/>
              <w:t>18.5</w:t>
            </w:r>
          </w:p>
          <w:p w14:paraId="38CEA32C" w14:textId="69E84BD6" w:rsidR="001E343F" w:rsidRPr="004417C1" w:rsidRDefault="001E343F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3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A56A958" w14:textId="17BF840C" w:rsidR="001E343F" w:rsidRPr="004417C1" w:rsidRDefault="001E343F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Животные, птицы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72DC933" w14:textId="77777777" w:rsidR="001E343F" w:rsidRDefault="001E343F" w:rsidP="00225521">
            <w:pPr>
              <w:snapToGrid w:val="0"/>
              <w:ind w:left="-108" w:right="-108"/>
              <w:jc w:val="center"/>
              <w:rPr>
                <w:sz w:val="22"/>
                <w:szCs w:val="22"/>
              </w:rPr>
            </w:pPr>
            <w:r w:rsidRPr="004417C1">
              <w:rPr>
                <w:sz w:val="22"/>
                <w:szCs w:val="22"/>
              </w:rPr>
              <w:t>101.19/</w:t>
            </w:r>
          </w:p>
          <w:p w14:paraId="2EC63D53" w14:textId="42B79076" w:rsidR="001E343F" w:rsidRPr="004417C1" w:rsidRDefault="001E343F" w:rsidP="00225521">
            <w:pPr>
              <w:snapToGrid w:val="0"/>
              <w:ind w:left="-108" w:right="-108"/>
              <w:jc w:val="center"/>
              <w:rPr>
                <w:sz w:val="22"/>
                <w:szCs w:val="22"/>
              </w:rPr>
            </w:pPr>
            <w:r w:rsidRPr="004417C1">
              <w:rPr>
                <w:sz w:val="22"/>
                <w:szCs w:val="22"/>
              </w:rPr>
              <w:t>01.086</w:t>
            </w:r>
          </w:p>
          <w:p w14:paraId="6EECB49E" w14:textId="77777777" w:rsidR="001E343F" w:rsidRDefault="001E343F" w:rsidP="00225521">
            <w:pPr>
              <w:snapToGrid w:val="0"/>
              <w:ind w:left="-108" w:right="-108"/>
              <w:jc w:val="center"/>
              <w:rPr>
                <w:sz w:val="22"/>
                <w:szCs w:val="22"/>
              </w:rPr>
            </w:pPr>
            <w:r w:rsidRPr="004417C1">
              <w:rPr>
                <w:sz w:val="22"/>
                <w:szCs w:val="22"/>
              </w:rPr>
              <w:t>101.15/</w:t>
            </w:r>
          </w:p>
          <w:p w14:paraId="062B5493" w14:textId="528C6432" w:rsidR="001E343F" w:rsidRPr="004417C1" w:rsidRDefault="001E343F" w:rsidP="00225521">
            <w:pPr>
              <w:snapToGrid w:val="0"/>
              <w:ind w:left="-108" w:right="-108"/>
              <w:jc w:val="center"/>
              <w:rPr>
                <w:sz w:val="22"/>
                <w:szCs w:val="22"/>
              </w:rPr>
            </w:pPr>
            <w:r w:rsidRPr="004417C1">
              <w:rPr>
                <w:sz w:val="22"/>
                <w:szCs w:val="22"/>
              </w:rPr>
              <w:t>01.086</w:t>
            </w:r>
          </w:p>
          <w:p w14:paraId="0C04E82A" w14:textId="77777777" w:rsidR="001E343F" w:rsidRDefault="001E343F" w:rsidP="00225521">
            <w:pPr>
              <w:snapToGrid w:val="0"/>
              <w:ind w:left="-108" w:right="-108"/>
              <w:jc w:val="center"/>
              <w:rPr>
                <w:sz w:val="22"/>
                <w:szCs w:val="22"/>
              </w:rPr>
            </w:pPr>
            <w:r w:rsidRPr="004417C1">
              <w:rPr>
                <w:sz w:val="22"/>
                <w:szCs w:val="22"/>
              </w:rPr>
              <w:t>101.15/</w:t>
            </w:r>
          </w:p>
          <w:p w14:paraId="47584074" w14:textId="21B40DE1" w:rsidR="001E343F" w:rsidRPr="004417C1" w:rsidRDefault="001E343F" w:rsidP="00225521">
            <w:pPr>
              <w:snapToGrid w:val="0"/>
              <w:ind w:left="-108" w:right="-108"/>
              <w:jc w:val="center"/>
              <w:rPr>
                <w:sz w:val="22"/>
                <w:szCs w:val="22"/>
              </w:rPr>
            </w:pPr>
            <w:r w:rsidRPr="004417C1">
              <w:rPr>
                <w:sz w:val="22"/>
                <w:szCs w:val="22"/>
              </w:rPr>
              <w:t>0</w:t>
            </w:r>
            <w:r w:rsidR="00461CD0">
              <w:rPr>
                <w:sz w:val="22"/>
                <w:szCs w:val="22"/>
              </w:rPr>
              <w:t>1.086</w:t>
            </w:r>
          </w:p>
          <w:p w14:paraId="19AB976C" w14:textId="77777777" w:rsidR="001E343F" w:rsidRPr="004417C1" w:rsidRDefault="001E343F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6DCC6C6" w14:textId="1FAD6CB2" w:rsidR="001E343F" w:rsidRPr="004417C1" w:rsidRDefault="001E343F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4417C1">
              <w:rPr>
                <w:sz w:val="22"/>
                <w:szCs w:val="22"/>
              </w:rPr>
              <w:t>Сальмонеллез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EC29124" w14:textId="5B2FB83D" w:rsidR="001E343F" w:rsidRPr="004417C1" w:rsidRDefault="001E343F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4417C1">
              <w:rPr>
                <w:sz w:val="22"/>
                <w:szCs w:val="22"/>
              </w:rPr>
              <w:t>Лабораторная диагностика сальмонеллезов животных и обнаружению сальмонелл в кормах и объектах внешней среды, утв. директором Белгосветцентра от 16.12.2016 № 02-1-30/54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946EB8B" w14:textId="50BBD241" w:rsidR="001E343F" w:rsidRPr="004417C1" w:rsidRDefault="001E343F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57"/>
              <w:rPr>
                <w:color w:val="000000"/>
                <w:sz w:val="22"/>
                <w:szCs w:val="22"/>
              </w:rPr>
            </w:pPr>
            <w:r w:rsidRPr="004417C1">
              <w:rPr>
                <w:sz w:val="22"/>
                <w:szCs w:val="22"/>
              </w:rPr>
              <w:t>Лабораторная диагностика сальмонеллезов животных и обнаружению сальмонелл в кормах и объектах внешней среды, утв. директором Белгосветцентра от 16.12.2016 № 02-1-30/54</w:t>
            </w:r>
          </w:p>
        </w:tc>
      </w:tr>
      <w:tr w:rsidR="00550A9E" w:rsidRPr="0038569C" w14:paraId="4663B3D0" w14:textId="77777777" w:rsidTr="0022552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94" w:type="dxa"/>
          <w:trHeight w:val="240"/>
        </w:trPr>
        <w:tc>
          <w:tcPr>
            <w:tcW w:w="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2D20E42" w14:textId="77777777" w:rsidR="001E343F" w:rsidRDefault="001E343F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18.6</w:t>
            </w:r>
          </w:p>
          <w:p w14:paraId="5A95EE3A" w14:textId="44BD0769" w:rsidR="001E343F" w:rsidRPr="00295E4A" w:rsidRDefault="001E343F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3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4E1100B" w14:textId="77777777" w:rsidR="001E343F" w:rsidRPr="00295E4A" w:rsidRDefault="001E343F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9DD8E5E" w14:textId="77777777" w:rsidR="001E343F" w:rsidRPr="00F60C2B" w:rsidRDefault="001E343F" w:rsidP="00225521">
            <w:pPr>
              <w:ind w:left="57"/>
              <w:jc w:val="center"/>
              <w:rPr>
                <w:sz w:val="22"/>
                <w:szCs w:val="22"/>
              </w:rPr>
            </w:pPr>
            <w:r w:rsidRPr="00F60C2B">
              <w:rPr>
                <w:sz w:val="22"/>
                <w:szCs w:val="22"/>
              </w:rPr>
              <w:t>101.19/</w:t>
            </w:r>
          </w:p>
          <w:p w14:paraId="257ACA90" w14:textId="6F79AC8D" w:rsidR="001E343F" w:rsidRPr="00F60C2B" w:rsidRDefault="001E343F" w:rsidP="00225521">
            <w:pPr>
              <w:ind w:left="57"/>
              <w:jc w:val="center"/>
              <w:rPr>
                <w:sz w:val="22"/>
                <w:szCs w:val="22"/>
              </w:rPr>
            </w:pPr>
            <w:r w:rsidRPr="00F60C2B">
              <w:rPr>
                <w:sz w:val="22"/>
                <w:szCs w:val="22"/>
              </w:rPr>
              <w:t>01.086</w:t>
            </w:r>
          </w:p>
          <w:p w14:paraId="09316232" w14:textId="77777777" w:rsidR="001E343F" w:rsidRPr="00F60C2B" w:rsidRDefault="001E343F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690D6BB" w14:textId="72B9B374" w:rsidR="001E343F" w:rsidRPr="004417C1" w:rsidRDefault="001E343F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Стрептококкоз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9264B5F" w14:textId="77777777" w:rsidR="001E343F" w:rsidRPr="00424BD1" w:rsidRDefault="001E343F" w:rsidP="00225521">
            <w:pPr>
              <w:pStyle w:val="71"/>
              <w:ind w:left="57"/>
            </w:pPr>
            <w:r w:rsidRPr="00424BD1">
              <w:t>МУ по лабораторной диагностике стрептококкоза животных, птиц и пчел, утв. директором Белгосветцентра от 16.12.2016 № 02-1-30/348</w:t>
            </w:r>
          </w:p>
          <w:p w14:paraId="3D8A911C" w14:textId="77777777" w:rsidR="001E343F" w:rsidRPr="004417C1" w:rsidRDefault="001E343F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7EDBC76" w14:textId="2D265A73" w:rsidR="001E343F" w:rsidRPr="004417C1" w:rsidRDefault="001E343F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57"/>
              <w:rPr>
                <w:sz w:val="22"/>
                <w:szCs w:val="22"/>
              </w:rPr>
            </w:pPr>
            <w:r w:rsidRPr="004417C1">
              <w:rPr>
                <w:sz w:val="22"/>
                <w:szCs w:val="22"/>
              </w:rPr>
              <w:t>МУ по лабораторной диагностике стрептококкоза животных, птиц и пчел, утв. директором Белгосветцентра от 16.12.2016 № 02-1-30/348</w:t>
            </w:r>
          </w:p>
        </w:tc>
      </w:tr>
      <w:tr w:rsidR="00550A9E" w:rsidRPr="0038569C" w14:paraId="05EC7039" w14:textId="77777777" w:rsidTr="0022552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94" w:type="dxa"/>
          <w:trHeight w:val="240"/>
        </w:trPr>
        <w:tc>
          <w:tcPr>
            <w:tcW w:w="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E80649D" w14:textId="77777777" w:rsidR="001E343F" w:rsidRDefault="001E343F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19.1</w:t>
            </w:r>
          </w:p>
          <w:p w14:paraId="1EF0F0F4" w14:textId="147F30D0" w:rsidR="001E343F" w:rsidRPr="00295E4A" w:rsidRDefault="001E343F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C588E32" w14:textId="4A5CEA48" w:rsidR="001E343F" w:rsidRPr="00295E4A" w:rsidRDefault="001E343F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Свиньи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74A6EED" w14:textId="77777777" w:rsidR="001E343F" w:rsidRDefault="001E343F" w:rsidP="00225521">
            <w:pPr>
              <w:snapToGrid w:val="0"/>
              <w:ind w:left="-108" w:right="-108"/>
              <w:jc w:val="center"/>
              <w:rPr>
                <w:sz w:val="22"/>
                <w:szCs w:val="22"/>
              </w:rPr>
            </w:pPr>
            <w:r w:rsidRPr="00F60C2B">
              <w:rPr>
                <w:sz w:val="22"/>
                <w:szCs w:val="22"/>
              </w:rPr>
              <w:t>101.19/</w:t>
            </w:r>
          </w:p>
          <w:p w14:paraId="6994B8A6" w14:textId="31C0AA1A" w:rsidR="001E343F" w:rsidRPr="00F60C2B" w:rsidRDefault="001E343F" w:rsidP="00225521">
            <w:pPr>
              <w:snapToGrid w:val="0"/>
              <w:ind w:left="-108" w:right="-108"/>
              <w:jc w:val="center"/>
              <w:rPr>
                <w:sz w:val="22"/>
                <w:szCs w:val="22"/>
              </w:rPr>
            </w:pPr>
            <w:r w:rsidRPr="00F60C2B">
              <w:rPr>
                <w:sz w:val="22"/>
                <w:szCs w:val="22"/>
              </w:rPr>
              <w:t>01.086</w:t>
            </w:r>
          </w:p>
          <w:p w14:paraId="0C53C791" w14:textId="77777777" w:rsidR="001E343F" w:rsidRPr="00F60C2B" w:rsidRDefault="001E343F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51BD062" w14:textId="097CB91C" w:rsidR="001E343F" w:rsidRPr="004417C1" w:rsidRDefault="001E343F" w:rsidP="00225521">
            <w:pPr>
              <w:pStyle w:val="71"/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</w:pPr>
            <w:r w:rsidRPr="00424BD1">
              <w:t>Рожа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0D623DE" w14:textId="77777777" w:rsidR="001E343F" w:rsidRPr="00424BD1" w:rsidRDefault="001E343F" w:rsidP="00225521">
            <w:pPr>
              <w:pStyle w:val="71"/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</w:pPr>
            <w:r w:rsidRPr="00424BD1">
              <w:t>МУ по лабораторной диагностике рожи свиней, утв. директором Белгосветцентра от 19.12.2016 № 02-1-30/45</w:t>
            </w:r>
          </w:p>
          <w:p w14:paraId="1715F6C0" w14:textId="77777777" w:rsidR="001E343F" w:rsidRPr="004417C1" w:rsidRDefault="001E343F" w:rsidP="00225521">
            <w:pPr>
              <w:pStyle w:val="71"/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0A7F19A" w14:textId="022AB413" w:rsidR="001E343F" w:rsidRPr="004417C1" w:rsidRDefault="001E343F" w:rsidP="00225521">
            <w:pPr>
              <w:pStyle w:val="7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57"/>
            </w:pPr>
            <w:r w:rsidRPr="00424BD1">
              <w:t>МУ по лабораторной диагностике рожи свиней, утв. директором Белгосветцентра от 19.12.2016 № 02-1-30/45</w:t>
            </w:r>
          </w:p>
        </w:tc>
      </w:tr>
      <w:tr w:rsidR="00550A9E" w:rsidRPr="0038569C" w14:paraId="6846901A" w14:textId="77777777" w:rsidTr="0022552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94" w:type="dxa"/>
          <w:trHeight w:val="240"/>
        </w:trPr>
        <w:tc>
          <w:tcPr>
            <w:tcW w:w="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8091107" w14:textId="77777777" w:rsidR="001E343F" w:rsidRDefault="001E343F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20.1</w:t>
            </w:r>
          </w:p>
          <w:p w14:paraId="118A2510" w14:textId="2BBE211D" w:rsidR="001E343F" w:rsidRPr="00295E4A" w:rsidRDefault="001E343F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BBC8E85" w14:textId="41B194D3" w:rsidR="001E343F" w:rsidRPr="00295E4A" w:rsidRDefault="001E343F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Культуры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9DA9CFB" w14:textId="77777777" w:rsidR="001E343F" w:rsidRDefault="001E343F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F60C2B">
              <w:rPr>
                <w:sz w:val="22"/>
                <w:szCs w:val="22"/>
              </w:rPr>
              <w:t>101.17/</w:t>
            </w:r>
          </w:p>
          <w:p w14:paraId="0BB47340" w14:textId="0D8E5EE1" w:rsidR="001E343F" w:rsidRPr="00F60C2B" w:rsidRDefault="001E343F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F60C2B">
              <w:rPr>
                <w:sz w:val="22"/>
                <w:szCs w:val="22"/>
              </w:rPr>
              <w:t>01.086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4B621EA" w14:textId="30D3A7E9" w:rsidR="001E343F" w:rsidRPr="00A327B3" w:rsidRDefault="001E343F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A327B3">
              <w:rPr>
                <w:sz w:val="22"/>
                <w:szCs w:val="22"/>
              </w:rPr>
              <w:t>Чувствительность к антибиотикам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2DD59E8" w14:textId="77777777" w:rsidR="001E343F" w:rsidRPr="00A327B3" w:rsidRDefault="001E343F" w:rsidP="00225521">
            <w:pPr>
              <w:pStyle w:val="71"/>
            </w:pPr>
            <w:r w:rsidRPr="00A327B3">
              <w:t>МУ по определению чувствительности к антибиотикам возбудителей инфекционных болезней сельскохозяйственных животных, утв. директором Белгосветцентра от 19.12.2016 № 02-1-30/51</w:t>
            </w:r>
          </w:p>
          <w:p w14:paraId="40CEDEF7" w14:textId="77777777" w:rsidR="001E343F" w:rsidRPr="00A327B3" w:rsidRDefault="001E343F" w:rsidP="00225521">
            <w:pPr>
              <w:pStyle w:val="71"/>
            </w:pPr>
          </w:p>
          <w:p w14:paraId="5B4C80B9" w14:textId="77777777" w:rsidR="001E343F" w:rsidRPr="00A327B3" w:rsidRDefault="001E343F" w:rsidP="00225521">
            <w:pPr>
              <w:pStyle w:val="71"/>
            </w:pPr>
          </w:p>
          <w:p w14:paraId="20F30EA1" w14:textId="77777777" w:rsidR="001E343F" w:rsidRPr="00A327B3" w:rsidRDefault="001E343F" w:rsidP="00225521">
            <w:pPr>
              <w:pStyle w:val="71"/>
            </w:pPr>
          </w:p>
          <w:p w14:paraId="7A3FC24E" w14:textId="77777777" w:rsidR="001E343F" w:rsidRPr="00A327B3" w:rsidRDefault="001E343F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B0E224B" w14:textId="2784ECAA" w:rsidR="001E343F" w:rsidRPr="00A327B3" w:rsidRDefault="001E343F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57"/>
              <w:rPr>
                <w:color w:val="000000"/>
                <w:sz w:val="22"/>
                <w:szCs w:val="22"/>
              </w:rPr>
            </w:pPr>
            <w:r w:rsidRPr="00A327B3">
              <w:rPr>
                <w:sz w:val="22"/>
                <w:szCs w:val="22"/>
              </w:rPr>
              <w:t>МУ по определению чувствительности к антибиотикам возбудителей инфекционных болезней сельскохозяйственных животных, утв. директором Белгосветцентра от 19.12.2016 № 02-1-30/51</w:t>
            </w:r>
          </w:p>
        </w:tc>
      </w:tr>
      <w:tr w:rsidR="00550A9E" w:rsidRPr="0038569C" w14:paraId="0E2599C3" w14:textId="77777777" w:rsidTr="0022552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94" w:type="dxa"/>
          <w:trHeight w:val="240"/>
        </w:trPr>
        <w:tc>
          <w:tcPr>
            <w:tcW w:w="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65A1D87" w14:textId="2A2BB2DD" w:rsidR="001E343F" w:rsidRDefault="001E343F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21.1.</w:t>
            </w:r>
          </w:p>
          <w:p w14:paraId="140BA488" w14:textId="7A77F0B4" w:rsidR="001E343F" w:rsidRPr="00295E4A" w:rsidRDefault="001E343F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***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DB3C07D" w14:textId="2F1F7DBB" w:rsidR="001E343F" w:rsidRPr="00295E4A" w:rsidRDefault="001E343F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57"/>
              <w:rPr>
                <w:color w:val="000000"/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Корма животного и растительного происхождения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71208B9" w14:textId="77777777" w:rsidR="001E343F" w:rsidRDefault="001E343F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10.91/</w:t>
            </w:r>
          </w:p>
          <w:p w14:paraId="13EC2F0A" w14:textId="01FECD2E" w:rsidR="001E343F" w:rsidRPr="00295E4A" w:rsidRDefault="001E343F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42.000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6D54BE0" w14:textId="3FD95816" w:rsidR="001E343F" w:rsidRPr="00A327B3" w:rsidRDefault="001E343F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A327B3">
              <w:rPr>
                <w:sz w:val="22"/>
                <w:szCs w:val="22"/>
              </w:rPr>
              <w:t>Отбор проб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FCCC7E3" w14:textId="101523E7" w:rsidR="001E343F" w:rsidRPr="00A327B3" w:rsidRDefault="001E343F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A327B3">
              <w:rPr>
                <w:sz w:val="22"/>
                <w:szCs w:val="22"/>
              </w:rPr>
              <w:t>ГОСТ 13496.0-2016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E1D1E71" w14:textId="160F1B94" w:rsidR="001E343F" w:rsidRPr="00A327B3" w:rsidRDefault="001E343F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A327B3">
              <w:rPr>
                <w:sz w:val="22"/>
                <w:szCs w:val="22"/>
              </w:rPr>
              <w:t>ГОСТ 13496.0-2016</w:t>
            </w:r>
          </w:p>
        </w:tc>
      </w:tr>
      <w:tr w:rsidR="00F331FF" w:rsidRPr="0038569C" w14:paraId="426128E8" w14:textId="77777777" w:rsidTr="0022552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94" w:type="dxa"/>
          <w:trHeight w:val="111"/>
        </w:trPr>
        <w:tc>
          <w:tcPr>
            <w:tcW w:w="544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4B5940A" w14:textId="77777777" w:rsidR="001E343F" w:rsidRDefault="001E343F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22.1</w:t>
            </w:r>
          </w:p>
          <w:p w14:paraId="402614E0" w14:textId="22D85DA6" w:rsidR="001E343F" w:rsidRPr="00295E4A" w:rsidRDefault="001E343F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***</w:t>
            </w:r>
          </w:p>
        </w:tc>
        <w:tc>
          <w:tcPr>
            <w:tcW w:w="13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EF0023D" w14:textId="77777777" w:rsidR="001E343F" w:rsidRPr="00424BD1" w:rsidRDefault="001E343F" w:rsidP="00225521">
            <w:pPr>
              <w:rPr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Молоко</w:t>
            </w:r>
          </w:p>
          <w:p w14:paraId="0FFBB4D6" w14:textId="3892C4E3" w:rsidR="001E343F" w:rsidRPr="00295E4A" w:rsidRDefault="001E343F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(секрет)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F6FD4EB" w14:textId="77777777" w:rsidR="001E343F" w:rsidRDefault="001E343F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01.41/</w:t>
            </w:r>
          </w:p>
          <w:p w14:paraId="2C402F35" w14:textId="77777777" w:rsidR="001E343F" w:rsidRDefault="001E343F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42.000</w:t>
            </w:r>
          </w:p>
          <w:p w14:paraId="3634BA4B" w14:textId="77777777" w:rsidR="00275EFF" w:rsidRDefault="00275EFF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  <w:p w14:paraId="465538F4" w14:textId="355FC5D1" w:rsidR="00275EFF" w:rsidRPr="00295E4A" w:rsidRDefault="00275EFF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E76BFDB" w14:textId="722E2A11" w:rsidR="001E343F" w:rsidRPr="00295E4A" w:rsidRDefault="001E343F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Отбор проб</w:t>
            </w:r>
          </w:p>
        </w:tc>
        <w:tc>
          <w:tcPr>
            <w:tcW w:w="27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CAB1EE2" w14:textId="30173FA4" w:rsidR="001E343F" w:rsidRPr="00F60C2B" w:rsidRDefault="001E343F" w:rsidP="00225521">
            <w:pPr>
              <w:pStyle w:val="71"/>
            </w:pPr>
            <w:r w:rsidRPr="00424BD1">
              <w:t>МУ по бактериологическому исследованию молока и секрета вымени сельскохозяйственных животных,  от 19.12.2016</w:t>
            </w:r>
            <w:r>
              <w:t xml:space="preserve"> </w:t>
            </w:r>
            <w:r w:rsidRPr="00424BD1">
              <w:t xml:space="preserve">№ 02-1-30/39 </w:t>
            </w:r>
          </w:p>
        </w:tc>
        <w:tc>
          <w:tcPr>
            <w:tcW w:w="18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51E4596" w14:textId="77777777" w:rsidR="001E343F" w:rsidRDefault="001E343F" w:rsidP="00225521">
            <w:pPr>
              <w:pStyle w:val="71"/>
            </w:pPr>
            <w:r w:rsidRPr="00424BD1">
              <w:t>МУ по бактериологическому исследованию молока и секрета вымени сельскохозяйственных животных, утв. директором Белгосветцентра  от 19.12.2016 № 02-1-30/39</w:t>
            </w:r>
          </w:p>
          <w:p w14:paraId="0BCC9447" w14:textId="6D01476E" w:rsidR="001E343F" w:rsidRPr="00F60C2B" w:rsidRDefault="001E343F" w:rsidP="00225521">
            <w:pPr>
              <w:pStyle w:val="71"/>
            </w:pPr>
          </w:p>
        </w:tc>
      </w:tr>
      <w:tr w:rsidR="00F331FF" w:rsidRPr="0038569C" w14:paraId="57B07801" w14:textId="77777777" w:rsidTr="0022552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94" w:type="dxa"/>
          <w:trHeight w:val="240"/>
        </w:trPr>
        <w:tc>
          <w:tcPr>
            <w:tcW w:w="544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81D0D71" w14:textId="77777777" w:rsidR="001E343F" w:rsidRDefault="001E343F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22.1</w:t>
            </w:r>
          </w:p>
          <w:p w14:paraId="4FF6A512" w14:textId="5D995EF9" w:rsidR="001E343F" w:rsidRPr="00295E4A" w:rsidRDefault="001E343F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3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4278206" w14:textId="032B7B98" w:rsidR="001E343F" w:rsidRPr="00295E4A" w:rsidRDefault="001E343F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FDD55C4" w14:textId="77777777" w:rsidR="001E343F" w:rsidRDefault="001E343F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01.41/</w:t>
            </w:r>
          </w:p>
          <w:p w14:paraId="3AB3FBE4" w14:textId="49301BD7" w:rsidR="001E343F" w:rsidRPr="00295E4A" w:rsidRDefault="001E343F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01.086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5D34042" w14:textId="55A8E690" w:rsidR="001E343F" w:rsidRPr="00295E4A" w:rsidRDefault="001E343F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Патогенная микрофлора (возбудители мастита, выделение золотистого стафилококка, стрептококков, БГКП, синегнойной палочки, определение чувствительности к антибиотикам)</w:t>
            </w:r>
          </w:p>
        </w:tc>
        <w:tc>
          <w:tcPr>
            <w:tcW w:w="27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454E311" w14:textId="45AC6F02" w:rsidR="001E343F" w:rsidRPr="00295E4A" w:rsidRDefault="001E343F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68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797DAC5" w14:textId="77777777" w:rsidR="001E343F" w:rsidRPr="00295E4A" w:rsidRDefault="001E343F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</w:tr>
      <w:tr w:rsidR="00E74876" w:rsidRPr="0038569C" w14:paraId="031A140D" w14:textId="77777777" w:rsidTr="0022552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94" w:type="dxa"/>
          <w:trHeight w:val="240"/>
        </w:trPr>
        <w:tc>
          <w:tcPr>
            <w:tcW w:w="544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CDD51B7" w14:textId="77777777" w:rsidR="00E74876" w:rsidRDefault="00E74876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23.1</w:t>
            </w:r>
          </w:p>
          <w:p w14:paraId="3D6B442A" w14:textId="36D47774" w:rsidR="00E74876" w:rsidRDefault="00E74876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***</w:t>
            </w:r>
          </w:p>
        </w:tc>
        <w:tc>
          <w:tcPr>
            <w:tcW w:w="139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722DB7E" w14:textId="69412D9B" w:rsidR="00E74876" w:rsidRPr="00295E4A" w:rsidRDefault="00E74876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Контроль качества дезинфекции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F4B619D" w14:textId="047F947D" w:rsidR="00E74876" w:rsidRPr="00424BD1" w:rsidRDefault="00E74876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101/42.000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9ECB301" w14:textId="2D703895" w:rsidR="00E74876" w:rsidRPr="00424BD1" w:rsidRDefault="00E74876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Отбор проб</w:t>
            </w:r>
          </w:p>
        </w:tc>
        <w:tc>
          <w:tcPr>
            <w:tcW w:w="278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537764F" w14:textId="77777777" w:rsidR="00E74876" w:rsidRPr="00471106" w:rsidRDefault="00E74876" w:rsidP="00225521">
            <w:pPr>
              <w:pStyle w:val="71"/>
              <w:ind w:right="-108"/>
            </w:pPr>
            <w:r w:rsidRPr="00471106">
              <w:t>ВСП  проведения ветеринарной дезинфекции, утв. Постановлением Совета Министров Республики Беларусь 29.08.2013 №758</w:t>
            </w:r>
          </w:p>
          <w:p w14:paraId="489C07A7" w14:textId="6493E817" w:rsidR="00E74876" w:rsidRPr="00471106" w:rsidRDefault="00E74876" w:rsidP="00225521">
            <w:pPr>
              <w:pStyle w:val="71"/>
              <w:ind w:right="-108"/>
            </w:pPr>
            <w:r w:rsidRPr="00471106">
              <w:t>МУ по контролю качества дезинфекции и санитарной обработки объектов, подлежащих ветеринарносанитарному надзору, утв. директором Белгосветцентра  от 19.12.2016 №02-1-30/35</w:t>
            </w:r>
          </w:p>
        </w:tc>
        <w:tc>
          <w:tcPr>
            <w:tcW w:w="1868" w:type="dxa"/>
            <w:vMerge w:val="restart"/>
            <w:tcBorders>
              <w:lef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4DE66CA" w14:textId="0B3FA220" w:rsidR="00E74876" w:rsidRPr="00471106" w:rsidRDefault="00E74876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471106">
              <w:rPr>
                <w:sz w:val="22"/>
                <w:szCs w:val="22"/>
              </w:rPr>
              <w:t>МУ по контролю качества дезинфекции и санитарной обработки объектов, подлежащих ветеринарно-санитарному надзору, утв. директором Белгосветцентра   от 19.12.2016 №02-1-30/35</w:t>
            </w:r>
          </w:p>
        </w:tc>
      </w:tr>
      <w:tr w:rsidR="00E74876" w:rsidRPr="0038569C" w14:paraId="35588C74" w14:textId="77777777" w:rsidTr="0022552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94" w:type="dxa"/>
          <w:trHeight w:val="240"/>
        </w:trPr>
        <w:tc>
          <w:tcPr>
            <w:tcW w:w="544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7CA527D" w14:textId="77777777" w:rsidR="00E74876" w:rsidRDefault="00E74876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23.2</w:t>
            </w:r>
          </w:p>
          <w:p w14:paraId="37669DFC" w14:textId="67CB6910" w:rsidR="00E74876" w:rsidRDefault="00E74876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3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6C78DE2" w14:textId="77777777" w:rsidR="00E74876" w:rsidRPr="00295E4A" w:rsidRDefault="00E74876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09AFFED" w14:textId="6E95543C" w:rsidR="00E74876" w:rsidRPr="00424BD1" w:rsidRDefault="00E74876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101/01.086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559056F" w14:textId="71CD6EBD" w:rsidR="00E74876" w:rsidRPr="00424BD1" w:rsidRDefault="00E74876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Патогенная микрофлора</w:t>
            </w:r>
          </w:p>
        </w:tc>
        <w:tc>
          <w:tcPr>
            <w:tcW w:w="27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332411A" w14:textId="77777777" w:rsidR="00E74876" w:rsidRPr="00295E4A" w:rsidRDefault="00E74876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68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9F84AC1" w14:textId="77777777" w:rsidR="00E74876" w:rsidRPr="00295E4A" w:rsidRDefault="00E74876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</w:tr>
      <w:tr w:rsidR="00E74876" w:rsidRPr="0038569C" w14:paraId="57FADC68" w14:textId="77777777" w:rsidTr="0022552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94" w:type="dxa"/>
          <w:trHeight w:val="240"/>
        </w:trPr>
        <w:tc>
          <w:tcPr>
            <w:tcW w:w="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43E0AC9" w14:textId="215749CF" w:rsidR="00E74876" w:rsidRDefault="00E74876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24.1</w:t>
            </w:r>
          </w:p>
          <w:p w14:paraId="7E893600" w14:textId="7EC059B2" w:rsidR="00E74876" w:rsidRPr="00295E4A" w:rsidRDefault="00E74876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***</w:t>
            </w:r>
          </w:p>
        </w:tc>
        <w:tc>
          <w:tcPr>
            <w:tcW w:w="13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0E9A95D" w14:textId="16879B0F" w:rsidR="00E74876" w:rsidRPr="00295E4A" w:rsidRDefault="00E74876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Смывы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DBDD2F3" w14:textId="77777777" w:rsidR="00E74876" w:rsidRDefault="00E74876" w:rsidP="00225521">
            <w:pPr>
              <w:spacing w:line="20" w:lineRule="atLeast"/>
              <w:ind w:left="57"/>
              <w:jc w:val="center"/>
              <w:rPr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01.19/</w:t>
            </w:r>
          </w:p>
          <w:p w14:paraId="32CE5A31" w14:textId="21A839CB" w:rsidR="00E74876" w:rsidRPr="00424BD1" w:rsidRDefault="00E74876" w:rsidP="00225521">
            <w:pPr>
              <w:spacing w:line="20" w:lineRule="atLeast"/>
              <w:ind w:left="57"/>
              <w:jc w:val="center"/>
              <w:rPr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42.000</w:t>
            </w:r>
          </w:p>
          <w:p w14:paraId="26683A7D" w14:textId="77777777" w:rsidR="00E74876" w:rsidRDefault="00E74876" w:rsidP="00225521">
            <w:pPr>
              <w:spacing w:line="20" w:lineRule="atLeast"/>
              <w:ind w:left="57"/>
              <w:jc w:val="center"/>
              <w:rPr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01.29/</w:t>
            </w:r>
          </w:p>
          <w:p w14:paraId="3166E9B6" w14:textId="06528295" w:rsidR="00E74876" w:rsidRPr="00424BD1" w:rsidRDefault="00E74876" w:rsidP="00225521">
            <w:pPr>
              <w:spacing w:line="20" w:lineRule="atLeast"/>
              <w:ind w:left="57"/>
              <w:jc w:val="center"/>
              <w:rPr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42.000</w:t>
            </w:r>
          </w:p>
          <w:p w14:paraId="03A332F7" w14:textId="77777777" w:rsidR="00E74876" w:rsidRDefault="00E74876" w:rsidP="00225521">
            <w:pPr>
              <w:spacing w:line="20" w:lineRule="atLeast"/>
              <w:ind w:left="57"/>
              <w:jc w:val="center"/>
              <w:rPr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10.91/</w:t>
            </w:r>
          </w:p>
          <w:p w14:paraId="5420B1C6" w14:textId="07989545" w:rsidR="00E74876" w:rsidRPr="00424BD1" w:rsidRDefault="00E74876" w:rsidP="00225521">
            <w:pPr>
              <w:spacing w:line="20" w:lineRule="atLeast"/>
              <w:ind w:left="57"/>
              <w:jc w:val="center"/>
              <w:rPr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42.000</w:t>
            </w:r>
          </w:p>
          <w:p w14:paraId="01074F31" w14:textId="77777777" w:rsidR="00E74876" w:rsidRDefault="00E74876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ind w:left="57"/>
              <w:jc w:val="center"/>
              <w:rPr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10.92/</w:t>
            </w:r>
          </w:p>
          <w:p w14:paraId="4F134F4B" w14:textId="26E6D85E" w:rsidR="00E74876" w:rsidRPr="00295E4A" w:rsidRDefault="00E74876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ind w:left="57"/>
              <w:jc w:val="center"/>
              <w:rPr>
                <w:color w:val="000000"/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42.000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2D5C97D" w14:textId="0A592E3B" w:rsidR="00E74876" w:rsidRPr="00295E4A" w:rsidRDefault="00E74876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ind w:left="57"/>
              <w:rPr>
                <w:color w:val="000000"/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Отбор проб</w:t>
            </w:r>
          </w:p>
        </w:tc>
        <w:tc>
          <w:tcPr>
            <w:tcW w:w="27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E9C4F40" w14:textId="77777777" w:rsidR="00E74876" w:rsidRPr="00471106" w:rsidRDefault="00E74876" w:rsidP="00225521">
            <w:pPr>
              <w:pStyle w:val="71"/>
              <w:spacing w:line="20" w:lineRule="atLeast"/>
              <w:ind w:left="57"/>
            </w:pPr>
            <w:r w:rsidRPr="00471106">
              <w:t xml:space="preserve">Ветеринарно-санитарные правила содержания дойных животных и получения молока на молочно-товарных фермах, утв. 29.01.2019 постановлением Минсельхозпродом №10  </w:t>
            </w:r>
          </w:p>
          <w:p w14:paraId="4E9F80B3" w14:textId="7D994FC5" w:rsidR="00E74876" w:rsidRPr="00471106" w:rsidRDefault="00E74876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ind w:left="57"/>
              <w:rPr>
                <w:color w:val="000000"/>
                <w:sz w:val="22"/>
                <w:szCs w:val="22"/>
              </w:rPr>
            </w:pPr>
            <w:r w:rsidRPr="00471106">
              <w:rPr>
                <w:sz w:val="22"/>
                <w:szCs w:val="22"/>
              </w:rPr>
              <w:t>МУ по контролю санитарно-бактериологического состояния объектов ветеринарно-санитарного надзора, утв. директором Белгосветцентра   от 16.12.2016 № 02-1-30/351</w:t>
            </w:r>
          </w:p>
        </w:tc>
        <w:tc>
          <w:tcPr>
            <w:tcW w:w="18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D962CC7" w14:textId="77777777" w:rsidR="00E74876" w:rsidRPr="00471106" w:rsidRDefault="00E74876" w:rsidP="00225521">
            <w:pPr>
              <w:pStyle w:val="71"/>
              <w:spacing w:line="20" w:lineRule="atLeast"/>
              <w:ind w:left="57"/>
            </w:pPr>
            <w:r w:rsidRPr="00471106">
              <w:t>МУ по контролю санитарно-бактериологического состояния объектов ветеринарно-санитарного надзора, утв. директором Белгосветцентра   от 16.12.2016 № 02-1-30/351</w:t>
            </w:r>
          </w:p>
          <w:p w14:paraId="58192705" w14:textId="0540C402" w:rsidR="00E74876" w:rsidRPr="00471106" w:rsidRDefault="00E74876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ind w:left="57"/>
              <w:rPr>
                <w:color w:val="000000"/>
                <w:sz w:val="22"/>
                <w:szCs w:val="22"/>
              </w:rPr>
            </w:pPr>
            <w:r w:rsidRPr="00471106">
              <w:rPr>
                <w:sz w:val="22"/>
                <w:szCs w:val="22"/>
              </w:rPr>
              <w:t>МУ по контролю качества дезинфекции и санитарной обработки объектов, подлежащих ветеринарно-санитарному надзору, утв. директором Белгосветцентра от 19.12.2016 №02-1-30/35, п.9</w:t>
            </w:r>
          </w:p>
        </w:tc>
      </w:tr>
      <w:tr w:rsidR="00E74876" w:rsidRPr="0038569C" w14:paraId="69050F10" w14:textId="77777777" w:rsidTr="0022552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94" w:type="dxa"/>
          <w:trHeight w:val="240"/>
        </w:trPr>
        <w:tc>
          <w:tcPr>
            <w:tcW w:w="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0FD23AA" w14:textId="0D36027B" w:rsidR="00E74876" w:rsidRDefault="00E74876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24.2</w:t>
            </w:r>
          </w:p>
          <w:p w14:paraId="229B47F6" w14:textId="2A4DF10C" w:rsidR="00E74876" w:rsidRPr="00295E4A" w:rsidRDefault="00E74876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39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A247FCF" w14:textId="77777777" w:rsidR="00E74876" w:rsidRPr="00295E4A" w:rsidRDefault="00E74876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296478A" w14:textId="77777777" w:rsidR="00E74876" w:rsidRDefault="00E74876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10.91/</w:t>
            </w:r>
          </w:p>
          <w:p w14:paraId="25480111" w14:textId="7CA64AF3" w:rsidR="00E74876" w:rsidRPr="00295E4A" w:rsidRDefault="00E74876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01.086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65DACFC" w14:textId="3482F05B" w:rsidR="00E74876" w:rsidRPr="00295E4A" w:rsidRDefault="00E74876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КМАФАнМ</w:t>
            </w:r>
          </w:p>
        </w:tc>
        <w:tc>
          <w:tcPr>
            <w:tcW w:w="278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2C22825" w14:textId="77777777" w:rsidR="00E74876" w:rsidRPr="00295E4A" w:rsidRDefault="00E74876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68" w:type="dxa"/>
            <w:vMerge/>
            <w:tcBorders>
              <w:lef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D8B0329" w14:textId="77777777" w:rsidR="00E74876" w:rsidRPr="00295E4A" w:rsidRDefault="00E74876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</w:tr>
      <w:tr w:rsidR="00E74876" w:rsidRPr="0038569C" w14:paraId="48E70654" w14:textId="77777777" w:rsidTr="0022552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94" w:type="dxa"/>
          <w:trHeight w:val="240"/>
        </w:trPr>
        <w:tc>
          <w:tcPr>
            <w:tcW w:w="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0E76C85" w14:textId="5027CFE3" w:rsidR="00E74876" w:rsidRDefault="00E74876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24.3</w:t>
            </w:r>
          </w:p>
          <w:p w14:paraId="4D6773D0" w14:textId="393AEC2E" w:rsidR="00E74876" w:rsidRPr="00295E4A" w:rsidRDefault="00E74876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39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4D2C224" w14:textId="77777777" w:rsidR="00E74876" w:rsidRPr="00295E4A" w:rsidRDefault="00E74876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CEDFB88" w14:textId="77777777" w:rsidR="00E74876" w:rsidRDefault="00E74876" w:rsidP="00225521">
            <w:pPr>
              <w:jc w:val="center"/>
              <w:rPr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01.19/</w:t>
            </w:r>
          </w:p>
          <w:p w14:paraId="1E4BA7CE" w14:textId="2A4324F8" w:rsidR="00E74876" w:rsidRPr="00424BD1" w:rsidRDefault="00E74876" w:rsidP="00225521">
            <w:pPr>
              <w:jc w:val="center"/>
              <w:rPr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01.086</w:t>
            </w:r>
          </w:p>
          <w:p w14:paraId="6883060A" w14:textId="77777777" w:rsidR="00E74876" w:rsidRDefault="00E74876" w:rsidP="00225521">
            <w:pPr>
              <w:jc w:val="center"/>
              <w:rPr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01.29/</w:t>
            </w:r>
          </w:p>
          <w:p w14:paraId="57714E05" w14:textId="00D78E84" w:rsidR="00E74876" w:rsidRPr="00424BD1" w:rsidRDefault="00E74876" w:rsidP="00225521">
            <w:pPr>
              <w:jc w:val="center"/>
              <w:rPr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01.086</w:t>
            </w:r>
          </w:p>
          <w:p w14:paraId="55DE9E53" w14:textId="77777777" w:rsidR="00E74876" w:rsidRDefault="00E74876" w:rsidP="00225521">
            <w:pPr>
              <w:jc w:val="center"/>
              <w:rPr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10.91/</w:t>
            </w:r>
          </w:p>
          <w:p w14:paraId="30CAFAE5" w14:textId="058B8E4C" w:rsidR="00E74876" w:rsidRPr="00424BD1" w:rsidRDefault="00E74876" w:rsidP="00225521">
            <w:pPr>
              <w:jc w:val="center"/>
              <w:rPr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01.086</w:t>
            </w:r>
          </w:p>
          <w:p w14:paraId="5CAE34AF" w14:textId="77777777" w:rsidR="00E74876" w:rsidRDefault="00E74876" w:rsidP="00225521">
            <w:pPr>
              <w:jc w:val="center"/>
              <w:rPr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10.92/</w:t>
            </w:r>
          </w:p>
          <w:p w14:paraId="7607FE4D" w14:textId="586CB024" w:rsidR="00E74876" w:rsidRPr="00424BD1" w:rsidRDefault="00E74876" w:rsidP="00225521">
            <w:pPr>
              <w:jc w:val="center"/>
              <w:rPr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01.086</w:t>
            </w:r>
          </w:p>
          <w:p w14:paraId="76BDBBF7" w14:textId="77777777" w:rsidR="00E74876" w:rsidRDefault="00E74876" w:rsidP="00225521">
            <w:pPr>
              <w:jc w:val="center"/>
              <w:rPr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01.11/</w:t>
            </w:r>
          </w:p>
          <w:p w14:paraId="2BB3CB62" w14:textId="22281516" w:rsidR="00E74876" w:rsidRPr="00424BD1" w:rsidRDefault="00E74876" w:rsidP="00225521">
            <w:pPr>
              <w:jc w:val="center"/>
              <w:rPr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01.086</w:t>
            </w:r>
          </w:p>
          <w:p w14:paraId="38A9F10B" w14:textId="77777777" w:rsidR="00E74876" w:rsidRDefault="00E74876" w:rsidP="00225521">
            <w:pPr>
              <w:jc w:val="center"/>
              <w:rPr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01.19/</w:t>
            </w:r>
          </w:p>
          <w:p w14:paraId="2B8E285F" w14:textId="67E0DDCD" w:rsidR="00E74876" w:rsidRPr="00424BD1" w:rsidRDefault="00E74876" w:rsidP="00225521">
            <w:pPr>
              <w:jc w:val="center"/>
              <w:rPr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02.036</w:t>
            </w:r>
          </w:p>
          <w:p w14:paraId="1B7C58A4" w14:textId="77777777" w:rsidR="00E74876" w:rsidRDefault="00E74876" w:rsidP="00225521">
            <w:pPr>
              <w:jc w:val="center"/>
              <w:rPr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01.29/</w:t>
            </w:r>
          </w:p>
          <w:p w14:paraId="07AFA014" w14:textId="00D2365E" w:rsidR="00E74876" w:rsidRPr="00424BD1" w:rsidRDefault="00E74876" w:rsidP="00225521">
            <w:pPr>
              <w:jc w:val="center"/>
              <w:rPr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02.036</w:t>
            </w:r>
          </w:p>
          <w:p w14:paraId="0C605ADF" w14:textId="77777777" w:rsidR="00E74876" w:rsidRDefault="00E74876" w:rsidP="00225521">
            <w:pPr>
              <w:jc w:val="center"/>
              <w:rPr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01.91/</w:t>
            </w:r>
          </w:p>
          <w:p w14:paraId="779CD164" w14:textId="0C6150AB" w:rsidR="00E74876" w:rsidRPr="00424BD1" w:rsidRDefault="00E74876" w:rsidP="00225521">
            <w:pPr>
              <w:jc w:val="center"/>
              <w:rPr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02.036</w:t>
            </w:r>
          </w:p>
          <w:p w14:paraId="542684BD" w14:textId="77777777" w:rsidR="00E74876" w:rsidRDefault="00E74876" w:rsidP="00225521">
            <w:pPr>
              <w:jc w:val="center"/>
              <w:rPr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10.92/</w:t>
            </w:r>
          </w:p>
          <w:p w14:paraId="5619D706" w14:textId="678AD551" w:rsidR="00E74876" w:rsidRPr="00424BD1" w:rsidRDefault="00E74876" w:rsidP="00225521">
            <w:pPr>
              <w:jc w:val="center"/>
              <w:rPr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02.036</w:t>
            </w:r>
          </w:p>
          <w:p w14:paraId="5FA3219B" w14:textId="77777777" w:rsidR="00E74876" w:rsidRDefault="00E74876" w:rsidP="00225521">
            <w:pPr>
              <w:jc w:val="center"/>
              <w:rPr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01.11/</w:t>
            </w:r>
          </w:p>
          <w:p w14:paraId="746E8ECE" w14:textId="7865A260" w:rsidR="00E74876" w:rsidRPr="00E74876" w:rsidRDefault="00E74876" w:rsidP="00225521">
            <w:pPr>
              <w:jc w:val="center"/>
              <w:rPr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02.036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06969B9" w14:textId="101E25AA" w:rsidR="00E74876" w:rsidRPr="00295E4A" w:rsidRDefault="00E74876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БГКП</w:t>
            </w:r>
          </w:p>
        </w:tc>
        <w:tc>
          <w:tcPr>
            <w:tcW w:w="278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709C5D4" w14:textId="77777777" w:rsidR="00E74876" w:rsidRPr="00295E4A" w:rsidRDefault="00E74876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68" w:type="dxa"/>
            <w:vMerge/>
            <w:tcBorders>
              <w:lef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CF75E3C" w14:textId="77777777" w:rsidR="00E74876" w:rsidRPr="00295E4A" w:rsidRDefault="00E74876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</w:tr>
      <w:tr w:rsidR="00E74876" w:rsidRPr="0038569C" w14:paraId="336197D9" w14:textId="77777777" w:rsidTr="0022552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94" w:type="dxa"/>
          <w:trHeight w:val="240"/>
        </w:trPr>
        <w:tc>
          <w:tcPr>
            <w:tcW w:w="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4843053" w14:textId="77777777" w:rsidR="005027A8" w:rsidRDefault="00E74876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24.4</w:t>
            </w:r>
          </w:p>
          <w:p w14:paraId="0CC2A3DC" w14:textId="0D655BEC" w:rsidR="00E74876" w:rsidRPr="00295E4A" w:rsidRDefault="00E74876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39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214F07C" w14:textId="77777777" w:rsidR="00E74876" w:rsidRPr="00295E4A" w:rsidRDefault="00E74876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8009937" w14:textId="77777777" w:rsidR="00E74876" w:rsidRDefault="00E74876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101.19/</w:t>
            </w:r>
          </w:p>
          <w:p w14:paraId="185A9C6A" w14:textId="4253E839" w:rsidR="00E74876" w:rsidRPr="00295E4A" w:rsidRDefault="00E74876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42.000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72F6067" w14:textId="2841E297" w:rsidR="00E74876" w:rsidRPr="00295E4A" w:rsidRDefault="00E74876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Коли-титр</w:t>
            </w:r>
          </w:p>
        </w:tc>
        <w:tc>
          <w:tcPr>
            <w:tcW w:w="278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F923DB7" w14:textId="77777777" w:rsidR="00E74876" w:rsidRPr="00295E4A" w:rsidRDefault="00E74876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68" w:type="dxa"/>
            <w:vMerge/>
            <w:tcBorders>
              <w:lef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8565758" w14:textId="77777777" w:rsidR="00E74876" w:rsidRPr="00295E4A" w:rsidRDefault="00E74876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</w:tr>
      <w:tr w:rsidR="00E74876" w:rsidRPr="0038569C" w14:paraId="594DDCFE" w14:textId="77777777" w:rsidTr="0022552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94" w:type="dxa"/>
          <w:trHeight w:val="240"/>
        </w:trPr>
        <w:tc>
          <w:tcPr>
            <w:tcW w:w="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0C6A3C4" w14:textId="77777777" w:rsidR="005027A8" w:rsidRDefault="00E74876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24.5</w:t>
            </w:r>
          </w:p>
          <w:p w14:paraId="64438B78" w14:textId="5E3E8D7C" w:rsidR="00E74876" w:rsidRPr="00295E4A" w:rsidRDefault="00E74876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39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E4A6811" w14:textId="77777777" w:rsidR="00E74876" w:rsidRPr="00295E4A" w:rsidRDefault="00E74876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33CAB02" w14:textId="77777777" w:rsidR="00E74876" w:rsidRDefault="00E74876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101.19/</w:t>
            </w:r>
          </w:p>
          <w:p w14:paraId="5787161D" w14:textId="3A02A9E6" w:rsidR="00E74876" w:rsidRPr="00295E4A" w:rsidRDefault="00E74876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01.086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4682A61" w14:textId="14BBF061" w:rsidR="00E74876" w:rsidRPr="00295E4A" w:rsidRDefault="00E74876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Патогенные, в т. ч. сальмонеллы</w:t>
            </w:r>
          </w:p>
        </w:tc>
        <w:tc>
          <w:tcPr>
            <w:tcW w:w="278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B2EAEE4" w14:textId="77777777" w:rsidR="00E74876" w:rsidRPr="00295E4A" w:rsidRDefault="00E74876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68" w:type="dxa"/>
            <w:vMerge/>
            <w:tcBorders>
              <w:lef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8F85126" w14:textId="77777777" w:rsidR="00E74876" w:rsidRPr="00295E4A" w:rsidRDefault="00E74876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</w:tr>
      <w:tr w:rsidR="00E74876" w:rsidRPr="0038569C" w14:paraId="0DBF97B3" w14:textId="77777777" w:rsidTr="0022552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94" w:type="dxa"/>
          <w:trHeight w:val="240"/>
        </w:trPr>
        <w:tc>
          <w:tcPr>
            <w:tcW w:w="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BFD351E" w14:textId="77777777" w:rsidR="005027A8" w:rsidRDefault="00E74876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24.6</w:t>
            </w:r>
          </w:p>
          <w:p w14:paraId="4AF83D51" w14:textId="7F85683F" w:rsidR="00E74876" w:rsidRPr="00295E4A" w:rsidRDefault="00E74876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3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05520DF" w14:textId="77777777" w:rsidR="00E74876" w:rsidRPr="00295E4A" w:rsidRDefault="00E74876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7B473CB" w14:textId="77777777" w:rsidR="00E74876" w:rsidRDefault="00E74876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101.19/</w:t>
            </w:r>
          </w:p>
          <w:p w14:paraId="4CDAD9B0" w14:textId="19792606" w:rsidR="00E74876" w:rsidRPr="00295E4A" w:rsidRDefault="00E74876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42.000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2DE0424" w14:textId="1807C1E6" w:rsidR="00E74876" w:rsidRPr="00295E4A" w:rsidRDefault="00E74876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 xml:space="preserve">Бактерии рода </w:t>
            </w:r>
            <w:r w:rsidRPr="00424BD1">
              <w:rPr>
                <w:sz w:val="22"/>
                <w:szCs w:val="22"/>
                <w:lang w:val="en-US"/>
              </w:rPr>
              <w:t>Proteus</w:t>
            </w:r>
          </w:p>
        </w:tc>
        <w:tc>
          <w:tcPr>
            <w:tcW w:w="27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A518C55" w14:textId="77777777" w:rsidR="00E74876" w:rsidRPr="00295E4A" w:rsidRDefault="00E74876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68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58155A6" w14:textId="77777777" w:rsidR="00E74876" w:rsidRPr="00295E4A" w:rsidRDefault="00E74876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</w:tr>
      <w:tr w:rsidR="00E74876" w:rsidRPr="0038569C" w14:paraId="60FB47F4" w14:textId="77777777" w:rsidTr="0022552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94" w:type="dxa"/>
          <w:trHeight w:val="240"/>
        </w:trPr>
        <w:tc>
          <w:tcPr>
            <w:tcW w:w="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33C5C47" w14:textId="77777777" w:rsidR="00E74876" w:rsidRDefault="002D347E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25.1</w:t>
            </w:r>
          </w:p>
          <w:p w14:paraId="1E373FFB" w14:textId="7B828609" w:rsidR="002D347E" w:rsidRPr="00295E4A" w:rsidRDefault="002D347E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***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89E43FE" w14:textId="1F3E650F" w:rsidR="00E74876" w:rsidRPr="00295E4A" w:rsidRDefault="00E74876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Продукты убоя и другая мясная продукция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9643441" w14:textId="77777777" w:rsidR="002D347E" w:rsidRDefault="00E74876" w:rsidP="00225521">
            <w:pPr>
              <w:ind w:left="-57" w:right="-57"/>
              <w:jc w:val="center"/>
              <w:rPr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101.15/</w:t>
            </w:r>
          </w:p>
          <w:p w14:paraId="37B7A92C" w14:textId="64B65AD0" w:rsidR="00E74876" w:rsidRPr="00424BD1" w:rsidRDefault="002D347E" w:rsidP="00225521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42.000</w:t>
            </w:r>
          </w:p>
          <w:p w14:paraId="53DC16A8" w14:textId="77777777" w:rsidR="002D347E" w:rsidRDefault="00E74876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101.19/</w:t>
            </w:r>
          </w:p>
          <w:p w14:paraId="7AA34FDF" w14:textId="5F241370" w:rsidR="00E74876" w:rsidRPr="00295E4A" w:rsidRDefault="002D347E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42.000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63C0DBA" w14:textId="3F1E2F4D" w:rsidR="00E74876" w:rsidRPr="00295E4A" w:rsidRDefault="00E74876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Отбор проб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409856D" w14:textId="77777777" w:rsidR="00E74876" w:rsidRPr="00424BD1" w:rsidRDefault="00E74876" w:rsidP="00225521">
            <w:pPr>
              <w:pStyle w:val="71"/>
              <w:spacing w:line="216" w:lineRule="auto"/>
            </w:pPr>
            <w:r w:rsidRPr="00424BD1">
              <w:t xml:space="preserve">ГОСТ 7269-2015 </w:t>
            </w:r>
          </w:p>
          <w:p w14:paraId="7C506203" w14:textId="77777777" w:rsidR="00E74876" w:rsidRPr="00424BD1" w:rsidRDefault="00E74876" w:rsidP="00225521">
            <w:pPr>
              <w:pStyle w:val="71"/>
              <w:spacing w:line="216" w:lineRule="auto"/>
            </w:pPr>
            <w:r w:rsidRPr="00424BD1">
              <w:t>ГОСТ 21237-75, п.1</w:t>
            </w:r>
          </w:p>
          <w:p w14:paraId="28E7922E" w14:textId="32CD0EDE" w:rsidR="00E74876" w:rsidRPr="00295E4A" w:rsidRDefault="00E74876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ГОСТ 7702.0-74, п.1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FC02533" w14:textId="77777777" w:rsidR="00E74876" w:rsidRPr="00424BD1" w:rsidRDefault="00E74876" w:rsidP="00225521">
            <w:pPr>
              <w:pStyle w:val="71"/>
              <w:spacing w:line="216" w:lineRule="auto"/>
            </w:pPr>
            <w:r w:rsidRPr="00424BD1">
              <w:t>ГОСТ 7269-2015 , п.1</w:t>
            </w:r>
          </w:p>
          <w:p w14:paraId="09600B78" w14:textId="77777777" w:rsidR="00E74876" w:rsidRPr="00424BD1" w:rsidRDefault="00E74876" w:rsidP="00225521">
            <w:pPr>
              <w:pStyle w:val="71"/>
              <w:spacing w:line="216" w:lineRule="auto"/>
            </w:pPr>
            <w:r w:rsidRPr="00424BD1">
              <w:t>ГОСТ 21237-75, п.1</w:t>
            </w:r>
          </w:p>
          <w:p w14:paraId="56DFC0FB" w14:textId="44A4AA79" w:rsidR="00E74876" w:rsidRPr="00295E4A" w:rsidRDefault="00E74876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ГОСТ 7702.0-74, п.1</w:t>
            </w:r>
          </w:p>
        </w:tc>
      </w:tr>
      <w:tr w:rsidR="000A2BC9" w:rsidRPr="0038569C" w14:paraId="356F3633" w14:textId="77777777" w:rsidTr="0022552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94" w:type="dxa"/>
          <w:trHeight w:val="240"/>
        </w:trPr>
        <w:tc>
          <w:tcPr>
            <w:tcW w:w="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117B6B9" w14:textId="77777777" w:rsidR="000A2BC9" w:rsidRDefault="000A2BC9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25.2</w:t>
            </w:r>
          </w:p>
          <w:p w14:paraId="17F5D401" w14:textId="2D611963" w:rsidR="000A2BC9" w:rsidRPr="00295E4A" w:rsidRDefault="000A2BC9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3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CD2DC1D" w14:textId="4C17020F" w:rsidR="000A2BC9" w:rsidRPr="00295E4A" w:rsidRDefault="000A2BC9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Продукты убоя и другая мясная продукция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2B7CA53" w14:textId="77777777" w:rsidR="000A2BC9" w:rsidRDefault="000A2BC9" w:rsidP="00225521">
            <w:pPr>
              <w:ind w:left="-57" w:right="-57"/>
              <w:jc w:val="center"/>
              <w:rPr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01.47/</w:t>
            </w:r>
          </w:p>
          <w:p w14:paraId="7C2CC06A" w14:textId="595D133C" w:rsidR="000A2BC9" w:rsidRPr="00424BD1" w:rsidRDefault="000A2BC9" w:rsidP="00225521">
            <w:pPr>
              <w:ind w:left="-57" w:right="-57"/>
              <w:jc w:val="center"/>
              <w:rPr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01.086</w:t>
            </w:r>
          </w:p>
          <w:p w14:paraId="1D5D18CD" w14:textId="77777777" w:rsidR="000A2BC9" w:rsidRDefault="000A2BC9" w:rsidP="00225521">
            <w:pPr>
              <w:ind w:left="-57" w:right="-57"/>
              <w:jc w:val="center"/>
              <w:rPr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01.49/</w:t>
            </w:r>
          </w:p>
          <w:p w14:paraId="5BDEA841" w14:textId="3FD9B0B6" w:rsidR="000A2BC9" w:rsidRPr="00424BD1" w:rsidRDefault="000A2BC9" w:rsidP="00225521">
            <w:pPr>
              <w:ind w:left="-57" w:right="-57"/>
              <w:jc w:val="center"/>
              <w:rPr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01.086</w:t>
            </w:r>
          </w:p>
          <w:p w14:paraId="1DEDC456" w14:textId="77777777" w:rsidR="000A2BC9" w:rsidRDefault="000A2BC9" w:rsidP="00225521">
            <w:pPr>
              <w:ind w:left="-57" w:right="-57"/>
              <w:jc w:val="center"/>
              <w:rPr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01.70/</w:t>
            </w:r>
          </w:p>
          <w:p w14:paraId="07E9A84C" w14:textId="178D2C6B" w:rsidR="000A2BC9" w:rsidRPr="00424BD1" w:rsidRDefault="000A2BC9" w:rsidP="00225521">
            <w:pPr>
              <w:ind w:left="-57" w:right="-57"/>
              <w:jc w:val="center"/>
              <w:rPr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01.086</w:t>
            </w:r>
          </w:p>
          <w:p w14:paraId="09FD2E43" w14:textId="77777777" w:rsidR="000A2BC9" w:rsidRDefault="000A2BC9" w:rsidP="00225521">
            <w:pPr>
              <w:ind w:left="-57" w:right="-57"/>
              <w:jc w:val="center"/>
              <w:rPr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10.11/</w:t>
            </w:r>
          </w:p>
          <w:p w14:paraId="29EA278E" w14:textId="4591EB50" w:rsidR="000A2BC9" w:rsidRPr="00424BD1" w:rsidRDefault="000A2BC9" w:rsidP="00225521">
            <w:pPr>
              <w:ind w:left="-57" w:right="-57"/>
              <w:jc w:val="center"/>
              <w:rPr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01.086</w:t>
            </w:r>
          </w:p>
          <w:p w14:paraId="68BA3965" w14:textId="77777777" w:rsidR="000A2BC9" w:rsidRDefault="000A2BC9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10.12/</w:t>
            </w:r>
          </w:p>
          <w:p w14:paraId="654E04FF" w14:textId="77777777" w:rsidR="000A2BC9" w:rsidRDefault="000A2BC9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01.086</w:t>
            </w:r>
          </w:p>
          <w:p w14:paraId="505335C0" w14:textId="576C0022" w:rsidR="00822432" w:rsidRPr="00295E4A" w:rsidRDefault="00822432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341F233" w14:textId="6418F0CA" w:rsidR="000A2BC9" w:rsidRPr="00295E4A" w:rsidRDefault="000A2BC9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Микроскопический анализ свежести</w:t>
            </w:r>
          </w:p>
        </w:tc>
        <w:tc>
          <w:tcPr>
            <w:tcW w:w="27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BDA6DF2" w14:textId="77777777" w:rsidR="000A2BC9" w:rsidRPr="000A2BC9" w:rsidRDefault="000A2BC9" w:rsidP="00225521">
            <w:pPr>
              <w:ind w:left="33" w:right="-57"/>
              <w:rPr>
                <w:sz w:val="22"/>
                <w:szCs w:val="22"/>
              </w:rPr>
            </w:pPr>
            <w:r w:rsidRPr="000A2BC9">
              <w:rPr>
                <w:sz w:val="22"/>
                <w:szCs w:val="22"/>
              </w:rPr>
              <w:t>Гигиенический норматив «Показатели безопасности и безвредности для человека продовольственного сырья и пищевых продуктов», утв. Постановлением Минздрава от 21.06.2013 № 52</w:t>
            </w:r>
          </w:p>
          <w:p w14:paraId="33F55423" w14:textId="75B89A5A" w:rsidR="000A2BC9" w:rsidRPr="000A2BC9" w:rsidRDefault="000A2BC9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0A2BC9">
              <w:rPr>
                <w:sz w:val="22"/>
                <w:szCs w:val="22"/>
              </w:rPr>
              <w:t>Ветеринарно-санитарные правила осмотра убойных животных и ветеринарно-санитарной экспертизы мяса и мясных продуктов, утв. Постановлением Минсельхозпрода 18.04.2008 № 44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6066CCD" w14:textId="77777777" w:rsidR="000A2BC9" w:rsidRPr="00424BD1" w:rsidRDefault="000A2BC9" w:rsidP="00225521">
            <w:pPr>
              <w:pStyle w:val="71"/>
            </w:pPr>
            <w:r w:rsidRPr="00424BD1">
              <w:t>ГОСТ 23392-2016, п.3</w:t>
            </w:r>
          </w:p>
          <w:p w14:paraId="65A992BC" w14:textId="77777777" w:rsidR="000A2BC9" w:rsidRPr="00295E4A" w:rsidRDefault="000A2BC9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</w:tr>
      <w:tr w:rsidR="000A2BC9" w:rsidRPr="0038569C" w14:paraId="48E6FDBF" w14:textId="77777777" w:rsidTr="0022552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94" w:type="dxa"/>
          <w:trHeight w:val="240"/>
        </w:trPr>
        <w:tc>
          <w:tcPr>
            <w:tcW w:w="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464EE54" w14:textId="1CD3A8A2" w:rsidR="000A2BC9" w:rsidRDefault="000A2BC9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25.3</w:t>
            </w:r>
          </w:p>
          <w:p w14:paraId="21A831F5" w14:textId="4F17CD67" w:rsidR="000A2BC9" w:rsidRPr="00295E4A" w:rsidRDefault="000A2BC9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39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C914784" w14:textId="7EF91342" w:rsidR="000A2BC9" w:rsidRPr="00295E4A" w:rsidRDefault="000A2BC9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2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7C84513" w14:textId="77777777" w:rsidR="000A2BC9" w:rsidRDefault="000A2BC9" w:rsidP="00225521">
            <w:pPr>
              <w:ind w:left="-57" w:right="-57"/>
              <w:jc w:val="center"/>
              <w:rPr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01.47/</w:t>
            </w:r>
          </w:p>
          <w:p w14:paraId="39EC5BA8" w14:textId="0FD7E065" w:rsidR="000A2BC9" w:rsidRPr="00424BD1" w:rsidRDefault="000A2BC9" w:rsidP="00225521">
            <w:pPr>
              <w:ind w:left="-57" w:right="-57"/>
              <w:jc w:val="center"/>
              <w:rPr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01.086</w:t>
            </w:r>
          </w:p>
          <w:p w14:paraId="1BD623E1" w14:textId="77777777" w:rsidR="000A2BC9" w:rsidRDefault="000A2BC9" w:rsidP="00225521">
            <w:pPr>
              <w:ind w:left="-57" w:right="-57"/>
              <w:jc w:val="center"/>
              <w:rPr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01.49/</w:t>
            </w:r>
          </w:p>
          <w:p w14:paraId="3B84FCC5" w14:textId="090EE790" w:rsidR="000A2BC9" w:rsidRPr="00424BD1" w:rsidRDefault="000A2BC9" w:rsidP="00225521">
            <w:pPr>
              <w:ind w:left="-57" w:right="-57"/>
              <w:jc w:val="center"/>
              <w:rPr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01.086</w:t>
            </w:r>
          </w:p>
          <w:p w14:paraId="727B3F3B" w14:textId="77777777" w:rsidR="000A2BC9" w:rsidRDefault="000A2BC9" w:rsidP="00225521">
            <w:pPr>
              <w:ind w:left="-57" w:right="-57"/>
              <w:jc w:val="center"/>
              <w:rPr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01.70/</w:t>
            </w:r>
          </w:p>
          <w:p w14:paraId="77E1E901" w14:textId="012B3ACB" w:rsidR="000A2BC9" w:rsidRPr="00424BD1" w:rsidRDefault="000A2BC9" w:rsidP="00225521">
            <w:pPr>
              <w:ind w:left="-57" w:right="-57"/>
              <w:jc w:val="center"/>
              <w:rPr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01.086</w:t>
            </w:r>
          </w:p>
          <w:p w14:paraId="0FDBACCD" w14:textId="77777777" w:rsidR="000A2BC9" w:rsidRDefault="000A2BC9" w:rsidP="00225521">
            <w:pPr>
              <w:ind w:left="-57" w:right="-57"/>
              <w:jc w:val="center"/>
              <w:rPr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10.11/</w:t>
            </w:r>
          </w:p>
          <w:p w14:paraId="30B4CA98" w14:textId="7D35B131" w:rsidR="000A2BC9" w:rsidRPr="00424BD1" w:rsidRDefault="000A2BC9" w:rsidP="00225521">
            <w:pPr>
              <w:ind w:left="-57" w:right="-57"/>
              <w:jc w:val="center"/>
              <w:rPr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01.086</w:t>
            </w:r>
          </w:p>
          <w:p w14:paraId="5F77BC28" w14:textId="77777777" w:rsidR="000A2BC9" w:rsidRDefault="000A2BC9" w:rsidP="00225521">
            <w:pPr>
              <w:ind w:left="-57" w:right="-57"/>
              <w:jc w:val="center"/>
              <w:rPr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10.12/</w:t>
            </w:r>
          </w:p>
          <w:p w14:paraId="22CCED2E" w14:textId="7980DBA8" w:rsidR="000A2BC9" w:rsidRPr="00424BD1" w:rsidRDefault="000A2BC9" w:rsidP="00225521">
            <w:pPr>
              <w:ind w:left="-57" w:right="-57"/>
              <w:jc w:val="center"/>
              <w:rPr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01.086</w:t>
            </w:r>
          </w:p>
          <w:p w14:paraId="5F52F9D5" w14:textId="77777777" w:rsidR="000A2BC9" w:rsidRDefault="000A2BC9" w:rsidP="00225521">
            <w:pPr>
              <w:ind w:left="-57" w:right="-57"/>
              <w:jc w:val="center"/>
              <w:rPr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10.13/</w:t>
            </w:r>
          </w:p>
          <w:p w14:paraId="2AB3CDE3" w14:textId="0F7A3BC0" w:rsidR="000A2BC9" w:rsidRPr="00424BD1" w:rsidRDefault="000A2BC9" w:rsidP="00225521">
            <w:pPr>
              <w:ind w:left="-57" w:right="-57"/>
              <w:jc w:val="center"/>
              <w:rPr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01.086</w:t>
            </w:r>
          </w:p>
          <w:p w14:paraId="0348E8B9" w14:textId="77777777" w:rsidR="000A2BC9" w:rsidRDefault="000A2BC9" w:rsidP="00225521">
            <w:pPr>
              <w:ind w:left="-57" w:right="-57"/>
              <w:jc w:val="center"/>
              <w:rPr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10.20/</w:t>
            </w:r>
          </w:p>
          <w:p w14:paraId="4EEE3E94" w14:textId="0D474C5B" w:rsidR="000A2BC9" w:rsidRPr="00424BD1" w:rsidRDefault="000A2BC9" w:rsidP="00225521">
            <w:pPr>
              <w:ind w:left="-57" w:right="-57"/>
              <w:jc w:val="center"/>
              <w:rPr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01.086</w:t>
            </w:r>
          </w:p>
          <w:p w14:paraId="7858EFC3" w14:textId="77777777" w:rsidR="000A2BC9" w:rsidRDefault="000A2BC9" w:rsidP="00225521">
            <w:pPr>
              <w:ind w:left="-57" w:right="-57"/>
              <w:jc w:val="center"/>
              <w:rPr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10.51/</w:t>
            </w:r>
          </w:p>
          <w:p w14:paraId="24E387B0" w14:textId="1F14B463" w:rsidR="000A2BC9" w:rsidRPr="00424BD1" w:rsidRDefault="000A2BC9" w:rsidP="00225521">
            <w:pPr>
              <w:ind w:left="-57" w:right="-57"/>
              <w:jc w:val="center"/>
              <w:rPr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01.086</w:t>
            </w:r>
          </w:p>
          <w:p w14:paraId="353BB281" w14:textId="77777777" w:rsidR="000A2BC9" w:rsidRDefault="000A2BC9" w:rsidP="00225521">
            <w:pPr>
              <w:ind w:left="-57" w:right="-57"/>
              <w:jc w:val="center"/>
              <w:rPr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10.91/</w:t>
            </w:r>
          </w:p>
          <w:p w14:paraId="47D92F32" w14:textId="06F30CB8" w:rsidR="000A2BC9" w:rsidRPr="00424BD1" w:rsidRDefault="000A2BC9" w:rsidP="00225521">
            <w:pPr>
              <w:ind w:left="-57" w:right="-57"/>
              <w:jc w:val="center"/>
              <w:rPr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01.086</w:t>
            </w:r>
          </w:p>
          <w:p w14:paraId="6914E1A3" w14:textId="77777777" w:rsidR="000A2BC9" w:rsidRDefault="000A2BC9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10.92/</w:t>
            </w:r>
          </w:p>
          <w:p w14:paraId="7C715FAD" w14:textId="4E3BD987" w:rsidR="000A2BC9" w:rsidRPr="00295E4A" w:rsidRDefault="000A2BC9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01.086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470700D" w14:textId="4B74579C" w:rsidR="000A2BC9" w:rsidRPr="00295E4A" w:rsidRDefault="000A2BC9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Бактериологический анализ (сибирская язва, рожа свиней, листериоз, пастереллез, кокковая инфекция)</w:t>
            </w:r>
          </w:p>
        </w:tc>
        <w:tc>
          <w:tcPr>
            <w:tcW w:w="278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8877479" w14:textId="3464C4F6" w:rsidR="000A2BC9" w:rsidRPr="00295E4A" w:rsidRDefault="000A2BC9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F8BFFF3" w14:textId="317FEA12" w:rsidR="000A2BC9" w:rsidRPr="006F2997" w:rsidRDefault="000A2BC9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6F2997">
              <w:rPr>
                <w:sz w:val="22"/>
                <w:szCs w:val="22"/>
              </w:rPr>
              <w:t>ГОСТ 21237-75, пп.4.2.1, 4.2.2,4.2.3</w:t>
            </w:r>
          </w:p>
        </w:tc>
      </w:tr>
      <w:tr w:rsidR="000A2BC9" w:rsidRPr="0038569C" w14:paraId="116E8DA0" w14:textId="77777777" w:rsidTr="0022552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94" w:type="dxa"/>
          <w:trHeight w:val="240"/>
        </w:trPr>
        <w:tc>
          <w:tcPr>
            <w:tcW w:w="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79B83B2" w14:textId="37DBBB24" w:rsidR="000A2BC9" w:rsidRDefault="000A2BC9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25.4</w:t>
            </w:r>
          </w:p>
          <w:p w14:paraId="6DF7CD88" w14:textId="5418387A" w:rsidR="000A2BC9" w:rsidRPr="00295E4A" w:rsidRDefault="000A2BC9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39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694D570" w14:textId="77777777" w:rsidR="000A2BC9" w:rsidRPr="00295E4A" w:rsidRDefault="000A2BC9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28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6CD0D6B" w14:textId="77777777" w:rsidR="000A2BC9" w:rsidRPr="00295E4A" w:rsidRDefault="000A2BC9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38892A5" w14:textId="13439367" w:rsidR="000A2BC9" w:rsidRPr="00295E4A" w:rsidRDefault="000A2BC9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КМАФАнМ</w:t>
            </w:r>
          </w:p>
        </w:tc>
        <w:tc>
          <w:tcPr>
            <w:tcW w:w="278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96E9670" w14:textId="77777777" w:rsidR="000A2BC9" w:rsidRPr="00295E4A" w:rsidRDefault="000A2BC9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0A363AB" w14:textId="77777777" w:rsidR="000A2BC9" w:rsidRDefault="000A2BC9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6F2997">
              <w:rPr>
                <w:sz w:val="22"/>
                <w:szCs w:val="22"/>
              </w:rPr>
              <w:t>ГОСТ 10444.15-94 ГОСТ 9958-81, п.4.2</w:t>
            </w:r>
          </w:p>
          <w:p w14:paraId="328E2001" w14:textId="14F9DD16" w:rsidR="00822432" w:rsidRPr="006F2997" w:rsidRDefault="00822432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</w:tr>
      <w:tr w:rsidR="000A2BC9" w:rsidRPr="0038569C" w14:paraId="7DC0DDF0" w14:textId="77777777" w:rsidTr="0022552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94" w:type="dxa"/>
          <w:trHeight w:val="240"/>
        </w:trPr>
        <w:tc>
          <w:tcPr>
            <w:tcW w:w="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D5AC450" w14:textId="3D745ABF" w:rsidR="000A2BC9" w:rsidRDefault="000A2BC9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25.5</w:t>
            </w:r>
          </w:p>
          <w:p w14:paraId="2249987C" w14:textId="4E2A293F" w:rsidR="000A2BC9" w:rsidRPr="00295E4A" w:rsidRDefault="000A2BC9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39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C6B9B0B" w14:textId="77777777" w:rsidR="000A2BC9" w:rsidRPr="00295E4A" w:rsidRDefault="000A2BC9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28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727F892" w14:textId="77777777" w:rsidR="000A2BC9" w:rsidRPr="00295E4A" w:rsidRDefault="000A2BC9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1C9AAB5" w14:textId="77777777" w:rsidR="000A2BC9" w:rsidRPr="00424BD1" w:rsidRDefault="000A2BC9" w:rsidP="00225521">
            <w:pPr>
              <w:ind w:right="-108"/>
              <w:rPr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БГКП (колиформы)</w:t>
            </w:r>
          </w:p>
          <w:p w14:paraId="6377D161" w14:textId="77777777" w:rsidR="000A2BC9" w:rsidRPr="00295E4A" w:rsidRDefault="000A2BC9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278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6A85600" w14:textId="77777777" w:rsidR="000A2BC9" w:rsidRPr="00295E4A" w:rsidRDefault="000A2BC9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0A6C915" w14:textId="77777777" w:rsidR="000A2BC9" w:rsidRPr="006F2997" w:rsidRDefault="000A2BC9" w:rsidP="00225521">
            <w:pPr>
              <w:pStyle w:val="71"/>
            </w:pPr>
            <w:r w:rsidRPr="006F2997">
              <w:t>ГОСТ 31747-2012,</w:t>
            </w:r>
          </w:p>
          <w:p w14:paraId="597CF09C" w14:textId="77777777" w:rsidR="000A2BC9" w:rsidRPr="006F2997" w:rsidRDefault="000A2BC9" w:rsidP="00225521">
            <w:pPr>
              <w:rPr>
                <w:sz w:val="22"/>
                <w:szCs w:val="22"/>
              </w:rPr>
            </w:pPr>
            <w:r w:rsidRPr="006F2997">
              <w:rPr>
                <w:sz w:val="22"/>
                <w:szCs w:val="22"/>
              </w:rPr>
              <w:t xml:space="preserve">п.5.2 </w:t>
            </w:r>
          </w:p>
          <w:p w14:paraId="79E93166" w14:textId="77777777" w:rsidR="000A2BC9" w:rsidRDefault="000A2BC9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6F2997">
              <w:rPr>
                <w:sz w:val="22"/>
                <w:szCs w:val="22"/>
              </w:rPr>
              <w:t>ГОСТ 9958-81, п.4.1</w:t>
            </w:r>
          </w:p>
          <w:p w14:paraId="02F7F6BA" w14:textId="27336652" w:rsidR="00822432" w:rsidRPr="006F2997" w:rsidRDefault="00822432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0A2BC9" w:rsidRPr="0038569C" w14:paraId="1BDFD396" w14:textId="77777777" w:rsidTr="0022552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94" w:type="dxa"/>
          <w:trHeight w:val="240"/>
        </w:trPr>
        <w:tc>
          <w:tcPr>
            <w:tcW w:w="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F9F726A" w14:textId="6B11E276" w:rsidR="000A2BC9" w:rsidRDefault="000A2BC9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25.6</w:t>
            </w:r>
          </w:p>
          <w:p w14:paraId="3BCC7BA5" w14:textId="22F5425F" w:rsidR="000A2BC9" w:rsidRPr="00295E4A" w:rsidRDefault="000A2BC9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39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EB048DA" w14:textId="77777777" w:rsidR="000A2BC9" w:rsidRPr="00295E4A" w:rsidRDefault="000A2BC9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28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BE799DA" w14:textId="77777777" w:rsidR="000A2BC9" w:rsidRPr="00295E4A" w:rsidRDefault="000A2BC9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F06250D" w14:textId="6BEE0A11" w:rsidR="000A2BC9" w:rsidRPr="00295E4A" w:rsidRDefault="000A2BC9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Сульфитредуцирующие клостридии</w:t>
            </w:r>
          </w:p>
        </w:tc>
        <w:tc>
          <w:tcPr>
            <w:tcW w:w="278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9C829EE" w14:textId="77777777" w:rsidR="000A2BC9" w:rsidRPr="00295E4A" w:rsidRDefault="000A2BC9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6050C36" w14:textId="77777777" w:rsidR="000A2BC9" w:rsidRPr="006F2997" w:rsidRDefault="000A2BC9" w:rsidP="00225521">
            <w:pPr>
              <w:pStyle w:val="71"/>
              <w:ind w:right="-108"/>
            </w:pPr>
            <w:r w:rsidRPr="006F2997">
              <w:t>ГОСТ 29185-2014, п.4.2</w:t>
            </w:r>
          </w:p>
          <w:p w14:paraId="18DC23B1" w14:textId="77777777" w:rsidR="000A2BC9" w:rsidRDefault="000A2BC9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6F2997">
              <w:rPr>
                <w:sz w:val="22"/>
                <w:szCs w:val="22"/>
              </w:rPr>
              <w:t>ГОСТ 9958-81, п.4.6</w:t>
            </w:r>
          </w:p>
          <w:p w14:paraId="3EFD70DE" w14:textId="02191F8D" w:rsidR="00822432" w:rsidRPr="006F2997" w:rsidRDefault="00822432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0A2BC9" w:rsidRPr="0038569C" w14:paraId="0DEDCADD" w14:textId="77777777" w:rsidTr="0022552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94" w:type="dxa"/>
          <w:trHeight w:val="240"/>
        </w:trPr>
        <w:tc>
          <w:tcPr>
            <w:tcW w:w="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0A51F29" w14:textId="355EB99F" w:rsidR="000A2BC9" w:rsidRDefault="000A2BC9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25.7</w:t>
            </w:r>
          </w:p>
          <w:p w14:paraId="6E5256AB" w14:textId="51EA32A1" w:rsidR="000A2BC9" w:rsidRPr="00295E4A" w:rsidRDefault="000A2BC9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39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7D3D016" w14:textId="77777777" w:rsidR="000A2BC9" w:rsidRPr="00295E4A" w:rsidRDefault="000A2BC9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28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3E2C079" w14:textId="77777777" w:rsidR="000A2BC9" w:rsidRPr="00295E4A" w:rsidRDefault="000A2BC9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CFEABAF" w14:textId="1518D5C4" w:rsidR="000A2BC9" w:rsidRPr="00295E4A" w:rsidRDefault="000A2BC9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Патогенные в т.ч. сальмонеллы</w:t>
            </w:r>
          </w:p>
        </w:tc>
        <w:tc>
          <w:tcPr>
            <w:tcW w:w="278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10D4E97" w14:textId="77777777" w:rsidR="000A2BC9" w:rsidRPr="00295E4A" w:rsidRDefault="000A2BC9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4CD78EC" w14:textId="77777777" w:rsidR="000A2BC9" w:rsidRPr="006F2997" w:rsidRDefault="000A2BC9" w:rsidP="00225521">
            <w:pPr>
              <w:pStyle w:val="71"/>
            </w:pPr>
            <w:r w:rsidRPr="006F2997">
              <w:t>ГОСТ 30519-97</w:t>
            </w:r>
          </w:p>
          <w:p w14:paraId="71B194EC" w14:textId="77777777" w:rsidR="000A2BC9" w:rsidRDefault="000A2BC9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6F2997">
              <w:rPr>
                <w:sz w:val="22"/>
                <w:szCs w:val="22"/>
              </w:rPr>
              <w:t>ГОСТ 9958-81, п.4.3</w:t>
            </w:r>
          </w:p>
          <w:p w14:paraId="768CADA0" w14:textId="5051EB02" w:rsidR="00822432" w:rsidRPr="006F2997" w:rsidRDefault="00822432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0A2BC9" w:rsidRPr="0038569C" w14:paraId="1198DB12" w14:textId="77777777" w:rsidTr="0022552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94" w:type="dxa"/>
          <w:trHeight w:val="240"/>
        </w:trPr>
        <w:tc>
          <w:tcPr>
            <w:tcW w:w="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9018C5E" w14:textId="4244CBB8" w:rsidR="000A2BC9" w:rsidRDefault="000A2BC9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25.8</w:t>
            </w:r>
          </w:p>
          <w:p w14:paraId="79C7B1B6" w14:textId="79A9251C" w:rsidR="000A2BC9" w:rsidRPr="00295E4A" w:rsidRDefault="000A2BC9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39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CF9806F" w14:textId="77777777" w:rsidR="000A2BC9" w:rsidRPr="00295E4A" w:rsidRDefault="000A2BC9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28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AC12321" w14:textId="77777777" w:rsidR="000A2BC9" w:rsidRPr="00295E4A" w:rsidRDefault="000A2BC9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E6D65C2" w14:textId="159ECAD7" w:rsidR="000A2BC9" w:rsidRPr="00295E4A" w:rsidRDefault="000A2BC9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Реакция с сернокислой медью</w:t>
            </w:r>
          </w:p>
        </w:tc>
        <w:tc>
          <w:tcPr>
            <w:tcW w:w="278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5E582DE" w14:textId="77777777" w:rsidR="000A2BC9" w:rsidRPr="00295E4A" w:rsidRDefault="000A2BC9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7D85C32" w14:textId="77777777" w:rsidR="000A2BC9" w:rsidRPr="00822432" w:rsidRDefault="000A2BC9" w:rsidP="00225521">
            <w:pPr>
              <w:pStyle w:val="71"/>
              <w:spacing w:line="20" w:lineRule="atLeast"/>
              <w:ind w:left="57"/>
            </w:pPr>
            <w:r w:rsidRPr="00822432">
              <w:t xml:space="preserve">Ветеринарно-санитарные правила осмотра убойных животных и ветеринарно-санитарной экспертизы мяса и мясных продуктов, утв. Постановлением Минсельхозпрода 18.04.2008 </w:t>
            </w:r>
          </w:p>
          <w:p w14:paraId="2F3A57B0" w14:textId="77777777" w:rsidR="00822432" w:rsidRDefault="000A2BC9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ind w:left="57"/>
              <w:rPr>
                <w:sz w:val="22"/>
                <w:szCs w:val="22"/>
              </w:rPr>
            </w:pPr>
            <w:r w:rsidRPr="00822432">
              <w:rPr>
                <w:sz w:val="22"/>
                <w:szCs w:val="22"/>
              </w:rPr>
              <w:t xml:space="preserve">№ 44, </w:t>
            </w:r>
          </w:p>
          <w:p w14:paraId="570434D7" w14:textId="77777777" w:rsidR="000A2BC9" w:rsidRDefault="000A2BC9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ind w:left="57"/>
              <w:rPr>
                <w:sz w:val="22"/>
                <w:szCs w:val="22"/>
              </w:rPr>
            </w:pPr>
            <w:r w:rsidRPr="00822432">
              <w:rPr>
                <w:sz w:val="22"/>
                <w:szCs w:val="22"/>
              </w:rPr>
              <w:t>приложение 8</w:t>
            </w:r>
          </w:p>
          <w:p w14:paraId="326EB4E7" w14:textId="77777777" w:rsidR="00822432" w:rsidRDefault="00822432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ind w:left="57"/>
              <w:rPr>
                <w:color w:val="000000"/>
                <w:sz w:val="22"/>
                <w:szCs w:val="22"/>
              </w:rPr>
            </w:pPr>
          </w:p>
          <w:p w14:paraId="27BBE952" w14:textId="77777777" w:rsidR="00822432" w:rsidRDefault="00822432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ind w:left="57"/>
              <w:rPr>
                <w:color w:val="000000"/>
                <w:sz w:val="22"/>
                <w:szCs w:val="22"/>
              </w:rPr>
            </w:pPr>
          </w:p>
          <w:p w14:paraId="6D87BC91" w14:textId="77777777" w:rsidR="00822432" w:rsidRDefault="00822432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rPr>
                <w:color w:val="000000"/>
                <w:sz w:val="22"/>
                <w:szCs w:val="22"/>
              </w:rPr>
            </w:pPr>
          </w:p>
          <w:p w14:paraId="40DA4BC0" w14:textId="40F0B620" w:rsidR="00822432" w:rsidRPr="00295E4A" w:rsidRDefault="00822432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rPr>
                <w:color w:val="000000"/>
                <w:sz w:val="22"/>
                <w:szCs w:val="22"/>
              </w:rPr>
            </w:pPr>
          </w:p>
        </w:tc>
      </w:tr>
      <w:tr w:rsidR="000A2BC9" w:rsidRPr="0038569C" w14:paraId="72F658C6" w14:textId="77777777" w:rsidTr="0022552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94" w:type="dxa"/>
          <w:trHeight w:val="240"/>
        </w:trPr>
        <w:tc>
          <w:tcPr>
            <w:tcW w:w="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A3558C1" w14:textId="77777777" w:rsidR="000A2BC9" w:rsidRDefault="000A2BC9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25.9</w:t>
            </w:r>
          </w:p>
          <w:p w14:paraId="2ACA4969" w14:textId="2B9AA813" w:rsidR="000A2BC9" w:rsidRPr="00295E4A" w:rsidRDefault="000A2BC9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39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D6EF8F8" w14:textId="77777777" w:rsidR="000A2BC9" w:rsidRPr="00295E4A" w:rsidRDefault="000A2BC9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28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55201F0" w14:textId="77777777" w:rsidR="000A2BC9" w:rsidRPr="00295E4A" w:rsidRDefault="000A2BC9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620FE60" w14:textId="479A317C" w:rsidR="000A2BC9" w:rsidRPr="00295E4A" w:rsidRDefault="000A2BC9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Реакция на пероксидазу</w:t>
            </w:r>
          </w:p>
        </w:tc>
        <w:tc>
          <w:tcPr>
            <w:tcW w:w="278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ACB6677" w14:textId="77777777" w:rsidR="000A2BC9" w:rsidRPr="00295E4A" w:rsidRDefault="000A2BC9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68" w:type="dxa"/>
            <w:vMerge/>
            <w:tcBorders>
              <w:lef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826C8E9" w14:textId="77777777" w:rsidR="000A2BC9" w:rsidRPr="00295E4A" w:rsidRDefault="000A2BC9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</w:tr>
      <w:tr w:rsidR="000A2BC9" w:rsidRPr="0038569C" w14:paraId="263668EA" w14:textId="77777777" w:rsidTr="0022552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94" w:type="dxa"/>
          <w:trHeight w:val="240"/>
        </w:trPr>
        <w:tc>
          <w:tcPr>
            <w:tcW w:w="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FB84A20" w14:textId="77777777" w:rsidR="000A2BC9" w:rsidRDefault="000A2BC9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25.10</w:t>
            </w:r>
          </w:p>
          <w:p w14:paraId="7C1A9EDB" w14:textId="673CB9FF" w:rsidR="000A2BC9" w:rsidRPr="00295E4A" w:rsidRDefault="000A2BC9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3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44D2D0C" w14:textId="77777777" w:rsidR="000A2BC9" w:rsidRPr="00295E4A" w:rsidRDefault="000A2BC9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2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FC5F801" w14:textId="77777777" w:rsidR="000A2BC9" w:rsidRPr="00295E4A" w:rsidRDefault="000A2BC9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8C8259E" w14:textId="016938D1" w:rsidR="000A2BC9" w:rsidRPr="00295E4A" w:rsidRDefault="000A2BC9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рН мяса</w:t>
            </w:r>
          </w:p>
        </w:tc>
        <w:tc>
          <w:tcPr>
            <w:tcW w:w="27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157DD6A" w14:textId="77777777" w:rsidR="000A2BC9" w:rsidRPr="00295E4A" w:rsidRDefault="000A2BC9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68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2D5FC21" w14:textId="77777777" w:rsidR="000A2BC9" w:rsidRPr="00295E4A" w:rsidRDefault="000A2BC9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</w:tr>
      <w:tr w:rsidR="000A2BC9" w:rsidRPr="0038569C" w14:paraId="0A5B8AE5" w14:textId="77777777" w:rsidTr="00FC2AF0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94" w:type="dxa"/>
          <w:trHeight w:val="240"/>
        </w:trPr>
        <w:tc>
          <w:tcPr>
            <w:tcW w:w="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88A3297" w14:textId="77777777" w:rsidR="000A2BC9" w:rsidRDefault="000A2BC9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26.1</w:t>
            </w:r>
          </w:p>
          <w:p w14:paraId="7975D043" w14:textId="61A2036E" w:rsidR="000A2BC9" w:rsidRPr="00295E4A" w:rsidRDefault="000A2BC9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7C38AA8" w14:textId="39EF8918" w:rsidR="000A2BC9" w:rsidRPr="00295E4A" w:rsidRDefault="000A2BC9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Биологические объекты, физиологические и патологические жидкости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AF2FF78" w14:textId="77777777" w:rsidR="000A2BC9" w:rsidRPr="00FC2AF0" w:rsidRDefault="000A2BC9" w:rsidP="00225521">
            <w:pPr>
              <w:ind w:left="-57" w:right="-57"/>
              <w:jc w:val="center"/>
              <w:rPr>
                <w:sz w:val="22"/>
                <w:szCs w:val="22"/>
              </w:rPr>
            </w:pPr>
            <w:r w:rsidRPr="00FC2AF0">
              <w:rPr>
                <w:sz w:val="22"/>
                <w:szCs w:val="22"/>
              </w:rPr>
              <w:t>101.04/</w:t>
            </w:r>
          </w:p>
          <w:p w14:paraId="356B30E4" w14:textId="7CF7011F" w:rsidR="000A2BC9" w:rsidRPr="00FC2AF0" w:rsidRDefault="000A2BC9" w:rsidP="00225521">
            <w:pPr>
              <w:ind w:left="-57" w:right="-57"/>
              <w:jc w:val="center"/>
              <w:rPr>
                <w:sz w:val="22"/>
                <w:szCs w:val="22"/>
              </w:rPr>
            </w:pPr>
            <w:r w:rsidRPr="00FC2AF0">
              <w:rPr>
                <w:sz w:val="22"/>
                <w:szCs w:val="22"/>
              </w:rPr>
              <w:t>03.152</w:t>
            </w:r>
          </w:p>
          <w:p w14:paraId="4E60C3E4" w14:textId="77777777" w:rsidR="000A2BC9" w:rsidRPr="00FC2AF0" w:rsidRDefault="00FC2AF0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FC2AF0">
              <w:rPr>
                <w:color w:val="000000"/>
                <w:sz w:val="22"/>
                <w:szCs w:val="22"/>
              </w:rPr>
              <w:t>101.15/</w:t>
            </w:r>
          </w:p>
          <w:p w14:paraId="63AB33A8" w14:textId="1B0417C0" w:rsidR="00FC2AF0" w:rsidRPr="00295E4A" w:rsidRDefault="00FC2AF0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FC2AF0">
              <w:rPr>
                <w:color w:val="000000"/>
                <w:sz w:val="22"/>
                <w:szCs w:val="22"/>
              </w:rPr>
              <w:t>03.152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9E9B210" w14:textId="6C3F6621" w:rsidR="000A2BC9" w:rsidRPr="00295E4A" w:rsidRDefault="000A2BC9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Вирус лейкоза крупного рогатого скота (ВЛКРС)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560D738" w14:textId="573DEEE2" w:rsidR="000A2BC9" w:rsidRPr="00295E4A" w:rsidRDefault="000A2BC9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Ветеринарно-санитарные правила профилактики, диагностики  и ликвидации энзоотического лейкоза крупного рогатого скота в Республике Беларусь, утв. 23.02.2018 Постановлением Минсельхозпрода  №21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E022758" w14:textId="77777777" w:rsidR="000A2BC9" w:rsidRPr="00424BD1" w:rsidRDefault="000A2BC9" w:rsidP="00225521">
            <w:pPr>
              <w:pStyle w:val="71"/>
              <w:ind w:left="57"/>
            </w:pPr>
            <w:r w:rsidRPr="00424BD1">
              <w:t>ГОСТ 25382-82, пп.1.2, 2.3</w:t>
            </w:r>
          </w:p>
          <w:p w14:paraId="33AC539B" w14:textId="77777777" w:rsidR="000A2BC9" w:rsidRPr="00424BD1" w:rsidRDefault="000A2BC9" w:rsidP="00225521">
            <w:pPr>
              <w:pStyle w:val="71"/>
              <w:ind w:left="57"/>
            </w:pPr>
            <w:r w:rsidRPr="00424BD1">
              <w:t xml:space="preserve">МУ по диагностике лейкоза крупного рогатого скота в хозяйствах Республики Беларусь, утв. директором Белгосветцентра от 16.12.2016№ 02-1-30/74 </w:t>
            </w:r>
          </w:p>
          <w:p w14:paraId="751025DD" w14:textId="77777777" w:rsidR="000A2BC9" w:rsidRPr="00424BD1" w:rsidRDefault="000A2BC9" w:rsidP="00225521">
            <w:pPr>
              <w:pStyle w:val="71"/>
              <w:ind w:left="57"/>
            </w:pPr>
            <w:r w:rsidRPr="00424BD1">
              <w:t>МУ по организации и проведению диагностических исследований КРС на лейкоз методом ИФА в молоке, утв. директором Белгосветцентра от 16.12.2016№ 02-1-30/73</w:t>
            </w:r>
          </w:p>
          <w:p w14:paraId="7F2D5D27" w14:textId="792F5358" w:rsidR="000A2BC9" w:rsidRPr="00822432" w:rsidRDefault="000A2BC9" w:rsidP="00225521">
            <w:pPr>
              <w:pStyle w:val="71"/>
              <w:ind w:left="57"/>
            </w:pPr>
            <w:r w:rsidRPr="00424BD1">
              <w:t>МУ по организации и проведения диагностических исследований на лейкоз методом ИФА в сыворотке крови, утв. директором Белгосветцентра от 16.12.2016 № 02-1-30/72</w:t>
            </w:r>
          </w:p>
        </w:tc>
      </w:tr>
      <w:tr w:rsidR="000A100B" w:rsidRPr="0038569C" w14:paraId="67F63A50" w14:textId="77777777" w:rsidTr="0022552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94" w:type="dxa"/>
          <w:trHeight w:val="240"/>
        </w:trPr>
        <w:tc>
          <w:tcPr>
            <w:tcW w:w="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0FDDC34" w14:textId="77777777" w:rsidR="000A100B" w:rsidRDefault="000A100B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27.1</w:t>
            </w:r>
          </w:p>
          <w:p w14:paraId="72BB6507" w14:textId="2F4FBC77" w:rsidR="000A100B" w:rsidRPr="00295E4A" w:rsidRDefault="000A100B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A1FBA73" w14:textId="706FF77F" w:rsidR="000A100B" w:rsidRPr="00295E4A" w:rsidRDefault="000A100B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Кровь, физиологические и патологические жидкости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FB5C716" w14:textId="77777777" w:rsidR="000A100B" w:rsidRDefault="000A100B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101.04/</w:t>
            </w:r>
          </w:p>
          <w:p w14:paraId="4E409FD3" w14:textId="6FD2A94C" w:rsidR="000A100B" w:rsidRPr="00295E4A" w:rsidRDefault="000A100B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03.152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0403786" w14:textId="6F39A8E8" w:rsidR="000A100B" w:rsidRPr="00822432" w:rsidRDefault="000A100B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822432">
              <w:rPr>
                <w:sz w:val="22"/>
                <w:szCs w:val="22"/>
              </w:rPr>
              <w:t>Инфекционная анемия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A9EC94C" w14:textId="1211C452" w:rsidR="000A100B" w:rsidRPr="00822432" w:rsidRDefault="000A100B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822432">
              <w:rPr>
                <w:sz w:val="22"/>
                <w:szCs w:val="22"/>
              </w:rPr>
              <w:t>Методика постановки реакции диффузной преципитации (РДП) для серологической диагностики инфекционной анемии лошадей, утв. директором Белгосветцентра от 20.12.2016 № 02-1-30/98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E355A36" w14:textId="77777777" w:rsidR="000A100B" w:rsidRDefault="000A100B" w:rsidP="00225521">
            <w:pPr>
              <w:pStyle w:val="71"/>
              <w:spacing w:line="228" w:lineRule="auto"/>
              <w:ind w:right="-108"/>
            </w:pPr>
            <w:r w:rsidRPr="00822432">
              <w:t xml:space="preserve">Методика постановки реакции диффузной преципитации (РДП) для серологической диагностики инфекционной анемии лошадей, </w:t>
            </w:r>
            <w:r>
              <w:t xml:space="preserve"> </w:t>
            </w:r>
            <w:r w:rsidRPr="00822432">
              <w:t>утв. директором Белгосветцентра  от 20.12.2016 № 02-1-30/98</w:t>
            </w:r>
          </w:p>
          <w:p w14:paraId="189D5C9A" w14:textId="3CB6DC7C" w:rsidR="000A100B" w:rsidRPr="00822432" w:rsidRDefault="000A100B" w:rsidP="00225521">
            <w:pPr>
              <w:pStyle w:val="71"/>
              <w:spacing w:line="228" w:lineRule="auto"/>
              <w:ind w:right="-108"/>
            </w:pPr>
          </w:p>
        </w:tc>
      </w:tr>
      <w:tr w:rsidR="000A100B" w:rsidRPr="0038569C" w14:paraId="67B55572" w14:textId="77777777" w:rsidTr="0022552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94" w:type="dxa"/>
          <w:trHeight w:val="240"/>
        </w:trPr>
        <w:tc>
          <w:tcPr>
            <w:tcW w:w="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D9A31DC" w14:textId="24A39CF6" w:rsidR="000A100B" w:rsidRDefault="000A100B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28.1</w:t>
            </w:r>
          </w:p>
          <w:p w14:paraId="33C95DBD" w14:textId="77777777" w:rsidR="000A100B" w:rsidRDefault="000A100B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5D43B58F" w14:textId="1318E873" w:rsidR="000A100B" w:rsidRPr="00295E4A" w:rsidRDefault="000A100B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99913A8" w14:textId="03EB3609" w:rsidR="000A100B" w:rsidRPr="00822432" w:rsidRDefault="000A100B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Кровь, физиологические и патологические жидкости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BAD44C7" w14:textId="77777777" w:rsidR="000A100B" w:rsidRDefault="000A100B" w:rsidP="00225521">
            <w:pPr>
              <w:ind w:left="-57" w:right="-57"/>
              <w:jc w:val="center"/>
              <w:rPr>
                <w:sz w:val="22"/>
                <w:szCs w:val="22"/>
              </w:rPr>
            </w:pPr>
            <w:r w:rsidRPr="00822432">
              <w:rPr>
                <w:sz w:val="22"/>
                <w:szCs w:val="22"/>
              </w:rPr>
              <w:t>101.04/</w:t>
            </w:r>
          </w:p>
          <w:p w14:paraId="3421C5D4" w14:textId="7BA38835" w:rsidR="000A100B" w:rsidRPr="00822432" w:rsidRDefault="000A100B" w:rsidP="00225521">
            <w:pPr>
              <w:ind w:left="-57" w:right="-57"/>
              <w:jc w:val="center"/>
              <w:rPr>
                <w:sz w:val="22"/>
                <w:szCs w:val="22"/>
              </w:rPr>
            </w:pPr>
            <w:r w:rsidRPr="00822432">
              <w:rPr>
                <w:sz w:val="22"/>
                <w:szCs w:val="22"/>
              </w:rPr>
              <w:t>03.134</w:t>
            </w:r>
          </w:p>
          <w:p w14:paraId="5093CC4D" w14:textId="77777777" w:rsidR="000A100B" w:rsidRPr="00822432" w:rsidRDefault="000A100B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1118F9F" w14:textId="0EAF1A6E" w:rsidR="000A100B" w:rsidRPr="00822432" w:rsidRDefault="000A100B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822432">
              <w:rPr>
                <w:sz w:val="22"/>
                <w:szCs w:val="22"/>
              </w:rPr>
              <w:t>Бруцеллез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E959B37" w14:textId="77777777" w:rsidR="000A100B" w:rsidRPr="00822432" w:rsidRDefault="000A100B" w:rsidP="00225521">
            <w:pPr>
              <w:pStyle w:val="71"/>
              <w:spacing w:line="228" w:lineRule="auto"/>
            </w:pPr>
            <w:r w:rsidRPr="00822432">
              <w:t>ГОСТ 34105-2017</w:t>
            </w:r>
          </w:p>
          <w:p w14:paraId="29BFA4F3" w14:textId="7C708217" w:rsidR="000A100B" w:rsidRPr="00822432" w:rsidRDefault="000A100B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822432">
              <w:rPr>
                <w:sz w:val="22"/>
                <w:szCs w:val="22"/>
              </w:rPr>
              <w:t>ВСП утв. 23.02.2018 постановлением Минсельхозпрода РБ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33BA8F7" w14:textId="77777777" w:rsidR="000A100B" w:rsidRPr="00822432" w:rsidRDefault="000A100B" w:rsidP="00225521">
            <w:pPr>
              <w:pStyle w:val="71"/>
              <w:spacing w:line="228" w:lineRule="auto"/>
            </w:pPr>
            <w:r w:rsidRPr="00822432">
              <w:t>ГОСТ 34105-2017 п.1-7.5.6</w:t>
            </w:r>
          </w:p>
          <w:p w14:paraId="0A641644" w14:textId="77777777" w:rsidR="000A100B" w:rsidRDefault="000A100B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822432">
              <w:rPr>
                <w:sz w:val="22"/>
                <w:szCs w:val="22"/>
              </w:rPr>
              <w:t>МУ по лабораторной диагностике бруцеллеза животных, утв. директором Белгосветцентра от 20.12.2016 № 02-1-30/82</w:t>
            </w:r>
          </w:p>
          <w:p w14:paraId="3827BE1E" w14:textId="04FA1E2B" w:rsidR="000A100B" w:rsidRPr="00822432" w:rsidRDefault="000A100B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</w:tr>
      <w:tr w:rsidR="00253E24" w:rsidRPr="0038569C" w14:paraId="38BD7DA2" w14:textId="77777777" w:rsidTr="0022552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94" w:type="dxa"/>
          <w:trHeight w:val="240"/>
        </w:trPr>
        <w:tc>
          <w:tcPr>
            <w:tcW w:w="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F2A9E86" w14:textId="31EC7BB9" w:rsidR="00253E24" w:rsidRDefault="00253E24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28.2</w:t>
            </w:r>
          </w:p>
          <w:p w14:paraId="1BFB4330" w14:textId="6482F62A" w:rsidR="00253E24" w:rsidRPr="00295E4A" w:rsidRDefault="00253E24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3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14D5624" w14:textId="77F36619" w:rsidR="00253E24" w:rsidRPr="00295E4A" w:rsidRDefault="00253E24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Кровь, физиологические и патологические жидкости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F5EE0C8" w14:textId="77777777" w:rsidR="00253E24" w:rsidRDefault="00253E24" w:rsidP="00225521">
            <w:pPr>
              <w:ind w:left="-57" w:right="-57"/>
              <w:jc w:val="center"/>
              <w:rPr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101.04/</w:t>
            </w:r>
          </w:p>
          <w:p w14:paraId="56D39F1E" w14:textId="513452F2" w:rsidR="00253E24" w:rsidRPr="00424BD1" w:rsidRDefault="00253E24" w:rsidP="00225521">
            <w:pPr>
              <w:ind w:left="-57" w:right="-57"/>
              <w:jc w:val="center"/>
              <w:rPr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03.134</w:t>
            </w:r>
          </w:p>
          <w:p w14:paraId="66DC8893" w14:textId="77777777" w:rsidR="00253E24" w:rsidRDefault="00253E24" w:rsidP="00225521">
            <w:pPr>
              <w:ind w:left="-57" w:right="-57"/>
              <w:jc w:val="center"/>
              <w:rPr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101.13/</w:t>
            </w:r>
          </w:p>
          <w:p w14:paraId="0F8C17EB" w14:textId="55E254D0" w:rsidR="00253E24" w:rsidRPr="00424BD1" w:rsidRDefault="00253E24" w:rsidP="00225521">
            <w:pPr>
              <w:ind w:left="-57" w:right="-57"/>
              <w:jc w:val="center"/>
              <w:rPr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03.134</w:t>
            </w:r>
          </w:p>
          <w:p w14:paraId="343FECF3" w14:textId="77777777" w:rsidR="00253E24" w:rsidRDefault="00253E24" w:rsidP="00225521">
            <w:pPr>
              <w:ind w:left="-57" w:right="-57"/>
              <w:jc w:val="center"/>
              <w:rPr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101.01/</w:t>
            </w:r>
          </w:p>
          <w:p w14:paraId="0C7E59EE" w14:textId="35706783" w:rsidR="00253E24" w:rsidRPr="00424BD1" w:rsidRDefault="00253E24" w:rsidP="00225521">
            <w:pPr>
              <w:ind w:left="-57" w:right="-57"/>
              <w:jc w:val="center"/>
              <w:rPr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03.134</w:t>
            </w:r>
          </w:p>
          <w:p w14:paraId="5EEE646A" w14:textId="77777777" w:rsidR="00253E24" w:rsidRPr="00295E4A" w:rsidRDefault="00253E24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A8F1F54" w14:textId="664CC4D8" w:rsidR="00253E24" w:rsidRPr="00295E4A" w:rsidRDefault="00253E24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Лептоспироз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A2873F4" w14:textId="77777777" w:rsidR="00253E24" w:rsidRPr="000A100B" w:rsidRDefault="00253E24" w:rsidP="00225521">
            <w:pPr>
              <w:pStyle w:val="71"/>
              <w:spacing w:line="228" w:lineRule="auto"/>
              <w:jc w:val="both"/>
            </w:pPr>
            <w:r w:rsidRPr="000A100B">
              <w:t>ГОСТ 25386-91</w:t>
            </w:r>
          </w:p>
          <w:p w14:paraId="10E547FB" w14:textId="77777777" w:rsidR="00253E24" w:rsidRDefault="00253E24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 w:rsidRPr="000A100B">
              <w:rPr>
                <w:sz w:val="22"/>
                <w:szCs w:val="22"/>
              </w:rPr>
              <w:t>МУ по лабораторной диагностике лептоспироза животных, утв. директором Белгосветцентра  от 20.12.2016</w:t>
            </w:r>
          </w:p>
          <w:p w14:paraId="5FB1DE23" w14:textId="705BE822" w:rsidR="00253E24" w:rsidRPr="000A100B" w:rsidRDefault="00253E24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0A100B">
              <w:rPr>
                <w:sz w:val="22"/>
                <w:szCs w:val="22"/>
              </w:rPr>
              <w:t>№ 02-1-30/103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1871AC1" w14:textId="77777777" w:rsidR="00253E24" w:rsidRPr="000A100B" w:rsidRDefault="00253E24" w:rsidP="00225521">
            <w:pPr>
              <w:pStyle w:val="71"/>
              <w:spacing w:line="228" w:lineRule="auto"/>
              <w:jc w:val="both"/>
            </w:pPr>
            <w:r w:rsidRPr="000A100B">
              <w:t>ГОСТ 25386-91</w:t>
            </w:r>
          </w:p>
          <w:p w14:paraId="071A05E7" w14:textId="77777777" w:rsidR="00253E24" w:rsidRPr="000A100B" w:rsidRDefault="00253E24" w:rsidP="00225521">
            <w:pPr>
              <w:pStyle w:val="71"/>
              <w:spacing w:line="228" w:lineRule="auto"/>
              <w:jc w:val="both"/>
            </w:pPr>
            <w:r w:rsidRPr="000A100B">
              <w:t>п.п.1.2, 2.1.1</w:t>
            </w:r>
          </w:p>
          <w:p w14:paraId="45A3D209" w14:textId="0C6133B5" w:rsidR="00253E24" w:rsidRPr="000A100B" w:rsidRDefault="00253E24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both"/>
              <w:rPr>
                <w:color w:val="000000"/>
                <w:sz w:val="22"/>
                <w:szCs w:val="22"/>
              </w:rPr>
            </w:pPr>
            <w:r w:rsidRPr="000A100B">
              <w:rPr>
                <w:sz w:val="22"/>
                <w:szCs w:val="22"/>
              </w:rPr>
              <w:t>МУ по лабораторной диагностике лептоспироза животных, утв. директором Белгосветцентра от 20.12.2016 № 02-1-30/103 п.п.1.1.3, 4.1-4.3</w:t>
            </w:r>
          </w:p>
        </w:tc>
      </w:tr>
      <w:tr w:rsidR="00253E24" w:rsidRPr="0038569C" w14:paraId="005979E8" w14:textId="77777777" w:rsidTr="0022552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94" w:type="dxa"/>
          <w:trHeight w:val="240"/>
        </w:trPr>
        <w:tc>
          <w:tcPr>
            <w:tcW w:w="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7FF7FE6" w14:textId="77777777" w:rsidR="00253E24" w:rsidRDefault="00253E24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28.3</w:t>
            </w:r>
          </w:p>
          <w:p w14:paraId="143E0B51" w14:textId="1FDA9537" w:rsidR="00253E24" w:rsidRPr="00295E4A" w:rsidRDefault="00253E24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39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B44D9E0" w14:textId="77777777" w:rsidR="00253E24" w:rsidRPr="00295E4A" w:rsidRDefault="00253E24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6323BA1" w14:textId="77777777" w:rsidR="00253E24" w:rsidRDefault="00253E24" w:rsidP="00225521">
            <w:pPr>
              <w:ind w:left="-57" w:right="-57"/>
              <w:jc w:val="center"/>
              <w:rPr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101.04/</w:t>
            </w:r>
          </w:p>
          <w:p w14:paraId="0E4D0387" w14:textId="3147AFDB" w:rsidR="00253E24" w:rsidRPr="00424BD1" w:rsidRDefault="00253E24" w:rsidP="00225521">
            <w:pPr>
              <w:ind w:left="-57" w:right="-57"/>
              <w:jc w:val="center"/>
              <w:rPr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03.134</w:t>
            </w:r>
          </w:p>
          <w:p w14:paraId="0B6729BD" w14:textId="77777777" w:rsidR="00253E24" w:rsidRPr="00295E4A" w:rsidRDefault="00253E24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FB8F674" w14:textId="3B8CFEDA" w:rsidR="00253E24" w:rsidRPr="00295E4A" w:rsidRDefault="00253E24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Сибирская язва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5D37BDC" w14:textId="2B19BC80" w:rsidR="00253E24" w:rsidRPr="00253E24" w:rsidRDefault="00253E24" w:rsidP="00225521">
            <w:pPr>
              <w:pStyle w:val="7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both"/>
            </w:pPr>
            <w:r w:rsidRPr="00424BD1">
              <w:t>МУ по исследованию кожевенного и мехового сырья на сибирскую язву реакцией преципитации, утв.18.01.2017 №02-1-31/1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D4377D8" w14:textId="15614309" w:rsidR="00253E24" w:rsidRPr="00253E24" w:rsidRDefault="00253E24" w:rsidP="00225521">
            <w:pPr>
              <w:pStyle w:val="7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both"/>
            </w:pPr>
            <w:r w:rsidRPr="00424BD1">
              <w:t>МУ по исследованию кожевенного и мехового сырья на сибирскую язву реакцией преципитации утв.18.01.2017 №02-1-31/1</w:t>
            </w:r>
          </w:p>
        </w:tc>
      </w:tr>
      <w:tr w:rsidR="00253E24" w:rsidRPr="0038569C" w14:paraId="0B3A9DAB" w14:textId="77777777" w:rsidTr="0022552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94" w:type="dxa"/>
          <w:trHeight w:val="240"/>
        </w:trPr>
        <w:tc>
          <w:tcPr>
            <w:tcW w:w="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91A7CAC" w14:textId="77777777" w:rsidR="00253E24" w:rsidRDefault="00253E24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28.4</w:t>
            </w:r>
          </w:p>
          <w:p w14:paraId="16EE0E8A" w14:textId="282D812B" w:rsidR="00253E24" w:rsidRPr="00295E4A" w:rsidRDefault="00253E24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39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5B0736A" w14:textId="77777777" w:rsidR="00253E24" w:rsidRPr="00295E4A" w:rsidRDefault="00253E24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7458B02" w14:textId="77777777" w:rsidR="00253E24" w:rsidRDefault="00253E24" w:rsidP="00225521">
            <w:pPr>
              <w:ind w:left="-57" w:right="-57"/>
              <w:jc w:val="center"/>
              <w:rPr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101.04/</w:t>
            </w:r>
          </w:p>
          <w:p w14:paraId="4F555D27" w14:textId="70264582" w:rsidR="00253E24" w:rsidRPr="00424BD1" w:rsidRDefault="00253E24" w:rsidP="00225521">
            <w:pPr>
              <w:ind w:left="-57" w:right="-57"/>
              <w:jc w:val="center"/>
              <w:rPr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03.134</w:t>
            </w:r>
          </w:p>
          <w:p w14:paraId="1D487497" w14:textId="77777777" w:rsidR="00253E24" w:rsidRPr="00295E4A" w:rsidRDefault="00253E24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FAD787A" w14:textId="18E37371" w:rsidR="00253E24" w:rsidRPr="00295E4A" w:rsidRDefault="00253E24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Хламидийные инфекции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CF3E64B" w14:textId="68D07A75" w:rsidR="00253E24" w:rsidRPr="00253E24" w:rsidRDefault="00253E24" w:rsidP="00225521">
            <w:pPr>
              <w:pStyle w:val="7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both"/>
            </w:pPr>
            <w:r w:rsidRPr="00424BD1">
              <w:t>ВСП, утв. 09.02.2018 постановлением  Минсельхозпрода  РБ №13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82D2A10" w14:textId="77777777" w:rsidR="00253E24" w:rsidRDefault="00253E24" w:rsidP="00225521">
            <w:pPr>
              <w:pStyle w:val="7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both"/>
            </w:pPr>
            <w:r w:rsidRPr="00424BD1">
              <w:t>МУ по лабораторным исследованиям на хламидийные инфекции с/х животных,  утв. директором Белгосветцентра  от 20.12.2016 №02-1-30/97</w:t>
            </w:r>
          </w:p>
          <w:p w14:paraId="491D9C65" w14:textId="77777777" w:rsidR="00253E24" w:rsidRDefault="00253E24" w:rsidP="00225521">
            <w:pPr>
              <w:pStyle w:val="7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both"/>
            </w:pPr>
          </w:p>
          <w:p w14:paraId="73D69C64" w14:textId="47B36B06" w:rsidR="00253E24" w:rsidRPr="00253E24" w:rsidRDefault="00253E24" w:rsidP="00225521">
            <w:pPr>
              <w:pStyle w:val="7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both"/>
            </w:pPr>
          </w:p>
        </w:tc>
      </w:tr>
      <w:tr w:rsidR="00253E24" w:rsidRPr="0038569C" w14:paraId="68F3B5EF" w14:textId="77777777" w:rsidTr="0022552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94" w:type="dxa"/>
          <w:trHeight w:val="240"/>
        </w:trPr>
        <w:tc>
          <w:tcPr>
            <w:tcW w:w="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4074395" w14:textId="77777777" w:rsidR="00253E24" w:rsidRDefault="00253E24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28.5</w:t>
            </w:r>
          </w:p>
          <w:p w14:paraId="5E0A872B" w14:textId="55B8B0E0" w:rsidR="00253E24" w:rsidRPr="00295E4A" w:rsidRDefault="00253E24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3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4F072DB" w14:textId="77777777" w:rsidR="00253E24" w:rsidRPr="00295E4A" w:rsidRDefault="00253E24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19FA1E2" w14:textId="77777777" w:rsidR="00253E24" w:rsidRDefault="00253E24" w:rsidP="00225521">
            <w:pPr>
              <w:pStyle w:val="71"/>
              <w:spacing w:line="228" w:lineRule="auto"/>
              <w:jc w:val="center"/>
            </w:pPr>
            <w:r w:rsidRPr="00424BD1">
              <w:t>101.04/</w:t>
            </w:r>
          </w:p>
          <w:p w14:paraId="38428E29" w14:textId="541B2D24" w:rsidR="00253E24" w:rsidRPr="00424BD1" w:rsidRDefault="00253E24" w:rsidP="00225521">
            <w:pPr>
              <w:pStyle w:val="71"/>
              <w:spacing w:line="228" w:lineRule="auto"/>
              <w:jc w:val="center"/>
            </w:pPr>
            <w:r w:rsidRPr="00424BD1">
              <w:t>03.134</w:t>
            </w:r>
          </w:p>
          <w:p w14:paraId="27732D87" w14:textId="77777777" w:rsidR="00253E24" w:rsidRPr="00253E24" w:rsidRDefault="00253E24" w:rsidP="00225521">
            <w:pPr>
              <w:pStyle w:val="71"/>
              <w:spacing w:line="228" w:lineRule="auto"/>
              <w:jc w:val="both"/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8A65216" w14:textId="6C54910F" w:rsidR="00253E24" w:rsidRPr="00253E24" w:rsidRDefault="00253E24" w:rsidP="00225521">
            <w:pPr>
              <w:pStyle w:val="71"/>
              <w:spacing w:line="228" w:lineRule="auto"/>
              <w:jc w:val="both"/>
            </w:pPr>
            <w:r w:rsidRPr="00424BD1">
              <w:t>Листериоз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34DE84F" w14:textId="77777777" w:rsidR="00253E24" w:rsidRPr="00424BD1" w:rsidRDefault="00253E24" w:rsidP="00225521">
            <w:pPr>
              <w:pStyle w:val="71"/>
              <w:spacing w:line="228" w:lineRule="auto"/>
              <w:jc w:val="both"/>
            </w:pPr>
            <w:r w:rsidRPr="00424BD1">
              <w:t>ВСП ,утв.09.02.2018 постановлением Минсельхозпрода РБ №12</w:t>
            </w:r>
          </w:p>
          <w:p w14:paraId="5ED5DBEA" w14:textId="77777777" w:rsidR="00253E24" w:rsidRPr="00424BD1" w:rsidRDefault="00253E24" w:rsidP="00225521">
            <w:pPr>
              <w:pStyle w:val="71"/>
              <w:spacing w:line="228" w:lineRule="auto"/>
              <w:jc w:val="both"/>
            </w:pPr>
          </w:p>
          <w:p w14:paraId="4D628935" w14:textId="77777777" w:rsidR="00253E24" w:rsidRPr="00424BD1" w:rsidRDefault="00253E24" w:rsidP="00225521">
            <w:pPr>
              <w:pStyle w:val="71"/>
              <w:spacing w:line="228" w:lineRule="auto"/>
              <w:jc w:val="both"/>
            </w:pPr>
          </w:p>
          <w:p w14:paraId="5836A7FE" w14:textId="77777777" w:rsidR="00253E24" w:rsidRPr="00424BD1" w:rsidRDefault="00253E24" w:rsidP="00225521">
            <w:pPr>
              <w:pStyle w:val="71"/>
              <w:spacing w:line="228" w:lineRule="auto"/>
              <w:jc w:val="both"/>
            </w:pPr>
          </w:p>
          <w:p w14:paraId="43D7B123" w14:textId="77777777" w:rsidR="00253E24" w:rsidRPr="00424BD1" w:rsidRDefault="00253E24" w:rsidP="00225521">
            <w:pPr>
              <w:pStyle w:val="71"/>
              <w:spacing w:line="228" w:lineRule="auto"/>
              <w:jc w:val="both"/>
            </w:pPr>
          </w:p>
          <w:p w14:paraId="6FA7D8C0" w14:textId="77777777" w:rsidR="00253E24" w:rsidRPr="00253E24" w:rsidRDefault="00253E24" w:rsidP="00225521">
            <w:pPr>
              <w:pStyle w:val="71"/>
              <w:spacing w:line="228" w:lineRule="auto"/>
              <w:jc w:val="both"/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53337E3" w14:textId="44B35AD7" w:rsidR="00253E24" w:rsidRPr="00253E24" w:rsidRDefault="00253E24" w:rsidP="00225521">
            <w:pPr>
              <w:pStyle w:val="71"/>
              <w:spacing w:line="228" w:lineRule="auto"/>
              <w:jc w:val="both"/>
            </w:pPr>
            <w:r w:rsidRPr="00424BD1">
              <w:t>Методика по применению антигена для диагностики листериоза в РСК цитоплазменного сухого, утв. директором Белгосветцентра  от 20.12.2016 № 02-1-30/102</w:t>
            </w:r>
          </w:p>
        </w:tc>
      </w:tr>
      <w:tr w:rsidR="00253E24" w:rsidRPr="0038569C" w14:paraId="25958F68" w14:textId="77777777" w:rsidTr="0022552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94" w:type="dxa"/>
          <w:trHeight w:val="240"/>
        </w:trPr>
        <w:tc>
          <w:tcPr>
            <w:tcW w:w="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D6B8352" w14:textId="77777777" w:rsidR="00253E24" w:rsidRDefault="00253E24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29.1</w:t>
            </w:r>
          </w:p>
          <w:p w14:paraId="76193F19" w14:textId="4417BAF1" w:rsidR="00253E24" w:rsidRPr="00295E4A" w:rsidRDefault="00253E24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3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1968DE7" w14:textId="406C3475" w:rsidR="00253E24" w:rsidRPr="00253E24" w:rsidRDefault="00253E24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Пчелы ( живые пчелы, подмор пчел, расплод)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046D341" w14:textId="77777777" w:rsidR="00253E24" w:rsidRDefault="00253E24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101.19/</w:t>
            </w:r>
          </w:p>
          <w:p w14:paraId="47CEBF71" w14:textId="7CC6A916" w:rsidR="00253E24" w:rsidRPr="00253E24" w:rsidRDefault="00253E24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07.</w:t>
            </w:r>
            <w:r w:rsidR="00471106">
              <w:rPr>
                <w:sz w:val="22"/>
                <w:szCs w:val="22"/>
              </w:rPr>
              <w:t>0</w:t>
            </w:r>
            <w:r w:rsidRPr="00424BD1">
              <w:rPr>
                <w:sz w:val="22"/>
                <w:szCs w:val="22"/>
              </w:rPr>
              <w:t>9</w:t>
            </w:r>
            <w:r w:rsidR="00471106">
              <w:rPr>
                <w:sz w:val="22"/>
                <w:szCs w:val="22"/>
              </w:rPr>
              <w:t>6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1933ACC" w14:textId="3BB7C7C1" w:rsidR="00253E24" w:rsidRPr="00253E24" w:rsidRDefault="00253E24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Акарапидоз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843A1C3" w14:textId="1476FB4D" w:rsidR="00253E24" w:rsidRPr="00253E24" w:rsidRDefault="00253E24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53E24">
              <w:rPr>
                <w:sz w:val="22"/>
                <w:szCs w:val="22"/>
              </w:rPr>
              <w:t>МУ по лабораторной диагностике акарапидоза пчел, утв. директором Белгосветцентра от 19.12.2016 № 02-1-30/257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64627BF" w14:textId="77777777" w:rsidR="00253E24" w:rsidRDefault="00253E24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53E24">
              <w:rPr>
                <w:sz w:val="22"/>
                <w:szCs w:val="22"/>
              </w:rPr>
              <w:t>МУ по лабораторной диагностике акарапидоза пчел, утв. директором Белгосветцентра  от 19.12.2016 № 02-1-30/257</w:t>
            </w:r>
          </w:p>
          <w:p w14:paraId="05A1A723" w14:textId="7E3BC6CA" w:rsidR="00253E24" w:rsidRPr="00253E24" w:rsidRDefault="00253E24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</w:tr>
      <w:tr w:rsidR="00253E24" w:rsidRPr="0038569C" w14:paraId="3C4D19EA" w14:textId="77777777" w:rsidTr="0022552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94" w:type="dxa"/>
          <w:trHeight w:val="240"/>
        </w:trPr>
        <w:tc>
          <w:tcPr>
            <w:tcW w:w="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3761EE5" w14:textId="77777777" w:rsidR="00253E24" w:rsidRDefault="00253E24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29.2</w:t>
            </w:r>
          </w:p>
          <w:p w14:paraId="1F94BEF2" w14:textId="699064C1" w:rsidR="00253E24" w:rsidRPr="00295E4A" w:rsidRDefault="00253E24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3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86E1059" w14:textId="77777777" w:rsidR="00253E24" w:rsidRPr="00253E24" w:rsidRDefault="00253E24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B8FD4C4" w14:textId="77777777" w:rsidR="00253E24" w:rsidRDefault="00253E24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101.19/</w:t>
            </w:r>
          </w:p>
          <w:p w14:paraId="2175F648" w14:textId="6C51BAB5" w:rsidR="00253E24" w:rsidRPr="00253E24" w:rsidRDefault="00253E24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07.</w:t>
            </w:r>
            <w:r w:rsidR="00471106">
              <w:rPr>
                <w:sz w:val="22"/>
                <w:szCs w:val="22"/>
              </w:rPr>
              <w:t>0</w:t>
            </w:r>
            <w:r w:rsidRPr="00424BD1">
              <w:rPr>
                <w:sz w:val="22"/>
                <w:szCs w:val="22"/>
              </w:rPr>
              <w:t>9</w:t>
            </w:r>
            <w:r w:rsidR="00471106">
              <w:rPr>
                <w:sz w:val="22"/>
                <w:szCs w:val="22"/>
              </w:rPr>
              <w:t>6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575FABA" w14:textId="71B4A5C3" w:rsidR="00253E24" w:rsidRPr="00253E24" w:rsidRDefault="00253E24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Амебиаз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A2091DA" w14:textId="3A483043" w:rsidR="00253E24" w:rsidRPr="00253E24" w:rsidRDefault="00253E24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53E24">
              <w:rPr>
                <w:sz w:val="22"/>
                <w:szCs w:val="22"/>
              </w:rPr>
              <w:t>МУ по лабораторной диагностике амебиаза пчел, утв. директором Белгосветцентра от 19.12.2016 № 02-1-30/317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E704F15" w14:textId="77777777" w:rsidR="00253E24" w:rsidRPr="00424BD1" w:rsidRDefault="00253E24" w:rsidP="00225521">
            <w:pPr>
              <w:pStyle w:val="71"/>
            </w:pPr>
            <w:r w:rsidRPr="00424BD1">
              <w:t>МУ по лабораторной диагностике амебиаза пчел, утв. директором Белгосветцентра</w:t>
            </w:r>
          </w:p>
          <w:p w14:paraId="428050CB" w14:textId="77777777" w:rsidR="00253E24" w:rsidRDefault="00253E24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от 19.12.2016 № 02-1-30/317</w:t>
            </w:r>
          </w:p>
          <w:p w14:paraId="2E8841B2" w14:textId="5C6FA7AC" w:rsidR="00253E24" w:rsidRPr="00253E24" w:rsidRDefault="00253E24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</w:tr>
      <w:tr w:rsidR="008008F5" w:rsidRPr="0038569C" w14:paraId="7D94E352" w14:textId="77777777" w:rsidTr="0022552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94" w:type="dxa"/>
          <w:trHeight w:val="240"/>
        </w:trPr>
        <w:tc>
          <w:tcPr>
            <w:tcW w:w="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094CDF3" w14:textId="77777777" w:rsidR="008008F5" w:rsidRDefault="008008F5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29.3</w:t>
            </w:r>
          </w:p>
          <w:p w14:paraId="58DEFA5C" w14:textId="24663891" w:rsidR="008008F5" w:rsidRPr="00295E4A" w:rsidRDefault="008008F5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3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D378CA3" w14:textId="3D0926CB" w:rsidR="008008F5" w:rsidRPr="00295E4A" w:rsidRDefault="008008F5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Пчелы ( живые пчелы, подмор пчел, расплод)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1E44BC7" w14:textId="77777777" w:rsidR="008008F5" w:rsidRPr="00253E24" w:rsidRDefault="008008F5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53E24">
              <w:rPr>
                <w:sz w:val="22"/>
                <w:szCs w:val="22"/>
              </w:rPr>
              <w:t>101.19/</w:t>
            </w:r>
          </w:p>
          <w:p w14:paraId="571B34A9" w14:textId="1674AC90" w:rsidR="008008F5" w:rsidRPr="00253E24" w:rsidRDefault="008008F5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253E24">
              <w:rPr>
                <w:sz w:val="22"/>
                <w:szCs w:val="22"/>
              </w:rPr>
              <w:t>07.</w:t>
            </w:r>
            <w:r w:rsidR="00471106">
              <w:rPr>
                <w:sz w:val="22"/>
                <w:szCs w:val="22"/>
              </w:rPr>
              <w:t>0</w:t>
            </w:r>
            <w:r w:rsidRPr="00253E24">
              <w:rPr>
                <w:sz w:val="22"/>
                <w:szCs w:val="22"/>
              </w:rPr>
              <w:t>9</w:t>
            </w:r>
            <w:r w:rsidR="00471106">
              <w:rPr>
                <w:sz w:val="22"/>
                <w:szCs w:val="22"/>
              </w:rPr>
              <w:t>6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9C02384" w14:textId="39CD4274" w:rsidR="008008F5" w:rsidRPr="00253E24" w:rsidRDefault="008008F5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253E24">
              <w:rPr>
                <w:sz w:val="22"/>
                <w:szCs w:val="22"/>
              </w:rPr>
              <w:t>Браулез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B1F5CE9" w14:textId="127B2918" w:rsidR="008008F5" w:rsidRPr="00253E24" w:rsidRDefault="008008F5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253E24">
              <w:rPr>
                <w:sz w:val="22"/>
                <w:szCs w:val="22"/>
              </w:rPr>
              <w:t>МУ по лабораторной диагностике браулеза пчел, утв. директором Белгосветцентра  от 19.12.2016 № 02-1-30/265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D3C4E4E" w14:textId="19E4461A" w:rsidR="008008F5" w:rsidRPr="00253E24" w:rsidRDefault="008008F5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253E24">
              <w:rPr>
                <w:sz w:val="22"/>
                <w:szCs w:val="22"/>
              </w:rPr>
              <w:t>МУ по лабораторной диагностике браулеза пчел, утв. директором Белгосветцентра  от 19.12.2016 № 02-1-30/265</w:t>
            </w:r>
          </w:p>
        </w:tc>
      </w:tr>
      <w:tr w:rsidR="008008F5" w:rsidRPr="0038569C" w14:paraId="420B8E20" w14:textId="77777777" w:rsidTr="0022552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94" w:type="dxa"/>
          <w:trHeight w:val="240"/>
        </w:trPr>
        <w:tc>
          <w:tcPr>
            <w:tcW w:w="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DDCD447" w14:textId="77777777" w:rsidR="008008F5" w:rsidRDefault="008008F5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29.4</w:t>
            </w:r>
          </w:p>
          <w:p w14:paraId="3466D2DE" w14:textId="215AA79C" w:rsidR="008008F5" w:rsidRPr="00295E4A" w:rsidRDefault="008008F5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39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7B46C3B" w14:textId="77777777" w:rsidR="008008F5" w:rsidRPr="00295E4A" w:rsidRDefault="008008F5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B19E530" w14:textId="77777777" w:rsidR="00471106" w:rsidRDefault="008008F5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101.19/</w:t>
            </w:r>
          </w:p>
          <w:p w14:paraId="0FA90E9E" w14:textId="150CDF11" w:rsidR="008008F5" w:rsidRPr="00295E4A" w:rsidRDefault="008008F5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07.</w:t>
            </w:r>
            <w:r w:rsidR="00471106">
              <w:rPr>
                <w:sz w:val="22"/>
                <w:szCs w:val="22"/>
              </w:rPr>
              <w:t>0</w:t>
            </w:r>
            <w:r w:rsidRPr="00424BD1">
              <w:rPr>
                <w:sz w:val="22"/>
                <w:szCs w:val="22"/>
              </w:rPr>
              <w:t>9</w:t>
            </w:r>
            <w:r w:rsidR="00471106">
              <w:rPr>
                <w:sz w:val="22"/>
                <w:szCs w:val="22"/>
              </w:rPr>
              <w:t>6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3A28E8D" w14:textId="7F5C7EA0" w:rsidR="008008F5" w:rsidRPr="00295E4A" w:rsidRDefault="008008F5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Варроатоз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E43982D" w14:textId="1A72AA27" w:rsidR="008008F5" w:rsidRPr="00253E24" w:rsidRDefault="008008F5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253E24">
              <w:rPr>
                <w:sz w:val="22"/>
                <w:szCs w:val="22"/>
              </w:rPr>
              <w:t>МУ по экспресс-диагностике варроатоза и определению степени поражения пчелиных семей клещами варроатоз в условиях пасеки,  утв. директором Белгосветцентра  от 19.12.2016 № 02-1-30/264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BF64E8B" w14:textId="77777777" w:rsidR="008008F5" w:rsidRPr="00253E24" w:rsidRDefault="008008F5" w:rsidP="00225521">
            <w:pPr>
              <w:pStyle w:val="71"/>
              <w:ind w:right="-108"/>
            </w:pPr>
            <w:r w:rsidRPr="00253E24">
              <w:t>МУ по экспресс-диагностике варроатоза и определению степени поражения пчелиных семей клещами варроатоз в условиях пасеки,</w:t>
            </w:r>
          </w:p>
          <w:p w14:paraId="3231F833" w14:textId="7330030F" w:rsidR="008008F5" w:rsidRPr="00253E24" w:rsidRDefault="008008F5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253E24">
              <w:rPr>
                <w:sz w:val="22"/>
                <w:szCs w:val="22"/>
              </w:rPr>
              <w:t>утв. директором Белгосветцентра  от 19.12.2016 № 02-1-30/264</w:t>
            </w:r>
          </w:p>
        </w:tc>
      </w:tr>
      <w:tr w:rsidR="008008F5" w:rsidRPr="0038569C" w14:paraId="4BF31C3E" w14:textId="77777777" w:rsidTr="0022552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94" w:type="dxa"/>
          <w:trHeight w:val="240"/>
        </w:trPr>
        <w:tc>
          <w:tcPr>
            <w:tcW w:w="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E049AFF" w14:textId="77777777" w:rsidR="008008F5" w:rsidRDefault="008008F5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29.5</w:t>
            </w:r>
          </w:p>
          <w:p w14:paraId="548E37A6" w14:textId="71BAFE0D" w:rsidR="008008F5" w:rsidRPr="00295E4A" w:rsidRDefault="008008F5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39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EF9C7A6" w14:textId="77777777" w:rsidR="008008F5" w:rsidRPr="00295E4A" w:rsidRDefault="008008F5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469A617" w14:textId="77777777" w:rsidR="008008F5" w:rsidRDefault="008008F5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101.19/</w:t>
            </w:r>
          </w:p>
          <w:p w14:paraId="7F6D1E2B" w14:textId="29D63EFB" w:rsidR="008008F5" w:rsidRPr="00295E4A" w:rsidRDefault="008008F5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07.</w:t>
            </w:r>
            <w:r w:rsidR="00471106">
              <w:rPr>
                <w:sz w:val="22"/>
                <w:szCs w:val="22"/>
              </w:rPr>
              <w:t>0</w:t>
            </w:r>
            <w:r w:rsidRPr="00424BD1">
              <w:rPr>
                <w:sz w:val="22"/>
                <w:szCs w:val="22"/>
              </w:rPr>
              <w:t>9</w:t>
            </w:r>
            <w:r w:rsidR="00471106">
              <w:rPr>
                <w:sz w:val="22"/>
                <w:szCs w:val="22"/>
              </w:rPr>
              <w:t>6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82B42FF" w14:textId="4FD3AB6B" w:rsidR="008008F5" w:rsidRPr="00295E4A" w:rsidRDefault="008008F5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Зодионоз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EB5EF5A" w14:textId="066408D5" w:rsidR="008008F5" w:rsidRPr="00295E4A" w:rsidRDefault="008008F5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424BD1">
              <w:t>МУ по диагностике зодионоза пчел, утв. директором Белгосветцентра  от 19.12.2016 № 02-1-30/301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4AC2ACF" w14:textId="46B38881" w:rsidR="008008F5" w:rsidRPr="00295E4A" w:rsidRDefault="008008F5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424BD1">
              <w:t>МУ по диагностике зодионоза пчел, утв. директором Белгосветцентра от 19.12.2016 № 02-1-30/301</w:t>
            </w:r>
          </w:p>
        </w:tc>
      </w:tr>
      <w:tr w:rsidR="008008F5" w:rsidRPr="0038569C" w14:paraId="6892C1A1" w14:textId="77777777" w:rsidTr="0022552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94" w:type="dxa"/>
          <w:trHeight w:val="240"/>
        </w:trPr>
        <w:tc>
          <w:tcPr>
            <w:tcW w:w="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6C66CB6" w14:textId="77777777" w:rsidR="008008F5" w:rsidRDefault="008008F5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29.6</w:t>
            </w:r>
          </w:p>
          <w:p w14:paraId="7728BE25" w14:textId="65456C70" w:rsidR="008008F5" w:rsidRPr="00295E4A" w:rsidRDefault="008008F5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39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11388A6" w14:textId="77777777" w:rsidR="008008F5" w:rsidRPr="00295E4A" w:rsidRDefault="008008F5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90341C8" w14:textId="77777777" w:rsidR="008008F5" w:rsidRDefault="008008F5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101.19/</w:t>
            </w:r>
          </w:p>
          <w:p w14:paraId="156E4836" w14:textId="1B3AF8AE" w:rsidR="008008F5" w:rsidRPr="00295E4A" w:rsidRDefault="008008F5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07.</w:t>
            </w:r>
            <w:r w:rsidR="00471106">
              <w:rPr>
                <w:sz w:val="22"/>
                <w:szCs w:val="22"/>
              </w:rPr>
              <w:t>0</w:t>
            </w:r>
            <w:r w:rsidRPr="00424BD1">
              <w:rPr>
                <w:sz w:val="22"/>
                <w:szCs w:val="22"/>
              </w:rPr>
              <w:t>9</w:t>
            </w:r>
            <w:r w:rsidR="00471106">
              <w:rPr>
                <w:sz w:val="22"/>
                <w:szCs w:val="22"/>
              </w:rPr>
              <w:t>6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2D4F57E" w14:textId="41CB376B" w:rsidR="008008F5" w:rsidRPr="00295E4A" w:rsidRDefault="008008F5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Мелеоз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EDAAD40" w14:textId="2C19DA6A" w:rsidR="008008F5" w:rsidRPr="00295E4A" w:rsidRDefault="008008F5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МУ по диагностике мелеоза медоносных пчел, утв. директором Белгосветцентра  от 19.12.2016 № 02-1-30/313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6355F39" w14:textId="76DCE67A" w:rsidR="008008F5" w:rsidRPr="00295E4A" w:rsidRDefault="008008F5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МУ по диагностике мелеоза медоносных пчел, утв. директором Белгосветцентра   от 19.12.2016 № 02-1-30/313</w:t>
            </w:r>
          </w:p>
        </w:tc>
      </w:tr>
      <w:tr w:rsidR="008008F5" w:rsidRPr="0038569C" w14:paraId="154D74FC" w14:textId="77777777" w:rsidTr="0022552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94" w:type="dxa"/>
          <w:trHeight w:val="240"/>
        </w:trPr>
        <w:tc>
          <w:tcPr>
            <w:tcW w:w="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26E3527" w14:textId="77777777" w:rsidR="008008F5" w:rsidRDefault="008008F5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29.7</w:t>
            </w:r>
          </w:p>
          <w:p w14:paraId="1F0E3535" w14:textId="48F9EEA9" w:rsidR="008008F5" w:rsidRPr="00295E4A" w:rsidRDefault="008008F5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39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F1BFC81" w14:textId="77777777" w:rsidR="008008F5" w:rsidRPr="00295E4A" w:rsidRDefault="008008F5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BA4EC7D" w14:textId="77777777" w:rsidR="008008F5" w:rsidRDefault="008008F5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101.19/</w:t>
            </w:r>
          </w:p>
          <w:p w14:paraId="6FB2E14A" w14:textId="4062E85A" w:rsidR="008008F5" w:rsidRPr="00295E4A" w:rsidRDefault="008008F5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07.</w:t>
            </w:r>
            <w:r w:rsidR="00471106">
              <w:rPr>
                <w:sz w:val="22"/>
                <w:szCs w:val="22"/>
              </w:rPr>
              <w:t>0</w:t>
            </w:r>
            <w:r w:rsidRPr="00424BD1">
              <w:rPr>
                <w:sz w:val="22"/>
                <w:szCs w:val="22"/>
              </w:rPr>
              <w:t>9</w:t>
            </w:r>
            <w:r w:rsidR="00471106">
              <w:rPr>
                <w:sz w:val="22"/>
                <w:szCs w:val="22"/>
              </w:rPr>
              <w:t>6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C79BA9C" w14:textId="1BC8F750" w:rsidR="008008F5" w:rsidRPr="00295E4A" w:rsidRDefault="008008F5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Нозематоз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4F8CDB6" w14:textId="07C465EC" w:rsidR="008008F5" w:rsidRPr="008008F5" w:rsidRDefault="008008F5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8008F5">
              <w:rPr>
                <w:sz w:val="22"/>
                <w:szCs w:val="22"/>
              </w:rPr>
              <w:t>МУ по лабораторным исследованиям на нозематоз медоносных пчел, утв. директором Белгосветцентра  от 19.12.2016 №02-1-30/312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7F88D30" w14:textId="41683D48" w:rsidR="008008F5" w:rsidRPr="008008F5" w:rsidRDefault="008008F5" w:rsidP="00225521">
            <w:pPr>
              <w:ind w:right="-108"/>
              <w:rPr>
                <w:sz w:val="22"/>
                <w:szCs w:val="22"/>
              </w:rPr>
            </w:pPr>
            <w:r w:rsidRPr="008008F5">
              <w:rPr>
                <w:sz w:val="22"/>
                <w:szCs w:val="22"/>
              </w:rPr>
              <w:t>МУ по лабораторным исследованиям на нозематоз медоносных пчел, утв. директором Белгосветцентра   от 19.12.2016 №02-1-30/312</w:t>
            </w:r>
          </w:p>
        </w:tc>
      </w:tr>
      <w:tr w:rsidR="008008F5" w:rsidRPr="0038569C" w14:paraId="3FB948FC" w14:textId="77777777" w:rsidTr="0022552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94" w:type="dxa"/>
          <w:trHeight w:val="240"/>
        </w:trPr>
        <w:tc>
          <w:tcPr>
            <w:tcW w:w="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09BC42F" w14:textId="77777777" w:rsidR="008008F5" w:rsidRDefault="008008F5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29.8</w:t>
            </w:r>
          </w:p>
          <w:p w14:paraId="0806D09C" w14:textId="02C22355" w:rsidR="008008F5" w:rsidRPr="00295E4A" w:rsidRDefault="008008F5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39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87D99F6" w14:textId="77777777" w:rsidR="008008F5" w:rsidRPr="00295E4A" w:rsidRDefault="008008F5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13E102F" w14:textId="77777777" w:rsidR="008008F5" w:rsidRDefault="008008F5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101.19/</w:t>
            </w:r>
          </w:p>
          <w:p w14:paraId="55882910" w14:textId="2D78A6EE" w:rsidR="008008F5" w:rsidRPr="00295E4A" w:rsidRDefault="008008F5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07.</w:t>
            </w:r>
            <w:r w:rsidR="00471106">
              <w:rPr>
                <w:sz w:val="22"/>
                <w:szCs w:val="22"/>
              </w:rPr>
              <w:t>0</w:t>
            </w:r>
            <w:r w:rsidRPr="00424BD1">
              <w:rPr>
                <w:sz w:val="22"/>
                <w:szCs w:val="22"/>
              </w:rPr>
              <w:t>9</w:t>
            </w:r>
            <w:r w:rsidR="00471106">
              <w:rPr>
                <w:sz w:val="22"/>
                <w:szCs w:val="22"/>
              </w:rPr>
              <w:t>6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39C3B94" w14:textId="11589E0F" w:rsidR="008008F5" w:rsidRPr="00295E4A" w:rsidRDefault="008008F5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Сенотаиниоз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BA684C3" w14:textId="2DE8CCA9" w:rsidR="008008F5" w:rsidRPr="008008F5" w:rsidRDefault="008008F5" w:rsidP="00225521">
            <w:pPr>
              <w:pStyle w:val="71"/>
            </w:pPr>
            <w:r w:rsidRPr="008008F5">
              <w:t>МУ по диагностике сенотаиниоза пчел, утв. директором Белгосветцентра  от 19.12.2016 № 02-1-30/270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E40318A" w14:textId="7E98A5DA" w:rsidR="008008F5" w:rsidRPr="008008F5" w:rsidRDefault="008008F5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8008F5">
              <w:rPr>
                <w:sz w:val="22"/>
                <w:szCs w:val="22"/>
              </w:rPr>
              <w:t>МУ по диагностике сенотаиниоза пчел, утв. директором Белгосветцентра  от 19.12.2016 № 02-1-30/270</w:t>
            </w:r>
          </w:p>
        </w:tc>
      </w:tr>
      <w:tr w:rsidR="008008F5" w:rsidRPr="0038569C" w14:paraId="3C5745AD" w14:textId="77777777" w:rsidTr="0022552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94" w:type="dxa"/>
          <w:trHeight w:val="240"/>
        </w:trPr>
        <w:tc>
          <w:tcPr>
            <w:tcW w:w="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AAC6B04" w14:textId="77777777" w:rsidR="008008F5" w:rsidRDefault="008008F5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29.9</w:t>
            </w:r>
          </w:p>
          <w:p w14:paraId="3910E923" w14:textId="23927091" w:rsidR="008008F5" w:rsidRPr="00295E4A" w:rsidRDefault="008008F5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3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8CCAD5E" w14:textId="77777777" w:rsidR="008008F5" w:rsidRPr="00295E4A" w:rsidRDefault="008008F5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7E7AD1C" w14:textId="77777777" w:rsidR="008008F5" w:rsidRDefault="008008F5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101.19/</w:t>
            </w:r>
          </w:p>
          <w:p w14:paraId="3F23DE31" w14:textId="08A8B0F6" w:rsidR="008008F5" w:rsidRPr="00295E4A" w:rsidRDefault="008008F5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07.</w:t>
            </w:r>
            <w:r w:rsidR="00471106">
              <w:rPr>
                <w:sz w:val="22"/>
                <w:szCs w:val="22"/>
              </w:rPr>
              <w:t>0</w:t>
            </w:r>
            <w:r w:rsidRPr="00424BD1">
              <w:rPr>
                <w:sz w:val="22"/>
                <w:szCs w:val="22"/>
              </w:rPr>
              <w:t>9</w:t>
            </w:r>
            <w:r w:rsidR="00471106">
              <w:rPr>
                <w:sz w:val="22"/>
                <w:szCs w:val="22"/>
              </w:rPr>
              <w:t>6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E0FDEFB" w14:textId="75F07917" w:rsidR="008008F5" w:rsidRPr="00295E4A" w:rsidRDefault="008008F5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Тропилолапсоз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1EA3394" w14:textId="25625F3E" w:rsidR="008008F5" w:rsidRPr="008008F5" w:rsidRDefault="008008F5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8008F5">
              <w:rPr>
                <w:sz w:val="22"/>
                <w:szCs w:val="22"/>
              </w:rPr>
              <w:t xml:space="preserve">МУ по выявлению возбудителя  тропилолапсоза  медоносных пчел , утв. 14.01.2011 Минсельхозпродом РБ № 10-1-5/5 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B4D96EC" w14:textId="77777777" w:rsidR="008008F5" w:rsidRDefault="008008F5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8008F5">
              <w:rPr>
                <w:sz w:val="22"/>
                <w:szCs w:val="22"/>
              </w:rPr>
              <w:t>МУ по выявлению возбудителя  тропилолапсоза  медоносных пчел , утв. 14.01.2011 Минсельхозпродом РБ № 10-1-5/5</w:t>
            </w:r>
          </w:p>
          <w:p w14:paraId="30C979ED" w14:textId="4A207C4E" w:rsidR="008008F5" w:rsidRPr="008008F5" w:rsidRDefault="008008F5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</w:tr>
      <w:tr w:rsidR="008008F5" w:rsidRPr="0038569C" w14:paraId="1F9793EC" w14:textId="77777777" w:rsidTr="0022552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94" w:type="dxa"/>
          <w:trHeight w:val="240"/>
        </w:trPr>
        <w:tc>
          <w:tcPr>
            <w:tcW w:w="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3A4969B" w14:textId="77777777" w:rsidR="008008F5" w:rsidRDefault="008008F5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31.1</w:t>
            </w:r>
          </w:p>
          <w:p w14:paraId="611569DB" w14:textId="5C326D35" w:rsidR="008008F5" w:rsidRPr="00295E4A" w:rsidRDefault="008008F5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D8AD738" w14:textId="1F157CBE" w:rsidR="008008F5" w:rsidRPr="00295E4A" w:rsidRDefault="008008F5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Биологический материал животных и птиц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A2F6E9C" w14:textId="77777777" w:rsidR="008008F5" w:rsidRPr="008008F5" w:rsidRDefault="008008F5" w:rsidP="00225521">
            <w:pPr>
              <w:ind w:left="-57" w:right="-57"/>
              <w:jc w:val="center"/>
              <w:rPr>
                <w:sz w:val="22"/>
                <w:szCs w:val="22"/>
              </w:rPr>
            </w:pPr>
            <w:r w:rsidRPr="008008F5">
              <w:rPr>
                <w:sz w:val="22"/>
                <w:szCs w:val="22"/>
              </w:rPr>
              <w:t>101.02/</w:t>
            </w:r>
          </w:p>
          <w:p w14:paraId="165F47F0" w14:textId="4A997F32" w:rsidR="008008F5" w:rsidRPr="008008F5" w:rsidRDefault="008008F5" w:rsidP="00225521">
            <w:pPr>
              <w:ind w:left="-57" w:right="-57"/>
              <w:jc w:val="center"/>
              <w:rPr>
                <w:sz w:val="22"/>
                <w:szCs w:val="22"/>
              </w:rPr>
            </w:pPr>
            <w:r w:rsidRPr="008008F5">
              <w:rPr>
                <w:sz w:val="22"/>
                <w:szCs w:val="22"/>
              </w:rPr>
              <w:t>07.</w:t>
            </w:r>
            <w:r w:rsidR="00471106">
              <w:rPr>
                <w:sz w:val="22"/>
                <w:szCs w:val="22"/>
              </w:rPr>
              <w:t>0</w:t>
            </w:r>
            <w:r w:rsidRPr="008008F5">
              <w:rPr>
                <w:sz w:val="22"/>
                <w:szCs w:val="22"/>
              </w:rPr>
              <w:t>96</w:t>
            </w:r>
          </w:p>
          <w:p w14:paraId="226F3EF6" w14:textId="070FCFA9" w:rsidR="008008F5" w:rsidRPr="008008F5" w:rsidRDefault="008008F5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0CF1F03" w14:textId="17779EDA" w:rsidR="008008F5" w:rsidRPr="008008F5" w:rsidRDefault="008008F5" w:rsidP="00740E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8008F5">
              <w:rPr>
                <w:sz w:val="22"/>
                <w:szCs w:val="22"/>
              </w:rPr>
              <w:t>Балантидиоз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4E5800B" w14:textId="6315DFDE" w:rsidR="008008F5" w:rsidRPr="008008F5" w:rsidRDefault="008008F5" w:rsidP="00740E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8008F5">
              <w:rPr>
                <w:sz w:val="22"/>
                <w:szCs w:val="22"/>
              </w:rPr>
              <w:t>МУ по лабораторным исследованиям на балантидиоз свиней, утв. директором Белгосветцентра  от 19.12.2016 № 02-1-30/259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03B5E45" w14:textId="77777777" w:rsidR="008008F5" w:rsidRDefault="008008F5" w:rsidP="00740E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8008F5">
              <w:rPr>
                <w:sz w:val="22"/>
                <w:szCs w:val="22"/>
              </w:rPr>
              <w:t>МУ по лабораторным исследованиям на балантидиоз свиней, утв. директором Белгосветцентра  от 19.12.2016 № 02-1-30/259</w:t>
            </w:r>
          </w:p>
          <w:p w14:paraId="336E0A8D" w14:textId="0A5A2B4A" w:rsidR="00225521" w:rsidRPr="008008F5" w:rsidRDefault="00225521" w:rsidP="00740E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</w:tr>
      <w:tr w:rsidR="008008F5" w:rsidRPr="0038569C" w14:paraId="404F273A" w14:textId="77777777" w:rsidTr="0022552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94" w:type="dxa"/>
          <w:trHeight w:val="240"/>
        </w:trPr>
        <w:tc>
          <w:tcPr>
            <w:tcW w:w="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A9E5AB1" w14:textId="77777777" w:rsidR="008008F5" w:rsidRDefault="00920D71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32.1</w:t>
            </w:r>
          </w:p>
          <w:p w14:paraId="0D5F971A" w14:textId="4809F644" w:rsidR="00920D71" w:rsidRPr="00295E4A" w:rsidRDefault="00920D71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7348827" w14:textId="6BFF2B4B" w:rsidR="008008F5" w:rsidRPr="00920D71" w:rsidRDefault="008008F5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Свиньи (пушные звери, промысловые и дикие)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CF339E6" w14:textId="77777777" w:rsidR="00920D71" w:rsidRDefault="008008F5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101.19/</w:t>
            </w:r>
          </w:p>
          <w:p w14:paraId="2558137D" w14:textId="1B9514E0" w:rsidR="008008F5" w:rsidRPr="00920D71" w:rsidRDefault="008008F5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07.</w:t>
            </w:r>
            <w:r w:rsidR="00471106">
              <w:rPr>
                <w:sz w:val="22"/>
                <w:szCs w:val="22"/>
              </w:rPr>
              <w:t>0</w:t>
            </w:r>
            <w:r w:rsidRPr="00424BD1">
              <w:rPr>
                <w:sz w:val="22"/>
                <w:szCs w:val="22"/>
              </w:rPr>
              <w:t>96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EF07BA6" w14:textId="4C041CB3" w:rsidR="008008F5" w:rsidRPr="00920D71" w:rsidRDefault="008008F5" w:rsidP="00740E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Трихинеллез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AC475F5" w14:textId="54CDE7C7" w:rsidR="008008F5" w:rsidRPr="00920D71" w:rsidRDefault="008008F5" w:rsidP="00740E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920D71">
              <w:rPr>
                <w:sz w:val="22"/>
                <w:szCs w:val="22"/>
              </w:rPr>
              <w:t>Ветеринарно-санитарные правила осмотра и ветеринарно-санитарной  экспертизы мяса и мясных продуктов, утв. Минсельхозпродом 18.04.2008 №44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831FA4A" w14:textId="77777777" w:rsidR="008008F5" w:rsidRDefault="008008F5" w:rsidP="00740E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920D71">
              <w:rPr>
                <w:sz w:val="22"/>
                <w:szCs w:val="22"/>
              </w:rPr>
              <w:t xml:space="preserve">Ветеринарные правила по </w:t>
            </w:r>
            <w:r w:rsidR="00920D71">
              <w:rPr>
                <w:sz w:val="22"/>
                <w:szCs w:val="22"/>
              </w:rPr>
              <w:t>профилактике, диагностике и профилактике и ликвидации трихинеллеза животных №43от 21.06.2021 гл.3</w:t>
            </w:r>
          </w:p>
          <w:p w14:paraId="4DEE0BFF" w14:textId="409C533C" w:rsidR="00225521" w:rsidRPr="00920D71" w:rsidRDefault="00225521" w:rsidP="00740E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</w:tr>
      <w:tr w:rsidR="00920D71" w:rsidRPr="0038569C" w14:paraId="4EADFA83" w14:textId="77777777" w:rsidTr="0022552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94" w:type="dxa"/>
          <w:trHeight w:val="240"/>
        </w:trPr>
        <w:tc>
          <w:tcPr>
            <w:tcW w:w="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646EF8D" w14:textId="77777777" w:rsidR="00920D71" w:rsidRDefault="00920D71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34.1</w:t>
            </w:r>
          </w:p>
          <w:p w14:paraId="3F9C390A" w14:textId="5A60BAA7" w:rsidR="00920D71" w:rsidRPr="00295E4A" w:rsidRDefault="00920D71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744FE0F" w14:textId="47475786" w:rsidR="00920D71" w:rsidRPr="00920D71" w:rsidRDefault="00920D71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920D71">
              <w:rPr>
                <w:sz w:val="22"/>
                <w:szCs w:val="22"/>
              </w:rPr>
              <w:t>Биологический материал животных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0AB05C1" w14:textId="77777777" w:rsidR="00920D71" w:rsidRPr="00920D71" w:rsidRDefault="00920D71" w:rsidP="00225521">
            <w:pPr>
              <w:ind w:left="-57" w:right="-57"/>
              <w:jc w:val="center"/>
              <w:rPr>
                <w:sz w:val="22"/>
                <w:szCs w:val="22"/>
              </w:rPr>
            </w:pPr>
            <w:r w:rsidRPr="00920D71">
              <w:rPr>
                <w:sz w:val="22"/>
                <w:szCs w:val="22"/>
              </w:rPr>
              <w:t>101.02/</w:t>
            </w:r>
          </w:p>
          <w:p w14:paraId="16F59D87" w14:textId="414E9B6F" w:rsidR="00920D71" w:rsidRPr="00920D71" w:rsidRDefault="00920D71" w:rsidP="00225521">
            <w:pPr>
              <w:ind w:left="-57" w:right="-57"/>
              <w:jc w:val="center"/>
              <w:rPr>
                <w:sz w:val="22"/>
                <w:szCs w:val="22"/>
              </w:rPr>
            </w:pPr>
            <w:r w:rsidRPr="00920D71">
              <w:rPr>
                <w:sz w:val="22"/>
                <w:szCs w:val="22"/>
              </w:rPr>
              <w:t>07.</w:t>
            </w:r>
            <w:r w:rsidR="00471106">
              <w:rPr>
                <w:sz w:val="22"/>
                <w:szCs w:val="22"/>
              </w:rPr>
              <w:t>0</w:t>
            </w:r>
            <w:r w:rsidRPr="00920D71">
              <w:rPr>
                <w:sz w:val="22"/>
                <w:szCs w:val="22"/>
              </w:rPr>
              <w:t>90</w:t>
            </w:r>
          </w:p>
          <w:p w14:paraId="718B1530" w14:textId="77777777" w:rsidR="00920D71" w:rsidRPr="00920D71" w:rsidRDefault="00920D71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920D71">
              <w:rPr>
                <w:sz w:val="22"/>
                <w:szCs w:val="22"/>
              </w:rPr>
              <w:t>101.02/</w:t>
            </w:r>
          </w:p>
          <w:p w14:paraId="5CD385F3" w14:textId="2D3BEA38" w:rsidR="00920D71" w:rsidRPr="00920D71" w:rsidRDefault="00920D71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920D71">
              <w:rPr>
                <w:sz w:val="22"/>
                <w:szCs w:val="22"/>
              </w:rPr>
              <w:t>07.</w:t>
            </w:r>
            <w:r w:rsidR="00471106">
              <w:rPr>
                <w:sz w:val="22"/>
                <w:szCs w:val="22"/>
              </w:rPr>
              <w:t>0</w:t>
            </w:r>
            <w:r w:rsidRPr="00920D71">
              <w:rPr>
                <w:sz w:val="22"/>
                <w:szCs w:val="22"/>
              </w:rPr>
              <w:t>96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9C6A8D3" w14:textId="59D0281B" w:rsidR="00920D71" w:rsidRPr="00920D71" w:rsidRDefault="00920D71" w:rsidP="00740E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920D71">
              <w:rPr>
                <w:sz w:val="22"/>
                <w:szCs w:val="22"/>
              </w:rPr>
              <w:t>Гельминтозы плотоядных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5476F8F" w14:textId="219F7957" w:rsidR="00920D71" w:rsidRPr="00920D71" w:rsidRDefault="00920D71" w:rsidP="00740E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920D71">
              <w:rPr>
                <w:sz w:val="22"/>
                <w:szCs w:val="22"/>
              </w:rPr>
              <w:t>МУ по лабораторной диагностике  гельминтозов плотоядных, утв. директором Белгосветцентра от 19.12.2016 № 02-1-30/299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BB3E32E" w14:textId="77777777" w:rsidR="00920D71" w:rsidRDefault="00920D71" w:rsidP="00740E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920D71">
              <w:rPr>
                <w:sz w:val="22"/>
                <w:szCs w:val="22"/>
              </w:rPr>
              <w:t>МУ по лабораторной диагностике  гельминтозов плотоядных, утв. директором Белгосветцентра от 19.12.2016 № 02-1-30/299</w:t>
            </w:r>
          </w:p>
          <w:p w14:paraId="708F90AC" w14:textId="426805D0" w:rsidR="00740EB4" w:rsidRPr="00920D71" w:rsidRDefault="00740EB4" w:rsidP="00740E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</w:tr>
      <w:tr w:rsidR="00920D71" w:rsidRPr="0038569C" w14:paraId="2C433BCA" w14:textId="77777777" w:rsidTr="0022552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94" w:type="dxa"/>
          <w:trHeight w:val="240"/>
        </w:trPr>
        <w:tc>
          <w:tcPr>
            <w:tcW w:w="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13F71AA" w14:textId="77777777" w:rsidR="00920D71" w:rsidRDefault="00920D71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36.2</w:t>
            </w:r>
          </w:p>
          <w:p w14:paraId="4B471EE9" w14:textId="79F829F9" w:rsidR="00920D71" w:rsidRPr="00295E4A" w:rsidRDefault="00920D71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3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279B20E" w14:textId="288A0A2C" w:rsidR="00920D71" w:rsidRPr="00295E4A" w:rsidRDefault="00920D71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Биологический материал животных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ECA9845" w14:textId="77777777" w:rsidR="000C23DA" w:rsidRDefault="00920D71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101.03/</w:t>
            </w:r>
          </w:p>
          <w:p w14:paraId="11B07BA9" w14:textId="6E95420E" w:rsidR="00920D71" w:rsidRPr="00295E4A" w:rsidRDefault="00920D71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07.</w:t>
            </w:r>
            <w:r w:rsidR="00471106">
              <w:rPr>
                <w:sz w:val="22"/>
                <w:szCs w:val="22"/>
              </w:rPr>
              <w:t>0</w:t>
            </w:r>
            <w:r w:rsidRPr="00424BD1">
              <w:rPr>
                <w:sz w:val="22"/>
                <w:szCs w:val="22"/>
              </w:rPr>
              <w:t>9</w:t>
            </w:r>
            <w:r w:rsidR="00471106">
              <w:rPr>
                <w:sz w:val="22"/>
                <w:szCs w:val="22"/>
              </w:rPr>
              <w:t>6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A84BB31" w14:textId="0C9335C7" w:rsidR="00920D71" w:rsidRPr="00295E4A" w:rsidRDefault="00920D71" w:rsidP="00740E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 xml:space="preserve">Телязиоз 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682D59C" w14:textId="77777777" w:rsidR="00920D71" w:rsidRPr="00920D71" w:rsidRDefault="00920D71" w:rsidP="00740EB4">
            <w:pPr>
              <w:pStyle w:val="71"/>
            </w:pPr>
            <w:r w:rsidRPr="00920D71">
              <w:t xml:space="preserve">МУ по лабораторным исследованиям на телязиоз крупного рогатого скота, </w:t>
            </w:r>
          </w:p>
          <w:p w14:paraId="110E2B82" w14:textId="64496BA1" w:rsidR="00920D71" w:rsidRPr="00920D71" w:rsidRDefault="00920D71" w:rsidP="00740E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920D71">
              <w:rPr>
                <w:sz w:val="22"/>
                <w:szCs w:val="22"/>
              </w:rPr>
              <w:t>утв. директором Белгосветцентра   от 19.12.2016 № 02-1-30/296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70F052B" w14:textId="77777777" w:rsidR="00920D71" w:rsidRDefault="00920D71" w:rsidP="00740E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920D71">
              <w:rPr>
                <w:sz w:val="22"/>
                <w:szCs w:val="22"/>
              </w:rPr>
              <w:t>МУ по лабораторным исследованиям на телязиоз крупного рогатого скота, утв. директором Белгосветцентра  от 19.12.2016 № 02-1-30/296</w:t>
            </w:r>
          </w:p>
          <w:p w14:paraId="67A7D27F" w14:textId="2F1F1901" w:rsidR="00740EB4" w:rsidRPr="00225521" w:rsidRDefault="00740EB4" w:rsidP="00740E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</w:tr>
      <w:tr w:rsidR="00920D71" w:rsidRPr="0038569C" w14:paraId="2E0A28BB" w14:textId="77777777" w:rsidTr="0022552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94" w:type="dxa"/>
          <w:trHeight w:val="240"/>
        </w:trPr>
        <w:tc>
          <w:tcPr>
            <w:tcW w:w="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7CB7515" w14:textId="77777777" w:rsidR="00920D71" w:rsidRDefault="00920D71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36.3</w:t>
            </w:r>
          </w:p>
          <w:p w14:paraId="1AF075B1" w14:textId="235762F3" w:rsidR="00920D71" w:rsidRPr="00295E4A" w:rsidRDefault="00920D71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3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5DFC3FF" w14:textId="77777777" w:rsidR="00920D71" w:rsidRPr="00295E4A" w:rsidRDefault="00920D71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CD9E905" w14:textId="77777777" w:rsidR="000C23DA" w:rsidRDefault="00920D71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101.03/</w:t>
            </w:r>
          </w:p>
          <w:p w14:paraId="446EC60F" w14:textId="6F13F983" w:rsidR="00920D71" w:rsidRPr="00295E4A" w:rsidRDefault="00920D71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07.</w:t>
            </w:r>
            <w:r w:rsidR="00471106">
              <w:rPr>
                <w:sz w:val="22"/>
                <w:szCs w:val="22"/>
              </w:rPr>
              <w:t>0</w:t>
            </w:r>
            <w:r w:rsidRPr="00424BD1">
              <w:rPr>
                <w:sz w:val="22"/>
                <w:szCs w:val="22"/>
              </w:rPr>
              <w:t>9</w:t>
            </w:r>
            <w:r w:rsidR="00471106">
              <w:rPr>
                <w:sz w:val="22"/>
                <w:szCs w:val="22"/>
              </w:rPr>
              <w:t>6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8B0FEAB" w14:textId="62986BBD" w:rsidR="00920D71" w:rsidRPr="00295E4A" w:rsidRDefault="00920D71" w:rsidP="00740E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Трихомоноз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926E26D" w14:textId="0C6A249B" w:rsidR="00920D71" w:rsidRPr="00920D71" w:rsidRDefault="00920D71" w:rsidP="00740E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920D71">
              <w:rPr>
                <w:sz w:val="22"/>
                <w:szCs w:val="22"/>
              </w:rPr>
              <w:t>МУ по лабораторной диагностике  трихомоноза крупного рогатого скота, утв. директором Белгосветцентра  от 19.12.2016 № 02-1-30/298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569DAB6" w14:textId="77777777" w:rsidR="00225521" w:rsidRDefault="00920D71" w:rsidP="00740E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920D71">
              <w:rPr>
                <w:sz w:val="22"/>
                <w:szCs w:val="22"/>
              </w:rPr>
              <w:t>МУ по лабораторной диагностике  трихомоноза крупного рогатого скота, утв. директором Белгосветцентра  от 19.12.2016</w:t>
            </w:r>
          </w:p>
          <w:p w14:paraId="7A431219" w14:textId="77777777" w:rsidR="00920D71" w:rsidRDefault="00920D71" w:rsidP="00740E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920D71">
              <w:rPr>
                <w:sz w:val="22"/>
                <w:szCs w:val="22"/>
              </w:rPr>
              <w:t xml:space="preserve">№ 02-1-30/298 </w:t>
            </w:r>
          </w:p>
          <w:p w14:paraId="13C9568D" w14:textId="7646193C" w:rsidR="00740EB4" w:rsidRPr="00920D71" w:rsidRDefault="00740EB4" w:rsidP="00740E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</w:tr>
      <w:tr w:rsidR="00225521" w:rsidRPr="0038569C" w14:paraId="645D45B6" w14:textId="77777777" w:rsidTr="0092741B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94" w:type="dxa"/>
          <w:trHeight w:val="4073"/>
        </w:trPr>
        <w:tc>
          <w:tcPr>
            <w:tcW w:w="544" w:type="dxa"/>
            <w:tcBorders>
              <w:top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7D750FF" w14:textId="77777777" w:rsidR="00225521" w:rsidRDefault="00225521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37.2</w:t>
            </w:r>
          </w:p>
          <w:p w14:paraId="0F030D08" w14:textId="0A4B00DC" w:rsidR="00225521" w:rsidRPr="00295E4A" w:rsidRDefault="00225521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3179BA4" w14:textId="77777777" w:rsidR="00225521" w:rsidRPr="00295E4A" w:rsidRDefault="00225521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Биологический материал животных и птиц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252D899" w14:textId="77777777" w:rsidR="00225521" w:rsidRDefault="00225521" w:rsidP="00225521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0C23DA">
              <w:rPr>
                <w:sz w:val="22"/>
                <w:szCs w:val="22"/>
              </w:rPr>
              <w:t>01.41/</w:t>
            </w:r>
          </w:p>
          <w:p w14:paraId="49EABEB4" w14:textId="6C57FC1E" w:rsidR="00225521" w:rsidRPr="000C23DA" w:rsidRDefault="00225521" w:rsidP="00225521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0C23DA">
              <w:rPr>
                <w:sz w:val="22"/>
                <w:szCs w:val="22"/>
              </w:rPr>
              <w:t>07.</w:t>
            </w:r>
            <w:r w:rsidR="00471106">
              <w:rPr>
                <w:sz w:val="22"/>
                <w:szCs w:val="22"/>
              </w:rPr>
              <w:t>0</w:t>
            </w:r>
            <w:r w:rsidRPr="000C23DA">
              <w:rPr>
                <w:sz w:val="22"/>
                <w:szCs w:val="22"/>
              </w:rPr>
              <w:t>96</w:t>
            </w:r>
          </w:p>
          <w:p w14:paraId="638CFB97" w14:textId="77777777" w:rsidR="00225521" w:rsidRDefault="00225521" w:rsidP="00225521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0C23DA">
              <w:rPr>
                <w:sz w:val="22"/>
                <w:szCs w:val="22"/>
              </w:rPr>
              <w:t>01.42/</w:t>
            </w:r>
          </w:p>
          <w:p w14:paraId="4DA2EBD0" w14:textId="066FE989" w:rsidR="00225521" w:rsidRPr="000C23DA" w:rsidRDefault="00225521" w:rsidP="00225521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0C23DA">
              <w:rPr>
                <w:sz w:val="22"/>
                <w:szCs w:val="22"/>
              </w:rPr>
              <w:t>07.9</w:t>
            </w:r>
            <w:r w:rsidR="00471106">
              <w:rPr>
                <w:sz w:val="22"/>
                <w:szCs w:val="22"/>
              </w:rPr>
              <w:t>0</w:t>
            </w:r>
            <w:r w:rsidRPr="000C23DA">
              <w:rPr>
                <w:sz w:val="22"/>
                <w:szCs w:val="22"/>
              </w:rPr>
              <w:t>6</w:t>
            </w:r>
          </w:p>
          <w:p w14:paraId="4190E788" w14:textId="77777777" w:rsidR="00225521" w:rsidRDefault="00225521" w:rsidP="00225521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0C23DA">
              <w:rPr>
                <w:sz w:val="22"/>
                <w:szCs w:val="22"/>
              </w:rPr>
              <w:t>01.45/</w:t>
            </w:r>
          </w:p>
          <w:p w14:paraId="7E3D5E07" w14:textId="0E5EF022" w:rsidR="00225521" w:rsidRPr="000C23DA" w:rsidRDefault="00225521" w:rsidP="00225521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0C23DA">
              <w:rPr>
                <w:sz w:val="22"/>
                <w:szCs w:val="22"/>
              </w:rPr>
              <w:t>07.</w:t>
            </w:r>
            <w:r w:rsidR="00471106">
              <w:rPr>
                <w:sz w:val="22"/>
                <w:szCs w:val="22"/>
              </w:rPr>
              <w:t>0</w:t>
            </w:r>
            <w:r w:rsidRPr="000C23DA">
              <w:rPr>
                <w:sz w:val="22"/>
                <w:szCs w:val="22"/>
              </w:rPr>
              <w:t>96</w:t>
            </w:r>
          </w:p>
          <w:p w14:paraId="329CF7AC" w14:textId="77777777" w:rsidR="00225521" w:rsidRDefault="00225521" w:rsidP="00225521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0C23DA">
              <w:rPr>
                <w:sz w:val="22"/>
                <w:szCs w:val="22"/>
              </w:rPr>
              <w:t>01.46/</w:t>
            </w:r>
          </w:p>
          <w:p w14:paraId="134D4016" w14:textId="6B2F0724" w:rsidR="00225521" w:rsidRPr="000C23DA" w:rsidRDefault="00225521" w:rsidP="00225521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0C23DA">
              <w:rPr>
                <w:sz w:val="22"/>
                <w:szCs w:val="22"/>
              </w:rPr>
              <w:t>07.</w:t>
            </w:r>
            <w:r w:rsidR="00471106">
              <w:rPr>
                <w:sz w:val="22"/>
                <w:szCs w:val="22"/>
              </w:rPr>
              <w:t>0</w:t>
            </w:r>
            <w:r w:rsidRPr="000C23DA">
              <w:rPr>
                <w:sz w:val="22"/>
                <w:szCs w:val="22"/>
              </w:rPr>
              <w:t>96</w:t>
            </w:r>
          </w:p>
          <w:p w14:paraId="2138010B" w14:textId="77777777" w:rsidR="00225521" w:rsidRDefault="00225521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" w:lineRule="atLeast"/>
              <w:jc w:val="center"/>
              <w:rPr>
                <w:sz w:val="22"/>
                <w:szCs w:val="22"/>
              </w:rPr>
            </w:pPr>
            <w:r w:rsidRPr="000C23DA">
              <w:rPr>
                <w:sz w:val="22"/>
                <w:szCs w:val="22"/>
              </w:rPr>
              <w:t>01.49/</w:t>
            </w:r>
          </w:p>
          <w:p w14:paraId="3BBA8ABE" w14:textId="0631D22A" w:rsidR="00225521" w:rsidRPr="000C23DA" w:rsidRDefault="00225521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0C23DA">
              <w:rPr>
                <w:sz w:val="22"/>
                <w:szCs w:val="22"/>
              </w:rPr>
              <w:t>07.</w:t>
            </w:r>
            <w:r w:rsidR="00471106">
              <w:rPr>
                <w:sz w:val="22"/>
                <w:szCs w:val="22"/>
              </w:rPr>
              <w:t>0</w:t>
            </w:r>
            <w:r w:rsidRPr="000C23DA">
              <w:rPr>
                <w:sz w:val="22"/>
                <w:szCs w:val="22"/>
              </w:rPr>
              <w:t>96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E695C49" w14:textId="4061E83F" w:rsidR="00225521" w:rsidRPr="000C23DA" w:rsidRDefault="00225521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0C23DA">
              <w:rPr>
                <w:sz w:val="22"/>
                <w:szCs w:val="22"/>
              </w:rPr>
              <w:t>Цестодозы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52E16A0" w14:textId="77777777" w:rsidR="00225521" w:rsidRPr="000C23DA" w:rsidRDefault="00225521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0C23DA">
              <w:rPr>
                <w:sz w:val="22"/>
                <w:szCs w:val="22"/>
              </w:rPr>
              <w:t>МУ по лабораторной диагностике  имагинальных цестодозов жвачных и лошадей, утв. директором Белгосветцентра  от 19.12.2016 № 02-1-30/286</w:t>
            </w:r>
          </w:p>
          <w:p w14:paraId="2B065561" w14:textId="7426B3EA" w:rsidR="00225521" w:rsidRPr="000C23DA" w:rsidRDefault="00225521" w:rsidP="00B468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225521">
              <w:rPr>
                <w:sz w:val="22"/>
                <w:szCs w:val="22"/>
              </w:rPr>
              <w:t>МУ по лабораторной диагностике  личиночных цестодозов животных, утв. директором Белгосветцентра от 19.12.2016 № 02-1-30/285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6CA8FF1" w14:textId="77777777" w:rsidR="00225521" w:rsidRPr="000C23DA" w:rsidRDefault="00225521" w:rsidP="0022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57"/>
              <w:rPr>
                <w:color w:val="000000"/>
                <w:sz w:val="22"/>
                <w:szCs w:val="22"/>
              </w:rPr>
            </w:pPr>
            <w:r w:rsidRPr="000C23DA">
              <w:rPr>
                <w:sz w:val="22"/>
                <w:szCs w:val="22"/>
              </w:rPr>
              <w:t>МУ по лабораторной диагностике  имагинальных цестодозов жвачных и лошадей, утв. директором Белгосветцентра   от 19.12.2016 № 02-1-30/286</w:t>
            </w:r>
          </w:p>
          <w:p w14:paraId="2D0643A1" w14:textId="7BF302ED" w:rsidR="00225521" w:rsidRPr="000C23DA" w:rsidRDefault="00225521" w:rsidP="00356F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225521">
              <w:rPr>
                <w:sz w:val="22"/>
                <w:szCs w:val="22"/>
              </w:rPr>
              <w:t>МУ по лабораторной диагностике  личиночных цестодозов животных, утв. директором</w:t>
            </w:r>
            <w:r>
              <w:rPr>
                <w:sz w:val="22"/>
                <w:szCs w:val="22"/>
              </w:rPr>
              <w:t xml:space="preserve"> </w:t>
            </w:r>
            <w:r w:rsidRPr="00225521">
              <w:rPr>
                <w:sz w:val="22"/>
                <w:szCs w:val="22"/>
              </w:rPr>
              <w:t>Белгосветцентра от 19.12.2016 № 02-1-30/285</w:t>
            </w:r>
          </w:p>
        </w:tc>
      </w:tr>
      <w:tr w:rsidR="00740EB4" w:rsidRPr="0038569C" w14:paraId="338F8B5C" w14:textId="77777777" w:rsidTr="008E3DE4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94" w:type="dxa"/>
          <w:trHeight w:val="240"/>
        </w:trPr>
        <w:tc>
          <w:tcPr>
            <w:tcW w:w="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508CBF3" w14:textId="77777777" w:rsidR="00740EB4" w:rsidRDefault="00740EB4" w:rsidP="00740E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38.1</w:t>
            </w:r>
          </w:p>
          <w:p w14:paraId="5009585A" w14:textId="4796F383" w:rsidR="00740EB4" w:rsidRPr="00295E4A" w:rsidRDefault="00740EB4" w:rsidP="00740E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3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18F56EE" w14:textId="2F45D8D5" w:rsidR="00740EB4" w:rsidRPr="00740EB4" w:rsidRDefault="00740EB4" w:rsidP="00740E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740EB4">
              <w:rPr>
                <w:sz w:val="22"/>
                <w:szCs w:val="22"/>
              </w:rPr>
              <w:t>Животные, птицы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C8F3BA7" w14:textId="77777777" w:rsidR="00740EB4" w:rsidRPr="00740EB4" w:rsidRDefault="00740EB4" w:rsidP="00740EB4">
            <w:pPr>
              <w:jc w:val="center"/>
              <w:rPr>
                <w:sz w:val="22"/>
                <w:szCs w:val="22"/>
              </w:rPr>
            </w:pPr>
            <w:r w:rsidRPr="00740EB4">
              <w:rPr>
                <w:sz w:val="22"/>
                <w:szCs w:val="22"/>
              </w:rPr>
              <w:t>101.15/</w:t>
            </w:r>
          </w:p>
          <w:p w14:paraId="259C1F66" w14:textId="40583FE4" w:rsidR="00740EB4" w:rsidRPr="00740EB4" w:rsidRDefault="00740EB4" w:rsidP="00740EB4">
            <w:pPr>
              <w:jc w:val="center"/>
              <w:rPr>
                <w:sz w:val="22"/>
                <w:szCs w:val="22"/>
              </w:rPr>
            </w:pPr>
            <w:r w:rsidRPr="00740EB4">
              <w:rPr>
                <w:sz w:val="22"/>
                <w:szCs w:val="22"/>
              </w:rPr>
              <w:t>07.</w:t>
            </w:r>
            <w:r w:rsidR="00471106">
              <w:rPr>
                <w:sz w:val="22"/>
                <w:szCs w:val="22"/>
              </w:rPr>
              <w:t>0</w:t>
            </w:r>
            <w:r w:rsidRPr="00740EB4">
              <w:rPr>
                <w:sz w:val="22"/>
                <w:szCs w:val="22"/>
              </w:rPr>
              <w:t>96</w:t>
            </w:r>
          </w:p>
          <w:p w14:paraId="75D3CF28" w14:textId="77777777" w:rsidR="00740EB4" w:rsidRPr="00740EB4" w:rsidRDefault="00740EB4" w:rsidP="00740E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740EB4">
              <w:rPr>
                <w:sz w:val="22"/>
                <w:szCs w:val="22"/>
              </w:rPr>
              <w:t>101.19/</w:t>
            </w:r>
          </w:p>
          <w:p w14:paraId="4306A0F5" w14:textId="1497F53B" w:rsidR="00740EB4" w:rsidRPr="00740EB4" w:rsidRDefault="00740EB4" w:rsidP="00740E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740EB4">
              <w:rPr>
                <w:sz w:val="22"/>
                <w:szCs w:val="22"/>
              </w:rPr>
              <w:t>07.</w:t>
            </w:r>
            <w:r w:rsidR="00471106">
              <w:rPr>
                <w:sz w:val="22"/>
                <w:szCs w:val="22"/>
              </w:rPr>
              <w:t>0</w:t>
            </w:r>
            <w:r w:rsidRPr="00740EB4">
              <w:rPr>
                <w:sz w:val="22"/>
                <w:szCs w:val="22"/>
              </w:rPr>
              <w:t>96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059AF31" w14:textId="0A02555D" w:rsidR="00740EB4" w:rsidRPr="00740EB4" w:rsidRDefault="00740EB4" w:rsidP="00740E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740EB4">
              <w:rPr>
                <w:sz w:val="22"/>
                <w:szCs w:val="22"/>
              </w:rPr>
              <w:t>Арахноэнтомоз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BA2E2FD" w14:textId="16917D12" w:rsidR="00740EB4" w:rsidRPr="00740EB4" w:rsidRDefault="00740EB4" w:rsidP="00740E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740EB4">
              <w:rPr>
                <w:sz w:val="22"/>
                <w:szCs w:val="22"/>
              </w:rPr>
              <w:t>МУ по лабораторной диагностике  арахноэнтомозов животных, утв. директором Белгосветцентра  от 19.12.2016 № 02-1-30/282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2EAC4DF" w14:textId="6677DC6D" w:rsidR="00740EB4" w:rsidRPr="00740EB4" w:rsidRDefault="00740EB4" w:rsidP="00740E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740EB4">
              <w:rPr>
                <w:sz w:val="22"/>
                <w:szCs w:val="22"/>
              </w:rPr>
              <w:t>МУ по лабораторной диагностике  арахноэнтомозов животных, утв. директором Белгосветцентра   от 19.12.2016 № 02-1-30/282</w:t>
            </w:r>
          </w:p>
        </w:tc>
      </w:tr>
      <w:tr w:rsidR="00740EB4" w:rsidRPr="0038569C" w14:paraId="7DD7AD94" w14:textId="77777777" w:rsidTr="008E3DE4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94" w:type="dxa"/>
          <w:trHeight w:val="240"/>
        </w:trPr>
        <w:tc>
          <w:tcPr>
            <w:tcW w:w="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625D4E8" w14:textId="77777777" w:rsidR="00740EB4" w:rsidRDefault="00740EB4" w:rsidP="00740E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38.2</w:t>
            </w:r>
          </w:p>
          <w:p w14:paraId="1449B59B" w14:textId="02313E0B" w:rsidR="00740EB4" w:rsidRPr="00295E4A" w:rsidRDefault="00740EB4" w:rsidP="00740E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39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AC8C76F" w14:textId="77777777" w:rsidR="00740EB4" w:rsidRPr="00740EB4" w:rsidRDefault="00740EB4" w:rsidP="00740E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48C2185" w14:textId="77777777" w:rsidR="00740EB4" w:rsidRDefault="00740EB4" w:rsidP="00740E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740EB4">
              <w:rPr>
                <w:sz w:val="22"/>
                <w:szCs w:val="22"/>
              </w:rPr>
              <w:t>101.03/</w:t>
            </w:r>
          </w:p>
          <w:p w14:paraId="3397DC25" w14:textId="24A7A563" w:rsidR="00740EB4" w:rsidRPr="00740EB4" w:rsidRDefault="00740EB4" w:rsidP="00740E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740EB4">
              <w:rPr>
                <w:sz w:val="22"/>
                <w:szCs w:val="22"/>
              </w:rPr>
              <w:t>07.</w:t>
            </w:r>
            <w:r w:rsidR="00471106">
              <w:rPr>
                <w:sz w:val="22"/>
                <w:szCs w:val="22"/>
              </w:rPr>
              <w:t>0</w:t>
            </w:r>
            <w:r w:rsidRPr="00740EB4">
              <w:rPr>
                <w:sz w:val="22"/>
                <w:szCs w:val="22"/>
              </w:rPr>
              <w:t>96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3E543CB" w14:textId="60F41571" w:rsidR="00740EB4" w:rsidRPr="00740EB4" w:rsidRDefault="00740EB4" w:rsidP="00740E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740EB4">
              <w:rPr>
                <w:sz w:val="22"/>
                <w:szCs w:val="22"/>
              </w:rPr>
              <w:t>Кровопаразитарные заболевания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D66A01B" w14:textId="0EE77AFA" w:rsidR="00740EB4" w:rsidRPr="00740EB4" w:rsidRDefault="00740EB4" w:rsidP="00740E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740EB4">
              <w:rPr>
                <w:sz w:val="22"/>
                <w:szCs w:val="22"/>
              </w:rPr>
              <w:t>МУ по диагностике кровепаразитарных заболеваний животных (методы диагностики), утв. директором Белгосветцентра   от 19.12.2016 №02-1-30/283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5191217" w14:textId="61658403" w:rsidR="00740EB4" w:rsidRPr="00740EB4" w:rsidRDefault="00740EB4" w:rsidP="00740E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740EB4">
              <w:rPr>
                <w:sz w:val="22"/>
                <w:szCs w:val="22"/>
              </w:rPr>
              <w:t>МУ по диагностике кровепаразитарных заболеваний животных (методы диагностики), утв. директором Белгосветцентра   от 19.12.2016 №02-1-30/283</w:t>
            </w:r>
          </w:p>
        </w:tc>
      </w:tr>
      <w:tr w:rsidR="00740EB4" w:rsidRPr="0038569C" w14:paraId="2FB8621D" w14:textId="77777777" w:rsidTr="008E3DE4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94" w:type="dxa"/>
          <w:trHeight w:val="240"/>
        </w:trPr>
        <w:tc>
          <w:tcPr>
            <w:tcW w:w="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381D788" w14:textId="77777777" w:rsidR="00740EB4" w:rsidRDefault="00740EB4" w:rsidP="00740E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38.3</w:t>
            </w:r>
          </w:p>
          <w:p w14:paraId="778E112F" w14:textId="69699B90" w:rsidR="00740EB4" w:rsidRPr="00295E4A" w:rsidRDefault="00740EB4" w:rsidP="00740E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3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0362373" w14:textId="77777777" w:rsidR="00740EB4" w:rsidRPr="00740EB4" w:rsidRDefault="00740EB4" w:rsidP="00740E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48DB50F" w14:textId="77777777" w:rsidR="00740EB4" w:rsidRDefault="00740EB4" w:rsidP="00740E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740EB4">
              <w:rPr>
                <w:sz w:val="22"/>
                <w:szCs w:val="22"/>
              </w:rPr>
              <w:t>101.02/</w:t>
            </w:r>
          </w:p>
          <w:p w14:paraId="57FAB17E" w14:textId="497D7B5B" w:rsidR="00740EB4" w:rsidRPr="00740EB4" w:rsidRDefault="00740EB4" w:rsidP="00740E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740EB4">
              <w:rPr>
                <w:sz w:val="22"/>
                <w:szCs w:val="22"/>
              </w:rPr>
              <w:t>07.</w:t>
            </w:r>
            <w:r w:rsidR="00865CF5">
              <w:rPr>
                <w:sz w:val="22"/>
                <w:szCs w:val="22"/>
              </w:rPr>
              <w:t>0</w:t>
            </w:r>
            <w:r w:rsidRPr="00740EB4">
              <w:rPr>
                <w:sz w:val="22"/>
                <w:szCs w:val="22"/>
              </w:rPr>
              <w:t>96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77809E3" w14:textId="524FDB49" w:rsidR="00740EB4" w:rsidRPr="00740EB4" w:rsidRDefault="00740EB4" w:rsidP="00740E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740EB4">
              <w:rPr>
                <w:sz w:val="22"/>
                <w:szCs w:val="22"/>
              </w:rPr>
              <w:t>Криптоспоридиоз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3201E82" w14:textId="5C9C4DF8" w:rsidR="00740EB4" w:rsidRPr="00740EB4" w:rsidRDefault="00740EB4" w:rsidP="00740E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740EB4">
              <w:rPr>
                <w:sz w:val="22"/>
                <w:szCs w:val="22"/>
              </w:rPr>
              <w:t>МУ по лабораторным исследованиям на криптоспоридиозы животных, утв. директором Белгосветцентра от 19.12.2016 № 02-1-30/309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23F4148" w14:textId="736803C0" w:rsidR="00740EB4" w:rsidRPr="00740EB4" w:rsidRDefault="00740EB4" w:rsidP="00740E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740EB4">
              <w:rPr>
                <w:sz w:val="22"/>
                <w:szCs w:val="22"/>
              </w:rPr>
              <w:t>МУ по лабораторным исследованиям на криптоспоридиозы животных, утв. директором Белгосветцентра от 19.12.2016 № 02-1-30/309</w:t>
            </w:r>
          </w:p>
        </w:tc>
      </w:tr>
      <w:tr w:rsidR="00740EB4" w:rsidRPr="0038569C" w14:paraId="09C728FD" w14:textId="77777777" w:rsidTr="0056590E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94" w:type="dxa"/>
          <w:trHeight w:val="240"/>
        </w:trPr>
        <w:tc>
          <w:tcPr>
            <w:tcW w:w="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AADE0D7" w14:textId="77777777" w:rsidR="00821E9D" w:rsidRDefault="00740EB4" w:rsidP="00740E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39.1</w:t>
            </w:r>
          </w:p>
          <w:p w14:paraId="7DF32D39" w14:textId="44931C34" w:rsidR="00740EB4" w:rsidRPr="00295E4A" w:rsidRDefault="00821E9D" w:rsidP="00740E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3251A20" w14:textId="77777777" w:rsidR="00740EB4" w:rsidRPr="00424BD1" w:rsidRDefault="00740EB4" w:rsidP="00740EB4">
            <w:pPr>
              <w:ind w:left="57"/>
              <w:rPr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Животные, птицы и прочие виды</w:t>
            </w:r>
          </w:p>
          <w:p w14:paraId="751ADFA3" w14:textId="77777777" w:rsidR="00740EB4" w:rsidRPr="00740EB4" w:rsidRDefault="00740EB4" w:rsidP="00740E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51B0695" w14:textId="77777777" w:rsidR="00740EB4" w:rsidRDefault="00740EB4" w:rsidP="00740EB4">
            <w:pPr>
              <w:spacing w:line="216" w:lineRule="auto"/>
              <w:ind w:left="57"/>
              <w:jc w:val="center"/>
              <w:rPr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01.41/</w:t>
            </w:r>
          </w:p>
          <w:p w14:paraId="7168392E" w14:textId="08D16BA3" w:rsidR="00740EB4" w:rsidRPr="00424BD1" w:rsidRDefault="00740EB4" w:rsidP="00740EB4">
            <w:pPr>
              <w:spacing w:line="216" w:lineRule="auto"/>
              <w:ind w:left="57"/>
              <w:jc w:val="center"/>
              <w:rPr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07.096</w:t>
            </w:r>
          </w:p>
          <w:p w14:paraId="022A09CB" w14:textId="77777777" w:rsidR="00740EB4" w:rsidRDefault="00740EB4" w:rsidP="00740EB4">
            <w:pPr>
              <w:spacing w:line="216" w:lineRule="auto"/>
              <w:ind w:left="57"/>
              <w:jc w:val="center"/>
              <w:rPr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01.42/</w:t>
            </w:r>
          </w:p>
          <w:p w14:paraId="466687C8" w14:textId="58D86F13" w:rsidR="00740EB4" w:rsidRPr="00424BD1" w:rsidRDefault="00740EB4" w:rsidP="00740EB4">
            <w:pPr>
              <w:spacing w:line="216" w:lineRule="auto"/>
              <w:ind w:left="57"/>
              <w:jc w:val="center"/>
              <w:rPr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07.096</w:t>
            </w:r>
          </w:p>
          <w:p w14:paraId="50ACAB27" w14:textId="77777777" w:rsidR="00740EB4" w:rsidRDefault="00740EB4" w:rsidP="00740EB4">
            <w:pPr>
              <w:spacing w:line="216" w:lineRule="auto"/>
              <w:ind w:left="57"/>
              <w:jc w:val="center"/>
              <w:rPr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01.45/</w:t>
            </w:r>
          </w:p>
          <w:p w14:paraId="6673D70D" w14:textId="21C654B7" w:rsidR="00740EB4" w:rsidRPr="00424BD1" w:rsidRDefault="00740EB4" w:rsidP="00740EB4">
            <w:pPr>
              <w:spacing w:line="216" w:lineRule="auto"/>
              <w:ind w:left="57"/>
              <w:jc w:val="center"/>
              <w:rPr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07.096</w:t>
            </w:r>
          </w:p>
          <w:p w14:paraId="1D12570A" w14:textId="77777777" w:rsidR="00740EB4" w:rsidRDefault="00740EB4" w:rsidP="00740EB4">
            <w:pPr>
              <w:spacing w:line="216" w:lineRule="auto"/>
              <w:ind w:left="57"/>
              <w:jc w:val="center"/>
              <w:rPr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01.46/</w:t>
            </w:r>
          </w:p>
          <w:p w14:paraId="050DEDEF" w14:textId="0B2ECA44" w:rsidR="00740EB4" w:rsidRPr="00424BD1" w:rsidRDefault="00740EB4" w:rsidP="00740EB4">
            <w:pPr>
              <w:spacing w:line="216" w:lineRule="auto"/>
              <w:ind w:left="57"/>
              <w:jc w:val="center"/>
              <w:rPr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07.096</w:t>
            </w:r>
          </w:p>
          <w:p w14:paraId="5532AE64" w14:textId="77777777" w:rsidR="00740EB4" w:rsidRDefault="00740EB4" w:rsidP="00740EB4">
            <w:pPr>
              <w:spacing w:line="216" w:lineRule="auto"/>
              <w:ind w:left="57"/>
              <w:jc w:val="center"/>
              <w:rPr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01.47/</w:t>
            </w:r>
          </w:p>
          <w:p w14:paraId="026DA5FF" w14:textId="63A1E748" w:rsidR="00740EB4" w:rsidRPr="00424BD1" w:rsidRDefault="00740EB4" w:rsidP="00740EB4">
            <w:pPr>
              <w:spacing w:line="216" w:lineRule="auto"/>
              <w:ind w:left="57"/>
              <w:jc w:val="center"/>
              <w:rPr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07.096</w:t>
            </w:r>
          </w:p>
          <w:p w14:paraId="36996647" w14:textId="77777777" w:rsidR="00740EB4" w:rsidRDefault="00740EB4" w:rsidP="00740E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57"/>
              <w:jc w:val="center"/>
              <w:rPr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01.49/</w:t>
            </w:r>
          </w:p>
          <w:p w14:paraId="23025AD7" w14:textId="14590820" w:rsidR="00740EB4" w:rsidRPr="00740EB4" w:rsidRDefault="00740EB4" w:rsidP="00740E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center"/>
              <w:rPr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07.096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C63AFDD" w14:textId="0061E2A8" w:rsidR="00740EB4" w:rsidRPr="00740EB4" w:rsidRDefault="00740EB4" w:rsidP="00740E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Эймериозы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75E8F40" w14:textId="4640E4A1" w:rsidR="00740EB4" w:rsidRPr="00740EB4" w:rsidRDefault="00740EB4" w:rsidP="00740E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740EB4">
              <w:rPr>
                <w:sz w:val="22"/>
                <w:szCs w:val="22"/>
              </w:rPr>
              <w:t>МУ по лабораторной диагностике  эймериозов животных, утв. директором Белгосветцентра от 19.12.2016 № 02-1-30/291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1AA352F" w14:textId="428FC4AA" w:rsidR="00740EB4" w:rsidRPr="00740EB4" w:rsidRDefault="00740EB4" w:rsidP="00740E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740EB4">
              <w:rPr>
                <w:sz w:val="22"/>
                <w:szCs w:val="22"/>
              </w:rPr>
              <w:t>МУ по лабораторной диагностике  эймериозов животных, утв. директором Белгосветцентра    от 19.12.2016 № 02-1-30/291</w:t>
            </w:r>
          </w:p>
        </w:tc>
      </w:tr>
      <w:tr w:rsidR="00821E9D" w:rsidRPr="0038569C" w14:paraId="3D849AF0" w14:textId="77777777" w:rsidTr="00F4616E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94" w:type="dxa"/>
          <w:trHeight w:val="240"/>
        </w:trPr>
        <w:tc>
          <w:tcPr>
            <w:tcW w:w="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8F07179" w14:textId="77777777" w:rsidR="00821E9D" w:rsidRDefault="00821E9D" w:rsidP="00821E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lastRenderedPageBreak/>
              <w:t>40.1</w:t>
            </w:r>
          </w:p>
          <w:p w14:paraId="107F1166" w14:textId="41D0F915" w:rsidR="00821E9D" w:rsidRPr="00295E4A" w:rsidRDefault="00821E9D" w:rsidP="00821E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24303EF" w14:textId="77777777" w:rsidR="00821E9D" w:rsidRPr="00424BD1" w:rsidRDefault="00821E9D" w:rsidP="00821E9D">
            <w:pPr>
              <w:rPr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Животные, птицы и прочие виды</w:t>
            </w:r>
          </w:p>
          <w:p w14:paraId="75CB240F" w14:textId="77777777" w:rsidR="00821E9D" w:rsidRPr="00295E4A" w:rsidRDefault="00821E9D" w:rsidP="00821E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AC8CBCB" w14:textId="77777777" w:rsidR="00821E9D" w:rsidRDefault="00821E9D" w:rsidP="00821E9D">
            <w:pPr>
              <w:jc w:val="center"/>
              <w:rPr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01.41/</w:t>
            </w:r>
          </w:p>
          <w:p w14:paraId="6FFABFDD" w14:textId="5EAC8074" w:rsidR="00821E9D" w:rsidRPr="00424BD1" w:rsidRDefault="00821E9D" w:rsidP="00821E9D">
            <w:pPr>
              <w:jc w:val="center"/>
              <w:rPr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07.096</w:t>
            </w:r>
          </w:p>
          <w:p w14:paraId="1B86BAE1" w14:textId="77777777" w:rsidR="00821E9D" w:rsidRDefault="00821E9D" w:rsidP="00821E9D">
            <w:pPr>
              <w:jc w:val="center"/>
              <w:rPr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01.42/</w:t>
            </w:r>
          </w:p>
          <w:p w14:paraId="019F6B8A" w14:textId="243EE292" w:rsidR="00821E9D" w:rsidRPr="00424BD1" w:rsidRDefault="00821E9D" w:rsidP="00821E9D">
            <w:pPr>
              <w:jc w:val="center"/>
              <w:rPr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07.096</w:t>
            </w:r>
          </w:p>
          <w:p w14:paraId="3D494679" w14:textId="77777777" w:rsidR="00821E9D" w:rsidRDefault="00821E9D" w:rsidP="00821E9D">
            <w:pPr>
              <w:jc w:val="center"/>
              <w:rPr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01.45/</w:t>
            </w:r>
          </w:p>
          <w:p w14:paraId="5BED301F" w14:textId="1ABC1A4A" w:rsidR="00821E9D" w:rsidRPr="00424BD1" w:rsidRDefault="00821E9D" w:rsidP="00821E9D">
            <w:pPr>
              <w:jc w:val="center"/>
              <w:rPr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07.096</w:t>
            </w:r>
          </w:p>
          <w:p w14:paraId="01AAB45A" w14:textId="77777777" w:rsidR="00821E9D" w:rsidRDefault="00821E9D" w:rsidP="00821E9D">
            <w:pPr>
              <w:jc w:val="center"/>
              <w:rPr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01.46/</w:t>
            </w:r>
          </w:p>
          <w:p w14:paraId="355C0ECC" w14:textId="3F2175A3" w:rsidR="00821E9D" w:rsidRPr="00424BD1" w:rsidRDefault="00821E9D" w:rsidP="00821E9D">
            <w:pPr>
              <w:jc w:val="center"/>
              <w:rPr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07.096</w:t>
            </w:r>
          </w:p>
          <w:p w14:paraId="78B92C9F" w14:textId="77777777" w:rsidR="00821E9D" w:rsidRDefault="00821E9D" w:rsidP="00821E9D">
            <w:pPr>
              <w:jc w:val="center"/>
              <w:rPr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01.47/</w:t>
            </w:r>
          </w:p>
          <w:p w14:paraId="27B07EE1" w14:textId="0CD594C6" w:rsidR="00821E9D" w:rsidRPr="00424BD1" w:rsidRDefault="00821E9D" w:rsidP="00821E9D">
            <w:pPr>
              <w:jc w:val="center"/>
              <w:rPr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07.096</w:t>
            </w:r>
          </w:p>
          <w:p w14:paraId="40341E84" w14:textId="77777777" w:rsidR="00821E9D" w:rsidRDefault="00821E9D" w:rsidP="00821E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01.49/</w:t>
            </w:r>
          </w:p>
          <w:p w14:paraId="0D334186" w14:textId="72F1C589" w:rsidR="00821E9D" w:rsidRPr="00295E4A" w:rsidRDefault="00821E9D" w:rsidP="00821E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07.096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2655EB7" w14:textId="59610626" w:rsidR="00821E9D" w:rsidRPr="00295E4A" w:rsidRDefault="00821E9D" w:rsidP="00821E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Гельминтозы, протозоонозов и арахноэнтомозов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A35C508" w14:textId="77777777" w:rsidR="00821E9D" w:rsidRPr="00424BD1" w:rsidRDefault="00821E9D" w:rsidP="00821E9D">
            <w:pPr>
              <w:pStyle w:val="71"/>
              <w:ind w:left="57"/>
            </w:pPr>
            <w:r w:rsidRPr="00424BD1">
              <w:t>Ветеринарно-санитарные правила по выполнению паразитологических методов лабораторной диагностики гельминтозов, протозоонозов и арахноэнтомозов,</w:t>
            </w:r>
          </w:p>
          <w:p w14:paraId="05EF4C54" w14:textId="7BD4ACF4" w:rsidR="00821E9D" w:rsidRPr="00295E4A" w:rsidRDefault="00821E9D" w:rsidP="00821E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№ 02-1-30/279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8FBFFF5" w14:textId="77777777" w:rsidR="00821E9D" w:rsidRPr="00424BD1" w:rsidRDefault="00821E9D" w:rsidP="00821E9D">
            <w:pPr>
              <w:pStyle w:val="71"/>
              <w:ind w:left="57"/>
            </w:pPr>
            <w:r w:rsidRPr="00424BD1">
              <w:t>МУ по диагностики гельминтозов животных, утв. директором Белгосветцентра    от 19.12.2016 № 02-1-30/305</w:t>
            </w:r>
          </w:p>
          <w:p w14:paraId="66972275" w14:textId="77777777" w:rsidR="00821E9D" w:rsidRPr="00424BD1" w:rsidRDefault="00821E9D" w:rsidP="00821E9D">
            <w:pPr>
              <w:pStyle w:val="71"/>
              <w:ind w:left="57"/>
            </w:pPr>
            <w:r w:rsidRPr="00424BD1">
              <w:t>МУ по диагностике гельминтозов свиней, утв. директором Белгосветцентра от 19.12.2016 № 02-1-30/288</w:t>
            </w:r>
          </w:p>
          <w:p w14:paraId="4F11D525" w14:textId="77777777" w:rsidR="00821E9D" w:rsidRPr="00424BD1" w:rsidRDefault="00821E9D" w:rsidP="00821E9D">
            <w:pPr>
              <w:pStyle w:val="71"/>
              <w:ind w:left="57"/>
            </w:pPr>
            <w:r w:rsidRPr="00424BD1">
              <w:t>МУ по проведению диагностики гельминтозов лошадей, утв. директором Белгосветцентра  от 19.12.2016 № 02-1-30/263</w:t>
            </w:r>
          </w:p>
          <w:p w14:paraId="484FEEAF" w14:textId="63240B77" w:rsidR="00821E9D" w:rsidRPr="00295E4A" w:rsidRDefault="00821E9D" w:rsidP="00821E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424BD1">
              <w:t>МУ по проведению диагностики гельминтозов жвачных животных, утв. директором Белгосветцентра    от</w:t>
            </w:r>
            <w:r>
              <w:t xml:space="preserve"> </w:t>
            </w:r>
            <w:r w:rsidRPr="00424BD1">
              <w:t>19.12.2016 № 02-1-30/261</w:t>
            </w:r>
          </w:p>
        </w:tc>
      </w:tr>
      <w:tr w:rsidR="00821E9D" w:rsidRPr="0038569C" w14:paraId="4ED665A6" w14:textId="77777777" w:rsidTr="00C23EE4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94" w:type="dxa"/>
          <w:trHeight w:val="240"/>
        </w:trPr>
        <w:tc>
          <w:tcPr>
            <w:tcW w:w="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31F5B3F" w14:textId="77777777" w:rsidR="00821E9D" w:rsidRDefault="00821E9D" w:rsidP="00821E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41.1</w:t>
            </w:r>
          </w:p>
          <w:p w14:paraId="30017B6F" w14:textId="14FC6A23" w:rsidR="00821E9D" w:rsidRPr="00295E4A" w:rsidRDefault="00821E9D" w:rsidP="00821E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3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67BEFEE" w14:textId="77777777" w:rsidR="00821E9D" w:rsidRPr="00424BD1" w:rsidRDefault="00821E9D" w:rsidP="00821E9D">
            <w:pPr>
              <w:rPr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Объекты внешней среды</w:t>
            </w:r>
          </w:p>
          <w:p w14:paraId="2BB0288C" w14:textId="77777777" w:rsidR="00821E9D" w:rsidRPr="00424BD1" w:rsidRDefault="00821E9D" w:rsidP="00821E9D">
            <w:pPr>
              <w:rPr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Промежуточ-ные (дополни-тельные)</w:t>
            </w:r>
          </w:p>
          <w:p w14:paraId="43E92F5C" w14:textId="20104759" w:rsidR="00821E9D" w:rsidRPr="00295E4A" w:rsidRDefault="00821E9D" w:rsidP="00821E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переносчики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60E0294" w14:textId="77777777" w:rsidR="00821E9D" w:rsidRPr="00821E9D" w:rsidRDefault="00821E9D" w:rsidP="00821E9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21E9D">
              <w:rPr>
                <w:sz w:val="22"/>
                <w:szCs w:val="22"/>
              </w:rPr>
              <w:t>101.02/</w:t>
            </w:r>
          </w:p>
          <w:p w14:paraId="2B8DD58F" w14:textId="6DF23616" w:rsidR="00821E9D" w:rsidRPr="00821E9D" w:rsidRDefault="00821E9D" w:rsidP="00821E9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21E9D">
              <w:rPr>
                <w:sz w:val="22"/>
                <w:szCs w:val="22"/>
              </w:rPr>
              <w:t>07.</w:t>
            </w:r>
            <w:r w:rsidR="00865CF5">
              <w:rPr>
                <w:sz w:val="22"/>
                <w:szCs w:val="22"/>
              </w:rPr>
              <w:t>0</w:t>
            </w:r>
            <w:r w:rsidRPr="00821E9D">
              <w:rPr>
                <w:sz w:val="22"/>
                <w:szCs w:val="22"/>
              </w:rPr>
              <w:t>90</w:t>
            </w:r>
          </w:p>
          <w:p w14:paraId="6066E8B8" w14:textId="77777777" w:rsidR="00821E9D" w:rsidRPr="00821E9D" w:rsidRDefault="00821E9D" w:rsidP="00821E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821E9D">
              <w:rPr>
                <w:sz w:val="22"/>
                <w:szCs w:val="22"/>
              </w:rPr>
              <w:t>101.02/</w:t>
            </w:r>
          </w:p>
          <w:p w14:paraId="63CAB4AF" w14:textId="65562269" w:rsidR="00821E9D" w:rsidRPr="00821E9D" w:rsidRDefault="00821E9D" w:rsidP="00821E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821E9D">
              <w:rPr>
                <w:sz w:val="22"/>
                <w:szCs w:val="22"/>
              </w:rPr>
              <w:t>07.</w:t>
            </w:r>
            <w:r w:rsidR="00865CF5">
              <w:rPr>
                <w:sz w:val="22"/>
                <w:szCs w:val="22"/>
              </w:rPr>
              <w:t>0</w:t>
            </w:r>
            <w:r w:rsidRPr="00821E9D">
              <w:rPr>
                <w:sz w:val="22"/>
                <w:szCs w:val="22"/>
              </w:rPr>
              <w:t>96</w:t>
            </w:r>
          </w:p>
        </w:tc>
        <w:tc>
          <w:tcPr>
            <w:tcW w:w="16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2829CBA" w14:textId="5E7E994E" w:rsidR="00821E9D" w:rsidRPr="00821E9D" w:rsidRDefault="00821E9D" w:rsidP="00821E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821E9D">
              <w:rPr>
                <w:sz w:val="22"/>
                <w:szCs w:val="22"/>
              </w:rPr>
              <w:t>Личинки гельминтов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7C36EC7" w14:textId="39CC3DBF" w:rsidR="00821E9D" w:rsidRPr="00821E9D" w:rsidRDefault="00821E9D" w:rsidP="00821E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821E9D">
              <w:rPr>
                <w:sz w:val="22"/>
                <w:szCs w:val="22"/>
              </w:rPr>
              <w:t>МУ по лабораторным исследованиям промежуточных (дополнительных) хозяев на личинки гельминтов, утв. директором Белгосветцентра от 19.12.2016 № 02-1-30/274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F7D8EA7" w14:textId="6B699E41" w:rsidR="00821E9D" w:rsidRPr="00821E9D" w:rsidRDefault="00821E9D" w:rsidP="00821E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821E9D">
              <w:rPr>
                <w:sz w:val="22"/>
                <w:szCs w:val="22"/>
              </w:rPr>
              <w:t>МУ по лабораторным исследованиям промежуточных (дополнительных) хозяев на личинки гельминтов, утв. директором Белгосветцентра  от 19.12.2016 № 02-1-30/274</w:t>
            </w:r>
          </w:p>
        </w:tc>
      </w:tr>
      <w:tr w:rsidR="00821E9D" w:rsidRPr="0038569C" w14:paraId="2D4A64F6" w14:textId="77777777" w:rsidTr="00C23EE4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94" w:type="dxa"/>
          <w:trHeight w:val="240"/>
        </w:trPr>
        <w:tc>
          <w:tcPr>
            <w:tcW w:w="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28DD30C" w14:textId="77777777" w:rsidR="00821E9D" w:rsidRDefault="00821E9D" w:rsidP="00821E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41.2</w:t>
            </w:r>
          </w:p>
          <w:p w14:paraId="1A530860" w14:textId="45E66999" w:rsidR="00821E9D" w:rsidRPr="00295E4A" w:rsidRDefault="00821E9D" w:rsidP="00821E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3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E7503AB" w14:textId="77777777" w:rsidR="00821E9D" w:rsidRPr="00295E4A" w:rsidRDefault="00821E9D" w:rsidP="00821E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F64D309" w14:textId="77777777" w:rsidR="00821E9D" w:rsidRPr="00821E9D" w:rsidRDefault="00821E9D" w:rsidP="00821E9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21E9D">
              <w:rPr>
                <w:sz w:val="22"/>
                <w:szCs w:val="22"/>
              </w:rPr>
              <w:t>101.02/</w:t>
            </w:r>
          </w:p>
          <w:p w14:paraId="4DE90399" w14:textId="3472FB13" w:rsidR="00821E9D" w:rsidRPr="00821E9D" w:rsidRDefault="00821E9D" w:rsidP="00821E9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21E9D">
              <w:rPr>
                <w:sz w:val="22"/>
                <w:szCs w:val="22"/>
              </w:rPr>
              <w:t>07.</w:t>
            </w:r>
            <w:r w:rsidR="00865CF5">
              <w:rPr>
                <w:sz w:val="22"/>
                <w:szCs w:val="22"/>
              </w:rPr>
              <w:t>0</w:t>
            </w:r>
            <w:r w:rsidRPr="00821E9D">
              <w:rPr>
                <w:sz w:val="22"/>
                <w:szCs w:val="22"/>
              </w:rPr>
              <w:t>90</w:t>
            </w:r>
          </w:p>
          <w:p w14:paraId="2EF587C0" w14:textId="77777777" w:rsidR="00821E9D" w:rsidRPr="00821E9D" w:rsidRDefault="00821E9D" w:rsidP="00821E9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21E9D">
              <w:rPr>
                <w:sz w:val="22"/>
                <w:szCs w:val="22"/>
              </w:rPr>
              <w:t>101.02/</w:t>
            </w:r>
          </w:p>
          <w:p w14:paraId="7F3BD247" w14:textId="2CBB2988" w:rsidR="00821E9D" w:rsidRPr="00821E9D" w:rsidRDefault="00821E9D" w:rsidP="00821E9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21E9D">
              <w:rPr>
                <w:sz w:val="22"/>
                <w:szCs w:val="22"/>
              </w:rPr>
              <w:t>07.</w:t>
            </w:r>
            <w:r w:rsidR="00865CF5">
              <w:rPr>
                <w:sz w:val="22"/>
                <w:szCs w:val="22"/>
              </w:rPr>
              <w:t>0</w:t>
            </w:r>
            <w:r w:rsidRPr="00821E9D">
              <w:rPr>
                <w:sz w:val="22"/>
                <w:szCs w:val="22"/>
              </w:rPr>
              <w:t>96</w:t>
            </w:r>
          </w:p>
          <w:p w14:paraId="6A1AAB2F" w14:textId="77777777" w:rsidR="00821E9D" w:rsidRPr="00821E9D" w:rsidRDefault="00821E9D" w:rsidP="00821E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C2611DA" w14:textId="77777777" w:rsidR="00821E9D" w:rsidRPr="00821E9D" w:rsidRDefault="00821E9D" w:rsidP="00821E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B87A19F" w14:textId="34FEFBDC" w:rsidR="00821E9D" w:rsidRPr="00821E9D" w:rsidRDefault="00821E9D" w:rsidP="00821E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821E9D">
              <w:rPr>
                <w:sz w:val="22"/>
                <w:szCs w:val="22"/>
              </w:rPr>
              <w:t>МУ по паразитологическому исследованию обследованию объектов внешней среды, утв. директором Белгосветцентра  от 19.12.2016 № 02-1-30/262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D505144" w14:textId="3510E962" w:rsidR="00821E9D" w:rsidRPr="00821E9D" w:rsidRDefault="00821E9D" w:rsidP="00821E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821E9D">
              <w:rPr>
                <w:sz w:val="22"/>
                <w:szCs w:val="22"/>
              </w:rPr>
              <w:t>МУ по паразитологическому исследованию обследованию объектов внешней среды, утв. директором Белгосветцентра от 19.12.2016 № 02-1-30/262</w:t>
            </w:r>
          </w:p>
        </w:tc>
      </w:tr>
      <w:tr w:rsidR="00821E9D" w:rsidRPr="0038569C" w14:paraId="5A05C296" w14:textId="77777777" w:rsidTr="00930B2D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94" w:type="dxa"/>
          <w:trHeight w:val="240"/>
        </w:trPr>
        <w:tc>
          <w:tcPr>
            <w:tcW w:w="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DB0BF33" w14:textId="77777777" w:rsidR="00821E9D" w:rsidRDefault="00147B1F" w:rsidP="00821E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42.1</w:t>
            </w:r>
          </w:p>
          <w:p w14:paraId="5D405BE1" w14:textId="4571A98F" w:rsidR="00147B1F" w:rsidRPr="00295E4A" w:rsidRDefault="00147B1F" w:rsidP="00821E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***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9119CFC" w14:textId="670D46A4" w:rsidR="00821E9D" w:rsidRPr="00295E4A" w:rsidRDefault="00821E9D" w:rsidP="00821E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Рыбы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F528B98" w14:textId="77777777" w:rsidR="00821E9D" w:rsidRPr="00147B1F" w:rsidRDefault="00821E9D" w:rsidP="00821E9D">
            <w:pPr>
              <w:jc w:val="center"/>
              <w:rPr>
                <w:sz w:val="22"/>
                <w:szCs w:val="22"/>
              </w:rPr>
            </w:pPr>
            <w:r w:rsidRPr="00147B1F">
              <w:rPr>
                <w:sz w:val="22"/>
                <w:szCs w:val="22"/>
              </w:rPr>
              <w:t>03.00/</w:t>
            </w:r>
          </w:p>
          <w:p w14:paraId="035BEDA1" w14:textId="71218E07" w:rsidR="00821E9D" w:rsidRPr="00147B1F" w:rsidRDefault="00821E9D" w:rsidP="00821E9D">
            <w:pPr>
              <w:jc w:val="center"/>
              <w:rPr>
                <w:sz w:val="22"/>
                <w:szCs w:val="22"/>
              </w:rPr>
            </w:pPr>
            <w:r w:rsidRPr="00147B1F">
              <w:rPr>
                <w:sz w:val="22"/>
                <w:szCs w:val="22"/>
              </w:rPr>
              <w:t>42.000</w:t>
            </w:r>
          </w:p>
          <w:p w14:paraId="0C66475E" w14:textId="77777777" w:rsidR="00821E9D" w:rsidRPr="00147B1F" w:rsidRDefault="00821E9D" w:rsidP="00821E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147B1F">
              <w:rPr>
                <w:sz w:val="22"/>
                <w:szCs w:val="22"/>
              </w:rPr>
              <w:t>10.20/</w:t>
            </w:r>
          </w:p>
          <w:p w14:paraId="271CC252" w14:textId="77777777" w:rsidR="00821E9D" w:rsidRDefault="00821E9D" w:rsidP="00821E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147B1F">
              <w:rPr>
                <w:sz w:val="22"/>
                <w:szCs w:val="22"/>
              </w:rPr>
              <w:t>42.000</w:t>
            </w:r>
          </w:p>
          <w:p w14:paraId="40C4184B" w14:textId="77777777" w:rsidR="00147B1F" w:rsidRDefault="00147B1F" w:rsidP="00821E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  <w:p w14:paraId="03C025A6" w14:textId="518D9CC5" w:rsidR="00152FB8" w:rsidRPr="00147B1F" w:rsidRDefault="00152FB8" w:rsidP="00821E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D710A52" w14:textId="429D5651" w:rsidR="00821E9D" w:rsidRPr="00147B1F" w:rsidRDefault="00821E9D" w:rsidP="00821E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147B1F">
              <w:rPr>
                <w:sz w:val="22"/>
                <w:szCs w:val="22"/>
              </w:rPr>
              <w:t>Отбор проб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4A5F4C1" w14:textId="29053DF7" w:rsidR="00821E9D" w:rsidRPr="00147B1F" w:rsidRDefault="00821E9D" w:rsidP="00821E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147B1F">
              <w:rPr>
                <w:sz w:val="22"/>
                <w:szCs w:val="22"/>
              </w:rPr>
              <w:t>СТБ 1036-97, пп.7.4, 7.5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DAB91D1" w14:textId="4926ECB8" w:rsidR="00821E9D" w:rsidRPr="00147B1F" w:rsidRDefault="00821E9D" w:rsidP="00821E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147B1F">
              <w:rPr>
                <w:sz w:val="22"/>
                <w:szCs w:val="22"/>
              </w:rPr>
              <w:t>СТБ 1036-97, пп.7.4, 7.5</w:t>
            </w:r>
          </w:p>
        </w:tc>
      </w:tr>
      <w:tr w:rsidR="00152FB8" w:rsidRPr="0038569C" w14:paraId="6096242E" w14:textId="77777777" w:rsidTr="00834A83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94" w:type="dxa"/>
          <w:trHeight w:val="9117"/>
        </w:trPr>
        <w:tc>
          <w:tcPr>
            <w:tcW w:w="544" w:type="dxa"/>
            <w:tcBorders>
              <w:top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806EAD0" w14:textId="77777777" w:rsidR="00152FB8" w:rsidRDefault="00152FB8" w:rsidP="00147B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42.3</w:t>
            </w:r>
          </w:p>
          <w:p w14:paraId="062F8040" w14:textId="3C6B2D17" w:rsidR="00152FB8" w:rsidRPr="00295E4A" w:rsidRDefault="00152FB8" w:rsidP="00C27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757C388" w14:textId="2F56D7D8" w:rsidR="00152FB8" w:rsidRPr="00295E4A" w:rsidRDefault="00152FB8" w:rsidP="00821E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Рыбы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7BF2F19" w14:textId="77777777" w:rsidR="00152FB8" w:rsidRDefault="00152FB8" w:rsidP="00147B1F">
            <w:pPr>
              <w:jc w:val="center"/>
              <w:rPr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03.00/</w:t>
            </w:r>
          </w:p>
          <w:p w14:paraId="5C7EC578" w14:textId="77777777" w:rsidR="00152FB8" w:rsidRPr="00424BD1" w:rsidRDefault="00152FB8" w:rsidP="00147B1F">
            <w:pPr>
              <w:jc w:val="center"/>
              <w:rPr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07.096</w:t>
            </w:r>
          </w:p>
          <w:p w14:paraId="066A824F" w14:textId="77777777" w:rsidR="00152FB8" w:rsidRDefault="00152FB8" w:rsidP="00147B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10.20/</w:t>
            </w:r>
          </w:p>
          <w:p w14:paraId="2CF51FA9" w14:textId="3F15D1E3" w:rsidR="00152FB8" w:rsidRPr="00147B1F" w:rsidRDefault="00152FB8" w:rsidP="004A1E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07.096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2CC5569" w14:textId="7DD28FF9" w:rsidR="00152FB8" w:rsidRPr="00147B1F" w:rsidRDefault="00152FB8" w:rsidP="002045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Наличие гельминтов и их личинок (гельминтозы, гельминтозоонозы, описторхоз, дифиллоботриоз)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4CE2CBB" w14:textId="77777777" w:rsidR="00152FB8" w:rsidRPr="00147B1F" w:rsidRDefault="00152FB8" w:rsidP="00147B1F">
            <w:pPr>
              <w:pStyle w:val="71"/>
            </w:pPr>
            <w:r w:rsidRPr="00147B1F">
              <w:t>Правила проведения ветеринарно-санитарной экспертизы рыбы и рыбной продукции, утв. Постановлением Минсельхозпрода 27.04.2004 № 30</w:t>
            </w:r>
          </w:p>
          <w:p w14:paraId="4496AEF7" w14:textId="77777777" w:rsidR="00152FB8" w:rsidRPr="00147B1F" w:rsidRDefault="00152FB8" w:rsidP="00147B1F">
            <w:pPr>
              <w:pStyle w:val="71"/>
            </w:pPr>
          </w:p>
          <w:p w14:paraId="63C319F0" w14:textId="77777777" w:rsidR="00152FB8" w:rsidRPr="00147B1F" w:rsidRDefault="00152FB8" w:rsidP="00147B1F">
            <w:pPr>
              <w:pStyle w:val="71"/>
            </w:pPr>
            <w:r w:rsidRPr="00147B1F">
              <w:t xml:space="preserve">Инструкция </w:t>
            </w:r>
          </w:p>
          <w:p w14:paraId="03F56DC5" w14:textId="4EC6EEB8" w:rsidR="00152FB8" w:rsidRPr="00147B1F" w:rsidRDefault="00152FB8" w:rsidP="00782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147B1F">
              <w:rPr>
                <w:sz w:val="22"/>
                <w:szCs w:val="22"/>
              </w:rPr>
              <w:t>4.2.10-21-25-2006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A86135A" w14:textId="77777777" w:rsidR="00152FB8" w:rsidRPr="00147B1F" w:rsidRDefault="00152FB8" w:rsidP="00147B1F">
            <w:pPr>
              <w:pStyle w:val="71"/>
              <w:ind w:right="-108"/>
            </w:pPr>
            <w:r w:rsidRPr="00147B1F">
              <w:t>Инструкция 4.2.10-21-25-2006, гл.5-8</w:t>
            </w:r>
          </w:p>
          <w:p w14:paraId="04A152D1" w14:textId="77777777" w:rsidR="00152FB8" w:rsidRPr="00147B1F" w:rsidRDefault="00152FB8" w:rsidP="00147B1F">
            <w:pPr>
              <w:pStyle w:val="71"/>
              <w:ind w:right="-108"/>
            </w:pPr>
            <w:r w:rsidRPr="00147B1F">
              <w:t>Паразитологический контроль качества рыбы и рыбной продукции, утв. Пост. Минздрава 25.10.2006 № 128</w:t>
            </w:r>
          </w:p>
          <w:p w14:paraId="3BF2DDCA" w14:textId="77777777" w:rsidR="00152FB8" w:rsidRPr="00147B1F" w:rsidRDefault="00152FB8" w:rsidP="00147B1F">
            <w:pPr>
              <w:pStyle w:val="71"/>
              <w:ind w:right="-108"/>
            </w:pPr>
            <w:r w:rsidRPr="00147B1F">
              <w:t>МУ по определению возбудителей гельминтозоонозов у пресноводных рыб Беларуси, утв. директором Белгосветцентра от 19.12.2016 № 02-1-30/306</w:t>
            </w:r>
          </w:p>
          <w:p w14:paraId="6F335B42" w14:textId="77777777" w:rsidR="00152FB8" w:rsidRPr="00147B1F" w:rsidRDefault="00152FB8" w:rsidP="00147B1F">
            <w:pPr>
              <w:pStyle w:val="71"/>
              <w:ind w:right="-108"/>
            </w:pPr>
            <w:r w:rsidRPr="00147B1F">
              <w:t>МУ по паразитологическому исследованию рыб, № 02-1-30/315 от 19.12.2016</w:t>
            </w:r>
          </w:p>
          <w:p w14:paraId="7980E31F" w14:textId="2040DAC1" w:rsidR="00152FB8" w:rsidRPr="00147B1F" w:rsidRDefault="00152FB8" w:rsidP="00834A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147B1F">
              <w:rPr>
                <w:sz w:val="22"/>
                <w:szCs w:val="22"/>
              </w:rPr>
              <w:t xml:space="preserve">Инструкция по санитарно- гельминтологической оценке рыбы, зараженной личинками дифиллоботриид (возбудителями дифиллоботриозов) и личинками описторхиса (возбудителем описторхоза) и ее технологической обработке, №10-1-5/944Б  </w:t>
            </w:r>
          </w:p>
        </w:tc>
      </w:tr>
      <w:tr w:rsidR="00147B1F" w:rsidRPr="0038569C" w14:paraId="6E536101" w14:textId="77777777" w:rsidTr="009451DC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94" w:type="dxa"/>
          <w:trHeight w:val="240"/>
        </w:trPr>
        <w:tc>
          <w:tcPr>
            <w:tcW w:w="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FBCB764" w14:textId="77777777" w:rsidR="00147B1F" w:rsidRDefault="00147B1F" w:rsidP="00147B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43.1</w:t>
            </w:r>
          </w:p>
          <w:p w14:paraId="5C3117C5" w14:textId="39737DD1" w:rsidR="00147B1F" w:rsidRPr="00295E4A" w:rsidRDefault="00147B1F" w:rsidP="00147B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***</w:t>
            </w:r>
          </w:p>
        </w:tc>
        <w:tc>
          <w:tcPr>
            <w:tcW w:w="13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3CA1EDD" w14:textId="77777777" w:rsidR="00147B1F" w:rsidRPr="00424BD1" w:rsidRDefault="00147B1F" w:rsidP="00147B1F">
            <w:pPr>
              <w:rPr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Подстилка из ящиков для транспортировки</w:t>
            </w:r>
          </w:p>
          <w:p w14:paraId="1C0EBE82" w14:textId="77777777" w:rsidR="00147B1F" w:rsidRPr="00424BD1" w:rsidRDefault="00147B1F" w:rsidP="00147B1F">
            <w:pPr>
              <w:rPr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Подстилка</w:t>
            </w:r>
          </w:p>
          <w:p w14:paraId="7CAF39DE" w14:textId="77777777" w:rsidR="00147B1F" w:rsidRPr="00424BD1" w:rsidRDefault="00147B1F" w:rsidP="00147B1F">
            <w:pPr>
              <w:rPr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Меконий</w:t>
            </w:r>
          </w:p>
          <w:p w14:paraId="6269C771" w14:textId="694C0623" w:rsidR="00147B1F" w:rsidRPr="00295E4A" w:rsidRDefault="00147B1F" w:rsidP="00147B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Яичная скорлупа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79C76B4" w14:textId="77777777" w:rsidR="00147B1F" w:rsidRDefault="00147B1F" w:rsidP="00147B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101.19/</w:t>
            </w:r>
          </w:p>
          <w:p w14:paraId="0F1522F4" w14:textId="0FC304D1" w:rsidR="00147B1F" w:rsidRPr="00295E4A" w:rsidRDefault="00147B1F" w:rsidP="00147B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42.000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8EAA982" w14:textId="6AB660FA" w:rsidR="00147B1F" w:rsidRPr="00295E4A" w:rsidRDefault="00147B1F" w:rsidP="00147B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Отбор проб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1B33800" w14:textId="618E0337" w:rsidR="00147B1F" w:rsidRPr="00424BD1" w:rsidRDefault="00147B1F" w:rsidP="00147B1F">
            <w:pPr>
              <w:rPr>
                <w:sz w:val="22"/>
                <w:szCs w:val="22"/>
              </w:rPr>
            </w:pPr>
            <w:r w:rsidRPr="00424BD1">
              <w:rPr>
                <w:sz w:val="22"/>
                <w:szCs w:val="22"/>
                <w:lang w:val="en-US"/>
              </w:rPr>
              <w:t>ISO 13307</w:t>
            </w:r>
            <w:r w:rsidRPr="00424BD1">
              <w:rPr>
                <w:sz w:val="22"/>
                <w:szCs w:val="22"/>
              </w:rPr>
              <w:t>:2013</w:t>
            </w:r>
          </w:p>
          <w:p w14:paraId="1D75A2EA" w14:textId="03784865" w:rsidR="00147B1F" w:rsidRPr="00295E4A" w:rsidRDefault="00147B1F" w:rsidP="00147B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п.п.10.2,10.3,10.5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87E0FDA" w14:textId="3E675617" w:rsidR="00147B1F" w:rsidRPr="00424BD1" w:rsidRDefault="00147B1F" w:rsidP="00147B1F">
            <w:pPr>
              <w:rPr>
                <w:sz w:val="22"/>
                <w:szCs w:val="22"/>
              </w:rPr>
            </w:pPr>
            <w:r w:rsidRPr="00424BD1">
              <w:rPr>
                <w:sz w:val="22"/>
                <w:szCs w:val="22"/>
                <w:lang w:val="en-US"/>
              </w:rPr>
              <w:t>ISO 13307</w:t>
            </w:r>
            <w:r w:rsidRPr="00424BD1">
              <w:rPr>
                <w:sz w:val="22"/>
                <w:szCs w:val="22"/>
              </w:rPr>
              <w:t>:2013</w:t>
            </w:r>
          </w:p>
          <w:p w14:paraId="44F7B7CF" w14:textId="5732EAC5" w:rsidR="00147B1F" w:rsidRPr="00295E4A" w:rsidRDefault="00147B1F" w:rsidP="00147B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п.п.10.2,10.3,10.5</w:t>
            </w:r>
          </w:p>
        </w:tc>
      </w:tr>
      <w:tr w:rsidR="00147B1F" w:rsidRPr="0038569C" w14:paraId="48B5A775" w14:textId="77777777" w:rsidTr="009451DC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94" w:type="dxa"/>
          <w:trHeight w:val="240"/>
        </w:trPr>
        <w:tc>
          <w:tcPr>
            <w:tcW w:w="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077DE0B" w14:textId="77777777" w:rsidR="00F331FF" w:rsidRDefault="00147B1F" w:rsidP="00147B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43.2</w:t>
            </w:r>
          </w:p>
          <w:p w14:paraId="4086C547" w14:textId="52EAB03C" w:rsidR="00147B1F" w:rsidRPr="00295E4A" w:rsidRDefault="00147B1F" w:rsidP="00147B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3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D4B0F03" w14:textId="77777777" w:rsidR="00147B1F" w:rsidRPr="00295E4A" w:rsidRDefault="00147B1F" w:rsidP="00147B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A4305AF" w14:textId="77777777" w:rsidR="00147B1F" w:rsidRDefault="00147B1F" w:rsidP="00147B1F">
            <w:pPr>
              <w:spacing w:line="216" w:lineRule="auto"/>
              <w:ind w:left="-57" w:right="-57"/>
              <w:jc w:val="center"/>
              <w:rPr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101.19/</w:t>
            </w:r>
          </w:p>
          <w:p w14:paraId="576579D5" w14:textId="5882BABF" w:rsidR="00147B1F" w:rsidRPr="00424BD1" w:rsidRDefault="00147B1F" w:rsidP="00147B1F">
            <w:pPr>
              <w:spacing w:line="216" w:lineRule="auto"/>
              <w:ind w:left="-57" w:right="-57"/>
              <w:jc w:val="center"/>
              <w:rPr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01.086</w:t>
            </w:r>
          </w:p>
          <w:p w14:paraId="25AD9381" w14:textId="77777777" w:rsidR="00147B1F" w:rsidRDefault="00147B1F" w:rsidP="00147B1F">
            <w:pPr>
              <w:spacing w:line="216" w:lineRule="auto"/>
              <w:ind w:left="-57" w:right="-57"/>
              <w:jc w:val="center"/>
              <w:rPr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101.15/</w:t>
            </w:r>
          </w:p>
          <w:p w14:paraId="6AFFBA4A" w14:textId="683DCB4F" w:rsidR="00147B1F" w:rsidRPr="00424BD1" w:rsidRDefault="00147B1F" w:rsidP="00147B1F">
            <w:pPr>
              <w:spacing w:line="216" w:lineRule="auto"/>
              <w:ind w:left="-57" w:right="-57"/>
              <w:jc w:val="center"/>
              <w:rPr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01.086</w:t>
            </w:r>
          </w:p>
          <w:p w14:paraId="138B8DE1" w14:textId="77777777" w:rsidR="00147B1F" w:rsidRPr="00295E4A" w:rsidRDefault="00147B1F" w:rsidP="00147B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F610056" w14:textId="77777777" w:rsidR="00147B1F" w:rsidRDefault="00147B1F" w:rsidP="00147B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Наличие возбудителя сальмонеллеза</w:t>
            </w:r>
          </w:p>
          <w:p w14:paraId="59D19196" w14:textId="77777777" w:rsidR="00152FB8" w:rsidRDefault="00152FB8" w:rsidP="00147B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  <w:p w14:paraId="2446714D" w14:textId="77777777" w:rsidR="00152FB8" w:rsidRDefault="00152FB8" w:rsidP="00147B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  <w:p w14:paraId="58C1436C" w14:textId="77777777" w:rsidR="00152FB8" w:rsidRDefault="00152FB8" w:rsidP="00147B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  <w:p w14:paraId="1F23AAB5" w14:textId="77777777" w:rsidR="00152FB8" w:rsidRDefault="00152FB8" w:rsidP="00147B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  <w:p w14:paraId="7FEEA3C4" w14:textId="77777777" w:rsidR="00152FB8" w:rsidRDefault="00152FB8" w:rsidP="00147B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  <w:p w14:paraId="7FBA97D6" w14:textId="77777777" w:rsidR="00152FB8" w:rsidRDefault="00152FB8" w:rsidP="00147B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  <w:p w14:paraId="5C2F1E5C" w14:textId="77777777" w:rsidR="00152FB8" w:rsidRDefault="00152FB8" w:rsidP="00147B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  <w:p w14:paraId="775F1B60" w14:textId="77777777" w:rsidR="00152FB8" w:rsidRDefault="00152FB8" w:rsidP="00147B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  <w:p w14:paraId="18C06CEB" w14:textId="77777777" w:rsidR="00152FB8" w:rsidRDefault="00152FB8" w:rsidP="00147B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  <w:p w14:paraId="2AAC49CF" w14:textId="77777777" w:rsidR="00152FB8" w:rsidRDefault="00152FB8" w:rsidP="00147B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  <w:p w14:paraId="6BCEB585" w14:textId="1DA0B224" w:rsidR="00152FB8" w:rsidRPr="00295E4A" w:rsidRDefault="00152FB8" w:rsidP="00147B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8DEDCA1" wp14:editId="0B5B0EFA">
                      <wp:simplePos x="0" y="0"/>
                      <wp:positionH relativeFrom="column">
                        <wp:posOffset>321945</wp:posOffset>
                      </wp:positionH>
                      <wp:positionV relativeFrom="paragraph">
                        <wp:posOffset>498475</wp:posOffset>
                      </wp:positionV>
                      <wp:extent cx="1504950" cy="546100"/>
                      <wp:effectExtent l="0" t="0" r="19050" b="25400"/>
                      <wp:wrapNone/>
                      <wp:docPr id="4" name="Надпись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04950" cy="546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2DCC685" w14:textId="2EAC2DB8" w:rsidR="00152FB8" w:rsidRPr="00635874" w:rsidRDefault="00152FB8" w:rsidP="00152FB8">
                                  <w:pPr>
                                    <w:pStyle w:val="61"/>
                                    <w:ind w:right="-143" w:hanging="142"/>
                                    <w:jc w:val="center"/>
                                    <w:rPr>
                                      <w:rFonts w:eastAsia="ArialMT"/>
                                      <w:sz w:val="24"/>
                                      <w:szCs w:val="24"/>
                                      <w:u w:val="single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eastAsia="ArialMT"/>
                                      <w:sz w:val="24"/>
                                      <w:szCs w:val="24"/>
                                      <w:u w:val="single"/>
                                      <w:lang w:val="ru-RU"/>
                                    </w:rPr>
                                    <w:t>04.11.2022</w:t>
                                  </w:r>
                                </w:p>
                                <w:p w14:paraId="7AB8C669" w14:textId="77777777" w:rsidR="00152FB8" w:rsidRPr="007F457C" w:rsidRDefault="00152FB8" w:rsidP="00152FB8">
                                  <w:pPr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ArialMT"/>
                                      <w:sz w:val="16"/>
                                      <w:szCs w:val="16"/>
                                    </w:rPr>
                                    <w:t>дата принятия решений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 w14:anchorId="38DEDCA1" id="Надпись 4" o:spid="_x0000_s1030" type="#_x0000_t202" style="position:absolute;left:0;text-align:left;margin-left:25.35pt;margin-top:39.25pt;width:118.5pt;height:4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" strokecolor="white">
                      <v:textbox>
                        <w:txbxContent>
                          <w:p w14:paraId="52DCC685" w14:textId="2EAC2DB8" w:rsidR="00152FB8" w:rsidRPr="00635874" w:rsidRDefault="00152FB8" w:rsidP="00152FB8">
                            <w:pPr>
                              <w:pStyle w:val="61"/>
                              <w:ind w:right="-143" w:hanging="142"/>
                              <w:jc w:val="center"/>
                              <w:rPr>
                                <w:rFonts w:eastAsia="ArialMT"/>
                                <w:sz w:val="24"/>
                                <w:szCs w:val="24"/>
                                <w:u w:val="single"/>
                                <w:lang w:val="ru-RU"/>
                              </w:rPr>
                            </w:pPr>
                            <w:r>
                              <w:rPr>
                                <w:rFonts w:eastAsia="ArialMT"/>
                                <w:sz w:val="24"/>
                                <w:szCs w:val="24"/>
                                <w:u w:val="single"/>
                                <w:lang w:val="ru-RU"/>
                              </w:rPr>
                              <w:t>04.11.2022</w:t>
                            </w:r>
                          </w:p>
                          <w:p w14:paraId="7AB8C669" w14:textId="77777777" w:rsidR="00152FB8" w:rsidRPr="007F457C" w:rsidRDefault="00152FB8" w:rsidP="00152FB8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eastAsia="ArialMT"/>
                                <w:sz w:val="16"/>
                                <w:szCs w:val="16"/>
                              </w:rPr>
                              <w:t>дата принятия решений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7F5090E" w14:textId="50270F03" w:rsidR="00147B1F" w:rsidRDefault="00147B1F" w:rsidP="00152F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517/2011/</w:t>
            </w:r>
            <w:r w:rsidRPr="00424BD1">
              <w:rPr>
                <w:sz w:val="22"/>
                <w:szCs w:val="22"/>
                <w:lang w:val="en-US"/>
              </w:rPr>
              <w:t>EU</w:t>
            </w:r>
            <w:r w:rsidRPr="00424BD1">
              <w:rPr>
                <w:sz w:val="22"/>
                <w:szCs w:val="22"/>
              </w:rPr>
              <w:t xml:space="preserve"> Регламент Комиссии от 25 мая 2011г по применению Регламента (ЕС) № 2160/2003 Европейского парламента и Совета в отношении цели Союза по сокращению распростронения серотипов Сальмонеллы у кур-несушек </w:t>
            </w:r>
            <w:r w:rsidRPr="00424BD1">
              <w:rPr>
                <w:sz w:val="22"/>
                <w:szCs w:val="22"/>
                <w:lang w:val="en-US"/>
              </w:rPr>
              <w:t>Gallus</w:t>
            </w:r>
            <w:r w:rsidRPr="00424BD1">
              <w:rPr>
                <w:sz w:val="22"/>
                <w:szCs w:val="22"/>
              </w:rPr>
              <w:t xml:space="preserve"> </w:t>
            </w:r>
            <w:r w:rsidRPr="00424BD1">
              <w:rPr>
                <w:sz w:val="22"/>
                <w:szCs w:val="22"/>
                <w:lang w:val="en-US"/>
              </w:rPr>
              <w:t>gallus</w:t>
            </w:r>
            <w:r w:rsidRPr="00424BD1">
              <w:rPr>
                <w:sz w:val="22"/>
                <w:szCs w:val="22"/>
              </w:rPr>
              <w:t xml:space="preserve"> и вносящий изменения в Регламент (ЕС) № 2160/2003 и Регламента Комиссии (Е</w:t>
            </w:r>
            <w:r w:rsidRPr="00424BD1">
              <w:rPr>
                <w:sz w:val="22"/>
                <w:szCs w:val="22"/>
                <w:lang w:val="en-US"/>
              </w:rPr>
              <w:t>U</w:t>
            </w:r>
            <w:r w:rsidRPr="00424BD1">
              <w:rPr>
                <w:sz w:val="22"/>
                <w:szCs w:val="22"/>
              </w:rPr>
              <w:t>) № 200/2010</w:t>
            </w:r>
          </w:p>
          <w:p w14:paraId="7416A5C6" w14:textId="5A55C861" w:rsidR="00152FB8" w:rsidRPr="00295E4A" w:rsidRDefault="00152FB8" w:rsidP="00152F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61ECED7" w14:textId="75FD56DC" w:rsidR="00147B1F" w:rsidRPr="00424BD1" w:rsidRDefault="00147B1F" w:rsidP="00147B1F">
            <w:pPr>
              <w:rPr>
                <w:sz w:val="22"/>
                <w:szCs w:val="22"/>
              </w:rPr>
            </w:pPr>
            <w:r w:rsidRPr="00424BD1">
              <w:rPr>
                <w:sz w:val="22"/>
                <w:szCs w:val="22"/>
                <w:lang w:val="en-US"/>
              </w:rPr>
              <w:t>ISO</w:t>
            </w:r>
            <w:r w:rsidRPr="00424BD1">
              <w:rPr>
                <w:sz w:val="22"/>
                <w:szCs w:val="22"/>
              </w:rPr>
              <w:t xml:space="preserve"> 6579-1:2017</w:t>
            </w:r>
          </w:p>
          <w:p w14:paraId="76F1FF8B" w14:textId="77777777" w:rsidR="00147B1F" w:rsidRPr="00424BD1" w:rsidRDefault="00147B1F" w:rsidP="00147B1F">
            <w:pPr>
              <w:rPr>
                <w:sz w:val="22"/>
                <w:szCs w:val="22"/>
              </w:rPr>
            </w:pPr>
          </w:p>
          <w:p w14:paraId="23E2A3E1" w14:textId="77777777" w:rsidR="00147B1F" w:rsidRPr="00295E4A" w:rsidRDefault="00147B1F" w:rsidP="00147B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</w:tr>
      <w:tr w:rsidR="00F331FF" w:rsidRPr="0038569C" w14:paraId="6D869F50" w14:textId="77777777" w:rsidTr="00F655E3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94" w:type="dxa"/>
          <w:trHeight w:val="240"/>
        </w:trPr>
        <w:tc>
          <w:tcPr>
            <w:tcW w:w="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BD3CD40" w14:textId="77777777" w:rsidR="00F331FF" w:rsidRDefault="00F331FF" w:rsidP="00F331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44.1</w:t>
            </w:r>
          </w:p>
          <w:p w14:paraId="555274C7" w14:textId="6775E691" w:rsidR="00F331FF" w:rsidRPr="00295E4A" w:rsidRDefault="00F331FF" w:rsidP="00F331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756CAA9" w14:textId="2A9BC330" w:rsidR="00F331FF" w:rsidRPr="00295E4A" w:rsidRDefault="00F331FF" w:rsidP="00F331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424BD1">
              <w:rPr>
                <w:color w:val="000000"/>
                <w:sz w:val="22"/>
                <w:szCs w:val="22"/>
              </w:rPr>
              <w:t>Корма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F66DC59" w14:textId="77777777" w:rsidR="00F331FF" w:rsidRDefault="00F331FF" w:rsidP="00F331FF">
            <w:pPr>
              <w:jc w:val="center"/>
              <w:rPr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10.91/</w:t>
            </w:r>
          </w:p>
          <w:p w14:paraId="349BD28B" w14:textId="0226390A" w:rsidR="00F331FF" w:rsidRPr="00424BD1" w:rsidRDefault="00F331FF" w:rsidP="00F331FF">
            <w:pPr>
              <w:jc w:val="center"/>
              <w:rPr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01.086</w:t>
            </w:r>
          </w:p>
          <w:p w14:paraId="7EB29D06" w14:textId="77777777" w:rsidR="00F331FF" w:rsidRDefault="00F331FF" w:rsidP="00F331FF">
            <w:pPr>
              <w:spacing w:line="216" w:lineRule="auto"/>
              <w:ind w:left="-57" w:right="-57"/>
              <w:jc w:val="center"/>
              <w:rPr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101.15/</w:t>
            </w:r>
          </w:p>
          <w:p w14:paraId="58E8EA9F" w14:textId="78200026" w:rsidR="00F331FF" w:rsidRPr="00424BD1" w:rsidRDefault="00F331FF" w:rsidP="00F331FF">
            <w:pPr>
              <w:spacing w:line="216" w:lineRule="auto"/>
              <w:ind w:left="-57" w:right="-57"/>
              <w:jc w:val="center"/>
              <w:rPr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01.086</w:t>
            </w:r>
          </w:p>
          <w:p w14:paraId="37A9A377" w14:textId="77777777" w:rsidR="00F331FF" w:rsidRPr="00295E4A" w:rsidRDefault="00F331FF" w:rsidP="00F331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1F0DF8E" w14:textId="7A7DC494" w:rsidR="00F331FF" w:rsidRPr="00295E4A" w:rsidRDefault="00F331FF" w:rsidP="00F331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Наличие возбудителя сальмонеллеза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0BCFD77" w14:textId="45EB5468" w:rsidR="00F331FF" w:rsidRPr="00295E4A" w:rsidRDefault="00F331FF" w:rsidP="00F331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2160/2003/EC Регламент Европейского парламента и Совета от 17 ноября 2003 г., касающийся контроля сальмонеллы и других возбудителей зоонозных инфекций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011F052" w14:textId="644F0C84" w:rsidR="00F331FF" w:rsidRPr="00424BD1" w:rsidRDefault="00F331FF" w:rsidP="00F331FF">
            <w:pPr>
              <w:rPr>
                <w:sz w:val="22"/>
                <w:szCs w:val="22"/>
              </w:rPr>
            </w:pPr>
            <w:r w:rsidRPr="00424BD1">
              <w:rPr>
                <w:sz w:val="22"/>
                <w:szCs w:val="22"/>
                <w:lang w:val="en-US"/>
              </w:rPr>
              <w:t>ISO</w:t>
            </w:r>
            <w:r w:rsidRPr="00424BD1">
              <w:rPr>
                <w:sz w:val="22"/>
                <w:szCs w:val="22"/>
              </w:rPr>
              <w:t xml:space="preserve"> 6579-1:2017</w:t>
            </w:r>
          </w:p>
          <w:p w14:paraId="7B3D721F" w14:textId="77777777" w:rsidR="00F331FF" w:rsidRPr="00424BD1" w:rsidRDefault="00F331FF" w:rsidP="00F331FF">
            <w:pPr>
              <w:rPr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 xml:space="preserve"> </w:t>
            </w:r>
          </w:p>
          <w:p w14:paraId="3D547E86" w14:textId="77777777" w:rsidR="00F331FF" w:rsidRPr="00295E4A" w:rsidRDefault="00F331FF" w:rsidP="00F331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</w:tr>
      <w:tr w:rsidR="00F331FF" w:rsidRPr="0038569C" w14:paraId="365AB217" w14:textId="77777777" w:rsidTr="00DF1C6D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94" w:type="dxa"/>
          <w:trHeight w:val="240"/>
        </w:trPr>
        <w:tc>
          <w:tcPr>
            <w:tcW w:w="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1A3ECB1" w14:textId="77777777" w:rsidR="00F331FF" w:rsidRDefault="00F331FF" w:rsidP="00F331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45.1</w:t>
            </w:r>
          </w:p>
          <w:p w14:paraId="454420FC" w14:textId="30B9EC5E" w:rsidR="00F331FF" w:rsidRPr="00295E4A" w:rsidRDefault="00F331FF" w:rsidP="00F331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***</w:t>
            </w:r>
          </w:p>
        </w:tc>
        <w:tc>
          <w:tcPr>
            <w:tcW w:w="13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1B23B70" w14:textId="7F5004AC" w:rsidR="00F331FF" w:rsidRPr="00295E4A" w:rsidRDefault="00F331FF" w:rsidP="00F331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Смывы (стены, оборудование, инкубационные лотки, оборудование птичников, по ходу технологического процесса, морозильные камеры, оборудование яйцесклада)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A77E311" w14:textId="77777777" w:rsidR="00F331FF" w:rsidRDefault="00F331FF" w:rsidP="00F331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101.19/</w:t>
            </w:r>
          </w:p>
          <w:p w14:paraId="0D9F1401" w14:textId="311B2C1B" w:rsidR="00F331FF" w:rsidRPr="00295E4A" w:rsidRDefault="00F331FF" w:rsidP="00F331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42.000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ACF1573" w14:textId="3C4BDC00" w:rsidR="00F331FF" w:rsidRPr="00295E4A" w:rsidRDefault="00F331FF" w:rsidP="00F331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Отбор проб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576A143" w14:textId="654D2790" w:rsidR="00F331FF" w:rsidRPr="00295E4A" w:rsidRDefault="00F331FF" w:rsidP="00F331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ИСО 18593:2004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31561EE" w14:textId="47A02235" w:rsidR="00F331FF" w:rsidRPr="00295E4A" w:rsidRDefault="00F331FF" w:rsidP="00F331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ISO 18593:2004</w:t>
            </w:r>
          </w:p>
        </w:tc>
      </w:tr>
      <w:tr w:rsidR="00F331FF" w:rsidRPr="0038569C" w14:paraId="14BBFDA3" w14:textId="77777777" w:rsidTr="00DF1C6D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94" w:type="dxa"/>
          <w:trHeight w:val="240"/>
        </w:trPr>
        <w:tc>
          <w:tcPr>
            <w:tcW w:w="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9255B7F" w14:textId="77777777" w:rsidR="00F331FF" w:rsidRDefault="00F331FF" w:rsidP="00F331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45.2</w:t>
            </w:r>
          </w:p>
          <w:p w14:paraId="24A42A85" w14:textId="77777777" w:rsidR="00F331FF" w:rsidRDefault="00F331FF" w:rsidP="00F331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</w:t>
            </w:r>
          </w:p>
          <w:p w14:paraId="471AAC55" w14:textId="3D814E43" w:rsidR="00F331FF" w:rsidRPr="00295E4A" w:rsidRDefault="00F331FF" w:rsidP="00F331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3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55214E4" w14:textId="77777777" w:rsidR="00F331FF" w:rsidRPr="00295E4A" w:rsidRDefault="00F331FF" w:rsidP="00F331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05F3C80" w14:textId="77777777" w:rsidR="00F331FF" w:rsidRDefault="00F331FF" w:rsidP="00F331FF">
            <w:pPr>
              <w:spacing w:line="216" w:lineRule="auto"/>
              <w:ind w:right="-108"/>
              <w:jc w:val="center"/>
              <w:rPr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101.19/</w:t>
            </w:r>
          </w:p>
          <w:p w14:paraId="101F2F38" w14:textId="3777F783" w:rsidR="00F331FF" w:rsidRPr="00424BD1" w:rsidRDefault="00F331FF" w:rsidP="00F331FF">
            <w:pPr>
              <w:spacing w:line="216" w:lineRule="auto"/>
              <w:ind w:right="-108"/>
              <w:jc w:val="center"/>
              <w:rPr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01.086</w:t>
            </w:r>
          </w:p>
          <w:p w14:paraId="221F0063" w14:textId="77777777" w:rsidR="00F331FF" w:rsidRDefault="00F331FF" w:rsidP="00F331FF">
            <w:pPr>
              <w:spacing w:line="216" w:lineRule="auto"/>
              <w:ind w:right="-108"/>
              <w:jc w:val="center"/>
              <w:rPr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101.15/</w:t>
            </w:r>
          </w:p>
          <w:p w14:paraId="17633EE7" w14:textId="30A0C129" w:rsidR="00F331FF" w:rsidRPr="00424BD1" w:rsidRDefault="00F331FF" w:rsidP="00F331FF">
            <w:pPr>
              <w:spacing w:line="216" w:lineRule="auto"/>
              <w:ind w:right="-108"/>
              <w:jc w:val="center"/>
              <w:rPr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01.086</w:t>
            </w:r>
          </w:p>
          <w:p w14:paraId="18F84AC5" w14:textId="77777777" w:rsidR="00F331FF" w:rsidRPr="00295E4A" w:rsidRDefault="00F331FF" w:rsidP="00F331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859162D" w14:textId="5570E94D" w:rsidR="00F331FF" w:rsidRPr="00295E4A" w:rsidRDefault="00F331FF" w:rsidP="00F331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Наличие возбудителя сальмонеллеза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CB46F13" w14:textId="67B31074" w:rsidR="00F331FF" w:rsidRPr="00295E4A" w:rsidRDefault="00F331FF" w:rsidP="00F331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517/2011/EU Регламент Комиссии от 25 мая 2011г. по применению Регламента (EC) № 2160/2003 Европейского парламента и Совета в отношении цели Союза по сокращению распространения серотипов Сальмонеллы у кур-несушек Gallus gallus и вносящий изменения в Регламент (EC) № 2160/2003 и Регламент Комиссии (EU) № 200/2010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B8B180B" w14:textId="77777777" w:rsidR="00F331FF" w:rsidRPr="00424BD1" w:rsidRDefault="00F331FF" w:rsidP="00F331FF">
            <w:pPr>
              <w:rPr>
                <w:sz w:val="22"/>
                <w:szCs w:val="22"/>
                <w:vertAlign w:val="superscript"/>
              </w:rPr>
            </w:pPr>
            <w:r w:rsidRPr="00424BD1">
              <w:rPr>
                <w:sz w:val="22"/>
                <w:szCs w:val="22"/>
              </w:rPr>
              <w:t>ISO 6579-1:2017</w:t>
            </w:r>
            <w:r w:rsidRPr="00424BD1">
              <w:rPr>
                <w:sz w:val="22"/>
                <w:szCs w:val="22"/>
                <w:vertAlign w:val="superscript"/>
              </w:rPr>
              <w:t>*</w:t>
            </w:r>
          </w:p>
          <w:p w14:paraId="1116049F" w14:textId="77777777" w:rsidR="00F331FF" w:rsidRPr="00295E4A" w:rsidRDefault="00F331FF" w:rsidP="00F331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</w:tr>
      <w:tr w:rsidR="00F331FF" w:rsidRPr="0038569C" w14:paraId="2A9580BB" w14:textId="77777777" w:rsidTr="00C37D4E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94" w:type="dxa"/>
          <w:trHeight w:val="240"/>
        </w:trPr>
        <w:tc>
          <w:tcPr>
            <w:tcW w:w="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690F841" w14:textId="77777777" w:rsidR="00F331FF" w:rsidRDefault="00F331FF" w:rsidP="00F331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46.1</w:t>
            </w:r>
          </w:p>
          <w:p w14:paraId="439FA3D7" w14:textId="15173676" w:rsidR="00F331FF" w:rsidRPr="00295E4A" w:rsidRDefault="00F331FF" w:rsidP="00F331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***</w:t>
            </w:r>
          </w:p>
        </w:tc>
        <w:tc>
          <w:tcPr>
            <w:tcW w:w="13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68BD3BE" w14:textId="77777777" w:rsidR="00F331FF" w:rsidRPr="00424BD1" w:rsidRDefault="00F331FF" w:rsidP="00F331FF">
            <w:pPr>
              <w:rPr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Мясо птицы</w:t>
            </w:r>
          </w:p>
          <w:p w14:paraId="5E5D4798" w14:textId="7D46F7E9" w:rsidR="00F331FF" w:rsidRPr="00295E4A" w:rsidRDefault="00F331FF" w:rsidP="00F331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Шкура шеи птицы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641C6F1" w14:textId="77777777" w:rsidR="00865CF5" w:rsidRDefault="00F331FF" w:rsidP="00865C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jc w:val="center"/>
              <w:rPr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01.47/</w:t>
            </w:r>
          </w:p>
          <w:p w14:paraId="3B907FEA" w14:textId="7C31316B" w:rsidR="00F331FF" w:rsidRPr="00295E4A" w:rsidRDefault="00F331FF" w:rsidP="00865C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jc w:val="center"/>
              <w:rPr>
                <w:color w:val="000000"/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42.000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1880ADA" w14:textId="22C3233D" w:rsidR="00F331FF" w:rsidRPr="00295E4A" w:rsidRDefault="00F331FF" w:rsidP="00F331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 xml:space="preserve">Отбор проб 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B1514AD" w14:textId="467CC0EC" w:rsidR="00F331FF" w:rsidRPr="00295E4A" w:rsidRDefault="00F331FF" w:rsidP="00F331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ISO 17604:2015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2C715A1" w14:textId="3B01F6E6" w:rsidR="00F331FF" w:rsidRPr="00295E4A" w:rsidRDefault="00F331FF" w:rsidP="00F331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ISO 17604:2015</w:t>
            </w:r>
          </w:p>
        </w:tc>
      </w:tr>
      <w:tr w:rsidR="00F331FF" w:rsidRPr="0038569C" w14:paraId="37AFCDBE" w14:textId="77777777" w:rsidTr="00C37D4E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94" w:type="dxa"/>
          <w:trHeight w:val="240"/>
        </w:trPr>
        <w:tc>
          <w:tcPr>
            <w:tcW w:w="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2549613" w14:textId="77777777" w:rsidR="00F331FF" w:rsidRDefault="00F331FF" w:rsidP="00F331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46.2</w:t>
            </w:r>
          </w:p>
          <w:p w14:paraId="4B50B1C3" w14:textId="7290A69C" w:rsidR="00F331FF" w:rsidRPr="00295E4A" w:rsidRDefault="00F331FF" w:rsidP="00F331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3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1C069A4" w14:textId="77777777" w:rsidR="00F331FF" w:rsidRPr="00295E4A" w:rsidRDefault="00F331FF" w:rsidP="00F331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E31FABF" w14:textId="77777777" w:rsidR="00865CF5" w:rsidRDefault="00F331FF" w:rsidP="00865CF5">
            <w:pPr>
              <w:spacing w:line="20" w:lineRule="atLeast"/>
              <w:jc w:val="center"/>
              <w:rPr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01.47/</w:t>
            </w:r>
          </w:p>
          <w:p w14:paraId="0E62C70A" w14:textId="2479C2C6" w:rsidR="00F331FF" w:rsidRPr="00424BD1" w:rsidRDefault="00F331FF" w:rsidP="00865CF5">
            <w:pPr>
              <w:spacing w:line="20" w:lineRule="atLeast"/>
              <w:jc w:val="center"/>
              <w:rPr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01.086</w:t>
            </w:r>
          </w:p>
          <w:p w14:paraId="157818F4" w14:textId="77777777" w:rsidR="00865CF5" w:rsidRDefault="00F331FF" w:rsidP="00865CF5">
            <w:pPr>
              <w:spacing w:line="20" w:lineRule="atLeast"/>
              <w:jc w:val="center"/>
              <w:rPr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101.15/</w:t>
            </w:r>
          </w:p>
          <w:p w14:paraId="7DA1B6AE" w14:textId="3B6204BC" w:rsidR="00F331FF" w:rsidRPr="00865CF5" w:rsidRDefault="00F331FF" w:rsidP="00865CF5">
            <w:pPr>
              <w:spacing w:line="20" w:lineRule="atLeast"/>
              <w:jc w:val="center"/>
              <w:rPr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01.086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FEA2606" w14:textId="3BC64F89" w:rsidR="00F331FF" w:rsidRPr="00295E4A" w:rsidRDefault="00F331FF" w:rsidP="00F331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Наличие возбудителя сальмонеллеза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1E609D2" w14:textId="77777777" w:rsidR="00F331FF" w:rsidRPr="00424BD1" w:rsidRDefault="00F331FF" w:rsidP="00F331F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2073/2005/EC</w:t>
            </w:r>
          </w:p>
          <w:p w14:paraId="14C194EA" w14:textId="311388F8" w:rsidR="00F331FF" w:rsidRPr="00295E4A" w:rsidRDefault="00F331FF" w:rsidP="00F331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424BD1">
              <w:rPr>
                <w:sz w:val="22"/>
                <w:szCs w:val="22"/>
              </w:rPr>
              <w:t>«Регламент Комиссии от 15 ноября 2005 г. по микробиологическим критериям для пищевых продуктов»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57A571A" w14:textId="5569B53D" w:rsidR="00F331FF" w:rsidRPr="00424BD1" w:rsidRDefault="00F331FF" w:rsidP="00F331FF">
            <w:pPr>
              <w:rPr>
                <w:sz w:val="22"/>
                <w:szCs w:val="22"/>
                <w:vertAlign w:val="superscript"/>
              </w:rPr>
            </w:pPr>
            <w:r w:rsidRPr="00424BD1">
              <w:rPr>
                <w:sz w:val="22"/>
                <w:szCs w:val="22"/>
              </w:rPr>
              <w:t>ISO 6579-1:2017</w:t>
            </w:r>
          </w:p>
          <w:p w14:paraId="516C6573" w14:textId="77777777" w:rsidR="00F331FF" w:rsidRPr="00424BD1" w:rsidRDefault="00F331FF" w:rsidP="00F331FF">
            <w:pPr>
              <w:rPr>
                <w:sz w:val="22"/>
                <w:szCs w:val="22"/>
              </w:rPr>
            </w:pPr>
          </w:p>
          <w:p w14:paraId="617A9B97" w14:textId="77777777" w:rsidR="00F331FF" w:rsidRPr="00295E4A" w:rsidRDefault="00F331FF" w:rsidP="00F331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</w:tr>
    </w:tbl>
    <w:p w14:paraId="1F2913D4" w14:textId="47E5E585" w:rsidR="00E41B5C" w:rsidRDefault="00002D95" w:rsidP="00D50B4E">
      <w:pPr>
        <w:rPr>
          <w:b/>
        </w:rPr>
      </w:pPr>
      <w:r>
        <w:rPr>
          <w:b/>
        </w:rPr>
        <w:br w:type="textWrapping" w:clear="all"/>
      </w:r>
    </w:p>
    <w:p w14:paraId="05EA61BE" w14:textId="77777777" w:rsidR="00D50B4E" w:rsidRPr="006D33D8" w:rsidRDefault="00EA24D7" w:rsidP="00D50B4E">
      <w:pPr>
        <w:rPr>
          <w:b/>
        </w:rPr>
      </w:pPr>
      <w:r w:rsidRPr="006D33D8">
        <w:rPr>
          <w:b/>
        </w:rPr>
        <w:t xml:space="preserve">Примечание: </w:t>
      </w:r>
    </w:p>
    <w:p w14:paraId="0BB47292" w14:textId="77777777" w:rsidR="00D50B4E" w:rsidRPr="006D33D8" w:rsidRDefault="00EA24D7" w:rsidP="00D50B4E">
      <w:pPr>
        <w:rPr>
          <w:color w:val="000000"/>
        </w:rPr>
      </w:pPr>
      <w:r w:rsidRPr="006D33D8">
        <w:rPr>
          <w:bCs/>
        </w:rPr>
        <w:t>* – деятельность осуществляется непосредственно в ООС;</w:t>
      </w:r>
      <w:r w:rsidRPr="006D33D8">
        <w:rPr>
          <w:bCs/>
        </w:rPr>
        <w:br/>
        <w:t>** – деятельность осуществляется непосредственно в ООС и за пределами ООС;</w:t>
      </w:r>
      <w:r w:rsidRPr="006D33D8">
        <w:rPr>
          <w:bCs/>
        </w:rPr>
        <w:br/>
        <w:t>*** – деятельность осуществляется за пределами ООС.</w:t>
      </w:r>
      <w:r w:rsidR="00D50B4E" w:rsidRPr="006D33D8">
        <w:rPr>
          <w:color w:val="000000"/>
        </w:rPr>
        <w:t xml:space="preserve"> </w:t>
      </w:r>
    </w:p>
    <w:p w14:paraId="249BF587" w14:textId="77777777" w:rsidR="00D50B4E" w:rsidRDefault="00D50B4E" w:rsidP="00D50B4E">
      <w:pPr>
        <w:rPr>
          <w:color w:val="000000"/>
          <w:sz w:val="28"/>
          <w:szCs w:val="28"/>
        </w:rPr>
      </w:pPr>
    </w:p>
    <w:p w14:paraId="0E26EF26" w14:textId="77777777" w:rsidR="00D50B4E" w:rsidRDefault="00D50B4E" w:rsidP="00D50B4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06B133A4" w14:textId="77777777" w:rsidR="00D50B4E" w:rsidRDefault="00D50B4E" w:rsidP="00D50B4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5716BBD8" w14:textId="77777777" w:rsidR="00D50B4E" w:rsidRDefault="00D50B4E" w:rsidP="00D50B4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1E314030" w14:textId="77777777" w:rsidR="00D50B4E" w:rsidRPr="001D02D0" w:rsidRDefault="00D50B4E" w:rsidP="00D50B4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6278286F" w14:textId="77777777" w:rsidR="00D50B4E" w:rsidRPr="001D02D0" w:rsidRDefault="00D50B4E" w:rsidP="008B1B9D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sectPr w:rsidR="00D50B4E" w:rsidRPr="001D02D0" w:rsidSect="00D6721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1E9BC4" w14:textId="77777777" w:rsidR="00D6721A" w:rsidRDefault="00D6721A" w:rsidP="0011070C">
      <w:r>
        <w:separator/>
      </w:r>
    </w:p>
  </w:endnote>
  <w:endnote w:type="continuationSeparator" w:id="0">
    <w:p w14:paraId="2AE7AFF7" w14:textId="77777777" w:rsidR="00D6721A" w:rsidRDefault="00D6721A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725" w:type="pct"/>
      <w:tblLook w:val="00A0" w:firstRow="1" w:lastRow="0" w:firstColumn="1" w:lastColumn="0" w:noHBand="0" w:noVBand="0"/>
    </w:tblPr>
    <w:tblGrid>
      <w:gridCol w:w="3677"/>
      <w:gridCol w:w="2241"/>
      <w:gridCol w:w="3190"/>
    </w:tblGrid>
    <w:tr w:rsidR="00124809" w:rsidRPr="00E36003" w14:paraId="1AF85C44" w14:textId="77777777" w:rsidTr="00092EA6">
      <w:trPr>
        <w:trHeight w:val="106"/>
      </w:trPr>
      <w:tc>
        <w:tcPr>
          <w:tcW w:w="3686" w:type="dxa"/>
          <w:hideMark/>
        </w:tcPr>
        <w:p w14:paraId="1ADBA8E5" w14:textId="77777777" w:rsidR="00124809" w:rsidRPr="008130C0" w:rsidRDefault="00124809" w:rsidP="00124809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 w:rsidRPr="00280E8C">
            <w:rPr>
              <w:rFonts w:eastAsia="ArialMT"/>
              <w:sz w:val="20"/>
              <w:szCs w:val="20"/>
              <w:lang w:val="ru-RU"/>
            </w:rPr>
            <w:t>___________________________</w:t>
          </w:r>
          <w:r w:rsidR="00EC338F" w:rsidRPr="008130C0">
            <w:rPr>
              <w:rFonts w:eastAsia="ArialMT"/>
              <w:sz w:val="20"/>
              <w:szCs w:val="20"/>
              <w:lang w:val="ru-RU"/>
            </w:rPr>
            <w:t>____</w:t>
          </w:r>
        </w:p>
        <w:p w14:paraId="77EB1D26" w14:textId="77777777" w:rsidR="00124809" w:rsidRPr="00693805" w:rsidRDefault="00124809" w:rsidP="00124809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66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319162855"/>
            <w:date w:fullDate="2022-08-12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11CA3158" w14:textId="3E356EA8" w:rsidR="00124809" w:rsidRPr="006D33D8" w:rsidRDefault="00570956" w:rsidP="00124809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12.08.2022</w:t>
              </w:r>
            </w:p>
          </w:sdtContent>
        </w:sdt>
        <w:p w14:paraId="14D3BE3C" w14:textId="77777777" w:rsidR="00124809" w:rsidRPr="00EC338F" w:rsidRDefault="00124809" w:rsidP="00124809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253" w:type="dxa"/>
          <w:vAlign w:val="center"/>
          <w:hideMark/>
        </w:tcPr>
        <w:p w14:paraId="1A35BF4B" w14:textId="77777777" w:rsidR="00124809" w:rsidRPr="00E36003" w:rsidRDefault="00124809" w:rsidP="00124809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Pr="00E36003">
            <w:t>2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 w:rsidRPr="00E36003">
            <w:rPr>
              <w:noProof/>
              <w:lang w:val="ru-RU"/>
            </w:rPr>
            <w:t>2</w:t>
          </w:r>
          <w:r w:rsidRPr="00E36003">
            <w:rPr>
              <w:lang w:val="ru-RU"/>
            </w:rPr>
            <w:fldChar w:fldCharType="end"/>
          </w:r>
        </w:p>
      </w:tc>
    </w:tr>
  </w:tbl>
  <w:p w14:paraId="44F86323" w14:textId="77777777" w:rsidR="002F0D32" w:rsidRDefault="002F0D32" w:rsidP="00124809">
    <w:pPr>
      <w:pStyle w:val="a9"/>
      <w:ind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725" w:type="pct"/>
      <w:tblLook w:val="00A0" w:firstRow="1" w:lastRow="0" w:firstColumn="1" w:lastColumn="0" w:noHBand="0" w:noVBand="0"/>
    </w:tblPr>
    <w:tblGrid>
      <w:gridCol w:w="3681"/>
      <w:gridCol w:w="2240"/>
      <w:gridCol w:w="3187"/>
    </w:tblGrid>
    <w:tr w:rsidR="00A417E3" w:rsidRPr="00E36003" w14:paraId="7B1ABFC9" w14:textId="77777777" w:rsidTr="00D8457D">
      <w:trPr>
        <w:trHeight w:val="846"/>
      </w:trPr>
      <w:tc>
        <w:tcPr>
          <w:tcW w:w="3690" w:type="dxa"/>
          <w:vAlign w:val="center"/>
          <w:hideMark/>
        </w:tcPr>
        <w:p w14:paraId="0DABDF6B" w14:textId="77777777" w:rsidR="00A417E3" w:rsidRPr="00EC338F" w:rsidRDefault="00A417E3" w:rsidP="00A417E3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bookmarkStart w:id="2" w:name="_Hlk78354820"/>
          <w:r w:rsidRPr="00EC338F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15A6CE43" w14:textId="77777777" w:rsidR="002E503D" w:rsidRPr="00693805" w:rsidRDefault="00A417E3" w:rsidP="00A417E3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68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date w:fullDate="2022-08-12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B439145" w14:textId="71F67BD1" w:rsidR="00A417E3" w:rsidRPr="009E4D11" w:rsidRDefault="00DB334E" w:rsidP="00A417E3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12.08.2022</w:t>
              </w:r>
            </w:p>
          </w:sdtContent>
        </w:sdt>
        <w:p w14:paraId="2A28CEFF" w14:textId="77777777" w:rsidR="00A417E3" w:rsidRPr="00EC338F" w:rsidRDefault="00A417E3" w:rsidP="00521FC2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257" w:type="dxa"/>
          <w:vAlign w:val="center"/>
          <w:hideMark/>
        </w:tcPr>
        <w:p w14:paraId="7A99D8B0" w14:textId="77777777" w:rsidR="00A417E3" w:rsidRPr="00E36003" w:rsidRDefault="00A417E3" w:rsidP="00A417E3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Pr="00E36003">
            <w:t>2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 w:rsidRPr="00E36003">
            <w:rPr>
              <w:noProof/>
              <w:lang w:val="ru-RU"/>
            </w:rPr>
            <w:t>2</w:t>
          </w:r>
          <w:r w:rsidRPr="00E36003">
            <w:rPr>
              <w:lang w:val="ru-RU"/>
            </w:rPr>
            <w:fldChar w:fldCharType="end"/>
          </w:r>
        </w:p>
      </w:tc>
    </w:tr>
    <w:bookmarkEnd w:id="2"/>
  </w:tbl>
  <w:p w14:paraId="4C3C78EE" w14:textId="77777777" w:rsidR="007A1818" w:rsidRDefault="007A1818" w:rsidP="00280E8C">
    <w:pPr>
      <w:pStyle w:val="a9"/>
      <w:ind w:firstLine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24E830" w14:textId="77777777" w:rsidR="00D6721A" w:rsidRDefault="00D6721A" w:rsidP="0011070C">
      <w:r>
        <w:separator/>
      </w:r>
    </w:p>
  </w:footnote>
  <w:footnote w:type="continuationSeparator" w:id="0">
    <w:p w14:paraId="0E2A402A" w14:textId="77777777" w:rsidR="00D6721A" w:rsidRDefault="00D6721A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2"/>
      <w:gridCol w:w="563"/>
      <w:gridCol w:w="108"/>
      <w:gridCol w:w="1288"/>
      <w:gridCol w:w="1218"/>
      <w:gridCol w:w="1642"/>
      <w:gridCol w:w="2837"/>
      <w:gridCol w:w="1835"/>
      <w:gridCol w:w="75"/>
    </w:tblGrid>
    <w:tr w:rsidR="00124809" w:rsidRPr="00D337DC" w14:paraId="16A89516" w14:textId="77777777" w:rsidTr="00DB334E">
      <w:trPr>
        <w:trHeight w:val="752"/>
        <w:tblHeader/>
      </w:trPr>
      <w:tc>
        <w:tcPr>
          <w:tcW w:w="385" w:type="pct"/>
          <w:gridSpan w:val="3"/>
          <w:tcBorders>
            <w:bottom w:val="single" w:sz="4" w:space="0" w:color="auto"/>
          </w:tcBorders>
          <w:vAlign w:val="center"/>
          <w:hideMark/>
        </w:tcPr>
        <w:p w14:paraId="0D9BD548" w14:textId="77777777" w:rsidR="00124809" w:rsidRPr="00460ECA" w:rsidRDefault="00124809" w:rsidP="00124809">
          <w:pPr>
            <w:overflowPunct w:val="0"/>
            <w:autoSpaceDE w:val="0"/>
            <w:autoSpaceDN w:val="0"/>
            <w:adjustRightInd w:val="0"/>
            <w:spacing w:after="120" w:line="276" w:lineRule="auto"/>
            <w:rPr>
              <w:noProof/>
              <w:sz w:val="2"/>
              <w:szCs w:val="2"/>
            </w:rPr>
          </w:pPr>
          <w:r w:rsidRPr="00460ECA">
            <w:rPr>
              <w:noProof/>
              <w:sz w:val="2"/>
              <w:szCs w:val="2"/>
            </w:rPr>
            <w:drawing>
              <wp:inline distT="0" distB="0" distL="0" distR="0" wp14:anchorId="6F62DF75" wp14:editId="3F238CAE">
                <wp:extent cx="371475" cy="466725"/>
                <wp:effectExtent l="0" t="0" r="9525" b="9525"/>
                <wp:docPr id="1" name="Рисуно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15" w:type="pct"/>
          <w:gridSpan w:val="6"/>
          <w:tcBorders>
            <w:bottom w:val="single" w:sz="4" w:space="0" w:color="auto"/>
          </w:tcBorders>
          <w:vAlign w:val="center"/>
        </w:tcPr>
        <w:p w14:paraId="2E51E41A" w14:textId="74F109C1" w:rsidR="00124809" w:rsidRPr="009E4D11" w:rsidRDefault="00124809" w:rsidP="00C13D24">
          <w:pPr>
            <w:pStyle w:val="28"/>
            <w:rPr>
              <w:bCs/>
              <w:sz w:val="24"/>
              <w:szCs w:val="24"/>
            </w:rPr>
          </w:pPr>
          <w:r w:rsidRPr="009E4D11">
            <w:rPr>
              <w:rFonts w:ascii="Times New Roman" w:hAnsi="Times New Roman" w:cs="Times New Roman"/>
              <w:sz w:val="24"/>
              <w:szCs w:val="24"/>
            </w:rPr>
            <w:t xml:space="preserve">Приложение № 1 к аттестату аккредитации № BY/112 </w:t>
          </w:r>
          <w:r w:rsidR="00CA22C0">
            <w:rPr>
              <w:rFonts w:ascii="Times New Roman" w:hAnsi="Times New Roman" w:cs="Times New Roman"/>
              <w:sz w:val="24"/>
              <w:szCs w:val="24"/>
            </w:rPr>
            <w:t>1</w:t>
          </w:r>
          <w:r w:rsidRPr="009E4D11">
            <w:rPr>
              <w:rFonts w:ascii="Times New Roman" w:hAnsi="Times New Roman" w:cs="Times New Roman"/>
              <w:sz w:val="24"/>
              <w:szCs w:val="24"/>
            </w:rPr>
            <w:t>.</w:t>
          </w:r>
          <w:r w:rsidR="00CA22C0">
            <w:rPr>
              <w:rFonts w:ascii="Times New Roman" w:hAnsi="Times New Roman" w:cs="Times New Roman"/>
              <w:sz w:val="24"/>
              <w:szCs w:val="24"/>
            </w:rPr>
            <w:t>1415</w:t>
          </w:r>
        </w:p>
      </w:tc>
    </w:tr>
    <w:tr w:rsidR="00AE16A4" w:rsidRPr="0038569C" w14:paraId="007D2261" w14:textId="77777777" w:rsidTr="00DC53E9">
      <w:tblPrEx>
        <w:tblBorders>
          <w:top w:val="single" w:sz="4" w:space="0" w:color="000000"/>
          <w:left w:val="single" w:sz="4" w:space="0" w:color="000000"/>
          <w:bottom w:val="none" w:sz="0" w:space="0" w:color="auto"/>
          <w:right w:val="single" w:sz="4" w:space="0" w:color="000000"/>
        </w:tblBorders>
        <w:tblCellMar>
          <w:left w:w="108" w:type="dxa"/>
          <w:right w:w="108" w:type="dxa"/>
        </w:tblCellMar>
        <w:tblLook w:val="0400" w:firstRow="0" w:lastRow="0" w:firstColumn="0" w:lastColumn="0" w:noHBand="0" w:noVBand="1"/>
      </w:tblPrEx>
      <w:trPr>
        <w:gridBefore w:val="1"/>
        <w:gridAfter w:val="1"/>
        <w:wBefore w:w="37" w:type="pct"/>
        <w:wAfter w:w="39" w:type="pct"/>
        <w:trHeight w:val="240"/>
        <w:tblHeader/>
      </w:trPr>
      <w:tc>
        <w:tcPr>
          <w:tcW w:w="292" w:type="pct"/>
          <w:tcBorders>
            <w:top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6" w:type="dxa"/>
            <w:bottom w:w="0" w:type="dxa"/>
            <w:right w:w="6" w:type="dxa"/>
          </w:tcMar>
          <w:vAlign w:val="center"/>
        </w:tcPr>
        <w:p w14:paraId="13F14D9A" w14:textId="77777777" w:rsidR="00DB334E" w:rsidRPr="0038569C" w:rsidRDefault="00DB334E" w:rsidP="00DB334E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color w:val="000000"/>
            </w:rPr>
          </w:pPr>
          <w:r w:rsidRPr="0038569C">
            <w:rPr>
              <w:color w:val="000000"/>
            </w:rPr>
            <w:t>1</w:t>
          </w:r>
        </w:p>
      </w:tc>
      <w:tc>
        <w:tcPr>
          <w:tcW w:w="724" w:type="pct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6" w:type="dxa"/>
            <w:bottom w:w="0" w:type="dxa"/>
            <w:right w:w="6" w:type="dxa"/>
          </w:tcMar>
          <w:vAlign w:val="center"/>
        </w:tcPr>
        <w:p w14:paraId="2B3AD900" w14:textId="77777777" w:rsidR="00DB334E" w:rsidRPr="0038569C" w:rsidRDefault="00DB334E" w:rsidP="00DB334E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color w:val="000000"/>
            </w:rPr>
          </w:pPr>
          <w:r w:rsidRPr="0038569C">
            <w:rPr>
              <w:color w:val="000000"/>
            </w:rPr>
            <w:t>2</w:t>
          </w:r>
        </w:p>
      </w:tc>
      <w:tc>
        <w:tcPr>
          <w:tcW w:w="632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6" w:type="dxa"/>
            <w:bottom w:w="0" w:type="dxa"/>
            <w:right w:w="6" w:type="dxa"/>
          </w:tcMar>
          <w:vAlign w:val="center"/>
        </w:tcPr>
        <w:p w14:paraId="0BA3967E" w14:textId="77777777" w:rsidR="00DB334E" w:rsidRPr="0038569C" w:rsidRDefault="00DB334E" w:rsidP="00DB334E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color w:val="000000"/>
            </w:rPr>
          </w:pPr>
          <w:r w:rsidRPr="0038569C">
            <w:rPr>
              <w:color w:val="000000"/>
            </w:rPr>
            <w:t>3</w:t>
          </w:r>
        </w:p>
      </w:tc>
      <w:tc>
        <w:tcPr>
          <w:tcW w:w="852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6" w:type="dxa"/>
            <w:bottom w:w="0" w:type="dxa"/>
            <w:right w:w="6" w:type="dxa"/>
          </w:tcMar>
          <w:vAlign w:val="center"/>
        </w:tcPr>
        <w:p w14:paraId="1DD109D0" w14:textId="77777777" w:rsidR="00DB334E" w:rsidRPr="0038569C" w:rsidRDefault="00DB334E" w:rsidP="00DB334E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color w:val="000000"/>
            </w:rPr>
          </w:pPr>
          <w:r w:rsidRPr="0038569C">
            <w:rPr>
              <w:color w:val="000000"/>
            </w:rPr>
            <w:t>4</w:t>
          </w:r>
        </w:p>
      </w:tc>
      <w:tc>
        <w:tcPr>
          <w:tcW w:w="1472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6" w:type="dxa"/>
            <w:bottom w:w="0" w:type="dxa"/>
            <w:right w:w="6" w:type="dxa"/>
          </w:tcMar>
          <w:vAlign w:val="center"/>
        </w:tcPr>
        <w:p w14:paraId="77722037" w14:textId="77777777" w:rsidR="00DB334E" w:rsidRPr="0038569C" w:rsidRDefault="00DB334E" w:rsidP="00DB334E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color w:val="000000"/>
            </w:rPr>
          </w:pPr>
          <w:r w:rsidRPr="0038569C">
            <w:rPr>
              <w:color w:val="000000"/>
            </w:rPr>
            <w:t>5</w:t>
          </w:r>
        </w:p>
      </w:tc>
      <w:tc>
        <w:tcPr>
          <w:tcW w:w="952" w:type="pct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tcMar>
            <w:top w:w="0" w:type="dxa"/>
            <w:left w:w="6" w:type="dxa"/>
            <w:bottom w:w="0" w:type="dxa"/>
            <w:right w:w="6" w:type="dxa"/>
          </w:tcMar>
          <w:vAlign w:val="center"/>
        </w:tcPr>
        <w:p w14:paraId="704ACBE6" w14:textId="77777777" w:rsidR="00DB334E" w:rsidRPr="0038569C" w:rsidRDefault="00DB334E" w:rsidP="00DB334E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color w:val="000000"/>
            </w:rPr>
          </w:pPr>
          <w:r w:rsidRPr="0038569C">
            <w:rPr>
              <w:color w:val="000000"/>
            </w:rPr>
            <w:t>6</w:t>
          </w:r>
        </w:p>
      </w:tc>
    </w:tr>
  </w:tbl>
  <w:p w14:paraId="5C6C2616" w14:textId="77777777" w:rsidR="00C24C3D" w:rsidRPr="00460ECA" w:rsidRDefault="00C24C3D" w:rsidP="00DB334E">
    <w:pPr>
      <w:pStyle w:val="a7"/>
      <w:spacing w:line="24" w:lineRule="auto"/>
      <w:ind w:hanging="23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F40980" w:rsidRPr="00804957" w14:paraId="1CA023D1" w14:textId="77777777" w:rsidTr="002020E1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03E61D55" w14:textId="77777777" w:rsidR="00F40980" w:rsidRPr="00804957" w:rsidRDefault="00F40980" w:rsidP="00F40980">
          <w:pPr>
            <w:pStyle w:val="28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51D8CEBE" wp14:editId="05803F92">
                <wp:extent cx="372110" cy="467995"/>
                <wp:effectExtent l="0" t="0" r="0" b="0"/>
                <wp:docPr id="2" name="Рисуно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2DFFFFCD" w14:textId="77777777" w:rsidR="00F40980" w:rsidRPr="00CF1D3E" w:rsidRDefault="00F40980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51051E9C" w14:textId="77777777" w:rsidR="00F40980" w:rsidRPr="00CF1D3E" w:rsidRDefault="00F40980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4C7416EB" w14:textId="77777777" w:rsidR="00F40980" w:rsidRPr="00804957" w:rsidRDefault="00F40980" w:rsidP="00124809">
          <w:pPr>
            <w:pStyle w:val="28"/>
            <w:spacing w:after="120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468AD8B9" w14:textId="77777777" w:rsidR="00F40980" w:rsidRDefault="00F4098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416587373">
    <w:abstractNumId w:val="6"/>
  </w:num>
  <w:num w:numId="2" w16cid:durableId="779642304">
    <w:abstractNumId w:val="7"/>
  </w:num>
  <w:num w:numId="3" w16cid:durableId="1803962135">
    <w:abstractNumId w:val="4"/>
  </w:num>
  <w:num w:numId="4" w16cid:durableId="1905140451">
    <w:abstractNumId w:val="1"/>
  </w:num>
  <w:num w:numId="5" w16cid:durableId="2015035829">
    <w:abstractNumId w:val="11"/>
  </w:num>
  <w:num w:numId="6" w16cid:durableId="1465660907">
    <w:abstractNumId w:val="3"/>
  </w:num>
  <w:num w:numId="7" w16cid:durableId="1219435626">
    <w:abstractNumId w:val="8"/>
  </w:num>
  <w:num w:numId="8" w16cid:durableId="1775051034">
    <w:abstractNumId w:val="5"/>
  </w:num>
  <w:num w:numId="9" w16cid:durableId="323362269">
    <w:abstractNumId w:val="9"/>
  </w:num>
  <w:num w:numId="10" w16cid:durableId="1366100255">
    <w:abstractNumId w:val="2"/>
  </w:num>
  <w:num w:numId="11" w16cid:durableId="111827485">
    <w:abstractNumId w:val="0"/>
  </w:num>
  <w:num w:numId="12" w16cid:durableId="67326455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397"/>
    <w:rsid w:val="00001560"/>
    <w:rsid w:val="00002D95"/>
    <w:rsid w:val="00022A72"/>
    <w:rsid w:val="00030948"/>
    <w:rsid w:val="000643A6"/>
    <w:rsid w:val="0009264B"/>
    <w:rsid w:val="00092EA6"/>
    <w:rsid w:val="00095397"/>
    <w:rsid w:val="000A100B"/>
    <w:rsid w:val="000A2BC9"/>
    <w:rsid w:val="000A6CF1"/>
    <w:rsid w:val="000A74C2"/>
    <w:rsid w:val="000B0313"/>
    <w:rsid w:val="000B6232"/>
    <w:rsid w:val="000C23DA"/>
    <w:rsid w:val="000D1708"/>
    <w:rsid w:val="000D49BB"/>
    <w:rsid w:val="000D6B47"/>
    <w:rsid w:val="000E2AC4"/>
    <w:rsid w:val="000F07F5"/>
    <w:rsid w:val="000F7F92"/>
    <w:rsid w:val="00101C03"/>
    <w:rsid w:val="0011070C"/>
    <w:rsid w:val="001157ED"/>
    <w:rsid w:val="00116AD0"/>
    <w:rsid w:val="00117059"/>
    <w:rsid w:val="00120BDA"/>
    <w:rsid w:val="00124809"/>
    <w:rsid w:val="0013069C"/>
    <w:rsid w:val="00147A13"/>
    <w:rsid w:val="00147B1F"/>
    <w:rsid w:val="001512FA"/>
    <w:rsid w:val="001513D3"/>
    <w:rsid w:val="00152FB8"/>
    <w:rsid w:val="001700F1"/>
    <w:rsid w:val="001747CA"/>
    <w:rsid w:val="001843A0"/>
    <w:rsid w:val="00190FD3"/>
    <w:rsid w:val="001956F7"/>
    <w:rsid w:val="00195A33"/>
    <w:rsid w:val="001A4BEA"/>
    <w:rsid w:val="001E343F"/>
    <w:rsid w:val="001E3D8F"/>
    <w:rsid w:val="001E6E80"/>
    <w:rsid w:val="0020355B"/>
    <w:rsid w:val="00225521"/>
    <w:rsid w:val="00225907"/>
    <w:rsid w:val="00234CBD"/>
    <w:rsid w:val="00234D54"/>
    <w:rsid w:val="0023796F"/>
    <w:rsid w:val="00253E24"/>
    <w:rsid w:val="0026099C"/>
    <w:rsid w:val="00270035"/>
    <w:rsid w:val="0027128E"/>
    <w:rsid w:val="002732B0"/>
    <w:rsid w:val="00275EFF"/>
    <w:rsid w:val="00280064"/>
    <w:rsid w:val="00280E8C"/>
    <w:rsid w:val="002877C8"/>
    <w:rsid w:val="002900DE"/>
    <w:rsid w:val="00295E4A"/>
    <w:rsid w:val="002D06D6"/>
    <w:rsid w:val="002D28AD"/>
    <w:rsid w:val="002D347E"/>
    <w:rsid w:val="002D6F27"/>
    <w:rsid w:val="002E503D"/>
    <w:rsid w:val="002E68A4"/>
    <w:rsid w:val="002F0D32"/>
    <w:rsid w:val="003037D2"/>
    <w:rsid w:val="003054C2"/>
    <w:rsid w:val="00305E11"/>
    <w:rsid w:val="0031023B"/>
    <w:rsid w:val="003717D2"/>
    <w:rsid w:val="00377518"/>
    <w:rsid w:val="0039509C"/>
    <w:rsid w:val="00397CA9"/>
    <w:rsid w:val="003A28BE"/>
    <w:rsid w:val="003B4E94"/>
    <w:rsid w:val="003C00AD"/>
    <w:rsid w:val="003C130A"/>
    <w:rsid w:val="003C2834"/>
    <w:rsid w:val="003E26A2"/>
    <w:rsid w:val="003F0725"/>
    <w:rsid w:val="00401D49"/>
    <w:rsid w:val="00407988"/>
    <w:rsid w:val="00410274"/>
    <w:rsid w:val="00414DAD"/>
    <w:rsid w:val="00416870"/>
    <w:rsid w:val="00436D0B"/>
    <w:rsid w:val="00437E07"/>
    <w:rsid w:val="004417C1"/>
    <w:rsid w:val="00442416"/>
    <w:rsid w:val="00460ECA"/>
    <w:rsid w:val="00461816"/>
    <w:rsid w:val="00461CD0"/>
    <w:rsid w:val="004626F6"/>
    <w:rsid w:val="004627D9"/>
    <w:rsid w:val="00471106"/>
    <w:rsid w:val="00481260"/>
    <w:rsid w:val="00497E61"/>
    <w:rsid w:val="004A5E4C"/>
    <w:rsid w:val="004E5090"/>
    <w:rsid w:val="005027A8"/>
    <w:rsid w:val="00505771"/>
    <w:rsid w:val="00507CCF"/>
    <w:rsid w:val="00521FC2"/>
    <w:rsid w:val="00530F3D"/>
    <w:rsid w:val="00531E08"/>
    <w:rsid w:val="00547530"/>
    <w:rsid w:val="00550A9E"/>
    <w:rsid w:val="0055563B"/>
    <w:rsid w:val="0056070B"/>
    <w:rsid w:val="00560D4C"/>
    <w:rsid w:val="00562D77"/>
    <w:rsid w:val="00563680"/>
    <w:rsid w:val="00570956"/>
    <w:rsid w:val="005727E1"/>
    <w:rsid w:val="005812FA"/>
    <w:rsid w:val="00582A8F"/>
    <w:rsid w:val="00592241"/>
    <w:rsid w:val="005A3C16"/>
    <w:rsid w:val="005C5B99"/>
    <w:rsid w:val="005C7B39"/>
    <w:rsid w:val="005D4205"/>
    <w:rsid w:val="005E250C"/>
    <w:rsid w:val="005E611E"/>
    <w:rsid w:val="005F64B7"/>
    <w:rsid w:val="00614867"/>
    <w:rsid w:val="00627E81"/>
    <w:rsid w:val="00630922"/>
    <w:rsid w:val="00645468"/>
    <w:rsid w:val="00693805"/>
    <w:rsid w:val="00697905"/>
    <w:rsid w:val="006A336B"/>
    <w:rsid w:val="006A4791"/>
    <w:rsid w:val="006B1837"/>
    <w:rsid w:val="006B450F"/>
    <w:rsid w:val="006D1CDB"/>
    <w:rsid w:val="006D33D8"/>
    <w:rsid w:val="006D5DCE"/>
    <w:rsid w:val="006E3BDD"/>
    <w:rsid w:val="006F2997"/>
    <w:rsid w:val="00704E29"/>
    <w:rsid w:val="00715A45"/>
    <w:rsid w:val="0071603C"/>
    <w:rsid w:val="00731452"/>
    <w:rsid w:val="00734508"/>
    <w:rsid w:val="00740EB4"/>
    <w:rsid w:val="00741FBB"/>
    <w:rsid w:val="0074243A"/>
    <w:rsid w:val="0075090E"/>
    <w:rsid w:val="007571AF"/>
    <w:rsid w:val="0079041E"/>
    <w:rsid w:val="00792698"/>
    <w:rsid w:val="007A1818"/>
    <w:rsid w:val="007A4175"/>
    <w:rsid w:val="007A4485"/>
    <w:rsid w:val="007C05FE"/>
    <w:rsid w:val="007C3A37"/>
    <w:rsid w:val="007F66CA"/>
    <w:rsid w:val="008008F5"/>
    <w:rsid w:val="008124DA"/>
    <w:rsid w:val="008130C0"/>
    <w:rsid w:val="00821E9D"/>
    <w:rsid w:val="00822432"/>
    <w:rsid w:val="00836710"/>
    <w:rsid w:val="008505BA"/>
    <w:rsid w:val="00856322"/>
    <w:rsid w:val="00865CF5"/>
    <w:rsid w:val="00872305"/>
    <w:rsid w:val="00877224"/>
    <w:rsid w:val="008A3E6F"/>
    <w:rsid w:val="008B1B9D"/>
    <w:rsid w:val="008C3521"/>
    <w:rsid w:val="008D3A5C"/>
    <w:rsid w:val="008E2D26"/>
    <w:rsid w:val="008E350B"/>
    <w:rsid w:val="008F49F1"/>
    <w:rsid w:val="008F7434"/>
    <w:rsid w:val="0090767F"/>
    <w:rsid w:val="00913B16"/>
    <w:rsid w:val="00920D71"/>
    <w:rsid w:val="00921A06"/>
    <w:rsid w:val="009230FC"/>
    <w:rsid w:val="00923868"/>
    <w:rsid w:val="0095347E"/>
    <w:rsid w:val="00971289"/>
    <w:rsid w:val="00983EAE"/>
    <w:rsid w:val="00992CF6"/>
    <w:rsid w:val="009940B7"/>
    <w:rsid w:val="00995BE0"/>
    <w:rsid w:val="009A3A10"/>
    <w:rsid w:val="009A3E9D"/>
    <w:rsid w:val="009C1C19"/>
    <w:rsid w:val="009D58DC"/>
    <w:rsid w:val="009D5A57"/>
    <w:rsid w:val="009E107F"/>
    <w:rsid w:val="009E4D11"/>
    <w:rsid w:val="009E5FAA"/>
    <w:rsid w:val="009F7389"/>
    <w:rsid w:val="00A04FE4"/>
    <w:rsid w:val="00A063D9"/>
    <w:rsid w:val="00A25629"/>
    <w:rsid w:val="00A327B3"/>
    <w:rsid w:val="00A33569"/>
    <w:rsid w:val="00A40143"/>
    <w:rsid w:val="00A417E3"/>
    <w:rsid w:val="00A46D5C"/>
    <w:rsid w:val="00A47C62"/>
    <w:rsid w:val="00A51D9A"/>
    <w:rsid w:val="00A74B14"/>
    <w:rsid w:val="00A755C7"/>
    <w:rsid w:val="00A755F6"/>
    <w:rsid w:val="00A76F8A"/>
    <w:rsid w:val="00A97C86"/>
    <w:rsid w:val="00AB00ED"/>
    <w:rsid w:val="00AB531A"/>
    <w:rsid w:val="00AD4B7A"/>
    <w:rsid w:val="00AE16A4"/>
    <w:rsid w:val="00AE17DA"/>
    <w:rsid w:val="00AE3631"/>
    <w:rsid w:val="00B00CAF"/>
    <w:rsid w:val="00B06CF4"/>
    <w:rsid w:val="00B073DC"/>
    <w:rsid w:val="00B13652"/>
    <w:rsid w:val="00B32E10"/>
    <w:rsid w:val="00B344A4"/>
    <w:rsid w:val="00B371CD"/>
    <w:rsid w:val="00B47A0F"/>
    <w:rsid w:val="00B565D4"/>
    <w:rsid w:val="00B61580"/>
    <w:rsid w:val="00B97057"/>
    <w:rsid w:val="00B97278"/>
    <w:rsid w:val="00BB272F"/>
    <w:rsid w:val="00BB5AEF"/>
    <w:rsid w:val="00BC40FF"/>
    <w:rsid w:val="00BD7E25"/>
    <w:rsid w:val="00BF7889"/>
    <w:rsid w:val="00C00081"/>
    <w:rsid w:val="00C13371"/>
    <w:rsid w:val="00C13D24"/>
    <w:rsid w:val="00C24918"/>
    <w:rsid w:val="00C24C3D"/>
    <w:rsid w:val="00C35ED8"/>
    <w:rsid w:val="00C379B5"/>
    <w:rsid w:val="00C46E4F"/>
    <w:rsid w:val="00C60464"/>
    <w:rsid w:val="00C6301A"/>
    <w:rsid w:val="00C66929"/>
    <w:rsid w:val="00C67DD7"/>
    <w:rsid w:val="00C72373"/>
    <w:rsid w:val="00C74B15"/>
    <w:rsid w:val="00C81513"/>
    <w:rsid w:val="00C97BC9"/>
    <w:rsid w:val="00CA22C0"/>
    <w:rsid w:val="00CA4FA8"/>
    <w:rsid w:val="00CA53E3"/>
    <w:rsid w:val="00CA6ED2"/>
    <w:rsid w:val="00CE4302"/>
    <w:rsid w:val="00CF4334"/>
    <w:rsid w:val="00D00EC8"/>
    <w:rsid w:val="00D03574"/>
    <w:rsid w:val="00D05D1F"/>
    <w:rsid w:val="00D11528"/>
    <w:rsid w:val="00D166EB"/>
    <w:rsid w:val="00D21592"/>
    <w:rsid w:val="00D223F7"/>
    <w:rsid w:val="00D22F00"/>
    <w:rsid w:val="00D26543"/>
    <w:rsid w:val="00D4736C"/>
    <w:rsid w:val="00D50B4E"/>
    <w:rsid w:val="00D6721A"/>
    <w:rsid w:val="00D8457D"/>
    <w:rsid w:val="00D876E6"/>
    <w:rsid w:val="00D96601"/>
    <w:rsid w:val="00DA5E7A"/>
    <w:rsid w:val="00DB1FAE"/>
    <w:rsid w:val="00DB334E"/>
    <w:rsid w:val="00DC53E9"/>
    <w:rsid w:val="00DE6F93"/>
    <w:rsid w:val="00DF59A1"/>
    <w:rsid w:val="00DF7DAB"/>
    <w:rsid w:val="00E12F21"/>
    <w:rsid w:val="00E16A62"/>
    <w:rsid w:val="00E200BB"/>
    <w:rsid w:val="00E274D1"/>
    <w:rsid w:val="00E30C3B"/>
    <w:rsid w:val="00E36003"/>
    <w:rsid w:val="00E41B5C"/>
    <w:rsid w:val="00E6157E"/>
    <w:rsid w:val="00E72539"/>
    <w:rsid w:val="00E72D58"/>
    <w:rsid w:val="00E73F77"/>
    <w:rsid w:val="00E74876"/>
    <w:rsid w:val="00E750F5"/>
    <w:rsid w:val="00E85116"/>
    <w:rsid w:val="00E95EA8"/>
    <w:rsid w:val="00EA0A22"/>
    <w:rsid w:val="00EA24D7"/>
    <w:rsid w:val="00EA6CEB"/>
    <w:rsid w:val="00EB34D2"/>
    <w:rsid w:val="00EC338F"/>
    <w:rsid w:val="00ED10E7"/>
    <w:rsid w:val="00EE0D99"/>
    <w:rsid w:val="00EE3251"/>
    <w:rsid w:val="00EE598E"/>
    <w:rsid w:val="00EF5137"/>
    <w:rsid w:val="00F10CDF"/>
    <w:rsid w:val="00F112F2"/>
    <w:rsid w:val="00F11FE3"/>
    <w:rsid w:val="00F32AF8"/>
    <w:rsid w:val="00F331FF"/>
    <w:rsid w:val="00F40980"/>
    <w:rsid w:val="00F42A42"/>
    <w:rsid w:val="00F455AB"/>
    <w:rsid w:val="00F45F0B"/>
    <w:rsid w:val="00F47F4D"/>
    <w:rsid w:val="00F60C2B"/>
    <w:rsid w:val="00F701B8"/>
    <w:rsid w:val="00F864B1"/>
    <w:rsid w:val="00F86DE9"/>
    <w:rsid w:val="00F90988"/>
    <w:rsid w:val="00F93BB0"/>
    <w:rsid w:val="00FC280E"/>
    <w:rsid w:val="00FC2AF0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DA2044"/>
  <w15:docId w15:val="{35AEBE7D-8175-476D-8EE3-879F6F2E0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Заголовок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character" w:styleId="aff">
    <w:name w:val="Placeholder Text"/>
    <w:uiPriority w:val="99"/>
    <w:semiHidden/>
    <w:rsid w:val="00C24C3D"/>
    <w:rPr>
      <w:color w:val="808080"/>
    </w:rPr>
  </w:style>
  <w:style w:type="character" w:customStyle="1" w:styleId="14">
    <w:name w:val="Стиль1"/>
    <w:basedOn w:val="a0"/>
    <w:uiPriority w:val="1"/>
    <w:rsid w:val="00A46D5C"/>
    <w:rPr>
      <w:rFonts w:ascii="Times New Roman" w:hAnsi="Times New Roman"/>
      <w:b w:val="0"/>
    </w:rPr>
  </w:style>
  <w:style w:type="character" w:customStyle="1" w:styleId="27">
    <w:name w:val="Стиль2"/>
    <w:basedOn w:val="a0"/>
    <w:uiPriority w:val="1"/>
    <w:rsid w:val="00A46D5C"/>
    <w:rPr>
      <w:rFonts w:ascii="Times New Roman" w:hAnsi="Times New Roman"/>
      <w:sz w:val="24"/>
    </w:rPr>
  </w:style>
  <w:style w:type="character" w:customStyle="1" w:styleId="38">
    <w:name w:val="Стиль3"/>
    <w:basedOn w:val="a0"/>
    <w:uiPriority w:val="1"/>
    <w:rsid w:val="00A46D5C"/>
    <w:rPr>
      <w:rFonts w:ascii="Times New Roman" w:hAnsi="Times New Roman"/>
      <w:sz w:val="28"/>
    </w:rPr>
  </w:style>
  <w:style w:type="paragraph" w:customStyle="1" w:styleId="61">
    <w:name w:val="Без интервала6"/>
    <w:uiPriority w:val="99"/>
    <w:rsid w:val="007A1818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28">
    <w:name w:val="Без интервала2"/>
    <w:link w:val="NoSpacingChar"/>
    <w:rsid w:val="00F40980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8"/>
    <w:locked/>
    <w:rsid w:val="00F40980"/>
    <w:rPr>
      <w:rFonts w:eastAsia="Times New Roman" w:cs="Calibri"/>
      <w:sz w:val="22"/>
      <w:szCs w:val="22"/>
    </w:rPr>
  </w:style>
  <w:style w:type="paragraph" w:customStyle="1" w:styleId="39">
    <w:name w:val="Без интервала3"/>
    <w:rsid w:val="00F40980"/>
    <w:rPr>
      <w:rFonts w:eastAsia="Times New Roman" w:cs="Calibri"/>
      <w:sz w:val="22"/>
      <w:szCs w:val="22"/>
    </w:rPr>
  </w:style>
  <w:style w:type="paragraph" w:customStyle="1" w:styleId="42">
    <w:name w:val="Без интервала4"/>
    <w:qFormat/>
    <w:rsid w:val="00002D95"/>
    <w:rPr>
      <w:rFonts w:ascii="Times New Roman" w:eastAsia="Times New Roman" w:hAnsi="Times New Roman"/>
      <w:sz w:val="22"/>
      <w:szCs w:val="22"/>
    </w:rPr>
  </w:style>
  <w:style w:type="paragraph" w:customStyle="1" w:styleId="52">
    <w:name w:val="Без интервала5"/>
    <w:qFormat/>
    <w:rsid w:val="00A25629"/>
    <w:rPr>
      <w:rFonts w:ascii="Times New Roman" w:eastAsia="Times New Roman" w:hAnsi="Times New Roman"/>
      <w:sz w:val="22"/>
      <w:szCs w:val="22"/>
    </w:rPr>
  </w:style>
  <w:style w:type="paragraph" w:customStyle="1" w:styleId="71">
    <w:name w:val="Без интервала7"/>
    <w:qFormat/>
    <w:rsid w:val="00D166EB"/>
    <w:rPr>
      <w:rFonts w:ascii="Times New Roman" w:eastAsia="Times New Roman" w:hAnsi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_Mogilev3\AppData\Local\SMBusiness\Files\334948_copies\&#1055;&#1088;&#1080;&#1084;&#1077;&#1088;%20&#1054;&#1040;%20&#1085;&#1072;%203%20&#1083;&#1080;&#1089;&#1090;&#1072;&#1093;%20&#1076;&#1083;&#1103;%20&#1080;&#1089;&#1087;&#1099;&#1090;&#1072;&#1090;&#1077;&#1083;&#1100;&#1085;&#1099;&#1093;%20&#1083;&#1072;&#1073;&#1086;&#1088;&#1072;&#1090;&#1086;&#1088;&#1080;&#1081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F3D0D0B7810440A884F0505F3187A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5054525-59E0-46D0-9A4F-0840E0CF990B}"/>
      </w:docPartPr>
      <w:docPartBody>
        <w:p w:rsidR="00D41403" w:rsidRDefault="0042507E">
          <w:pPr>
            <w:pStyle w:val="4F3D0D0B7810440A884F0505F3187AB8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3F66FE6D2E254384ACFA3A0093B5F8A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A1AEB5B-E0CD-44A5-B0D4-E5DA4137596F}"/>
      </w:docPartPr>
      <w:docPartBody>
        <w:p w:rsidR="00D41403" w:rsidRDefault="0042507E">
          <w:pPr>
            <w:pStyle w:val="3F66FE6D2E254384ACFA3A0093B5F8A0"/>
          </w:pPr>
          <w:r w:rsidRPr="00300E5A">
            <w:rPr>
              <w:rStyle w:val="a3"/>
            </w:rPr>
            <w:t>Место для ввода текста.</w:t>
          </w:r>
        </w:p>
      </w:docPartBody>
    </w:docPart>
    <w:docPart>
      <w:docPartPr>
        <w:name w:val="EA794E71EED84078957DDB2028DEBE5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55C446-D1B7-43F2-AC0F-63C3E3DBBF73}"/>
      </w:docPartPr>
      <w:docPartBody>
        <w:p w:rsidR="00D41403" w:rsidRDefault="0042507E">
          <w:pPr>
            <w:pStyle w:val="EA794E71EED84078957DDB2028DEBE52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4210164BB5624130BCDD719299BFBFE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3B758B9-6051-4FB5-969D-C5585B8345BF}"/>
      </w:docPartPr>
      <w:docPartBody>
        <w:p w:rsidR="00D41403" w:rsidRDefault="0042507E">
          <w:pPr>
            <w:pStyle w:val="4210164BB5624130BCDD719299BFBFE7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07E"/>
    <w:rsid w:val="000B5721"/>
    <w:rsid w:val="0015420C"/>
    <w:rsid w:val="00162031"/>
    <w:rsid w:val="0042507E"/>
    <w:rsid w:val="00444C61"/>
    <w:rsid w:val="006216AA"/>
    <w:rsid w:val="00701111"/>
    <w:rsid w:val="007B07CC"/>
    <w:rsid w:val="007B443C"/>
    <w:rsid w:val="00905563"/>
    <w:rsid w:val="009F4468"/>
    <w:rsid w:val="00AB0F80"/>
    <w:rsid w:val="00AF7FA6"/>
    <w:rsid w:val="00B61BDB"/>
    <w:rsid w:val="00BE25AB"/>
    <w:rsid w:val="00D34771"/>
    <w:rsid w:val="00D41403"/>
    <w:rsid w:val="00FF1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Pr>
      <w:color w:val="808080"/>
    </w:rPr>
  </w:style>
  <w:style w:type="paragraph" w:customStyle="1" w:styleId="4F3D0D0B7810440A884F0505F3187AB8">
    <w:name w:val="4F3D0D0B7810440A884F0505F3187AB8"/>
  </w:style>
  <w:style w:type="paragraph" w:customStyle="1" w:styleId="3F66FE6D2E254384ACFA3A0093B5F8A0">
    <w:name w:val="3F66FE6D2E254384ACFA3A0093B5F8A0"/>
  </w:style>
  <w:style w:type="paragraph" w:customStyle="1" w:styleId="EA794E71EED84078957DDB2028DEBE52">
    <w:name w:val="EA794E71EED84078957DDB2028DEBE52"/>
  </w:style>
  <w:style w:type="paragraph" w:customStyle="1" w:styleId="4210164BB5624130BCDD719299BFBFE7">
    <w:name w:val="4210164BB5624130BCDD719299BFBFE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58330C-9FBE-4922-A376-854A0652C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Пример ОА на 3 листах для испытательных лабораторий</Template>
  <TotalTime>9</TotalTime>
  <Pages>21</Pages>
  <Words>5329</Words>
  <Characters>30376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35634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user_Mogilev3</dc:creator>
  <cp:keywords/>
  <cp:lastModifiedBy>Кибарова Ольга Михайловна</cp:lastModifiedBy>
  <cp:revision>8</cp:revision>
  <cp:lastPrinted>2023-06-09T07:26:00Z</cp:lastPrinted>
  <dcterms:created xsi:type="dcterms:W3CDTF">2023-06-09T07:16:00Z</dcterms:created>
  <dcterms:modified xsi:type="dcterms:W3CDTF">2024-04-09T13:39:00Z</dcterms:modified>
</cp:coreProperties>
</file>