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154D86D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</w:t>
            </w:r>
            <w:r w:rsidR="00B659A9">
              <w:rPr>
                <w:rFonts w:cs="Times New Roman"/>
                <w:bCs/>
                <w:sz w:val="28"/>
                <w:szCs w:val="28"/>
              </w:rPr>
              <w:t>554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1469FD4F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59A9">
              <w:rPr>
                <w:bCs/>
                <w:sz w:val="28"/>
                <w:szCs w:val="28"/>
              </w:rPr>
              <w:t>08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B659A9">
              <w:rPr>
                <w:bCs/>
                <w:sz w:val="28"/>
                <w:szCs w:val="28"/>
              </w:rPr>
              <w:t>12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E46C21">
              <w:rPr>
                <w:bCs/>
                <w:sz w:val="28"/>
                <w:szCs w:val="28"/>
              </w:rPr>
              <w:t>1</w:t>
            </w:r>
            <w:r w:rsidR="00B659A9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A530F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7EB759EF" w14:textId="25CCC9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166A62">
                  <w:rPr>
                    <w:rFonts w:eastAsia="Calibri"/>
                    <w:sz w:val="28"/>
                    <w:szCs w:val="28"/>
                  </w:rPr>
                  <w:t>3</w:t>
                </w:r>
                <w:r w:rsidR="00B659A9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48FC3B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21D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5C7DC6DC" w14:textId="77777777" w:rsidTr="007C4A58">
        <w:tc>
          <w:tcPr>
            <w:tcW w:w="9638" w:type="dxa"/>
          </w:tcPr>
          <w:p w14:paraId="714BD0A1" w14:textId="7E983CE3" w:rsidR="00D223F7" w:rsidRDefault="00D223F7" w:rsidP="00D50B4E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4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1DB7">
                  <w:rPr>
                    <w:rStyle w:val="38"/>
                    <w:szCs w:val="28"/>
                  </w:rPr>
                  <w:t>08 декабря 2024 года</w:t>
                </w:r>
              </w:sdtContent>
            </w:sdt>
            <w:bookmarkEnd w:id="1"/>
          </w:p>
          <w:p w14:paraId="20A86482" w14:textId="77777777" w:rsidR="00166A62" w:rsidRDefault="00166A62" w:rsidP="00166A6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геотехнической лаборатории</w:t>
            </w:r>
            <w:r w:rsidRPr="00D8395E">
              <w:rPr>
                <w:sz w:val="28"/>
                <w:szCs w:val="28"/>
              </w:rPr>
              <w:t xml:space="preserve"> </w:t>
            </w:r>
          </w:p>
          <w:p w14:paraId="72F5D874" w14:textId="1F14200E" w:rsidR="007C4A58" w:rsidRPr="00166A62" w:rsidRDefault="00166A62" w:rsidP="00166A62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«Инженерные изыскания»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1476"/>
        <w:gridCol w:w="709"/>
        <w:gridCol w:w="2268"/>
        <w:gridCol w:w="1985"/>
        <w:gridCol w:w="2409"/>
      </w:tblGrid>
      <w:tr w:rsidR="007C4A58" w:rsidRPr="0038569C" w14:paraId="2AC7BB2A" w14:textId="77777777" w:rsidTr="00626BA0">
        <w:trPr>
          <w:trHeight w:val="240"/>
        </w:trPr>
        <w:tc>
          <w:tcPr>
            <w:tcW w:w="79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65A103E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№</w:t>
            </w:r>
            <w:r w:rsidRPr="001B39B6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2B8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284D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7F94C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3C4F4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9F604" w14:textId="77777777" w:rsidR="00614454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 xml:space="preserve">Обозначение документа, устанавливающего метод исследований (испытаний) и измерений, в том числе правила отбора </w:t>
            </w:r>
          </w:p>
          <w:p w14:paraId="2B77B782" w14:textId="76069E0B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образцов</w:t>
            </w:r>
          </w:p>
        </w:tc>
      </w:tr>
    </w:tbl>
    <w:p w14:paraId="4B63F1EE" w14:textId="77777777" w:rsidR="007C4A58" w:rsidRPr="00E81654" w:rsidRDefault="007C4A58" w:rsidP="007C4A58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709"/>
        <w:gridCol w:w="2268"/>
        <w:gridCol w:w="1985"/>
        <w:gridCol w:w="7"/>
        <w:gridCol w:w="2402"/>
      </w:tblGrid>
      <w:tr w:rsidR="007C4A58" w:rsidRPr="0038569C" w14:paraId="44ED8586" w14:textId="77777777" w:rsidTr="00614454"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0FBA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92B5B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14BA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25D9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BED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4084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6</w:t>
            </w:r>
          </w:p>
        </w:tc>
      </w:tr>
      <w:tr w:rsidR="00614454" w:rsidRPr="0038569C" w14:paraId="37898CB6" w14:textId="77777777" w:rsidTr="004104C7">
        <w:trPr>
          <w:trHeight w:val="240"/>
        </w:trPr>
        <w:tc>
          <w:tcPr>
            <w:tcW w:w="9634" w:type="dxa"/>
            <w:gridSpan w:val="7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EFBA" w14:textId="0C4BE3B5" w:rsidR="00614454" w:rsidRPr="009B56BD" w:rsidRDefault="00614454" w:rsidP="00614454">
            <w:pPr>
              <w:spacing w:before="20" w:after="20"/>
              <w:ind w:right="-57"/>
              <w:jc w:val="center"/>
              <w:rPr>
                <w:sz w:val="22"/>
                <w:szCs w:val="22"/>
              </w:rPr>
            </w:pPr>
            <w:r w:rsidRPr="008B75D2">
              <w:rPr>
                <w:b/>
                <w:bCs/>
                <w:sz w:val="22"/>
                <w:szCs w:val="22"/>
              </w:rPr>
              <w:t>г. Минск, ул. Платонова, 10, пом.106</w:t>
            </w:r>
          </w:p>
        </w:tc>
      </w:tr>
      <w:tr w:rsidR="00626BA0" w:rsidRPr="0038569C" w14:paraId="174D02B3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B94A" w14:textId="4F60A0B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2D4B" w14:textId="58ED05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4ED2" w14:textId="44A5F548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78715" w14:textId="678610FB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C9AD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30C9DD3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4B38925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59B624B1" w14:textId="5453347A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0A2B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12536-2014</w:t>
            </w:r>
          </w:p>
          <w:p w14:paraId="3BAA8214" w14:textId="3583773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п.4.2, п.4.3</w:t>
            </w:r>
          </w:p>
        </w:tc>
      </w:tr>
      <w:tr w:rsidR="00626BA0" w:rsidRPr="0038569C" w14:paraId="357974B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40CF" w14:textId="7BBB320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E604" w14:textId="33D4777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416B9" w14:textId="2E2C252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928B" w14:textId="2F02419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AC871" w14:textId="0D9B9C1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9141" w14:textId="569B1604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BA0" w:rsidRPr="0038569C" w14:paraId="4589396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149B" w14:textId="2586E47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316A" w14:textId="48775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25E57" w14:textId="345BC0E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F73C" w14:textId="3A87BA8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AB84" w14:textId="7652692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69E06" w14:textId="5922E3FE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BA0" w:rsidRPr="0038569C" w14:paraId="0FB3B25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7132" w14:textId="42F86BD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757D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0C96" w14:textId="3F033302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979C" w14:textId="7900EF1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раскатывания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E93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940B1" w14:textId="2A916589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626BA0" w:rsidRPr="0038569C" w14:paraId="3D1E35B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08C" w14:textId="4F4F296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65D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44DFC" w14:textId="78C8A13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0799D" w14:textId="0E51488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574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F94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3.60</w:t>
            </w:r>
          </w:p>
          <w:p w14:paraId="06899D32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171FE198" w14:textId="6860452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5.4, п.7, п.8</w:t>
            </w:r>
          </w:p>
        </w:tc>
      </w:tr>
      <w:tr w:rsidR="00626BA0" w:rsidRPr="0038569C" w14:paraId="4A13427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C8E0" w14:textId="1C5DE625" w:rsidR="00626BA0" w:rsidRPr="001003A1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1F9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4151" w14:textId="43DD1AB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47E04" w14:textId="5F57BF8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452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E525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3.42</w:t>
            </w:r>
          </w:p>
          <w:p w14:paraId="178B9456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5F7FEF7C" w14:textId="60C65D3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п.7, п.8</w:t>
            </w:r>
          </w:p>
        </w:tc>
      </w:tr>
      <w:tr w:rsidR="00626BA0" w:rsidRPr="0038569C" w14:paraId="003EBD40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7096A" w14:textId="6A7040F2" w:rsidR="00626BA0" w:rsidRPr="001B39B6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EA9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3AC52" w14:textId="1455A0D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9225" w14:textId="445B7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C7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4AF6" w14:textId="34F1F24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</w:tr>
      <w:tr w:rsidR="00626BA0" w:rsidRPr="0038569C" w14:paraId="507FE708" w14:textId="77777777" w:rsidTr="00626BA0">
        <w:trPr>
          <w:trHeight w:val="23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A15F" w14:textId="6F786D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6A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BC7F" w14:textId="340815D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547AD" w14:textId="0383313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95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18A9" w14:textId="40E745BC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  <w:tr w:rsidR="00626BA0" w:rsidRPr="001B39B6" w14:paraId="0DEE0937" w14:textId="77777777" w:rsidTr="001F4725">
        <w:trPr>
          <w:trHeight w:val="1771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14:paraId="2A0B8351" w14:textId="56FA4BFF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</w:t>
            </w:r>
            <w:r w:rsidR="0061445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4EA2" w14:textId="251A27B8" w:rsidR="00626BA0" w:rsidRPr="001B39B6" w:rsidRDefault="00626BA0" w:rsidP="00626BA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07652" w14:textId="5EE905D0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3499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Коррозионная агрессивность грунта по отношению к стали:</w:t>
            </w:r>
          </w:p>
          <w:p w14:paraId="509B95B1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</w:t>
            </w:r>
          </w:p>
          <w:p w14:paraId="2A11D6E2" w14:textId="7BCA8568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FCA3" w14:textId="4C4AA775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9.602–2016, ТНПА и другая проектная 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5EA5" w14:textId="23502ED9" w:rsidR="00626BA0" w:rsidRPr="007D26D9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 xml:space="preserve">ГОСТ 9.602–2016 </w:t>
            </w:r>
          </w:p>
          <w:p w14:paraId="3133C04D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А</w:t>
            </w:r>
          </w:p>
          <w:p w14:paraId="182992B6" w14:textId="29651414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Б</w:t>
            </w:r>
          </w:p>
        </w:tc>
      </w:tr>
      <w:tr w:rsidR="00626BA0" w:rsidRPr="001B39B6" w14:paraId="29BCE5FF" w14:textId="77777777" w:rsidTr="001F4725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01F" w14:textId="18D619AB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807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DFCC" w14:textId="0FD893C3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838" w14:textId="77777777" w:rsidR="00614454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Коэффициент </w:t>
            </w:r>
          </w:p>
          <w:p w14:paraId="250553B0" w14:textId="4ABE3636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фильтрации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645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0849F237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17DDD99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69922BAF" w14:textId="34F10C69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B82E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25584-2016 п.4.2</w:t>
            </w:r>
          </w:p>
          <w:p w14:paraId="7946317C" w14:textId="77777777" w:rsidR="00626BA0" w:rsidRDefault="00626BA0" w:rsidP="00D01033">
            <w:pPr>
              <w:spacing w:before="20" w:after="20"/>
              <w:ind w:right="-57"/>
              <w:rPr>
                <w:sz w:val="22"/>
                <w:szCs w:val="22"/>
                <w:lang w:val="en-US"/>
              </w:rPr>
            </w:pPr>
            <w:r w:rsidRPr="00D01033">
              <w:rPr>
                <w:sz w:val="22"/>
                <w:szCs w:val="22"/>
              </w:rPr>
              <w:t xml:space="preserve">ГОСТ 25584-2023 </w:t>
            </w:r>
          </w:p>
          <w:p w14:paraId="27A2C06D" w14:textId="52ED6B9C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п.5</w:t>
            </w:r>
          </w:p>
        </w:tc>
      </w:tr>
      <w:tr w:rsidR="00626BA0" w:rsidRPr="001B39B6" w14:paraId="4A9C454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F171" w14:textId="62E7651C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1.1</w:t>
            </w:r>
            <w:r w:rsidR="00614454">
              <w:rPr>
                <w:sz w:val="22"/>
                <w:szCs w:val="22"/>
              </w:rPr>
              <w:t>1</w:t>
            </w:r>
          </w:p>
          <w:p w14:paraId="18AB1C56" w14:textId="6AFC68B2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1D97" w14:textId="0068210E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534E5" w14:textId="77777777" w:rsidR="00626BA0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</w:t>
            </w:r>
          </w:p>
          <w:p w14:paraId="76219EC3" w14:textId="77777777" w:rsidR="00626BA0" w:rsidRPr="001003A1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26.095</w:t>
            </w:r>
          </w:p>
          <w:p w14:paraId="3BADEF3D" w14:textId="062A7096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F3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испытания штампом:</w:t>
            </w:r>
          </w:p>
          <w:p w14:paraId="4F60441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-модуль деформации</w:t>
            </w:r>
          </w:p>
          <w:p w14:paraId="333C532B" w14:textId="68BB11B5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E482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СП 5.01.01-2023</w:t>
            </w:r>
          </w:p>
          <w:p w14:paraId="51E83700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СН 1.02.01-2019</w:t>
            </w:r>
          </w:p>
          <w:p w14:paraId="4CE6F17B" w14:textId="5492EACB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30672-2019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D6B8" w14:textId="21CBE9B2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20276.1-2020</w:t>
            </w:r>
          </w:p>
        </w:tc>
      </w:tr>
      <w:tr w:rsidR="00626BA0" w:rsidRPr="001B39B6" w14:paraId="5F48A0E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5D30" w14:textId="53E3841E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2</w:t>
            </w:r>
          </w:p>
          <w:p w14:paraId="55AB9F4A" w14:textId="4988E343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1A76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0100" w14:textId="40ED995F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8D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среза целиков грунта:</w:t>
            </w:r>
          </w:p>
          <w:p w14:paraId="6D62A302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-сопротивление грунта срезу</w:t>
            </w:r>
          </w:p>
          <w:p w14:paraId="7C147AE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-угол внутреннего трения</w:t>
            </w:r>
          </w:p>
          <w:p w14:paraId="00093D7B" w14:textId="38BD22BA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сцепление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C4CD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EEB6" w14:textId="3D8AF30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20276.4-2020</w:t>
            </w:r>
          </w:p>
        </w:tc>
      </w:tr>
      <w:tr w:rsidR="00626BA0" w:rsidRPr="001B39B6" w14:paraId="1C49B68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35FAD" w14:textId="57E725F3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3</w:t>
            </w:r>
          </w:p>
          <w:p w14:paraId="1D40E7FB" w14:textId="01FA3DA1" w:rsidR="00626BA0" w:rsidRPr="001003A1" w:rsidRDefault="00626BA0" w:rsidP="00D01033">
            <w:pPr>
              <w:pBdr>
                <w:top w:val="nil"/>
                <w:left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6F2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B8E2" w14:textId="1203D176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5C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полевого испытания сваями:</w:t>
            </w:r>
          </w:p>
          <w:p w14:paraId="2C10FB8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-несущая способность</w:t>
            </w:r>
          </w:p>
          <w:p w14:paraId="71844C62" w14:textId="115370AE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9BB3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0DC3" w14:textId="60A495B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СТБ 2242-2011 п.8</w:t>
            </w:r>
          </w:p>
        </w:tc>
      </w:tr>
      <w:tr w:rsidR="00626BA0" w:rsidRPr="001B39B6" w14:paraId="46A90A85" w14:textId="77777777" w:rsidTr="00024F8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1BB" w14:textId="12494CA9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4</w:t>
            </w:r>
          </w:p>
          <w:p w14:paraId="62E8F49B" w14:textId="7B86FC96" w:rsidR="00626BA0" w:rsidRPr="009B56BD" w:rsidRDefault="00626BA0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4A27" w14:textId="0C81B9D5" w:rsidR="00626BA0" w:rsidRPr="001B39B6" w:rsidRDefault="00626BA0" w:rsidP="00166A62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7C6" w14:textId="73BA37BD" w:rsidR="00626BA0" w:rsidRPr="009B56BD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416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90E1E2E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 под наконечником (конусом) зонда</w:t>
            </w:r>
          </w:p>
          <w:p w14:paraId="240B407E" w14:textId="77777777" w:rsidR="00626BA0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-удельное сопротивление грунта на участке боковой поверхности (муфте трения) зонда типа </w:t>
            </w:r>
            <w:r w:rsidRPr="009B56BD">
              <w:rPr>
                <w:sz w:val="22"/>
                <w:szCs w:val="22"/>
                <w:lang w:val="en-US"/>
              </w:rPr>
              <w:t>II</w:t>
            </w:r>
          </w:p>
          <w:p w14:paraId="777CB534" w14:textId="6DA88A8C" w:rsidR="00626BA0" w:rsidRPr="00166A62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EBBE" w14:textId="35DDC2FF" w:rsidR="00626BA0" w:rsidRPr="001B39B6" w:rsidRDefault="00626BA0" w:rsidP="00166A62">
            <w:pPr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51B3" w14:textId="77777777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45-5.01-15-2005</w:t>
            </w:r>
          </w:p>
          <w:p w14:paraId="5D349E48" w14:textId="296235BE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626BA0" w:rsidRPr="001B39B6" w14:paraId="3BCF3584" w14:textId="77777777" w:rsidTr="00F97A31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4F58A" w14:textId="49011CE4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5</w:t>
            </w:r>
          </w:p>
          <w:p w14:paraId="0536C434" w14:textId="619C6A1A" w:rsidR="00626BA0" w:rsidRPr="009B56BD" w:rsidRDefault="00626BA0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8E54" w14:textId="1F775B5B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7CC" w14:textId="49F94F70" w:rsidR="00626BA0" w:rsidRPr="007D0D41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C5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7D7B5098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</w:p>
          <w:p w14:paraId="7B8586EB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-скорость погружения зонда при ударно-вибрационном зондировании</w:t>
            </w:r>
          </w:p>
          <w:p w14:paraId="6FFF8917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</w:p>
          <w:p w14:paraId="71D02E8E" w14:textId="7ECFC3F0" w:rsidR="00614454" w:rsidRPr="008B75D2" w:rsidRDefault="00614454" w:rsidP="007617E6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6AC9" w14:textId="40F88215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A182" w14:textId="6225A19B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45–5.01-17-2006</w:t>
            </w:r>
          </w:p>
          <w:p w14:paraId="03FA7E62" w14:textId="4E2BB85D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166A62" w:rsidRPr="001B39B6" w14:paraId="0051AAD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E8D7" w14:textId="489F3F69" w:rsidR="00166A62" w:rsidRPr="009B56BD" w:rsidRDefault="00166A62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3B6D" w14:textId="0DE87A0B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Торф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63D" w14:textId="77777777" w:rsidR="00166A62" w:rsidRPr="007D0D41" w:rsidRDefault="00166A62" w:rsidP="00166A62">
            <w:pP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08.92/</w:t>
            </w:r>
          </w:p>
          <w:p w14:paraId="146E9D7F" w14:textId="6DB8881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31A" w14:textId="039CBD9C" w:rsidR="00166A62" w:rsidRPr="007617E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  <w:lang w:val="en-US"/>
              </w:rPr>
            </w:pPr>
            <w:r w:rsidRPr="007617E6">
              <w:rPr>
                <w:sz w:val="22"/>
                <w:szCs w:val="22"/>
                <w:lang w:val="en-US"/>
              </w:rPr>
              <w:t>Зольность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AFFC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943-2007 </w:t>
            </w:r>
          </w:p>
          <w:p w14:paraId="18284CE9" w14:textId="77777777" w:rsidR="00166A62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2D7C97" w14:textId="71A63481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539E" w14:textId="77777777" w:rsidR="00166A62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2042-2010 </w:t>
            </w:r>
          </w:p>
          <w:p w14:paraId="2A119A1A" w14:textId="13B5BC4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п.7.3, п.7.4</w:t>
            </w:r>
          </w:p>
        </w:tc>
      </w:tr>
      <w:tr w:rsidR="00166A62" w:rsidRPr="001B39B6" w14:paraId="09EA3B5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96357" w14:textId="2050826D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18DF6" w14:textId="77777777" w:rsidR="00614454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Вода </w:t>
            </w:r>
          </w:p>
          <w:p w14:paraId="19CED6FA" w14:textId="52B15E75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природная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35D" w14:textId="5B49FD53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999" w14:textId="2F22C10C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сульфатов (</w:t>
            </w:r>
            <w:r w:rsidRPr="009B56BD">
              <w:rPr>
                <w:sz w:val="22"/>
                <w:szCs w:val="22"/>
                <w:lang w:val="en-US"/>
              </w:rPr>
              <w:t>SO</w:t>
            </w:r>
            <w:r w:rsidRPr="009B56BD">
              <w:rPr>
                <w:sz w:val="22"/>
                <w:szCs w:val="22"/>
                <w:vertAlign w:val="subscript"/>
              </w:rPr>
              <w:t>4</w:t>
            </w:r>
            <w:r w:rsidRPr="009B56BD">
              <w:rPr>
                <w:sz w:val="22"/>
                <w:szCs w:val="22"/>
                <w:vertAlign w:val="superscript"/>
              </w:rPr>
              <w:t>2-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C339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Pr="009B5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2.01.07-2020</w:t>
            </w:r>
          </w:p>
          <w:p w14:paraId="74F57647" w14:textId="79B6545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77543" w14:textId="2F157D1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4389-72 п.2</w:t>
            </w:r>
          </w:p>
        </w:tc>
      </w:tr>
      <w:tr w:rsidR="00166A62" w:rsidRPr="001B39B6" w14:paraId="608092C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498C2" w14:textId="4BA85C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54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226" w14:textId="408835B0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D3D" w14:textId="6354A5C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хлоридов (</w:t>
            </w:r>
            <w:r w:rsidRPr="009B56BD">
              <w:rPr>
                <w:sz w:val="22"/>
                <w:szCs w:val="22"/>
                <w:lang w:val="en-US"/>
              </w:rPr>
              <w:t>Cl</w:t>
            </w:r>
            <w:r w:rsidRPr="009B56BD">
              <w:rPr>
                <w:sz w:val="22"/>
                <w:szCs w:val="22"/>
                <w:vertAlign w:val="superscript"/>
              </w:rPr>
              <w:t>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1B0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C483" w14:textId="4CF80BE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4245-72 п.2, п.3</w:t>
            </w:r>
          </w:p>
        </w:tc>
      </w:tr>
      <w:tr w:rsidR="00166A62" w:rsidRPr="001B39B6" w14:paraId="2FFFA10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DE92" w14:textId="1501B4F6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B4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080" w14:textId="4480874A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705" w14:textId="4167A006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7AC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D89B" w14:textId="50C87EE6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31954-2012 п.4</w:t>
            </w:r>
          </w:p>
        </w:tc>
      </w:tr>
      <w:tr w:rsidR="00166A62" w:rsidRPr="001B39B6" w14:paraId="604C78D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3786" w14:textId="7D87F21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FE1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5EC" w14:textId="11D3005F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E62" w14:textId="3F72E7E3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сухого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41E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E600" w14:textId="36B91C5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18164-72</w:t>
            </w:r>
          </w:p>
        </w:tc>
      </w:tr>
      <w:tr w:rsidR="00166A62" w:rsidRPr="001B39B6" w14:paraId="35CDEAD2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1E9B6" w14:textId="635E78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5F8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BBC" w14:textId="66C1F1D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8FA" w14:textId="77777777" w:rsidR="00614454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Содержание </w:t>
            </w:r>
          </w:p>
          <w:p w14:paraId="4B3DB77D" w14:textId="60200478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углекислоты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02D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65EC" w14:textId="768106D3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23268.2-91 п.2</w:t>
            </w:r>
          </w:p>
        </w:tc>
      </w:tr>
      <w:tr w:rsidR="00166A62" w:rsidRPr="001B39B6" w14:paraId="144354C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51E3" w14:textId="3A51F497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FED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56" w14:textId="39686B59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D8" w14:textId="77777777" w:rsidR="00614454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 xml:space="preserve">Содержание </w:t>
            </w:r>
          </w:p>
          <w:p w14:paraId="53D5668F" w14:textId="7A2FFFF0" w:rsidR="00166A62" w:rsidRPr="009B56BD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9B0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5EB7" w14:textId="4EEFC8F5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23268.3-78</w:t>
            </w:r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166A62" w:rsidRPr="001B39B6" w14:paraId="3E89674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71B21" w14:textId="75210C2F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1AC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3AE" w14:textId="75EB1AC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9A6" w14:textId="0CDB68FE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99A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C70E" w14:textId="5FFD460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17.13.05-46-2016</w:t>
            </w:r>
          </w:p>
        </w:tc>
      </w:tr>
      <w:tr w:rsidR="00166A62" w:rsidRPr="001B39B6" w14:paraId="43F636A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5B2B" w14:textId="0FDD6448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9B9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B5E" w14:textId="576F689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CF9" w14:textId="58578B99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CB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DFB7" w14:textId="12747162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п.6</w:t>
            </w:r>
          </w:p>
        </w:tc>
      </w:tr>
      <w:tr w:rsidR="00166A62" w:rsidRPr="001B39B6" w14:paraId="26418837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804F0" w14:textId="1AFA1592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614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E76" w14:textId="16073704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B27" w14:textId="1DB60A77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292D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A486" w14:textId="5E930AC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п.9</w:t>
            </w:r>
          </w:p>
        </w:tc>
      </w:tr>
      <w:tr w:rsidR="00166A62" w:rsidRPr="001B39B6" w14:paraId="0797DDF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57A16" w14:textId="071A44E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78BA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67F" w14:textId="2DD6532B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91" w14:textId="5DADE781" w:rsidR="00166A62" w:rsidRPr="007617E6" w:rsidRDefault="00166A62" w:rsidP="007617E6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железа (</w:t>
            </w:r>
            <w:r w:rsidRPr="007617E6">
              <w:rPr>
                <w:sz w:val="22"/>
                <w:szCs w:val="22"/>
              </w:rPr>
              <w:t>Fe</w:t>
            </w:r>
            <w:r w:rsidR="006656DA" w:rsidRPr="006656DA">
              <w:rPr>
                <w:sz w:val="22"/>
                <w:szCs w:val="22"/>
                <w:vertAlign w:val="superscript"/>
              </w:rPr>
              <w:t>+2</w:t>
            </w:r>
            <w:r w:rsidRPr="009B56BD">
              <w:rPr>
                <w:sz w:val="22"/>
                <w:szCs w:val="22"/>
              </w:rPr>
              <w:t xml:space="preserve">, </w:t>
            </w:r>
            <w:r w:rsidRPr="007617E6">
              <w:rPr>
                <w:sz w:val="22"/>
                <w:szCs w:val="22"/>
              </w:rPr>
              <w:t>Fe</w:t>
            </w:r>
            <w:r w:rsidRPr="006656DA">
              <w:rPr>
                <w:sz w:val="22"/>
                <w:szCs w:val="22"/>
                <w:vertAlign w:val="superscript"/>
              </w:rPr>
              <w:t>+3</w:t>
            </w:r>
            <w:r w:rsidRPr="009B56BD">
              <w:rPr>
                <w:sz w:val="22"/>
                <w:szCs w:val="22"/>
              </w:rPr>
              <w:t>)</w:t>
            </w:r>
          </w:p>
          <w:p w14:paraId="4113DACD" w14:textId="2ED2FB8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DBD45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CEE4" w14:textId="4A104CD4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4011-72 п.2</w:t>
            </w:r>
          </w:p>
        </w:tc>
      </w:tr>
      <w:tr w:rsidR="00166A62" w:rsidRPr="001B39B6" w14:paraId="4D8B2A8B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E437A" w14:textId="15D1201E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F4AB3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BC1" w14:textId="124173BD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F00" w14:textId="6F073BD5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23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90A40" w14:textId="6E603C2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</w:tbl>
    <w:p w14:paraId="07B629BB" w14:textId="77777777" w:rsidR="00626BA0" w:rsidRDefault="00626BA0" w:rsidP="00D50B4E">
      <w:pPr>
        <w:rPr>
          <w:b/>
        </w:rPr>
      </w:pPr>
    </w:p>
    <w:p w14:paraId="43CA0ED0" w14:textId="3B214DE5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BC3CA2" w14:textId="35C9B3A1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4D0F46C" w14:textId="77777777" w:rsidR="00321DB7" w:rsidRPr="00166A62" w:rsidRDefault="00321DB7" w:rsidP="00D50B4E">
      <w:pPr>
        <w:rPr>
          <w:color w:val="000000"/>
        </w:rPr>
      </w:pPr>
    </w:p>
    <w:p w14:paraId="383D4320" w14:textId="4C1EBAF0" w:rsidR="007C4A58" w:rsidRDefault="00D731C5" w:rsidP="00D731C5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3A1BF38" w14:textId="77777777" w:rsidR="00D731C5" w:rsidRDefault="00D731C5" w:rsidP="007C4A58">
      <w:pPr>
        <w:jc w:val="right"/>
        <w:rPr>
          <w:color w:val="000000"/>
          <w:sz w:val="28"/>
          <w:szCs w:val="28"/>
        </w:rPr>
      </w:pPr>
    </w:p>
    <w:p w14:paraId="0C2C72DB" w14:textId="77777777" w:rsidR="00D731C5" w:rsidRPr="001D02D0" w:rsidRDefault="00D731C5" w:rsidP="007C4A58">
      <w:pPr>
        <w:jc w:val="right"/>
        <w:rPr>
          <w:color w:val="000000"/>
          <w:sz w:val="28"/>
          <w:szCs w:val="28"/>
        </w:rPr>
      </w:pPr>
    </w:p>
    <w:sectPr w:rsidR="00D731C5" w:rsidRPr="001D02D0" w:rsidSect="007C4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E118" w14:textId="77777777" w:rsidR="00C57040" w:rsidRDefault="00C57040" w:rsidP="0011070C">
      <w:r>
        <w:separator/>
      </w:r>
    </w:p>
  </w:endnote>
  <w:endnote w:type="continuationSeparator" w:id="0">
    <w:p w14:paraId="1742051A" w14:textId="77777777" w:rsidR="00C57040" w:rsidRDefault="00C570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112A13E1" w:rsidR="00124809" w:rsidRPr="006D33D8" w:rsidRDefault="00166A6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 w:rsidR="00614454"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F7192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248B1A" w14:textId="77777777" w:rsidTr="00614454">
      <w:trPr>
        <w:trHeight w:val="846"/>
      </w:trPr>
      <w:tc>
        <w:tcPr>
          <w:tcW w:w="3681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793A4F8" w:rsidR="00A417E3" w:rsidRPr="009E4D11" w:rsidRDefault="00321D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213" w14:textId="77777777" w:rsidR="00C57040" w:rsidRDefault="00C57040" w:rsidP="0011070C">
      <w:r>
        <w:separator/>
      </w:r>
    </w:p>
  </w:footnote>
  <w:footnote w:type="continuationSeparator" w:id="0">
    <w:p w14:paraId="49CA8740" w14:textId="77777777" w:rsidR="00C57040" w:rsidRDefault="00C570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75"/>
      <w:gridCol w:w="1559"/>
      <w:gridCol w:w="709"/>
      <w:gridCol w:w="2410"/>
      <w:gridCol w:w="1985"/>
      <w:gridCol w:w="2058"/>
      <w:gridCol w:w="68"/>
    </w:tblGrid>
    <w:tr w:rsidR="00124809" w:rsidRPr="00D337DC" w14:paraId="61D14947" w14:textId="77777777" w:rsidTr="001003A1">
      <w:trPr>
        <w:gridAfter w:val="1"/>
        <w:wAfter w:w="35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136601901" name="Рисунок 113660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8AB61BB" w14:textId="2516C7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166A62">
            <w:rPr>
              <w:rFonts w:ascii="Times New Roman" w:hAnsi="Times New Roman" w:cs="Times New Roman"/>
              <w:sz w:val="24"/>
              <w:szCs w:val="24"/>
            </w:rPr>
            <w:t>554</w:t>
          </w:r>
        </w:p>
      </w:tc>
    </w:tr>
    <w:tr w:rsidR="007617E6" w14:paraId="542BF017" w14:textId="77777777" w:rsidTr="007617E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8" w:type="pct"/>
        <w:trHeight w:val="276"/>
        <w:tblHeader/>
      </w:trPr>
      <w:tc>
        <w:tcPr>
          <w:tcW w:w="43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8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2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0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1003A1">
    <w:pPr>
      <w:pStyle w:val="a7"/>
      <w:spacing w:line="120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42835003" name="Рисунок 4283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03A1"/>
    <w:rsid w:val="00101C03"/>
    <w:rsid w:val="0011070C"/>
    <w:rsid w:val="001157ED"/>
    <w:rsid w:val="00116AD0"/>
    <w:rsid w:val="00117059"/>
    <w:rsid w:val="00120BDA"/>
    <w:rsid w:val="00124809"/>
    <w:rsid w:val="00140D6F"/>
    <w:rsid w:val="001460A9"/>
    <w:rsid w:val="00147A13"/>
    <w:rsid w:val="001512FA"/>
    <w:rsid w:val="00166A62"/>
    <w:rsid w:val="001747CA"/>
    <w:rsid w:val="00182015"/>
    <w:rsid w:val="001843A0"/>
    <w:rsid w:val="00190FD3"/>
    <w:rsid w:val="001956F7"/>
    <w:rsid w:val="00195A33"/>
    <w:rsid w:val="001A0DCC"/>
    <w:rsid w:val="001A4BEA"/>
    <w:rsid w:val="001C035E"/>
    <w:rsid w:val="001D4DE1"/>
    <w:rsid w:val="001E3D8F"/>
    <w:rsid w:val="001E6E80"/>
    <w:rsid w:val="001F68F9"/>
    <w:rsid w:val="0020355B"/>
    <w:rsid w:val="002062AB"/>
    <w:rsid w:val="00225907"/>
    <w:rsid w:val="00234CBD"/>
    <w:rsid w:val="0026099C"/>
    <w:rsid w:val="002636B1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3F50"/>
    <w:rsid w:val="003054C2"/>
    <w:rsid w:val="00305E11"/>
    <w:rsid w:val="0031023B"/>
    <w:rsid w:val="00321DB7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A6C1E"/>
    <w:rsid w:val="004E5090"/>
    <w:rsid w:val="00505771"/>
    <w:rsid w:val="00507CCF"/>
    <w:rsid w:val="00514D79"/>
    <w:rsid w:val="00517498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454"/>
    <w:rsid w:val="00614867"/>
    <w:rsid w:val="00626BA0"/>
    <w:rsid w:val="00627E81"/>
    <w:rsid w:val="00630922"/>
    <w:rsid w:val="00645468"/>
    <w:rsid w:val="006656DA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6F1D0B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17E6"/>
    <w:rsid w:val="0079041E"/>
    <w:rsid w:val="00792698"/>
    <w:rsid w:val="007A1818"/>
    <w:rsid w:val="007A4175"/>
    <w:rsid w:val="007A4485"/>
    <w:rsid w:val="007C05FE"/>
    <w:rsid w:val="007C3A37"/>
    <w:rsid w:val="007C4A58"/>
    <w:rsid w:val="007D0D41"/>
    <w:rsid w:val="007D26D9"/>
    <w:rsid w:val="007F030D"/>
    <w:rsid w:val="007F3616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B3920"/>
    <w:rsid w:val="008B75D2"/>
    <w:rsid w:val="008C3521"/>
    <w:rsid w:val="008C6441"/>
    <w:rsid w:val="008D3A5C"/>
    <w:rsid w:val="008E2D26"/>
    <w:rsid w:val="008E350B"/>
    <w:rsid w:val="0090767F"/>
    <w:rsid w:val="00913B16"/>
    <w:rsid w:val="00921A06"/>
    <w:rsid w:val="009230FC"/>
    <w:rsid w:val="00923868"/>
    <w:rsid w:val="0095074A"/>
    <w:rsid w:val="0095347E"/>
    <w:rsid w:val="009646BC"/>
    <w:rsid w:val="00971289"/>
    <w:rsid w:val="00983EAE"/>
    <w:rsid w:val="00992CF6"/>
    <w:rsid w:val="009940B7"/>
    <w:rsid w:val="00997DC1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22A7"/>
    <w:rsid w:val="00A33569"/>
    <w:rsid w:val="00A40143"/>
    <w:rsid w:val="00A417E3"/>
    <w:rsid w:val="00A46D5C"/>
    <w:rsid w:val="00A47C62"/>
    <w:rsid w:val="00A51D9A"/>
    <w:rsid w:val="00A6753B"/>
    <w:rsid w:val="00A74B14"/>
    <w:rsid w:val="00A755C7"/>
    <w:rsid w:val="00A76F8A"/>
    <w:rsid w:val="00AB33C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9A9"/>
    <w:rsid w:val="00B97057"/>
    <w:rsid w:val="00B97278"/>
    <w:rsid w:val="00BB272F"/>
    <w:rsid w:val="00BB5AEF"/>
    <w:rsid w:val="00BC40FF"/>
    <w:rsid w:val="00C00081"/>
    <w:rsid w:val="00C107E6"/>
    <w:rsid w:val="00C13371"/>
    <w:rsid w:val="00C13D24"/>
    <w:rsid w:val="00C24C3D"/>
    <w:rsid w:val="00C35ED8"/>
    <w:rsid w:val="00C379B5"/>
    <w:rsid w:val="00C4664B"/>
    <w:rsid w:val="00C46E4F"/>
    <w:rsid w:val="00C5704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1033"/>
    <w:rsid w:val="00D03574"/>
    <w:rsid w:val="00D044A7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731C5"/>
    <w:rsid w:val="00D8457D"/>
    <w:rsid w:val="00D876E6"/>
    <w:rsid w:val="00D96601"/>
    <w:rsid w:val="00DA4314"/>
    <w:rsid w:val="00DA5E7A"/>
    <w:rsid w:val="00DB1FAE"/>
    <w:rsid w:val="00DE1E1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A7256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0676"/>
    <w:rsid w:val="00072DB7"/>
    <w:rsid w:val="000733EB"/>
    <w:rsid w:val="000F724E"/>
    <w:rsid w:val="00102ED6"/>
    <w:rsid w:val="00113CD4"/>
    <w:rsid w:val="001A0DCC"/>
    <w:rsid w:val="004E631B"/>
    <w:rsid w:val="00517498"/>
    <w:rsid w:val="006945AA"/>
    <w:rsid w:val="006C48FA"/>
    <w:rsid w:val="007E5414"/>
    <w:rsid w:val="008741B2"/>
    <w:rsid w:val="008C6441"/>
    <w:rsid w:val="0095074A"/>
    <w:rsid w:val="00A122A7"/>
    <w:rsid w:val="00A228DC"/>
    <w:rsid w:val="00A6753B"/>
    <w:rsid w:val="00AB33C0"/>
    <w:rsid w:val="00B5289E"/>
    <w:rsid w:val="00C4664B"/>
    <w:rsid w:val="00CA0E26"/>
    <w:rsid w:val="00D63C49"/>
    <w:rsid w:val="00DA4314"/>
    <w:rsid w:val="00DE72B9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631B"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Василевская Виктория Викторовна</cp:lastModifiedBy>
  <cp:revision>4</cp:revision>
  <cp:lastPrinted>2024-09-05T07:17:00Z</cp:lastPrinted>
  <dcterms:created xsi:type="dcterms:W3CDTF">2024-09-05T07:21:00Z</dcterms:created>
  <dcterms:modified xsi:type="dcterms:W3CDTF">2024-12-10T09:59:00Z</dcterms:modified>
</cp:coreProperties>
</file>