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65"/>
        <w:gridCol w:w="3473"/>
      </w:tblGrid>
      <w:tr w:rsidR="00F40980" w:rsidRPr="007F66CA" w14:paraId="4886D5B1" w14:textId="77777777" w:rsidTr="007F66CA">
        <w:tc>
          <w:tcPr>
            <w:tcW w:w="6379" w:type="dxa"/>
            <w:vMerge w:val="restart"/>
          </w:tcPr>
          <w:p w14:paraId="36C9BF2C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74B7C17D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6200C30AE3734D2290404E17B9F3D3DC"/>
                </w:placeholder>
                <w:text/>
              </w:sdtPr>
              <w:sdtContent>
                <w:r w:rsidR="005D4205" w:rsidRPr="007F66C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:rsidRPr="007F66CA" w14:paraId="7ED0E6E8" w14:textId="77777777" w:rsidTr="007F66CA">
        <w:tc>
          <w:tcPr>
            <w:tcW w:w="6379" w:type="dxa"/>
            <w:vMerge/>
          </w:tcPr>
          <w:p w14:paraId="77C0B5BF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37096769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7F66CA" w14:paraId="3D03D9B3" w14:textId="77777777" w:rsidTr="007F66CA">
        <w:tc>
          <w:tcPr>
            <w:tcW w:w="6379" w:type="dxa"/>
            <w:vMerge/>
          </w:tcPr>
          <w:p w14:paraId="2F37423A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75F46CEE" w14:textId="6937A60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5C7B39" w:rsidRPr="007F66CA">
              <w:rPr>
                <w:rFonts w:cs="Times New Roman"/>
                <w:bCs/>
                <w:sz w:val="28"/>
                <w:szCs w:val="28"/>
                <w:lang w:val="en-US"/>
              </w:rPr>
              <w:t xml:space="preserve"> BY/112 </w:t>
            </w:r>
            <w:r w:rsidR="00E611FE">
              <w:rPr>
                <w:rFonts w:eastAsia="Calibri"/>
                <w:sz w:val="28"/>
                <w:szCs w:val="28"/>
              </w:rPr>
              <w:t>2</w:t>
            </w:r>
            <w:r w:rsidR="00E611FE" w:rsidRPr="004E5090">
              <w:rPr>
                <w:sz w:val="28"/>
                <w:szCs w:val="28"/>
              </w:rPr>
              <w:t>.</w:t>
            </w:r>
            <w:r w:rsidR="00E611FE">
              <w:rPr>
                <w:sz w:val="28"/>
                <w:szCs w:val="28"/>
              </w:rPr>
              <w:t>3060</w:t>
            </w:r>
          </w:p>
        </w:tc>
      </w:tr>
      <w:tr w:rsidR="00F40980" w:rsidRPr="007F66CA" w14:paraId="4B8E2D9F" w14:textId="77777777" w:rsidTr="007F66CA">
        <w:tc>
          <w:tcPr>
            <w:tcW w:w="6379" w:type="dxa"/>
            <w:vMerge/>
          </w:tcPr>
          <w:p w14:paraId="57C38FF4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04765B03" w14:textId="247DCF13" w:rsidR="00F40980" w:rsidRPr="007F66CA" w:rsidRDefault="00F40980" w:rsidP="00F40980">
            <w:pPr>
              <w:rPr>
                <w:bCs/>
                <w:sz w:val="28"/>
                <w:szCs w:val="28"/>
              </w:rPr>
            </w:pPr>
            <w:r w:rsidRPr="007F66CA">
              <w:rPr>
                <w:bCs/>
                <w:sz w:val="28"/>
                <w:szCs w:val="28"/>
              </w:rPr>
              <w:t>от</w:t>
            </w:r>
            <w:r w:rsidRPr="007F66CA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E611FE" w:rsidRPr="000C0EED">
              <w:rPr>
                <w:bCs/>
                <w:sz w:val="28"/>
                <w:szCs w:val="22"/>
              </w:rPr>
              <w:t>31.07.2006</w:t>
            </w:r>
          </w:p>
        </w:tc>
      </w:tr>
      <w:tr w:rsidR="00F40980" w:rsidRPr="007F66CA" w14:paraId="5B0233F6" w14:textId="77777777" w:rsidTr="007F66CA">
        <w:tc>
          <w:tcPr>
            <w:tcW w:w="6379" w:type="dxa"/>
            <w:vMerge/>
          </w:tcPr>
          <w:p w14:paraId="28791B0F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490FD050" w14:textId="613230AE" w:rsidR="00582A8F" w:rsidRPr="007F66CA" w:rsidRDefault="00582A8F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299AF9A73A4648A281535A7E741D910A"/>
                </w:placeholder>
                <w:showingPlcHdr/>
                <w:text/>
              </w:sdtPr>
              <w:sdtContent>
                <w:r w:rsidR="00E611FE">
                  <w:rPr>
                    <w:rStyle w:val="aff"/>
                    <w:rFonts w:eastAsia="Calibri"/>
                  </w:rPr>
                  <w:t>____</w:t>
                </w:r>
              </w:sdtContent>
            </w:sdt>
          </w:p>
          <w:p w14:paraId="7EB759EF" w14:textId="4EC569CE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н</w:t>
            </w:r>
            <w:r w:rsidRPr="007F66CA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6226FD9E789B40078A3FCD6F1590ACB2"/>
                </w:placeholder>
              </w:sdtPr>
              <w:sdtContent>
                <w:r w:rsidR="00B253D5">
                  <w:rPr>
                    <w:rFonts w:eastAsia="Calibri"/>
                    <w:sz w:val="28"/>
                    <w:szCs w:val="28"/>
                  </w:rPr>
                  <w:t>6</w:t>
                </w:r>
              </w:sdtContent>
            </w:sdt>
            <w:r w:rsidRPr="007F66CA">
              <w:rPr>
                <w:rFonts w:eastAsia="Calibri"/>
                <w:sz w:val="28"/>
                <w:szCs w:val="28"/>
              </w:rPr>
              <w:t xml:space="preserve"> </w:t>
            </w:r>
            <w:r w:rsidRPr="007F66CA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7F66CA" w14:paraId="4A6B2157" w14:textId="77777777" w:rsidTr="007F66CA">
        <w:tc>
          <w:tcPr>
            <w:tcW w:w="6379" w:type="dxa"/>
            <w:vMerge/>
          </w:tcPr>
          <w:p w14:paraId="7E90543B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01FC62E8" w14:textId="35DCEC32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р</w:t>
            </w:r>
            <w:r w:rsidRPr="007F66C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6CF0E56001B64E729C2B192B17F0F48D"/>
                </w:placeholder>
                <w:text/>
              </w:sdtPr>
              <w:sdtContent>
                <w:r w:rsidR="005C7B39" w:rsidRPr="007F66CA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13138D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</w:tr>
    </w:tbl>
    <w:p w14:paraId="0AEAF641" w14:textId="77777777" w:rsidR="00F40980" w:rsidRPr="007F66CA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4025"/>
      </w:tblGrid>
      <w:tr w:rsidR="00D223F7" w:rsidRPr="007F66CA" w14:paraId="5C7DC6DC" w14:textId="77777777" w:rsidTr="00F40980">
        <w:tc>
          <w:tcPr>
            <w:tcW w:w="9751" w:type="dxa"/>
            <w:gridSpan w:val="2"/>
          </w:tcPr>
          <w:p w14:paraId="72F5D874" w14:textId="424C578C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7F66CA">
              <w:rPr>
                <w:b/>
                <w:sz w:val="28"/>
                <w:szCs w:val="28"/>
              </w:rPr>
              <w:t>ОБЛАСТ</w:t>
            </w:r>
            <w:r w:rsidR="00D50B4E" w:rsidRPr="007F66CA">
              <w:rPr>
                <w:b/>
                <w:sz w:val="28"/>
                <w:szCs w:val="28"/>
              </w:rPr>
              <w:t>Ь</w:t>
            </w:r>
            <w:r w:rsidRPr="007F66CA">
              <w:rPr>
                <w:b/>
                <w:sz w:val="28"/>
                <w:szCs w:val="28"/>
              </w:rPr>
              <w:t xml:space="preserve"> АККРЕДИТАЦИИ </w:t>
            </w:r>
            <w:r w:rsidRPr="007F66CA">
              <w:rPr>
                <w:sz w:val="28"/>
                <w:szCs w:val="28"/>
              </w:rPr>
              <w:t>от</w:t>
            </w:r>
            <w:r w:rsidRPr="007F66CA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626EE17FE40F4ECF9F26DB060834D229"/>
                </w:placeholder>
                <w:date w:fullDate="2025-03-14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D54B1A">
                  <w:rPr>
                    <w:rStyle w:val="38"/>
                    <w:szCs w:val="28"/>
                  </w:rPr>
                  <w:t>14 марта 2025 года</w:t>
                </w:r>
              </w:sdtContent>
            </w:sdt>
            <w:bookmarkEnd w:id="1"/>
          </w:p>
        </w:tc>
      </w:tr>
      <w:tr w:rsidR="00D223F7" w:rsidRPr="007F66CA" w14:paraId="2284347E" w14:textId="77777777" w:rsidTr="00F40980">
        <w:tc>
          <w:tcPr>
            <w:tcW w:w="5678" w:type="dxa"/>
          </w:tcPr>
          <w:p w14:paraId="6042D557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73" w:type="dxa"/>
          </w:tcPr>
          <w:p w14:paraId="7EFF4843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7A4485" w:rsidRPr="007F66CA" w14:paraId="3AD65F7A" w14:textId="77777777" w:rsidTr="00F701B8">
        <w:trPr>
          <w:trHeight w:val="234"/>
          <w:jc w:val="center"/>
        </w:trPr>
        <w:tc>
          <w:tcPr>
            <w:tcW w:w="9751" w:type="dxa"/>
            <w:vAlign w:val="center"/>
            <w:hideMark/>
          </w:tcPr>
          <w:bookmarkEnd w:id="0"/>
          <w:p w14:paraId="6102CFDF" w14:textId="77777777" w:rsidR="00E611FE" w:rsidRDefault="00E611FE" w:rsidP="00D50B4E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 w:rsidRPr="00063E06">
              <w:rPr>
                <w:bCs/>
                <w:sz w:val="28"/>
                <w:szCs w:val="28"/>
                <w:lang w:val="ru-RU"/>
              </w:rPr>
              <w:t>испытательн</w:t>
            </w:r>
            <w:r>
              <w:rPr>
                <w:bCs/>
                <w:sz w:val="28"/>
                <w:szCs w:val="28"/>
                <w:lang w:val="ru-RU"/>
              </w:rPr>
              <w:t>ой</w:t>
            </w:r>
            <w:r w:rsidRPr="00063E06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  <w:r w:rsidRPr="00063E06">
              <w:rPr>
                <w:bCs/>
                <w:sz w:val="28"/>
                <w:szCs w:val="28"/>
                <w:lang w:val="ru-RU"/>
              </w:rPr>
              <w:t xml:space="preserve"> ООО «</w:t>
            </w:r>
            <w:proofErr w:type="spellStart"/>
            <w:r w:rsidRPr="00063E06">
              <w:rPr>
                <w:bCs/>
                <w:sz w:val="28"/>
                <w:szCs w:val="28"/>
                <w:lang w:val="ru-RU"/>
              </w:rPr>
              <w:t>СТиМ</w:t>
            </w:r>
            <w:proofErr w:type="spellEnd"/>
            <w:r w:rsidRPr="00063E06">
              <w:rPr>
                <w:bCs/>
                <w:sz w:val="28"/>
                <w:szCs w:val="28"/>
                <w:lang w:val="ru-RU"/>
              </w:rPr>
              <w:t>»</w:t>
            </w:r>
          </w:p>
          <w:p w14:paraId="7FE17576" w14:textId="77777777" w:rsidR="00E611FE" w:rsidRDefault="00E611FE" w:rsidP="00E611FE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 w:rsidRPr="00063E06">
              <w:rPr>
                <w:bCs/>
                <w:sz w:val="28"/>
                <w:szCs w:val="28"/>
                <w:lang w:val="ru-RU"/>
              </w:rPr>
              <w:t>Обществ</w:t>
            </w:r>
            <w:r>
              <w:rPr>
                <w:bCs/>
                <w:sz w:val="28"/>
                <w:szCs w:val="28"/>
                <w:lang w:val="ru-RU"/>
              </w:rPr>
              <w:t>а</w:t>
            </w:r>
            <w:r w:rsidRPr="00063E06">
              <w:rPr>
                <w:bCs/>
                <w:sz w:val="28"/>
                <w:szCs w:val="28"/>
                <w:lang w:val="ru-RU"/>
              </w:rPr>
              <w:t xml:space="preserve"> с ограниченной ответственностью </w:t>
            </w:r>
          </w:p>
          <w:p w14:paraId="28CF7C0A" w14:textId="0D5AAEFE" w:rsidR="007A4485" w:rsidRPr="00E611FE" w:rsidRDefault="00E611FE" w:rsidP="00E611FE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 w:rsidRPr="00063E06">
              <w:rPr>
                <w:bCs/>
                <w:sz w:val="28"/>
                <w:szCs w:val="28"/>
                <w:lang w:val="ru-RU"/>
              </w:rPr>
              <w:t>«СТРОИТЕЛЬНАЯ ТЕХНИКА и МАТЕРИАЛЫ»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063E06">
              <w:rPr>
                <w:bCs/>
                <w:sz w:val="28"/>
                <w:szCs w:val="28"/>
                <w:lang w:val="ru-RU"/>
              </w:rPr>
              <w:t>(ООО «</w:t>
            </w:r>
            <w:proofErr w:type="spellStart"/>
            <w:r w:rsidRPr="00063E06">
              <w:rPr>
                <w:bCs/>
                <w:sz w:val="28"/>
                <w:szCs w:val="28"/>
                <w:lang w:val="ru-RU"/>
              </w:rPr>
              <w:t>СТиМ</w:t>
            </w:r>
            <w:proofErr w:type="spellEnd"/>
            <w:r w:rsidRPr="00063E06">
              <w:rPr>
                <w:bCs/>
                <w:sz w:val="28"/>
                <w:szCs w:val="28"/>
                <w:lang w:val="ru-RU"/>
              </w:rPr>
              <w:t>»)</w:t>
            </w:r>
          </w:p>
        </w:tc>
      </w:tr>
    </w:tbl>
    <w:p w14:paraId="4D19AEF9" w14:textId="77777777" w:rsidR="00D223F7" w:rsidRPr="005C7B39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tbl>
      <w:tblPr>
        <w:tblW w:w="493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985"/>
        <w:gridCol w:w="709"/>
        <w:gridCol w:w="2409"/>
        <w:gridCol w:w="1701"/>
        <w:gridCol w:w="2127"/>
      </w:tblGrid>
      <w:tr w:rsidR="00F40980" w:rsidRPr="007A4175" w14:paraId="732E9E4D" w14:textId="77777777" w:rsidTr="00CE1380">
        <w:trPr>
          <w:trHeight w:val="1277"/>
        </w:trPr>
        <w:tc>
          <w:tcPr>
            <w:tcW w:w="562" w:type="dxa"/>
            <w:shd w:val="clear" w:color="auto" w:fill="auto"/>
            <w:vAlign w:val="center"/>
          </w:tcPr>
          <w:p w14:paraId="6D5A769F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A7F0C20" w14:textId="77777777" w:rsidR="005F6CAD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4285AEBE" w14:textId="7B0BB080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объекта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D8D87F7" w14:textId="77777777" w:rsidR="00F40980" w:rsidRPr="007A4175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59A5D982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43483C2E" w14:textId="4BA4B379" w:rsidR="00245D80" w:rsidRDefault="00245D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Х</w:t>
            </w:r>
            <w:r w:rsidR="00F40980" w:rsidRPr="007A4175">
              <w:rPr>
                <w:sz w:val="22"/>
                <w:szCs w:val="22"/>
              </w:rPr>
              <w:t>арактеристики</w:t>
            </w:r>
          </w:p>
          <w:p w14:paraId="4A9634B5" w14:textId="63DA2848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(показатель, </w:t>
            </w:r>
          </w:p>
          <w:p w14:paraId="7F70CD7B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587DDB3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850D2CC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0D2E959" w14:textId="68C18BB2" w:rsidR="00F40980" w:rsidRPr="007A4175" w:rsidRDefault="00F40980" w:rsidP="00C05A8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устанавливающего требования к объекту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64EDA1E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A12821F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316B534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493272D8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2F6C9220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  <w:tr w:rsidR="0090767F" w:rsidRPr="0038569C" w14:paraId="22CADEB0" w14:textId="77777777" w:rsidTr="00CE1380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cantSplit/>
          <w:trHeight w:val="240"/>
          <w:tblHeader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E7BF784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D3736B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EFFC25C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D0323E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22440CE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3D6CEDD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6</w:t>
            </w:r>
          </w:p>
        </w:tc>
      </w:tr>
      <w:tr w:rsidR="0090767F" w:rsidRPr="0038569C" w14:paraId="0159E623" w14:textId="77777777" w:rsidTr="008130C0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9493" w:type="dxa"/>
            <w:gridSpan w:val="6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CDCDB8" w14:textId="04426976" w:rsidR="0090767F" w:rsidRPr="00295E4A" w:rsidRDefault="00E611FE" w:rsidP="00E274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 w:rsidRPr="00063E06">
              <w:rPr>
                <w:b/>
                <w:color w:val="000000"/>
                <w:sz w:val="22"/>
                <w:szCs w:val="22"/>
              </w:rPr>
              <w:t>ул. Катин Бор, 103, 224025, г. Брест</w:t>
            </w:r>
          </w:p>
        </w:tc>
      </w:tr>
      <w:tr w:rsidR="00CE1380" w:rsidRPr="0038569C" w14:paraId="144EC4C6" w14:textId="77777777" w:rsidTr="0013082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3B562E" w14:textId="77777777" w:rsidR="00CE1380" w:rsidRPr="00C72C46" w:rsidRDefault="00CE1380" w:rsidP="00C72C46">
            <w:pP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1.1</w:t>
            </w:r>
          </w:p>
          <w:p w14:paraId="223391A0" w14:textId="32660624" w:rsidR="00CE1380" w:rsidRPr="00C72C46" w:rsidRDefault="00CE1380" w:rsidP="00C72C46">
            <w:pP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**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665CDA" w14:textId="725AD064" w:rsidR="00CE1380" w:rsidRPr="00C72C46" w:rsidRDefault="00CE1380" w:rsidP="00CE13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Краски (эмали) для горизонтальной разметки автомобильных дорог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B356CE" w14:textId="77777777" w:rsidR="00CE1380" w:rsidRPr="00C72C46" w:rsidRDefault="00CE1380" w:rsidP="00C72C46">
            <w:pP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20.30/</w:t>
            </w:r>
          </w:p>
          <w:p w14:paraId="0504D3BE" w14:textId="4E160C8E" w:rsidR="00CE1380" w:rsidRPr="00C72C46" w:rsidRDefault="00CE1380" w:rsidP="00C72C46">
            <w:pP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42.000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3BCA82" w14:textId="24112DA8" w:rsidR="00CE1380" w:rsidRPr="00C72C46" w:rsidRDefault="00CE1380" w:rsidP="00C72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Отбор и подготовка образцов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4CB67A" w14:textId="3B905436" w:rsidR="006D32C4" w:rsidRPr="009D2D32" w:rsidRDefault="006D32C4" w:rsidP="006D32C4">
            <w:pPr>
              <w:ind w:left="57"/>
              <w:rPr>
                <w:sz w:val="22"/>
                <w:szCs w:val="22"/>
              </w:rPr>
            </w:pPr>
            <w:r w:rsidRPr="009D2D32">
              <w:rPr>
                <w:sz w:val="22"/>
                <w:szCs w:val="22"/>
              </w:rPr>
              <w:t>СТБ 1520–2023</w:t>
            </w:r>
          </w:p>
          <w:p w14:paraId="01D4B6B2" w14:textId="798A0266" w:rsidR="00CE1380" w:rsidRPr="00295E4A" w:rsidRDefault="00CE1380" w:rsidP="00CE13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88ECEA" w14:textId="75FA0FD8" w:rsidR="006D32C4" w:rsidRPr="009D2D32" w:rsidRDefault="006D32C4" w:rsidP="006D32C4">
            <w:pPr>
              <w:ind w:left="57"/>
              <w:rPr>
                <w:sz w:val="22"/>
                <w:szCs w:val="22"/>
              </w:rPr>
            </w:pPr>
            <w:r w:rsidRPr="009D2D32">
              <w:rPr>
                <w:sz w:val="22"/>
                <w:szCs w:val="22"/>
              </w:rPr>
              <w:t xml:space="preserve">СТБ </w:t>
            </w:r>
            <w:r w:rsidR="00242C7D" w:rsidRPr="009D2D32">
              <w:rPr>
                <w:sz w:val="22"/>
                <w:szCs w:val="22"/>
              </w:rPr>
              <w:t>1520</w:t>
            </w:r>
            <w:r w:rsidR="00242C7D">
              <w:rPr>
                <w:sz w:val="22"/>
                <w:szCs w:val="22"/>
              </w:rPr>
              <w:t>-</w:t>
            </w:r>
            <w:r w:rsidR="00242C7D" w:rsidRPr="009D2D32">
              <w:rPr>
                <w:sz w:val="22"/>
                <w:szCs w:val="22"/>
              </w:rPr>
              <w:t>2023</w:t>
            </w:r>
            <w:r w:rsidRPr="009D2D32">
              <w:rPr>
                <w:sz w:val="22"/>
                <w:szCs w:val="22"/>
              </w:rPr>
              <w:t xml:space="preserve"> </w:t>
            </w:r>
          </w:p>
          <w:p w14:paraId="3DF5A533" w14:textId="77777777" w:rsidR="006D32C4" w:rsidRPr="009D2D32" w:rsidRDefault="006D32C4" w:rsidP="006D32C4">
            <w:pPr>
              <w:ind w:left="57"/>
              <w:rPr>
                <w:sz w:val="22"/>
                <w:szCs w:val="22"/>
              </w:rPr>
            </w:pPr>
            <w:r w:rsidRPr="009D2D32">
              <w:rPr>
                <w:sz w:val="22"/>
                <w:szCs w:val="22"/>
              </w:rPr>
              <w:t>п.8.1-8.9</w:t>
            </w:r>
          </w:p>
          <w:p w14:paraId="13CF675A" w14:textId="77777777" w:rsidR="006D32C4" w:rsidRPr="009D2D32" w:rsidRDefault="006D32C4" w:rsidP="006D32C4">
            <w:pPr>
              <w:ind w:left="57"/>
              <w:rPr>
                <w:sz w:val="22"/>
                <w:szCs w:val="22"/>
              </w:rPr>
            </w:pPr>
            <w:r w:rsidRPr="009D2D32">
              <w:rPr>
                <w:sz w:val="22"/>
                <w:szCs w:val="22"/>
              </w:rPr>
              <w:t>ГОСТ 9980.2-2014</w:t>
            </w:r>
          </w:p>
          <w:p w14:paraId="5871797E" w14:textId="16BCA8A9" w:rsidR="00CE1380" w:rsidRPr="00C72C46" w:rsidRDefault="006D32C4" w:rsidP="006D32C4">
            <w:pPr>
              <w:ind w:left="57"/>
              <w:rPr>
                <w:sz w:val="22"/>
                <w:szCs w:val="22"/>
              </w:rPr>
            </w:pPr>
            <w:r w:rsidRPr="009D2D32">
              <w:rPr>
                <w:sz w:val="22"/>
                <w:szCs w:val="22"/>
              </w:rPr>
              <w:t>ГОСТ 8832-76</w:t>
            </w:r>
          </w:p>
        </w:tc>
      </w:tr>
      <w:tr w:rsidR="00CE1380" w:rsidRPr="0038569C" w14:paraId="1F8B262C" w14:textId="77777777" w:rsidTr="0013082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C3E297" w14:textId="77777777" w:rsidR="00CE1380" w:rsidRPr="00C72C46" w:rsidRDefault="00CE1380" w:rsidP="00C72C46">
            <w:pP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1.2</w:t>
            </w:r>
          </w:p>
          <w:p w14:paraId="1993DE08" w14:textId="69D86C4E" w:rsidR="00CE1380" w:rsidRPr="00C72C46" w:rsidRDefault="00CE1380" w:rsidP="00C72C46">
            <w:pP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B999A5" w14:textId="6717B4AE" w:rsidR="00CE1380" w:rsidRPr="00295E4A" w:rsidRDefault="00CE1380" w:rsidP="00CE13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B9C0DD" w14:textId="77777777" w:rsidR="00CE1380" w:rsidRPr="00C72C46" w:rsidRDefault="00CE1380" w:rsidP="00C72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20.30/</w:t>
            </w:r>
          </w:p>
          <w:p w14:paraId="63482662" w14:textId="25794787" w:rsidR="00CE1380" w:rsidRPr="00C72C46" w:rsidRDefault="00CE1380" w:rsidP="00C72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F55677" w14:textId="2A425D1D" w:rsidR="00CE1380" w:rsidRPr="00C72C46" w:rsidRDefault="00CE1380" w:rsidP="00C72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Внешний вид поверхности отвержденного разметочного материала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02FD68" w14:textId="2BFABE9F" w:rsidR="00CE1380" w:rsidRPr="00295E4A" w:rsidRDefault="00CE1380" w:rsidP="00CE13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5FAEB1" w14:textId="77777777" w:rsidR="006D32C4" w:rsidRPr="009D2D32" w:rsidRDefault="006D32C4" w:rsidP="006D3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9D2D32">
              <w:rPr>
                <w:sz w:val="22"/>
                <w:szCs w:val="22"/>
              </w:rPr>
              <w:t xml:space="preserve">СТБ 1520-2023 </w:t>
            </w:r>
          </w:p>
          <w:p w14:paraId="39C04105" w14:textId="61BD8ECC" w:rsidR="00CE1380" w:rsidRPr="00C72C46" w:rsidRDefault="006D32C4" w:rsidP="006D3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9D2D32">
              <w:rPr>
                <w:sz w:val="22"/>
                <w:szCs w:val="22"/>
              </w:rPr>
              <w:t>п.8.10</w:t>
            </w:r>
          </w:p>
        </w:tc>
      </w:tr>
      <w:tr w:rsidR="00CE1380" w:rsidRPr="0038569C" w14:paraId="2348688F" w14:textId="77777777" w:rsidTr="0013082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35C391" w14:textId="77777777" w:rsidR="00CE1380" w:rsidRPr="00C72C46" w:rsidRDefault="00CE1380" w:rsidP="00C72C46">
            <w:pP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1.3</w:t>
            </w:r>
          </w:p>
          <w:p w14:paraId="2C517ED6" w14:textId="109C55CA" w:rsidR="00CE1380" w:rsidRPr="00C72C46" w:rsidRDefault="00CE1380" w:rsidP="00C72C46">
            <w:pP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7BA046" w14:textId="137B7039" w:rsidR="00CE1380" w:rsidRPr="00295E4A" w:rsidRDefault="00CE1380" w:rsidP="00130821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CDF096" w14:textId="77777777" w:rsidR="00CE1380" w:rsidRPr="00C72C46" w:rsidRDefault="00CE1380" w:rsidP="00C72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20.30/</w:t>
            </w:r>
          </w:p>
          <w:p w14:paraId="1AC070AD" w14:textId="4928A850" w:rsidR="00CE1380" w:rsidRPr="00C72C46" w:rsidRDefault="00CE1380" w:rsidP="00C72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29.049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AF6F1E" w14:textId="0D9E82A5" w:rsidR="00CE1380" w:rsidRPr="00C72C46" w:rsidRDefault="00CE1380" w:rsidP="00C72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Условная вязкость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46BCAB" w14:textId="4D6F9C5F" w:rsidR="00CE1380" w:rsidRPr="00295E4A" w:rsidRDefault="00CE1380" w:rsidP="00CE13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E92814" w14:textId="77777777" w:rsidR="006D32C4" w:rsidRPr="009D2D32" w:rsidRDefault="006D32C4" w:rsidP="006D32C4">
            <w:pPr>
              <w:ind w:left="57"/>
              <w:rPr>
                <w:sz w:val="22"/>
                <w:szCs w:val="22"/>
              </w:rPr>
            </w:pPr>
            <w:r w:rsidRPr="009D2D32">
              <w:rPr>
                <w:sz w:val="22"/>
                <w:szCs w:val="22"/>
              </w:rPr>
              <w:t>СТБ 1520-2023 п.8.11</w:t>
            </w:r>
          </w:p>
          <w:p w14:paraId="20C0E61B" w14:textId="6EB36659" w:rsidR="00CE1380" w:rsidRPr="00C72C46" w:rsidRDefault="006D32C4" w:rsidP="006D32C4">
            <w:pPr>
              <w:ind w:left="57"/>
              <w:rPr>
                <w:sz w:val="22"/>
                <w:szCs w:val="22"/>
              </w:rPr>
            </w:pPr>
            <w:r w:rsidRPr="009D2D32">
              <w:rPr>
                <w:sz w:val="22"/>
                <w:szCs w:val="22"/>
              </w:rPr>
              <w:t>ГОСТ 8420-2022 п.6.1</w:t>
            </w:r>
          </w:p>
        </w:tc>
      </w:tr>
      <w:tr w:rsidR="00CE1380" w:rsidRPr="0038569C" w14:paraId="00B36390" w14:textId="77777777" w:rsidTr="0013082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BD7739" w14:textId="77777777" w:rsidR="00CE1380" w:rsidRPr="00C72C46" w:rsidRDefault="00CE1380" w:rsidP="00C72C46">
            <w:pP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1.4</w:t>
            </w:r>
          </w:p>
          <w:p w14:paraId="6DADFA97" w14:textId="6E939A60" w:rsidR="00CE1380" w:rsidRPr="00C72C46" w:rsidRDefault="00CE1380" w:rsidP="00C72C46">
            <w:pP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737754" w14:textId="018CFB99" w:rsidR="00CE1380" w:rsidRPr="00295E4A" w:rsidRDefault="00CE1380" w:rsidP="00130821">
            <w:pPr>
              <w:pBdr>
                <w:left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4BB972" w14:textId="77777777" w:rsidR="00CE1380" w:rsidRPr="00C72C46" w:rsidRDefault="00CE1380" w:rsidP="00C72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20.30/</w:t>
            </w:r>
          </w:p>
          <w:p w14:paraId="56B5B0C0" w14:textId="72937711" w:rsidR="00CE1380" w:rsidRPr="00C72C46" w:rsidRDefault="00CE1380" w:rsidP="00C72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29.040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4A8A6C" w14:textId="3CAD55E5" w:rsidR="00CE1380" w:rsidRPr="00C72C46" w:rsidRDefault="00CE1380" w:rsidP="00CE13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Массовая доля нелетучих веществ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AD0E74" w14:textId="4DCED4B5" w:rsidR="00CE1380" w:rsidRPr="00295E4A" w:rsidRDefault="00CE1380" w:rsidP="00CE13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548847" w14:textId="77777777" w:rsidR="006D32C4" w:rsidRPr="009D2D32" w:rsidRDefault="006D32C4" w:rsidP="006D32C4">
            <w:pPr>
              <w:ind w:left="57"/>
              <w:rPr>
                <w:sz w:val="22"/>
                <w:szCs w:val="22"/>
              </w:rPr>
            </w:pPr>
            <w:r w:rsidRPr="009D2D32">
              <w:rPr>
                <w:sz w:val="22"/>
                <w:szCs w:val="22"/>
              </w:rPr>
              <w:t>СТБ 1520-2023 п.8.12</w:t>
            </w:r>
          </w:p>
          <w:p w14:paraId="63103AFA" w14:textId="4740C8F2" w:rsidR="008C5752" w:rsidRPr="00C72C46" w:rsidRDefault="006D32C4" w:rsidP="00924E37">
            <w:pPr>
              <w:ind w:left="57"/>
              <w:rPr>
                <w:sz w:val="22"/>
                <w:szCs w:val="22"/>
              </w:rPr>
            </w:pPr>
            <w:r w:rsidRPr="009D2D32">
              <w:rPr>
                <w:sz w:val="22"/>
                <w:szCs w:val="22"/>
              </w:rPr>
              <w:t>ГОСТ 31939-2022</w:t>
            </w:r>
          </w:p>
        </w:tc>
      </w:tr>
      <w:tr w:rsidR="00CE1380" w:rsidRPr="0038569C" w14:paraId="191B0C63" w14:textId="77777777" w:rsidTr="0013082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00A36B" w14:textId="77777777" w:rsidR="00CE1380" w:rsidRPr="00C72C46" w:rsidRDefault="00CE1380" w:rsidP="00C72C46">
            <w:pP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1.5</w:t>
            </w:r>
          </w:p>
          <w:p w14:paraId="32617E0E" w14:textId="0089FB38" w:rsidR="00CE1380" w:rsidRPr="00C72C46" w:rsidRDefault="00CE1380" w:rsidP="00C72C46">
            <w:pP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2DA764" w14:textId="189CDB99" w:rsidR="00CE1380" w:rsidRPr="00295E4A" w:rsidRDefault="00CE1380" w:rsidP="00130821">
            <w:pPr>
              <w:pBdr>
                <w:left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BFA53E" w14:textId="77777777" w:rsidR="00CE1380" w:rsidRPr="00C72C46" w:rsidRDefault="00CE1380" w:rsidP="00C72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20.30/</w:t>
            </w:r>
          </w:p>
          <w:p w14:paraId="2F7B8C08" w14:textId="5A15FE0A" w:rsidR="00CE1380" w:rsidRPr="00C72C46" w:rsidRDefault="00CE1380" w:rsidP="00C72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5D013B" w14:textId="77777777" w:rsidR="00CE1380" w:rsidRPr="00C72C46" w:rsidRDefault="00CE1380" w:rsidP="00C72C46">
            <w:pP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Время высыхания</w:t>
            </w:r>
          </w:p>
          <w:p w14:paraId="31B7ED8B" w14:textId="4504D5B4" w:rsidR="00CE1380" w:rsidRPr="00C72C46" w:rsidRDefault="00CE1380" w:rsidP="00C72C46">
            <w:pP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(твердения)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20B0C7" w14:textId="12C308AF" w:rsidR="00CE1380" w:rsidRPr="00295E4A" w:rsidRDefault="00CE1380" w:rsidP="00CE13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6820D4" w14:textId="77777777" w:rsidR="006F15EF" w:rsidRPr="009D2D32" w:rsidRDefault="006F15EF" w:rsidP="006F15EF">
            <w:pPr>
              <w:ind w:left="57"/>
              <w:rPr>
                <w:sz w:val="22"/>
                <w:szCs w:val="22"/>
              </w:rPr>
            </w:pPr>
            <w:r w:rsidRPr="009D2D32">
              <w:rPr>
                <w:sz w:val="22"/>
                <w:szCs w:val="22"/>
              </w:rPr>
              <w:t>СТБ 1520-2023 п.8.13</w:t>
            </w:r>
          </w:p>
          <w:p w14:paraId="3BC03078" w14:textId="77777777" w:rsidR="006F15EF" w:rsidRPr="009D2D32" w:rsidRDefault="006F15EF" w:rsidP="006F15EF">
            <w:pPr>
              <w:ind w:left="57"/>
              <w:rPr>
                <w:sz w:val="22"/>
                <w:szCs w:val="22"/>
              </w:rPr>
            </w:pPr>
            <w:r w:rsidRPr="009D2D32">
              <w:rPr>
                <w:sz w:val="22"/>
                <w:szCs w:val="22"/>
              </w:rPr>
              <w:t>ГОСТ 19007-</w:t>
            </w:r>
            <w:r>
              <w:rPr>
                <w:sz w:val="22"/>
                <w:szCs w:val="22"/>
              </w:rPr>
              <w:t>2023</w:t>
            </w:r>
          </w:p>
          <w:p w14:paraId="5710420F" w14:textId="77777777" w:rsidR="006F15EF" w:rsidRDefault="006F15EF" w:rsidP="006F15EF">
            <w:pPr>
              <w:ind w:left="57"/>
              <w:rPr>
                <w:sz w:val="22"/>
                <w:szCs w:val="22"/>
              </w:rPr>
            </w:pPr>
            <w:r w:rsidRPr="009D2D32">
              <w:rPr>
                <w:sz w:val="22"/>
                <w:szCs w:val="22"/>
              </w:rPr>
              <w:t>(кроме п.</w:t>
            </w:r>
            <w:r>
              <w:rPr>
                <w:sz w:val="22"/>
                <w:szCs w:val="22"/>
              </w:rPr>
              <w:t>7</w:t>
            </w:r>
            <w:r w:rsidRPr="009D2D3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Pr="009D2D32">
              <w:rPr>
                <w:sz w:val="22"/>
                <w:szCs w:val="22"/>
              </w:rPr>
              <w:t>)</w:t>
            </w:r>
          </w:p>
          <w:p w14:paraId="192AC6D8" w14:textId="25C32AD1" w:rsidR="00CE1380" w:rsidRPr="00C72C46" w:rsidRDefault="006F15EF" w:rsidP="006F15EF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32829-2014 п.4.1</w:t>
            </w:r>
          </w:p>
        </w:tc>
      </w:tr>
      <w:tr w:rsidR="008C5752" w:rsidRPr="0038569C" w14:paraId="117BA2D2" w14:textId="77777777" w:rsidTr="008C575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1308"/>
        </w:trPr>
        <w:tc>
          <w:tcPr>
            <w:tcW w:w="562" w:type="dxa"/>
            <w:tcBorders>
              <w:top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77416D" w14:textId="77777777" w:rsidR="008C5752" w:rsidRPr="00C72C46" w:rsidRDefault="008C5752" w:rsidP="00C72C46">
            <w:pP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1.6</w:t>
            </w:r>
          </w:p>
          <w:p w14:paraId="325147F9" w14:textId="2215C147" w:rsidR="008C5752" w:rsidRPr="00C72C46" w:rsidRDefault="008C5752" w:rsidP="00C72C46">
            <w:pP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42F90A" w14:textId="77777777" w:rsidR="008C5752" w:rsidRPr="00295E4A" w:rsidRDefault="008C5752" w:rsidP="00CE13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79F176" w14:textId="77777777" w:rsidR="008C5752" w:rsidRPr="00C72C46" w:rsidRDefault="008C5752" w:rsidP="00C72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20.30/</w:t>
            </w:r>
          </w:p>
          <w:p w14:paraId="6B58FB50" w14:textId="0B330CAD" w:rsidR="008C5752" w:rsidRPr="00C72C46" w:rsidRDefault="008C5752" w:rsidP="00C72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08.156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AE2C44" w14:textId="7D20FAE6" w:rsidR="008C5752" w:rsidRPr="00C72C46" w:rsidRDefault="008C5752" w:rsidP="00CE13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9D2D32">
              <w:rPr>
                <w:sz w:val="22"/>
                <w:szCs w:val="22"/>
              </w:rPr>
              <w:t>Коэффициент диффузного отражения (белизна)</w:t>
            </w:r>
            <w:r>
              <w:rPr>
                <w:sz w:val="22"/>
                <w:szCs w:val="22"/>
              </w:rPr>
              <w:t>.</w:t>
            </w:r>
            <w:r w:rsidRPr="009D2D3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К</w:t>
            </w:r>
            <w:r w:rsidRPr="009D2D32">
              <w:rPr>
                <w:sz w:val="22"/>
                <w:szCs w:val="22"/>
              </w:rPr>
              <w:t>оэффициент яркости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E4FE73" w14:textId="77777777" w:rsidR="008C5752" w:rsidRPr="00295E4A" w:rsidRDefault="008C5752" w:rsidP="00CE13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DEF91F" w14:textId="77777777" w:rsidR="008C5752" w:rsidRPr="009D2D32" w:rsidRDefault="008C5752" w:rsidP="006D32C4">
            <w:pPr>
              <w:ind w:left="57"/>
              <w:rPr>
                <w:sz w:val="22"/>
                <w:szCs w:val="22"/>
              </w:rPr>
            </w:pPr>
            <w:r w:rsidRPr="009D2D32">
              <w:rPr>
                <w:sz w:val="22"/>
                <w:szCs w:val="22"/>
              </w:rPr>
              <w:t xml:space="preserve">СТБ 1520-2023 </w:t>
            </w:r>
          </w:p>
          <w:p w14:paraId="2C07ED49" w14:textId="77777777" w:rsidR="008C5752" w:rsidRPr="009D2D32" w:rsidRDefault="008C5752" w:rsidP="006D32C4">
            <w:pPr>
              <w:ind w:left="57"/>
              <w:rPr>
                <w:sz w:val="22"/>
                <w:szCs w:val="22"/>
              </w:rPr>
            </w:pPr>
            <w:r w:rsidRPr="009D2D32">
              <w:rPr>
                <w:sz w:val="22"/>
                <w:szCs w:val="22"/>
              </w:rPr>
              <w:t>п.8.10, 8.14</w:t>
            </w:r>
          </w:p>
          <w:p w14:paraId="4726C6E3" w14:textId="77777777" w:rsidR="008C5752" w:rsidRPr="009D2D32" w:rsidRDefault="008C5752" w:rsidP="006D32C4">
            <w:pPr>
              <w:ind w:left="57"/>
              <w:rPr>
                <w:sz w:val="22"/>
                <w:szCs w:val="22"/>
              </w:rPr>
            </w:pPr>
            <w:r w:rsidRPr="009D2D32">
              <w:rPr>
                <w:sz w:val="22"/>
                <w:szCs w:val="22"/>
              </w:rPr>
              <w:t>ГОСТ 896-2021</w:t>
            </w:r>
          </w:p>
          <w:p w14:paraId="57026222" w14:textId="76F83AF3" w:rsidR="008C5752" w:rsidRPr="00C72C46" w:rsidRDefault="008C5752" w:rsidP="00924E37">
            <w:pPr>
              <w:ind w:left="57"/>
              <w:rPr>
                <w:sz w:val="22"/>
                <w:szCs w:val="22"/>
              </w:rPr>
            </w:pPr>
            <w:r w:rsidRPr="009D2D32">
              <w:rPr>
                <w:sz w:val="22"/>
                <w:szCs w:val="22"/>
              </w:rPr>
              <w:t>ГОСТ 32829-2014</w:t>
            </w:r>
            <w:r>
              <w:rPr>
                <w:sz w:val="22"/>
                <w:szCs w:val="22"/>
              </w:rPr>
              <w:t xml:space="preserve"> п.4.1</w:t>
            </w:r>
            <w:r w:rsidR="00ED4AB2">
              <w:rPr>
                <w:sz w:val="22"/>
                <w:szCs w:val="22"/>
              </w:rPr>
              <w:t>, 4.3</w:t>
            </w:r>
          </w:p>
        </w:tc>
      </w:tr>
      <w:tr w:rsidR="00130821" w:rsidRPr="0038569C" w14:paraId="0ADE7B01" w14:textId="77777777" w:rsidTr="0013082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4C54D9" w14:textId="77777777" w:rsidR="00CE1380" w:rsidRPr="00C72C46" w:rsidRDefault="00CE1380" w:rsidP="00C72C46">
            <w:pP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1.8</w:t>
            </w:r>
          </w:p>
          <w:p w14:paraId="7FBE68BC" w14:textId="1C5FDB2E" w:rsidR="00CE1380" w:rsidRPr="00C72C46" w:rsidRDefault="00CE1380" w:rsidP="00C72C46">
            <w:pP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C4F77F" w14:textId="77777777" w:rsidR="00CE1380" w:rsidRPr="00295E4A" w:rsidRDefault="00CE1380" w:rsidP="00CE13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75E826" w14:textId="77777777" w:rsidR="00CE1380" w:rsidRPr="00C72C46" w:rsidRDefault="00CE1380" w:rsidP="00C72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20.30/</w:t>
            </w:r>
          </w:p>
          <w:p w14:paraId="0D579F14" w14:textId="2138432D" w:rsidR="00CE1380" w:rsidRPr="00C72C46" w:rsidRDefault="00CE1380" w:rsidP="00C72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29.054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7E70DE" w14:textId="77777777" w:rsidR="00CE1380" w:rsidRPr="00C72C46" w:rsidRDefault="00CE1380" w:rsidP="00CE13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 xml:space="preserve">Степень </w:t>
            </w:r>
            <w:proofErr w:type="spellStart"/>
            <w:r w:rsidRPr="00C72C46">
              <w:rPr>
                <w:sz w:val="22"/>
                <w:szCs w:val="22"/>
              </w:rPr>
              <w:t>перетира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BCF41B" w14:textId="77777777" w:rsidR="00CE1380" w:rsidRPr="00295E4A" w:rsidRDefault="00CE1380" w:rsidP="00CE13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6CF81D" w14:textId="77777777" w:rsidR="006D32C4" w:rsidRPr="009D2D32" w:rsidRDefault="006D32C4" w:rsidP="006D32C4">
            <w:pPr>
              <w:ind w:left="57"/>
              <w:rPr>
                <w:sz w:val="22"/>
                <w:szCs w:val="22"/>
              </w:rPr>
            </w:pPr>
            <w:r w:rsidRPr="009D2D32">
              <w:rPr>
                <w:sz w:val="22"/>
                <w:szCs w:val="22"/>
              </w:rPr>
              <w:t>СТБ 1520-2023 п.8.16</w:t>
            </w:r>
          </w:p>
          <w:p w14:paraId="01ED623D" w14:textId="1F775CF5" w:rsidR="00CE1380" w:rsidRPr="00C72C46" w:rsidRDefault="006D32C4" w:rsidP="006D32C4">
            <w:pPr>
              <w:ind w:left="57"/>
              <w:rPr>
                <w:sz w:val="22"/>
                <w:szCs w:val="22"/>
              </w:rPr>
            </w:pPr>
            <w:r w:rsidRPr="009D2D32">
              <w:rPr>
                <w:sz w:val="22"/>
                <w:szCs w:val="22"/>
              </w:rPr>
              <w:t>ГОСТ 31973-2013</w:t>
            </w:r>
          </w:p>
        </w:tc>
      </w:tr>
      <w:tr w:rsidR="008C5752" w:rsidRPr="0038569C" w14:paraId="4385CE4D" w14:textId="77777777" w:rsidTr="008C5705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1012"/>
        </w:trPr>
        <w:tc>
          <w:tcPr>
            <w:tcW w:w="562" w:type="dxa"/>
            <w:tcBorders>
              <w:top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683F17" w14:textId="77777777" w:rsidR="008C5752" w:rsidRPr="00C72C46" w:rsidRDefault="008C5752" w:rsidP="00C72C46">
            <w:pP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lastRenderedPageBreak/>
              <w:t>1.9</w:t>
            </w:r>
          </w:p>
          <w:p w14:paraId="4277F31A" w14:textId="4E4924DB" w:rsidR="008C5752" w:rsidRPr="00C72C46" w:rsidRDefault="008C5752" w:rsidP="00C72C46">
            <w:pP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B6041D" w14:textId="64F6619D" w:rsidR="008C5752" w:rsidRPr="00295E4A" w:rsidRDefault="008C5752" w:rsidP="00130821">
            <w:pPr>
              <w:pBdr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Краски (эмали) для горизонтальной разметки автомобильных дорог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AB2772" w14:textId="77777777" w:rsidR="008C5752" w:rsidRPr="00C72C46" w:rsidRDefault="008C5752" w:rsidP="00C72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20.30/</w:t>
            </w:r>
          </w:p>
          <w:p w14:paraId="77C893F0" w14:textId="166E25C1" w:rsidR="008C5752" w:rsidRPr="00C72C46" w:rsidRDefault="008C5752" w:rsidP="00C72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29.143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E0625C" w14:textId="296536AB" w:rsidR="008C5752" w:rsidRPr="00C72C46" w:rsidRDefault="008C5752" w:rsidP="00CE13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 xml:space="preserve">Твердость </w:t>
            </w:r>
            <w:r w:rsidR="00DE3022">
              <w:rPr>
                <w:sz w:val="22"/>
                <w:szCs w:val="22"/>
              </w:rPr>
              <w:t>покрытия</w:t>
            </w:r>
            <w:r w:rsidRPr="00C72C46">
              <w:rPr>
                <w:sz w:val="22"/>
                <w:szCs w:val="22"/>
              </w:rPr>
              <w:t xml:space="preserve"> по маятниковому прибору ТМЛ (маятник 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4A415B" w14:textId="77777777" w:rsidR="008C5752" w:rsidRPr="009D2D32" w:rsidRDefault="008C5752" w:rsidP="006D32C4">
            <w:pPr>
              <w:ind w:left="57"/>
              <w:rPr>
                <w:sz w:val="22"/>
                <w:szCs w:val="22"/>
              </w:rPr>
            </w:pPr>
            <w:r w:rsidRPr="009D2D32">
              <w:rPr>
                <w:sz w:val="22"/>
                <w:szCs w:val="22"/>
              </w:rPr>
              <w:t>СТБ 1520-2023</w:t>
            </w:r>
          </w:p>
          <w:p w14:paraId="0F2A4D26" w14:textId="71BA104E" w:rsidR="008C5752" w:rsidRPr="00295E4A" w:rsidRDefault="008C5752" w:rsidP="006D3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D2D32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FA3857" w14:textId="77777777" w:rsidR="008C5752" w:rsidRPr="009D2D32" w:rsidRDefault="008C5752" w:rsidP="006D32C4">
            <w:pPr>
              <w:ind w:left="57"/>
              <w:rPr>
                <w:sz w:val="22"/>
                <w:szCs w:val="22"/>
              </w:rPr>
            </w:pPr>
            <w:r w:rsidRPr="009D2D32">
              <w:rPr>
                <w:sz w:val="22"/>
                <w:szCs w:val="22"/>
              </w:rPr>
              <w:t>СТБ 1520-2023 п.8.17</w:t>
            </w:r>
          </w:p>
          <w:p w14:paraId="02500C05" w14:textId="77777777" w:rsidR="008C5752" w:rsidRPr="009D2D32" w:rsidRDefault="008C5752" w:rsidP="006D32C4">
            <w:pPr>
              <w:ind w:left="57"/>
              <w:rPr>
                <w:sz w:val="22"/>
                <w:szCs w:val="22"/>
              </w:rPr>
            </w:pPr>
            <w:r w:rsidRPr="009D2D32">
              <w:rPr>
                <w:sz w:val="22"/>
                <w:szCs w:val="22"/>
              </w:rPr>
              <w:t xml:space="preserve">ГОСТ 5233-2021 </w:t>
            </w:r>
          </w:p>
          <w:p w14:paraId="64DE6998" w14:textId="53E9C7F3" w:rsidR="008C5752" w:rsidRPr="00C72C46" w:rsidRDefault="008C5752" w:rsidP="006D32C4">
            <w:pPr>
              <w:ind w:left="57"/>
              <w:rPr>
                <w:sz w:val="22"/>
                <w:szCs w:val="22"/>
              </w:rPr>
            </w:pPr>
            <w:r w:rsidRPr="009D2D32">
              <w:rPr>
                <w:sz w:val="22"/>
                <w:szCs w:val="22"/>
              </w:rPr>
              <w:t>метод 1</w:t>
            </w:r>
          </w:p>
        </w:tc>
      </w:tr>
      <w:tr w:rsidR="00CE1380" w:rsidRPr="0038569C" w14:paraId="68D35B96" w14:textId="77777777" w:rsidTr="0013082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B26B43" w14:textId="4FF603DA" w:rsidR="00CE1380" w:rsidRPr="00C72C46" w:rsidRDefault="00CE1380" w:rsidP="00C72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1.11*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C99CBE" w14:textId="619D2737" w:rsidR="00CE1380" w:rsidRPr="00C72C46" w:rsidRDefault="00CE1380" w:rsidP="00CE13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7BCA08" w14:textId="77777777" w:rsidR="00CE1380" w:rsidRPr="00C72C46" w:rsidRDefault="00CE1380" w:rsidP="00C72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20.30/</w:t>
            </w:r>
          </w:p>
          <w:p w14:paraId="448EEFBA" w14:textId="7F511ABD" w:rsidR="00CE1380" w:rsidRPr="00C72C46" w:rsidRDefault="00CE1380" w:rsidP="00C72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29.040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8F9015" w14:textId="2303DD01" w:rsidR="00CE1380" w:rsidRPr="00C72C46" w:rsidRDefault="00CE1380" w:rsidP="00CE13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Плотность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08A592" w14:textId="77777777" w:rsidR="006D32C4" w:rsidRPr="009D2D32" w:rsidRDefault="006D32C4" w:rsidP="006D32C4">
            <w:pPr>
              <w:ind w:left="57"/>
              <w:rPr>
                <w:sz w:val="22"/>
                <w:szCs w:val="22"/>
              </w:rPr>
            </w:pPr>
            <w:r w:rsidRPr="009D2D32">
              <w:rPr>
                <w:sz w:val="22"/>
                <w:szCs w:val="22"/>
              </w:rPr>
              <w:t>СТБ 1520-2023</w:t>
            </w:r>
          </w:p>
          <w:p w14:paraId="3097437B" w14:textId="4FC4D790" w:rsidR="00CE1380" w:rsidRPr="00C72C46" w:rsidRDefault="006D32C4" w:rsidP="006D3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9D2D32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C979FB" w14:textId="77777777" w:rsidR="00696727" w:rsidRPr="009D2D32" w:rsidRDefault="00696727" w:rsidP="00696727">
            <w:pPr>
              <w:ind w:left="57"/>
              <w:rPr>
                <w:sz w:val="22"/>
                <w:szCs w:val="22"/>
              </w:rPr>
            </w:pPr>
            <w:r w:rsidRPr="009D2D32">
              <w:rPr>
                <w:sz w:val="22"/>
                <w:szCs w:val="22"/>
              </w:rPr>
              <w:t>СТБ 1520-2023 п.8.22</w:t>
            </w:r>
          </w:p>
          <w:p w14:paraId="360494F5" w14:textId="1A5960F0" w:rsidR="00CE1380" w:rsidRPr="00C72C46" w:rsidRDefault="00696727" w:rsidP="00696727">
            <w:pPr>
              <w:ind w:left="57"/>
              <w:rPr>
                <w:sz w:val="22"/>
                <w:szCs w:val="22"/>
              </w:rPr>
            </w:pPr>
            <w:r w:rsidRPr="009D2D32">
              <w:rPr>
                <w:sz w:val="22"/>
                <w:szCs w:val="22"/>
              </w:rPr>
              <w:t>ГОСТ 31992.1-2012</w:t>
            </w:r>
          </w:p>
        </w:tc>
      </w:tr>
      <w:tr w:rsidR="00CE1380" w:rsidRPr="0038569C" w14:paraId="6915060D" w14:textId="77777777" w:rsidTr="0013082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90369D" w14:textId="2D4478DD" w:rsidR="00CE1380" w:rsidRPr="00C72C46" w:rsidRDefault="00CE1380" w:rsidP="00C72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1.12*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8BD8CF" w14:textId="09EECE96" w:rsidR="00CE1380" w:rsidRPr="00C72C46" w:rsidRDefault="00CE1380" w:rsidP="00CE13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096ABE" w14:textId="4FB5DBBD" w:rsidR="00CE1380" w:rsidRPr="00C72C46" w:rsidRDefault="00CE1380" w:rsidP="00C72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20.30/29.121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50EA70" w14:textId="7FE9E795" w:rsidR="00CE1380" w:rsidRPr="00C72C46" w:rsidRDefault="006D32C4" w:rsidP="00CE13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9D2D32">
              <w:rPr>
                <w:sz w:val="22"/>
                <w:szCs w:val="22"/>
              </w:rPr>
              <w:t>Адгезия к стеклу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3ECEB5" w14:textId="3E05972B" w:rsidR="00CE1380" w:rsidRPr="00C72C46" w:rsidRDefault="00CE1380" w:rsidP="00CE13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52B5F1" w14:textId="77777777" w:rsidR="006D32C4" w:rsidRPr="009D2D32" w:rsidRDefault="006D32C4" w:rsidP="006D32C4">
            <w:pPr>
              <w:ind w:left="57"/>
              <w:rPr>
                <w:sz w:val="22"/>
                <w:szCs w:val="22"/>
              </w:rPr>
            </w:pPr>
            <w:r w:rsidRPr="009D2D32">
              <w:rPr>
                <w:sz w:val="22"/>
                <w:szCs w:val="22"/>
              </w:rPr>
              <w:t>СТБ 1520-2023 п.8.18</w:t>
            </w:r>
          </w:p>
          <w:p w14:paraId="3E1AB41F" w14:textId="77777777" w:rsidR="006D32C4" w:rsidRPr="009D2D32" w:rsidRDefault="006D32C4" w:rsidP="006D32C4">
            <w:pPr>
              <w:ind w:left="57"/>
              <w:rPr>
                <w:sz w:val="22"/>
                <w:szCs w:val="22"/>
              </w:rPr>
            </w:pPr>
            <w:r w:rsidRPr="009D2D32">
              <w:rPr>
                <w:sz w:val="22"/>
                <w:szCs w:val="22"/>
              </w:rPr>
              <w:t xml:space="preserve">ГОСТ 15140-78 </w:t>
            </w:r>
          </w:p>
          <w:p w14:paraId="068CF80F" w14:textId="217CCD60" w:rsidR="00CE1380" w:rsidRPr="00C72C46" w:rsidRDefault="006D32C4" w:rsidP="006D32C4">
            <w:pPr>
              <w:ind w:left="57"/>
              <w:rPr>
                <w:sz w:val="22"/>
                <w:szCs w:val="22"/>
              </w:rPr>
            </w:pPr>
            <w:r w:rsidRPr="009D2D32">
              <w:rPr>
                <w:sz w:val="22"/>
                <w:szCs w:val="22"/>
              </w:rPr>
              <w:t>метод 2</w:t>
            </w:r>
          </w:p>
        </w:tc>
      </w:tr>
      <w:tr w:rsidR="00CE1380" w:rsidRPr="0038569C" w14:paraId="2D00FE88" w14:textId="77777777" w:rsidTr="0013082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8E4DD8" w14:textId="36DD7048" w:rsidR="00CE1380" w:rsidRPr="00C72C46" w:rsidRDefault="00CE1380" w:rsidP="00C72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1.13*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4D429E" w14:textId="77777777" w:rsidR="00CE1380" w:rsidRPr="00C72C46" w:rsidRDefault="00CE1380" w:rsidP="00CE13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01777F" w14:textId="0EBBB4D5" w:rsidR="00CE1380" w:rsidRPr="00C72C46" w:rsidRDefault="00CE1380" w:rsidP="00C72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20.30/26.045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5223A4" w14:textId="71CEBE4B" w:rsidR="00CE1380" w:rsidRPr="00C72C46" w:rsidRDefault="00CE1380" w:rsidP="00CE13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Стойкость к статическому воздействию 10%-го водного раствора гидроксида натрия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2E48FB" w14:textId="77777777" w:rsidR="00CE1380" w:rsidRPr="00C72C46" w:rsidRDefault="00CE1380" w:rsidP="00CE13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4D9DA7" w14:textId="77777777" w:rsidR="00696727" w:rsidRPr="009D2D32" w:rsidRDefault="00696727" w:rsidP="00696727">
            <w:pPr>
              <w:ind w:left="57"/>
              <w:rPr>
                <w:sz w:val="22"/>
                <w:szCs w:val="22"/>
              </w:rPr>
            </w:pPr>
            <w:r w:rsidRPr="009D2D32">
              <w:rPr>
                <w:sz w:val="22"/>
                <w:szCs w:val="22"/>
              </w:rPr>
              <w:t>СТБ 1520-2023 п.8.27</w:t>
            </w:r>
          </w:p>
          <w:p w14:paraId="47B2AF6F" w14:textId="59A5DAD2" w:rsidR="00CE1380" w:rsidRPr="00C72C46" w:rsidRDefault="00696727" w:rsidP="00696727">
            <w:pPr>
              <w:ind w:left="57"/>
              <w:rPr>
                <w:sz w:val="22"/>
                <w:szCs w:val="22"/>
              </w:rPr>
            </w:pPr>
            <w:r w:rsidRPr="009D2D32">
              <w:rPr>
                <w:sz w:val="22"/>
                <w:szCs w:val="22"/>
              </w:rPr>
              <w:t xml:space="preserve">ГОСТ 32829-2014 </w:t>
            </w:r>
            <w:r>
              <w:rPr>
                <w:sz w:val="22"/>
                <w:szCs w:val="22"/>
              </w:rPr>
              <w:t>п.4.1, 4.5</w:t>
            </w:r>
          </w:p>
        </w:tc>
      </w:tr>
      <w:tr w:rsidR="00543E14" w:rsidRPr="0038569C" w14:paraId="20F29545" w14:textId="77777777" w:rsidTr="00A60FB6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BACD26" w14:textId="68294442" w:rsidR="00543E14" w:rsidRPr="00C72C46" w:rsidRDefault="00543E14" w:rsidP="00C72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1.14*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5CD91C" w14:textId="77777777" w:rsidR="00543E14" w:rsidRPr="00C72C46" w:rsidRDefault="00543E14" w:rsidP="00CE13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01EAC1" w14:textId="52151AAE" w:rsidR="00543E14" w:rsidRPr="00C72C46" w:rsidRDefault="00543E14" w:rsidP="00C72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20.30/26.045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97B0F3" w14:textId="2367361D" w:rsidR="00543E14" w:rsidRPr="00C72C46" w:rsidRDefault="00543E14" w:rsidP="00CE13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Стойкость к статическому воздействию 3%-го водного раствора хлорида натрия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6C3503" w14:textId="77777777" w:rsidR="00543E14" w:rsidRPr="00C72C46" w:rsidRDefault="00543E14" w:rsidP="006D32C4">
            <w:pPr>
              <w:pBdr>
                <w:top w:val="nil"/>
                <w:left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8E3286" w14:textId="77777777" w:rsidR="00543E14" w:rsidRPr="009D2D32" w:rsidRDefault="00543E14" w:rsidP="006D32C4">
            <w:pPr>
              <w:ind w:left="57"/>
              <w:rPr>
                <w:sz w:val="22"/>
                <w:szCs w:val="22"/>
              </w:rPr>
            </w:pPr>
            <w:r w:rsidRPr="009D2D32">
              <w:rPr>
                <w:sz w:val="22"/>
                <w:szCs w:val="22"/>
              </w:rPr>
              <w:t>СТБ 1520-2023 п.8.27</w:t>
            </w:r>
          </w:p>
          <w:p w14:paraId="023AB306" w14:textId="5134F813" w:rsidR="00543E14" w:rsidRPr="00C72C46" w:rsidRDefault="00543E14" w:rsidP="006D32C4">
            <w:pPr>
              <w:ind w:left="57"/>
              <w:rPr>
                <w:sz w:val="22"/>
                <w:szCs w:val="22"/>
              </w:rPr>
            </w:pPr>
            <w:r w:rsidRPr="009D2D32">
              <w:rPr>
                <w:sz w:val="22"/>
                <w:szCs w:val="22"/>
              </w:rPr>
              <w:t>ГОСТ 32829-2014</w:t>
            </w:r>
            <w:r>
              <w:rPr>
                <w:sz w:val="22"/>
                <w:szCs w:val="22"/>
              </w:rPr>
              <w:t xml:space="preserve"> п.4.1, 4.5</w:t>
            </w:r>
          </w:p>
        </w:tc>
      </w:tr>
      <w:tr w:rsidR="00543E14" w:rsidRPr="0038569C" w14:paraId="07A7FD09" w14:textId="77777777" w:rsidTr="00A60FB6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391D45" w14:textId="2D81FE38" w:rsidR="00543E14" w:rsidRPr="00C72C46" w:rsidRDefault="00543E14" w:rsidP="006D3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1.1</w:t>
            </w:r>
            <w:r>
              <w:rPr>
                <w:sz w:val="22"/>
                <w:szCs w:val="22"/>
              </w:rPr>
              <w:t>5</w:t>
            </w:r>
            <w:r w:rsidRPr="00C72C46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24D780" w14:textId="77777777" w:rsidR="00543E14" w:rsidRPr="00C72C46" w:rsidRDefault="00543E14" w:rsidP="006D3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9D1DB8" w14:textId="556EB6B2" w:rsidR="00543E14" w:rsidRPr="00DC1091" w:rsidRDefault="00543E14" w:rsidP="006D32C4">
            <w:pPr>
              <w:ind w:left="-102" w:right="-111"/>
              <w:rPr>
                <w:sz w:val="22"/>
                <w:szCs w:val="22"/>
              </w:rPr>
            </w:pPr>
            <w:r w:rsidRPr="00DC1091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2</w:t>
            </w:r>
            <w:r w:rsidRPr="00DC1091">
              <w:rPr>
                <w:sz w:val="22"/>
                <w:szCs w:val="22"/>
              </w:rPr>
              <w:t>0.30/</w:t>
            </w:r>
          </w:p>
          <w:p w14:paraId="436C37DF" w14:textId="2189E952" w:rsidR="00543E14" w:rsidRPr="00C72C46" w:rsidRDefault="00543E14" w:rsidP="006D3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DC1091">
              <w:rPr>
                <w:sz w:val="22"/>
                <w:szCs w:val="22"/>
              </w:rPr>
              <w:t>08.156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A82EEB" w14:textId="42C8C196" w:rsidR="00543E14" w:rsidRPr="00C72C46" w:rsidRDefault="00543E14" w:rsidP="006D3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DC1091">
              <w:rPr>
                <w:sz w:val="22"/>
                <w:szCs w:val="22"/>
              </w:rPr>
              <w:t xml:space="preserve">Координаты цветности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1CBD19" w14:textId="77777777" w:rsidR="00543E14" w:rsidRPr="00C72C46" w:rsidRDefault="00543E14" w:rsidP="006D32C4">
            <w:pPr>
              <w:pBdr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9FAA47" w14:textId="77777777" w:rsidR="00543E14" w:rsidRPr="00DC1091" w:rsidRDefault="00543E14" w:rsidP="00543E14">
            <w:pPr>
              <w:rPr>
                <w:sz w:val="22"/>
                <w:szCs w:val="22"/>
              </w:rPr>
            </w:pPr>
            <w:r w:rsidRPr="00DC1091">
              <w:rPr>
                <w:sz w:val="22"/>
                <w:szCs w:val="22"/>
              </w:rPr>
              <w:t>СТБ 1520-2023 п.8.10</w:t>
            </w:r>
          </w:p>
          <w:p w14:paraId="41541C91" w14:textId="77777777" w:rsidR="00543E14" w:rsidRDefault="00543E14" w:rsidP="00543E14">
            <w:pPr>
              <w:rPr>
                <w:sz w:val="22"/>
                <w:szCs w:val="22"/>
              </w:rPr>
            </w:pPr>
            <w:r w:rsidRPr="00DC1091">
              <w:rPr>
                <w:sz w:val="22"/>
                <w:szCs w:val="22"/>
              </w:rPr>
              <w:t>ГОСТ 32829-2014</w:t>
            </w:r>
          </w:p>
          <w:p w14:paraId="4D8F25BF" w14:textId="52D8B80C" w:rsidR="00543E14" w:rsidRPr="009D2D32" w:rsidRDefault="00543E14" w:rsidP="00543E1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п.4.1, 4.2</w:t>
            </w:r>
          </w:p>
        </w:tc>
      </w:tr>
      <w:tr w:rsidR="00293D27" w:rsidRPr="0038569C" w14:paraId="52EA9479" w14:textId="77777777" w:rsidTr="0013082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41D323" w14:textId="7C810EB3" w:rsidR="00293D27" w:rsidRPr="00C72C46" w:rsidRDefault="00293D27" w:rsidP="00C72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2.1**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4DA52E" w14:textId="5DB55C04" w:rsidR="00293D27" w:rsidRPr="00C72C46" w:rsidRDefault="00293D27" w:rsidP="00CE13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Пластики холодного нанесения для горизонтальной разметки автомобильных дорог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C6A9C8" w14:textId="0119FE65" w:rsidR="00293D27" w:rsidRPr="00C72C46" w:rsidRDefault="00293D27" w:rsidP="00C72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20.30/42.000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6C2FDA" w14:textId="5068435A" w:rsidR="00293D27" w:rsidRPr="00C72C46" w:rsidRDefault="00293D27" w:rsidP="00CE13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Отбор и подготовка образцов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7EC41A" w14:textId="77777777" w:rsidR="00543E14" w:rsidRPr="009D2D32" w:rsidRDefault="00543E14" w:rsidP="00543E14">
            <w:pPr>
              <w:rPr>
                <w:sz w:val="22"/>
                <w:szCs w:val="22"/>
              </w:rPr>
            </w:pPr>
            <w:r w:rsidRPr="009D2D32">
              <w:rPr>
                <w:sz w:val="22"/>
                <w:szCs w:val="22"/>
              </w:rPr>
              <w:t>СТБ 1520-2023</w:t>
            </w:r>
          </w:p>
          <w:p w14:paraId="6F74A1FF" w14:textId="6D36039E" w:rsidR="00293D27" w:rsidRPr="00295E4A" w:rsidRDefault="00543E14" w:rsidP="00543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D2D32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25707D" w14:textId="77777777" w:rsidR="00543E14" w:rsidRDefault="00543E14" w:rsidP="00543E14">
            <w:pP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СТБ 1520-20</w:t>
            </w:r>
            <w:r>
              <w:rPr>
                <w:sz w:val="22"/>
                <w:szCs w:val="22"/>
              </w:rPr>
              <w:t>23</w:t>
            </w:r>
          </w:p>
          <w:p w14:paraId="14591D18" w14:textId="77777777" w:rsidR="00543E14" w:rsidRPr="00C72C46" w:rsidRDefault="00543E14" w:rsidP="00543E14">
            <w:pP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 xml:space="preserve"> п.8.1-8.9</w:t>
            </w:r>
          </w:p>
          <w:p w14:paraId="39BDD63D" w14:textId="77777777" w:rsidR="00543E14" w:rsidRPr="00C72C46" w:rsidRDefault="00543E14" w:rsidP="00543E14">
            <w:pP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ГОСТ 9980.2-2014</w:t>
            </w:r>
          </w:p>
          <w:p w14:paraId="6877B1BD" w14:textId="42D0B589" w:rsidR="00293D27" w:rsidRPr="00C72C46" w:rsidRDefault="00543E14" w:rsidP="00543E14">
            <w:pP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ГОСТ 8832-76</w:t>
            </w:r>
          </w:p>
        </w:tc>
      </w:tr>
      <w:tr w:rsidR="00293D27" w:rsidRPr="0038569C" w14:paraId="411FE7A8" w14:textId="77777777" w:rsidTr="0013082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FF1AFC" w14:textId="7E1DD85E" w:rsidR="00293D27" w:rsidRPr="00C72C46" w:rsidRDefault="00293D27" w:rsidP="00C72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2.2*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BB0F62" w14:textId="77777777" w:rsidR="00293D27" w:rsidRPr="00C72C46" w:rsidRDefault="00293D27" w:rsidP="00CE13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4A1AA3" w14:textId="5D410A08" w:rsidR="00293D27" w:rsidRPr="00C72C46" w:rsidRDefault="00293D27" w:rsidP="00C72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20.30/11.116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ECB89A" w14:textId="4AECC403" w:rsidR="00293D27" w:rsidRPr="00C72C46" w:rsidRDefault="00293D27" w:rsidP="00CE13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Внешний вид поверхности отвержденного разметочного материала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72E089" w14:textId="77777777" w:rsidR="00293D27" w:rsidRPr="00295E4A" w:rsidRDefault="00293D27" w:rsidP="00CE13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1CB386" w14:textId="005990C5" w:rsidR="00293D27" w:rsidRPr="00C72C46" w:rsidRDefault="00543E14" w:rsidP="00C72C46">
            <w:pPr>
              <w:ind w:left="57"/>
              <w:rPr>
                <w:sz w:val="22"/>
                <w:szCs w:val="22"/>
              </w:rPr>
            </w:pPr>
            <w:r w:rsidRPr="009D2D32">
              <w:rPr>
                <w:sz w:val="22"/>
                <w:szCs w:val="22"/>
              </w:rPr>
              <w:t>СТБ 1520-2023 п.8.10</w:t>
            </w:r>
          </w:p>
        </w:tc>
      </w:tr>
      <w:tr w:rsidR="00CE1380" w:rsidRPr="0038569C" w14:paraId="1C063C56" w14:textId="77777777" w:rsidTr="0013082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C06A99" w14:textId="5A028B5A" w:rsidR="00CE1380" w:rsidRPr="00C72C46" w:rsidRDefault="00CE1380" w:rsidP="00C72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2.3*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C63171" w14:textId="77777777" w:rsidR="00CE1380" w:rsidRPr="00C72C46" w:rsidRDefault="00CE1380" w:rsidP="00CE13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63AF4B" w14:textId="232ACE98" w:rsidR="00CE1380" w:rsidRPr="00C72C46" w:rsidRDefault="00CE1380" w:rsidP="00C72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20.30/29.040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4891CE" w14:textId="78288BA4" w:rsidR="00CE1380" w:rsidRPr="00C72C46" w:rsidRDefault="00CE1380" w:rsidP="00CE13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Массовая доля нелетучих веществ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0E8991" w14:textId="77777777" w:rsidR="00CE1380" w:rsidRPr="00295E4A" w:rsidRDefault="00CE1380" w:rsidP="00CE13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FC3E17" w14:textId="77777777" w:rsidR="00543E14" w:rsidRPr="009D2D32" w:rsidRDefault="00543E14" w:rsidP="00543E14">
            <w:pPr>
              <w:ind w:left="57"/>
              <w:rPr>
                <w:sz w:val="22"/>
                <w:szCs w:val="22"/>
              </w:rPr>
            </w:pPr>
            <w:r w:rsidRPr="009D2D32">
              <w:rPr>
                <w:sz w:val="22"/>
                <w:szCs w:val="22"/>
              </w:rPr>
              <w:t>СТБ 1520-2023 п.8.12</w:t>
            </w:r>
          </w:p>
          <w:p w14:paraId="7BC05192" w14:textId="04E6DFFC" w:rsidR="00CE1380" w:rsidRPr="00C72C46" w:rsidRDefault="00543E14" w:rsidP="00543E14">
            <w:pPr>
              <w:ind w:left="57"/>
              <w:rPr>
                <w:sz w:val="22"/>
                <w:szCs w:val="22"/>
              </w:rPr>
            </w:pPr>
            <w:r w:rsidRPr="009D2D32">
              <w:rPr>
                <w:sz w:val="22"/>
                <w:szCs w:val="22"/>
              </w:rPr>
              <w:t>ГОСТ 31939-2022</w:t>
            </w:r>
          </w:p>
        </w:tc>
      </w:tr>
      <w:tr w:rsidR="00CE1380" w:rsidRPr="0038569C" w14:paraId="7003773C" w14:textId="77777777" w:rsidTr="0013082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F749E0" w14:textId="2EA8E99E" w:rsidR="00CE1380" w:rsidRPr="00C72C46" w:rsidRDefault="00CE1380" w:rsidP="00C72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2.4*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D9BFBC" w14:textId="77777777" w:rsidR="00CE1380" w:rsidRPr="00295E4A" w:rsidRDefault="00CE1380" w:rsidP="00CE13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9D7353" w14:textId="3C445B8F" w:rsidR="00CE1380" w:rsidRPr="00C72C46" w:rsidRDefault="00CE1380" w:rsidP="00C72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20.30/11.116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8209A4" w14:textId="77777777" w:rsidR="00CE1380" w:rsidRPr="00C72C46" w:rsidRDefault="00CE1380" w:rsidP="00C72C46">
            <w:pP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Время высыхания</w:t>
            </w:r>
          </w:p>
          <w:p w14:paraId="055E23CD" w14:textId="05B8A42F" w:rsidR="00CE1380" w:rsidRPr="00C72C46" w:rsidRDefault="00CE1380" w:rsidP="00C72C46">
            <w:pP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(твердения)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9031A3" w14:textId="77777777" w:rsidR="00CE1380" w:rsidRPr="00295E4A" w:rsidRDefault="00CE1380" w:rsidP="00CE13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F7EDF7" w14:textId="77777777" w:rsidR="006F15EF" w:rsidRPr="009D2D32" w:rsidRDefault="006F15EF" w:rsidP="006F15EF">
            <w:pPr>
              <w:ind w:left="57"/>
              <w:rPr>
                <w:sz w:val="22"/>
                <w:szCs w:val="22"/>
              </w:rPr>
            </w:pPr>
            <w:r w:rsidRPr="009D2D32">
              <w:rPr>
                <w:sz w:val="22"/>
                <w:szCs w:val="22"/>
              </w:rPr>
              <w:t>СТБ 1520-2023 п.8.13</w:t>
            </w:r>
          </w:p>
          <w:p w14:paraId="37710FBF" w14:textId="77777777" w:rsidR="006F15EF" w:rsidRPr="009D2D32" w:rsidRDefault="006F15EF" w:rsidP="006F15EF">
            <w:pPr>
              <w:ind w:left="57"/>
              <w:rPr>
                <w:sz w:val="22"/>
                <w:szCs w:val="22"/>
              </w:rPr>
            </w:pPr>
            <w:r w:rsidRPr="009D2D32">
              <w:rPr>
                <w:sz w:val="22"/>
                <w:szCs w:val="22"/>
              </w:rPr>
              <w:t>ГОСТ 19007-</w:t>
            </w:r>
            <w:r>
              <w:rPr>
                <w:sz w:val="22"/>
                <w:szCs w:val="22"/>
              </w:rPr>
              <w:t>2023</w:t>
            </w:r>
          </w:p>
          <w:p w14:paraId="0775E556" w14:textId="77777777" w:rsidR="006F15EF" w:rsidRDefault="006F15EF" w:rsidP="006F15EF">
            <w:pPr>
              <w:ind w:left="57"/>
              <w:rPr>
                <w:sz w:val="22"/>
                <w:szCs w:val="22"/>
              </w:rPr>
            </w:pPr>
            <w:r w:rsidRPr="009D2D32">
              <w:rPr>
                <w:sz w:val="22"/>
                <w:szCs w:val="22"/>
              </w:rPr>
              <w:t>(кроме п.</w:t>
            </w:r>
            <w:r>
              <w:rPr>
                <w:sz w:val="22"/>
                <w:szCs w:val="22"/>
              </w:rPr>
              <w:t>7</w:t>
            </w:r>
            <w:r w:rsidRPr="009D2D3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Pr="009D2D32">
              <w:rPr>
                <w:sz w:val="22"/>
                <w:szCs w:val="22"/>
              </w:rPr>
              <w:t>)</w:t>
            </w:r>
          </w:p>
          <w:p w14:paraId="41CCFC9A" w14:textId="50EBCAA4" w:rsidR="00CE1380" w:rsidRPr="00C72C46" w:rsidRDefault="006F15EF" w:rsidP="006F15EF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32829-2014 п.4.1</w:t>
            </w:r>
          </w:p>
        </w:tc>
      </w:tr>
      <w:tr w:rsidR="00CE1380" w:rsidRPr="0038569C" w14:paraId="4C7E1D26" w14:textId="77777777" w:rsidTr="0013082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D1DAEA" w14:textId="211717C9" w:rsidR="00CE1380" w:rsidRPr="00C72C46" w:rsidRDefault="00CE1380" w:rsidP="00C72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2.5*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C81D72" w14:textId="77777777" w:rsidR="00CE1380" w:rsidRPr="00295E4A" w:rsidRDefault="00CE1380" w:rsidP="00CE13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1E8179" w14:textId="25795B96" w:rsidR="00CE1380" w:rsidRPr="00C72C46" w:rsidRDefault="00CE1380" w:rsidP="00C72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20.30/08.156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C8A7E2" w14:textId="77777777" w:rsidR="00543E14" w:rsidRDefault="00543E14" w:rsidP="00CE13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9D2D32">
              <w:rPr>
                <w:sz w:val="22"/>
                <w:szCs w:val="22"/>
              </w:rPr>
              <w:t>Коэффициент диффузного отражения (белизна)</w:t>
            </w:r>
            <w:r>
              <w:rPr>
                <w:sz w:val="22"/>
                <w:szCs w:val="22"/>
              </w:rPr>
              <w:t>.</w:t>
            </w:r>
            <w:r w:rsidRPr="009D2D32">
              <w:rPr>
                <w:sz w:val="22"/>
                <w:szCs w:val="22"/>
              </w:rPr>
              <w:t xml:space="preserve"> </w:t>
            </w:r>
          </w:p>
          <w:p w14:paraId="5A59B760" w14:textId="541C53D3" w:rsidR="00CE1380" w:rsidRPr="00C72C46" w:rsidRDefault="00543E14" w:rsidP="00CE13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9D2D32">
              <w:rPr>
                <w:sz w:val="22"/>
                <w:szCs w:val="22"/>
              </w:rPr>
              <w:t>оэффициент яркости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DCD576" w14:textId="77777777" w:rsidR="00CE1380" w:rsidRPr="00295E4A" w:rsidRDefault="00CE1380" w:rsidP="00CE13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E65611" w14:textId="77777777" w:rsidR="00543E14" w:rsidRPr="009D2D32" w:rsidRDefault="00543E14" w:rsidP="00543E14">
            <w:pPr>
              <w:ind w:left="57"/>
              <w:rPr>
                <w:sz w:val="22"/>
                <w:szCs w:val="22"/>
              </w:rPr>
            </w:pPr>
            <w:r w:rsidRPr="009D2D32">
              <w:rPr>
                <w:sz w:val="22"/>
                <w:szCs w:val="22"/>
              </w:rPr>
              <w:t xml:space="preserve">СТБ 1520-2023 </w:t>
            </w:r>
          </w:p>
          <w:p w14:paraId="6680BD7D" w14:textId="77777777" w:rsidR="00543E14" w:rsidRPr="009D2D32" w:rsidRDefault="00543E14" w:rsidP="00543E14">
            <w:pPr>
              <w:ind w:left="57"/>
              <w:rPr>
                <w:sz w:val="22"/>
                <w:szCs w:val="22"/>
              </w:rPr>
            </w:pPr>
            <w:r w:rsidRPr="009D2D32">
              <w:rPr>
                <w:sz w:val="22"/>
                <w:szCs w:val="22"/>
              </w:rPr>
              <w:t>п.8.10, 8.14</w:t>
            </w:r>
          </w:p>
          <w:p w14:paraId="73F2533A" w14:textId="77777777" w:rsidR="00543E14" w:rsidRPr="009D2D32" w:rsidRDefault="00543E14" w:rsidP="00543E14">
            <w:pPr>
              <w:ind w:left="57"/>
              <w:rPr>
                <w:sz w:val="22"/>
                <w:szCs w:val="22"/>
              </w:rPr>
            </w:pPr>
            <w:r w:rsidRPr="009D2D32">
              <w:rPr>
                <w:sz w:val="22"/>
                <w:szCs w:val="22"/>
              </w:rPr>
              <w:t>ГОСТ 896-2021</w:t>
            </w:r>
          </w:p>
          <w:p w14:paraId="38F5E5D0" w14:textId="7BBFDCB9" w:rsidR="00CE1380" w:rsidRPr="00C72C46" w:rsidRDefault="00543E14" w:rsidP="00543E14">
            <w:pPr>
              <w:ind w:left="57"/>
              <w:rPr>
                <w:sz w:val="22"/>
                <w:szCs w:val="22"/>
              </w:rPr>
            </w:pPr>
            <w:r w:rsidRPr="009D2D32">
              <w:rPr>
                <w:sz w:val="22"/>
                <w:szCs w:val="22"/>
              </w:rPr>
              <w:t>ГОСТ 32829-2014</w:t>
            </w:r>
            <w:r>
              <w:rPr>
                <w:sz w:val="22"/>
                <w:szCs w:val="22"/>
              </w:rPr>
              <w:t xml:space="preserve"> п.4.1</w:t>
            </w:r>
            <w:r w:rsidR="00ED4AB2">
              <w:rPr>
                <w:sz w:val="22"/>
                <w:szCs w:val="22"/>
              </w:rPr>
              <w:t>, 4.3</w:t>
            </w:r>
          </w:p>
        </w:tc>
      </w:tr>
      <w:tr w:rsidR="00CE1380" w:rsidRPr="0038569C" w14:paraId="664A260E" w14:textId="77777777" w:rsidTr="0013082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62C634" w14:textId="0DF83524" w:rsidR="00CE1380" w:rsidRPr="00C72C46" w:rsidRDefault="00CE1380" w:rsidP="00C72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2.6*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5A8F95" w14:textId="77777777" w:rsidR="00CE1380" w:rsidRPr="00295E4A" w:rsidRDefault="00CE1380" w:rsidP="00CE13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432709" w14:textId="3BBB4CC7" w:rsidR="00CE1380" w:rsidRPr="00C72C46" w:rsidRDefault="00CE1380" w:rsidP="00C72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20.30/29.165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94AE57" w14:textId="001FE54E" w:rsidR="00CE1380" w:rsidRDefault="000D6BA0" w:rsidP="00CE13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7E4678">
              <w:rPr>
                <w:sz w:val="22"/>
                <w:szCs w:val="22"/>
              </w:rPr>
              <w:t>Эластичность</w:t>
            </w:r>
            <w:r w:rsidR="00CE1380" w:rsidRPr="007E4678">
              <w:rPr>
                <w:sz w:val="22"/>
                <w:szCs w:val="22"/>
              </w:rPr>
              <w:t xml:space="preserve"> покрытия при изгибе</w:t>
            </w:r>
            <w:r w:rsidR="00CE1380" w:rsidRPr="00C72C46">
              <w:rPr>
                <w:sz w:val="22"/>
                <w:szCs w:val="22"/>
              </w:rPr>
              <w:t xml:space="preserve"> </w:t>
            </w:r>
          </w:p>
          <w:p w14:paraId="303D714B" w14:textId="78FAC1E5" w:rsidR="00B15B4E" w:rsidRPr="00C72C46" w:rsidRDefault="00B15B4E" w:rsidP="00CE13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3008BD" w14:textId="77777777" w:rsidR="00CE1380" w:rsidRPr="00295E4A" w:rsidRDefault="00CE1380" w:rsidP="00CE13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DFD412" w14:textId="77777777" w:rsidR="00543E14" w:rsidRPr="009D2D32" w:rsidRDefault="00543E14" w:rsidP="00543E14">
            <w:pPr>
              <w:ind w:left="57"/>
              <w:rPr>
                <w:sz w:val="22"/>
                <w:szCs w:val="22"/>
              </w:rPr>
            </w:pPr>
            <w:r w:rsidRPr="009D2D32">
              <w:rPr>
                <w:sz w:val="22"/>
                <w:szCs w:val="22"/>
              </w:rPr>
              <w:t>СТБ 1520-2023 п.8.15</w:t>
            </w:r>
          </w:p>
          <w:p w14:paraId="0DCC00DF" w14:textId="6B16C020" w:rsidR="00CE1380" w:rsidRPr="00C72C46" w:rsidRDefault="00543E14" w:rsidP="00543E14">
            <w:pPr>
              <w:ind w:left="57"/>
              <w:rPr>
                <w:sz w:val="22"/>
                <w:szCs w:val="22"/>
              </w:rPr>
            </w:pPr>
            <w:r w:rsidRPr="009D2D32">
              <w:rPr>
                <w:sz w:val="22"/>
                <w:szCs w:val="22"/>
              </w:rPr>
              <w:t xml:space="preserve">ГОСТ </w:t>
            </w:r>
            <w:r w:rsidR="0013138D">
              <w:rPr>
                <w:sz w:val="22"/>
                <w:szCs w:val="22"/>
              </w:rPr>
              <w:t>6806-2024</w:t>
            </w:r>
          </w:p>
        </w:tc>
      </w:tr>
      <w:tr w:rsidR="00CE1380" w:rsidRPr="0038569C" w14:paraId="23A7B429" w14:textId="77777777" w:rsidTr="0013082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1C79E4" w14:textId="061B659F" w:rsidR="00CE1380" w:rsidRPr="00C72C46" w:rsidRDefault="00CE1380" w:rsidP="00C72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2.7*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7D129F" w14:textId="77777777" w:rsidR="00CE1380" w:rsidRPr="00295E4A" w:rsidRDefault="00CE1380" w:rsidP="00CE13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401BBA" w14:textId="1B7D4C7B" w:rsidR="00CE1380" w:rsidRPr="00C72C46" w:rsidRDefault="00CE1380" w:rsidP="00C72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20.30/29.040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7490BB" w14:textId="5DB9C92A" w:rsidR="00CE1380" w:rsidRPr="00C72C46" w:rsidRDefault="00CE1380" w:rsidP="00CE13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Плотность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E10776" w14:textId="77777777" w:rsidR="00CE1380" w:rsidRPr="00295E4A" w:rsidRDefault="00CE1380" w:rsidP="00CE13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06A1A0" w14:textId="77777777" w:rsidR="00543E14" w:rsidRPr="009D2D32" w:rsidRDefault="00543E14" w:rsidP="00543E14">
            <w:pPr>
              <w:ind w:left="57"/>
              <w:rPr>
                <w:sz w:val="22"/>
                <w:szCs w:val="22"/>
              </w:rPr>
            </w:pPr>
            <w:r w:rsidRPr="009D2D32">
              <w:rPr>
                <w:sz w:val="22"/>
                <w:szCs w:val="22"/>
              </w:rPr>
              <w:t>СТБ 1520-2023 п.8.22</w:t>
            </w:r>
          </w:p>
          <w:p w14:paraId="35E8162E" w14:textId="7773736E" w:rsidR="00CE1380" w:rsidRPr="00C72C46" w:rsidRDefault="00543E14" w:rsidP="00543E14">
            <w:pPr>
              <w:ind w:left="57"/>
              <w:rPr>
                <w:sz w:val="22"/>
                <w:szCs w:val="22"/>
              </w:rPr>
            </w:pPr>
            <w:r w:rsidRPr="009D2D32">
              <w:rPr>
                <w:sz w:val="22"/>
                <w:szCs w:val="22"/>
              </w:rPr>
              <w:t>ГОСТ 31992.1-2012</w:t>
            </w:r>
          </w:p>
        </w:tc>
      </w:tr>
      <w:tr w:rsidR="00CE1380" w:rsidRPr="0038569C" w14:paraId="7565A753" w14:textId="77777777" w:rsidTr="0013082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2757F5" w14:textId="6416396F" w:rsidR="00CE1380" w:rsidRPr="00C72C46" w:rsidRDefault="00CE1380" w:rsidP="00C72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2.8*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660ABA" w14:textId="77777777" w:rsidR="00CE1380" w:rsidRPr="00295E4A" w:rsidRDefault="00CE1380" w:rsidP="00CE13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B6484D" w14:textId="30EBCA86" w:rsidR="00CE1380" w:rsidRPr="00C72C46" w:rsidRDefault="00CE1380" w:rsidP="00C72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20.30/29.049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009DCC" w14:textId="3B672CF2" w:rsidR="00CE1380" w:rsidRPr="00C72C46" w:rsidRDefault="00CE1380" w:rsidP="00CE13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Условная вязкость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B25D32" w14:textId="77777777" w:rsidR="00CE1380" w:rsidRPr="00295E4A" w:rsidRDefault="00CE1380" w:rsidP="00CE13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DAD395" w14:textId="77777777" w:rsidR="00543E14" w:rsidRPr="009D2D32" w:rsidRDefault="00543E14" w:rsidP="00543E14">
            <w:pPr>
              <w:ind w:left="57"/>
              <w:rPr>
                <w:sz w:val="22"/>
                <w:szCs w:val="22"/>
              </w:rPr>
            </w:pPr>
            <w:r w:rsidRPr="009D2D32">
              <w:rPr>
                <w:sz w:val="22"/>
                <w:szCs w:val="22"/>
              </w:rPr>
              <w:t>СТБ 1520-2023 п.8.11</w:t>
            </w:r>
          </w:p>
          <w:p w14:paraId="35AE28F2" w14:textId="71F403B8" w:rsidR="00CE1380" w:rsidRPr="00C72C46" w:rsidRDefault="00543E14" w:rsidP="00543E14">
            <w:pPr>
              <w:ind w:left="57"/>
              <w:rPr>
                <w:sz w:val="22"/>
                <w:szCs w:val="22"/>
              </w:rPr>
            </w:pPr>
            <w:r w:rsidRPr="009D2D32">
              <w:rPr>
                <w:sz w:val="22"/>
                <w:szCs w:val="22"/>
              </w:rPr>
              <w:t>ГОСТ 8420-2022 п.6.1</w:t>
            </w:r>
          </w:p>
        </w:tc>
      </w:tr>
      <w:tr w:rsidR="00563AA8" w:rsidRPr="0038569C" w14:paraId="64751F19" w14:textId="77777777" w:rsidTr="0013082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E3316D" w14:textId="47F96114" w:rsidR="00563AA8" w:rsidRPr="00C72C46" w:rsidRDefault="00563AA8" w:rsidP="00563A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2.9*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EBC4EB" w14:textId="77777777" w:rsidR="00563AA8" w:rsidRPr="00295E4A" w:rsidRDefault="00563AA8" w:rsidP="00563A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EE2632" w14:textId="7CDB9A51" w:rsidR="00563AA8" w:rsidRPr="00563AA8" w:rsidRDefault="00563AA8" w:rsidP="00563A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563AA8">
              <w:rPr>
                <w:sz w:val="22"/>
                <w:szCs w:val="22"/>
              </w:rPr>
              <w:t>20.30/29.145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3C06D2" w14:textId="1B092123" w:rsidR="00563AA8" w:rsidRPr="00C72C46" w:rsidRDefault="00563AA8" w:rsidP="00563A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Температура размягчения по</w:t>
            </w:r>
            <w:r w:rsidR="00DE3022">
              <w:rPr>
                <w:sz w:val="22"/>
                <w:szCs w:val="22"/>
              </w:rPr>
              <w:t xml:space="preserve"> методу «</w:t>
            </w:r>
            <w:proofErr w:type="spellStart"/>
            <w:r w:rsidRPr="00C72C46">
              <w:rPr>
                <w:sz w:val="22"/>
                <w:szCs w:val="22"/>
              </w:rPr>
              <w:t>КиШ</w:t>
            </w:r>
            <w:proofErr w:type="spellEnd"/>
            <w:r w:rsidR="00DE3022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DE9FDB" w14:textId="77777777" w:rsidR="00563AA8" w:rsidRPr="00295E4A" w:rsidRDefault="00563AA8" w:rsidP="00563A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D4C387" w14:textId="77777777" w:rsidR="00543E14" w:rsidRPr="009D2D32" w:rsidRDefault="00543E14" w:rsidP="00543E14">
            <w:pPr>
              <w:ind w:left="57"/>
              <w:rPr>
                <w:sz w:val="22"/>
                <w:szCs w:val="22"/>
              </w:rPr>
            </w:pPr>
            <w:r w:rsidRPr="009D2D32">
              <w:rPr>
                <w:sz w:val="22"/>
                <w:szCs w:val="22"/>
              </w:rPr>
              <w:t>СТБ 1520-2023 п.8.21</w:t>
            </w:r>
          </w:p>
          <w:p w14:paraId="0DA740FF" w14:textId="3F5DE211" w:rsidR="00563AA8" w:rsidRPr="00C72C46" w:rsidRDefault="00543E14" w:rsidP="00543E14">
            <w:pPr>
              <w:ind w:left="57"/>
              <w:rPr>
                <w:sz w:val="22"/>
                <w:szCs w:val="22"/>
              </w:rPr>
            </w:pPr>
            <w:r w:rsidRPr="009D2D32">
              <w:rPr>
                <w:sz w:val="22"/>
                <w:szCs w:val="22"/>
              </w:rPr>
              <w:t>ГОСТ 11506-73</w:t>
            </w:r>
          </w:p>
        </w:tc>
      </w:tr>
      <w:tr w:rsidR="00563AA8" w:rsidRPr="0038569C" w14:paraId="7267AF3B" w14:textId="77777777" w:rsidTr="0013082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BF1426" w14:textId="450E09F7" w:rsidR="00563AA8" w:rsidRPr="00C72C46" w:rsidRDefault="00563AA8" w:rsidP="00563A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2.10*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74D560" w14:textId="77777777" w:rsidR="00563AA8" w:rsidRPr="00295E4A" w:rsidRDefault="00563AA8" w:rsidP="00563A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2AA4AF" w14:textId="0FBC0200" w:rsidR="00563AA8" w:rsidRPr="00563AA8" w:rsidRDefault="00563AA8" w:rsidP="00563A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563AA8">
              <w:rPr>
                <w:sz w:val="22"/>
                <w:szCs w:val="22"/>
              </w:rPr>
              <w:t>20.30/29.144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B86B88" w14:textId="77777777" w:rsidR="00563AA8" w:rsidRDefault="00563AA8" w:rsidP="00563A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proofErr w:type="spellStart"/>
            <w:r w:rsidRPr="00C72C46">
              <w:rPr>
                <w:sz w:val="22"/>
                <w:szCs w:val="22"/>
              </w:rPr>
              <w:t>Растекаемость</w:t>
            </w:r>
            <w:proofErr w:type="spellEnd"/>
            <w:r w:rsidRPr="00C72C46">
              <w:rPr>
                <w:sz w:val="22"/>
                <w:szCs w:val="22"/>
              </w:rPr>
              <w:t xml:space="preserve"> при температуре нанесения</w:t>
            </w:r>
          </w:p>
          <w:p w14:paraId="79FC9B1F" w14:textId="38EEABA5" w:rsidR="006858C0" w:rsidRPr="00C72C46" w:rsidRDefault="006858C0" w:rsidP="00563A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D7F463" w14:textId="77777777" w:rsidR="00563AA8" w:rsidRPr="00295E4A" w:rsidRDefault="00563AA8" w:rsidP="00563A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F6EAA5" w14:textId="77777777" w:rsidR="00543E14" w:rsidRPr="009D2D32" w:rsidRDefault="00543E14" w:rsidP="00543E14">
            <w:pPr>
              <w:ind w:left="57"/>
              <w:rPr>
                <w:sz w:val="22"/>
                <w:szCs w:val="22"/>
              </w:rPr>
            </w:pPr>
            <w:r w:rsidRPr="009D2D32">
              <w:rPr>
                <w:sz w:val="22"/>
                <w:szCs w:val="22"/>
              </w:rPr>
              <w:t>СТБ 1520-2023 п.8.20</w:t>
            </w:r>
          </w:p>
          <w:p w14:paraId="79C76B2E" w14:textId="6F949EB2" w:rsidR="00563AA8" w:rsidRPr="00C72C46" w:rsidRDefault="00543E14" w:rsidP="00543E14">
            <w:pPr>
              <w:ind w:left="57"/>
              <w:rPr>
                <w:sz w:val="22"/>
                <w:szCs w:val="22"/>
              </w:rPr>
            </w:pPr>
            <w:r w:rsidRPr="009D2D32">
              <w:rPr>
                <w:sz w:val="22"/>
                <w:szCs w:val="22"/>
              </w:rPr>
              <w:t>Приложение Б</w:t>
            </w:r>
          </w:p>
        </w:tc>
      </w:tr>
    </w:tbl>
    <w:p w14:paraId="63AD2078" w14:textId="57A7B0B9" w:rsidR="00563AA8" w:rsidRDefault="00563AA8"/>
    <w:p w14:paraId="507C0731" w14:textId="77777777" w:rsidR="00696727" w:rsidRDefault="00696727"/>
    <w:tbl>
      <w:tblPr>
        <w:tblW w:w="4930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1985"/>
        <w:gridCol w:w="709"/>
        <w:gridCol w:w="2409"/>
        <w:gridCol w:w="1701"/>
        <w:gridCol w:w="2127"/>
      </w:tblGrid>
      <w:tr w:rsidR="00543E14" w:rsidRPr="0038569C" w14:paraId="147B0B17" w14:textId="77777777" w:rsidTr="00130821"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C653A5" w14:textId="433BAEC9" w:rsidR="00543E14" w:rsidRPr="00C72C46" w:rsidRDefault="00543E14" w:rsidP="00563A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lastRenderedPageBreak/>
              <w:t>2.11*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83D18F" w14:textId="0B42DEF8" w:rsidR="00543E14" w:rsidRPr="00295E4A" w:rsidRDefault="00543E14" w:rsidP="00563A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Пластики холодного нанесения для горизонтальной разметки автомобильных дорог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0B3516" w14:textId="3AA5751E" w:rsidR="00543E14" w:rsidRPr="00563AA8" w:rsidRDefault="00543E14" w:rsidP="00563A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563AA8">
              <w:rPr>
                <w:sz w:val="22"/>
                <w:szCs w:val="22"/>
              </w:rPr>
              <w:t>20.30/26.045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007A8A" w14:textId="373BBA0D" w:rsidR="00543E14" w:rsidRPr="00C72C46" w:rsidRDefault="00543E14" w:rsidP="00563A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Стойкость к статическому воздействию 10%-го водного раствора гидроксида натрия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77EAA6" w14:textId="77777777" w:rsidR="00543E14" w:rsidRPr="009D2D32" w:rsidRDefault="00543E14" w:rsidP="00543E14">
            <w:pPr>
              <w:rPr>
                <w:sz w:val="22"/>
                <w:szCs w:val="22"/>
              </w:rPr>
            </w:pPr>
            <w:r w:rsidRPr="009D2D32">
              <w:rPr>
                <w:sz w:val="22"/>
                <w:szCs w:val="22"/>
              </w:rPr>
              <w:t>СТБ 1520-2023</w:t>
            </w:r>
          </w:p>
          <w:p w14:paraId="1269C90B" w14:textId="552BED41" w:rsidR="00543E14" w:rsidRPr="00543E14" w:rsidRDefault="00543E14" w:rsidP="00543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D2D32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699B4F" w14:textId="77777777" w:rsidR="00543E14" w:rsidRPr="009D2D32" w:rsidRDefault="00543E14" w:rsidP="00543E14">
            <w:pPr>
              <w:ind w:left="57"/>
              <w:rPr>
                <w:sz w:val="22"/>
                <w:szCs w:val="22"/>
              </w:rPr>
            </w:pPr>
            <w:r w:rsidRPr="009D2D32">
              <w:rPr>
                <w:sz w:val="22"/>
                <w:szCs w:val="22"/>
              </w:rPr>
              <w:t>СТБ 1520-2023 п.8.27</w:t>
            </w:r>
          </w:p>
          <w:p w14:paraId="7977CC36" w14:textId="77777777" w:rsidR="00543E14" w:rsidRDefault="00543E14" w:rsidP="00543E14">
            <w:pPr>
              <w:ind w:left="57"/>
              <w:rPr>
                <w:sz w:val="22"/>
                <w:szCs w:val="22"/>
              </w:rPr>
            </w:pPr>
            <w:r w:rsidRPr="009D2D32">
              <w:rPr>
                <w:sz w:val="22"/>
                <w:szCs w:val="22"/>
              </w:rPr>
              <w:t>ГОСТ 32829-2014</w:t>
            </w:r>
          </w:p>
          <w:p w14:paraId="7F52545A" w14:textId="03E21B66" w:rsidR="00543E14" w:rsidRPr="00C72C46" w:rsidRDefault="00543E14" w:rsidP="00543E1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п.4.1, 4.5</w:t>
            </w:r>
          </w:p>
        </w:tc>
      </w:tr>
      <w:tr w:rsidR="00543E14" w:rsidRPr="0038569C" w14:paraId="728AD42D" w14:textId="77777777" w:rsidTr="00757457"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03282D" w14:textId="30CBD4C9" w:rsidR="00543E14" w:rsidRPr="00C72C46" w:rsidRDefault="00543E14" w:rsidP="00563A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2.12*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28FE06" w14:textId="77777777" w:rsidR="00543E14" w:rsidRPr="00C72C46" w:rsidRDefault="00543E14" w:rsidP="00563A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A5DE16" w14:textId="788AE5CC" w:rsidR="00543E14" w:rsidRPr="00C72C46" w:rsidRDefault="00543E14" w:rsidP="00563A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563AA8">
              <w:rPr>
                <w:sz w:val="22"/>
                <w:szCs w:val="22"/>
              </w:rPr>
              <w:t>20.30/26.045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45A46B" w14:textId="095D47CA" w:rsidR="00543E14" w:rsidRPr="00C72C46" w:rsidRDefault="00543E14" w:rsidP="00563A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Стойкость к статическому воздействию 3%-го водного раствора хлорида натрия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C18013" w14:textId="77777777" w:rsidR="00543E14" w:rsidRPr="00295E4A" w:rsidRDefault="00543E14" w:rsidP="00563A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C17118" w14:textId="77777777" w:rsidR="00543E14" w:rsidRPr="009D2D32" w:rsidRDefault="00543E14" w:rsidP="00543E14">
            <w:pPr>
              <w:ind w:left="57"/>
              <w:rPr>
                <w:sz w:val="22"/>
                <w:szCs w:val="22"/>
              </w:rPr>
            </w:pPr>
            <w:r w:rsidRPr="009D2D32">
              <w:rPr>
                <w:sz w:val="22"/>
                <w:szCs w:val="22"/>
              </w:rPr>
              <w:t>СТБ 1520-2023 п.8.27</w:t>
            </w:r>
          </w:p>
          <w:p w14:paraId="325B45A0" w14:textId="381C7465" w:rsidR="00543E14" w:rsidRPr="00C72C46" w:rsidRDefault="00543E14" w:rsidP="00543E14">
            <w:pPr>
              <w:ind w:left="57"/>
              <w:rPr>
                <w:sz w:val="22"/>
                <w:szCs w:val="22"/>
              </w:rPr>
            </w:pPr>
            <w:r w:rsidRPr="009D2D32">
              <w:rPr>
                <w:sz w:val="22"/>
                <w:szCs w:val="22"/>
              </w:rPr>
              <w:t xml:space="preserve">ГОСТ 32829-2014 </w:t>
            </w:r>
            <w:r>
              <w:rPr>
                <w:sz w:val="22"/>
                <w:szCs w:val="22"/>
              </w:rPr>
              <w:t>п.4.1, 4.5</w:t>
            </w:r>
          </w:p>
        </w:tc>
      </w:tr>
      <w:tr w:rsidR="00543E14" w:rsidRPr="0038569C" w14:paraId="3FCC171C" w14:textId="77777777" w:rsidTr="00F53054"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7F1A5B" w14:textId="7477D1CA" w:rsidR="00543E14" w:rsidRPr="00C72C46" w:rsidRDefault="00543E14" w:rsidP="00543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DC1091">
              <w:rPr>
                <w:sz w:val="22"/>
                <w:szCs w:val="22"/>
              </w:rPr>
              <w:t>2.13*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22DD23" w14:textId="77777777" w:rsidR="00543E14" w:rsidRPr="00C72C46" w:rsidRDefault="00543E14" w:rsidP="00543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93D51C" w14:textId="1161DB27" w:rsidR="00543E14" w:rsidRPr="00DC1091" w:rsidRDefault="00543E14" w:rsidP="00543E14">
            <w:pPr>
              <w:ind w:left="-102" w:right="-111"/>
              <w:rPr>
                <w:sz w:val="22"/>
                <w:szCs w:val="22"/>
              </w:rPr>
            </w:pPr>
            <w:r w:rsidRPr="00DC1091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2</w:t>
            </w:r>
            <w:r w:rsidRPr="00DC1091">
              <w:rPr>
                <w:sz w:val="22"/>
                <w:szCs w:val="22"/>
              </w:rPr>
              <w:t>0.30/</w:t>
            </w:r>
          </w:p>
          <w:p w14:paraId="3F8A7DE1" w14:textId="236385BD" w:rsidR="00543E14" w:rsidRPr="00563AA8" w:rsidRDefault="00543E14" w:rsidP="00543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DC1091">
              <w:rPr>
                <w:sz w:val="22"/>
                <w:szCs w:val="22"/>
              </w:rPr>
              <w:t>08.156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0BE55F" w14:textId="3C0E7316" w:rsidR="00543E14" w:rsidRPr="00C72C46" w:rsidRDefault="00543E14" w:rsidP="00543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DC1091">
              <w:rPr>
                <w:sz w:val="22"/>
                <w:szCs w:val="22"/>
              </w:rPr>
              <w:t>Координаты цветности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6B5609" w14:textId="77777777" w:rsidR="00543E14" w:rsidRPr="00295E4A" w:rsidRDefault="00543E14" w:rsidP="00543E14">
            <w:pPr>
              <w:pBdr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4A31C9" w14:textId="77777777" w:rsidR="00543E14" w:rsidRPr="00DC1091" w:rsidRDefault="00543E14" w:rsidP="00543E14">
            <w:pPr>
              <w:rPr>
                <w:sz w:val="22"/>
                <w:szCs w:val="22"/>
              </w:rPr>
            </w:pPr>
            <w:r w:rsidRPr="00DC1091">
              <w:rPr>
                <w:sz w:val="22"/>
                <w:szCs w:val="22"/>
              </w:rPr>
              <w:t>СТБ 1520-2023 п.8.10</w:t>
            </w:r>
          </w:p>
          <w:p w14:paraId="2264F630" w14:textId="77777777" w:rsidR="00543E14" w:rsidRDefault="00543E14" w:rsidP="00543E14">
            <w:pPr>
              <w:rPr>
                <w:sz w:val="22"/>
                <w:szCs w:val="22"/>
              </w:rPr>
            </w:pPr>
            <w:r w:rsidRPr="00DC1091">
              <w:rPr>
                <w:sz w:val="22"/>
                <w:szCs w:val="22"/>
              </w:rPr>
              <w:t>ГОСТ 32829-2014</w:t>
            </w:r>
          </w:p>
          <w:p w14:paraId="1ED08006" w14:textId="1645672E" w:rsidR="00543E14" w:rsidRPr="009D2D32" w:rsidRDefault="00543E14" w:rsidP="00543E1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п.4.1, 4.2</w:t>
            </w:r>
          </w:p>
        </w:tc>
      </w:tr>
      <w:tr w:rsidR="00245D80" w:rsidRPr="0038569C" w14:paraId="33EE6884" w14:textId="77777777" w:rsidTr="007316B3">
        <w:trPr>
          <w:trHeight w:val="240"/>
        </w:trPr>
        <w:tc>
          <w:tcPr>
            <w:tcW w:w="9493" w:type="dxa"/>
            <w:gridSpan w:val="6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0A6C6E" w14:textId="4B547D94" w:rsidR="00245D80" w:rsidRPr="00245D80" w:rsidRDefault="00245D80" w:rsidP="00245D80">
            <w:pPr>
              <w:ind w:left="57"/>
              <w:jc w:val="center"/>
              <w:rPr>
                <w:sz w:val="22"/>
                <w:szCs w:val="22"/>
              </w:rPr>
            </w:pPr>
            <w:r w:rsidRPr="00245D80">
              <w:rPr>
                <w:b/>
                <w:sz w:val="22"/>
                <w:szCs w:val="22"/>
              </w:rPr>
              <w:t>ул. Дубровская, 54Б, 224025, г. Брест</w:t>
            </w:r>
          </w:p>
        </w:tc>
      </w:tr>
      <w:tr w:rsidR="00245D80" w:rsidRPr="0038569C" w14:paraId="4BF5150A" w14:textId="77777777" w:rsidTr="00130821"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717026" w14:textId="4381CCE6" w:rsidR="00245D80" w:rsidRPr="00C72C46" w:rsidRDefault="00245D80" w:rsidP="00245D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3.1**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E8580A" w14:textId="2911C551" w:rsidR="00245D80" w:rsidRPr="00293D27" w:rsidRDefault="00245D80" w:rsidP="00245D80">
            <w:pP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Термопластики для горизонтальной разметки автомобильных дорог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8669C0" w14:textId="26D71700" w:rsidR="00245D80" w:rsidRPr="00C72C46" w:rsidRDefault="00245D80" w:rsidP="00245D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20.16/42.000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93B6BA" w14:textId="5AD2CC34" w:rsidR="00245D80" w:rsidRPr="00C72C46" w:rsidRDefault="00245D80" w:rsidP="00245D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Отбор и подготовка образцов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962A5A" w14:textId="77777777" w:rsidR="00543E14" w:rsidRDefault="00543E14" w:rsidP="00543E14">
            <w:pPr>
              <w:ind w:left="57"/>
              <w:rPr>
                <w:sz w:val="22"/>
                <w:szCs w:val="22"/>
              </w:rPr>
            </w:pPr>
            <w:r w:rsidRPr="00563AA8">
              <w:rPr>
                <w:sz w:val="22"/>
                <w:szCs w:val="22"/>
              </w:rPr>
              <w:t>СТБ 1520-20</w:t>
            </w:r>
            <w:r>
              <w:rPr>
                <w:sz w:val="22"/>
                <w:szCs w:val="22"/>
              </w:rPr>
              <w:t>23</w:t>
            </w:r>
          </w:p>
          <w:p w14:paraId="4CD5DE74" w14:textId="5CE393F6" w:rsidR="00245D80" w:rsidRPr="00293D27" w:rsidRDefault="00543E14" w:rsidP="00543E14">
            <w:pPr>
              <w:ind w:left="57"/>
              <w:rPr>
                <w:sz w:val="22"/>
                <w:szCs w:val="22"/>
              </w:rPr>
            </w:pPr>
            <w:r w:rsidRPr="00563AA8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99E976" w14:textId="77777777" w:rsidR="005D3678" w:rsidRDefault="005D3678" w:rsidP="005D3678">
            <w:pP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СТБ 1520-20</w:t>
            </w:r>
            <w:r>
              <w:rPr>
                <w:sz w:val="22"/>
                <w:szCs w:val="22"/>
              </w:rPr>
              <w:t>23</w:t>
            </w:r>
            <w:r w:rsidRPr="00C72C46">
              <w:rPr>
                <w:sz w:val="22"/>
                <w:szCs w:val="22"/>
              </w:rPr>
              <w:t xml:space="preserve"> </w:t>
            </w:r>
          </w:p>
          <w:p w14:paraId="6D9E2B9B" w14:textId="77777777" w:rsidR="005D3678" w:rsidRPr="00C72C46" w:rsidRDefault="005D3678" w:rsidP="005D3678">
            <w:pP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п.8.1-8.9</w:t>
            </w:r>
          </w:p>
          <w:p w14:paraId="67FBCE0B" w14:textId="77777777" w:rsidR="005D3678" w:rsidRPr="00C72C46" w:rsidRDefault="005D3678" w:rsidP="005D3678">
            <w:pP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ГОСТ 9980.2-2014</w:t>
            </w:r>
          </w:p>
          <w:p w14:paraId="43C3DCA9" w14:textId="421C7C33" w:rsidR="00245D80" w:rsidRPr="00C72C46" w:rsidRDefault="005D3678" w:rsidP="005D3678">
            <w:pP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ГОСТ 8832-76</w:t>
            </w:r>
          </w:p>
        </w:tc>
      </w:tr>
      <w:tr w:rsidR="00245D80" w:rsidRPr="0038569C" w14:paraId="12CE2E79" w14:textId="77777777" w:rsidTr="00130821"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66EFA3" w14:textId="659E6620" w:rsidR="00245D80" w:rsidRPr="00C72C46" w:rsidRDefault="00245D80" w:rsidP="00245D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3.2*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03FE7B" w14:textId="77777777" w:rsidR="00245D80" w:rsidRPr="00C72C46" w:rsidRDefault="00245D80" w:rsidP="00245D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468C59" w14:textId="249A2B07" w:rsidR="00245D80" w:rsidRPr="00C72C46" w:rsidRDefault="00245D80" w:rsidP="00245D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20.16/11.116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F66696" w14:textId="77777777" w:rsidR="00245D80" w:rsidRDefault="00245D80" w:rsidP="00245D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Внешний вид поверхности отвержденного разметочного материала</w:t>
            </w:r>
          </w:p>
          <w:p w14:paraId="77832019" w14:textId="63F0D2DC" w:rsidR="006858C0" w:rsidRPr="00C72C46" w:rsidRDefault="006858C0" w:rsidP="00245D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736341" w14:textId="77777777" w:rsidR="00245D80" w:rsidRPr="00295E4A" w:rsidRDefault="00245D80" w:rsidP="00245D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B39E56" w14:textId="1E0D6C03" w:rsidR="00245D80" w:rsidRPr="00C72C46" w:rsidRDefault="005D3678" w:rsidP="00245D80">
            <w:pPr>
              <w:ind w:left="57"/>
              <w:rPr>
                <w:sz w:val="22"/>
                <w:szCs w:val="22"/>
              </w:rPr>
            </w:pPr>
            <w:r w:rsidRPr="009D2D32">
              <w:rPr>
                <w:sz w:val="22"/>
                <w:szCs w:val="22"/>
              </w:rPr>
              <w:t>СТБ 1520-2023 п.8.10</w:t>
            </w:r>
          </w:p>
        </w:tc>
      </w:tr>
      <w:tr w:rsidR="00245D80" w:rsidRPr="0038569C" w14:paraId="40ACA355" w14:textId="77777777" w:rsidTr="00130821"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8FF597" w14:textId="08C0B9E9" w:rsidR="00245D80" w:rsidRPr="00C72C46" w:rsidRDefault="00245D80" w:rsidP="00245D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3.3*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CDAAD3" w14:textId="77777777" w:rsidR="00245D80" w:rsidRPr="00C72C46" w:rsidRDefault="00245D80" w:rsidP="00245D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1F3BFE" w14:textId="49715EB8" w:rsidR="00245D80" w:rsidRPr="00C72C46" w:rsidRDefault="00245D80" w:rsidP="00245D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20.16/11.116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D6384F" w14:textId="77777777" w:rsidR="00245D80" w:rsidRPr="00C72C46" w:rsidRDefault="00245D80" w:rsidP="00245D80">
            <w:pP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Время высыхания</w:t>
            </w:r>
          </w:p>
          <w:p w14:paraId="004D42DD" w14:textId="3D3B083D" w:rsidR="00245D80" w:rsidRPr="00C72C46" w:rsidRDefault="00245D80" w:rsidP="00245D80">
            <w:pP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(твердения)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0AC59E" w14:textId="77777777" w:rsidR="00245D80" w:rsidRPr="00295E4A" w:rsidRDefault="00245D80" w:rsidP="00245D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2BD082" w14:textId="77777777" w:rsidR="006F15EF" w:rsidRPr="009D2D32" w:rsidRDefault="006F15EF" w:rsidP="006F15EF">
            <w:pPr>
              <w:ind w:left="57"/>
              <w:rPr>
                <w:sz w:val="22"/>
                <w:szCs w:val="22"/>
              </w:rPr>
            </w:pPr>
            <w:r w:rsidRPr="009D2D32">
              <w:rPr>
                <w:sz w:val="22"/>
                <w:szCs w:val="22"/>
              </w:rPr>
              <w:t>СТБ 1520-2023 п.8.13</w:t>
            </w:r>
          </w:p>
          <w:p w14:paraId="4AEAE537" w14:textId="77777777" w:rsidR="006F15EF" w:rsidRPr="009D2D32" w:rsidRDefault="006F15EF" w:rsidP="006F15EF">
            <w:pPr>
              <w:ind w:left="57"/>
              <w:rPr>
                <w:sz w:val="22"/>
                <w:szCs w:val="22"/>
              </w:rPr>
            </w:pPr>
            <w:r w:rsidRPr="009D2D32">
              <w:rPr>
                <w:sz w:val="22"/>
                <w:szCs w:val="22"/>
              </w:rPr>
              <w:t>ГОСТ 19007-</w:t>
            </w:r>
            <w:r>
              <w:rPr>
                <w:sz w:val="22"/>
                <w:szCs w:val="22"/>
              </w:rPr>
              <w:t>2023</w:t>
            </w:r>
          </w:p>
          <w:p w14:paraId="30684E97" w14:textId="77777777" w:rsidR="006F15EF" w:rsidRDefault="006F15EF" w:rsidP="006F15EF">
            <w:pPr>
              <w:ind w:left="57"/>
              <w:rPr>
                <w:sz w:val="22"/>
                <w:szCs w:val="22"/>
              </w:rPr>
            </w:pPr>
            <w:r w:rsidRPr="009D2D32">
              <w:rPr>
                <w:sz w:val="22"/>
                <w:szCs w:val="22"/>
              </w:rPr>
              <w:t>(кроме п.</w:t>
            </w:r>
            <w:r>
              <w:rPr>
                <w:sz w:val="22"/>
                <w:szCs w:val="22"/>
              </w:rPr>
              <w:t>7</w:t>
            </w:r>
            <w:r w:rsidRPr="009D2D3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Pr="009D2D32">
              <w:rPr>
                <w:sz w:val="22"/>
                <w:szCs w:val="22"/>
              </w:rPr>
              <w:t>)</w:t>
            </w:r>
          </w:p>
          <w:p w14:paraId="4B4C141E" w14:textId="2C9BC801" w:rsidR="00245D80" w:rsidRPr="00C72C46" w:rsidRDefault="006F15EF" w:rsidP="006F15EF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32829-2014 п.4.1</w:t>
            </w:r>
          </w:p>
        </w:tc>
      </w:tr>
      <w:tr w:rsidR="00245D80" w:rsidRPr="0038569C" w14:paraId="0F871CEB" w14:textId="77777777" w:rsidTr="00130821"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5ACD24" w14:textId="64A8E2C7" w:rsidR="00245D80" w:rsidRPr="00C72C46" w:rsidRDefault="00245D80" w:rsidP="00245D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3.4*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7CCD7E" w14:textId="77777777" w:rsidR="00245D80" w:rsidRPr="00C72C46" w:rsidRDefault="00245D80" w:rsidP="00245D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E45ECB" w14:textId="1D4B9502" w:rsidR="00245D80" w:rsidRPr="00C72C46" w:rsidRDefault="00245D80" w:rsidP="00245D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20.16/08.156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15940B" w14:textId="65B594CB" w:rsidR="00245D80" w:rsidRPr="00C72C46" w:rsidRDefault="005D3678" w:rsidP="00245D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9D2D32">
              <w:rPr>
                <w:sz w:val="22"/>
                <w:szCs w:val="22"/>
              </w:rPr>
              <w:t>Коэффициент диффузного отражения (белизна)</w:t>
            </w:r>
            <w:r>
              <w:rPr>
                <w:sz w:val="22"/>
                <w:szCs w:val="22"/>
              </w:rPr>
              <w:t>.</w:t>
            </w:r>
            <w:r w:rsidRPr="009D2D3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К</w:t>
            </w:r>
            <w:r w:rsidRPr="009D2D32">
              <w:rPr>
                <w:sz w:val="22"/>
                <w:szCs w:val="22"/>
              </w:rPr>
              <w:t>оэффициент яркости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DD6568" w14:textId="77777777" w:rsidR="00245D80" w:rsidRPr="00295E4A" w:rsidRDefault="00245D80" w:rsidP="00245D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0ED279" w14:textId="77777777" w:rsidR="005D3678" w:rsidRPr="009D2D32" w:rsidRDefault="005D3678" w:rsidP="005D3678">
            <w:pPr>
              <w:ind w:left="57"/>
              <w:rPr>
                <w:sz w:val="22"/>
                <w:szCs w:val="22"/>
              </w:rPr>
            </w:pPr>
            <w:r w:rsidRPr="009D2D32">
              <w:rPr>
                <w:sz w:val="22"/>
                <w:szCs w:val="22"/>
              </w:rPr>
              <w:t xml:space="preserve">СТБ 1520-2023 </w:t>
            </w:r>
          </w:p>
          <w:p w14:paraId="01AD109A" w14:textId="77777777" w:rsidR="005D3678" w:rsidRPr="009D2D32" w:rsidRDefault="005D3678" w:rsidP="005D3678">
            <w:pPr>
              <w:ind w:left="57"/>
              <w:rPr>
                <w:sz w:val="22"/>
                <w:szCs w:val="22"/>
              </w:rPr>
            </w:pPr>
            <w:r w:rsidRPr="009D2D32">
              <w:rPr>
                <w:sz w:val="22"/>
                <w:szCs w:val="22"/>
              </w:rPr>
              <w:t>п.8.10, 8.14</w:t>
            </w:r>
          </w:p>
          <w:p w14:paraId="6762909A" w14:textId="77777777" w:rsidR="005D3678" w:rsidRPr="009D2D32" w:rsidRDefault="005D3678" w:rsidP="005D3678">
            <w:pPr>
              <w:ind w:left="57"/>
              <w:rPr>
                <w:sz w:val="22"/>
                <w:szCs w:val="22"/>
              </w:rPr>
            </w:pPr>
            <w:r w:rsidRPr="009D2D32">
              <w:rPr>
                <w:sz w:val="22"/>
                <w:szCs w:val="22"/>
              </w:rPr>
              <w:t>ГОСТ 896-2021</w:t>
            </w:r>
          </w:p>
          <w:p w14:paraId="2F88007A" w14:textId="7135965F" w:rsidR="00245D80" w:rsidRPr="00C72C46" w:rsidRDefault="005D3678" w:rsidP="005D3678">
            <w:pPr>
              <w:ind w:left="57"/>
              <w:rPr>
                <w:sz w:val="22"/>
                <w:szCs w:val="22"/>
              </w:rPr>
            </w:pPr>
            <w:r w:rsidRPr="009D2D32">
              <w:rPr>
                <w:sz w:val="22"/>
                <w:szCs w:val="22"/>
              </w:rPr>
              <w:t>ГОСТ 32829-2014</w:t>
            </w:r>
            <w:r>
              <w:rPr>
                <w:sz w:val="22"/>
                <w:szCs w:val="22"/>
              </w:rPr>
              <w:t xml:space="preserve"> п.4.1</w:t>
            </w:r>
            <w:r w:rsidR="00ED4AB2">
              <w:rPr>
                <w:sz w:val="22"/>
                <w:szCs w:val="22"/>
              </w:rPr>
              <w:t>, 4.3</w:t>
            </w:r>
          </w:p>
        </w:tc>
      </w:tr>
      <w:tr w:rsidR="00245D80" w:rsidRPr="0038569C" w14:paraId="585620C3" w14:textId="77777777" w:rsidTr="00130821"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E31F24" w14:textId="3E10E2E8" w:rsidR="00245D80" w:rsidRPr="00C72C46" w:rsidRDefault="00245D80" w:rsidP="00245D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3.5*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2E7CE6" w14:textId="77777777" w:rsidR="00245D80" w:rsidRPr="00C72C46" w:rsidRDefault="00245D80" w:rsidP="00245D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7A4EB4" w14:textId="77A0313C" w:rsidR="00245D80" w:rsidRPr="00C72C46" w:rsidRDefault="00245D80" w:rsidP="00245D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20.16/29.165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45A959" w14:textId="73B5C840" w:rsidR="00245D80" w:rsidRDefault="000D6BA0" w:rsidP="00245D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7E4678">
              <w:rPr>
                <w:sz w:val="22"/>
                <w:szCs w:val="22"/>
              </w:rPr>
              <w:t>Эластичность</w:t>
            </w:r>
            <w:r w:rsidR="00245D80" w:rsidRPr="007E4678">
              <w:rPr>
                <w:sz w:val="22"/>
                <w:szCs w:val="22"/>
              </w:rPr>
              <w:t xml:space="preserve"> покрытия при изгибе</w:t>
            </w:r>
            <w:r w:rsidR="00245D80" w:rsidRPr="00C72C46">
              <w:rPr>
                <w:sz w:val="22"/>
                <w:szCs w:val="22"/>
              </w:rPr>
              <w:t xml:space="preserve"> </w:t>
            </w:r>
          </w:p>
          <w:p w14:paraId="072A56B7" w14:textId="54F0F734" w:rsidR="00B15B4E" w:rsidRPr="00C72C46" w:rsidRDefault="00B15B4E" w:rsidP="00245D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4D5FC0" w14:textId="77777777" w:rsidR="00245D80" w:rsidRPr="00295E4A" w:rsidRDefault="00245D80" w:rsidP="00245D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0D336C" w14:textId="77777777" w:rsidR="0013138D" w:rsidRPr="009D2D32" w:rsidRDefault="0013138D" w:rsidP="0013138D">
            <w:pPr>
              <w:ind w:left="57"/>
              <w:rPr>
                <w:sz w:val="22"/>
                <w:szCs w:val="22"/>
              </w:rPr>
            </w:pPr>
            <w:r w:rsidRPr="009D2D32">
              <w:rPr>
                <w:sz w:val="22"/>
                <w:szCs w:val="22"/>
              </w:rPr>
              <w:t>СТБ 1520-2023 п.8.15</w:t>
            </w:r>
          </w:p>
          <w:p w14:paraId="795F4E92" w14:textId="1B7A8895" w:rsidR="00245D80" w:rsidRPr="00C72C46" w:rsidRDefault="0013138D" w:rsidP="0013138D">
            <w:pPr>
              <w:ind w:left="57"/>
              <w:rPr>
                <w:sz w:val="22"/>
                <w:szCs w:val="22"/>
              </w:rPr>
            </w:pPr>
            <w:r w:rsidRPr="009D2D32"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</w:rPr>
              <w:t>6806-2024</w:t>
            </w:r>
          </w:p>
        </w:tc>
      </w:tr>
      <w:tr w:rsidR="00245D80" w:rsidRPr="0038569C" w14:paraId="1C9434F2" w14:textId="77777777" w:rsidTr="00130821">
        <w:trPr>
          <w:trHeight w:val="54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93753C" w14:textId="28DDA65D" w:rsidR="00245D80" w:rsidRPr="00C72C46" w:rsidRDefault="00245D80" w:rsidP="00245D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3.6*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055A36" w14:textId="77777777" w:rsidR="00245D80" w:rsidRPr="00C72C46" w:rsidRDefault="00245D80" w:rsidP="00245D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62942C" w14:textId="578DBDE3" w:rsidR="00245D80" w:rsidRPr="00C72C46" w:rsidRDefault="00245D80" w:rsidP="00245D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20.16/29.061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DB2B8E" w14:textId="1B8CF57D" w:rsidR="00245D80" w:rsidRPr="00C72C46" w:rsidRDefault="00245D80" w:rsidP="00245D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proofErr w:type="spellStart"/>
            <w:r w:rsidRPr="00C72C46">
              <w:rPr>
                <w:sz w:val="22"/>
                <w:szCs w:val="22"/>
              </w:rPr>
              <w:t>Растекаемость</w:t>
            </w:r>
            <w:proofErr w:type="spellEnd"/>
            <w:r w:rsidRPr="00C72C46">
              <w:rPr>
                <w:sz w:val="22"/>
                <w:szCs w:val="22"/>
              </w:rPr>
              <w:t xml:space="preserve"> при температуре нанесения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22E30A" w14:textId="77777777" w:rsidR="00245D80" w:rsidRPr="00295E4A" w:rsidRDefault="00245D80" w:rsidP="00245D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0B2C16" w14:textId="77777777" w:rsidR="005D3678" w:rsidRPr="009D2D32" w:rsidRDefault="005D3678" w:rsidP="005D3678">
            <w:pPr>
              <w:ind w:left="57"/>
              <w:rPr>
                <w:sz w:val="22"/>
                <w:szCs w:val="22"/>
              </w:rPr>
            </w:pPr>
            <w:r w:rsidRPr="009D2D32">
              <w:rPr>
                <w:sz w:val="22"/>
                <w:szCs w:val="22"/>
              </w:rPr>
              <w:t>СТБ 1520-2023 п.8.20</w:t>
            </w:r>
          </w:p>
          <w:p w14:paraId="7B6CEB85" w14:textId="29A722F5" w:rsidR="00245D80" w:rsidRPr="00C72C46" w:rsidRDefault="005D3678" w:rsidP="005D3678">
            <w:pPr>
              <w:ind w:left="57"/>
              <w:rPr>
                <w:sz w:val="22"/>
                <w:szCs w:val="22"/>
              </w:rPr>
            </w:pPr>
            <w:r w:rsidRPr="009D2D32">
              <w:rPr>
                <w:sz w:val="22"/>
                <w:szCs w:val="22"/>
              </w:rPr>
              <w:t>Приложение Б</w:t>
            </w:r>
          </w:p>
        </w:tc>
      </w:tr>
      <w:tr w:rsidR="00245D80" w:rsidRPr="0038569C" w14:paraId="23F12647" w14:textId="77777777" w:rsidTr="00130821"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C7746E" w14:textId="5A440D95" w:rsidR="00245D80" w:rsidRPr="00C72C46" w:rsidRDefault="00245D80" w:rsidP="00245D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3.7*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CA821E" w14:textId="77777777" w:rsidR="00245D80" w:rsidRPr="00C72C46" w:rsidRDefault="00245D80" w:rsidP="00245D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EE90CA" w14:textId="73BA874D" w:rsidR="00245D80" w:rsidRPr="00C72C46" w:rsidRDefault="00245D80" w:rsidP="00245D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20.16/29.145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03EC4A" w14:textId="04B71276" w:rsidR="00245D80" w:rsidRDefault="00245D80" w:rsidP="005D3678">
            <w:pP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Температура размягчения по</w:t>
            </w:r>
            <w:r w:rsidR="00DE3022">
              <w:rPr>
                <w:sz w:val="22"/>
                <w:szCs w:val="22"/>
              </w:rPr>
              <w:t xml:space="preserve"> методу</w:t>
            </w:r>
            <w:r w:rsidR="005D3678">
              <w:rPr>
                <w:sz w:val="22"/>
                <w:szCs w:val="22"/>
              </w:rPr>
              <w:t xml:space="preserve"> </w:t>
            </w:r>
            <w:r w:rsidRPr="00C72C46">
              <w:rPr>
                <w:sz w:val="22"/>
                <w:szCs w:val="22"/>
              </w:rPr>
              <w:t>«</w:t>
            </w:r>
            <w:proofErr w:type="spellStart"/>
            <w:r w:rsidRPr="00C72C46">
              <w:rPr>
                <w:sz w:val="22"/>
                <w:szCs w:val="22"/>
              </w:rPr>
              <w:t>КиШ</w:t>
            </w:r>
            <w:proofErr w:type="spellEnd"/>
            <w:r w:rsidRPr="00C72C46">
              <w:rPr>
                <w:sz w:val="22"/>
                <w:szCs w:val="22"/>
              </w:rPr>
              <w:t>»</w:t>
            </w:r>
          </w:p>
          <w:p w14:paraId="753571B1" w14:textId="62A9AF6E" w:rsidR="006858C0" w:rsidRPr="00C72C46" w:rsidRDefault="006858C0" w:rsidP="005D3678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578B1D" w14:textId="77777777" w:rsidR="00245D80" w:rsidRPr="00295E4A" w:rsidRDefault="00245D80" w:rsidP="00245D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950F24" w14:textId="77777777" w:rsidR="005D3678" w:rsidRPr="009D2D32" w:rsidRDefault="005D3678" w:rsidP="005D3678">
            <w:pPr>
              <w:ind w:left="57"/>
              <w:rPr>
                <w:sz w:val="22"/>
                <w:szCs w:val="22"/>
              </w:rPr>
            </w:pPr>
            <w:r w:rsidRPr="009D2D32">
              <w:rPr>
                <w:sz w:val="22"/>
                <w:szCs w:val="22"/>
              </w:rPr>
              <w:t xml:space="preserve">СТБ 1520-2023 п.8.21 </w:t>
            </w:r>
          </w:p>
          <w:p w14:paraId="1F809C19" w14:textId="4C72A8ED" w:rsidR="00245D80" w:rsidRPr="00C72C46" w:rsidRDefault="005D3678" w:rsidP="005D3678">
            <w:pPr>
              <w:ind w:left="57"/>
              <w:rPr>
                <w:sz w:val="22"/>
                <w:szCs w:val="22"/>
              </w:rPr>
            </w:pPr>
            <w:r w:rsidRPr="009D2D32">
              <w:rPr>
                <w:sz w:val="22"/>
                <w:szCs w:val="22"/>
              </w:rPr>
              <w:t>ГОСТ 11506-73</w:t>
            </w:r>
          </w:p>
        </w:tc>
      </w:tr>
      <w:tr w:rsidR="005D3678" w:rsidRPr="0038569C" w14:paraId="66F087F2" w14:textId="77777777" w:rsidTr="00130821"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F46338" w14:textId="7FC9F81F" w:rsidR="005D3678" w:rsidRPr="00C72C46" w:rsidRDefault="005D3678" w:rsidP="005D36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3.8*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8F199C" w14:textId="77777777" w:rsidR="005D3678" w:rsidRPr="00C72C46" w:rsidRDefault="005D3678" w:rsidP="005D36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D64D56" w14:textId="348B2BF7" w:rsidR="005D3678" w:rsidRPr="00C72C46" w:rsidRDefault="005D3678" w:rsidP="005D36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20.</w:t>
            </w:r>
            <w:r>
              <w:rPr>
                <w:sz w:val="22"/>
                <w:szCs w:val="22"/>
              </w:rPr>
              <w:t>16</w:t>
            </w:r>
            <w:r w:rsidRPr="00C72C46">
              <w:rPr>
                <w:sz w:val="22"/>
                <w:szCs w:val="22"/>
              </w:rPr>
              <w:t>/26.045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61CA04" w14:textId="43C02FB1" w:rsidR="006858C0" w:rsidRPr="00C72C46" w:rsidRDefault="005D3678" w:rsidP="00924E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Стойкость к статическому воздействию 10%-го водного раствора гидроксида натрия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8FB2E7" w14:textId="77777777" w:rsidR="005D3678" w:rsidRPr="00295E4A" w:rsidRDefault="005D3678" w:rsidP="005D36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086AAD" w14:textId="77777777" w:rsidR="005D3678" w:rsidRPr="009D2D32" w:rsidRDefault="005D3678" w:rsidP="005D3678">
            <w:pPr>
              <w:ind w:left="57"/>
              <w:rPr>
                <w:sz w:val="22"/>
                <w:szCs w:val="22"/>
              </w:rPr>
            </w:pPr>
            <w:r w:rsidRPr="009D2D32">
              <w:rPr>
                <w:sz w:val="22"/>
                <w:szCs w:val="22"/>
              </w:rPr>
              <w:t>СТБ 1520-2023 п.8.27</w:t>
            </w:r>
          </w:p>
          <w:p w14:paraId="297B41F5" w14:textId="77777777" w:rsidR="005D3678" w:rsidRDefault="005D3678" w:rsidP="005D3678">
            <w:pPr>
              <w:ind w:left="57"/>
              <w:rPr>
                <w:sz w:val="22"/>
                <w:szCs w:val="22"/>
              </w:rPr>
            </w:pPr>
            <w:r w:rsidRPr="009D2D32">
              <w:rPr>
                <w:sz w:val="22"/>
                <w:szCs w:val="22"/>
              </w:rPr>
              <w:t xml:space="preserve">ГОСТ 32829-2014 </w:t>
            </w:r>
          </w:p>
          <w:p w14:paraId="09CF0B48" w14:textId="789E2838" w:rsidR="00696727" w:rsidRPr="00C72C46" w:rsidRDefault="00696727" w:rsidP="005D3678">
            <w:pPr>
              <w:ind w:left="57"/>
              <w:rPr>
                <w:sz w:val="22"/>
                <w:szCs w:val="22"/>
              </w:rPr>
            </w:pPr>
            <w:r w:rsidRPr="00696727">
              <w:rPr>
                <w:sz w:val="22"/>
                <w:szCs w:val="22"/>
              </w:rPr>
              <w:t>п.4.1, 4.5</w:t>
            </w:r>
          </w:p>
        </w:tc>
      </w:tr>
      <w:tr w:rsidR="005D3678" w:rsidRPr="0038569C" w14:paraId="57FDBED2" w14:textId="77777777" w:rsidTr="003E01C0"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EF17BC" w14:textId="0240CC27" w:rsidR="005D3678" w:rsidRPr="00C72C46" w:rsidRDefault="005D3678" w:rsidP="005D36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3.9*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6E6C13" w14:textId="77777777" w:rsidR="005D3678" w:rsidRPr="00C72C46" w:rsidRDefault="005D3678" w:rsidP="005D36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34FA81" w14:textId="4053E0DD" w:rsidR="005D3678" w:rsidRPr="00C72C46" w:rsidRDefault="005D3678" w:rsidP="005D36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20.</w:t>
            </w:r>
            <w:r>
              <w:rPr>
                <w:sz w:val="22"/>
                <w:szCs w:val="22"/>
              </w:rPr>
              <w:t>16</w:t>
            </w:r>
            <w:r w:rsidRPr="00C72C46">
              <w:rPr>
                <w:sz w:val="22"/>
                <w:szCs w:val="22"/>
              </w:rPr>
              <w:t>/26.045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7B0C64" w14:textId="0BE5FC07" w:rsidR="005D3678" w:rsidRPr="00C72C46" w:rsidRDefault="005D3678" w:rsidP="005D36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Стойкость к статическому воздействию 3%-го водного раствора хлорида натрия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9736E3" w14:textId="77777777" w:rsidR="005D3678" w:rsidRPr="00295E4A" w:rsidRDefault="005D3678" w:rsidP="005D36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458A0A" w14:textId="77777777" w:rsidR="005D3678" w:rsidRPr="009D2D32" w:rsidRDefault="005D3678" w:rsidP="005D3678">
            <w:pPr>
              <w:pStyle w:val="af6"/>
              <w:rPr>
                <w:lang w:val="ru-RU"/>
              </w:rPr>
            </w:pPr>
            <w:r w:rsidRPr="009D2D32">
              <w:rPr>
                <w:lang w:val="ru-RU"/>
              </w:rPr>
              <w:t>СТБ 1520-2023 п.8.27</w:t>
            </w:r>
          </w:p>
          <w:p w14:paraId="78CD50AF" w14:textId="77777777" w:rsidR="005D3678" w:rsidRDefault="005D3678" w:rsidP="005D3678">
            <w:pPr>
              <w:ind w:left="57"/>
              <w:rPr>
                <w:sz w:val="22"/>
              </w:rPr>
            </w:pPr>
            <w:r w:rsidRPr="009C6C98">
              <w:rPr>
                <w:sz w:val="22"/>
              </w:rPr>
              <w:t xml:space="preserve">ГОСТ 32829-2014 </w:t>
            </w:r>
          </w:p>
          <w:p w14:paraId="23218526" w14:textId="779D4C79" w:rsidR="005D3678" w:rsidRPr="00063E06" w:rsidRDefault="005D3678" w:rsidP="005D3678">
            <w:pPr>
              <w:pStyle w:val="af6"/>
              <w:rPr>
                <w:lang w:val="ru-RU"/>
              </w:rPr>
            </w:pPr>
            <w:r>
              <w:t>п.4.1, 4.5</w:t>
            </w:r>
          </w:p>
        </w:tc>
      </w:tr>
      <w:tr w:rsidR="005D3678" w:rsidRPr="0038569C" w14:paraId="4B681DB4" w14:textId="77777777" w:rsidTr="003E01C0"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89FB40" w14:textId="30F9D440" w:rsidR="005D3678" w:rsidRPr="00C72C46" w:rsidRDefault="005D3678" w:rsidP="005D36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DC1091">
              <w:rPr>
                <w:sz w:val="22"/>
                <w:szCs w:val="22"/>
              </w:rPr>
              <w:t>3.10*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7887BC" w14:textId="77777777" w:rsidR="005D3678" w:rsidRPr="00C72C46" w:rsidRDefault="005D3678" w:rsidP="005D36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A5AB8B" w14:textId="2E0C7B42" w:rsidR="005D3678" w:rsidRPr="00DC1091" w:rsidRDefault="005D3678" w:rsidP="005D3678">
            <w:pPr>
              <w:ind w:left="-102" w:right="-111"/>
              <w:rPr>
                <w:sz w:val="22"/>
                <w:szCs w:val="22"/>
              </w:rPr>
            </w:pPr>
            <w:r w:rsidRPr="00DC1091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2</w:t>
            </w:r>
            <w:r w:rsidRPr="00DC1091">
              <w:rPr>
                <w:sz w:val="22"/>
                <w:szCs w:val="22"/>
              </w:rPr>
              <w:t>0.16/</w:t>
            </w:r>
          </w:p>
          <w:p w14:paraId="16FC2E10" w14:textId="4FB2D221" w:rsidR="005D3678" w:rsidRPr="00C72C46" w:rsidRDefault="005D3678" w:rsidP="005D36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DC1091">
              <w:rPr>
                <w:sz w:val="22"/>
                <w:szCs w:val="22"/>
              </w:rPr>
              <w:t>08.156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7FCB77" w14:textId="276CEE31" w:rsidR="005D3678" w:rsidRPr="00C72C46" w:rsidRDefault="005D3678" w:rsidP="005D36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DC1091">
              <w:rPr>
                <w:sz w:val="22"/>
                <w:szCs w:val="22"/>
              </w:rPr>
              <w:t>Координаты цветности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AD8227" w14:textId="77777777" w:rsidR="005D3678" w:rsidRPr="00295E4A" w:rsidRDefault="005D3678" w:rsidP="005D36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476E7A" w14:textId="77777777" w:rsidR="005D3678" w:rsidRPr="00DC1091" w:rsidRDefault="005D3678" w:rsidP="005D3678">
            <w:pPr>
              <w:rPr>
                <w:sz w:val="22"/>
                <w:szCs w:val="22"/>
              </w:rPr>
            </w:pPr>
            <w:r w:rsidRPr="00DC1091">
              <w:rPr>
                <w:sz w:val="22"/>
                <w:szCs w:val="22"/>
              </w:rPr>
              <w:t>СТБ 1520-2023 п.8.10</w:t>
            </w:r>
          </w:p>
          <w:p w14:paraId="066609B4" w14:textId="77777777" w:rsidR="005D3678" w:rsidRDefault="005D3678" w:rsidP="005D3678">
            <w:pPr>
              <w:pStyle w:val="af6"/>
            </w:pPr>
            <w:r w:rsidRPr="00DC1091">
              <w:t>ГОСТ 32829-2014</w:t>
            </w:r>
          </w:p>
          <w:p w14:paraId="7366D78C" w14:textId="1B69C53B" w:rsidR="006858C0" w:rsidRPr="006858C0" w:rsidRDefault="005D3678" w:rsidP="005D3678">
            <w:pPr>
              <w:pStyle w:val="af6"/>
              <w:rPr>
                <w:lang w:val="ru-RU"/>
              </w:rPr>
            </w:pPr>
            <w:r>
              <w:t>п.4.1, 4.2</w:t>
            </w:r>
          </w:p>
        </w:tc>
      </w:tr>
      <w:tr w:rsidR="005D3678" w:rsidRPr="0038569C" w14:paraId="1C69095E" w14:textId="77777777" w:rsidTr="003E01C0"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9CAA06" w14:textId="7B506AF8" w:rsidR="005D3678" w:rsidRPr="00C72C46" w:rsidRDefault="005D3678" w:rsidP="005D36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DC1091">
              <w:rPr>
                <w:sz w:val="22"/>
                <w:szCs w:val="22"/>
              </w:rPr>
              <w:t>3.11*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337D1C" w14:textId="77777777" w:rsidR="005D3678" w:rsidRPr="00C72C46" w:rsidRDefault="005D3678" w:rsidP="005D36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3425A4" w14:textId="2FE16387" w:rsidR="005D3678" w:rsidRPr="00DC1091" w:rsidRDefault="005D3678" w:rsidP="005D3678">
            <w:pPr>
              <w:ind w:left="-102" w:right="-111"/>
              <w:rPr>
                <w:sz w:val="22"/>
                <w:szCs w:val="22"/>
              </w:rPr>
            </w:pPr>
            <w:r w:rsidRPr="00DC1091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2</w:t>
            </w:r>
            <w:r w:rsidRPr="00DC1091">
              <w:rPr>
                <w:sz w:val="22"/>
                <w:szCs w:val="22"/>
              </w:rPr>
              <w:t>0.16/</w:t>
            </w:r>
          </w:p>
          <w:p w14:paraId="6E5383F5" w14:textId="5D94BC66" w:rsidR="005D3678" w:rsidRPr="00C72C46" w:rsidRDefault="005D3678" w:rsidP="005D36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DC1091">
              <w:rPr>
                <w:sz w:val="22"/>
                <w:szCs w:val="22"/>
              </w:rPr>
              <w:t>29.040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FA3C00" w14:textId="18FA83FA" w:rsidR="005D3678" w:rsidRPr="00C72C46" w:rsidRDefault="005D3678" w:rsidP="005D36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DC1091">
              <w:rPr>
                <w:sz w:val="22"/>
                <w:szCs w:val="22"/>
              </w:rPr>
              <w:t>Плотность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DC985A" w14:textId="77777777" w:rsidR="005D3678" w:rsidRPr="00295E4A" w:rsidRDefault="005D3678" w:rsidP="005D36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54F52A" w14:textId="77777777" w:rsidR="005D3678" w:rsidRPr="00DC1091" w:rsidRDefault="005D3678" w:rsidP="005D3678">
            <w:pPr>
              <w:rPr>
                <w:sz w:val="22"/>
                <w:szCs w:val="22"/>
              </w:rPr>
            </w:pPr>
            <w:r w:rsidRPr="00DC1091">
              <w:rPr>
                <w:sz w:val="22"/>
                <w:szCs w:val="22"/>
              </w:rPr>
              <w:t>СТБ 1520-2023 п.8.22</w:t>
            </w:r>
          </w:p>
          <w:p w14:paraId="124E4545" w14:textId="77777777" w:rsidR="005D3678" w:rsidRDefault="005D3678" w:rsidP="005D3678">
            <w:pPr>
              <w:pStyle w:val="af6"/>
            </w:pPr>
            <w:r w:rsidRPr="00DC1091">
              <w:t>ГОСТ 32829-2014</w:t>
            </w:r>
          </w:p>
          <w:p w14:paraId="6C68F199" w14:textId="77777777" w:rsidR="005D3678" w:rsidRDefault="005D3678" w:rsidP="005D3678">
            <w:pPr>
              <w:pStyle w:val="af6"/>
              <w:rPr>
                <w:lang w:val="ru-RU"/>
              </w:rPr>
            </w:pPr>
            <w:r>
              <w:t>п.4.1, 4.7</w:t>
            </w:r>
          </w:p>
          <w:p w14:paraId="4FCD920E" w14:textId="5FC42907" w:rsidR="006858C0" w:rsidRPr="006858C0" w:rsidRDefault="006858C0" w:rsidP="005D3678">
            <w:pPr>
              <w:pStyle w:val="af6"/>
              <w:rPr>
                <w:lang w:val="ru-RU"/>
              </w:rPr>
            </w:pPr>
          </w:p>
        </w:tc>
      </w:tr>
      <w:tr w:rsidR="005D3678" w:rsidRPr="0038569C" w14:paraId="7A53CE7E" w14:textId="77777777" w:rsidTr="00563AA8">
        <w:trPr>
          <w:trHeight w:val="240"/>
        </w:trPr>
        <w:tc>
          <w:tcPr>
            <w:tcW w:w="9493" w:type="dxa"/>
            <w:gridSpan w:val="6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4CE0AB" w14:textId="12038DDF" w:rsidR="005D3678" w:rsidRPr="002C25B6" w:rsidRDefault="005D3678" w:rsidP="005D3678">
            <w:pPr>
              <w:ind w:left="57"/>
              <w:jc w:val="center"/>
              <w:rPr>
                <w:b/>
                <w:bCs/>
                <w:sz w:val="22"/>
                <w:szCs w:val="22"/>
              </w:rPr>
            </w:pPr>
            <w:r w:rsidRPr="002C25B6">
              <w:rPr>
                <w:b/>
                <w:bCs/>
                <w:sz w:val="22"/>
                <w:szCs w:val="22"/>
              </w:rPr>
              <w:lastRenderedPageBreak/>
              <w:t>ул. Катин Бор, 103, 224025, г. Брест</w:t>
            </w:r>
          </w:p>
        </w:tc>
      </w:tr>
      <w:tr w:rsidR="00242C7D" w:rsidRPr="0038569C" w14:paraId="30CD46B8" w14:textId="77777777" w:rsidTr="003200CE"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BF9993" w14:textId="4C4D5A83" w:rsidR="00242C7D" w:rsidRPr="00C72C46" w:rsidRDefault="00242C7D" w:rsidP="005D36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4.1*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735DF7" w14:textId="74E5E376" w:rsidR="00242C7D" w:rsidRPr="00C72C46" w:rsidRDefault="00242C7D" w:rsidP="005D36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Краски (эмали) для дорожной разметки автомобильных дорог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E8A41A" w14:textId="0E802E74" w:rsidR="00242C7D" w:rsidRPr="00C72C46" w:rsidRDefault="00242C7D" w:rsidP="005D36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20.30/08.156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EC24FA" w14:textId="44FD0670" w:rsidR="00242C7D" w:rsidRPr="00C72C46" w:rsidRDefault="00242C7D" w:rsidP="005D36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Коэффициент яркости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86254F" w14:textId="77777777" w:rsidR="00242C7D" w:rsidRPr="00166BD5" w:rsidRDefault="00242C7D" w:rsidP="00242C7D">
            <w:pPr>
              <w:ind w:left="132"/>
              <w:rPr>
                <w:sz w:val="22"/>
                <w:szCs w:val="22"/>
              </w:rPr>
            </w:pPr>
            <w:r w:rsidRPr="00166BD5">
              <w:rPr>
                <w:sz w:val="22"/>
                <w:szCs w:val="22"/>
              </w:rPr>
              <w:t>ГОСТ Р 52575-2021</w:t>
            </w:r>
          </w:p>
          <w:p w14:paraId="4853791D" w14:textId="3551FBA0" w:rsidR="00242C7D" w:rsidRPr="00C72C46" w:rsidRDefault="00242C7D" w:rsidP="00242C7D">
            <w:pPr>
              <w:ind w:left="132"/>
              <w:rPr>
                <w:sz w:val="22"/>
                <w:szCs w:val="22"/>
              </w:rPr>
            </w:pPr>
            <w:r w:rsidRPr="00166BD5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5A35C3" w14:textId="32F186F7" w:rsidR="00242C7D" w:rsidRPr="00C72C46" w:rsidRDefault="00242C7D" w:rsidP="005D3678">
            <w:pPr>
              <w:pStyle w:val="af6"/>
            </w:pPr>
            <w:r w:rsidRPr="00AE01E8">
              <w:t>ГОСТ Р 52576-2021 п.</w:t>
            </w:r>
            <w:r>
              <w:t xml:space="preserve">4.1, </w:t>
            </w:r>
            <w:r w:rsidRPr="00AE01E8">
              <w:t>4.3</w:t>
            </w:r>
          </w:p>
        </w:tc>
      </w:tr>
      <w:tr w:rsidR="00242C7D" w:rsidRPr="0038569C" w14:paraId="341C0714" w14:textId="77777777" w:rsidTr="003200CE"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02E0FC" w14:textId="4E961FB8" w:rsidR="00242C7D" w:rsidRPr="00C72C46" w:rsidRDefault="00242C7D" w:rsidP="005D36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4.2*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7DE9D5" w14:textId="77777777" w:rsidR="00242C7D" w:rsidRPr="00C72C46" w:rsidRDefault="00242C7D" w:rsidP="005D36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805264" w14:textId="6682C698" w:rsidR="00242C7D" w:rsidRPr="00C72C46" w:rsidRDefault="00242C7D" w:rsidP="005D36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20.30/29.054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E5A124" w14:textId="4099F8AC" w:rsidR="00242C7D" w:rsidRPr="00C72C46" w:rsidRDefault="00242C7D" w:rsidP="005D36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 xml:space="preserve">Степень </w:t>
            </w:r>
            <w:proofErr w:type="spellStart"/>
            <w:r w:rsidRPr="00C72C46">
              <w:rPr>
                <w:sz w:val="22"/>
                <w:szCs w:val="22"/>
              </w:rPr>
              <w:t>перетира</w:t>
            </w:r>
            <w:proofErr w:type="spellEnd"/>
          </w:p>
        </w:tc>
        <w:tc>
          <w:tcPr>
            <w:tcW w:w="170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663C19D" w14:textId="67A0FFBB" w:rsidR="00242C7D" w:rsidRPr="00C72C46" w:rsidRDefault="00242C7D" w:rsidP="005D3678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A3AC69" w14:textId="77777777" w:rsidR="00242C7D" w:rsidRPr="009D2D32" w:rsidRDefault="00242C7D" w:rsidP="00242C7D">
            <w:pPr>
              <w:pStyle w:val="af6"/>
            </w:pPr>
            <w:r w:rsidRPr="009D2D32">
              <w:t>ГОСТ Р 52576-2021 п.4.9</w:t>
            </w:r>
          </w:p>
          <w:p w14:paraId="2C076E37" w14:textId="7F19EBD7" w:rsidR="00242C7D" w:rsidRPr="00C72C46" w:rsidRDefault="00242C7D" w:rsidP="00242C7D">
            <w:pPr>
              <w:pStyle w:val="af6"/>
            </w:pPr>
            <w:r w:rsidRPr="005D3678">
              <w:t>ГОСТ 31973-2013</w:t>
            </w:r>
          </w:p>
        </w:tc>
      </w:tr>
      <w:tr w:rsidR="005D3678" w:rsidRPr="0038569C" w14:paraId="42836153" w14:textId="77777777" w:rsidTr="00242C7D"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FE52A0" w14:textId="704BB54D" w:rsidR="005D3678" w:rsidRPr="00C72C46" w:rsidRDefault="005D3678" w:rsidP="005D36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4.3*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B4BB90" w14:textId="77777777" w:rsidR="005D3678" w:rsidRPr="00C72C46" w:rsidRDefault="005D3678" w:rsidP="005D36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8C4B78" w14:textId="4209A6BC" w:rsidR="005D3678" w:rsidRPr="00C72C46" w:rsidRDefault="005D3678" w:rsidP="005D36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20.30/29.040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38115C" w14:textId="6DE5B3D3" w:rsidR="005D3678" w:rsidRPr="00C72C46" w:rsidRDefault="005D3678" w:rsidP="005D36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Плотность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0FEDD4C" w14:textId="267F9236" w:rsidR="005D3678" w:rsidRPr="00C72C46" w:rsidRDefault="005D3678" w:rsidP="005D3678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3BA442" w14:textId="77777777" w:rsidR="005D3678" w:rsidRPr="009D2D32" w:rsidRDefault="005D3678" w:rsidP="00242C7D">
            <w:pPr>
              <w:pStyle w:val="af6"/>
            </w:pPr>
            <w:r w:rsidRPr="009D2D32">
              <w:t>ГОСТ Р 52576-2021 п.4.6</w:t>
            </w:r>
          </w:p>
          <w:p w14:paraId="2C7C9596" w14:textId="2D192768" w:rsidR="005D3678" w:rsidRPr="00C72C46" w:rsidRDefault="005D3678" w:rsidP="00242C7D">
            <w:pPr>
              <w:pStyle w:val="af6"/>
            </w:pPr>
            <w:r w:rsidRPr="009D2D32">
              <w:t>ГОСТ 31992.1-2012</w:t>
            </w:r>
          </w:p>
        </w:tc>
      </w:tr>
      <w:tr w:rsidR="006858C0" w:rsidRPr="0038569C" w14:paraId="1CC48AF3" w14:textId="77777777" w:rsidTr="00242C7D"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14ADE9" w14:textId="2377348C" w:rsidR="006858C0" w:rsidRPr="00C72C46" w:rsidRDefault="006858C0" w:rsidP="005D36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4.4*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609ADC" w14:textId="77777777" w:rsidR="006858C0" w:rsidRPr="00C72C46" w:rsidRDefault="006858C0" w:rsidP="005D36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21D43F" w14:textId="074E5B42" w:rsidR="006858C0" w:rsidRPr="00C72C46" w:rsidRDefault="006858C0" w:rsidP="005D36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20.30/29.049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D8450F" w14:textId="2030A196" w:rsidR="006858C0" w:rsidRPr="00C72C46" w:rsidRDefault="006858C0" w:rsidP="005D36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Условная вязкость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EDE37ED" w14:textId="0718DCF7" w:rsidR="006858C0" w:rsidRPr="00C72C46" w:rsidRDefault="006858C0" w:rsidP="005D3678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8B1F7E" w14:textId="77777777" w:rsidR="006858C0" w:rsidRPr="00916362" w:rsidRDefault="006858C0" w:rsidP="00242C7D">
            <w:pPr>
              <w:pStyle w:val="af6"/>
              <w:rPr>
                <w:lang w:val="ru-RU"/>
              </w:rPr>
            </w:pPr>
            <w:r w:rsidRPr="00916362">
              <w:rPr>
                <w:lang w:val="ru-RU"/>
              </w:rPr>
              <w:t>ГОСТ Р 52576-2021 п.4.8</w:t>
            </w:r>
          </w:p>
          <w:p w14:paraId="6E145317" w14:textId="5143C956" w:rsidR="006858C0" w:rsidRPr="00916362" w:rsidRDefault="006858C0" w:rsidP="00242C7D">
            <w:pPr>
              <w:pStyle w:val="af6"/>
              <w:rPr>
                <w:lang w:val="ru-RU"/>
              </w:rPr>
            </w:pPr>
            <w:r w:rsidRPr="00916362">
              <w:rPr>
                <w:lang w:val="ru-RU"/>
              </w:rPr>
              <w:t>ГОСТ 8420-2022 п.6.1</w:t>
            </w:r>
          </w:p>
        </w:tc>
      </w:tr>
      <w:tr w:rsidR="006858C0" w:rsidRPr="0038569C" w14:paraId="0F05805A" w14:textId="77777777" w:rsidTr="00242C7D"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0123C7" w14:textId="40C3DA67" w:rsidR="006858C0" w:rsidRPr="00C72C46" w:rsidRDefault="006858C0" w:rsidP="00C72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4.5*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C63CB1" w14:textId="3C786E0A" w:rsidR="006858C0" w:rsidRPr="00C72C46" w:rsidRDefault="006858C0" w:rsidP="006858C0">
            <w:pPr>
              <w:pBdr>
                <w:top w:val="single" w:sz="4" w:space="1" w:color="auto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13435E" w14:textId="640FA819" w:rsidR="006858C0" w:rsidRPr="00C72C46" w:rsidRDefault="006858C0" w:rsidP="00C72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20.30/29.040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0C4AA8" w14:textId="04B3BBC1" w:rsidR="006858C0" w:rsidRPr="00C72C46" w:rsidRDefault="006858C0" w:rsidP="00293D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Массовая доля нелетучих веществ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B990340" w14:textId="5FE19DCF" w:rsidR="006858C0" w:rsidRPr="00C72C46" w:rsidRDefault="006858C0" w:rsidP="005D3678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599FBC" w14:textId="77777777" w:rsidR="006858C0" w:rsidRPr="009D2D32" w:rsidRDefault="006858C0" w:rsidP="00242C7D">
            <w:pPr>
              <w:pStyle w:val="af6"/>
            </w:pPr>
            <w:r w:rsidRPr="009D2D32">
              <w:t xml:space="preserve">ГОСТ Р 52576-2021 </w:t>
            </w:r>
          </w:p>
          <w:p w14:paraId="4051C2B1" w14:textId="77777777" w:rsidR="006858C0" w:rsidRPr="009D2D32" w:rsidRDefault="006858C0" w:rsidP="00242C7D">
            <w:pPr>
              <w:pStyle w:val="af6"/>
            </w:pPr>
            <w:r w:rsidRPr="009D2D32">
              <w:t>п.4.10</w:t>
            </w:r>
          </w:p>
          <w:p w14:paraId="081E573D" w14:textId="1BA6E083" w:rsidR="006858C0" w:rsidRPr="00C72C46" w:rsidRDefault="006858C0" w:rsidP="00242C7D">
            <w:pPr>
              <w:pStyle w:val="af6"/>
            </w:pPr>
            <w:r w:rsidRPr="009D2D32">
              <w:t>ГОСТ 31939-2022</w:t>
            </w:r>
          </w:p>
        </w:tc>
      </w:tr>
      <w:tr w:rsidR="006858C0" w:rsidRPr="0038569C" w14:paraId="7B44AA03" w14:textId="77777777" w:rsidTr="00242C7D"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B097D9" w14:textId="2183C119" w:rsidR="006858C0" w:rsidRPr="00C72C46" w:rsidRDefault="006858C0" w:rsidP="00C72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4.6*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BE25E3" w14:textId="456745D6" w:rsidR="006858C0" w:rsidRPr="00C72C46" w:rsidRDefault="006858C0" w:rsidP="00C72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C06F4C" w14:textId="47B0BEF8" w:rsidR="006858C0" w:rsidRPr="00C72C46" w:rsidRDefault="006858C0" w:rsidP="00C72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20.30/11.116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66ABCB" w14:textId="77777777" w:rsidR="006F15EF" w:rsidRDefault="006858C0" w:rsidP="00293D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3B44BD">
              <w:rPr>
                <w:sz w:val="22"/>
                <w:szCs w:val="22"/>
              </w:rPr>
              <w:t>Время высыхания</w:t>
            </w:r>
          </w:p>
          <w:p w14:paraId="547A9DC9" w14:textId="65100A43" w:rsidR="006858C0" w:rsidRPr="00C72C46" w:rsidRDefault="006F15EF" w:rsidP="00293D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(отверждения)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F04066D" w14:textId="6D70033C" w:rsidR="006858C0" w:rsidRPr="00C72C46" w:rsidRDefault="006858C0" w:rsidP="005D3678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06D051" w14:textId="77777777" w:rsidR="00924E37" w:rsidRPr="009F7301" w:rsidRDefault="00924E37" w:rsidP="00924E37">
            <w:pPr>
              <w:pStyle w:val="af6"/>
              <w:rPr>
                <w:lang w:val="ru-RU"/>
              </w:rPr>
            </w:pPr>
            <w:r w:rsidRPr="009F7301">
              <w:rPr>
                <w:lang w:val="ru-RU"/>
              </w:rPr>
              <w:t>ГОСТ Р 52576-2021</w:t>
            </w:r>
          </w:p>
          <w:p w14:paraId="77729CD9" w14:textId="77777777" w:rsidR="00924E37" w:rsidRPr="009F7301" w:rsidRDefault="00924E37" w:rsidP="00924E37">
            <w:pPr>
              <w:pStyle w:val="af6"/>
              <w:rPr>
                <w:lang w:val="ru-RU"/>
              </w:rPr>
            </w:pPr>
            <w:r w:rsidRPr="009F7301">
              <w:rPr>
                <w:lang w:val="ru-RU"/>
              </w:rPr>
              <w:t>п.4.1, 4.4</w:t>
            </w:r>
          </w:p>
          <w:p w14:paraId="02F8207B" w14:textId="77777777" w:rsidR="00924E37" w:rsidRPr="009F7301" w:rsidRDefault="00924E37" w:rsidP="00924E37">
            <w:pPr>
              <w:pStyle w:val="af6"/>
              <w:rPr>
                <w:lang w:val="ru-RU"/>
              </w:rPr>
            </w:pPr>
            <w:r w:rsidRPr="009F7301">
              <w:rPr>
                <w:lang w:val="ru-RU"/>
              </w:rPr>
              <w:t>ГОСТ 19007-</w:t>
            </w:r>
            <w:r>
              <w:rPr>
                <w:lang w:val="ru-RU"/>
              </w:rPr>
              <w:t>2023</w:t>
            </w:r>
          </w:p>
          <w:p w14:paraId="58777EB4" w14:textId="0402B4AD" w:rsidR="006858C0" w:rsidRPr="00916362" w:rsidRDefault="00924E37" w:rsidP="00924E37">
            <w:pPr>
              <w:pStyle w:val="af6"/>
              <w:rPr>
                <w:lang w:val="ru-RU"/>
              </w:rPr>
            </w:pPr>
            <w:r w:rsidRPr="009F7301">
              <w:rPr>
                <w:lang w:val="ru-RU"/>
              </w:rPr>
              <w:t>(кроме п.</w:t>
            </w:r>
            <w:r>
              <w:rPr>
                <w:lang w:val="ru-RU"/>
              </w:rPr>
              <w:t>7</w:t>
            </w:r>
            <w:r w:rsidRPr="009F7301">
              <w:rPr>
                <w:lang w:val="ru-RU"/>
              </w:rPr>
              <w:t>.</w:t>
            </w:r>
            <w:r>
              <w:rPr>
                <w:lang w:val="ru-RU"/>
              </w:rPr>
              <w:t>2</w:t>
            </w:r>
            <w:r w:rsidRPr="009F7301">
              <w:rPr>
                <w:lang w:val="ru-RU"/>
              </w:rPr>
              <w:t>)</w:t>
            </w:r>
          </w:p>
        </w:tc>
      </w:tr>
      <w:tr w:rsidR="00242C7D" w:rsidRPr="0038569C" w14:paraId="076E7D8E" w14:textId="77777777" w:rsidTr="002A4957"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7312DB" w14:textId="4440F7E7" w:rsidR="00242C7D" w:rsidRPr="00C72C46" w:rsidRDefault="00242C7D" w:rsidP="00C72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4.7*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A73EEA" w14:textId="363FF153" w:rsidR="00242C7D" w:rsidRPr="00C72C46" w:rsidRDefault="00242C7D" w:rsidP="00242C7D">
            <w:pPr>
              <w:pBdr>
                <w:top w:val="nil"/>
                <w:left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256B4D" w14:textId="167D331E" w:rsidR="00242C7D" w:rsidRPr="00C72C46" w:rsidRDefault="00242C7D" w:rsidP="00C72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20.30/29.121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925013" w14:textId="5D57EDC8" w:rsidR="00242C7D" w:rsidRPr="00C72C46" w:rsidRDefault="00242C7D" w:rsidP="00E73F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Адгезия</w:t>
            </w:r>
            <w:r w:rsidR="0013138D">
              <w:rPr>
                <w:sz w:val="22"/>
                <w:szCs w:val="22"/>
              </w:rPr>
              <w:t xml:space="preserve"> к стеклу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16C058" w14:textId="7D390A5B" w:rsidR="00242C7D" w:rsidRPr="00C72C46" w:rsidRDefault="00242C7D" w:rsidP="005D3678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EE2B5D" w14:textId="77777777" w:rsidR="00242C7D" w:rsidRPr="00916362" w:rsidRDefault="00242C7D" w:rsidP="00242C7D">
            <w:pPr>
              <w:pStyle w:val="af6"/>
              <w:rPr>
                <w:lang w:val="ru-RU"/>
              </w:rPr>
            </w:pPr>
            <w:r w:rsidRPr="00916362">
              <w:rPr>
                <w:lang w:val="ru-RU"/>
              </w:rPr>
              <w:t>ГОСТ Р 52576-2021 п.4.1, 4.11</w:t>
            </w:r>
          </w:p>
          <w:p w14:paraId="3E024243" w14:textId="77777777" w:rsidR="00242C7D" w:rsidRPr="00916362" w:rsidRDefault="00242C7D" w:rsidP="00242C7D">
            <w:pPr>
              <w:pStyle w:val="af6"/>
              <w:rPr>
                <w:lang w:val="ru-RU"/>
              </w:rPr>
            </w:pPr>
            <w:r w:rsidRPr="00916362">
              <w:rPr>
                <w:lang w:val="ru-RU"/>
              </w:rPr>
              <w:t xml:space="preserve">ГОСТ 15140-78 </w:t>
            </w:r>
          </w:p>
          <w:p w14:paraId="1BA4D524" w14:textId="77777777" w:rsidR="00242C7D" w:rsidRPr="00916362" w:rsidRDefault="00242C7D" w:rsidP="00242C7D">
            <w:pPr>
              <w:pStyle w:val="af6"/>
              <w:rPr>
                <w:lang w:val="ru-RU"/>
              </w:rPr>
            </w:pPr>
            <w:r w:rsidRPr="00916362">
              <w:rPr>
                <w:lang w:val="ru-RU"/>
              </w:rPr>
              <w:t>метод 2</w:t>
            </w:r>
          </w:p>
          <w:p w14:paraId="70DDC8D5" w14:textId="77B4D602" w:rsidR="00242C7D" w:rsidRPr="00916362" w:rsidRDefault="00242C7D" w:rsidP="00242C7D">
            <w:pPr>
              <w:pStyle w:val="af6"/>
              <w:rPr>
                <w:lang w:val="ru-RU"/>
              </w:rPr>
            </w:pPr>
          </w:p>
        </w:tc>
      </w:tr>
      <w:tr w:rsidR="00242C7D" w:rsidRPr="0038569C" w14:paraId="73367C38" w14:textId="77777777" w:rsidTr="002A4957"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DB40EE" w14:textId="77777777" w:rsidR="00242C7D" w:rsidRDefault="00242C7D" w:rsidP="005F6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4.8</w:t>
            </w:r>
          </w:p>
          <w:p w14:paraId="62BF5944" w14:textId="4556B3D1" w:rsidR="00242C7D" w:rsidRPr="00C72C46" w:rsidRDefault="00242C7D" w:rsidP="005F6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F60F9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D06CBA" w14:textId="77777777" w:rsidR="00242C7D" w:rsidRPr="00C72C46" w:rsidRDefault="00242C7D" w:rsidP="00242C7D">
            <w:pPr>
              <w:pBdr>
                <w:top w:val="single" w:sz="2" w:space="1" w:color="auto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57B954" w14:textId="77777777" w:rsidR="00242C7D" w:rsidRPr="002F60F9" w:rsidRDefault="00242C7D" w:rsidP="005F6CAD">
            <w:pPr>
              <w:ind w:left="57"/>
              <w:jc w:val="center"/>
              <w:rPr>
                <w:color w:val="000000"/>
                <w:sz w:val="22"/>
                <w:szCs w:val="22"/>
              </w:rPr>
            </w:pPr>
            <w:r w:rsidRPr="002F60F9">
              <w:rPr>
                <w:color w:val="000000"/>
                <w:sz w:val="22"/>
                <w:szCs w:val="22"/>
              </w:rPr>
              <w:t>20.30/</w:t>
            </w:r>
          </w:p>
          <w:p w14:paraId="13E81269" w14:textId="006D9E51" w:rsidR="00242C7D" w:rsidRPr="00C72C46" w:rsidRDefault="00242C7D" w:rsidP="005F6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F60F9">
              <w:rPr>
                <w:color w:val="000000"/>
                <w:sz w:val="22"/>
                <w:szCs w:val="22"/>
              </w:rPr>
              <w:t>08.156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5F31E4" w14:textId="77777777" w:rsidR="00242C7D" w:rsidRDefault="00242C7D" w:rsidP="005F6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2F60F9">
              <w:rPr>
                <w:color w:val="000000"/>
                <w:sz w:val="22"/>
                <w:szCs w:val="22"/>
              </w:rPr>
              <w:t xml:space="preserve">Координаты </w:t>
            </w:r>
          </w:p>
          <w:p w14:paraId="4916FCC4" w14:textId="4709AE9A" w:rsidR="00242C7D" w:rsidRPr="00C72C46" w:rsidRDefault="00242C7D" w:rsidP="005F6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F60F9">
              <w:rPr>
                <w:color w:val="000000"/>
                <w:sz w:val="22"/>
                <w:szCs w:val="22"/>
              </w:rPr>
              <w:t xml:space="preserve">цветности 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EBD501" w14:textId="104F451D" w:rsidR="00242C7D" w:rsidRPr="00166BD5" w:rsidRDefault="00242C7D" w:rsidP="005F6CAD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F574D20" w14:textId="4339F4FB" w:rsidR="00242C7D" w:rsidRPr="009D2D32" w:rsidRDefault="00242C7D" w:rsidP="00242C7D">
            <w:pPr>
              <w:pStyle w:val="af6"/>
            </w:pPr>
            <w:r w:rsidRPr="00242C7D">
              <w:t>ГОСТ Р 52576-2021 п.4.1, 4.2</w:t>
            </w:r>
          </w:p>
        </w:tc>
      </w:tr>
      <w:tr w:rsidR="00242C7D" w:rsidRPr="0038569C" w14:paraId="4BC3900A" w14:textId="77777777" w:rsidTr="002A4957"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3D2C19" w14:textId="77777777" w:rsidR="00242C7D" w:rsidRDefault="00242C7D" w:rsidP="005F6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4.9</w:t>
            </w:r>
          </w:p>
          <w:p w14:paraId="3C4236F5" w14:textId="07D18664" w:rsidR="00242C7D" w:rsidRPr="00C72C46" w:rsidRDefault="00242C7D" w:rsidP="005F6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F60F9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432F97" w14:textId="77777777" w:rsidR="00242C7D" w:rsidRPr="00C72C46" w:rsidRDefault="00242C7D" w:rsidP="00242C7D">
            <w:pPr>
              <w:pBdr>
                <w:top w:val="single" w:sz="2" w:space="1" w:color="000000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7C26D1" w14:textId="77777777" w:rsidR="00242C7D" w:rsidRPr="002F60F9" w:rsidRDefault="00242C7D" w:rsidP="005F6CAD">
            <w:pPr>
              <w:ind w:left="57"/>
              <w:jc w:val="center"/>
              <w:rPr>
                <w:color w:val="000000"/>
                <w:sz w:val="22"/>
                <w:szCs w:val="22"/>
              </w:rPr>
            </w:pPr>
            <w:r w:rsidRPr="002F60F9">
              <w:rPr>
                <w:color w:val="000000"/>
                <w:sz w:val="22"/>
                <w:szCs w:val="22"/>
              </w:rPr>
              <w:t>20.30/</w:t>
            </w:r>
          </w:p>
          <w:p w14:paraId="5385A4D9" w14:textId="0AEA126B" w:rsidR="00242C7D" w:rsidRPr="00C72C46" w:rsidRDefault="00242C7D" w:rsidP="005F6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F60F9">
              <w:rPr>
                <w:color w:val="000000"/>
                <w:sz w:val="22"/>
                <w:szCs w:val="22"/>
              </w:rPr>
              <w:t>26.045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D15B53" w14:textId="77777777" w:rsidR="00242C7D" w:rsidRDefault="00242C7D" w:rsidP="005F6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2F60F9">
              <w:rPr>
                <w:color w:val="000000"/>
                <w:sz w:val="22"/>
                <w:szCs w:val="22"/>
              </w:rPr>
              <w:t xml:space="preserve">Стойкость к </w:t>
            </w:r>
          </w:p>
          <w:p w14:paraId="0AA971CC" w14:textId="77777777" w:rsidR="00242C7D" w:rsidRDefault="00242C7D" w:rsidP="005F6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2F60F9">
              <w:rPr>
                <w:color w:val="000000"/>
                <w:sz w:val="22"/>
                <w:szCs w:val="22"/>
              </w:rPr>
              <w:t xml:space="preserve">воздействию </w:t>
            </w:r>
          </w:p>
          <w:p w14:paraId="4911EF60" w14:textId="217F4F24" w:rsidR="00242C7D" w:rsidRPr="00C72C46" w:rsidRDefault="00242C7D" w:rsidP="005F6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F60F9">
              <w:rPr>
                <w:color w:val="000000"/>
                <w:sz w:val="22"/>
                <w:szCs w:val="22"/>
              </w:rPr>
              <w:t>жидкостей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1907D9" w14:textId="4C1B2D58" w:rsidR="00242C7D" w:rsidRPr="00166BD5" w:rsidRDefault="00242C7D" w:rsidP="005F6CAD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D6B9591" w14:textId="77777777" w:rsidR="00924E37" w:rsidRPr="009F7301" w:rsidRDefault="00924E37" w:rsidP="00924E37">
            <w:pPr>
              <w:pStyle w:val="af6"/>
              <w:rPr>
                <w:lang w:val="ru-RU"/>
              </w:rPr>
            </w:pPr>
            <w:r w:rsidRPr="009F7301">
              <w:rPr>
                <w:lang w:val="ru-RU"/>
              </w:rPr>
              <w:t xml:space="preserve">ГОСТ Р 52576-2021 </w:t>
            </w:r>
          </w:p>
          <w:p w14:paraId="7355A614" w14:textId="77777777" w:rsidR="00924E37" w:rsidRPr="009F7301" w:rsidRDefault="00924E37" w:rsidP="00924E37">
            <w:pPr>
              <w:pStyle w:val="af6"/>
              <w:rPr>
                <w:lang w:val="ru-RU"/>
              </w:rPr>
            </w:pPr>
            <w:r w:rsidRPr="009F7301">
              <w:rPr>
                <w:lang w:val="ru-RU"/>
              </w:rPr>
              <w:t>п.4.1, 4.5</w:t>
            </w:r>
          </w:p>
          <w:p w14:paraId="37D13544" w14:textId="77777777" w:rsidR="00924E37" w:rsidRPr="009F7301" w:rsidRDefault="00924E37" w:rsidP="00924E37">
            <w:pPr>
              <w:pStyle w:val="af6"/>
              <w:rPr>
                <w:lang w:val="ru-RU"/>
              </w:rPr>
            </w:pPr>
            <w:r w:rsidRPr="009F7301">
              <w:rPr>
                <w:lang w:val="ru-RU"/>
              </w:rPr>
              <w:t>ГОСТ 9.403-</w:t>
            </w:r>
            <w:r>
              <w:rPr>
                <w:lang w:val="ru-RU"/>
              </w:rPr>
              <w:t>2022</w:t>
            </w:r>
            <w:r w:rsidRPr="009F7301">
              <w:rPr>
                <w:lang w:val="ru-RU"/>
              </w:rPr>
              <w:t xml:space="preserve"> </w:t>
            </w:r>
          </w:p>
          <w:p w14:paraId="6FF55009" w14:textId="77777777" w:rsidR="00924E37" w:rsidRPr="009F7301" w:rsidRDefault="00924E37" w:rsidP="00924E37">
            <w:pPr>
              <w:pStyle w:val="af6"/>
              <w:rPr>
                <w:lang w:val="ru-RU"/>
              </w:rPr>
            </w:pPr>
            <w:r w:rsidRPr="009F7301">
              <w:rPr>
                <w:lang w:val="ru-RU"/>
              </w:rPr>
              <w:t>метод А</w:t>
            </w:r>
          </w:p>
          <w:p w14:paraId="6B4EDEBB" w14:textId="755ECCB7" w:rsidR="00242C7D" w:rsidRPr="00916362" w:rsidRDefault="00242C7D" w:rsidP="00242C7D">
            <w:pPr>
              <w:pStyle w:val="af6"/>
              <w:rPr>
                <w:lang w:val="ru-RU"/>
              </w:rPr>
            </w:pPr>
          </w:p>
        </w:tc>
      </w:tr>
      <w:tr w:rsidR="00242C7D" w:rsidRPr="0038569C" w14:paraId="1148117F" w14:textId="77777777" w:rsidTr="00242C7D"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EBB1E1" w14:textId="5E77CCAB" w:rsidR="00242C7D" w:rsidRPr="00C72C46" w:rsidRDefault="00242C7D" w:rsidP="00C72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5.1*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13D3CA" w14:textId="7334DFCE" w:rsidR="00242C7D" w:rsidRPr="00C72C46" w:rsidRDefault="00242C7D" w:rsidP="00C617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Холодные пластики для дорожной разметки автомобильных дорог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B0B80F" w14:textId="28D52D5F" w:rsidR="00242C7D" w:rsidRPr="00C72C46" w:rsidRDefault="00242C7D" w:rsidP="00C72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20.30/11.116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5DEBC0" w14:textId="77777777" w:rsidR="00696727" w:rsidRDefault="00696727" w:rsidP="00C617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3B44BD">
              <w:rPr>
                <w:sz w:val="22"/>
                <w:szCs w:val="22"/>
              </w:rPr>
              <w:t>Время высыхания</w:t>
            </w:r>
            <w:r>
              <w:rPr>
                <w:sz w:val="22"/>
                <w:szCs w:val="22"/>
              </w:rPr>
              <w:t xml:space="preserve"> </w:t>
            </w:r>
          </w:p>
          <w:p w14:paraId="789202D1" w14:textId="76C9D0D8" w:rsidR="00242C7D" w:rsidRPr="00C72C46" w:rsidRDefault="00696727" w:rsidP="00C617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(отверждения)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032387" w14:textId="77777777" w:rsidR="00242C7D" w:rsidRPr="00166BD5" w:rsidRDefault="00242C7D" w:rsidP="00242C7D">
            <w:pPr>
              <w:ind w:left="132"/>
              <w:rPr>
                <w:sz w:val="22"/>
                <w:szCs w:val="22"/>
              </w:rPr>
            </w:pPr>
            <w:r w:rsidRPr="00166BD5">
              <w:rPr>
                <w:sz w:val="22"/>
                <w:szCs w:val="22"/>
              </w:rPr>
              <w:t>ГОСТ Р 52575-2021</w:t>
            </w:r>
          </w:p>
          <w:p w14:paraId="1483174C" w14:textId="3A76E01D" w:rsidR="00242C7D" w:rsidRPr="00C72C46" w:rsidRDefault="00242C7D" w:rsidP="00242C7D">
            <w:pPr>
              <w:ind w:left="132"/>
              <w:rPr>
                <w:sz w:val="22"/>
                <w:szCs w:val="22"/>
              </w:rPr>
            </w:pPr>
            <w:r w:rsidRPr="00166BD5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563803" w14:textId="77777777" w:rsidR="00924E37" w:rsidRPr="00AE01E8" w:rsidRDefault="00924E37" w:rsidP="00924E37">
            <w:pPr>
              <w:ind w:left="57"/>
              <w:rPr>
                <w:sz w:val="22"/>
                <w:szCs w:val="22"/>
              </w:rPr>
            </w:pPr>
            <w:r w:rsidRPr="00AE01E8">
              <w:rPr>
                <w:sz w:val="22"/>
                <w:szCs w:val="22"/>
              </w:rPr>
              <w:t>ГОСТ Р 52576-2021</w:t>
            </w:r>
          </w:p>
          <w:p w14:paraId="3EAF9964" w14:textId="77777777" w:rsidR="00924E37" w:rsidRPr="00AE01E8" w:rsidRDefault="00924E37" w:rsidP="00924E37">
            <w:pPr>
              <w:ind w:left="57"/>
              <w:rPr>
                <w:sz w:val="22"/>
                <w:szCs w:val="22"/>
              </w:rPr>
            </w:pPr>
            <w:r w:rsidRPr="00AE01E8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4.1, </w:t>
            </w:r>
            <w:r w:rsidRPr="00AE01E8">
              <w:rPr>
                <w:sz w:val="22"/>
                <w:szCs w:val="22"/>
              </w:rPr>
              <w:t>4.4</w:t>
            </w:r>
          </w:p>
          <w:p w14:paraId="719C640C" w14:textId="77777777" w:rsidR="00924E37" w:rsidRPr="00C72C46" w:rsidRDefault="00924E37" w:rsidP="00924E37">
            <w:pP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ГОСТ 19007-</w:t>
            </w:r>
            <w:r>
              <w:rPr>
                <w:sz w:val="22"/>
                <w:szCs w:val="22"/>
              </w:rPr>
              <w:t>202</w:t>
            </w:r>
            <w:r w:rsidRPr="00C72C46">
              <w:rPr>
                <w:sz w:val="22"/>
                <w:szCs w:val="22"/>
              </w:rPr>
              <w:t>3</w:t>
            </w:r>
          </w:p>
          <w:p w14:paraId="04216C65" w14:textId="17B70E95" w:rsidR="00242C7D" w:rsidRPr="00C72C46" w:rsidRDefault="00924E37" w:rsidP="00924E37">
            <w:pPr>
              <w:ind w:left="57"/>
              <w:rPr>
                <w:sz w:val="22"/>
                <w:szCs w:val="22"/>
              </w:rPr>
            </w:pPr>
            <w:r w:rsidRPr="00696727">
              <w:rPr>
                <w:sz w:val="22"/>
                <w:szCs w:val="22"/>
              </w:rPr>
              <w:t>(кроме п.</w:t>
            </w:r>
            <w:r>
              <w:rPr>
                <w:sz w:val="22"/>
                <w:szCs w:val="22"/>
              </w:rPr>
              <w:t>7</w:t>
            </w:r>
            <w:r w:rsidRPr="0069672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Pr="00696727">
              <w:rPr>
                <w:sz w:val="22"/>
                <w:szCs w:val="22"/>
              </w:rPr>
              <w:t>)</w:t>
            </w:r>
          </w:p>
        </w:tc>
      </w:tr>
      <w:tr w:rsidR="00242C7D" w:rsidRPr="0038569C" w14:paraId="46617C4A" w14:textId="77777777" w:rsidTr="000626A1"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6FD69F" w14:textId="34F39A75" w:rsidR="00242C7D" w:rsidRPr="00C72C46" w:rsidRDefault="00242C7D" w:rsidP="00C72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5.2*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895C9D" w14:textId="5D2126DA" w:rsidR="00242C7D" w:rsidRPr="00295E4A" w:rsidRDefault="00242C7D" w:rsidP="00C617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B2DE7B" w14:textId="153A62C4" w:rsidR="00242C7D" w:rsidRPr="00C72C46" w:rsidRDefault="00242C7D" w:rsidP="00C72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20.30/08.156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0E00A9" w14:textId="0BB43F90" w:rsidR="00242C7D" w:rsidRPr="00C72C46" w:rsidRDefault="00242C7D" w:rsidP="00C617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Коэффициент яркости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B3BFD0E" w14:textId="4F0EF636" w:rsidR="00242C7D" w:rsidRPr="00C72C46" w:rsidRDefault="00242C7D" w:rsidP="00242C7D">
            <w:pPr>
              <w:pBdr>
                <w:top w:val="single" w:sz="2" w:space="1" w:color="000000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14AC84" w14:textId="77777777" w:rsidR="00696727" w:rsidRPr="00AE01E8" w:rsidRDefault="00696727" w:rsidP="00696727">
            <w:pPr>
              <w:rPr>
                <w:sz w:val="22"/>
                <w:szCs w:val="22"/>
              </w:rPr>
            </w:pPr>
            <w:r w:rsidRPr="00AE01E8">
              <w:rPr>
                <w:sz w:val="22"/>
                <w:szCs w:val="22"/>
              </w:rPr>
              <w:t>ГОСТ Р 52576-2021</w:t>
            </w:r>
          </w:p>
          <w:p w14:paraId="6CFC9B25" w14:textId="77777777" w:rsidR="00242C7D" w:rsidRDefault="00696727" w:rsidP="00696727">
            <w:pPr>
              <w:ind w:left="57"/>
              <w:rPr>
                <w:sz w:val="22"/>
                <w:szCs w:val="22"/>
              </w:rPr>
            </w:pPr>
            <w:r w:rsidRPr="00AE01E8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4.1, </w:t>
            </w:r>
            <w:r w:rsidRPr="00AE01E8">
              <w:rPr>
                <w:sz w:val="22"/>
                <w:szCs w:val="22"/>
              </w:rPr>
              <w:t>4.3</w:t>
            </w:r>
          </w:p>
          <w:p w14:paraId="5767DBA0" w14:textId="592B2762" w:rsidR="00696727" w:rsidRPr="00C72C46" w:rsidRDefault="00696727" w:rsidP="00696727">
            <w:pPr>
              <w:ind w:left="57"/>
              <w:rPr>
                <w:sz w:val="22"/>
                <w:szCs w:val="22"/>
              </w:rPr>
            </w:pPr>
          </w:p>
        </w:tc>
      </w:tr>
      <w:tr w:rsidR="00242C7D" w:rsidRPr="0038569C" w14:paraId="46FD3402" w14:textId="77777777" w:rsidTr="000626A1"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24CB3E" w14:textId="77777777" w:rsidR="00242C7D" w:rsidRDefault="00242C7D" w:rsidP="005F6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2F60F9">
              <w:rPr>
                <w:color w:val="000000"/>
                <w:sz w:val="22"/>
                <w:szCs w:val="22"/>
              </w:rPr>
              <w:t>5.3</w:t>
            </w:r>
          </w:p>
          <w:p w14:paraId="2D20A7D9" w14:textId="7095F2B8" w:rsidR="00242C7D" w:rsidRPr="00C72C46" w:rsidRDefault="00242C7D" w:rsidP="005F6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F60F9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D3F909" w14:textId="77777777" w:rsidR="00242C7D" w:rsidRPr="00295E4A" w:rsidRDefault="00242C7D" w:rsidP="005F6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B021CA" w14:textId="77777777" w:rsidR="00242C7D" w:rsidRPr="002F60F9" w:rsidRDefault="00242C7D" w:rsidP="005F6CAD">
            <w:pPr>
              <w:ind w:left="57"/>
              <w:jc w:val="center"/>
              <w:rPr>
                <w:color w:val="000000"/>
                <w:sz w:val="22"/>
                <w:szCs w:val="22"/>
              </w:rPr>
            </w:pPr>
            <w:r w:rsidRPr="002F60F9">
              <w:rPr>
                <w:color w:val="000000"/>
                <w:sz w:val="22"/>
                <w:szCs w:val="22"/>
              </w:rPr>
              <w:t>20.30/</w:t>
            </w:r>
          </w:p>
          <w:p w14:paraId="5705B9DE" w14:textId="1D0D0825" w:rsidR="00242C7D" w:rsidRPr="00C72C46" w:rsidRDefault="00242C7D" w:rsidP="005F6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F60F9">
              <w:rPr>
                <w:color w:val="000000"/>
                <w:sz w:val="22"/>
                <w:szCs w:val="22"/>
              </w:rPr>
              <w:t>08.156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043FB4" w14:textId="77777777" w:rsidR="00242C7D" w:rsidRDefault="00242C7D" w:rsidP="005F6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2F60F9">
              <w:rPr>
                <w:color w:val="000000"/>
                <w:sz w:val="22"/>
                <w:szCs w:val="22"/>
              </w:rPr>
              <w:t xml:space="preserve">Координаты </w:t>
            </w:r>
          </w:p>
          <w:p w14:paraId="11B84D32" w14:textId="7F0C9D5A" w:rsidR="00242C7D" w:rsidRPr="00C72C46" w:rsidRDefault="00242C7D" w:rsidP="005F6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F60F9">
              <w:rPr>
                <w:color w:val="000000"/>
                <w:sz w:val="22"/>
                <w:szCs w:val="22"/>
              </w:rPr>
              <w:t>цветности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763EF1" w14:textId="0C086617" w:rsidR="00242C7D" w:rsidRPr="00166BD5" w:rsidRDefault="00242C7D" w:rsidP="005F6CAD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68E24D3" w14:textId="77777777" w:rsidR="00242C7D" w:rsidRPr="002F60F9" w:rsidRDefault="00242C7D" w:rsidP="005F6CAD">
            <w:pPr>
              <w:ind w:left="57"/>
              <w:rPr>
                <w:color w:val="000000"/>
                <w:sz w:val="22"/>
                <w:szCs w:val="22"/>
              </w:rPr>
            </w:pPr>
            <w:r w:rsidRPr="002F60F9">
              <w:rPr>
                <w:color w:val="000000"/>
                <w:sz w:val="22"/>
                <w:szCs w:val="22"/>
              </w:rPr>
              <w:t xml:space="preserve">ГОСТ Р 52576-2021 </w:t>
            </w:r>
          </w:p>
          <w:p w14:paraId="59FD850A" w14:textId="77777777" w:rsidR="00242C7D" w:rsidRDefault="00242C7D" w:rsidP="005F6CAD">
            <w:pPr>
              <w:ind w:left="57"/>
              <w:rPr>
                <w:color w:val="000000"/>
                <w:sz w:val="22"/>
                <w:szCs w:val="22"/>
              </w:rPr>
            </w:pPr>
            <w:r w:rsidRPr="002F60F9">
              <w:rPr>
                <w:color w:val="000000"/>
                <w:sz w:val="22"/>
                <w:szCs w:val="22"/>
              </w:rPr>
              <w:t>п.4.1, 4.2</w:t>
            </w:r>
          </w:p>
          <w:p w14:paraId="6159A433" w14:textId="26279CE7" w:rsidR="00242C7D" w:rsidRPr="00C72C46" w:rsidRDefault="00242C7D" w:rsidP="005F6CAD">
            <w:pPr>
              <w:ind w:left="57"/>
              <w:rPr>
                <w:sz w:val="22"/>
                <w:szCs w:val="22"/>
              </w:rPr>
            </w:pPr>
          </w:p>
        </w:tc>
      </w:tr>
      <w:tr w:rsidR="00242C7D" w:rsidRPr="0038569C" w14:paraId="297E2FF9" w14:textId="77777777" w:rsidTr="000626A1"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8D7DF2" w14:textId="77777777" w:rsidR="00242C7D" w:rsidRDefault="00242C7D" w:rsidP="005F6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2F60F9">
              <w:rPr>
                <w:color w:val="000000"/>
                <w:sz w:val="22"/>
                <w:szCs w:val="22"/>
              </w:rPr>
              <w:t>5.4</w:t>
            </w:r>
          </w:p>
          <w:p w14:paraId="361DAA54" w14:textId="2625858E" w:rsidR="00242C7D" w:rsidRPr="00C72C46" w:rsidRDefault="00242C7D" w:rsidP="005F6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F60F9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1C3295" w14:textId="77777777" w:rsidR="00242C7D" w:rsidRPr="00295E4A" w:rsidRDefault="00242C7D" w:rsidP="005F6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FE2B0A" w14:textId="77777777" w:rsidR="00242C7D" w:rsidRPr="002F60F9" w:rsidRDefault="00242C7D" w:rsidP="005F6CAD">
            <w:pPr>
              <w:ind w:left="57"/>
              <w:jc w:val="center"/>
              <w:rPr>
                <w:color w:val="000000"/>
                <w:sz w:val="22"/>
                <w:szCs w:val="22"/>
              </w:rPr>
            </w:pPr>
            <w:r w:rsidRPr="002F60F9">
              <w:rPr>
                <w:color w:val="000000"/>
                <w:sz w:val="22"/>
                <w:szCs w:val="22"/>
              </w:rPr>
              <w:t>20.30/</w:t>
            </w:r>
          </w:p>
          <w:p w14:paraId="73CD3E57" w14:textId="0CC5EFEF" w:rsidR="00242C7D" w:rsidRPr="00C72C46" w:rsidRDefault="00242C7D" w:rsidP="005F6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F60F9">
              <w:rPr>
                <w:color w:val="000000"/>
                <w:sz w:val="22"/>
                <w:szCs w:val="22"/>
              </w:rPr>
              <w:t>29.040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DD82FF" w14:textId="21FD720B" w:rsidR="00242C7D" w:rsidRPr="00C72C46" w:rsidRDefault="00242C7D" w:rsidP="005F6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F60F9">
              <w:rPr>
                <w:color w:val="000000"/>
                <w:sz w:val="22"/>
                <w:szCs w:val="22"/>
              </w:rPr>
              <w:t>Плотность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3F73FFD" w14:textId="3941261F" w:rsidR="00242C7D" w:rsidRPr="00166BD5" w:rsidRDefault="00242C7D" w:rsidP="005F6CAD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6D41E09" w14:textId="77777777" w:rsidR="00242C7D" w:rsidRDefault="00242C7D" w:rsidP="005F6CAD">
            <w:pPr>
              <w:ind w:left="57"/>
              <w:rPr>
                <w:color w:val="000000"/>
                <w:sz w:val="22"/>
                <w:szCs w:val="22"/>
              </w:rPr>
            </w:pPr>
            <w:r w:rsidRPr="002F60F9">
              <w:rPr>
                <w:color w:val="000000"/>
                <w:sz w:val="22"/>
                <w:szCs w:val="22"/>
              </w:rPr>
              <w:t>ГОСТ Р 52576-2021 п.4.7</w:t>
            </w:r>
          </w:p>
          <w:p w14:paraId="3F5E8E19" w14:textId="58BB131F" w:rsidR="00242C7D" w:rsidRPr="00C72C46" w:rsidRDefault="00242C7D" w:rsidP="005F6CAD">
            <w:pPr>
              <w:ind w:left="57"/>
              <w:rPr>
                <w:sz w:val="22"/>
                <w:szCs w:val="22"/>
              </w:rPr>
            </w:pPr>
          </w:p>
        </w:tc>
      </w:tr>
      <w:tr w:rsidR="00242C7D" w:rsidRPr="0038569C" w14:paraId="50EC0703" w14:textId="77777777" w:rsidTr="000626A1"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816DDC" w14:textId="77777777" w:rsidR="00242C7D" w:rsidRDefault="00242C7D" w:rsidP="005F6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2F60F9">
              <w:rPr>
                <w:color w:val="000000"/>
                <w:sz w:val="22"/>
                <w:szCs w:val="22"/>
              </w:rPr>
              <w:t>5.5</w:t>
            </w:r>
          </w:p>
          <w:p w14:paraId="0EA04FB1" w14:textId="68603928" w:rsidR="00242C7D" w:rsidRPr="00C72C46" w:rsidRDefault="00242C7D" w:rsidP="005F6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F60F9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1DF82B" w14:textId="77777777" w:rsidR="00242C7D" w:rsidRPr="00295E4A" w:rsidRDefault="00242C7D" w:rsidP="005F6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925A60" w14:textId="77777777" w:rsidR="00242C7D" w:rsidRPr="002F60F9" w:rsidRDefault="00242C7D" w:rsidP="005F6CAD">
            <w:pPr>
              <w:ind w:left="57"/>
              <w:jc w:val="center"/>
              <w:rPr>
                <w:color w:val="000000"/>
                <w:sz w:val="22"/>
                <w:szCs w:val="22"/>
              </w:rPr>
            </w:pPr>
            <w:r w:rsidRPr="002F60F9">
              <w:rPr>
                <w:color w:val="000000"/>
                <w:sz w:val="22"/>
                <w:szCs w:val="22"/>
              </w:rPr>
              <w:t>20.30/</w:t>
            </w:r>
          </w:p>
          <w:p w14:paraId="13C64C4F" w14:textId="29A1D158" w:rsidR="00242C7D" w:rsidRPr="00C72C46" w:rsidRDefault="00242C7D" w:rsidP="005F6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F60F9">
              <w:rPr>
                <w:color w:val="000000"/>
                <w:sz w:val="22"/>
                <w:szCs w:val="22"/>
              </w:rPr>
              <w:t>26.045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6A3F80" w14:textId="130CDCA7" w:rsidR="00242C7D" w:rsidRPr="00C72C46" w:rsidRDefault="00242C7D" w:rsidP="005F6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F60F9">
              <w:rPr>
                <w:color w:val="000000"/>
                <w:sz w:val="22"/>
                <w:szCs w:val="22"/>
              </w:rPr>
              <w:t>Стойкость к воздействию жидкостей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C12F24F" w14:textId="13603BB8" w:rsidR="00242C7D" w:rsidRPr="00166BD5" w:rsidRDefault="00242C7D" w:rsidP="005F6CAD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04DCBBB" w14:textId="77777777" w:rsidR="00924E37" w:rsidRPr="002F60F9" w:rsidRDefault="00924E37" w:rsidP="00924E37">
            <w:pPr>
              <w:ind w:left="57"/>
              <w:rPr>
                <w:color w:val="000000"/>
                <w:sz w:val="22"/>
                <w:szCs w:val="22"/>
              </w:rPr>
            </w:pPr>
            <w:r w:rsidRPr="002F60F9">
              <w:rPr>
                <w:color w:val="000000"/>
                <w:sz w:val="22"/>
                <w:szCs w:val="22"/>
              </w:rPr>
              <w:t>ГОСТ Р 52576-2021 п.4.1, 4.5</w:t>
            </w:r>
          </w:p>
          <w:p w14:paraId="638D7D34" w14:textId="77777777" w:rsidR="00924E37" w:rsidRDefault="00924E37" w:rsidP="00924E37">
            <w:pPr>
              <w:ind w:left="57"/>
              <w:rPr>
                <w:color w:val="000000"/>
                <w:sz w:val="22"/>
                <w:szCs w:val="22"/>
              </w:rPr>
            </w:pPr>
            <w:r w:rsidRPr="002F60F9">
              <w:rPr>
                <w:color w:val="000000"/>
                <w:sz w:val="22"/>
                <w:szCs w:val="22"/>
              </w:rPr>
              <w:t>ГОСТ 9.403-</w:t>
            </w:r>
            <w:r>
              <w:rPr>
                <w:color w:val="000000"/>
                <w:sz w:val="22"/>
                <w:szCs w:val="22"/>
              </w:rPr>
              <w:t>2022</w:t>
            </w:r>
            <w:r w:rsidRPr="002F60F9">
              <w:rPr>
                <w:color w:val="000000"/>
                <w:sz w:val="22"/>
                <w:szCs w:val="22"/>
              </w:rPr>
              <w:t xml:space="preserve"> </w:t>
            </w:r>
          </w:p>
          <w:p w14:paraId="46091D8A" w14:textId="77777777" w:rsidR="00924E37" w:rsidRDefault="00924E37" w:rsidP="00924E37">
            <w:pPr>
              <w:ind w:left="57"/>
              <w:rPr>
                <w:color w:val="000000"/>
                <w:sz w:val="22"/>
                <w:szCs w:val="22"/>
              </w:rPr>
            </w:pPr>
            <w:r w:rsidRPr="002F60F9">
              <w:rPr>
                <w:color w:val="000000"/>
                <w:sz w:val="22"/>
                <w:szCs w:val="22"/>
              </w:rPr>
              <w:t>метод А</w:t>
            </w:r>
          </w:p>
          <w:p w14:paraId="3DE68E40" w14:textId="192F832E" w:rsidR="00242C7D" w:rsidRPr="00C72C46" w:rsidRDefault="00242C7D" w:rsidP="005F6CAD">
            <w:pPr>
              <w:ind w:left="57"/>
              <w:rPr>
                <w:sz w:val="22"/>
                <w:szCs w:val="22"/>
              </w:rPr>
            </w:pPr>
          </w:p>
        </w:tc>
      </w:tr>
      <w:tr w:rsidR="00242C7D" w:rsidRPr="0038569C" w14:paraId="408B47BC" w14:textId="77777777" w:rsidTr="004D10B4"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88A37A" w14:textId="2BB0A786" w:rsidR="00242C7D" w:rsidRPr="00C72C46" w:rsidRDefault="00242C7D" w:rsidP="00B42B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5.6*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F45557" w14:textId="77777777" w:rsidR="00242C7D" w:rsidRPr="00295E4A" w:rsidRDefault="00242C7D" w:rsidP="00B42B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A47AEF" w14:textId="3EB690C0" w:rsidR="00242C7D" w:rsidRPr="001250D8" w:rsidRDefault="00242C7D" w:rsidP="00B42B0E">
            <w:pPr>
              <w:ind w:left="-102" w:right="-111"/>
              <w:rPr>
                <w:sz w:val="22"/>
                <w:szCs w:val="22"/>
              </w:rPr>
            </w:pPr>
            <w:r w:rsidRPr="001250D8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2</w:t>
            </w:r>
            <w:r w:rsidRPr="001250D8">
              <w:rPr>
                <w:sz w:val="22"/>
                <w:szCs w:val="22"/>
              </w:rPr>
              <w:t>0.30/</w:t>
            </w:r>
          </w:p>
          <w:p w14:paraId="617AB229" w14:textId="1D0CC8D1" w:rsidR="00242C7D" w:rsidRPr="00C72C46" w:rsidRDefault="00242C7D" w:rsidP="00B42B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DC1091">
              <w:rPr>
                <w:sz w:val="22"/>
                <w:szCs w:val="22"/>
              </w:rPr>
              <w:t>29.040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11BAA4" w14:textId="0E80B0ED" w:rsidR="00242C7D" w:rsidRPr="00C72C46" w:rsidRDefault="00242C7D" w:rsidP="00B42B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DC1091">
              <w:rPr>
                <w:sz w:val="22"/>
                <w:szCs w:val="22"/>
              </w:rPr>
              <w:t>Массовая доля нелетучих веществ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2320710" w14:textId="6DDFCE1E" w:rsidR="00242C7D" w:rsidRPr="00C72C46" w:rsidRDefault="00242C7D" w:rsidP="00B42B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0DDB21" w14:textId="77777777" w:rsidR="00242C7D" w:rsidRPr="00DC1091" w:rsidRDefault="00242C7D" w:rsidP="00B42B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  <w:r w:rsidRPr="00DC1091">
              <w:rPr>
                <w:sz w:val="22"/>
                <w:szCs w:val="22"/>
              </w:rPr>
              <w:t xml:space="preserve">ГОСТ Р 52576-2021 </w:t>
            </w:r>
          </w:p>
          <w:p w14:paraId="179C69F7" w14:textId="77777777" w:rsidR="00242C7D" w:rsidRPr="00DC1091" w:rsidRDefault="00242C7D" w:rsidP="00B42B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  <w:r w:rsidRPr="00DC1091">
              <w:rPr>
                <w:sz w:val="22"/>
                <w:szCs w:val="22"/>
              </w:rPr>
              <w:t>п.4.10</w:t>
            </w:r>
          </w:p>
          <w:p w14:paraId="132473D9" w14:textId="77777777" w:rsidR="00242C7D" w:rsidRDefault="00242C7D" w:rsidP="00242C7D">
            <w:pPr>
              <w:ind w:left="57"/>
              <w:rPr>
                <w:sz w:val="22"/>
                <w:szCs w:val="22"/>
              </w:rPr>
            </w:pPr>
            <w:r w:rsidRPr="00DC1091">
              <w:rPr>
                <w:sz w:val="22"/>
                <w:szCs w:val="22"/>
              </w:rPr>
              <w:t>ГОСТ 31939-2022</w:t>
            </w:r>
          </w:p>
          <w:p w14:paraId="4445B05A" w14:textId="559C826A" w:rsidR="00696727" w:rsidRPr="00C72C46" w:rsidRDefault="00696727" w:rsidP="00242C7D">
            <w:pPr>
              <w:ind w:left="57"/>
              <w:rPr>
                <w:sz w:val="22"/>
                <w:szCs w:val="22"/>
              </w:rPr>
            </w:pPr>
          </w:p>
        </w:tc>
      </w:tr>
      <w:tr w:rsidR="00E73F77" w:rsidRPr="0038569C" w14:paraId="409C6ADA" w14:textId="77777777" w:rsidTr="00563AA8">
        <w:trPr>
          <w:trHeight w:val="240"/>
        </w:trPr>
        <w:tc>
          <w:tcPr>
            <w:tcW w:w="9493" w:type="dxa"/>
            <w:gridSpan w:val="6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EA03B1" w14:textId="7BB261F9" w:rsidR="00E73F77" w:rsidRPr="00295E4A" w:rsidRDefault="00C617C9" w:rsidP="00E73F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 w:rsidRPr="00C617C9">
              <w:rPr>
                <w:b/>
                <w:color w:val="000000"/>
                <w:sz w:val="22"/>
                <w:szCs w:val="22"/>
              </w:rPr>
              <w:lastRenderedPageBreak/>
              <w:t>ул. Дубровская, 54Б, 224025, г. Брест</w:t>
            </w:r>
          </w:p>
        </w:tc>
      </w:tr>
      <w:tr w:rsidR="00242C7D" w:rsidRPr="0038569C" w14:paraId="1D85AF01" w14:textId="77777777" w:rsidTr="00242C7D"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63D613" w14:textId="3D8282D7" w:rsidR="00242C7D" w:rsidRPr="00C72C46" w:rsidRDefault="00242C7D" w:rsidP="00C72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6.1*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184E0D" w14:textId="51E01DB6" w:rsidR="00242C7D" w:rsidRPr="00295E4A" w:rsidRDefault="00242C7D" w:rsidP="00C617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Термопластики для дорожной разметки автомобильных дорог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771692" w14:textId="422820AB" w:rsidR="00242C7D" w:rsidRPr="00C72C46" w:rsidRDefault="00242C7D" w:rsidP="00C72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20.16/11.116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A9D4AD" w14:textId="0E4A7A8C" w:rsidR="00242C7D" w:rsidRPr="00C72C46" w:rsidRDefault="00242C7D" w:rsidP="00C617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3B44BD">
              <w:rPr>
                <w:sz w:val="22"/>
                <w:szCs w:val="22"/>
              </w:rPr>
              <w:t>Время высыхания</w:t>
            </w:r>
            <w:r>
              <w:rPr>
                <w:sz w:val="22"/>
                <w:szCs w:val="22"/>
              </w:rPr>
              <w:t xml:space="preserve"> (отверждения)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32A872" w14:textId="77777777" w:rsidR="00242C7D" w:rsidRPr="00166BD5" w:rsidRDefault="00242C7D" w:rsidP="00242C7D">
            <w:pPr>
              <w:rPr>
                <w:sz w:val="22"/>
                <w:szCs w:val="22"/>
              </w:rPr>
            </w:pPr>
            <w:r w:rsidRPr="00166BD5">
              <w:rPr>
                <w:sz w:val="22"/>
                <w:szCs w:val="22"/>
              </w:rPr>
              <w:t>ГОСТ Р 52575-2021</w:t>
            </w:r>
          </w:p>
          <w:p w14:paraId="5850D194" w14:textId="7075032A" w:rsidR="00242C7D" w:rsidRPr="00C72C46" w:rsidRDefault="00242C7D" w:rsidP="00242C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166BD5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BB0150" w14:textId="77777777" w:rsidR="00924E37" w:rsidRPr="00AE01E8" w:rsidRDefault="00924E37" w:rsidP="00924E37">
            <w:pPr>
              <w:ind w:left="57"/>
              <w:rPr>
                <w:sz w:val="22"/>
                <w:szCs w:val="22"/>
              </w:rPr>
            </w:pPr>
            <w:r w:rsidRPr="00AE01E8">
              <w:rPr>
                <w:sz w:val="22"/>
                <w:szCs w:val="22"/>
              </w:rPr>
              <w:t>ГОСТ Р 52576-2021</w:t>
            </w:r>
          </w:p>
          <w:p w14:paraId="562E33AD" w14:textId="77777777" w:rsidR="00924E37" w:rsidRPr="00C72C46" w:rsidRDefault="00924E37" w:rsidP="00924E37">
            <w:pPr>
              <w:ind w:left="57"/>
              <w:rPr>
                <w:sz w:val="22"/>
                <w:szCs w:val="22"/>
              </w:rPr>
            </w:pPr>
            <w:r w:rsidRPr="00AE01E8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>4.1, 4.4</w:t>
            </w:r>
          </w:p>
          <w:p w14:paraId="458156FA" w14:textId="77777777" w:rsidR="00924E37" w:rsidRPr="00C72C46" w:rsidRDefault="00924E37" w:rsidP="00924E37">
            <w:pP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ГОСТ 19007-</w:t>
            </w:r>
            <w:r>
              <w:rPr>
                <w:sz w:val="22"/>
                <w:szCs w:val="22"/>
              </w:rPr>
              <w:t>2023</w:t>
            </w:r>
          </w:p>
          <w:p w14:paraId="2F8507B6" w14:textId="0DF29A94" w:rsidR="00242C7D" w:rsidRPr="00C72C46" w:rsidRDefault="00924E37" w:rsidP="00924E37">
            <w:pP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 xml:space="preserve"> (кроме п.</w:t>
            </w:r>
            <w:r>
              <w:rPr>
                <w:sz w:val="22"/>
                <w:szCs w:val="22"/>
              </w:rPr>
              <w:t>7</w:t>
            </w:r>
            <w:r w:rsidRPr="00C72C4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Pr="00C72C46">
              <w:rPr>
                <w:sz w:val="22"/>
                <w:szCs w:val="22"/>
              </w:rPr>
              <w:t>)</w:t>
            </w:r>
          </w:p>
        </w:tc>
      </w:tr>
      <w:tr w:rsidR="00242C7D" w:rsidRPr="0038569C" w14:paraId="086BC9CC" w14:textId="77777777" w:rsidTr="00445B2C"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A3FE55" w14:textId="52E240DB" w:rsidR="00242C7D" w:rsidRPr="00C72C46" w:rsidRDefault="00242C7D" w:rsidP="00C72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6.2*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60E555" w14:textId="73C5C940" w:rsidR="00242C7D" w:rsidRPr="00295E4A" w:rsidRDefault="00242C7D" w:rsidP="00C617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4AE1A5" w14:textId="187A1910" w:rsidR="00242C7D" w:rsidRPr="00C72C46" w:rsidRDefault="00242C7D" w:rsidP="00C72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20.16/08.156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BF42D9" w14:textId="1F68F914" w:rsidR="00242C7D" w:rsidRPr="00C72C46" w:rsidRDefault="00242C7D" w:rsidP="00C617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Коэффициент яркости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C743262" w14:textId="573397F0" w:rsidR="00242C7D" w:rsidRPr="00C72C46" w:rsidRDefault="00242C7D" w:rsidP="00B42B0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5A96A7" w14:textId="77777777" w:rsidR="00242C7D" w:rsidRPr="00AE01E8" w:rsidRDefault="00242C7D" w:rsidP="00B42B0E">
            <w:pPr>
              <w:rPr>
                <w:sz w:val="22"/>
                <w:szCs w:val="22"/>
              </w:rPr>
            </w:pPr>
            <w:r w:rsidRPr="00AE01E8">
              <w:rPr>
                <w:sz w:val="22"/>
                <w:szCs w:val="22"/>
              </w:rPr>
              <w:t>ГОСТ Р 52576-2021</w:t>
            </w:r>
          </w:p>
          <w:p w14:paraId="00BDB23F" w14:textId="5F5265A0" w:rsidR="00242C7D" w:rsidRPr="00C72C46" w:rsidRDefault="00242C7D" w:rsidP="00B42B0E">
            <w:pPr>
              <w:ind w:left="57"/>
              <w:rPr>
                <w:sz w:val="22"/>
                <w:szCs w:val="22"/>
              </w:rPr>
            </w:pPr>
            <w:r w:rsidRPr="00AE01E8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4.1, </w:t>
            </w:r>
            <w:r w:rsidRPr="00AE01E8">
              <w:rPr>
                <w:sz w:val="22"/>
                <w:szCs w:val="22"/>
              </w:rPr>
              <w:t>4.3</w:t>
            </w:r>
          </w:p>
        </w:tc>
      </w:tr>
      <w:tr w:rsidR="00242C7D" w:rsidRPr="0038569C" w14:paraId="1F32BF1A" w14:textId="77777777" w:rsidTr="00445B2C"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D397A7" w14:textId="4CDEE7BA" w:rsidR="00242C7D" w:rsidRPr="00C72C46" w:rsidRDefault="00242C7D" w:rsidP="00C72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6.3*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6DA448" w14:textId="77777777" w:rsidR="00242C7D" w:rsidRPr="00295E4A" w:rsidRDefault="00242C7D" w:rsidP="00C617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4423FE" w14:textId="1F204598" w:rsidR="00242C7D" w:rsidRPr="00C72C46" w:rsidRDefault="00242C7D" w:rsidP="00C72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20.16/29.145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2585D6" w14:textId="19282ABE" w:rsidR="00242C7D" w:rsidRPr="00C72C46" w:rsidRDefault="00242C7D" w:rsidP="00C617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Температура размягчения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8C5648" w14:textId="70440FD2" w:rsidR="00242C7D" w:rsidRPr="00C72C46" w:rsidRDefault="00242C7D" w:rsidP="00B42B0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8162E6" w14:textId="77777777" w:rsidR="00242C7D" w:rsidRPr="00C72C46" w:rsidRDefault="00242C7D" w:rsidP="00B42B0E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Р 52576-2021</w:t>
            </w:r>
          </w:p>
          <w:p w14:paraId="68BC0BD6" w14:textId="77777777" w:rsidR="00242C7D" w:rsidRPr="00C72C46" w:rsidRDefault="00242C7D" w:rsidP="00B42B0E">
            <w:pP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п.4.12</w:t>
            </w:r>
          </w:p>
          <w:p w14:paraId="10D6E598" w14:textId="111EFB5E" w:rsidR="00242C7D" w:rsidRPr="00C72C46" w:rsidRDefault="00242C7D" w:rsidP="00B42B0E">
            <w:pP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ГОСТ 11506-73</w:t>
            </w:r>
          </w:p>
        </w:tc>
      </w:tr>
      <w:tr w:rsidR="00242C7D" w:rsidRPr="0038569C" w14:paraId="4039EE3B" w14:textId="77777777" w:rsidTr="00445B2C"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77C6C2" w14:textId="77777777" w:rsidR="00242C7D" w:rsidRDefault="00242C7D" w:rsidP="005F6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color w:val="000000"/>
                <w:sz w:val="22"/>
                <w:szCs w:val="22"/>
              </w:rPr>
            </w:pPr>
            <w:r w:rsidRPr="00A3668E">
              <w:rPr>
                <w:color w:val="000000"/>
                <w:sz w:val="22"/>
                <w:szCs w:val="22"/>
              </w:rPr>
              <w:t>6.4</w:t>
            </w:r>
          </w:p>
          <w:p w14:paraId="16570F0F" w14:textId="1D10EBB4" w:rsidR="00242C7D" w:rsidRPr="00C72C46" w:rsidRDefault="00242C7D" w:rsidP="005F6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A3668E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E97A28" w14:textId="77777777" w:rsidR="00242C7D" w:rsidRPr="00295E4A" w:rsidRDefault="00242C7D" w:rsidP="005F6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BA93DD" w14:textId="77777777" w:rsidR="00242C7D" w:rsidRPr="0047213A" w:rsidRDefault="00242C7D" w:rsidP="005F6CAD">
            <w:pPr>
              <w:ind w:left="57"/>
              <w:jc w:val="center"/>
              <w:rPr>
                <w:color w:val="000000"/>
                <w:sz w:val="22"/>
                <w:szCs w:val="22"/>
              </w:rPr>
            </w:pPr>
            <w:r w:rsidRPr="0047213A">
              <w:rPr>
                <w:color w:val="000000"/>
                <w:sz w:val="22"/>
                <w:szCs w:val="22"/>
              </w:rPr>
              <w:t>20.16/</w:t>
            </w:r>
          </w:p>
          <w:p w14:paraId="2C0023DA" w14:textId="1BC73577" w:rsidR="00242C7D" w:rsidRPr="00C72C46" w:rsidRDefault="00242C7D" w:rsidP="005F6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47213A">
              <w:rPr>
                <w:color w:val="000000"/>
                <w:sz w:val="22"/>
                <w:szCs w:val="22"/>
              </w:rPr>
              <w:t>08.156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6C3B70" w14:textId="30E802EC" w:rsidR="00242C7D" w:rsidRPr="00C72C46" w:rsidRDefault="00242C7D" w:rsidP="005F6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A3668E">
              <w:rPr>
                <w:color w:val="000000"/>
                <w:sz w:val="22"/>
                <w:szCs w:val="22"/>
              </w:rPr>
              <w:t>Координаты цветности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F30F7F9" w14:textId="77777777" w:rsidR="00242C7D" w:rsidRPr="00166BD5" w:rsidRDefault="00242C7D" w:rsidP="005F6CAD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B76D400" w14:textId="77777777" w:rsidR="00242C7D" w:rsidRPr="00A3668E" w:rsidRDefault="00242C7D" w:rsidP="005F6CAD">
            <w:pPr>
              <w:ind w:left="57"/>
              <w:rPr>
                <w:color w:val="000000"/>
                <w:sz w:val="22"/>
                <w:szCs w:val="22"/>
              </w:rPr>
            </w:pPr>
            <w:r w:rsidRPr="00A3668E">
              <w:rPr>
                <w:color w:val="000000"/>
                <w:sz w:val="22"/>
                <w:szCs w:val="22"/>
              </w:rPr>
              <w:t xml:space="preserve">ГОСТ Р 52576-2021 </w:t>
            </w:r>
          </w:p>
          <w:p w14:paraId="14A605D1" w14:textId="08AFD97F" w:rsidR="00242C7D" w:rsidRDefault="00242C7D" w:rsidP="005F6CAD">
            <w:pPr>
              <w:ind w:left="57"/>
              <w:rPr>
                <w:sz w:val="22"/>
                <w:szCs w:val="22"/>
              </w:rPr>
            </w:pPr>
            <w:r w:rsidRPr="00A3668E">
              <w:rPr>
                <w:color w:val="000000"/>
                <w:sz w:val="22"/>
                <w:szCs w:val="22"/>
              </w:rPr>
              <w:t>п.4.1, 4.2</w:t>
            </w:r>
          </w:p>
        </w:tc>
      </w:tr>
      <w:tr w:rsidR="00242C7D" w:rsidRPr="0038569C" w14:paraId="20860B19" w14:textId="77777777" w:rsidTr="00445B2C"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2F0918" w14:textId="77777777" w:rsidR="00242C7D" w:rsidRDefault="00242C7D" w:rsidP="005F6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color w:val="000000"/>
                <w:sz w:val="22"/>
                <w:szCs w:val="22"/>
              </w:rPr>
            </w:pPr>
            <w:r w:rsidRPr="00A3668E">
              <w:rPr>
                <w:color w:val="000000"/>
                <w:sz w:val="22"/>
                <w:szCs w:val="22"/>
              </w:rPr>
              <w:t>6.5</w:t>
            </w:r>
          </w:p>
          <w:p w14:paraId="6E69FACE" w14:textId="007CBA1C" w:rsidR="00242C7D" w:rsidRPr="00C72C46" w:rsidRDefault="00242C7D" w:rsidP="005F6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A3668E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C7A5A5" w14:textId="77777777" w:rsidR="00242C7D" w:rsidRPr="00295E4A" w:rsidRDefault="00242C7D" w:rsidP="005F6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5AE834" w14:textId="77777777" w:rsidR="00242C7D" w:rsidRPr="0047213A" w:rsidRDefault="00242C7D" w:rsidP="005F6CAD">
            <w:pPr>
              <w:ind w:left="57"/>
              <w:jc w:val="center"/>
              <w:rPr>
                <w:color w:val="000000"/>
                <w:sz w:val="22"/>
                <w:szCs w:val="22"/>
              </w:rPr>
            </w:pPr>
            <w:r w:rsidRPr="0047213A">
              <w:rPr>
                <w:color w:val="000000"/>
                <w:sz w:val="22"/>
                <w:szCs w:val="22"/>
              </w:rPr>
              <w:t>20.16/</w:t>
            </w:r>
          </w:p>
          <w:p w14:paraId="702AB209" w14:textId="6E8AE1CA" w:rsidR="00242C7D" w:rsidRPr="00C72C46" w:rsidRDefault="00242C7D" w:rsidP="005F6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47213A">
              <w:rPr>
                <w:color w:val="000000"/>
                <w:sz w:val="22"/>
                <w:szCs w:val="22"/>
              </w:rPr>
              <w:t>29.040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FCF04B" w14:textId="4FC4D420" w:rsidR="00242C7D" w:rsidRPr="00C72C46" w:rsidRDefault="00242C7D" w:rsidP="005F6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A3668E">
              <w:rPr>
                <w:color w:val="000000"/>
                <w:sz w:val="22"/>
                <w:szCs w:val="22"/>
              </w:rPr>
              <w:t>Плотность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29B2BCF" w14:textId="77777777" w:rsidR="00242C7D" w:rsidRPr="00166BD5" w:rsidRDefault="00242C7D" w:rsidP="005F6CAD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5EC97BD" w14:textId="5D379A47" w:rsidR="00242C7D" w:rsidRDefault="00242C7D" w:rsidP="005F6CAD">
            <w:pPr>
              <w:ind w:left="57"/>
              <w:rPr>
                <w:sz w:val="22"/>
                <w:szCs w:val="22"/>
              </w:rPr>
            </w:pPr>
            <w:r w:rsidRPr="00A3668E">
              <w:rPr>
                <w:color w:val="000000"/>
                <w:sz w:val="22"/>
                <w:szCs w:val="22"/>
              </w:rPr>
              <w:t>ГОСТ Р 52576-2021 п.4.7</w:t>
            </w:r>
          </w:p>
        </w:tc>
      </w:tr>
      <w:tr w:rsidR="00242C7D" w:rsidRPr="0038569C" w14:paraId="35A0FEF8" w14:textId="77777777" w:rsidTr="00445B2C"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FC7639" w14:textId="77777777" w:rsidR="00242C7D" w:rsidRDefault="00242C7D" w:rsidP="005F6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color w:val="000000"/>
                <w:sz w:val="22"/>
                <w:szCs w:val="22"/>
              </w:rPr>
            </w:pPr>
            <w:r w:rsidRPr="00A3668E">
              <w:rPr>
                <w:color w:val="000000"/>
                <w:sz w:val="22"/>
                <w:szCs w:val="22"/>
              </w:rPr>
              <w:t>6.6</w:t>
            </w:r>
          </w:p>
          <w:p w14:paraId="2276211C" w14:textId="2F504F70" w:rsidR="00242C7D" w:rsidRPr="00C72C46" w:rsidRDefault="00242C7D" w:rsidP="005F6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A3668E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E0E26D" w14:textId="77777777" w:rsidR="00242C7D" w:rsidRPr="00295E4A" w:rsidRDefault="00242C7D" w:rsidP="005F6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04E67C" w14:textId="77777777" w:rsidR="00242C7D" w:rsidRPr="0047213A" w:rsidRDefault="00242C7D" w:rsidP="005F6CAD">
            <w:pPr>
              <w:ind w:left="57"/>
              <w:jc w:val="center"/>
              <w:rPr>
                <w:color w:val="000000"/>
                <w:sz w:val="22"/>
                <w:szCs w:val="22"/>
              </w:rPr>
            </w:pPr>
            <w:r w:rsidRPr="0047213A">
              <w:rPr>
                <w:color w:val="000000"/>
                <w:sz w:val="22"/>
                <w:szCs w:val="22"/>
              </w:rPr>
              <w:t>20.16/</w:t>
            </w:r>
          </w:p>
          <w:p w14:paraId="565B2C5D" w14:textId="140B16AA" w:rsidR="00242C7D" w:rsidRPr="00C72C46" w:rsidRDefault="00242C7D" w:rsidP="005F6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47213A">
              <w:rPr>
                <w:color w:val="000000"/>
                <w:sz w:val="22"/>
                <w:szCs w:val="22"/>
              </w:rPr>
              <w:t>26.045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C1D18B" w14:textId="4D0AB8E6" w:rsidR="00242C7D" w:rsidRPr="00C72C46" w:rsidRDefault="00242C7D" w:rsidP="005F6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A3668E">
              <w:rPr>
                <w:color w:val="000000"/>
                <w:sz w:val="22"/>
                <w:szCs w:val="22"/>
              </w:rPr>
              <w:t>Стойкость к воздействию жидкостей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090683B" w14:textId="77777777" w:rsidR="00242C7D" w:rsidRPr="00166BD5" w:rsidRDefault="00242C7D" w:rsidP="005F6CAD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454D96" w14:textId="77777777" w:rsidR="00924E37" w:rsidRPr="00A3668E" w:rsidRDefault="00924E37" w:rsidP="00924E37">
            <w:pPr>
              <w:ind w:left="57"/>
              <w:rPr>
                <w:color w:val="000000"/>
                <w:sz w:val="22"/>
                <w:szCs w:val="22"/>
              </w:rPr>
            </w:pPr>
            <w:r w:rsidRPr="00A3668E">
              <w:rPr>
                <w:color w:val="000000"/>
                <w:sz w:val="22"/>
                <w:szCs w:val="22"/>
              </w:rPr>
              <w:t xml:space="preserve">ГОСТ Р 52576-2021 </w:t>
            </w:r>
          </w:p>
          <w:p w14:paraId="6EBE4A1B" w14:textId="77777777" w:rsidR="00924E37" w:rsidRPr="00A3668E" w:rsidRDefault="00924E37" w:rsidP="00924E37">
            <w:pPr>
              <w:ind w:left="57"/>
              <w:rPr>
                <w:color w:val="000000"/>
                <w:sz w:val="22"/>
                <w:szCs w:val="22"/>
              </w:rPr>
            </w:pPr>
            <w:r w:rsidRPr="00A3668E">
              <w:rPr>
                <w:color w:val="000000"/>
                <w:sz w:val="22"/>
                <w:szCs w:val="22"/>
              </w:rPr>
              <w:t>п.4.1, 4.5</w:t>
            </w:r>
          </w:p>
          <w:p w14:paraId="152DED1D" w14:textId="77777777" w:rsidR="00924E37" w:rsidRDefault="00924E37" w:rsidP="00924E37">
            <w:pPr>
              <w:ind w:left="57"/>
              <w:rPr>
                <w:color w:val="000000"/>
                <w:sz w:val="22"/>
                <w:szCs w:val="22"/>
              </w:rPr>
            </w:pPr>
            <w:r w:rsidRPr="00A3668E">
              <w:rPr>
                <w:color w:val="000000"/>
                <w:sz w:val="22"/>
                <w:szCs w:val="22"/>
              </w:rPr>
              <w:t>ГОСТ 9.403-</w:t>
            </w:r>
            <w:r>
              <w:rPr>
                <w:color w:val="000000"/>
                <w:sz w:val="22"/>
                <w:szCs w:val="22"/>
              </w:rPr>
              <w:t>2022</w:t>
            </w:r>
          </w:p>
          <w:p w14:paraId="1EFB9C1E" w14:textId="1DEE3C64" w:rsidR="00242C7D" w:rsidRDefault="00924E37" w:rsidP="00924E37">
            <w:pPr>
              <w:ind w:left="57"/>
              <w:rPr>
                <w:sz w:val="22"/>
                <w:szCs w:val="22"/>
              </w:rPr>
            </w:pPr>
            <w:r w:rsidRPr="00A3668E">
              <w:rPr>
                <w:color w:val="000000"/>
                <w:sz w:val="22"/>
                <w:szCs w:val="22"/>
              </w:rPr>
              <w:t>метод А</w:t>
            </w:r>
          </w:p>
        </w:tc>
      </w:tr>
      <w:tr w:rsidR="00C617C9" w:rsidRPr="0038569C" w14:paraId="6BCBAF33" w14:textId="77777777" w:rsidTr="00563AA8">
        <w:trPr>
          <w:trHeight w:val="240"/>
        </w:trPr>
        <w:tc>
          <w:tcPr>
            <w:tcW w:w="9493" w:type="dxa"/>
            <w:gridSpan w:val="6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5CA8FC" w14:textId="5B3497A5" w:rsidR="00C617C9" w:rsidRPr="00C617C9" w:rsidRDefault="00C617C9" w:rsidP="00C617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 w:rsidRPr="00C617C9">
              <w:rPr>
                <w:b/>
                <w:color w:val="000000"/>
                <w:sz w:val="22"/>
                <w:szCs w:val="22"/>
              </w:rPr>
              <w:t>ул. Катин Бор, 103, 224025, г. Брест</w:t>
            </w:r>
          </w:p>
        </w:tc>
      </w:tr>
      <w:tr w:rsidR="00C617C9" w:rsidRPr="0038569C" w14:paraId="022281C6" w14:textId="77777777" w:rsidTr="00130821"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1C89D8" w14:textId="44AFB58B" w:rsidR="00C617C9" w:rsidRPr="00C72C46" w:rsidRDefault="00C617C9" w:rsidP="00C72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7.1**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E0E661" w14:textId="7924C475" w:rsidR="00C617C9" w:rsidRPr="00295E4A" w:rsidRDefault="00C617C9" w:rsidP="00C617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 xml:space="preserve">Стеклошарики </w:t>
            </w:r>
            <w:proofErr w:type="spellStart"/>
            <w:r w:rsidRPr="00C72C46">
              <w:rPr>
                <w:sz w:val="22"/>
                <w:szCs w:val="22"/>
              </w:rPr>
              <w:t>световозвращающие</w:t>
            </w:r>
            <w:proofErr w:type="spellEnd"/>
            <w:r w:rsidRPr="00C72C46">
              <w:rPr>
                <w:sz w:val="22"/>
                <w:szCs w:val="22"/>
              </w:rPr>
              <w:t xml:space="preserve"> для дорожной разметки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57561A" w14:textId="77777777" w:rsidR="00C617C9" w:rsidRPr="00C72C46" w:rsidRDefault="00C617C9" w:rsidP="00C72C46">
            <w:pP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23.19/</w:t>
            </w:r>
          </w:p>
          <w:p w14:paraId="18F2F8F3" w14:textId="6C8F2944" w:rsidR="00C617C9" w:rsidRPr="00C72C46" w:rsidRDefault="00C617C9" w:rsidP="00C72C46">
            <w:pP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42.000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45305C" w14:textId="47BA0D74" w:rsidR="00C617C9" w:rsidRPr="00C72C46" w:rsidRDefault="00C617C9" w:rsidP="00C617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55D0819" w14:textId="54F36932" w:rsidR="00C617C9" w:rsidRPr="00C72C46" w:rsidRDefault="00C617C9" w:rsidP="00C617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СТБ 1750-2007 п.7.4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8A86DD" w14:textId="77777777" w:rsidR="00C617C9" w:rsidRPr="00C72C46" w:rsidRDefault="00C617C9" w:rsidP="00C72C46">
            <w:pP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СТБ 1750-2007 п.7.4</w:t>
            </w:r>
          </w:p>
          <w:p w14:paraId="1D0C7649" w14:textId="5764AEE4" w:rsidR="00C617C9" w:rsidRPr="00C72C46" w:rsidRDefault="00C617C9" w:rsidP="00C72C46">
            <w:pP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ГОСТ 9980.2-2014</w:t>
            </w:r>
          </w:p>
        </w:tc>
      </w:tr>
      <w:tr w:rsidR="00C617C9" w:rsidRPr="0038569C" w14:paraId="3893408D" w14:textId="77777777" w:rsidTr="00130821"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A81F45" w14:textId="23D4600D" w:rsidR="00C617C9" w:rsidRPr="00C72C46" w:rsidRDefault="00C617C9" w:rsidP="00C72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7.2*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C460DF" w14:textId="77777777" w:rsidR="00C617C9" w:rsidRPr="00295E4A" w:rsidRDefault="00C617C9" w:rsidP="00C617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C53DCE" w14:textId="4B2EFF6D" w:rsidR="00C617C9" w:rsidRPr="00C72C46" w:rsidRDefault="00C617C9" w:rsidP="00C72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23.19/11.116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E0C5CD" w14:textId="47A2EC4A" w:rsidR="00C617C9" w:rsidRPr="00C72C46" w:rsidRDefault="00C617C9" w:rsidP="00C617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Внешний вид стеклошариков в массе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D112BA1" w14:textId="03BA7045" w:rsidR="00C617C9" w:rsidRPr="00C72C46" w:rsidRDefault="00C617C9" w:rsidP="00C617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СТБ 1750-2007 п.5.2, табл</w:t>
            </w:r>
            <w:r w:rsidR="00D00272">
              <w:rPr>
                <w:sz w:val="22"/>
                <w:szCs w:val="22"/>
              </w:rPr>
              <w:t xml:space="preserve">ица </w:t>
            </w:r>
            <w:r w:rsidRPr="00C72C46">
              <w:rPr>
                <w:sz w:val="22"/>
                <w:szCs w:val="22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C39762" w14:textId="4C963C2A" w:rsidR="00C617C9" w:rsidRPr="00C72C46" w:rsidRDefault="00C617C9" w:rsidP="00C617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СТБ 1750-2007 п.8.2</w:t>
            </w:r>
          </w:p>
        </w:tc>
      </w:tr>
      <w:tr w:rsidR="00C617C9" w:rsidRPr="0038569C" w14:paraId="0AFE3907" w14:textId="77777777" w:rsidTr="00130821"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EAF7B2" w14:textId="2575A24C" w:rsidR="00C617C9" w:rsidRPr="00C72C46" w:rsidRDefault="00C617C9" w:rsidP="00C72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7.3*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2D3C7D" w14:textId="77777777" w:rsidR="00C617C9" w:rsidRPr="00295E4A" w:rsidRDefault="00C617C9" w:rsidP="00C617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762C32" w14:textId="6509DDD3" w:rsidR="00C617C9" w:rsidRPr="00C72C46" w:rsidRDefault="00C617C9" w:rsidP="00C72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23.19/29.040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C5E20B" w14:textId="77777777" w:rsidR="00242C7D" w:rsidRDefault="00C617C9" w:rsidP="00C617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 xml:space="preserve">Гранулометрический </w:t>
            </w:r>
          </w:p>
          <w:p w14:paraId="458A817D" w14:textId="289D9E12" w:rsidR="00C617C9" w:rsidRPr="00C72C46" w:rsidRDefault="00C617C9" w:rsidP="00C617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состав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D96649C" w14:textId="04A3FD35" w:rsidR="00C617C9" w:rsidRPr="00C72C46" w:rsidRDefault="00C617C9" w:rsidP="00C617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 xml:space="preserve">СТБ 1750-2007 п.5.3, </w:t>
            </w:r>
            <w:r w:rsidR="00D00272" w:rsidRPr="00C72C46">
              <w:rPr>
                <w:sz w:val="22"/>
                <w:szCs w:val="22"/>
              </w:rPr>
              <w:t>табл</w:t>
            </w:r>
            <w:r w:rsidR="00D00272">
              <w:rPr>
                <w:sz w:val="22"/>
                <w:szCs w:val="22"/>
              </w:rPr>
              <w:t xml:space="preserve">ица </w:t>
            </w:r>
            <w:r w:rsidR="00924E37">
              <w:rPr>
                <w:sz w:val="22"/>
                <w:szCs w:val="22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8F0135" w14:textId="77777777" w:rsidR="00C617C9" w:rsidRPr="00C72C46" w:rsidRDefault="00C617C9" w:rsidP="00C72C46">
            <w:pP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СТБ 1750-2007 п.8.6</w:t>
            </w:r>
          </w:p>
          <w:p w14:paraId="3D9EAA76" w14:textId="1B2E21F4" w:rsidR="00C617C9" w:rsidRPr="00C72C46" w:rsidRDefault="00C617C9" w:rsidP="00C72C46">
            <w:pP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Приложение Д</w:t>
            </w:r>
          </w:p>
        </w:tc>
      </w:tr>
      <w:tr w:rsidR="00C617C9" w:rsidRPr="0038569C" w14:paraId="0955E91D" w14:textId="77777777" w:rsidTr="00130821"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EC7F24" w14:textId="2CE013B4" w:rsidR="00C617C9" w:rsidRPr="00C72C46" w:rsidRDefault="00C617C9" w:rsidP="00C72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7.4*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D673E7" w14:textId="77777777" w:rsidR="00C617C9" w:rsidRPr="00295E4A" w:rsidRDefault="00C617C9" w:rsidP="00C617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8FD0B4" w14:textId="77777777" w:rsidR="00C617C9" w:rsidRPr="00C72C46" w:rsidRDefault="00C617C9" w:rsidP="00C72C46">
            <w:pP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23.19/</w:t>
            </w:r>
          </w:p>
          <w:p w14:paraId="0B292702" w14:textId="16465632" w:rsidR="00C617C9" w:rsidRPr="00C72C46" w:rsidRDefault="00C617C9" w:rsidP="00C72C46">
            <w:pP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18.115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CA3325" w14:textId="1A0139A2" w:rsidR="00C617C9" w:rsidRPr="00C72C46" w:rsidRDefault="00C617C9" w:rsidP="00C617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Содержание дефектных стеклошариков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18EDDB" w14:textId="78D28995" w:rsidR="00C617C9" w:rsidRPr="00C72C46" w:rsidRDefault="00C617C9" w:rsidP="00C617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 xml:space="preserve">СТБ 1750-2007 п.5.2, </w:t>
            </w:r>
            <w:r w:rsidR="00D00272" w:rsidRPr="00C72C46">
              <w:rPr>
                <w:sz w:val="22"/>
                <w:szCs w:val="22"/>
              </w:rPr>
              <w:t>табл</w:t>
            </w:r>
            <w:r w:rsidR="00D00272">
              <w:rPr>
                <w:sz w:val="22"/>
                <w:szCs w:val="22"/>
              </w:rPr>
              <w:t xml:space="preserve">ица </w:t>
            </w:r>
            <w:r w:rsidR="00D00272" w:rsidRPr="00C72C46">
              <w:rPr>
                <w:sz w:val="22"/>
                <w:szCs w:val="22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D93CFF" w14:textId="77777777" w:rsidR="00C617C9" w:rsidRPr="00C72C46" w:rsidRDefault="00C617C9" w:rsidP="00C72C46">
            <w:pP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СТБ 1750-2007 п.8.5</w:t>
            </w:r>
          </w:p>
          <w:p w14:paraId="0369B51E" w14:textId="5005D4AF" w:rsidR="00C617C9" w:rsidRPr="00C72C46" w:rsidRDefault="00C617C9" w:rsidP="00C72C46">
            <w:pP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Приложение Г</w:t>
            </w:r>
          </w:p>
        </w:tc>
      </w:tr>
      <w:tr w:rsidR="00C617C9" w:rsidRPr="0038569C" w14:paraId="562FF8CC" w14:textId="77777777" w:rsidTr="00130821"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410D98" w14:textId="2B60AEEB" w:rsidR="00C617C9" w:rsidRPr="00C72C46" w:rsidRDefault="00C617C9" w:rsidP="00C72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7.5*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B379FB" w14:textId="77777777" w:rsidR="00C617C9" w:rsidRPr="00295E4A" w:rsidRDefault="00C617C9" w:rsidP="00C617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65769C" w14:textId="77777777" w:rsidR="00C617C9" w:rsidRPr="00C72C46" w:rsidRDefault="00C617C9" w:rsidP="00C72C46">
            <w:pP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23.19/</w:t>
            </w:r>
          </w:p>
          <w:p w14:paraId="7F5B4C06" w14:textId="06840C3A" w:rsidR="00C617C9" w:rsidRPr="00C72C46" w:rsidRDefault="00C617C9" w:rsidP="00C72C46">
            <w:pP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18.115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808B12" w14:textId="3C0CC4FB" w:rsidR="00C617C9" w:rsidRPr="00C72C46" w:rsidRDefault="00C617C9" w:rsidP="00C617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Содержание инородных частиц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A642C59" w14:textId="38EDC2CC" w:rsidR="00C617C9" w:rsidRPr="00C72C46" w:rsidRDefault="00C617C9" w:rsidP="00C617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 xml:space="preserve">СТБ 1750-2007 п.5.2, </w:t>
            </w:r>
            <w:r w:rsidR="00D00272" w:rsidRPr="00C72C46">
              <w:rPr>
                <w:sz w:val="22"/>
                <w:szCs w:val="22"/>
              </w:rPr>
              <w:t>табл</w:t>
            </w:r>
            <w:r w:rsidR="00D00272">
              <w:rPr>
                <w:sz w:val="22"/>
                <w:szCs w:val="22"/>
              </w:rPr>
              <w:t xml:space="preserve">ица </w:t>
            </w:r>
            <w:r w:rsidR="00D00272" w:rsidRPr="00C72C46">
              <w:rPr>
                <w:sz w:val="22"/>
                <w:szCs w:val="22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BD1372" w14:textId="77777777" w:rsidR="00C617C9" w:rsidRPr="00C72C46" w:rsidRDefault="00C617C9" w:rsidP="00C72C46">
            <w:pP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СТБ 1750-2007 п.8.5</w:t>
            </w:r>
          </w:p>
          <w:p w14:paraId="10062116" w14:textId="129FB609" w:rsidR="00C617C9" w:rsidRPr="00C72C46" w:rsidRDefault="00C617C9" w:rsidP="00C72C46">
            <w:pP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Приложение Г</w:t>
            </w:r>
          </w:p>
        </w:tc>
      </w:tr>
      <w:tr w:rsidR="00C617C9" w:rsidRPr="0038569C" w14:paraId="345EB533" w14:textId="77777777" w:rsidTr="00130821"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C8D204" w14:textId="37232EA2" w:rsidR="00C617C9" w:rsidRPr="00C72C46" w:rsidRDefault="00C617C9" w:rsidP="00C72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7.6*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2DCFCD" w14:textId="77777777" w:rsidR="00C617C9" w:rsidRPr="00295E4A" w:rsidRDefault="00C617C9" w:rsidP="00C617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89B7F9" w14:textId="12D5C079" w:rsidR="00C617C9" w:rsidRPr="00C72C46" w:rsidRDefault="00C617C9" w:rsidP="00C72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23.19/11.116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F225B7" w14:textId="77777777" w:rsidR="00242C7D" w:rsidRDefault="00C617C9" w:rsidP="00C617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 xml:space="preserve">Тест на наличие обработки поверхности </w:t>
            </w:r>
          </w:p>
          <w:p w14:paraId="6DF2DF8F" w14:textId="1977688A" w:rsidR="00C617C9" w:rsidRDefault="00C617C9" w:rsidP="00C617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стеклошариков</w:t>
            </w:r>
          </w:p>
          <w:p w14:paraId="7163B6C0" w14:textId="50EDB5D0" w:rsidR="00242C7D" w:rsidRPr="00C72C46" w:rsidRDefault="00242C7D" w:rsidP="00C617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966E827" w14:textId="62732776" w:rsidR="00C617C9" w:rsidRPr="00C72C46" w:rsidRDefault="00C617C9" w:rsidP="00C617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 xml:space="preserve">СТБ 1750-2007 п.5.2, </w:t>
            </w:r>
            <w:r w:rsidR="00D00272" w:rsidRPr="00C72C46">
              <w:rPr>
                <w:sz w:val="22"/>
                <w:szCs w:val="22"/>
              </w:rPr>
              <w:t>табл</w:t>
            </w:r>
            <w:r w:rsidR="00D00272">
              <w:rPr>
                <w:sz w:val="22"/>
                <w:szCs w:val="22"/>
              </w:rPr>
              <w:t xml:space="preserve">ица </w:t>
            </w:r>
            <w:r w:rsidR="00D00272" w:rsidRPr="00C72C46">
              <w:rPr>
                <w:sz w:val="22"/>
                <w:szCs w:val="22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1744E6" w14:textId="77777777" w:rsidR="00C617C9" w:rsidRPr="00C72C46" w:rsidRDefault="00C617C9" w:rsidP="00C72C46">
            <w:pP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СТБ 1750-2007 п.8.3</w:t>
            </w:r>
          </w:p>
          <w:p w14:paraId="1BE4D226" w14:textId="5BBAE5EC" w:rsidR="00C617C9" w:rsidRPr="00C72C46" w:rsidRDefault="00C617C9" w:rsidP="00C72C46">
            <w:pP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Приложение Б</w:t>
            </w:r>
          </w:p>
        </w:tc>
      </w:tr>
      <w:tr w:rsidR="00C72C46" w:rsidRPr="0038569C" w14:paraId="76180806" w14:textId="77777777" w:rsidTr="00130821"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A2233D" w14:textId="430B3C4C" w:rsidR="00C72C46" w:rsidRPr="00C72C46" w:rsidRDefault="00C72C46" w:rsidP="00C72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7.7*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2EAABB" w14:textId="77777777" w:rsidR="00C72C46" w:rsidRPr="00295E4A" w:rsidRDefault="00C72C46" w:rsidP="00C72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96272F" w14:textId="77777777" w:rsidR="00C72C46" w:rsidRPr="00C72C46" w:rsidRDefault="00C72C46" w:rsidP="00C72C46">
            <w:pP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23.19/</w:t>
            </w:r>
          </w:p>
          <w:p w14:paraId="0F58C465" w14:textId="216A1430" w:rsidR="00C72C46" w:rsidRPr="00C72C46" w:rsidRDefault="00C72C46" w:rsidP="00C72C46">
            <w:pP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29.040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FD6FA9" w14:textId="77777777" w:rsidR="00C72C46" w:rsidRDefault="00C72C46" w:rsidP="00C72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Истинная плотность стекла стеклошариков</w:t>
            </w:r>
          </w:p>
          <w:p w14:paraId="5B72FEED" w14:textId="4334020E" w:rsidR="00242C7D" w:rsidRPr="00C72C46" w:rsidRDefault="00242C7D" w:rsidP="00C72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AB582D" w14:textId="77777777" w:rsidR="00C72C46" w:rsidRPr="00C72C46" w:rsidRDefault="00C72C46" w:rsidP="00C72C46">
            <w:pP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СТБ 1750-2007</w:t>
            </w:r>
          </w:p>
          <w:p w14:paraId="65AAB8B1" w14:textId="48627969" w:rsidR="00C72C46" w:rsidRPr="00C72C46" w:rsidRDefault="00C72C46" w:rsidP="00C72C46">
            <w:pP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п.5.5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2E09FD" w14:textId="77777777" w:rsidR="00C72C46" w:rsidRPr="00C72C46" w:rsidRDefault="00C72C46" w:rsidP="00C72C46">
            <w:pP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СТБ 1750-2007 п.8.8</w:t>
            </w:r>
          </w:p>
          <w:p w14:paraId="617C3C09" w14:textId="07420921" w:rsidR="00C72C46" w:rsidRPr="00C72C46" w:rsidRDefault="00C72C46" w:rsidP="00C72C46">
            <w:pP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Приложение Ж</w:t>
            </w:r>
          </w:p>
        </w:tc>
      </w:tr>
      <w:tr w:rsidR="00C72C46" w:rsidRPr="0038569C" w14:paraId="53F03BCD" w14:textId="77777777" w:rsidTr="00130821"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092FD3" w14:textId="21151151" w:rsidR="00C72C46" w:rsidRPr="00C72C46" w:rsidRDefault="00C72C46" w:rsidP="00C72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7.8*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7C7025" w14:textId="77777777" w:rsidR="00C72C46" w:rsidRPr="00295E4A" w:rsidRDefault="00C72C46" w:rsidP="00C72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E701A6" w14:textId="7D952E4E" w:rsidR="00C72C46" w:rsidRPr="00C72C46" w:rsidRDefault="00C72C46" w:rsidP="00C72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23.19/29.040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963988" w14:textId="77777777" w:rsidR="00C72C46" w:rsidRDefault="00C72C46" w:rsidP="00C72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Насыпная плотность стеклошариков</w:t>
            </w:r>
          </w:p>
          <w:p w14:paraId="5E371EB6" w14:textId="3D3FB9BD" w:rsidR="00242C7D" w:rsidRPr="00C72C46" w:rsidRDefault="00242C7D" w:rsidP="00C72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4D87A6E" w14:textId="77777777" w:rsidR="00C72C46" w:rsidRPr="00C72C46" w:rsidRDefault="00C72C46" w:rsidP="00C72C46">
            <w:pP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СТБ 1750-2007</w:t>
            </w:r>
          </w:p>
          <w:p w14:paraId="03A20B0E" w14:textId="7FDD7F43" w:rsidR="00C72C46" w:rsidRPr="00C72C46" w:rsidRDefault="00C72C46" w:rsidP="00C72C46">
            <w:pP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п.5.5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64DEC7" w14:textId="77777777" w:rsidR="00C72C46" w:rsidRPr="00C72C46" w:rsidRDefault="00C72C46" w:rsidP="00C72C46">
            <w:pP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 xml:space="preserve">СТБ 1750-2007 п.8.9 </w:t>
            </w:r>
          </w:p>
          <w:p w14:paraId="7A8ED0E1" w14:textId="792C8BE4" w:rsidR="00C72C46" w:rsidRPr="00C72C46" w:rsidRDefault="00C72C46" w:rsidP="00C72C46">
            <w:pP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ГОСТ 8735-88 п.9</w:t>
            </w:r>
            <w:r w:rsidR="00924E37">
              <w:rPr>
                <w:sz w:val="22"/>
                <w:szCs w:val="22"/>
              </w:rPr>
              <w:t>.1</w:t>
            </w:r>
          </w:p>
        </w:tc>
      </w:tr>
      <w:tr w:rsidR="00242C7D" w:rsidRPr="0038569C" w14:paraId="775541B6" w14:textId="77777777" w:rsidTr="009C6999"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82C5C9" w14:textId="404624DF" w:rsidR="00242C7D" w:rsidRPr="00C72C46" w:rsidRDefault="00242C7D" w:rsidP="00C72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7.9*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EA9CAB" w14:textId="77777777" w:rsidR="00242C7D" w:rsidRPr="00295E4A" w:rsidRDefault="00242C7D" w:rsidP="00C72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890E48" w14:textId="5F1E615E" w:rsidR="00242C7D" w:rsidRPr="00C72C46" w:rsidRDefault="00242C7D" w:rsidP="00C72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23.19/18.115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44F139" w14:textId="77777777" w:rsidR="00242C7D" w:rsidRDefault="00242C7D" w:rsidP="00C72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Коэффициент преломления стекла стеклошариков</w:t>
            </w:r>
          </w:p>
          <w:p w14:paraId="31F5C8E8" w14:textId="50C55BA7" w:rsidR="00242C7D" w:rsidRPr="00C72C46" w:rsidRDefault="00242C7D" w:rsidP="00C72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D2943B9" w14:textId="66B257C7" w:rsidR="00242C7D" w:rsidRPr="00C72C46" w:rsidRDefault="00242C7D" w:rsidP="00C72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СТБ 1750-2007 п.5.2, табл</w:t>
            </w:r>
            <w:r>
              <w:rPr>
                <w:sz w:val="22"/>
                <w:szCs w:val="22"/>
              </w:rPr>
              <w:t xml:space="preserve">ица </w:t>
            </w:r>
            <w:r w:rsidRPr="00C72C46">
              <w:rPr>
                <w:sz w:val="22"/>
                <w:szCs w:val="22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0AF85D" w14:textId="77777777" w:rsidR="00242C7D" w:rsidRPr="00C72C46" w:rsidRDefault="00242C7D" w:rsidP="00C72C46">
            <w:pP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 xml:space="preserve">СТБ 1750-2007 п.8.4 </w:t>
            </w:r>
          </w:p>
          <w:p w14:paraId="7317E912" w14:textId="37E6E84B" w:rsidR="00242C7D" w:rsidRPr="00C72C46" w:rsidRDefault="00242C7D" w:rsidP="00C72C46">
            <w:pP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Приложение В</w:t>
            </w:r>
          </w:p>
        </w:tc>
      </w:tr>
      <w:tr w:rsidR="00242C7D" w:rsidRPr="0038569C" w14:paraId="6E7352DA" w14:textId="77777777" w:rsidTr="009C6999"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700D11" w14:textId="429C74BF" w:rsidR="00242C7D" w:rsidRPr="00295E4A" w:rsidRDefault="00242C7D" w:rsidP="00C72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3B44BD">
              <w:t>7.10</w:t>
            </w:r>
            <w:r>
              <w:t>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B20B32" w14:textId="7B6BF7D5" w:rsidR="00242C7D" w:rsidRPr="00295E4A" w:rsidRDefault="00242C7D" w:rsidP="00242C7D">
            <w:pPr>
              <w:pBdr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8A36E1" w14:textId="77777777" w:rsidR="00242C7D" w:rsidRPr="00C72C46" w:rsidRDefault="00242C7D" w:rsidP="00C72C46">
            <w:pP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23.19/</w:t>
            </w:r>
          </w:p>
          <w:p w14:paraId="1D646056" w14:textId="70682682" w:rsidR="00242C7D" w:rsidRPr="00C72C46" w:rsidRDefault="00242C7D" w:rsidP="00C72C46">
            <w:pP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26.045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632B32" w14:textId="77777777" w:rsidR="00242C7D" w:rsidRDefault="00242C7D" w:rsidP="00C72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Устойчивость стеклошариков к воздействию воды</w:t>
            </w:r>
          </w:p>
          <w:p w14:paraId="2ED072E6" w14:textId="3E5A0742" w:rsidR="00242C7D" w:rsidRPr="00C72C46" w:rsidRDefault="00242C7D" w:rsidP="00C72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DD4A91D" w14:textId="07E4DF10" w:rsidR="00242C7D" w:rsidRPr="00C72C46" w:rsidRDefault="00242C7D" w:rsidP="00C72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СТБ 1750-2007 п.5.4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6A5D4A" w14:textId="77777777" w:rsidR="00242C7D" w:rsidRPr="00C72C46" w:rsidRDefault="00242C7D" w:rsidP="00C72C46">
            <w:pP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СТБ 1750-2007 п.8.7</w:t>
            </w:r>
          </w:p>
          <w:p w14:paraId="326882EB" w14:textId="7B89A3C4" w:rsidR="00242C7D" w:rsidRPr="00C72C46" w:rsidRDefault="00242C7D" w:rsidP="00C72C46">
            <w:pP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Приложение Е</w:t>
            </w:r>
          </w:p>
        </w:tc>
      </w:tr>
      <w:tr w:rsidR="00242C7D" w:rsidRPr="0038569C" w14:paraId="10CF10A3" w14:textId="77777777" w:rsidTr="009C6999"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39A91F" w14:textId="730E2822" w:rsidR="00242C7D" w:rsidRPr="00295E4A" w:rsidRDefault="00242C7D" w:rsidP="00C72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3B44BD">
              <w:t>7.11</w:t>
            </w:r>
            <w:r>
              <w:t>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719D856" w14:textId="275B98A4" w:rsidR="00242C7D" w:rsidRPr="00295E4A" w:rsidRDefault="00242C7D" w:rsidP="00C72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9A4215" w14:textId="77777777" w:rsidR="00242C7D" w:rsidRPr="00C72C46" w:rsidRDefault="00242C7D" w:rsidP="00C72C46">
            <w:pP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23.19/</w:t>
            </w:r>
          </w:p>
          <w:p w14:paraId="658D3F6B" w14:textId="46E61F62" w:rsidR="00242C7D" w:rsidRPr="00C72C46" w:rsidRDefault="00242C7D" w:rsidP="00C72C46">
            <w:pP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26.045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68CFD0" w14:textId="77777777" w:rsidR="00242C7D" w:rsidRDefault="00242C7D" w:rsidP="00C72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Устойчивость стеклошариков к воздействию водного раствора хлорида кальция</w:t>
            </w:r>
          </w:p>
          <w:p w14:paraId="76C6E673" w14:textId="1ED556E8" w:rsidR="00242C7D" w:rsidRPr="00C72C46" w:rsidRDefault="00242C7D" w:rsidP="00C72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783D046" w14:textId="724E0CDA" w:rsidR="00242C7D" w:rsidRPr="00C72C46" w:rsidRDefault="00242C7D" w:rsidP="00C72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СТБ 1750-2007 п.5.4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5C85C5" w14:textId="77777777" w:rsidR="00242C7D" w:rsidRPr="00C72C46" w:rsidRDefault="00242C7D" w:rsidP="00C72C46">
            <w:pP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 xml:space="preserve">СТБ 1750-2007 п.8.7 </w:t>
            </w:r>
          </w:p>
          <w:p w14:paraId="26D9E912" w14:textId="7A84C23C" w:rsidR="00242C7D" w:rsidRPr="00C72C46" w:rsidRDefault="00242C7D" w:rsidP="00C72C46">
            <w:pP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Приложение Е</w:t>
            </w:r>
          </w:p>
        </w:tc>
      </w:tr>
      <w:tr w:rsidR="00C72C46" w:rsidRPr="0038569C" w14:paraId="2BC83C26" w14:textId="77777777" w:rsidTr="00130821"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232CD0" w14:textId="55962429" w:rsidR="00C72C46" w:rsidRPr="00295E4A" w:rsidRDefault="00C72C46" w:rsidP="00C72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lastRenderedPageBreak/>
              <w:t>8.1***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E0F39D" w14:textId="77777777" w:rsidR="00C72C46" w:rsidRPr="00C72C46" w:rsidRDefault="00C72C46" w:rsidP="00C72C46">
            <w:pP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Разметка дорожная</w:t>
            </w:r>
          </w:p>
          <w:p w14:paraId="267B11E3" w14:textId="7EEE7ECF" w:rsidR="00C72C46" w:rsidRPr="00295E4A" w:rsidRDefault="00C72C46" w:rsidP="00C72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горизонтальная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88F9D3" w14:textId="77777777" w:rsidR="00C72C46" w:rsidRPr="00C72C46" w:rsidRDefault="00C72C46" w:rsidP="00C72C46">
            <w:pP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42.11,71.20/</w:t>
            </w:r>
          </w:p>
          <w:p w14:paraId="5A6A01B6" w14:textId="1CE4DC1C" w:rsidR="00C72C46" w:rsidRPr="00C72C46" w:rsidRDefault="00C72C46" w:rsidP="00C72C46">
            <w:pP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08.156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D09190" w14:textId="3C807C73" w:rsidR="00C72C46" w:rsidRPr="00C72C46" w:rsidRDefault="00C72C46" w:rsidP="00C72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 xml:space="preserve">Коэффициент яркости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F6D111C" w14:textId="5B43C626" w:rsidR="00C72C46" w:rsidRPr="00C72C46" w:rsidRDefault="00C72C46" w:rsidP="00C72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СТБ 1231-2012 п.5.1.9, табл.4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364A2B" w14:textId="55224A2C" w:rsidR="00C72C46" w:rsidRPr="00C72C46" w:rsidRDefault="00C72C46" w:rsidP="00C72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СТБ 1231-2012 п.8.8</w:t>
            </w:r>
          </w:p>
        </w:tc>
      </w:tr>
      <w:tr w:rsidR="00C72C46" w:rsidRPr="0038569C" w14:paraId="78FDAFF0" w14:textId="77777777" w:rsidTr="00130821"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836F18" w14:textId="7BF62BFB" w:rsidR="00C72C46" w:rsidRPr="00C72C46" w:rsidRDefault="00C72C46" w:rsidP="00C72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8.2***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B49B6A6" w14:textId="25428375" w:rsidR="00C72C46" w:rsidRPr="00295E4A" w:rsidRDefault="00C72C46" w:rsidP="00C72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DCEA74" w14:textId="77777777" w:rsidR="00C72C46" w:rsidRPr="00C72C46" w:rsidRDefault="00C72C46" w:rsidP="00C72C46">
            <w:pP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42.11,71.20/</w:t>
            </w:r>
          </w:p>
          <w:p w14:paraId="75F0CA5B" w14:textId="401B142C" w:rsidR="00C72C46" w:rsidRPr="00C72C46" w:rsidRDefault="00C72C46" w:rsidP="00C72C46">
            <w:pP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8FECE9" w14:textId="28330A77" w:rsidR="00C72C46" w:rsidRPr="00C72C46" w:rsidRDefault="00C72C46" w:rsidP="00C72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 xml:space="preserve">Степень износа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21582B6" w14:textId="77777777" w:rsidR="00C72C46" w:rsidRPr="00C72C46" w:rsidRDefault="00C72C46" w:rsidP="00C72C46">
            <w:pP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СТБ 1231-2012</w:t>
            </w:r>
          </w:p>
          <w:p w14:paraId="79807730" w14:textId="1E4450F8" w:rsidR="00C72C46" w:rsidRPr="00C72C46" w:rsidRDefault="00C72C46" w:rsidP="00C72C46">
            <w:pPr>
              <w:ind w:left="57"/>
              <w:rPr>
                <w:sz w:val="22"/>
                <w:szCs w:val="22"/>
              </w:rPr>
            </w:pPr>
            <w:proofErr w:type="spellStart"/>
            <w:r w:rsidRPr="00C72C46">
              <w:rPr>
                <w:sz w:val="22"/>
                <w:szCs w:val="22"/>
              </w:rPr>
              <w:t>п.п</w:t>
            </w:r>
            <w:proofErr w:type="spellEnd"/>
            <w:r w:rsidRPr="00C72C46">
              <w:rPr>
                <w:sz w:val="22"/>
                <w:szCs w:val="22"/>
              </w:rPr>
              <w:t>. 5.1.14, 5.1.15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845C38" w14:textId="77777777" w:rsidR="00C72C46" w:rsidRPr="00C72C46" w:rsidRDefault="00C72C46" w:rsidP="00C72C46">
            <w:pP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СТБ 1231-2012 п.8.11,</w:t>
            </w:r>
          </w:p>
          <w:p w14:paraId="06F69706" w14:textId="77777777" w:rsidR="00D00272" w:rsidRDefault="00C72C46" w:rsidP="00C72C46">
            <w:pP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 xml:space="preserve">Приложение Л, </w:t>
            </w:r>
          </w:p>
          <w:p w14:paraId="506976C1" w14:textId="62DE5883" w:rsidR="00C72C46" w:rsidRPr="00C72C46" w:rsidRDefault="00C72C46" w:rsidP="00C72C46">
            <w:pP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метод А</w:t>
            </w:r>
          </w:p>
        </w:tc>
      </w:tr>
      <w:tr w:rsidR="00C72C46" w:rsidRPr="0038569C" w14:paraId="473E310B" w14:textId="77777777" w:rsidTr="00130821"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139A1C" w14:textId="2E023C63" w:rsidR="00C72C46" w:rsidRPr="00C72C46" w:rsidRDefault="00C72C46" w:rsidP="00C72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8.3***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D0BEF8C" w14:textId="6DF66917" w:rsidR="00C72C46" w:rsidRPr="00295E4A" w:rsidRDefault="00C72C46" w:rsidP="00C72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E1A004" w14:textId="77777777" w:rsidR="00C72C46" w:rsidRPr="00C72C46" w:rsidRDefault="00C72C46" w:rsidP="00C72C46">
            <w:pP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42.11,71.20/</w:t>
            </w:r>
          </w:p>
          <w:p w14:paraId="4DF1C3B9" w14:textId="0FC4B6F6" w:rsidR="00C72C46" w:rsidRPr="00C72C46" w:rsidRDefault="00C72C46" w:rsidP="00C72C46">
            <w:pP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08.156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EE5F68" w14:textId="49254408" w:rsidR="00C72C46" w:rsidRPr="00C72C46" w:rsidRDefault="00C72C46" w:rsidP="00C72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 xml:space="preserve">Удельный коэффициент </w:t>
            </w:r>
            <w:proofErr w:type="spellStart"/>
            <w:r w:rsidRPr="00C72C46">
              <w:rPr>
                <w:sz w:val="22"/>
                <w:szCs w:val="22"/>
              </w:rPr>
              <w:t>световозвращения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DE2ED32" w14:textId="77777777" w:rsidR="00C72C46" w:rsidRPr="00C72C46" w:rsidRDefault="00C72C46" w:rsidP="00C72C46">
            <w:pP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СТБ 1231-2012</w:t>
            </w:r>
          </w:p>
          <w:p w14:paraId="29CEF266" w14:textId="45B26C5C" w:rsidR="00C72C46" w:rsidRPr="00C72C46" w:rsidRDefault="00C72C46" w:rsidP="00C72C46">
            <w:pP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п.5.1.11, табл.6, п.5.1.12, табл.7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D8784C" w14:textId="77777777" w:rsidR="00C72C46" w:rsidRPr="00C72C46" w:rsidRDefault="00C72C46" w:rsidP="00C72C46">
            <w:pP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СТБ 1231-2012 п.8.10,</w:t>
            </w:r>
          </w:p>
          <w:p w14:paraId="0335EFD3" w14:textId="418BCD6E" w:rsidR="00C72C46" w:rsidRPr="00C72C46" w:rsidRDefault="00C72C46" w:rsidP="00C72C46">
            <w:pP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Приложение К</w:t>
            </w:r>
          </w:p>
        </w:tc>
      </w:tr>
      <w:tr w:rsidR="00C72C46" w:rsidRPr="0038569C" w14:paraId="3E2C60AE" w14:textId="77777777" w:rsidTr="008C5752"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D581A2" w14:textId="26D373B7" w:rsidR="00C72C46" w:rsidRPr="00C72C46" w:rsidRDefault="00C72C46" w:rsidP="00C72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8.4***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2DB19B8" w14:textId="77777777" w:rsidR="00C72C46" w:rsidRPr="00295E4A" w:rsidRDefault="00C72C46" w:rsidP="00C72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ABB85D" w14:textId="77777777" w:rsidR="00C72C46" w:rsidRPr="00C72C46" w:rsidRDefault="00C72C46" w:rsidP="00C72C46">
            <w:pP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42.11,71.20/</w:t>
            </w:r>
          </w:p>
          <w:p w14:paraId="2A7650AE" w14:textId="3ECC75B7" w:rsidR="00C72C46" w:rsidRPr="00C72C46" w:rsidRDefault="00C72C46" w:rsidP="00C72C46">
            <w:pP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08.156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01FCD5" w14:textId="35AFC7B7" w:rsidR="00C72C46" w:rsidRPr="00C72C46" w:rsidRDefault="00C72C46" w:rsidP="00C72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Удельный коэффициент яркости при рассеянном освещении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F4D24CA" w14:textId="68F3CD0D" w:rsidR="00C72C46" w:rsidRPr="00C72C46" w:rsidRDefault="00C72C46" w:rsidP="00C72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СТБ 1231-2012 п.5.1.10, табл.5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54DC4A" w14:textId="77777777" w:rsidR="00C72C46" w:rsidRPr="00C72C46" w:rsidRDefault="00C72C46" w:rsidP="00C72C46">
            <w:pP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 xml:space="preserve">СТБ 1231-2012 п.8.9, </w:t>
            </w:r>
          </w:p>
          <w:p w14:paraId="6D890FB4" w14:textId="7193C8DD" w:rsidR="00C72C46" w:rsidRPr="00C72C46" w:rsidRDefault="00C72C46" w:rsidP="00C72C46">
            <w:pP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Приложение Ж</w:t>
            </w:r>
          </w:p>
        </w:tc>
      </w:tr>
      <w:tr w:rsidR="008C5752" w:rsidRPr="0038569C" w14:paraId="5569A72D" w14:textId="77777777" w:rsidTr="00406CFD"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58C78B" w14:textId="77777777" w:rsidR="008C5752" w:rsidRDefault="008C5752" w:rsidP="008C57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color w:val="000000"/>
                <w:sz w:val="22"/>
                <w:szCs w:val="22"/>
              </w:rPr>
            </w:pPr>
            <w:r w:rsidRPr="0047213A">
              <w:rPr>
                <w:color w:val="000000"/>
                <w:sz w:val="22"/>
                <w:szCs w:val="22"/>
              </w:rPr>
              <w:t>9.1</w:t>
            </w:r>
          </w:p>
          <w:p w14:paraId="2F6A59F1" w14:textId="25EC1882" w:rsidR="008C5752" w:rsidRPr="00C72C46" w:rsidRDefault="008C5752" w:rsidP="008C57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47213A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74F41D" w14:textId="77777777" w:rsidR="008C5752" w:rsidRDefault="008C5752" w:rsidP="008C57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47213A">
              <w:rPr>
                <w:color w:val="000000"/>
                <w:sz w:val="22"/>
                <w:szCs w:val="22"/>
              </w:rPr>
              <w:t xml:space="preserve">Атмосферный </w:t>
            </w:r>
          </w:p>
          <w:p w14:paraId="1E0933E4" w14:textId="3AC5E1EA" w:rsidR="008C5752" w:rsidRPr="00295E4A" w:rsidRDefault="008C5752" w:rsidP="008C57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47213A">
              <w:rPr>
                <w:color w:val="000000"/>
                <w:sz w:val="22"/>
                <w:szCs w:val="22"/>
              </w:rPr>
              <w:t>воздух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7B1456" w14:textId="7A15E8BD" w:rsidR="008C5752" w:rsidRPr="0047213A" w:rsidRDefault="008C5752" w:rsidP="008C5752">
            <w:pPr>
              <w:ind w:left="-8"/>
              <w:jc w:val="center"/>
              <w:rPr>
                <w:color w:val="000000"/>
                <w:sz w:val="22"/>
                <w:szCs w:val="22"/>
              </w:rPr>
            </w:pPr>
            <w:r w:rsidRPr="0047213A">
              <w:rPr>
                <w:color w:val="000000"/>
                <w:sz w:val="22"/>
                <w:szCs w:val="22"/>
              </w:rPr>
              <w:t>100.02/42.000</w:t>
            </w:r>
          </w:p>
          <w:p w14:paraId="29C7FA1D" w14:textId="77777777" w:rsidR="008C5752" w:rsidRPr="0047213A" w:rsidRDefault="008C5752" w:rsidP="008C5752">
            <w:pPr>
              <w:ind w:left="-8"/>
              <w:jc w:val="center"/>
              <w:rPr>
                <w:color w:val="000000"/>
                <w:sz w:val="22"/>
                <w:szCs w:val="22"/>
              </w:rPr>
            </w:pPr>
            <w:r w:rsidRPr="0047213A">
              <w:rPr>
                <w:color w:val="000000"/>
                <w:sz w:val="22"/>
                <w:szCs w:val="22"/>
              </w:rPr>
              <w:t>100.02/</w:t>
            </w:r>
          </w:p>
          <w:p w14:paraId="6218744A" w14:textId="77D30053" w:rsidR="008C5752" w:rsidRPr="00C72C46" w:rsidRDefault="008C5752" w:rsidP="008C5752">
            <w:pPr>
              <w:ind w:left="-8"/>
              <w:rPr>
                <w:sz w:val="22"/>
                <w:szCs w:val="22"/>
              </w:rPr>
            </w:pPr>
            <w:r w:rsidRPr="0047213A">
              <w:rPr>
                <w:color w:val="000000"/>
                <w:sz w:val="22"/>
                <w:szCs w:val="22"/>
              </w:rPr>
              <w:t>08.156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92549D" w14:textId="6794D899" w:rsidR="008C5752" w:rsidRDefault="008C5752" w:rsidP="008C5752">
            <w:pPr>
              <w:ind w:left="57"/>
              <w:rPr>
                <w:color w:val="000000"/>
                <w:sz w:val="22"/>
                <w:szCs w:val="22"/>
              </w:rPr>
            </w:pPr>
            <w:r w:rsidRPr="0047213A">
              <w:rPr>
                <w:color w:val="000000"/>
                <w:sz w:val="22"/>
                <w:szCs w:val="22"/>
              </w:rPr>
              <w:t>Отбор проб</w:t>
            </w:r>
            <w:r>
              <w:rPr>
                <w:color w:val="000000"/>
                <w:sz w:val="22"/>
                <w:szCs w:val="22"/>
              </w:rPr>
              <w:t xml:space="preserve"> и определение концентрации скипидара </w:t>
            </w:r>
            <w:r w:rsidRPr="0047213A">
              <w:rPr>
                <w:color w:val="000000"/>
                <w:sz w:val="22"/>
                <w:szCs w:val="22"/>
              </w:rPr>
              <w:t xml:space="preserve">(в пересчете на </w:t>
            </w:r>
          </w:p>
          <w:p w14:paraId="2BC50FBC" w14:textId="77777777" w:rsidR="008C5752" w:rsidRPr="0047213A" w:rsidRDefault="008C5752" w:rsidP="008C5752">
            <w:pPr>
              <w:ind w:left="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углерод</w:t>
            </w:r>
            <w:r w:rsidRPr="0047213A">
              <w:rPr>
                <w:color w:val="000000"/>
                <w:sz w:val="22"/>
                <w:szCs w:val="22"/>
              </w:rPr>
              <w:t>)</w:t>
            </w:r>
          </w:p>
          <w:p w14:paraId="5F321924" w14:textId="41F96D26" w:rsidR="008C5752" w:rsidRPr="00C72C46" w:rsidRDefault="008C5752" w:rsidP="008C57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47213A">
              <w:rPr>
                <w:color w:val="000000"/>
                <w:sz w:val="22"/>
                <w:szCs w:val="22"/>
              </w:rPr>
              <w:t xml:space="preserve">ДИ: </w:t>
            </w:r>
            <w:r>
              <w:rPr>
                <w:color w:val="000000"/>
                <w:sz w:val="22"/>
                <w:szCs w:val="22"/>
              </w:rPr>
              <w:t>(</w:t>
            </w:r>
            <w:r w:rsidRPr="0047213A">
              <w:rPr>
                <w:color w:val="000000"/>
                <w:sz w:val="22"/>
                <w:szCs w:val="22"/>
              </w:rPr>
              <w:t>550-8800</w:t>
            </w:r>
            <w:r>
              <w:rPr>
                <w:color w:val="000000"/>
                <w:sz w:val="22"/>
                <w:szCs w:val="22"/>
              </w:rPr>
              <w:t xml:space="preserve">) </w:t>
            </w:r>
            <w:r w:rsidRPr="0047213A">
              <w:rPr>
                <w:color w:val="000000"/>
                <w:sz w:val="22"/>
                <w:szCs w:val="22"/>
              </w:rPr>
              <w:t>мкг/м</w:t>
            </w:r>
            <w:r w:rsidRPr="00CA4A0C">
              <w:rPr>
                <w:color w:val="00000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F78FA7" w14:textId="77777777" w:rsidR="008C5752" w:rsidRDefault="008C5752" w:rsidP="008C57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47213A">
              <w:rPr>
                <w:color w:val="000000"/>
                <w:sz w:val="22"/>
                <w:szCs w:val="22"/>
              </w:rPr>
              <w:t xml:space="preserve">Фактические </w:t>
            </w:r>
          </w:p>
          <w:p w14:paraId="1FFB6740" w14:textId="1F4EF4C7" w:rsidR="008C5752" w:rsidRPr="00C72C46" w:rsidRDefault="008C5752" w:rsidP="008C57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47213A">
              <w:rPr>
                <w:color w:val="000000"/>
                <w:sz w:val="22"/>
                <w:szCs w:val="22"/>
              </w:rPr>
              <w:t>значения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B4CEAE" w14:textId="0D85F696" w:rsidR="008C5752" w:rsidRPr="00C72C46" w:rsidRDefault="008C5752" w:rsidP="008C5752">
            <w:pPr>
              <w:ind w:left="57"/>
              <w:rPr>
                <w:sz w:val="22"/>
                <w:szCs w:val="22"/>
              </w:rPr>
            </w:pPr>
            <w:r w:rsidRPr="0047213A">
              <w:rPr>
                <w:color w:val="000000"/>
                <w:sz w:val="22"/>
                <w:szCs w:val="22"/>
              </w:rPr>
              <w:t>АМИ.БР 0010-2022</w:t>
            </w:r>
          </w:p>
        </w:tc>
      </w:tr>
      <w:tr w:rsidR="008C5752" w:rsidRPr="0038569C" w14:paraId="6EBB0831" w14:textId="77777777" w:rsidTr="00406CFD"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789EB4" w14:textId="77777777" w:rsidR="008C5752" w:rsidRDefault="008C5752" w:rsidP="008C57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10.1</w:t>
            </w:r>
          </w:p>
          <w:p w14:paraId="0786E915" w14:textId="326D5148" w:rsidR="008C5752" w:rsidRPr="00C72C46" w:rsidRDefault="008C5752" w:rsidP="008C57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47213A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A87ACE" w14:textId="26D41498" w:rsidR="008C5752" w:rsidRPr="00295E4A" w:rsidRDefault="008C5752" w:rsidP="008C57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47213A">
              <w:rPr>
                <w:color w:val="000000"/>
                <w:sz w:val="22"/>
                <w:szCs w:val="22"/>
              </w:rPr>
              <w:t>Воздух рабочей зоны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2AA3AA" w14:textId="77777777" w:rsidR="008C5752" w:rsidRPr="0047213A" w:rsidRDefault="008C5752" w:rsidP="008C5752">
            <w:pPr>
              <w:ind w:left="-8"/>
              <w:jc w:val="center"/>
              <w:rPr>
                <w:color w:val="000000"/>
                <w:sz w:val="22"/>
                <w:szCs w:val="22"/>
              </w:rPr>
            </w:pPr>
            <w:r w:rsidRPr="0047213A">
              <w:rPr>
                <w:color w:val="000000"/>
                <w:sz w:val="22"/>
                <w:szCs w:val="22"/>
              </w:rPr>
              <w:t>100.10/</w:t>
            </w:r>
          </w:p>
          <w:p w14:paraId="6FD57923" w14:textId="77777777" w:rsidR="008C5752" w:rsidRPr="0047213A" w:rsidRDefault="008C5752" w:rsidP="008C5752">
            <w:pPr>
              <w:ind w:left="-8"/>
              <w:jc w:val="center"/>
              <w:rPr>
                <w:color w:val="000000"/>
                <w:sz w:val="22"/>
                <w:szCs w:val="22"/>
              </w:rPr>
            </w:pPr>
            <w:r w:rsidRPr="0047213A">
              <w:rPr>
                <w:color w:val="000000"/>
                <w:sz w:val="22"/>
                <w:szCs w:val="22"/>
              </w:rPr>
              <w:t>42.000</w:t>
            </w:r>
          </w:p>
          <w:p w14:paraId="6B951F62" w14:textId="77777777" w:rsidR="008C5752" w:rsidRPr="0047213A" w:rsidRDefault="008C5752" w:rsidP="008C5752">
            <w:pPr>
              <w:ind w:left="-8"/>
              <w:jc w:val="center"/>
              <w:rPr>
                <w:color w:val="000000"/>
                <w:sz w:val="22"/>
                <w:szCs w:val="22"/>
              </w:rPr>
            </w:pPr>
            <w:r w:rsidRPr="0047213A">
              <w:rPr>
                <w:color w:val="000000"/>
                <w:sz w:val="22"/>
                <w:szCs w:val="22"/>
              </w:rPr>
              <w:t>100.10/</w:t>
            </w:r>
          </w:p>
          <w:p w14:paraId="237C292C" w14:textId="52E1F38D" w:rsidR="008C5752" w:rsidRPr="00C72C46" w:rsidRDefault="008C5752" w:rsidP="008C5752">
            <w:pPr>
              <w:ind w:left="-8"/>
              <w:jc w:val="center"/>
              <w:rPr>
                <w:sz w:val="22"/>
                <w:szCs w:val="22"/>
              </w:rPr>
            </w:pPr>
            <w:r w:rsidRPr="0047213A">
              <w:rPr>
                <w:color w:val="000000"/>
                <w:sz w:val="22"/>
                <w:szCs w:val="22"/>
              </w:rPr>
              <w:t>08.156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78D547" w14:textId="765C4BA7" w:rsidR="008C5752" w:rsidRDefault="008C5752" w:rsidP="008C5752">
            <w:pPr>
              <w:ind w:left="57"/>
              <w:rPr>
                <w:color w:val="000000"/>
                <w:sz w:val="22"/>
                <w:szCs w:val="22"/>
              </w:rPr>
            </w:pPr>
            <w:r w:rsidRPr="0047213A">
              <w:rPr>
                <w:color w:val="000000"/>
                <w:sz w:val="22"/>
                <w:szCs w:val="22"/>
              </w:rPr>
              <w:t>Отбор проб</w:t>
            </w:r>
            <w:r>
              <w:rPr>
                <w:color w:val="000000"/>
                <w:sz w:val="22"/>
                <w:szCs w:val="22"/>
              </w:rPr>
              <w:t xml:space="preserve"> и определение концентрации скипидара </w:t>
            </w:r>
            <w:r w:rsidRPr="0047213A">
              <w:rPr>
                <w:color w:val="000000"/>
                <w:sz w:val="22"/>
                <w:szCs w:val="22"/>
              </w:rPr>
              <w:t xml:space="preserve">(в пересчете на </w:t>
            </w:r>
          </w:p>
          <w:p w14:paraId="5C9AE466" w14:textId="77777777" w:rsidR="008C5752" w:rsidRPr="0047213A" w:rsidRDefault="008C5752" w:rsidP="008C5752">
            <w:pPr>
              <w:ind w:left="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углерод</w:t>
            </w:r>
            <w:r w:rsidRPr="0047213A">
              <w:rPr>
                <w:color w:val="000000"/>
                <w:sz w:val="22"/>
                <w:szCs w:val="22"/>
              </w:rPr>
              <w:t>)</w:t>
            </w:r>
          </w:p>
          <w:p w14:paraId="6D444BE2" w14:textId="3D391491" w:rsidR="008C5752" w:rsidRPr="00C72C46" w:rsidRDefault="008C5752" w:rsidP="008C57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47213A">
              <w:rPr>
                <w:color w:val="000000"/>
                <w:sz w:val="22"/>
                <w:szCs w:val="22"/>
              </w:rPr>
              <w:t xml:space="preserve">ДИ: </w:t>
            </w:r>
            <w:r>
              <w:rPr>
                <w:color w:val="000000"/>
                <w:sz w:val="22"/>
                <w:szCs w:val="22"/>
              </w:rPr>
              <w:t>(</w:t>
            </w:r>
            <w:r w:rsidRPr="0047213A">
              <w:rPr>
                <w:color w:val="000000"/>
                <w:sz w:val="22"/>
                <w:szCs w:val="22"/>
              </w:rPr>
              <w:t>88-1408</w:t>
            </w:r>
            <w:r>
              <w:rPr>
                <w:color w:val="000000"/>
                <w:sz w:val="22"/>
                <w:szCs w:val="22"/>
              </w:rPr>
              <w:t xml:space="preserve">) </w:t>
            </w:r>
            <w:r w:rsidRPr="0047213A">
              <w:rPr>
                <w:color w:val="000000"/>
                <w:sz w:val="22"/>
                <w:szCs w:val="22"/>
              </w:rPr>
              <w:t>мг/м</w:t>
            </w:r>
            <w:r w:rsidRPr="00CA4A0C">
              <w:rPr>
                <w:color w:val="00000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113A7B" w14:textId="77777777" w:rsidR="008C5752" w:rsidRDefault="008C5752" w:rsidP="008C57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47213A">
              <w:rPr>
                <w:color w:val="000000"/>
                <w:sz w:val="22"/>
                <w:szCs w:val="22"/>
              </w:rPr>
              <w:t xml:space="preserve">Фактические </w:t>
            </w:r>
          </w:p>
          <w:p w14:paraId="70200134" w14:textId="36FD3F66" w:rsidR="008C5752" w:rsidRPr="00C72C46" w:rsidRDefault="008C5752" w:rsidP="008C57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47213A">
              <w:rPr>
                <w:color w:val="000000"/>
                <w:sz w:val="22"/>
                <w:szCs w:val="22"/>
              </w:rPr>
              <w:t>значения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DB1B82" w14:textId="67517EC7" w:rsidR="008C5752" w:rsidRPr="00C72C46" w:rsidRDefault="008C5752" w:rsidP="008C5752">
            <w:pPr>
              <w:ind w:left="57"/>
              <w:rPr>
                <w:sz w:val="22"/>
                <w:szCs w:val="22"/>
              </w:rPr>
            </w:pPr>
            <w:r w:rsidRPr="0047213A">
              <w:rPr>
                <w:color w:val="000000"/>
                <w:sz w:val="22"/>
                <w:szCs w:val="22"/>
              </w:rPr>
              <w:t>АМИ.БР 0014-2022</w:t>
            </w:r>
          </w:p>
        </w:tc>
      </w:tr>
      <w:tr w:rsidR="008C5752" w:rsidRPr="0038569C" w14:paraId="3CC91AF5" w14:textId="77777777" w:rsidTr="00406CFD"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26D21A" w14:textId="77777777" w:rsidR="008C5752" w:rsidRDefault="008C5752" w:rsidP="008C57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11.1</w:t>
            </w:r>
          </w:p>
          <w:p w14:paraId="63CFAAAA" w14:textId="395702D7" w:rsidR="008C5752" w:rsidRPr="00C72C46" w:rsidRDefault="008C5752" w:rsidP="008C57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47213A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14D250" w14:textId="77777777" w:rsidR="008C5752" w:rsidRDefault="008C5752" w:rsidP="008C57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47213A">
              <w:rPr>
                <w:color w:val="000000"/>
                <w:sz w:val="22"/>
                <w:szCs w:val="22"/>
              </w:rPr>
              <w:t xml:space="preserve">Выбросы от </w:t>
            </w:r>
          </w:p>
          <w:p w14:paraId="6BD52997" w14:textId="77777777" w:rsidR="008C5752" w:rsidRDefault="008C5752" w:rsidP="008C57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47213A">
              <w:rPr>
                <w:color w:val="000000"/>
                <w:sz w:val="22"/>
                <w:szCs w:val="22"/>
              </w:rPr>
              <w:t xml:space="preserve">стационарных </w:t>
            </w:r>
          </w:p>
          <w:p w14:paraId="30D31D51" w14:textId="6BA98096" w:rsidR="008C5752" w:rsidRPr="00295E4A" w:rsidRDefault="008C5752" w:rsidP="008C57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47213A">
              <w:rPr>
                <w:color w:val="000000"/>
                <w:sz w:val="22"/>
                <w:szCs w:val="22"/>
              </w:rPr>
              <w:t>источников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4800F4" w14:textId="77777777" w:rsidR="008C5752" w:rsidRPr="0047213A" w:rsidRDefault="008C5752" w:rsidP="008C5752">
            <w:pPr>
              <w:ind w:left="-8"/>
              <w:jc w:val="center"/>
              <w:rPr>
                <w:color w:val="000000"/>
                <w:sz w:val="22"/>
                <w:szCs w:val="22"/>
              </w:rPr>
            </w:pPr>
            <w:r w:rsidRPr="0047213A">
              <w:rPr>
                <w:color w:val="000000"/>
                <w:sz w:val="22"/>
                <w:szCs w:val="22"/>
              </w:rPr>
              <w:t>100.01/</w:t>
            </w:r>
          </w:p>
          <w:p w14:paraId="55596D40" w14:textId="77777777" w:rsidR="008C5752" w:rsidRPr="0047213A" w:rsidRDefault="008C5752" w:rsidP="008C5752">
            <w:pPr>
              <w:ind w:left="-8"/>
              <w:jc w:val="center"/>
              <w:rPr>
                <w:color w:val="000000"/>
                <w:sz w:val="22"/>
                <w:szCs w:val="22"/>
              </w:rPr>
            </w:pPr>
            <w:r w:rsidRPr="0047213A">
              <w:rPr>
                <w:color w:val="000000"/>
                <w:sz w:val="22"/>
                <w:szCs w:val="22"/>
              </w:rPr>
              <w:t>42.000</w:t>
            </w:r>
          </w:p>
          <w:p w14:paraId="62C11D92" w14:textId="77777777" w:rsidR="008C5752" w:rsidRPr="0047213A" w:rsidRDefault="008C5752" w:rsidP="008C5752">
            <w:pPr>
              <w:ind w:left="-8"/>
              <w:jc w:val="center"/>
              <w:rPr>
                <w:color w:val="000000"/>
                <w:sz w:val="22"/>
                <w:szCs w:val="22"/>
              </w:rPr>
            </w:pPr>
            <w:r w:rsidRPr="0047213A">
              <w:rPr>
                <w:color w:val="000000"/>
                <w:sz w:val="22"/>
                <w:szCs w:val="22"/>
              </w:rPr>
              <w:t>100.01/</w:t>
            </w:r>
          </w:p>
          <w:p w14:paraId="2E1872EF" w14:textId="25984468" w:rsidR="008C5752" w:rsidRPr="00C72C46" w:rsidRDefault="008C5752" w:rsidP="008C5752">
            <w:pPr>
              <w:ind w:left="-8"/>
              <w:jc w:val="center"/>
              <w:rPr>
                <w:sz w:val="22"/>
                <w:szCs w:val="22"/>
              </w:rPr>
            </w:pPr>
            <w:r w:rsidRPr="0047213A">
              <w:rPr>
                <w:color w:val="000000"/>
                <w:sz w:val="22"/>
                <w:szCs w:val="22"/>
              </w:rPr>
              <w:t>08.156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DB356B" w14:textId="135C1DDE" w:rsidR="008C5752" w:rsidRDefault="008C5752" w:rsidP="008C5752">
            <w:pPr>
              <w:ind w:left="57"/>
              <w:rPr>
                <w:color w:val="000000"/>
                <w:sz w:val="22"/>
                <w:szCs w:val="22"/>
              </w:rPr>
            </w:pPr>
            <w:r w:rsidRPr="0047213A">
              <w:rPr>
                <w:color w:val="000000"/>
                <w:sz w:val="22"/>
                <w:szCs w:val="22"/>
              </w:rPr>
              <w:t>Отбор проб</w:t>
            </w:r>
            <w:r>
              <w:rPr>
                <w:color w:val="000000"/>
                <w:sz w:val="22"/>
                <w:szCs w:val="22"/>
              </w:rPr>
              <w:t xml:space="preserve"> и определение концентрации скипидара </w:t>
            </w:r>
            <w:r w:rsidRPr="0047213A">
              <w:rPr>
                <w:color w:val="000000"/>
                <w:sz w:val="22"/>
                <w:szCs w:val="22"/>
              </w:rPr>
              <w:t xml:space="preserve">(в пересчете на </w:t>
            </w:r>
          </w:p>
          <w:p w14:paraId="719D02AA" w14:textId="77777777" w:rsidR="008C5752" w:rsidRPr="0047213A" w:rsidRDefault="008C5752" w:rsidP="008C5752">
            <w:pPr>
              <w:ind w:left="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углерод</w:t>
            </w:r>
            <w:r w:rsidRPr="0047213A">
              <w:rPr>
                <w:color w:val="000000"/>
                <w:sz w:val="22"/>
                <w:szCs w:val="22"/>
              </w:rPr>
              <w:t>)</w:t>
            </w:r>
          </w:p>
          <w:p w14:paraId="7AFE11BD" w14:textId="1ED0BDD7" w:rsidR="008C5752" w:rsidRPr="00C72C46" w:rsidRDefault="008C5752" w:rsidP="008C57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47213A">
              <w:rPr>
                <w:color w:val="000000"/>
                <w:sz w:val="22"/>
                <w:szCs w:val="22"/>
              </w:rPr>
              <w:t xml:space="preserve">ДИ: </w:t>
            </w:r>
            <w:r>
              <w:rPr>
                <w:color w:val="000000"/>
                <w:sz w:val="22"/>
                <w:szCs w:val="22"/>
              </w:rPr>
              <w:t>(</w:t>
            </w:r>
            <w:r w:rsidRPr="0047213A">
              <w:rPr>
                <w:color w:val="000000"/>
                <w:sz w:val="22"/>
                <w:szCs w:val="22"/>
              </w:rPr>
              <w:t>15-240</w:t>
            </w:r>
            <w:r>
              <w:rPr>
                <w:color w:val="000000"/>
                <w:sz w:val="22"/>
                <w:szCs w:val="22"/>
              </w:rPr>
              <w:t xml:space="preserve">) </w:t>
            </w:r>
            <w:r w:rsidRPr="0047213A">
              <w:rPr>
                <w:color w:val="000000"/>
                <w:sz w:val="22"/>
                <w:szCs w:val="22"/>
              </w:rPr>
              <w:t>мг/м</w:t>
            </w:r>
            <w:r w:rsidRPr="00CA4A0C">
              <w:rPr>
                <w:color w:val="00000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76072B" w14:textId="77777777" w:rsidR="008C5752" w:rsidRDefault="008C5752" w:rsidP="008C57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47213A">
              <w:rPr>
                <w:color w:val="000000"/>
                <w:sz w:val="22"/>
                <w:szCs w:val="22"/>
              </w:rPr>
              <w:t xml:space="preserve">Фактические </w:t>
            </w:r>
          </w:p>
          <w:p w14:paraId="7FFB7478" w14:textId="46FDD1AA" w:rsidR="008C5752" w:rsidRPr="00C72C46" w:rsidRDefault="008C5752" w:rsidP="008C57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47213A">
              <w:rPr>
                <w:color w:val="000000"/>
                <w:sz w:val="22"/>
                <w:szCs w:val="22"/>
              </w:rPr>
              <w:t>значения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B026B0" w14:textId="3C799187" w:rsidR="008C5752" w:rsidRPr="00C72C46" w:rsidRDefault="008C5752" w:rsidP="008C5752">
            <w:pPr>
              <w:ind w:left="57"/>
              <w:rPr>
                <w:sz w:val="22"/>
                <w:szCs w:val="22"/>
              </w:rPr>
            </w:pPr>
            <w:r w:rsidRPr="0047213A">
              <w:rPr>
                <w:color w:val="000000"/>
                <w:sz w:val="22"/>
                <w:szCs w:val="22"/>
              </w:rPr>
              <w:t>АМИ.БР 0017-2022</w:t>
            </w:r>
          </w:p>
        </w:tc>
      </w:tr>
    </w:tbl>
    <w:p w14:paraId="5104D22D" w14:textId="77777777" w:rsidR="00C72C46" w:rsidRDefault="00C72C46" w:rsidP="00D50B4E">
      <w:pPr>
        <w:rPr>
          <w:b/>
        </w:rPr>
      </w:pPr>
    </w:p>
    <w:p w14:paraId="43CA0ED0" w14:textId="4D8DB926" w:rsidR="00D50B4E" w:rsidRPr="006D33D8" w:rsidRDefault="00EA24D7" w:rsidP="00D50B4E">
      <w:pPr>
        <w:rPr>
          <w:b/>
        </w:rPr>
      </w:pPr>
      <w:r w:rsidRPr="006D33D8">
        <w:rPr>
          <w:b/>
        </w:rPr>
        <w:t xml:space="preserve">Примечание: </w:t>
      </w:r>
    </w:p>
    <w:p w14:paraId="39A71422" w14:textId="77777777" w:rsidR="00D50B4E" w:rsidRPr="006D33D8" w:rsidRDefault="00EA24D7" w:rsidP="00D50B4E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="00D50B4E" w:rsidRPr="006D33D8">
        <w:rPr>
          <w:color w:val="000000"/>
        </w:rPr>
        <w:t xml:space="preserve"> </w:t>
      </w:r>
    </w:p>
    <w:p w14:paraId="59BC3CA2" w14:textId="77777777" w:rsidR="00D50B4E" w:rsidRDefault="00D50B4E" w:rsidP="00D50B4E">
      <w:pPr>
        <w:rPr>
          <w:color w:val="000000"/>
          <w:sz w:val="28"/>
          <w:szCs w:val="28"/>
        </w:rPr>
      </w:pPr>
    </w:p>
    <w:p w14:paraId="256EFC5A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2DD3D8F2" w14:textId="77777777" w:rsidR="00D50B4E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333683FF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D729D6F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410E9652" w14:textId="7631B030" w:rsidR="00D50B4E" w:rsidRPr="001D02D0" w:rsidRDefault="00D50B4E" w:rsidP="008B1B9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0B2A97">
        <w:rPr>
          <w:color w:val="000000"/>
          <w:sz w:val="28"/>
          <w:szCs w:val="28"/>
        </w:rPr>
        <w:t>Т.А. Николаева</w:t>
      </w:r>
    </w:p>
    <w:sectPr w:rsidR="00D50B4E" w:rsidRPr="001D02D0" w:rsidSect="008130C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830EB" w14:textId="77777777" w:rsidR="00114B39" w:rsidRDefault="00114B39" w:rsidP="0011070C">
      <w:r>
        <w:separator/>
      </w:r>
    </w:p>
  </w:endnote>
  <w:endnote w:type="continuationSeparator" w:id="0">
    <w:p w14:paraId="02A3EA73" w14:textId="77777777" w:rsidR="00114B39" w:rsidRDefault="00114B3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124809" w:rsidRPr="00E36003" w14:paraId="3047CDC8" w14:textId="77777777" w:rsidTr="00092EA6">
      <w:trPr>
        <w:trHeight w:val="106"/>
      </w:trPr>
      <w:tc>
        <w:tcPr>
          <w:tcW w:w="3686" w:type="dxa"/>
          <w:hideMark/>
        </w:tcPr>
        <w:p w14:paraId="3247FDCD" w14:textId="77777777" w:rsidR="00124809" w:rsidRPr="008130C0" w:rsidRDefault="00124809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EC338F"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0EE07FBC" w14:textId="77777777" w:rsidR="00124809" w:rsidRPr="00693805" w:rsidRDefault="00124809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5-03-1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591161A" w14:textId="7CE755FB" w:rsidR="00124809" w:rsidRPr="006D33D8" w:rsidRDefault="0013138D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14.03.2025</w:t>
              </w:r>
            </w:p>
          </w:sdtContent>
        </w:sdt>
        <w:p w14:paraId="3A09D63C" w14:textId="77777777" w:rsidR="00124809" w:rsidRPr="00EC338F" w:rsidRDefault="00124809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266CA021" w14:textId="77777777" w:rsidR="00124809" w:rsidRPr="00E36003" w:rsidRDefault="00124809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4DAE498C" w14:textId="77777777" w:rsidR="002F0D32" w:rsidRDefault="002F0D32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25" w:type="pct"/>
      <w:tblLook w:val="00A0" w:firstRow="1" w:lastRow="0" w:firstColumn="1" w:lastColumn="0" w:noHBand="0" w:noVBand="0"/>
    </w:tblPr>
    <w:tblGrid>
      <w:gridCol w:w="3681"/>
      <w:gridCol w:w="2240"/>
      <w:gridCol w:w="3187"/>
    </w:tblGrid>
    <w:tr w:rsidR="00A417E3" w:rsidRPr="00E36003" w14:paraId="7C248B1A" w14:textId="77777777" w:rsidTr="00D8457D">
      <w:trPr>
        <w:trHeight w:val="846"/>
      </w:trPr>
      <w:tc>
        <w:tcPr>
          <w:tcW w:w="3690" w:type="dxa"/>
          <w:vAlign w:val="center"/>
          <w:hideMark/>
        </w:tcPr>
        <w:p w14:paraId="07B53F5F" w14:textId="77777777" w:rsidR="00A417E3" w:rsidRPr="00EC338F" w:rsidRDefault="00A417E3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2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F4CD4C9" w14:textId="77777777" w:rsidR="002E503D" w:rsidRPr="00693805" w:rsidRDefault="00A417E3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03-1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18C027A" w14:textId="1BE9DBFF" w:rsidR="00A417E3" w:rsidRPr="009E4D11" w:rsidRDefault="0013138D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14.03.2025</w:t>
              </w:r>
            </w:p>
          </w:sdtContent>
        </w:sdt>
        <w:p w14:paraId="0347EBE6" w14:textId="77777777" w:rsidR="00A417E3" w:rsidRPr="00EC338F" w:rsidRDefault="00A417E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  <w:hideMark/>
        </w:tcPr>
        <w:p w14:paraId="79318768" w14:textId="77777777" w:rsidR="00A417E3" w:rsidRPr="00E36003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  <w:bookmarkEnd w:id="2"/>
  </w:tbl>
  <w:p w14:paraId="20F971FD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EAC9B" w14:textId="77777777" w:rsidR="00114B39" w:rsidRDefault="00114B39" w:rsidP="0011070C">
      <w:r>
        <w:separator/>
      </w:r>
    </w:p>
  </w:footnote>
  <w:footnote w:type="continuationSeparator" w:id="0">
    <w:p w14:paraId="768D2C73" w14:textId="77777777" w:rsidR="00114B39" w:rsidRDefault="00114B3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6"/>
      <w:gridCol w:w="563"/>
      <w:gridCol w:w="104"/>
      <w:gridCol w:w="1881"/>
      <w:gridCol w:w="709"/>
      <w:gridCol w:w="2410"/>
      <w:gridCol w:w="1700"/>
      <w:gridCol w:w="2126"/>
      <w:gridCol w:w="69"/>
    </w:tblGrid>
    <w:tr w:rsidR="00124809" w:rsidRPr="00D337DC" w14:paraId="61D14947" w14:textId="77777777" w:rsidTr="00CE1380">
      <w:trPr>
        <w:trHeight w:val="752"/>
        <w:tblHeader/>
      </w:trPr>
      <w:tc>
        <w:tcPr>
          <w:tcW w:w="385" w:type="pct"/>
          <w:gridSpan w:val="3"/>
          <w:tcBorders>
            <w:bottom w:val="single" w:sz="4" w:space="0" w:color="auto"/>
          </w:tcBorders>
          <w:vAlign w:val="center"/>
          <w:hideMark/>
        </w:tcPr>
        <w:p w14:paraId="5F988175" w14:textId="77777777" w:rsidR="00124809" w:rsidRPr="00460ECA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47D610D3" wp14:editId="7A50541A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15" w:type="pct"/>
          <w:gridSpan w:val="6"/>
          <w:tcBorders>
            <w:bottom w:val="single" w:sz="4" w:space="0" w:color="auto"/>
          </w:tcBorders>
          <w:vAlign w:val="center"/>
        </w:tcPr>
        <w:p w14:paraId="78AB61BB" w14:textId="31636C7D" w:rsidR="00124809" w:rsidRPr="009E4D11" w:rsidRDefault="00124809" w:rsidP="00C13D24">
          <w:pPr>
            <w:pStyle w:val="28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 w:rsidR="00D25017">
            <w:rPr>
              <w:rFonts w:ascii="Times New Roman" w:hAnsi="Times New Roman" w:cs="Times New Roman"/>
              <w:sz w:val="24"/>
              <w:szCs w:val="24"/>
            </w:rPr>
            <w:t>2</w:t>
          </w:r>
          <w:r w:rsidRPr="009E4D11">
            <w:rPr>
              <w:rFonts w:ascii="Times New Roman" w:hAnsi="Times New Roman" w:cs="Times New Roman"/>
              <w:sz w:val="24"/>
              <w:szCs w:val="24"/>
            </w:rPr>
            <w:t>.</w:t>
          </w:r>
          <w:r w:rsidR="00D25017">
            <w:rPr>
              <w:rFonts w:ascii="Times New Roman" w:hAnsi="Times New Roman" w:cs="Times New Roman"/>
              <w:sz w:val="24"/>
              <w:szCs w:val="24"/>
            </w:rPr>
            <w:t>3060</w:t>
          </w:r>
        </w:p>
      </w:tc>
    </w:tr>
    <w:tr w:rsidR="00CE1380" w:rsidRPr="0038569C" w14:paraId="2E5E8C50" w14:textId="77777777" w:rsidTr="00CE1380">
      <w:tblPrEx>
        <w:tblBorders>
          <w:top w:val="single" w:sz="4" w:space="0" w:color="000000"/>
          <w:left w:val="single" w:sz="4" w:space="0" w:color="000000"/>
          <w:bottom w:val="none" w:sz="0" w:space="0" w:color="auto"/>
          <w:right w:val="single" w:sz="4" w:space="0" w:color="000000"/>
        </w:tblBorders>
        <w:tblCellMar>
          <w:left w:w="108" w:type="dxa"/>
          <w:right w:w="108" w:type="dxa"/>
        </w:tblCellMar>
        <w:tblLook w:val="0400" w:firstRow="0" w:lastRow="0" w:firstColumn="0" w:lastColumn="0" w:noHBand="0" w:noVBand="1"/>
      </w:tblPrEx>
      <w:trPr>
        <w:gridBefore w:val="1"/>
        <w:gridAfter w:val="1"/>
        <w:wBefore w:w="39" w:type="pct"/>
        <w:wAfter w:w="36" w:type="pct"/>
        <w:cantSplit/>
        <w:trHeight w:val="240"/>
        <w:tblHeader/>
      </w:trPr>
      <w:tc>
        <w:tcPr>
          <w:tcW w:w="292" w:type="pct"/>
          <w:tcBorders>
            <w:top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602C2C73" w14:textId="77777777" w:rsidR="00CE1380" w:rsidRPr="0038569C" w:rsidRDefault="00CE1380" w:rsidP="00CE1380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1</w:t>
          </w:r>
        </w:p>
      </w:tc>
      <w:tc>
        <w:tcPr>
          <w:tcW w:w="1030" w:type="pct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19B20F25" w14:textId="77777777" w:rsidR="00CE1380" w:rsidRPr="0038569C" w:rsidRDefault="00CE1380" w:rsidP="00CE1380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2</w:t>
          </w:r>
        </w:p>
      </w:tc>
      <w:tc>
        <w:tcPr>
          <w:tcW w:w="368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5EFBD056" w14:textId="77777777" w:rsidR="00CE1380" w:rsidRPr="0038569C" w:rsidRDefault="00CE1380" w:rsidP="00CE1380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3</w:t>
          </w:r>
        </w:p>
      </w:tc>
      <w:tc>
        <w:tcPr>
          <w:tcW w:w="1250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7D746189" w14:textId="77777777" w:rsidR="00CE1380" w:rsidRPr="0038569C" w:rsidRDefault="00CE1380" w:rsidP="00CE1380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4</w:t>
          </w:r>
        </w:p>
      </w:tc>
      <w:tc>
        <w:tcPr>
          <w:tcW w:w="882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74CEACFE" w14:textId="77777777" w:rsidR="00CE1380" w:rsidRPr="0038569C" w:rsidRDefault="00CE1380" w:rsidP="00CE1380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5</w:t>
          </w:r>
        </w:p>
      </w:tc>
      <w:tc>
        <w:tcPr>
          <w:tcW w:w="1103" w:type="pc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37CF7F97" w14:textId="77777777" w:rsidR="00CE1380" w:rsidRPr="0038569C" w:rsidRDefault="00CE1380" w:rsidP="00CE1380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6</w:t>
          </w:r>
        </w:p>
      </w:tc>
    </w:tr>
  </w:tbl>
  <w:p w14:paraId="34F51CDC" w14:textId="77777777" w:rsidR="00C24C3D" w:rsidRPr="00460ECA" w:rsidRDefault="00C24C3D" w:rsidP="00CE1380">
    <w:pPr>
      <w:pStyle w:val="a7"/>
      <w:spacing w:line="60" w:lineRule="exact"/>
      <w:ind w:hanging="23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4C0F13A2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1D04D56F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6B76766" wp14:editId="75069AEE">
                <wp:extent cx="372110" cy="467995"/>
                <wp:effectExtent l="0" t="0" r="0" b="0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5D7CC7CF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70A2ACA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C185202" w14:textId="77777777" w:rsidR="00F40980" w:rsidRPr="00804957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970FFE5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416587373">
    <w:abstractNumId w:val="6"/>
  </w:num>
  <w:num w:numId="2" w16cid:durableId="779642304">
    <w:abstractNumId w:val="7"/>
  </w:num>
  <w:num w:numId="3" w16cid:durableId="1803962135">
    <w:abstractNumId w:val="4"/>
  </w:num>
  <w:num w:numId="4" w16cid:durableId="1905140451">
    <w:abstractNumId w:val="1"/>
  </w:num>
  <w:num w:numId="5" w16cid:durableId="2015035829">
    <w:abstractNumId w:val="11"/>
  </w:num>
  <w:num w:numId="6" w16cid:durableId="1465660907">
    <w:abstractNumId w:val="3"/>
  </w:num>
  <w:num w:numId="7" w16cid:durableId="1219435626">
    <w:abstractNumId w:val="8"/>
  </w:num>
  <w:num w:numId="8" w16cid:durableId="1775051034">
    <w:abstractNumId w:val="5"/>
  </w:num>
  <w:num w:numId="9" w16cid:durableId="323362269">
    <w:abstractNumId w:val="9"/>
  </w:num>
  <w:num w:numId="10" w16cid:durableId="1366100255">
    <w:abstractNumId w:val="2"/>
  </w:num>
  <w:num w:numId="11" w16cid:durableId="111827485">
    <w:abstractNumId w:val="0"/>
  </w:num>
  <w:num w:numId="12" w16cid:durableId="67326455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77D"/>
    <w:rsid w:val="00001560"/>
    <w:rsid w:val="000154E7"/>
    <w:rsid w:val="00022A72"/>
    <w:rsid w:val="00030948"/>
    <w:rsid w:val="00040313"/>
    <w:rsid w:val="00043FA2"/>
    <w:rsid w:val="000643A6"/>
    <w:rsid w:val="00074093"/>
    <w:rsid w:val="00082F3C"/>
    <w:rsid w:val="0009264B"/>
    <w:rsid w:val="00092EA6"/>
    <w:rsid w:val="000A6CF1"/>
    <w:rsid w:val="000A7F03"/>
    <w:rsid w:val="000B0313"/>
    <w:rsid w:val="000B2A97"/>
    <w:rsid w:val="000D1708"/>
    <w:rsid w:val="000D49BB"/>
    <w:rsid w:val="000D6BA0"/>
    <w:rsid w:val="000E2AC4"/>
    <w:rsid w:val="000E628E"/>
    <w:rsid w:val="00101C03"/>
    <w:rsid w:val="0011070C"/>
    <w:rsid w:val="00114B39"/>
    <w:rsid w:val="001157ED"/>
    <w:rsid w:val="00116AD0"/>
    <w:rsid w:val="00117059"/>
    <w:rsid w:val="00120BDA"/>
    <w:rsid w:val="0012148A"/>
    <w:rsid w:val="00124809"/>
    <w:rsid w:val="00130821"/>
    <w:rsid w:val="0013138D"/>
    <w:rsid w:val="001325DB"/>
    <w:rsid w:val="001460A9"/>
    <w:rsid w:val="00147A13"/>
    <w:rsid w:val="00150F9B"/>
    <w:rsid w:val="001512FA"/>
    <w:rsid w:val="001747CA"/>
    <w:rsid w:val="001843A0"/>
    <w:rsid w:val="00190FD3"/>
    <w:rsid w:val="001956F7"/>
    <w:rsid w:val="00195A33"/>
    <w:rsid w:val="001A2B65"/>
    <w:rsid w:val="001A4BEA"/>
    <w:rsid w:val="001E3D8F"/>
    <w:rsid w:val="001E6E80"/>
    <w:rsid w:val="001E73A3"/>
    <w:rsid w:val="0020355B"/>
    <w:rsid w:val="00221EE0"/>
    <w:rsid w:val="00225907"/>
    <w:rsid w:val="00234CBD"/>
    <w:rsid w:val="002413E1"/>
    <w:rsid w:val="00242C7D"/>
    <w:rsid w:val="00245D80"/>
    <w:rsid w:val="0026099C"/>
    <w:rsid w:val="00270035"/>
    <w:rsid w:val="0027128E"/>
    <w:rsid w:val="00280064"/>
    <w:rsid w:val="00280E8C"/>
    <w:rsid w:val="002877C8"/>
    <w:rsid w:val="002900DE"/>
    <w:rsid w:val="00293D27"/>
    <w:rsid w:val="00295E4A"/>
    <w:rsid w:val="002C25B6"/>
    <w:rsid w:val="002D06D6"/>
    <w:rsid w:val="002D28AD"/>
    <w:rsid w:val="002D6F27"/>
    <w:rsid w:val="002E503D"/>
    <w:rsid w:val="002F0D32"/>
    <w:rsid w:val="003054C2"/>
    <w:rsid w:val="00305E11"/>
    <w:rsid w:val="0031023B"/>
    <w:rsid w:val="003717D2"/>
    <w:rsid w:val="0037565A"/>
    <w:rsid w:val="003A28BE"/>
    <w:rsid w:val="003B4E94"/>
    <w:rsid w:val="003C130A"/>
    <w:rsid w:val="003C2834"/>
    <w:rsid w:val="003E26A2"/>
    <w:rsid w:val="00401D49"/>
    <w:rsid w:val="00407988"/>
    <w:rsid w:val="00410274"/>
    <w:rsid w:val="004148B9"/>
    <w:rsid w:val="00416870"/>
    <w:rsid w:val="00436D0B"/>
    <w:rsid w:val="00437E07"/>
    <w:rsid w:val="0045278F"/>
    <w:rsid w:val="00460ECA"/>
    <w:rsid w:val="004627D9"/>
    <w:rsid w:val="00481260"/>
    <w:rsid w:val="00481FBC"/>
    <w:rsid w:val="004A5E4C"/>
    <w:rsid w:val="004C1938"/>
    <w:rsid w:val="004E5090"/>
    <w:rsid w:val="00505771"/>
    <w:rsid w:val="00507CCF"/>
    <w:rsid w:val="00510EE9"/>
    <w:rsid w:val="005205CB"/>
    <w:rsid w:val="00521FC2"/>
    <w:rsid w:val="00530F3D"/>
    <w:rsid w:val="00543E14"/>
    <w:rsid w:val="00547530"/>
    <w:rsid w:val="0055563B"/>
    <w:rsid w:val="0056070B"/>
    <w:rsid w:val="00562D77"/>
    <w:rsid w:val="00563680"/>
    <w:rsid w:val="00563AA8"/>
    <w:rsid w:val="005812FA"/>
    <w:rsid w:val="00582A8F"/>
    <w:rsid w:val="00592241"/>
    <w:rsid w:val="005B68C6"/>
    <w:rsid w:val="005C5B99"/>
    <w:rsid w:val="005C7B39"/>
    <w:rsid w:val="005D3678"/>
    <w:rsid w:val="005D4205"/>
    <w:rsid w:val="005E250C"/>
    <w:rsid w:val="005E611E"/>
    <w:rsid w:val="005F6CAD"/>
    <w:rsid w:val="00614867"/>
    <w:rsid w:val="00627E81"/>
    <w:rsid w:val="00630922"/>
    <w:rsid w:val="00645468"/>
    <w:rsid w:val="006858C0"/>
    <w:rsid w:val="00693805"/>
    <w:rsid w:val="00696727"/>
    <w:rsid w:val="00697905"/>
    <w:rsid w:val="006A336B"/>
    <w:rsid w:val="006A4791"/>
    <w:rsid w:val="006B450F"/>
    <w:rsid w:val="006D1CDB"/>
    <w:rsid w:val="006D32C4"/>
    <w:rsid w:val="006D33D8"/>
    <w:rsid w:val="006D5DCE"/>
    <w:rsid w:val="006F1225"/>
    <w:rsid w:val="006F15EF"/>
    <w:rsid w:val="006F7AC1"/>
    <w:rsid w:val="00704E29"/>
    <w:rsid w:val="00715A45"/>
    <w:rsid w:val="0071603C"/>
    <w:rsid w:val="00731452"/>
    <w:rsid w:val="007328C8"/>
    <w:rsid w:val="00734508"/>
    <w:rsid w:val="00741FBB"/>
    <w:rsid w:val="0074243A"/>
    <w:rsid w:val="0075090E"/>
    <w:rsid w:val="007571AF"/>
    <w:rsid w:val="0079041E"/>
    <w:rsid w:val="00792698"/>
    <w:rsid w:val="007A1818"/>
    <w:rsid w:val="007A4175"/>
    <w:rsid w:val="007A4485"/>
    <w:rsid w:val="007A7454"/>
    <w:rsid w:val="007C05FE"/>
    <w:rsid w:val="007C3A37"/>
    <w:rsid w:val="007E4678"/>
    <w:rsid w:val="007F66CA"/>
    <w:rsid w:val="008124DA"/>
    <w:rsid w:val="008130C0"/>
    <w:rsid w:val="00836710"/>
    <w:rsid w:val="008505BA"/>
    <w:rsid w:val="00856322"/>
    <w:rsid w:val="00872305"/>
    <w:rsid w:val="00877224"/>
    <w:rsid w:val="008A3E6F"/>
    <w:rsid w:val="008B1B9D"/>
    <w:rsid w:val="008C3521"/>
    <w:rsid w:val="008C5752"/>
    <w:rsid w:val="008D3A5C"/>
    <w:rsid w:val="008E2D26"/>
    <w:rsid w:val="008E350B"/>
    <w:rsid w:val="0090767F"/>
    <w:rsid w:val="00913B16"/>
    <w:rsid w:val="00916362"/>
    <w:rsid w:val="00921A06"/>
    <w:rsid w:val="009230FC"/>
    <w:rsid w:val="00923868"/>
    <w:rsid w:val="00924E37"/>
    <w:rsid w:val="0095347E"/>
    <w:rsid w:val="00970008"/>
    <w:rsid w:val="00971289"/>
    <w:rsid w:val="00983EAE"/>
    <w:rsid w:val="00992CF6"/>
    <w:rsid w:val="009940B7"/>
    <w:rsid w:val="009A3A10"/>
    <w:rsid w:val="009A3E9D"/>
    <w:rsid w:val="009C1C19"/>
    <w:rsid w:val="009D5A57"/>
    <w:rsid w:val="009E107F"/>
    <w:rsid w:val="009E4D11"/>
    <w:rsid w:val="009F7389"/>
    <w:rsid w:val="00A04FE4"/>
    <w:rsid w:val="00A063D9"/>
    <w:rsid w:val="00A3338E"/>
    <w:rsid w:val="00A33569"/>
    <w:rsid w:val="00A33ACF"/>
    <w:rsid w:val="00A40143"/>
    <w:rsid w:val="00A417E3"/>
    <w:rsid w:val="00A46D5C"/>
    <w:rsid w:val="00A47C62"/>
    <w:rsid w:val="00A51D9A"/>
    <w:rsid w:val="00A65F59"/>
    <w:rsid w:val="00A74B14"/>
    <w:rsid w:val="00A755C7"/>
    <w:rsid w:val="00A76F8A"/>
    <w:rsid w:val="00AB531A"/>
    <w:rsid w:val="00AD4B7A"/>
    <w:rsid w:val="00AE17DA"/>
    <w:rsid w:val="00B00CAF"/>
    <w:rsid w:val="00B06CF4"/>
    <w:rsid w:val="00B073DC"/>
    <w:rsid w:val="00B15B4E"/>
    <w:rsid w:val="00B253D5"/>
    <w:rsid w:val="00B344A4"/>
    <w:rsid w:val="00B371CD"/>
    <w:rsid w:val="00B42B0E"/>
    <w:rsid w:val="00B47A0F"/>
    <w:rsid w:val="00B565D4"/>
    <w:rsid w:val="00B61580"/>
    <w:rsid w:val="00B97057"/>
    <w:rsid w:val="00B97278"/>
    <w:rsid w:val="00BB272F"/>
    <w:rsid w:val="00BB5AEF"/>
    <w:rsid w:val="00BC40FF"/>
    <w:rsid w:val="00BF0271"/>
    <w:rsid w:val="00C00081"/>
    <w:rsid w:val="00C05A82"/>
    <w:rsid w:val="00C13371"/>
    <w:rsid w:val="00C13D24"/>
    <w:rsid w:val="00C24C3D"/>
    <w:rsid w:val="00C35ED8"/>
    <w:rsid w:val="00C379B5"/>
    <w:rsid w:val="00C46E4F"/>
    <w:rsid w:val="00C60464"/>
    <w:rsid w:val="00C617C9"/>
    <w:rsid w:val="00C66929"/>
    <w:rsid w:val="00C67DD7"/>
    <w:rsid w:val="00C72373"/>
    <w:rsid w:val="00C72C46"/>
    <w:rsid w:val="00C74B15"/>
    <w:rsid w:val="00C81513"/>
    <w:rsid w:val="00C95B08"/>
    <w:rsid w:val="00C97BC9"/>
    <w:rsid w:val="00CA53E3"/>
    <w:rsid w:val="00CA6ED2"/>
    <w:rsid w:val="00CE1380"/>
    <w:rsid w:val="00CE4302"/>
    <w:rsid w:val="00CF4334"/>
    <w:rsid w:val="00D00272"/>
    <w:rsid w:val="00D00EC8"/>
    <w:rsid w:val="00D03574"/>
    <w:rsid w:val="00D05D1F"/>
    <w:rsid w:val="00D11528"/>
    <w:rsid w:val="00D21592"/>
    <w:rsid w:val="00D2177D"/>
    <w:rsid w:val="00D223F7"/>
    <w:rsid w:val="00D25017"/>
    <w:rsid w:val="00D26543"/>
    <w:rsid w:val="00D4736C"/>
    <w:rsid w:val="00D50B4E"/>
    <w:rsid w:val="00D54B1A"/>
    <w:rsid w:val="00D8457D"/>
    <w:rsid w:val="00D876E6"/>
    <w:rsid w:val="00D96601"/>
    <w:rsid w:val="00DA5E7A"/>
    <w:rsid w:val="00DB1FAE"/>
    <w:rsid w:val="00DC25B7"/>
    <w:rsid w:val="00DD074A"/>
    <w:rsid w:val="00DE3022"/>
    <w:rsid w:val="00DE6F93"/>
    <w:rsid w:val="00DF59A1"/>
    <w:rsid w:val="00DF7DAB"/>
    <w:rsid w:val="00E12F21"/>
    <w:rsid w:val="00E16A62"/>
    <w:rsid w:val="00E200BB"/>
    <w:rsid w:val="00E274D1"/>
    <w:rsid w:val="00E36003"/>
    <w:rsid w:val="00E41B5C"/>
    <w:rsid w:val="00E5087E"/>
    <w:rsid w:val="00E611FE"/>
    <w:rsid w:val="00E6157E"/>
    <w:rsid w:val="00E72539"/>
    <w:rsid w:val="00E73F77"/>
    <w:rsid w:val="00E750F5"/>
    <w:rsid w:val="00E85116"/>
    <w:rsid w:val="00E95EA8"/>
    <w:rsid w:val="00EA24D7"/>
    <w:rsid w:val="00EA6CEB"/>
    <w:rsid w:val="00EB1EAA"/>
    <w:rsid w:val="00EB34D2"/>
    <w:rsid w:val="00EC338F"/>
    <w:rsid w:val="00ED10E7"/>
    <w:rsid w:val="00ED4AB2"/>
    <w:rsid w:val="00EE258F"/>
    <w:rsid w:val="00EF323E"/>
    <w:rsid w:val="00EF5137"/>
    <w:rsid w:val="00F10CDF"/>
    <w:rsid w:val="00F112F2"/>
    <w:rsid w:val="00F11FE3"/>
    <w:rsid w:val="00F32AF8"/>
    <w:rsid w:val="00F40980"/>
    <w:rsid w:val="00F42A42"/>
    <w:rsid w:val="00F455AB"/>
    <w:rsid w:val="00F45F0B"/>
    <w:rsid w:val="00F46863"/>
    <w:rsid w:val="00F47F4D"/>
    <w:rsid w:val="00F701B8"/>
    <w:rsid w:val="00F864B1"/>
    <w:rsid w:val="00F86DE9"/>
    <w:rsid w:val="00F90988"/>
    <w:rsid w:val="00F93BB0"/>
    <w:rsid w:val="00F9476E"/>
    <w:rsid w:val="00FC280E"/>
    <w:rsid w:val="00FD7422"/>
    <w:rsid w:val="00FF0ACA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75DF98"/>
  <w15:docId w15:val="{B44182F5-6285-45A3-8CE9-98EC6EFF8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.snitko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200C30AE3734D2290404E17B9F3D3D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83986A4-5A82-4B79-A530-CA2C89A331FE}"/>
      </w:docPartPr>
      <w:docPartBody>
        <w:p w:rsidR="00D5545E" w:rsidRDefault="00D63C49">
          <w:pPr>
            <w:pStyle w:val="6200C30AE3734D2290404E17B9F3D3DC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299AF9A73A4648A281535A7E741D910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BD08FCD-66F8-4F88-967F-98D55C918B8A}"/>
      </w:docPartPr>
      <w:docPartBody>
        <w:p w:rsidR="00D5545E" w:rsidRDefault="00D63C49">
          <w:pPr>
            <w:pStyle w:val="299AF9A73A4648A281535A7E741D910A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6226FD9E789B40078A3FCD6F1590AC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D756932-7A4B-409F-B7D4-BF905315E5A3}"/>
      </w:docPartPr>
      <w:docPartBody>
        <w:p w:rsidR="00D5545E" w:rsidRDefault="00D63C49">
          <w:pPr>
            <w:pStyle w:val="6226FD9E789B40078A3FCD6F1590ACB2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6CF0E56001B64E729C2B192B17F0F48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3196A7-F754-4C10-B7DF-B83368D13F06}"/>
      </w:docPartPr>
      <w:docPartBody>
        <w:p w:rsidR="00D5545E" w:rsidRDefault="00D63C49">
          <w:pPr>
            <w:pStyle w:val="6CF0E56001B64E729C2B192B17F0F48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626EE17FE40F4ECF9F26DB060834D22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1BCAB4A-77A0-41A0-A9F4-66CDB3E0E0EE}"/>
      </w:docPartPr>
      <w:docPartBody>
        <w:p w:rsidR="00D5545E" w:rsidRDefault="00D63C49">
          <w:pPr>
            <w:pStyle w:val="626EE17FE40F4ECF9F26DB060834D229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C49"/>
    <w:rsid w:val="00074093"/>
    <w:rsid w:val="000A7F03"/>
    <w:rsid w:val="0012148A"/>
    <w:rsid w:val="00127F54"/>
    <w:rsid w:val="001325DB"/>
    <w:rsid w:val="001F6716"/>
    <w:rsid w:val="00221EE0"/>
    <w:rsid w:val="00417699"/>
    <w:rsid w:val="004E7F85"/>
    <w:rsid w:val="005B68C6"/>
    <w:rsid w:val="006964E0"/>
    <w:rsid w:val="006F1225"/>
    <w:rsid w:val="006F4473"/>
    <w:rsid w:val="006F7AC1"/>
    <w:rsid w:val="00715A7D"/>
    <w:rsid w:val="007426C7"/>
    <w:rsid w:val="007F1397"/>
    <w:rsid w:val="00972C17"/>
    <w:rsid w:val="00A16864"/>
    <w:rsid w:val="00A54C3D"/>
    <w:rsid w:val="00A746FD"/>
    <w:rsid w:val="00AA1154"/>
    <w:rsid w:val="00C654FC"/>
    <w:rsid w:val="00C95B08"/>
    <w:rsid w:val="00D5545E"/>
    <w:rsid w:val="00D63C49"/>
    <w:rsid w:val="00F249C9"/>
    <w:rsid w:val="00F4065A"/>
    <w:rsid w:val="00FF0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6200C30AE3734D2290404E17B9F3D3DC">
    <w:name w:val="6200C30AE3734D2290404E17B9F3D3DC"/>
  </w:style>
  <w:style w:type="paragraph" w:customStyle="1" w:styleId="299AF9A73A4648A281535A7E741D910A">
    <w:name w:val="299AF9A73A4648A281535A7E741D910A"/>
  </w:style>
  <w:style w:type="paragraph" w:customStyle="1" w:styleId="6226FD9E789B40078A3FCD6F1590ACB2">
    <w:name w:val="6226FD9E789B40078A3FCD6F1590ACB2"/>
  </w:style>
  <w:style w:type="paragraph" w:customStyle="1" w:styleId="6CF0E56001B64E729C2B192B17F0F48D">
    <w:name w:val="6CF0E56001B64E729C2B192B17F0F48D"/>
  </w:style>
  <w:style w:type="paragraph" w:customStyle="1" w:styleId="626EE17FE40F4ECF9F26DB060834D229">
    <w:name w:val="626EE17FE40F4ECF9F26DB060834D22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8330C-9FBE-4922-A376-854A0652C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11</TotalTime>
  <Pages>6</Pages>
  <Words>1567</Words>
  <Characters>8936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10483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Снитко Елена Васильевна</dc:creator>
  <cp:keywords/>
  <cp:lastModifiedBy>Снитко Елена Васильевна</cp:lastModifiedBy>
  <cp:revision>10</cp:revision>
  <cp:lastPrinted>2024-08-15T05:41:00Z</cp:lastPrinted>
  <dcterms:created xsi:type="dcterms:W3CDTF">2024-08-16T08:42:00Z</dcterms:created>
  <dcterms:modified xsi:type="dcterms:W3CDTF">2025-03-18T06:30:00Z</dcterms:modified>
</cp:coreProperties>
</file>