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4"/>
        <w:gridCol w:w="3530"/>
      </w:tblGrid>
      <w:tr w:rsidR="00F40980" w:rsidRPr="007F66CA" w14:paraId="13E70B73" w14:textId="77777777" w:rsidTr="007F66CA">
        <w:tc>
          <w:tcPr>
            <w:tcW w:w="6379" w:type="dxa"/>
            <w:vMerge w:val="restart"/>
          </w:tcPr>
          <w:p w14:paraId="00DC46FF" w14:textId="77777777" w:rsidR="00F40980" w:rsidRPr="007F66CA" w:rsidRDefault="00F40980" w:rsidP="00F42A98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1D9C654D" w14:textId="77777777" w:rsidR="00F40980" w:rsidRPr="007F66CA" w:rsidRDefault="00F40980" w:rsidP="00F42A98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68C0D9D57D14B23B856593A8CA0E7E6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2C587889" w14:textId="77777777" w:rsidTr="007F66CA">
        <w:tc>
          <w:tcPr>
            <w:tcW w:w="6379" w:type="dxa"/>
            <w:vMerge/>
          </w:tcPr>
          <w:p w14:paraId="21AEFCE7" w14:textId="77777777" w:rsidR="00F40980" w:rsidRPr="007F66CA" w:rsidRDefault="00F40980" w:rsidP="00F42A98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5128FC00" w14:textId="77777777" w:rsidR="00F40980" w:rsidRPr="007F66CA" w:rsidRDefault="00F40980" w:rsidP="00F42A98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75AF9055" w14:textId="77777777" w:rsidTr="007F66CA">
        <w:tc>
          <w:tcPr>
            <w:tcW w:w="6379" w:type="dxa"/>
            <w:vMerge/>
          </w:tcPr>
          <w:p w14:paraId="5914EA8C" w14:textId="77777777" w:rsidR="00F40980" w:rsidRPr="007F66CA" w:rsidRDefault="00F40980" w:rsidP="00F42A98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276E157" w14:textId="77777777" w:rsidR="00F40980" w:rsidRPr="00C26CFF" w:rsidRDefault="00F40980" w:rsidP="00F42A98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C26CFF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714168" w:rsidRPr="00C26CFF">
              <w:rPr>
                <w:rFonts w:cs="Times New Roman"/>
                <w:bCs/>
                <w:sz w:val="28"/>
                <w:szCs w:val="28"/>
              </w:rPr>
              <w:t>1.0962</w:t>
            </w:r>
          </w:p>
        </w:tc>
      </w:tr>
      <w:tr w:rsidR="00F40980" w:rsidRPr="007F66CA" w14:paraId="28D5F22E" w14:textId="77777777" w:rsidTr="007F66CA">
        <w:tc>
          <w:tcPr>
            <w:tcW w:w="6379" w:type="dxa"/>
            <w:vMerge/>
          </w:tcPr>
          <w:p w14:paraId="6B4102E3" w14:textId="77777777" w:rsidR="00F40980" w:rsidRPr="007F66CA" w:rsidRDefault="00F40980" w:rsidP="00F42A98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818C1F7" w14:textId="77777777" w:rsidR="00F40980" w:rsidRPr="00C26CFF" w:rsidRDefault="00F40980" w:rsidP="00F40980">
            <w:pPr>
              <w:rPr>
                <w:bCs/>
                <w:sz w:val="28"/>
                <w:szCs w:val="28"/>
              </w:rPr>
            </w:pPr>
            <w:r w:rsidRPr="00C26CFF">
              <w:rPr>
                <w:bCs/>
                <w:sz w:val="28"/>
                <w:szCs w:val="28"/>
              </w:rPr>
              <w:t>от</w:t>
            </w:r>
            <w:r w:rsidRPr="00C26CF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C26CFF" w:rsidRPr="00C26CFF">
              <w:rPr>
                <w:bCs/>
                <w:sz w:val="28"/>
                <w:szCs w:val="28"/>
              </w:rPr>
              <w:t>16.10.2007</w:t>
            </w:r>
          </w:p>
        </w:tc>
      </w:tr>
      <w:tr w:rsidR="00F40980" w:rsidRPr="007F66CA" w14:paraId="73B86490" w14:textId="77777777" w:rsidTr="007F66CA">
        <w:tc>
          <w:tcPr>
            <w:tcW w:w="6379" w:type="dxa"/>
            <w:vMerge/>
          </w:tcPr>
          <w:p w14:paraId="32B89332" w14:textId="77777777" w:rsidR="00F40980" w:rsidRPr="007F66CA" w:rsidRDefault="00F40980" w:rsidP="00F42A98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DF3BFC0" w14:textId="77777777" w:rsidR="00582A8F" w:rsidRPr="00C26CFF" w:rsidRDefault="00582A8F" w:rsidP="00F42A98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DDC633DD70C4B76A2B94AF8DBF93905"/>
                </w:placeholder>
                <w:showingPlcHdr/>
                <w:text/>
              </w:sdtPr>
              <w:sdtEndPr/>
              <w:sdtContent>
                <w:r w:rsidR="00C26CFF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3B1019BE" w14:textId="77777777" w:rsidR="00F40980" w:rsidRPr="00C26CFF" w:rsidRDefault="00F40980" w:rsidP="00F42A98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н</w:t>
            </w:r>
            <w:r w:rsidRPr="00C26CF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83B3885749EB466CA7B1B3ECB665D20A"/>
                </w:placeholder>
              </w:sdtPr>
              <w:sdtEndPr/>
              <w:sdtContent>
                <w:r w:rsidR="00C26CFF" w:rsidRPr="00C26CFF">
                  <w:rPr>
                    <w:rFonts w:eastAsia="Calibri"/>
                    <w:sz w:val="28"/>
                    <w:szCs w:val="28"/>
                  </w:rPr>
                  <w:t>6</w:t>
                </w:r>
              </w:sdtContent>
            </w:sdt>
            <w:r w:rsidRPr="00C26CFF">
              <w:rPr>
                <w:rFonts w:eastAsia="Calibri"/>
                <w:sz w:val="28"/>
                <w:szCs w:val="28"/>
              </w:rPr>
              <w:t xml:space="preserve"> </w:t>
            </w:r>
            <w:r w:rsidRPr="00C26CFF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0FFAE1BD" w14:textId="77777777" w:rsidTr="007F66CA">
        <w:tc>
          <w:tcPr>
            <w:tcW w:w="6379" w:type="dxa"/>
            <w:vMerge/>
          </w:tcPr>
          <w:p w14:paraId="03F6E0A7" w14:textId="77777777" w:rsidR="00F40980" w:rsidRPr="007F66CA" w:rsidRDefault="00F40980" w:rsidP="00F42A98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1150F5B" w14:textId="3AFC31C3" w:rsidR="00F40980" w:rsidRPr="00C26CFF" w:rsidRDefault="00F40980" w:rsidP="00F42A98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р</w:t>
            </w:r>
            <w:r w:rsidRPr="00C26CF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19B8FAB21C64B01ADEC5D816C9EAC30"/>
                </w:placeholder>
                <w:text/>
              </w:sdtPr>
              <w:sdtEndPr/>
              <w:sdtContent>
                <w:r w:rsidR="005C7B39" w:rsidRPr="00C26CF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9A03AF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26B2D4AC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8"/>
        <w:gridCol w:w="4073"/>
      </w:tblGrid>
      <w:tr w:rsidR="00D223F7" w:rsidRPr="007F66CA" w14:paraId="44BA64C5" w14:textId="77777777" w:rsidTr="00F40980">
        <w:tc>
          <w:tcPr>
            <w:tcW w:w="9751" w:type="dxa"/>
            <w:gridSpan w:val="2"/>
          </w:tcPr>
          <w:p w14:paraId="35958920" w14:textId="749FA0BC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C26CFF">
              <w:rPr>
                <w:sz w:val="28"/>
                <w:szCs w:val="28"/>
              </w:rPr>
              <w:t>от</w:t>
            </w:r>
            <w:r w:rsidRPr="00C26CFF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7199DEC6D654467BB794D06AAF40864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A44C7B">
                  <w:rPr>
                    <w:rStyle w:val="38"/>
                    <w:szCs w:val="28"/>
                  </w:rPr>
                  <w:t>2</w:t>
                </w:r>
                <w:r w:rsidR="009A03AF">
                  <w:rPr>
                    <w:rStyle w:val="38"/>
                    <w:szCs w:val="28"/>
                  </w:rPr>
                  <w:t>4 июня</w:t>
                </w:r>
                <w:r w:rsidR="005C7B39" w:rsidRPr="00C26CFF">
                  <w:rPr>
                    <w:rStyle w:val="38"/>
                    <w:szCs w:val="28"/>
                  </w:rPr>
                  <w:t xml:space="preserve"> 2022 года</w:t>
                </w:r>
              </w:sdtContent>
            </w:sdt>
            <w:bookmarkEnd w:id="1"/>
          </w:p>
        </w:tc>
      </w:tr>
      <w:tr w:rsidR="00D223F7" w:rsidRPr="007F66CA" w14:paraId="2A6B7884" w14:textId="77777777" w:rsidTr="00F40980">
        <w:tc>
          <w:tcPr>
            <w:tcW w:w="5678" w:type="dxa"/>
          </w:tcPr>
          <w:p w14:paraId="3DB8B2BB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71AD8F9D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751"/>
      </w:tblGrid>
      <w:tr w:rsidR="007A4485" w:rsidRPr="007F66CA" w14:paraId="7E769C5A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77FB2ACE" w14:textId="77777777" w:rsidR="00E64495" w:rsidRPr="00850670" w:rsidRDefault="00E64495" w:rsidP="00E64495">
            <w:pPr>
              <w:jc w:val="center"/>
              <w:rPr>
                <w:sz w:val="28"/>
                <w:szCs w:val="28"/>
              </w:rPr>
            </w:pPr>
            <w:r w:rsidRPr="00850670">
              <w:rPr>
                <w:sz w:val="28"/>
                <w:szCs w:val="28"/>
              </w:rPr>
              <w:t xml:space="preserve">испытательной  лаборатории </w:t>
            </w:r>
          </w:p>
          <w:p w14:paraId="79A60C48" w14:textId="77777777" w:rsidR="00E64495" w:rsidRPr="00850670" w:rsidRDefault="00E64495" w:rsidP="00E64495">
            <w:pPr>
              <w:jc w:val="center"/>
              <w:rPr>
                <w:sz w:val="28"/>
                <w:szCs w:val="28"/>
              </w:rPr>
            </w:pPr>
            <w:r w:rsidRPr="00850670">
              <w:rPr>
                <w:sz w:val="28"/>
                <w:szCs w:val="28"/>
              </w:rPr>
              <w:t xml:space="preserve">Республиканского унитарного предприятия автомобильных дорог  </w:t>
            </w:r>
          </w:p>
          <w:p w14:paraId="72321246" w14:textId="77777777" w:rsidR="00E64495" w:rsidRPr="00850670" w:rsidRDefault="00E64495" w:rsidP="00E64495">
            <w:pPr>
              <w:jc w:val="center"/>
              <w:rPr>
                <w:sz w:val="28"/>
                <w:szCs w:val="28"/>
              </w:rPr>
            </w:pPr>
            <w:r w:rsidRPr="00850670">
              <w:rPr>
                <w:sz w:val="28"/>
                <w:szCs w:val="28"/>
              </w:rPr>
              <w:t>«Гомельавтодор»</w:t>
            </w:r>
          </w:p>
          <w:p w14:paraId="05F40BD5" w14:textId="77777777" w:rsidR="007A4485" w:rsidRPr="007F66CA" w:rsidRDefault="007A4485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27592ED2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1658"/>
        <w:gridCol w:w="921"/>
        <w:gridCol w:w="2211"/>
        <w:gridCol w:w="2211"/>
        <w:gridCol w:w="2026"/>
        <w:gridCol w:w="91"/>
      </w:tblGrid>
      <w:tr w:rsidR="00F40980" w:rsidRPr="007A4175" w14:paraId="67D0AE72" w14:textId="77777777" w:rsidTr="009807F4">
        <w:trPr>
          <w:trHeight w:val="1277"/>
        </w:trPr>
        <w:tc>
          <w:tcPr>
            <w:tcW w:w="736" w:type="dxa"/>
            <w:shd w:val="clear" w:color="auto" w:fill="auto"/>
            <w:vAlign w:val="center"/>
          </w:tcPr>
          <w:p w14:paraId="2365E729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1761E491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218A4BE5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518E530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C140E4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874B8BA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0DF5F8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45FD0F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ADFC22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5277F1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17" w:type="dxa"/>
            <w:gridSpan w:val="2"/>
            <w:shd w:val="clear" w:color="auto" w:fill="auto"/>
            <w:vAlign w:val="center"/>
          </w:tcPr>
          <w:p w14:paraId="474434C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EA9AD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E7D86C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0A99E4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6629ACA2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6D6D9D92" w14:textId="77777777" w:rsidTr="009807F4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7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C14552" w14:textId="77777777" w:rsidR="0090767F" w:rsidRPr="00532F67" w:rsidRDefault="0090767F" w:rsidP="00F42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08D48EF" w14:textId="77777777" w:rsidR="0090767F" w:rsidRPr="00532F67" w:rsidRDefault="0090767F" w:rsidP="00F42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33D31D" w14:textId="77777777" w:rsidR="0090767F" w:rsidRPr="00532F67" w:rsidRDefault="0090767F" w:rsidP="00F42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A36D4A7" w14:textId="77777777" w:rsidR="0090767F" w:rsidRPr="00532F67" w:rsidRDefault="0090767F" w:rsidP="00F42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488F1B2" w14:textId="77777777" w:rsidR="0090767F" w:rsidRPr="00532F67" w:rsidRDefault="0090767F" w:rsidP="00F42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AD0A37" w14:textId="77777777" w:rsidR="0090767F" w:rsidRPr="00532F67" w:rsidRDefault="0090767F" w:rsidP="00F42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532F67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1B278C0E" w14:textId="77777777" w:rsidTr="009A6F68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854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42CFB8" w14:textId="77777777" w:rsidR="0090767F" w:rsidRPr="00E22CC9" w:rsidRDefault="00E64495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E22CC9">
              <w:rPr>
                <w:b/>
                <w:sz w:val="22"/>
                <w:szCs w:val="22"/>
              </w:rPr>
              <w:t>ул. Объездная, 24, 246027, г. Гомель, Гомельская область</w:t>
            </w:r>
          </w:p>
        </w:tc>
      </w:tr>
      <w:tr w:rsidR="00735BB4" w:rsidRPr="00532F67" w14:paraId="30B228D8" w14:textId="77777777" w:rsidTr="009807F4">
        <w:tblPrEx>
          <w:tblBorders>
            <w:bottom w:val="single" w:sz="4" w:space="0" w:color="auto"/>
          </w:tblBorders>
        </w:tblPrEx>
        <w:trPr>
          <w:trHeight w:val="577"/>
        </w:trPr>
        <w:tc>
          <w:tcPr>
            <w:tcW w:w="736" w:type="dxa"/>
            <w:shd w:val="clear" w:color="auto" w:fill="auto"/>
          </w:tcPr>
          <w:p w14:paraId="2FBE22BF" w14:textId="77777777" w:rsidR="00735BB4" w:rsidRPr="00CC69F6" w:rsidRDefault="00735BB4" w:rsidP="00B84D8E">
            <w:pPr>
              <w:pStyle w:val="af6"/>
              <w:rPr>
                <w:lang w:val="ru-RU"/>
              </w:rPr>
            </w:pPr>
            <w:r w:rsidRPr="00CC69F6">
              <w:rPr>
                <w:lang w:val="ru-RU"/>
              </w:rPr>
              <w:t>1.2</w:t>
            </w:r>
          </w:p>
          <w:p w14:paraId="1B55C0ED" w14:textId="2C47D4E0" w:rsidR="00735BB4" w:rsidRPr="00CC69F6" w:rsidRDefault="00735BB4" w:rsidP="00CC69F6">
            <w:pPr>
              <w:pStyle w:val="af6"/>
              <w:rPr>
                <w:lang w:val="ru-RU"/>
              </w:rPr>
            </w:pPr>
            <w:r w:rsidRPr="00CC69F6">
              <w:rPr>
                <w:lang w:val="ru-RU"/>
              </w:rPr>
              <w:t>*</w:t>
            </w:r>
          </w:p>
        </w:tc>
        <w:tc>
          <w:tcPr>
            <w:tcW w:w="1658" w:type="dxa"/>
            <w:vMerge w:val="restart"/>
            <w:shd w:val="clear" w:color="auto" w:fill="auto"/>
          </w:tcPr>
          <w:p w14:paraId="43D6FCE5" w14:textId="77777777" w:rsidR="00735BB4" w:rsidRPr="00532F67" w:rsidRDefault="00735BB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Песок для строительных работ</w:t>
            </w:r>
          </w:p>
          <w:p w14:paraId="29B0AAE5" w14:textId="77777777" w:rsidR="00735BB4" w:rsidRPr="00532F67" w:rsidRDefault="00735BB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Отсев из материалов дробления горных пород</w:t>
            </w:r>
          </w:p>
        </w:tc>
        <w:tc>
          <w:tcPr>
            <w:tcW w:w="921" w:type="dxa"/>
            <w:shd w:val="clear" w:color="auto" w:fill="auto"/>
          </w:tcPr>
          <w:p w14:paraId="7272B025" w14:textId="2AE6509F" w:rsidR="00735BB4" w:rsidRPr="00532F67" w:rsidRDefault="00735BB4" w:rsidP="009A03AF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08.12/</w:t>
            </w:r>
          </w:p>
          <w:p w14:paraId="771E27DD" w14:textId="34DC6CF5" w:rsidR="00735BB4" w:rsidRPr="00532F67" w:rsidRDefault="00735BB4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29.061</w:t>
            </w:r>
          </w:p>
        </w:tc>
        <w:tc>
          <w:tcPr>
            <w:tcW w:w="2211" w:type="dxa"/>
            <w:shd w:val="clear" w:color="auto" w:fill="auto"/>
          </w:tcPr>
          <w:p w14:paraId="5AEC4DFB" w14:textId="50547BBE" w:rsidR="00735BB4" w:rsidRPr="00532F67" w:rsidRDefault="00735BB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Зерновой состав и модуль крупности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36788A66" w14:textId="77777777" w:rsidR="00735BB4" w:rsidRPr="00532F67" w:rsidRDefault="00735BB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ГОСТ 8736-2014</w:t>
            </w:r>
          </w:p>
          <w:p w14:paraId="49623A54" w14:textId="77777777" w:rsidR="00735BB4" w:rsidRPr="00532F67" w:rsidRDefault="00735BB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1957-2009</w:t>
            </w:r>
          </w:p>
          <w:p w14:paraId="58648919" w14:textId="77777777" w:rsidR="00735BB4" w:rsidRPr="00532F67" w:rsidRDefault="00735BB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  <w:lang w:val="en-US"/>
              </w:rPr>
              <w:t>T</w:t>
            </w:r>
            <w:r w:rsidRPr="00532F67">
              <w:rPr>
                <w:sz w:val="22"/>
                <w:szCs w:val="22"/>
              </w:rPr>
              <w:t>У BY</w:t>
            </w:r>
          </w:p>
          <w:p w14:paraId="23EC6318" w14:textId="77777777" w:rsidR="00735BB4" w:rsidRPr="00532F67" w:rsidRDefault="00735BB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200161167.003-2010</w:t>
            </w:r>
          </w:p>
          <w:p w14:paraId="3EA24F7C" w14:textId="77777777" w:rsidR="00735BB4" w:rsidRPr="00532F67" w:rsidRDefault="00735BB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3D011A0" w14:textId="77777777" w:rsidR="00735BB4" w:rsidRPr="00532F67" w:rsidRDefault="00735BB4" w:rsidP="00F42A98">
            <w:pPr>
              <w:rPr>
                <w:sz w:val="22"/>
                <w:szCs w:val="22"/>
              </w:rPr>
            </w:pPr>
          </w:p>
          <w:p w14:paraId="10410F34" w14:textId="77777777" w:rsidR="00735BB4" w:rsidRPr="00532F67" w:rsidRDefault="00735BB4" w:rsidP="00F42A98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shd w:val="clear" w:color="auto" w:fill="auto"/>
          </w:tcPr>
          <w:p w14:paraId="0923040E" w14:textId="77777777" w:rsidR="00735BB4" w:rsidRPr="00532F67" w:rsidRDefault="00735BB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ГОСТ 8735-88</w:t>
            </w:r>
          </w:p>
          <w:p w14:paraId="7A2320E7" w14:textId="1F5F52D9" w:rsidR="00735BB4" w:rsidRPr="00532F67" w:rsidRDefault="00735BB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п.3 </w:t>
            </w:r>
          </w:p>
        </w:tc>
      </w:tr>
      <w:tr w:rsidR="00AC3CE5" w:rsidRPr="00532F67" w14:paraId="5C758208" w14:textId="77777777" w:rsidTr="009807F4">
        <w:tblPrEx>
          <w:tblBorders>
            <w:bottom w:val="single" w:sz="4" w:space="0" w:color="auto"/>
          </w:tblBorders>
        </w:tblPrEx>
        <w:trPr>
          <w:trHeight w:val="523"/>
        </w:trPr>
        <w:tc>
          <w:tcPr>
            <w:tcW w:w="736" w:type="dxa"/>
            <w:shd w:val="clear" w:color="auto" w:fill="auto"/>
          </w:tcPr>
          <w:p w14:paraId="1BF0F0CA" w14:textId="77777777" w:rsidR="00E22CC9" w:rsidRPr="00CC69F6" w:rsidRDefault="00E22CC9" w:rsidP="00B84D8E">
            <w:pPr>
              <w:pStyle w:val="af6"/>
              <w:rPr>
                <w:lang w:val="ru-RU"/>
              </w:rPr>
            </w:pPr>
            <w:r w:rsidRPr="00CC69F6">
              <w:rPr>
                <w:lang w:val="ru-RU"/>
              </w:rPr>
              <w:t>1.3</w:t>
            </w:r>
          </w:p>
          <w:p w14:paraId="05523500" w14:textId="77777777" w:rsidR="00F42A98" w:rsidRPr="00CC69F6" w:rsidRDefault="00F42A98" w:rsidP="00F0270E">
            <w:pPr>
              <w:pStyle w:val="af6"/>
              <w:rPr>
                <w:lang w:val="ru-RU"/>
              </w:rPr>
            </w:pPr>
            <w:r w:rsidRPr="00CC69F6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  <w:shd w:val="clear" w:color="auto" w:fill="auto"/>
          </w:tcPr>
          <w:p w14:paraId="3DC7FCA5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3C340FE5" w14:textId="77777777" w:rsidR="000C33F5" w:rsidRPr="00532F67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08.12/</w:t>
            </w:r>
          </w:p>
          <w:p w14:paraId="3452A8BF" w14:textId="77777777" w:rsidR="00E22CC9" w:rsidRPr="00532F67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29.040 </w:t>
            </w:r>
          </w:p>
        </w:tc>
        <w:tc>
          <w:tcPr>
            <w:tcW w:w="2211" w:type="dxa"/>
            <w:shd w:val="clear" w:color="auto" w:fill="auto"/>
          </w:tcPr>
          <w:p w14:paraId="62207815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2211" w:type="dxa"/>
            <w:vMerge/>
            <w:shd w:val="clear" w:color="auto" w:fill="auto"/>
          </w:tcPr>
          <w:p w14:paraId="12ABAF86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shd w:val="clear" w:color="auto" w:fill="auto"/>
          </w:tcPr>
          <w:p w14:paraId="5F795EC0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ГОСТ 8735-88 </w:t>
            </w:r>
          </w:p>
          <w:p w14:paraId="4E34D8FF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п.4</w:t>
            </w:r>
          </w:p>
        </w:tc>
      </w:tr>
      <w:tr w:rsidR="00AC3CE5" w:rsidRPr="00532F67" w14:paraId="120ECA2F" w14:textId="77777777" w:rsidTr="009807F4">
        <w:tblPrEx>
          <w:tblBorders>
            <w:bottom w:val="single" w:sz="4" w:space="0" w:color="auto"/>
          </w:tblBorders>
        </w:tblPrEx>
        <w:trPr>
          <w:trHeight w:val="914"/>
        </w:trPr>
        <w:tc>
          <w:tcPr>
            <w:tcW w:w="736" w:type="dxa"/>
            <w:shd w:val="clear" w:color="auto" w:fill="auto"/>
          </w:tcPr>
          <w:p w14:paraId="77E58DC7" w14:textId="77777777" w:rsidR="00F0270E" w:rsidRDefault="00E22CC9" w:rsidP="00F0270E">
            <w:pPr>
              <w:pStyle w:val="af6"/>
              <w:rPr>
                <w:lang w:val="ru-RU"/>
              </w:rPr>
            </w:pPr>
            <w:r w:rsidRPr="00CC69F6">
              <w:rPr>
                <w:lang w:val="ru-RU"/>
              </w:rPr>
              <w:t>1.4</w:t>
            </w:r>
          </w:p>
          <w:p w14:paraId="5D3D3410" w14:textId="7EF77F8F" w:rsidR="00E22CC9" w:rsidRPr="00F0270E" w:rsidRDefault="00F42A98" w:rsidP="00F0270E">
            <w:pPr>
              <w:pStyle w:val="af6"/>
              <w:rPr>
                <w:lang w:val="ru-RU"/>
              </w:rPr>
            </w:pPr>
            <w:r w:rsidRPr="00CC69F6">
              <w:t>*</w:t>
            </w:r>
          </w:p>
        </w:tc>
        <w:tc>
          <w:tcPr>
            <w:tcW w:w="1658" w:type="dxa"/>
            <w:vMerge/>
            <w:shd w:val="clear" w:color="auto" w:fill="auto"/>
          </w:tcPr>
          <w:p w14:paraId="1003448C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68697690" w14:textId="77777777" w:rsidR="00794D42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08.12/</w:t>
            </w:r>
          </w:p>
          <w:p w14:paraId="30F66BFF" w14:textId="77777777" w:rsidR="00E22CC9" w:rsidRPr="00532F67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29.040 </w:t>
            </w:r>
          </w:p>
        </w:tc>
        <w:tc>
          <w:tcPr>
            <w:tcW w:w="2211" w:type="dxa"/>
            <w:shd w:val="clear" w:color="auto" w:fill="auto"/>
          </w:tcPr>
          <w:p w14:paraId="7899EEE0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2211" w:type="dxa"/>
            <w:vMerge/>
            <w:shd w:val="clear" w:color="auto" w:fill="auto"/>
          </w:tcPr>
          <w:p w14:paraId="446DEE07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shd w:val="clear" w:color="auto" w:fill="auto"/>
          </w:tcPr>
          <w:p w14:paraId="485156B0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ГОСТ 8735-88</w:t>
            </w:r>
            <w:r w:rsidR="00CD2E78">
              <w:rPr>
                <w:sz w:val="22"/>
                <w:szCs w:val="22"/>
              </w:rPr>
              <w:t xml:space="preserve"> </w:t>
            </w:r>
            <w:r w:rsidR="003D01F4">
              <w:rPr>
                <w:sz w:val="22"/>
                <w:szCs w:val="22"/>
              </w:rPr>
              <w:t>п.</w:t>
            </w:r>
            <w:r w:rsidRPr="00532F67">
              <w:rPr>
                <w:sz w:val="22"/>
                <w:szCs w:val="22"/>
              </w:rPr>
              <w:t>5.3</w:t>
            </w:r>
          </w:p>
          <w:p w14:paraId="73777719" w14:textId="79321212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ГОСТ 826</w:t>
            </w:r>
            <w:r w:rsidR="00AA5D50">
              <w:rPr>
                <w:sz w:val="22"/>
                <w:szCs w:val="22"/>
              </w:rPr>
              <w:t>9</w:t>
            </w:r>
            <w:r w:rsidRPr="00532F67">
              <w:rPr>
                <w:sz w:val="22"/>
                <w:szCs w:val="22"/>
              </w:rPr>
              <w:t>.0-97</w:t>
            </w:r>
          </w:p>
          <w:p w14:paraId="49210021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п.4.5.3</w:t>
            </w:r>
          </w:p>
        </w:tc>
      </w:tr>
      <w:tr w:rsidR="00AC3CE5" w:rsidRPr="00532F67" w14:paraId="089628BC" w14:textId="77777777" w:rsidTr="009807F4">
        <w:tblPrEx>
          <w:tblBorders>
            <w:bottom w:val="single" w:sz="4" w:space="0" w:color="auto"/>
          </w:tblBorders>
        </w:tblPrEx>
        <w:trPr>
          <w:trHeight w:val="277"/>
        </w:trPr>
        <w:tc>
          <w:tcPr>
            <w:tcW w:w="736" w:type="dxa"/>
            <w:shd w:val="clear" w:color="auto" w:fill="auto"/>
          </w:tcPr>
          <w:p w14:paraId="5C6F1888" w14:textId="77777777" w:rsidR="00F42A98" w:rsidRPr="00CC69F6" w:rsidRDefault="00E22CC9" w:rsidP="00B84D8E">
            <w:pPr>
              <w:pStyle w:val="af6"/>
              <w:rPr>
                <w:lang w:val="ru-RU"/>
              </w:rPr>
            </w:pPr>
            <w:r w:rsidRPr="00CC69F6">
              <w:rPr>
                <w:lang w:val="ru-RU"/>
              </w:rPr>
              <w:t>1.5</w:t>
            </w:r>
          </w:p>
          <w:p w14:paraId="2D0D00BC" w14:textId="77777777" w:rsidR="00E22CC9" w:rsidRPr="00CC69F6" w:rsidRDefault="00F42A98" w:rsidP="00F0270E">
            <w:pPr>
              <w:pStyle w:val="af6"/>
              <w:rPr>
                <w:lang w:val="ru-RU"/>
              </w:rPr>
            </w:pPr>
            <w:r w:rsidRPr="00CC69F6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  <w:shd w:val="clear" w:color="auto" w:fill="auto"/>
          </w:tcPr>
          <w:p w14:paraId="66E1F247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051880A9" w14:textId="77777777" w:rsidR="00F339BE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08.12/</w:t>
            </w:r>
          </w:p>
          <w:p w14:paraId="180C9855" w14:textId="77777777" w:rsidR="00E22CC9" w:rsidRPr="00532F67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29.040 </w:t>
            </w:r>
          </w:p>
        </w:tc>
        <w:tc>
          <w:tcPr>
            <w:tcW w:w="2211" w:type="dxa"/>
            <w:shd w:val="clear" w:color="auto" w:fill="auto"/>
          </w:tcPr>
          <w:p w14:paraId="363CAC8D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Насыпная плотность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50B4757D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shd w:val="clear" w:color="auto" w:fill="auto"/>
          </w:tcPr>
          <w:p w14:paraId="360C1533" w14:textId="77777777" w:rsidR="00E22CC9" w:rsidRPr="00532F67" w:rsidRDefault="00E22CC9" w:rsidP="003D01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ГОСТ 8735-88</w:t>
            </w:r>
            <w:r w:rsidR="003D01F4">
              <w:rPr>
                <w:sz w:val="22"/>
                <w:szCs w:val="22"/>
              </w:rPr>
              <w:t xml:space="preserve"> </w:t>
            </w:r>
            <w:r w:rsidRPr="00532F67">
              <w:rPr>
                <w:sz w:val="22"/>
                <w:szCs w:val="22"/>
              </w:rPr>
              <w:t>п.9.1</w:t>
            </w:r>
          </w:p>
        </w:tc>
      </w:tr>
      <w:tr w:rsidR="00AC3CE5" w:rsidRPr="00532F67" w14:paraId="52F39850" w14:textId="77777777" w:rsidTr="009807F4">
        <w:tblPrEx>
          <w:tblBorders>
            <w:bottom w:val="single" w:sz="4" w:space="0" w:color="auto"/>
          </w:tblBorders>
        </w:tblPrEx>
        <w:trPr>
          <w:trHeight w:val="182"/>
        </w:trPr>
        <w:tc>
          <w:tcPr>
            <w:tcW w:w="736" w:type="dxa"/>
            <w:shd w:val="clear" w:color="auto" w:fill="auto"/>
          </w:tcPr>
          <w:p w14:paraId="03A57AA9" w14:textId="77777777" w:rsidR="00E22CC9" w:rsidRPr="00CC69F6" w:rsidRDefault="00E22CC9" w:rsidP="00B84D8E">
            <w:pPr>
              <w:pStyle w:val="af6"/>
              <w:rPr>
                <w:lang w:val="ru-RU"/>
              </w:rPr>
            </w:pPr>
            <w:r w:rsidRPr="00CC69F6">
              <w:rPr>
                <w:lang w:val="ru-RU"/>
              </w:rPr>
              <w:t>1.6</w:t>
            </w:r>
          </w:p>
          <w:p w14:paraId="7E5F4802" w14:textId="77777777" w:rsidR="00F42A98" w:rsidRPr="00CC69F6" w:rsidRDefault="00F42A98" w:rsidP="00F0270E">
            <w:pPr>
              <w:pStyle w:val="af6"/>
              <w:rPr>
                <w:lang w:val="ru-RU"/>
              </w:rPr>
            </w:pPr>
            <w:r w:rsidRPr="00CC69F6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  <w:shd w:val="clear" w:color="auto" w:fill="auto"/>
          </w:tcPr>
          <w:p w14:paraId="285A71C9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30CBE5A4" w14:textId="77777777" w:rsidR="00CD2E78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08.12/</w:t>
            </w:r>
          </w:p>
          <w:p w14:paraId="19359235" w14:textId="77777777" w:rsidR="00E22CC9" w:rsidRPr="00532F67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  <w:shd w:val="clear" w:color="auto" w:fill="auto"/>
          </w:tcPr>
          <w:p w14:paraId="3736B5A0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Влажность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48E281B5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shd w:val="clear" w:color="auto" w:fill="auto"/>
          </w:tcPr>
          <w:p w14:paraId="3496DAA4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ГОСТ 8735-88 </w:t>
            </w:r>
          </w:p>
          <w:p w14:paraId="1A4E8FE9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п.10</w:t>
            </w:r>
          </w:p>
        </w:tc>
      </w:tr>
      <w:tr w:rsidR="009A6F68" w:rsidRPr="00532F67" w14:paraId="71B23865" w14:textId="77777777" w:rsidTr="009807F4">
        <w:tblPrEx>
          <w:tblBorders>
            <w:bottom w:val="single" w:sz="4" w:space="0" w:color="auto"/>
          </w:tblBorders>
        </w:tblPrEx>
        <w:trPr>
          <w:trHeight w:val="916"/>
        </w:trPr>
        <w:tc>
          <w:tcPr>
            <w:tcW w:w="736" w:type="dxa"/>
            <w:shd w:val="clear" w:color="auto" w:fill="auto"/>
          </w:tcPr>
          <w:p w14:paraId="61CAE94D" w14:textId="77777777" w:rsidR="009A6F68" w:rsidRDefault="009A6F68" w:rsidP="00B84D8E">
            <w:pPr>
              <w:pStyle w:val="af6"/>
              <w:rPr>
                <w:lang w:val="ru-RU"/>
              </w:rPr>
            </w:pPr>
            <w:r w:rsidRPr="00532F67">
              <w:rPr>
                <w:lang w:val="ru-RU"/>
              </w:rPr>
              <w:t>2.2</w:t>
            </w:r>
          </w:p>
          <w:p w14:paraId="04BE16B9" w14:textId="40650A89" w:rsidR="009A6F68" w:rsidRPr="00CC69F6" w:rsidRDefault="009A6F68" w:rsidP="00F0270E">
            <w:r w:rsidRPr="00F0270E">
              <w:t>*</w:t>
            </w:r>
          </w:p>
        </w:tc>
        <w:tc>
          <w:tcPr>
            <w:tcW w:w="1658" w:type="dxa"/>
            <w:vMerge w:val="restart"/>
            <w:shd w:val="clear" w:color="auto" w:fill="auto"/>
          </w:tcPr>
          <w:p w14:paraId="0B7A5CAD" w14:textId="77777777" w:rsidR="009A6F68" w:rsidRPr="00532F67" w:rsidRDefault="009A6F6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Грунты</w:t>
            </w:r>
          </w:p>
        </w:tc>
        <w:tc>
          <w:tcPr>
            <w:tcW w:w="921" w:type="dxa"/>
            <w:shd w:val="clear" w:color="auto" w:fill="auto"/>
          </w:tcPr>
          <w:p w14:paraId="14C40F22" w14:textId="77777777" w:rsidR="009A6F68" w:rsidRDefault="009A6F68" w:rsidP="00F42A98">
            <w:pPr>
              <w:ind w:left="-108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08.12/</w:t>
            </w:r>
          </w:p>
          <w:p w14:paraId="2FD729B9" w14:textId="4C0FE524" w:rsidR="009A6F68" w:rsidRPr="00532F67" w:rsidRDefault="009A6F68" w:rsidP="00D56EA5">
            <w:pPr>
              <w:ind w:left="-108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29.040 </w:t>
            </w:r>
          </w:p>
        </w:tc>
        <w:tc>
          <w:tcPr>
            <w:tcW w:w="2211" w:type="dxa"/>
            <w:shd w:val="clear" w:color="auto" w:fill="auto"/>
          </w:tcPr>
          <w:p w14:paraId="6FC3E3BC" w14:textId="77777777" w:rsidR="009A6F68" w:rsidRDefault="009A6F6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Гранулометрический (зерновой) состав песчаных грунтов (ситовой метод)</w:t>
            </w:r>
          </w:p>
          <w:p w14:paraId="6C687340" w14:textId="0F1E769D" w:rsidR="009A6F68" w:rsidRPr="00532F67" w:rsidRDefault="009A6F68" w:rsidP="00F42A98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7E1A3E4E" w14:textId="77777777" w:rsidR="009A6F68" w:rsidRPr="00532F67" w:rsidRDefault="009A6F6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943-2007</w:t>
            </w:r>
          </w:p>
          <w:p w14:paraId="4FD53171" w14:textId="77777777" w:rsidR="009A6F68" w:rsidRPr="00A44C7B" w:rsidRDefault="009A6F68" w:rsidP="00F42A98">
            <w:pPr>
              <w:rPr>
                <w:sz w:val="22"/>
                <w:szCs w:val="22"/>
              </w:rPr>
            </w:pPr>
            <w:r w:rsidRPr="00A44C7B">
              <w:rPr>
                <w:sz w:val="22"/>
                <w:szCs w:val="22"/>
              </w:rPr>
              <w:t>СН 3.03.04-2019</w:t>
            </w:r>
          </w:p>
          <w:p w14:paraId="40D6A6AD" w14:textId="77777777" w:rsidR="009A6F68" w:rsidRPr="00532F67" w:rsidRDefault="009A6F6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2117" w:type="dxa"/>
            <w:gridSpan w:val="2"/>
            <w:shd w:val="clear" w:color="auto" w:fill="auto"/>
          </w:tcPr>
          <w:p w14:paraId="13F41B24" w14:textId="77777777" w:rsidR="009A6F68" w:rsidRPr="00532F67" w:rsidRDefault="009A6F6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ГОСТ 12536-2014 </w:t>
            </w:r>
          </w:p>
          <w:p w14:paraId="05C50089" w14:textId="16C1E8C1" w:rsidR="009A6F68" w:rsidRPr="00532F67" w:rsidRDefault="009A6F6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п.4.2</w:t>
            </w:r>
          </w:p>
        </w:tc>
      </w:tr>
      <w:tr w:rsidR="009A6F68" w:rsidRPr="00532F67" w14:paraId="05E9AE2B" w14:textId="77777777" w:rsidTr="009807F4">
        <w:tblPrEx>
          <w:tblBorders>
            <w:bottom w:val="single" w:sz="4" w:space="0" w:color="auto"/>
          </w:tblBorders>
        </w:tblPrEx>
        <w:trPr>
          <w:trHeight w:val="340"/>
        </w:trPr>
        <w:tc>
          <w:tcPr>
            <w:tcW w:w="736" w:type="dxa"/>
            <w:shd w:val="clear" w:color="auto" w:fill="auto"/>
          </w:tcPr>
          <w:p w14:paraId="65B70FBE" w14:textId="77777777" w:rsidR="009A6F68" w:rsidRPr="00F0270E" w:rsidRDefault="009A6F68" w:rsidP="00C81545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2.3</w:t>
            </w:r>
          </w:p>
          <w:p w14:paraId="1C170E0C" w14:textId="3AE3CB8F" w:rsidR="009A6F68" w:rsidRPr="00532F67" w:rsidRDefault="009A6F68" w:rsidP="00C81545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  <w:shd w:val="clear" w:color="auto" w:fill="auto"/>
          </w:tcPr>
          <w:p w14:paraId="3B8299CF" w14:textId="77777777" w:rsidR="009A6F68" w:rsidRPr="00532F67" w:rsidRDefault="009A6F68" w:rsidP="00F42A9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03ADAF7E" w14:textId="77777777" w:rsidR="009A6F68" w:rsidRDefault="009A6F68" w:rsidP="00C81545">
            <w:pPr>
              <w:ind w:left="-108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08.12/</w:t>
            </w:r>
          </w:p>
          <w:p w14:paraId="1C535D90" w14:textId="39322973" w:rsidR="009A6F68" w:rsidRPr="00532F67" w:rsidRDefault="009A6F68" w:rsidP="00C81545">
            <w:pPr>
              <w:ind w:left="-108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  <w:shd w:val="clear" w:color="auto" w:fill="auto"/>
          </w:tcPr>
          <w:p w14:paraId="45391C1A" w14:textId="2D83C9F3" w:rsidR="009A6F68" w:rsidRPr="00532F67" w:rsidRDefault="009A6F6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Влажность</w:t>
            </w:r>
          </w:p>
        </w:tc>
        <w:tc>
          <w:tcPr>
            <w:tcW w:w="2211" w:type="dxa"/>
            <w:vMerge/>
            <w:shd w:val="clear" w:color="auto" w:fill="auto"/>
          </w:tcPr>
          <w:p w14:paraId="3AF7F387" w14:textId="77777777" w:rsidR="009A6F68" w:rsidRPr="00532F67" w:rsidRDefault="009A6F68" w:rsidP="00F42A98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shd w:val="clear" w:color="auto" w:fill="auto"/>
          </w:tcPr>
          <w:p w14:paraId="554652F7" w14:textId="40082387" w:rsidR="009A6F68" w:rsidRPr="00532F67" w:rsidRDefault="009A6F6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ГОСТ 5180-2015 п.5</w:t>
            </w:r>
          </w:p>
        </w:tc>
      </w:tr>
      <w:tr w:rsidR="009A6F68" w:rsidRPr="00532F67" w14:paraId="14ECCC95" w14:textId="77777777" w:rsidTr="009807F4">
        <w:tblPrEx>
          <w:tblBorders>
            <w:bottom w:val="single" w:sz="4" w:space="0" w:color="auto"/>
          </w:tblBorders>
        </w:tblPrEx>
        <w:trPr>
          <w:trHeight w:val="340"/>
        </w:trPr>
        <w:tc>
          <w:tcPr>
            <w:tcW w:w="736" w:type="dxa"/>
            <w:shd w:val="clear" w:color="auto" w:fill="auto"/>
          </w:tcPr>
          <w:p w14:paraId="0F0DC9A7" w14:textId="77777777" w:rsidR="009A6F68" w:rsidRPr="00F0270E" w:rsidRDefault="009A6F68" w:rsidP="00D56EA5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2.4</w:t>
            </w:r>
          </w:p>
          <w:p w14:paraId="1EFDB5A1" w14:textId="77777777" w:rsidR="009A6F68" w:rsidRPr="00F0270E" w:rsidRDefault="009A6F68" w:rsidP="00D56EA5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***</w:t>
            </w:r>
          </w:p>
          <w:p w14:paraId="5CE0B609" w14:textId="77777777" w:rsidR="009A6F68" w:rsidRPr="00F0270E" w:rsidRDefault="009A6F68" w:rsidP="00D56EA5">
            <w:pPr>
              <w:pStyle w:val="af6"/>
              <w:rPr>
                <w:lang w:val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14:paraId="33B467D0" w14:textId="77777777" w:rsidR="009A6F68" w:rsidRPr="00532F67" w:rsidRDefault="009A6F68" w:rsidP="00D56EA5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2D02D655" w14:textId="77777777" w:rsidR="009A6F68" w:rsidRDefault="009A6F68" w:rsidP="00D56EA5">
            <w:pPr>
              <w:ind w:left="-108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08.12/</w:t>
            </w:r>
          </w:p>
          <w:p w14:paraId="2AFF69A9" w14:textId="60E54B80" w:rsidR="009A6F68" w:rsidRPr="00532F67" w:rsidRDefault="009A6F68" w:rsidP="00D56EA5">
            <w:pPr>
              <w:ind w:left="-108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  <w:shd w:val="clear" w:color="auto" w:fill="auto"/>
          </w:tcPr>
          <w:p w14:paraId="23853CBB" w14:textId="578E586C" w:rsidR="009A6F68" w:rsidRPr="00532F67" w:rsidRDefault="009A6F68" w:rsidP="00D56EA5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Плотность грунта методом режущего кольца</w:t>
            </w:r>
          </w:p>
        </w:tc>
        <w:tc>
          <w:tcPr>
            <w:tcW w:w="2211" w:type="dxa"/>
            <w:vMerge/>
            <w:shd w:val="clear" w:color="auto" w:fill="auto"/>
          </w:tcPr>
          <w:p w14:paraId="49779E96" w14:textId="77777777" w:rsidR="009A6F68" w:rsidRPr="00532F67" w:rsidRDefault="009A6F68" w:rsidP="00D56EA5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shd w:val="clear" w:color="auto" w:fill="auto"/>
          </w:tcPr>
          <w:p w14:paraId="0D0BB35E" w14:textId="7051B28B" w:rsidR="009A6F68" w:rsidRPr="00532F67" w:rsidRDefault="009A6F68" w:rsidP="00D56EA5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ГОСТ 5180-2015 п.9</w:t>
            </w:r>
          </w:p>
        </w:tc>
      </w:tr>
      <w:tr w:rsidR="009A6F68" w:rsidRPr="00532F67" w14:paraId="7C4F1558" w14:textId="77777777" w:rsidTr="009807F4">
        <w:tblPrEx>
          <w:tblBorders>
            <w:bottom w:val="single" w:sz="4" w:space="0" w:color="auto"/>
          </w:tblBorders>
        </w:tblPrEx>
        <w:trPr>
          <w:trHeight w:val="340"/>
        </w:trPr>
        <w:tc>
          <w:tcPr>
            <w:tcW w:w="736" w:type="dxa"/>
            <w:shd w:val="clear" w:color="auto" w:fill="auto"/>
          </w:tcPr>
          <w:p w14:paraId="21E7065D" w14:textId="77777777" w:rsidR="009A6F68" w:rsidRPr="00F0270E" w:rsidRDefault="009A6F68" w:rsidP="00D56EA5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2.5</w:t>
            </w:r>
          </w:p>
          <w:p w14:paraId="3FFA7F5A" w14:textId="36EBEF02" w:rsidR="009A6F68" w:rsidRPr="00F0270E" w:rsidRDefault="009A6F68" w:rsidP="00D56EA5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  <w:shd w:val="clear" w:color="auto" w:fill="auto"/>
          </w:tcPr>
          <w:p w14:paraId="07F468AE" w14:textId="77777777" w:rsidR="009A6F68" w:rsidRPr="00532F67" w:rsidRDefault="009A6F68" w:rsidP="00D56EA5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07F651F3" w14:textId="77777777" w:rsidR="009A6F68" w:rsidRDefault="009A6F68" w:rsidP="00D56EA5">
            <w:pPr>
              <w:ind w:left="-108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08.12/</w:t>
            </w:r>
          </w:p>
          <w:p w14:paraId="46609701" w14:textId="0FB28343" w:rsidR="009A6F68" w:rsidRPr="00532F67" w:rsidRDefault="009A6F68" w:rsidP="00D56EA5">
            <w:pPr>
              <w:ind w:left="-108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  <w:shd w:val="clear" w:color="auto" w:fill="auto"/>
          </w:tcPr>
          <w:p w14:paraId="028DD942" w14:textId="4E626CB8" w:rsidR="009A6F68" w:rsidRPr="00532F67" w:rsidRDefault="009A6F68" w:rsidP="00D56EA5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Плотность сухого грунта расчетным методом</w:t>
            </w:r>
          </w:p>
        </w:tc>
        <w:tc>
          <w:tcPr>
            <w:tcW w:w="2211" w:type="dxa"/>
            <w:vMerge/>
            <w:shd w:val="clear" w:color="auto" w:fill="auto"/>
          </w:tcPr>
          <w:p w14:paraId="16D46EEE" w14:textId="77777777" w:rsidR="009A6F68" w:rsidRPr="00532F67" w:rsidRDefault="009A6F68" w:rsidP="00D56EA5">
            <w:pPr>
              <w:rPr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shd w:val="clear" w:color="auto" w:fill="auto"/>
          </w:tcPr>
          <w:p w14:paraId="6EB04B8B" w14:textId="5B7FB7AE" w:rsidR="009A6F68" w:rsidRPr="00532F67" w:rsidRDefault="009A6F68" w:rsidP="00D56EA5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ГОСТ 5180-2015 п.12</w:t>
            </w:r>
          </w:p>
        </w:tc>
      </w:tr>
      <w:tr w:rsidR="00E22CC9" w:rsidRPr="00532F67" w14:paraId="49650C7C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158"/>
        </w:trPr>
        <w:tc>
          <w:tcPr>
            <w:tcW w:w="736" w:type="dxa"/>
            <w:shd w:val="clear" w:color="auto" w:fill="auto"/>
          </w:tcPr>
          <w:p w14:paraId="07D98E67" w14:textId="77777777" w:rsidR="00E22CC9" w:rsidRPr="00532F67" w:rsidRDefault="00E22CC9" w:rsidP="00F42A98">
            <w:pPr>
              <w:pStyle w:val="af6"/>
              <w:jc w:val="center"/>
              <w:rPr>
                <w:lang w:val="ru-RU"/>
              </w:rPr>
            </w:pPr>
            <w:r w:rsidRPr="00532F67">
              <w:rPr>
                <w:lang w:val="ru-RU"/>
              </w:rPr>
              <w:lastRenderedPageBreak/>
              <w:t>1</w:t>
            </w:r>
          </w:p>
        </w:tc>
        <w:tc>
          <w:tcPr>
            <w:tcW w:w="1658" w:type="dxa"/>
            <w:shd w:val="clear" w:color="auto" w:fill="auto"/>
          </w:tcPr>
          <w:p w14:paraId="4038C7BB" w14:textId="77777777" w:rsidR="00E22CC9" w:rsidRPr="0000774F" w:rsidRDefault="00E22CC9" w:rsidP="00F42A98">
            <w:pPr>
              <w:rPr>
                <w:bCs/>
                <w:sz w:val="22"/>
                <w:szCs w:val="22"/>
              </w:rPr>
            </w:pPr>
            <w:r w:rsidRPr="0000774F">
              <w:rPr>
                <w:bCs/>
                <w:sz w:val="22"/>
                <w:szCs w:val="22"/>
              </w:rPr>
              <w:t xml:space="preserve">               2</w:t>
            </w:r>
          </w:p>
        </w:tc>
        <w:tc>
          <w:tcPr>
            <w:tcW w:w="921" w:type="dxa"/>
            <w:shd w:val="clear" w:color="auto" w:fill="auto"/>
          </w:tcPr>
          <w:p w14:paraId="5D532141" w14:textId="77777777" w:rsidR="00E22CC9" w:rsidRPr="00532F67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3</w:t>
            </w:r>
          </w:p>
        </w:tc>
        <w:tc>
          <w:tcPr>
            <w:tcW w:w="2211" w:type="dxa"/>
            <w:shd w:val="clear" w:color="auto" w:fill="auto"/>
          </w:tcPr>
          <w:p w14:paraId="592FB006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              4</w:t>
            </w:r>
          </w:p>
        </w:tc>
        <w:tc>
          <w:tcPr>
            <w:tcW w:w="2211" w:type="dxa"/>
            <w:shd w:val="clear" w:color="auto" w:fill="auto"/>
          </w:tcPr>
          <w:p w14:paraId="1580C839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                 5</w:t>
            </w:r>
          </w:p>
        </w:tc>
        <w:tc>
          <w:tcPr>
            <w:tcW w:w="2026" w:type="dxa"/>
            <w:shd w:val="clear" w:color="auto" w:fill="auto"/>
          </w:tcPr>
          <w:p w14:paraId="088DF7B8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                6</w:t>
            </w:r>
          </w:p>
        </w:tc>
      </w:tr>
      <w:tr w:rsidR="009A6F68" w:rsidRPr="00532F67" w14:paraId="6615C532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647"/>
        </w:trPr>
        <w:tc>
          <w:tcPr>
            <w:tcW w:w="736" w:type="dxa"/>
            <w:shd w:val="clear" w:color="auto" w:fill="auto"/>
          </w:tcPr>
          <w:p w14:paraId="5390D60A" w14:textId="77777777" w:rsidR="009A6F68" w:rsidRPr="00F0270E" w:rsidRDefault="009A6F68" w:rsidP="00B84D8E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2.6</w:t>
            </w:r>
          </w:p>
          <w:p w14:paraId="4D45C1F7" w14:textId="76702302" w:rsidR="009A6F68" w:rsidRPr="00F0270E" w:rsidRDefault="009A6F68" w:rsidP="00F0270E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 w:val="restart"/>
            <w:shd w:val="clear" w:color="auto" w:fill="auto"/>
          </w:tcPr>
          <w:p w14:paraId="082F006B" w14:textId="77777777" w:rsidR="009A6F68" w:rsidRPr="00532F67" w:rsidRDefault="009A6F68" w:rsidP="00F42A98">
            <w:pPr>
              <w:rPr>
                <w:b/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Грунты</w:t>
            </w:r>
          </w:p>
          <w:p w14:paraId="0E2FBAA0" w14:textId="77777777" w:rsidR="009A6F68" w:rsidRPr="00532F67" w:rsidRDefault="009A6F6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21" w:type="dxa"/>
            <w:shd w:val="clear" w:color="auto" w:fill="auto"/>
          </w:tcPr>
          <w:p w14:paraId="1B6D47DA" w14:textId="77777777" w:rsidR="009A6F68" w:rsidRDefault="009A6F68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08.12/</w:t>
            </w:r>
          </w:p>
          <w:p w14:paraId="1270A045" w14:textId="4A6A4279" w:rsidR="009A6F68" w:rsidRPr="00532F67" w:rsidRDefault="009A6F68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  <w:shd w:val="clear" w:color="auto" w:fill="auto"/>
          </w:tcPr>
          <w:p w14:paraId="11E14FBE" w14:textId="77777777" w:rsidR="009A6F68" w:rsidRDefault="009A6F6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Максимальная плотность </w:t>
            </w:r>
          </w:p>
          <w:p w14:paraId="05C13CAE" w14:textId="2030F986" w:rsidR="00307797" w:rsidRPr="00532F67" w:rsidRDefault="00307797" w:rsidP="00F42A98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614188DF" w14:textId="77777777" w:rsidR="009A6F68" w:rsidRPr="00532F67" w:rsidRDefault="009A6F6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943-2007</w:t>
            </w:r>
          </w:p>
          <w:p w14:paraId="2A2CAC8D" w14:textId="77777777" w:rsidR="009A6F68" w:rsidRPr="00A44C7B" w:rsidRDefault="009A6F68" w:rsidP="00F42A98">
            <w:pPr>
              <w:rPr>
                <w:sz w:val="22"/>
                <w:szCs w:val="22"/>
              </w:rPr>
            </w:pPr>
            <w:r w:rsidRPr="00A44C7B">
              <w:rPr>
                <w:sz w:val="22"/>
                <w:szCs w:val="22"/>
              </w:rPr>
              <w:t>СН 3.03.04-2019</w:t>
            </w:r>
          </w:p>
          <w:p w14:paraId="6E118E79" w14:textId="7DFA39CD" w:rsidR="009A6F68" w:rsidRPr="00532F67" w:rsidRDefault="009A6F68" w:rsidP="009A6F6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026" w:type="dxa"/>
            <w:shd w:val="clear" w:color="auto" w:fill="auto"/>
          </w:tcPr>
          <w:p w14:paraId="45AFCEC3" w14:textId="77777777" w:rsidR="009A6F68" w:rsidRPr="00532F67" w:rsidRDefault="009A6F6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ГОСТ 22733-2016</w:t>
            </w:r>
          </w:p>
          <w:p w14:paraId="3293AB0C" w14:textId="5AF33A15" w:rsidR="009A6F68" w:rsidRPr="00532F67" w:rsidRDefault="009A6F68" w:rsidP="00F42A98">
            <w:pPr>
              <w:rPr>
                <w:sz w:val="22"/>
                <w:szCs w:val="22"/>
              </w:rPr>
            </w:pPr>
          </w:p>
        </w:tc>
      </w:tr>
      <w:tr w:rsidR="00F8144E" w:rsidRPr="00532F67" w14:paraId="3C81430E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530"/>
        </w:trPr>
        <w:tc>
          <w:tcPr>
            <w:tcW w:w="736" w:type="dxa"/>
            <w:shd w:val="clear" w:color="auto" w:fill="auto"/>
          </w:tcPr>
          <w:p w14:paraId="70A3D161" w14:textId="77777777" w:rsidR="00F8144E" w:rsidRPr="00F0270E" w:rsidRDefault="00F8144E" w:rsidP="00B84D8E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2.7</w:t>
            </w:r>
          </w:p>
          <w:p w14:paraId="57A45851" w14:textId="77777777" w:rsidR="00F42A98" w:rsidRPr="00F0270E" w:rsidRDefault="00F42A98" w:rsidP="00F0270E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  <w:shd w:val="clear" w:color="auto" w:fill="auto"/>
          </w:tcPr>
          <w:p w14:paraId="56DD12C9" w14:textId="77777777" w:rsidR="00F8144E" w:rsidRPr="00532F67" w:rsidRDefault="00F8144E" w:rsidP="00F42A9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7A26906B" w14:textId="77777777" w:rsidR="00F8144E" w:rsidRDefault="00F8144E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08.12/</w:t>
            </w:r>
          </w:p>
          <w:p w14:paraId="347F4C30" w14:textId="77777777" w:rsidR="00F8144E" w:rsidRPr="00532F67" w:rsidRDefault="00F8144E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  <w:shd w:val="clear" w:color="auto" w:fill="auto"/>
          </w:tcPr>
          <w:p w14:paraId="665684C9" w14:textId="77777777" w:rsidR="00F8144E" w:rsidRDefault="00F8144E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Коэффициент фильтрации</w:t>
            </w:r>
          </w:p>
          <w:p w14:paraId="129A95E5" w14:textId="0A51271F" w:rsidR="00307797" w:rsidRPr="00532F67" w:rsidRDefault="00307797" w:rsidP="00F42A98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4F753E78" w14:textId="77777777" w:rsidR="00F8144E" w:rsidRPr="00532F67" w:rsidRDefault="00F8144E" w:rsidP="00F42A98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shd w:val="clear" w:color="auto" w:fill="auto"/>
          </w:tcPr>
          <w:p w14:paraId="5FEA57FC" w14:textId="6CA99DD9" w:rsidR="00F8144E" w:rsidRPr="00532F67" w:rsidRDefault="00F8144E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ГОСТ 25584-20</w:t>
            </w:r>
            <w:r w:rsidR="0063087E">
              <w:rPr>
                <w:sz w:val="22"/>
                <w:szCs w:val="22"/>
              </w:rPr>
              <w:t>23</w:t>
            </w:r>
          </w:p>
          <w:p w14:paraId="3C3E48F2" w14:textId="3B4FC933" w:rsidR="00F8144E" w:rsidRPr="00532F67" w:rsidRDefault="0063087E" w:rsidP="00F42A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</w:t>
            </w:r>
            <w:r w:rsidR="00F8144E" w:rsidRPr="00532F67">
              <w:rPr>
                <w:sz w:val="22"/>
                <w:szCs w:val="22"/>
              </w:rPr>
              <w:t xml:space="preserve"> </w:t>
            </w:r>
          </w:p>
        </w:tc>
      </w:tr>
      <w:tr w:rsidR="00D56C3F" w:rsidRPr="00532F67" w14:paraId="13582305" w14:textId="77777777" w:rsidTr="009807F4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959"/>
        </w:trPr>
        <w:tc>
          <w:tcPr>
            <w:tcW w:w="736" w:type="dxa"/>
            <w:shd w:val="clear" w:color="auto" w:fill="auto"/>
          </w:tcPr>
          <w:p w14:paraId="5F90E40E" w14:textId="77777777" w:rsidR="00D56C3F" w:rsidRPr="00F0270E" w:rsidRDefault="00D56C3F" w:rsidP="00B84D8E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3.2</w:t>
            </w:r>
          </w:p>
          <w:p w14:paraId="15EBEA59" w14:textId="5489E652" w:rsidR="00D56C3F" w:rsidRPr="00F0270E" w:rsidRDefault="00D56C3F" w:rsidP="00F0270E">
            <w:pPr>
              <w:pStyle w:val="af6"/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 w:val="restart"/>
            <w:shd w:val="clear" w:color="auto" w:fill="auto"/>
          </w:tcPr>
          <w:p w14:paraId="168A1913" w14:textId="77777777" w:rsidR="00D56C3F" w:rsidRPr="00532F67" w:rsidRDefault="00D56C3F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Щебень и гравий из плотных горных пород для строительных работ </w:t>
            </w:r>
          </w:p>
          <w:p w14:paraId="4AF09EFB" w14:textId="77777777" w:rsidR="00D56C3F" w:rsidRPr="00532F67" w:rsidRDefault="00D56C3F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Щебень кубовидный из плотных горных пород</w:t>
            </w:r>
          </w:p>
          <w:p w14:paraId="0C0FDC0D" w14:textId="77777777" w:rsidR="00D56C3F" w:rsidRPr="00532F67" w:rsidRDefault="00D56C3F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Щебень и песок шлаковые для дорожного строительства</w:t>
            </w:r>
          </w:p>
        </w:tc>
        <w:tc>
          <w:tcPr>
            <w:tcW w:w="921" w:type="dxa"/>
            <w:shd w:val="clear" w:color="auto" w:fill="auto"/>
          </w:tcPr>
          <w:p w14:paraId="46347CA6" w14:textId="77777777" w:rsidR="00D56C3F" w:rsidRDefault="00D56C3F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08.12/</w:t>
            </w:r>
          </w:p>
          <w:p w14:paraId="705D2401" w14:textId="669EC970" w:rsidR="00D56C3F" w:rsidRPr="00532F67" w:rsidRDefault="00D56C3F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  <w:shd w:val="clear" w:color="auto" w:fill="auto"/>
          </w:tcPr>
          <w:p w14:paraId="454F5BB4" w14:textId="77777777" w:rsidR="00D56C3F" w:rsidRPr="00532F67" w:rsidRDefault="00D56C3F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Зерновой состав</w:t>
            </w:r>
          </w:p>
          <w:p w14:paraId="107DF1D1" w14:textId="77777777" w:rsidR="00D56C3F" w:rsidRPr="00532F67" w:rsidRDefault="00D56C3F" w:rsidP="00F42A98">
            <w:pPr>
              <w:rPr>
                <w:sz w:val="22"/>
                <w:szCs w:val="22"/>
              </w:rPr>
            </w:pPr>
          </w:p>
          <w:p w14:paraId="403B2A15" w14:textId="1310E17C" w:rsidR="00D56C3F" w:rsidRPr="00532F67" w:rsidRDefault="00D56C3F" w:rsidP="00F42A98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38CA3AE0" w14:textId="77777777" w:rsidR="00D56C3F" w:rsidRPr="00532F67" w:rsidRDefault="00D56C3F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ГОСТ 8267-93</w:t>
            </w:r>
          </w:p>
          <w:p w14:paraId="414175A6" w14:textId="77777777" w:rsidR="00D56C3F" w:rsidRPr="00532F67" w:rsidRDefault="00D56C3F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1311-2002</w:t>
            </w:r>
          </w:p>
          <w:p w14:paraId="074B25B8" w14:textId="77777777" w:rsidR="00D56C3F" w:rsidRPr="00532F67" w:rsidRDefault="00D56C3F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1957-2009</w:t>
            </w:r>
          </w:p>
          <w:p w14:paraId="68F2B119" w14:textId="77777777" w:rsidR="00D56C3F" w:rsidRPr="00532F67" w:rsidRDefault="00D56C3F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1810132" w14:textId="77777777" w:rsidR="00D56C3F" w:rsidRPr="00532F67" w:rsidRDefault="00D56C3F" w:rsidP="00F42A98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shd w:val="clear" w:color="auto" w:fill="auto"/>
          </w:tcPr>
          <w:p w14:paraId="77C3674F" w14:textId="77777777" w:rsidR="00D56C3F" w:rsidRPr="00532F67" w:rsidRDefault="00D56C3F" w:rsidP="00F42A98">
            <w:pPr>
              <w:rPr>
                <w:sz w:val="22"/>
                <w:szCs w:val="22"/>
              </w:rPr>
            </w:pPr>
            <w:r w:rsidRPr="00532F67">
              <w:rPr>
                <w:caps/>
                <w:sz w:val="22"/>
                <w:szCs w:val="22"/>
              </w:rPr>
              <w:t xml:space="preserve">ГоСт </w:t>
            </w:r>
            <w:r w:rsidRPr="00532F67">
              <w:rPr>
                <w:sz w:val="22"/>
                <w:szCs w:val="22"/>
              </w:rPr>
              <w:t>8269.0-97</w:t>
            </w:r>
          </w:p>
          <w:p w14:paraId="1E5F48DF" w14:textId="77777777" w:rsidR="00D56C3F" w:rsidRPr="00532F67" w:rsidRDefault="00D56C3F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п.4.3</w:t>
            </w:r>
          </w:p>
          <w:p w14:paraId="487B6090" w14:textId="77777777" w:rsidR="00D56C3F" w:rsidRPr="00532F67" w:rsidRDefault="00D56C3F" w:rsidP="00F42A98">
            <w:pPr>
              <w:rPr>
                <w:caps/>
                <w:sz w:val="22"/>
                <w:szCs w:val="22"/>
              </w:rPr>
            </w:pPr>
            <w:r w:rsidRPr="00532F67">
              <w:rPr>
                <w:caps/>
                <w:sz w:val="22"/>
                <w:szCs w:val="22"/>
              </w:rPr>
              <w:t xml:space="preserve">СТБ 1311-2002 </w:t>
            </w:r>
          </w:p>
          <w:p w14:paraId="60FADF5F" w14:textId="40344E14" w:rsidR="00D56C3F" w:rsidRPr="00532F67" w:rsidRDefault="00D56C3F" w:rsidP="00F42A98">
            <w:pPr>
              <w:rPr>
                <w:caps/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</w:t>
            </w:r>
            <w:r w:rsidRPr="00532F67">
              <w:rPr>
                <w:caps/>
                <w:sz w:val="22"/>
                <w:szCs w:val="22"/>
              </w:rPr>
              <w:t>.7.3</w:t>
            </w:r>
          </w:p>
        </w:tc>
      </w:tr>
      <w:tr w:rsidR="00E22CC9" w:rsidRPr="00532F67" w14:paraId="1EC8D9F8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749"/>
        </w:trPr>
        <w:tc>
          <w:tcPr>
            <w:tcW w:w="736" w:type="dxa"/>
            <w:shd w:val="clear" w:color="auto" w:fill="auto"/>
          </w:tcPr>
          <w:p w14:paraId="060EDA39" w14:textId="77777777" w:rsidR="00E22CC9" w:rsidRPr="00F0270E" w:rsidRDefault="00E22CC9" w:rsidP="00B84D8E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3.3</w:t>
            </w:r>
          </w:p>
          <w:p w14:paraId="02D66AF1" w14:textId="77777777" w:rsidR="00F42A98" w:rsidRPr="00F0270E" w:rsidRDefault="00F42A98" w:rsidP="00F0270E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  <w:shd w:val="clear" w:color="auto" w:fill="auto"/>
          </w:tcPr>
          <w:p w14:paraId="76D155CC" w14:textId="77777777" w:rsidR="00E22CC9" w:rsidRPr="00532F67" w:rsidRDefault="00E22CC9" w:rsidP="00F42A98">
            <w:pPr>
              <w:rPr>
                <w:b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57D5606E" w14:textId="77777777" w:rsidR="00F8144E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08.12/</w:t>
            </w:r>
          </w:p>
          <w:p w14:paraId="2FE14D54" w14:textId="77777777" w:rsidR="00E22CC9" w:rsidRPr="00532F67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  <w:shd w:val="clear" w:color="auto" w:fill="auto"/>
          </w:tcPr>
          <w:p w14:paraId="6258F8E4" w14:textId="77777777" w:rsidR="00E22CC9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Содержание пылевидных и глинистых частиц</w:t>
            </w:r>
          </w:p>
          <w:p w14:paraId="71606289" w14:textId="00A55921" w:rsidR="00307797" w:rsidRPr="00532F67" w:rsidRDefault="00307797" w:rsidP="00F42A98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19B10580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shd w:val="clear" w:color="auto" w:fill="auto"/>
          </w:tcPr>
          <w:p w14:paraId="372CD059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caps/>
                <w:sz w:val="22"/>
                <w:szCs w:val="22"/>
              </w:rPr>
              <w:t xml:space="preserve">ГоСт </w:t>
            </w:r>
            <w:r w:rsidRPr="00532F67">
              <w:rPr>
                <w:sz w:val="22"/>
                <w:szCs w:val="22"/>
              </w:rPr>
              <w:t>8269.0-97</w:t>
            </w:r>
          </w:p>
          <w:p w14:paraId="4D41BFCC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п.4.5</w:t>
            </w:r>
          </w:p>
          <w:p w14:paraId="6E67CA4D" w14:textId="77777777" w:rsidR="00E22CC9" w:rsidRPr="00532F67" w:rsidRDefault="00E22CC9" w:rsidP="00F42A98">
            <w:pPr>
              <w:rPr>
                <w:caps/>
                <w:sz w:val="22"/>
                <w:szCs w:val="22"/>
              </w:rPr>
            </w:pPr>
          </w:p>
        </w:tc>
      </w:tr>
      <w:tr w:rsidR="00E22CC9" w:rsidRPr="00532F67" w14:paraId="653563CD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467"/>
        </w:trPr>
        <w:tc>
          <w:tcPr>
            <w:tcW w:w="736" w:type="dxa"/>
            <w:shd w:val="clear" w:color="auto" w:fill="auto"/>
          </w:tcPr>
          <w:p w14:paraId="1A5ECB73" w14:textId="77777777" w:rsidR="00E22CC9" w:rsidRPr="00F0270E" w:rsidRDefault="00E22CC9" w:rsidP="00B84D8E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3.4</w:t>
            </w:r>
          </w:p>
          <w:p w14:paraId="41AFB1C6" w14:textId="77777777" w:rsidR="00F42A98" w:rsidRPr="00F0270E" w:rsidRDefault="00F42A98" w:rsidP="00F0270E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  <w:shd w:val="clear" w:color="auto" w:fill="auto"/>
          </w:tcPr>
          <w:p w14:paraId="0C43DF36" w14:textId="77777777" w:rsidR="00E22CC9" w:rsidRPr="00532F67" w:rsidRDefault="00E22CC9" w:rsidP="00F42A98">
            <w:pPr>
              <w:rPr>
                <w:b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22D6CBC6" w14:textId="77777777" w:rsidR="00F8144E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08.12/</w:t>
            </w:r>
          </w:p>
          <w:p w14:paraId="25542467" w14:textId="77777777" w:rsidR="00E22CC9" w:rsidRPr="00532F67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  <w:shd w:val="clear" w:color="auto" w:fill="auto"/>
          </w:tcPr>
          <w:p w14:paraId="0167A804" w14:textId="77777777" w:rsidR="00E22CC9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Содержание глины в комках</w:t>
            </w:r>
          </w:p>
          <w:p w14:paraId="2805431C" w14:textId="7B979623" w:rsidR="00307797" w:rsidRPr="00532F67" w:rsidRDefault="00307797" w:rsidP="00F42A98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6CEC4BC8" w14:textId="77777777" w:rsidR="00E22CC9" w:rsidRPr="00532F67" w:rsidRDefault="00E22CC9" w:rsidP="00F42A98">
            <w:pPr>
              <w:rPr>
                <w:caps/>
                <w:sz w:val="22"/>
                <w:szCs w:val="22"/>
              </w:rPr>
            </w:pPr>
          </w:p>
        </w:tc>
        <w:tc>
          <w:tcPr>
            <w:tcW w:w="2026" w:type="dxa"/>
            <w:shd w:val="clear" w:color="auto" w:fill="auto"/>
          </w:tcPr>
          <w:p w14:paraId="402423DA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caps/>
                <w:sz w:val="22"/>
                <w:szCs w:val="22"/>
              </w:rPr>
              <w:t xml:space="preserve">ГоСт </w:t>
            </w:r>
            <w:r w:rsidRPr="00532F67">
              <w:rPr>
                <w:sz w:val="22"/>
                <w:szCs w:val="22"/>
              </w:rPr>
              <w:t>8269.0-97</w:t>
            </w:r>
          </w:p>
          <w:p w14:paraId="45804720" w14:textId="77777777" w:rsidR="00E22CC9" w:rsidRPr="00532F67" w:rsidRDefault="00E22CC9" w:rsidP="00F42A98">
            <w:pPr>
              <w:rPr>
                <w:caps/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п.4.6</w:t>
            </w:r>
          </w:p>
        </w:tc>
      </w:tr>
      <w:tr w:rsidR="00E22CC9" w:rsidRPr="00532F67" w14:paraId="5CC58FE0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539"/>
        </w:trPr>
        <w:tc>
          <w:tcPr>
            <w:tcW w:w="736" w:type="dxa"/>
            <w:shd w:val="clear" w:color="auto" w:fill="auto"/>
          </w:tcPr>
          <w:p w14:paraId="4C428CC2" w14:textId="77777777" w:rsidR="00E22CC9" w:rsidRPr="00F0270E" w:rsidRDefault="00E22CC9" w:rsidP="00B84D8E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3.5</w:t>
            </w:r>
          </w:p>
          <w:p w14:paraId="301ECDC9" w14:textId="77777777" w:rsidR="00F42A98" w:rsidRPr="00F0270E" w:rsidRDefault="00F42A98" w:rsidP="00F0270E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  <w:shd w:val="clear" w:color="auto" w:fill="auto"/>
          </w:tcPr>
          <w:p w14:paraId="28C973A9" w14:textId="77777777" w:rsidR="00E22CC9" w:rsidRPr="00532F67" w:rsidRDefault="00E22CC9" w:rsidP="00F42A98">
            <w:pPr>
              <w:rPr>
                <w:b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5366D37D" w14:textId="77777777" w:rsidR="00F8144E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08.12/</w:t>
            </w:r>
          </w:p>
          <w:p w14:paraId="2ACC4BFC" w14:textId="77777777" w:rsidR="00E22CC9" w:rsidRPr="00532F67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  <w:shd w:val="clear" w:color="auto" w:fill="auto"/>
          </w:tcPr>
          <w:p w14:paraId="4627AFFF" w14:textId="77777777" w:rsidR="00E22CC9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Содержание зерен пластинчатой (лещадной) и игловатой формы</w:t>
            </w:r>
          </w:p>
          <w:p w14:paraId="7A8BD9C3" w14:textId="7F3F9AEF" w:rsidR="00307797" w:rsidRPr="00532F67" w:rsidRDefault="00307797" w:rsidP="00F42A98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622DF829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shd w:val="clear" w:color="auto" w:fill="auto"/>
          </w:tcPr>
          <w:p w14:paraId="18963382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caps/>
                <w:sz w:val="22"/>
                <w:szCs w:val="22"/>
              </w:rPr>
              <w:t xml:space="preserve">ГоСт </w:t>
            </w:r>
            <w:r w:rsidRPr="00532F67">
              <w:rPr>
                <w:sz w:val="22"/>
                <w:szCs w:val="22"/>
              </w:rPr>
              <w:t>8269.0-97</w:t>
            </w:r>
          </w:p>
          <w:p w14:paraId="5542CA4E" w14:textId="77777777" w:rsidR="00E22CC9" w:rsidRPr="00532F67" w:rsidRDefault="00E22CC9" w:rsidP="00F42A98">
            <w:pPr>
              <w:rPr>
                <w:caps/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п.4.7</w:t>
            </w:r>
          </w:p>
          <w:p w14:paraId="7E58087F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1311-2002</w:t>
            </w:r>
          </w:p>
          <w:p w14:paraId="124ADB23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п.7.4</w:t>
            </w:r>
          </w:p>
        </w:tc>
      </w:tr>
      <w:tr w:rsidR="00E22CC9" w:rsidRPr="00532F67" w14:paraId="32E30BEF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617"/>
        </w:trPr>
        <w:tc>
          <w:tcPr>
            <w:tcW w:w="736" w:type="dxa"/>
            <w:shd w:val="clear" w:color="auto" w:fill="auto"/>
          </w:tcPr>
          <w:p w14:paraId="222D6D20" w14:textId="77777777" w:rsidR="00E22CC9" w:rsidRPr="00F0270E" w:rsidRDefault="00E22CC9" w:rsidP="00B84D8E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3.6</w:t>
            </w:r>
          </w:p>
          <w:p w14:paraId="43C03BEB" w14:textId="77777777" w:rsidR="00F42A98" w:rsidRPr="00F0270E" w:rsidRDefault="00F42A98" w:rsidP="00F0270E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  <w:shd w:val="clear" w:color="auto" w:fill="auto"/>
          </w:tcPr>
          <w:p w14:paraId="40C7714D" w14:textId="77777777" w:rsidR="00E22CC9" w:rsidRPr="00532F67" w:rsidRDefault="00E22CC9" w:rsidP="00F42A98">
            <w:pPr>
              <w:rPr>
                <w:b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3E526306" w14:textId="77777777" w:rsidR="00F8144E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08.12/</w:t>
            </w:r>
          </w:p>
          <w:p w14:paraId="79ADC507" w14:textId="77777777" w:rsidR="00E22CC9" w:rsidRPr="00532F67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  <w:shd w:val="clear" w:color="auto" w:fill="auto"/>
          </w:tcPr>
          <w:p w14:paraId="1A6C944F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Насыпная плотность</w:t>
            </w:r>
          </w:p>
          <w:p w14:paraId="52824A6E" w14:textId="77777777" w:rsidR="00E22CC9" w:rsidRPr="00532F67" w:rsidRDefault="00E22CC9" w:rsidP="00185BDB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(фракций до 40мм)</w:t>
            </w:r>
          </w:p>
        </w:tc>
        <w:tc>
          <w:tcPr>
            <w:tcW w:w="2211" w:type="dxa"/>
            <w:vMerge/>
            <w:shd w:val="clear" w:color="auto" w:fill="auto"/>
          </w:tcPr>
          <w:p w14:paraId="6B6E2C7C" w14:textId="77777777" w:rsidR="00E22CC9" w:rsidRPr="00532F67" w:rsidRDefault="00E22CC9" w:rsidP="00F42A98">
            <w:pPr>
              <w:rPr>
                <w:caps/>
                <w:sz w:val="22"/>
                <w:szCs w:val="22"/>
              </w:rPr>
            </w:pPr>
          </w:p>
        </w:tc>
        <w:tc>
          <w:tcPr>
            <w:tcW w:w="2026" w:type="dxa"/>
            <w:shd w:val="clear" w:color="auto" w:fill="auto"/>
          </w:tcPr>
          <w:p w14:paraId="7CAD78AB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caps/>
                <w:sz w:val="22"/>
                <w:szCs w:val="22"/>
              </w:rPr>
              <w:t xml:space="preserve">ГоСт </w:t>
            </w:r>
            <w:r w:rsidRPr="00532F67">
              <w:rPr>
                <w:sz w:val="22"/>
                <w:szCs w:val="22"/>
              </w:rPr>
              <w:t>8269.0-97</w:t>
            </w:r>
          </w:p>
          <w:p w14:paraId="25FB406B" w14:textId="77777777" w:rsidR="00E22CC9" w:rsidRPr="00532F67" w:rsidRDefault="00E22CC9" w:rsidP="00394B93">
            <w:pPr>
              <w:rPr>
                <w:caps/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</w:t>
            </w:r>
            <w:r w:rsidR="00394B93">
              <w:rPr>
                <w:sz w:val="22"/>
                <w:szCs w:val="22"/>
              </w:rPr>
              <w:t>п.</w:t>
            </w:r>
            <w:r w:rsidRPr="00532F67">
              <w:rPr>
                <w:sz w:val="22"/>
                <w:szCs w:val="22"/>
              </w:rPr>
              <w:t>4.17.1</w:t>
            </w:r>
            <w:r w:rsidR="00394B93">
              <w:rPr>
                <w:sz w:val="22"/>
                <w:szCs w:val="22"/>
              </w:rPr>
              <w:t xml:space="preserve">, </w:t>
            </w:r>
            <w:r w:rsidRPr="00532F67">
              <w:rPr>
                <w:sz w:val="22"/>
                <w:szCs w:val="22"/>
              </w:rPr>
              <w:t>4.17.2</w:t>
            </w:r>
          </w:p>
        </w:tc>
      </w:tr>
      <w:tr w:rsidR="00E22CC9" w:rsidRPr="00532F67" w14:paraId="5EF112B0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501"/>
        </w:trPr>
        <w:tc>
          <w:tcPr>
            <w:tcW w:w="736" w:type="dxa"/>
            <w:shd w:val="clear" w:color="auto" w:fill="auto"/>
          </w:tcPr>
          <w:p w14:paraId="4B4D991B" w14:textId="77777777" w:rsidR="00E22CC9" w:rsidRPr="00F0270E" w:rsidRDefault="00E22CC9" w:rsidP="00B84D8E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3.7</w:t>
            </w:r>
          </w:p>
          <w:p w14:paraId="7AF76D02" w14:textId="77777777" w:rsidR="00F42A98" w:rsidRPr="00F0270E" w:rsidRDefault="00F42A98" w:rsidP="00F0270E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  <w:shd w:val="clear" w:color="auto" w:fill="auto"/>
          </w:tcPr>
          <w:p w14:paraId="011DDB85" w14:textId="77777777" w:rsidR="00E22CC9" w:rsidRPr="00532F67" w:rsidRDefault="00E22CC9" w:rsidP="00F42A98">
            <w:pPr>
              <w:rPr>
                <w:b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717B1F1B" w14:textId="77777777" w:rsidR="00F8144E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08.12/</w:t>
            </w:r>
          </w:p>
          <w:p w14:paraId="1B654BF1" w14:textId="77777777" w:rsidR="00E22CC9" w:rsidRPr="00532F67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  <w:shd w:val="clear" w:color="auto" w:fill="auto"/>
          </w:tcPr>
          <w:p w14:paraId="181F289B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Влажность</w:t>
            </w:r>
          </w:p>
          <w:p w14:paraId="7E6583CB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177DF983" w14:textId="77777777" w:rsidR="00E22CC9" w:rsidRPr="00532F67" w:rsidRDefault="00E22CC9" w:rsidP="00F42A98">
            <w:pPr>
              <w:rPr>
                <w:caps/>
                <w:sz w:val="22"/>
                <w:szCs w:val="22"/>
              </w:rPr>
            </w:pPr>
          </w:p>
        </w:tc>
        <w:tc>
          <w:tcPr>
            <w:tcW w:w="2026" w:type="dxa"/>
            <w:shd w:val="clear" w:color="auto" w:fill="auto"/>
          </w:tcPr>
          <w:p w14:paraId="56D9C651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caps/>
                <w:sz w:val="22"/>
                <w:szCs w:val="22"/>
              </w:rPr>
              <w:t xml:space="preserve">ГоСт </w:t>
            </w:r>
            <w:r w:rsidRPr="00532F67">
              <w:rPr>
                <w:sz w:val="22"/>
                <w:szCs w:val="22"/>
              </w:rPr>
              <w:t>8269.0-97</w:t>
            </w:r>
          </w:p>
          <w:p w14:paraId="7B9A0650" w14:textId="77777777" w:rsidR="00E22CC9" w:rsidRPr="00532F67" w:rsidRDefault="00E22CC9" w:rsidP="00F42A98">
            <w:pPr>
              <w:rPr>
                <w:caps/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п.4.19</w:t>
            </w:r>
          </w:p>
        </w:tc>
      </w:tr>
      <w:tr w:rsidR="00E22CC9" w:rsidRPr="00532F67" w14:paraId="70115843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471"/>
        </w:trPr>
        <w:tc>
          <w:tcPr>
            <w:tcW w:w="736" w:type="dxa"/>
            <w:shd w:val="clear" w:color="auto" w:fill="auto"/>
          </w:tcPr>
          <w:p w14:paraId="6166CBDE" w14:textId="77777777" w:rsidR="00E22CC9" w:rsidRPr="00F0270E" w:rsidRDefault="00E22CC9" w:rsidP="00B84D8E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3.8</w:t>
            </w:r>
          </w:p>
          <w:p w14:paraId="3FA7ECFF" w14:textId="77777777" w:rsidR="00AE3E08" w:rsidRPr="00F0270E" w:rsidRDefault="00AE3E08" w:rsidP="00F0270E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  <w:shd w:val="clear" w:color="auto" w:fill="auto"/>
          </w:tcPr>
          <w:p w14:paraId="283BDB50" w14:textId="77777777" w:rsidR="00E22CC9" w:rsidRPr="00532F67" w:rsidRDefault="00E22CC9" w:rsidP="00F42A98">
            <w:pPr>
              <w:rPr>
                <w:b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1B595C63" w14:textId="77777777" w:rsidR="00F8144E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08.12/</w:t>
            </w:r>
          </w:p>
          <w:p w14:paraId="4E3A1103" w14:textId="77777777" w:rsidR="00E22CC9" w:rsidRPr="00532F67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  <w:shd w:val="clear" w:color="auto" w:fill="auto"/>
          </w:tcPr>
          <w:p w14:paraId="7952F9A1" w14:textId="77777777" w:rsidR="00E22CC9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Содержание зерен кубовидной формы</w:t>
            </w:r>
          </w:p>
          <w:p w14:paraId="24AB9222" w14:textId="78233270" w:rsidR="00307797" w:rsidRPr="00532F67" w:rsidRDefault="00307797" w:rsidP="00F42A98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6511E75C" w14:textId="77777777" w:rsidR="00E22CC9" w:rsidRPr="00532F67" w:rsidRDefault="00E22CC9" w:rsidP="00F42A98">
            <w:pPr>
              <w:rPr>
                <w:caps/>
                <w:sz w:val="22"/>
                <w:szCs w:val="22"/>
              </w:rPr>
            </w:pPr>
          </w:p>
        </w:tc>
        <w:tc>
          <w:tcPr>
            <w:tcW w:w="2026" w:type="dxa"/>
            <w:shd w:val="clear" w:color="auto" w:fill="auto"/>
          </w:tcPr>
          <w:p w14:paraId="7AE5996C" w14:textId="77777777" w:rsidR="00E22CC9" w:rsidRPr="00532F67" w:rsidRDefault="00E22CC9" w:rsidP="00F42A98">
            <w:pPr>
              <w:rPr>
                <w:caps/>
                <w:sz w:val="22"/>
                <w:szCs w:val="22"/>
              </w:rPr>
            </w:pPr>
            <w:r w:rsidRPr="00532F67">
              <w:rPr>
                <w:caps/>
                <w:sz w:val="22"/>
                <w:szCs w:val="22"/>
              </w:rPr>
              <w:t>СТБ 1311-2002</w:t>
            </w:r>
          </w:p>
          <w:p w14:paraId="553BBEBE" w14:textId="77777777" w:rsidR="00E22CC9" w:rsidRPr="00532F67" w:rsidRDefault="00E22CC9" w:rsidP="00F42A98">
            <w:pPr>
              <w:rPr>
                <w:caps/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п.7.5</w:t>
            </w:r>
          </w:p>
        </w:tc>
      </w:tr>
      <w:tr w:rsidR="00311A54" w:rsidRPr="00532F67" w14:paraId="290D9466" w14:textId="77777777" w:rsidTr="00307797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85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40B85C" w14:textId="77777777" w:rsidR="00311A54" w:rsidRPr="00F0270E" w:rsidRDefault="00311A54" w:rsidP="00B84D8E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4.2</w:t>
            </w:r>
          </w:p>
          <w:p w14:paraId="13BADE0A" w14:textId="42ED9509" w:rsidR="00311A54" w:rsidRPr="00F0270E" w:rsidRDefault="00311A54" w:rsidP="00F0270E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E4DEF5" w14:textId="77777777" w:rsidR="00311A54" w:rsidRPr="00532F67" w:rsidRDefault="00311A5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Смеси щебеночно-гравийно-песчаные для покрытий и оснований автомобильных дороги и аэродромов</w:t>
            </w:r>
          </w:p>
          <w:p w14:paraId="214A0EC2" w14:textId="77777777" w:rsidR="00311A54" w:rsidRPr="00532F67" w:rsidRDefault="00311A5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Смеси песчано-гравийные для строительных работ</w:t>
            </w:r>
          </w:p>
          <w:p w14:paraId="596F064A" w14:textId="0A62F938" w:rsidR="00311A54" w:rsidRDefault="00311A5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Щебень и песок шлаковые для дорожного строительства</w:t>
            </w:r>
          </w:p>
          <w:p w14:paraId="2ACC689B" w14:textId="7ED5BA20" w:rsidR="00311A54" w:rsidRDefault="00311A54" w:rsidP="00F42A98">
            <w:pPr>
              <w:rPr>
                <w:sz w:val="22"/>
                <w:szCs w:val="22"/>
              </w:rPr>
            </w:pPr>
          </w:p>
          <w:p w14:paraId="68526A30" w14:textId="3CC0AA59" w:rsidR="00311A54" w:rsidRDefault="00311A54" w:rsidP="00F42A98">
            <w:pPr>
              <w:rPr>
                <w:sz w:val="22"/>
                <w:szCs w:val="22"/>
              </w:rPr>
            </w:pPr>
          </w:p>
          <w:p w14:paraId="4653FC49" w14:textId="77777777" w:rsidR="00311A54" w:rsidRDefault="00311A54" w:rsidP="00F42A98">
            <w:pPr>
              <w:rPr>
                <w:sz w:val="22"/>
                <w:szCs w:val="22"/>
              </w:rPr>
            </w:pPr>
          </w:p>
          <w:p w14:paraId="6437CAB8" w14:textId="4B68F02D" w:rsidR="00311A54" w:rsidRDefault="00311A54" w:rsidP="00F42A98">
            <w:pPr>
              <w:rPr>
                <w:sz w:val="22"/>
                <w:szCs w:val="22"/>
              </w:rPr>
            </w:pPr>
          </w:p>
          <w:p w14:paraId="13D2C771" w14:textId="77777777" w:rsidR="00311A54" w:rsidRPr="00532F67" w:rsidRDefault="00311A54" w:rsidP="00F42A98">
            <w:pPr>
              <w:rPr>
                <w:sz w:val="22"/>
                <w:szCs w:val="22"/>
              </w:rPr>
            </w:pPr>
          </w:p>
          <w:p w14:paraId="7197DFF7" w14:textId="77777777" w:rsidR="00311A54" w:rsidRPr="00532F67" w:rsidRDefault="00311A54" w:rsidP="00F42A9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AE311" w14:textId="61C8F26C" w:rsidR="00311A54" w:rsidRPr="00532F67" w:rsidRDefault="00311A54" w:rsidP="00F42A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A149A" w14:textId="77777777" w:rsidR="00311A54" w:rsidRPr="00532F67" w:rsidRDefault="00311A5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Гранулометрический состав </w:t>
            </w:r>
          </w:p>
          <w:p w14:paraId="74F5B646" w14:textId="1D47AD1D" w:rsidR="00311A54" w:rsidRPr="00532F67" w:rsidRDefault="00311A54" w:rsidP="00F42A98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E96FD" w14:textId="77777777" w:rsidR="00311A54" w:rsidRPr="00532F67" w:rsidRDefault="00311A5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2318-2013</w:t>
            </w:r>
          </w:p>
          <w:p w14:paraId="74D32F9D" w14:textId="77777777" w:rsidR="00311A54" w:rsidRPr="00532F67" w:rsidRDefault="00311A5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ГОСТ 23735-2014</w:t>
            </w:r>
          </w:p>
          <w:p w14:paraId="64D693B7" w14:textId="77777777" w:rsidR="00311A54" w:rsidRPr="00532F67" w:rsidRDefault="00311A5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1957-2009</w:t>
            </w:r>
          </w:p>
          <w:p w14:paraId="16EDD316" w14:textId="77777777" w:rsidR="00311A54" w:rsidRPr="00532F67" w:rsidRDefault="00311A5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CC7B348" w14:textId="77777777" w:rsidR="00311A54" w:rsidRPr="00532F67" w:rsidRDefault="00311A54" w:rsidP="00F42A98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1249A" w14:textId="77777777" w:rsidR="00311A54" w:rsidRPr="00532F67" w:rsidRDefault="00311A5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ГОСТ 8269.0-97 п.4.3</w:t>
            </w:r>
          </w:p>
          <w:p w14:paraId="53F60322" w14:textId="77777777" w:rsidR="00311A54" w:rsidRPr="00532F67" w:rsidRDefault="00311A5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ГОСТ 8735-88 п. 3</w:t>
            </w:r>
          </w:p>
          <w:p w14:paraId="5435A526" w14:textId="0882CEE4" w:rsidR="00311A54" w:rsidRPr="00532F67" w:rsidRDefault="00311A54" w:rsidP="00F42A98">
            <w:pPr>
              <w:rPr>
                <w:sz w:val="22"/>
                <w:szCs w:val="22"/>
              </w:rPr>
            </w:pPr>
          </w:p>
        </w:tc>
      </w:tr>
      <w:tr w:rsidR="00311A54" w:rsidRPr="00532F67" w14:paraId="1668F6A8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557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BD5AC4" w14:textId="59D91D2A" w:rsidR="00311A54" w:rsidRPr="00F0270E" w:rsidRDefault="00311A54" w:rsidP="00F0270E">
            <w:pPr>
              <w:pStyle w:val="af6"/>
              <w:rPr>
                <w:lang w:val="ru-RU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4FE31A" w14:textId="77777777" w:rsidR="00311A54" w:rsidRPr="00532F67" w:rsidRDefault="00311A54" w:rsidP="00F42A9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82461" w14:textId="77777777" w:rsidR="00311A54" w:rsidRDefault="00311A54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08.12/</w:t>
            </w:r>
          </w:p>
          <w:p w14:paraId="0A285F1B" w14:textId="77777777" w:rsidR="00311A54" w:rsidRPr="00532F67" w:rsidRDefault="00311A54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6B7291" w14:textId="77777777" w:rsidR="00311A54" w:rsidRPr="00532F67" w:rsidRDefault="00311A54" w:rsidP="00F42A98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6EE1C" w14:textId="77777777" w:rsidR="00311A54" w:rsidRPr="00532F67" w:rsidRDefault="00311A54" w:rsidP="00F42A98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AB7C5" w14:textId="77777777" w:rsidR="00311A54" w:rsidRPr="00532F67" w:rsidRDefault="00311A54" w:rsidP="00F42A98">
            <w:pPr>
              <w:rPr>
                <w:sz w:val="22"/>
                <w:szCs w:val="22"/>
              </w:rPr>
            </w:pPr>
          </w:p>
        </w:tc>
      </w:tr>
      <w:tr w:rsidR="00311A54" w:rsidRPr="00532F67" w14:paraId="61AC908A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521"/>
        </w:trPr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</w:tcPr>
          <w:p w14:paraId="53CB567C" w14:textId="77777777" w:rsidR="00311A54" w:rsidRPr="00F0270E" w:rsidRDefault="00311A54" w:rsidP="00B84D8E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4.3</w:t>
            </w:r>
          </w:p>
          <w:p w14:paraId="3AC1A984" w14:textId="77777777" w:rsidR="00311A54" w:rsidRPr="00F0270E" w:rsidRDefault="00311A54" w:rsidP="00F0270E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0F7F5" w14:textId="77777777" w:rsidR="00311A54" w:rsidRPr="00532F67" w:rsidRDefault="00311A54" w:rsidP="00F42A9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shd w:val="clear" w:color="auto" w:fill="auto"/>
          </w:tcPr>
          <w:p w14:paraId="7E854505" w14:textId="77777777" w:rsidR="00311A54" w:rsidRDefault="00311A54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08.12/</w:t>
            </w:r>
          </w:p>
          <w:p w14:paraId="59B5DAE8" w14:textId="77777777" w:rsidR="00311A54" w:rsidRPr="00532F67" w:rsidRDefault="00311A54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shd w:val="clear" w:color="auto" w:fill="auto"/>
          </w:tcPr>
          <w:p w14:paraId="309BED7E" w14:textId="77777777" w:rsidR="00311A54" w:rsidRPr="00532F67" w:rsidRDefault="00311A5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2D43C" w14:textId="77777777" w:rsidR="00311A54" w:rsidRPr="00532F67" w:rsidRDefault="00311A54" w:rsidP="00F42A98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auto"/>
          </w:tcPr>
          <w:p w14:paraId="46C4FD5B" w14:textId="77777777" w:rsidR="00311A54" w:rsidRPr="00532F67" w:rsidRDefault="00311A5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ГОСТ 8269.0-97</w:t>
            </w:r>
          </w:p>
          <w:p w14:paraId="0E3853B2" w14:textId="77777777" w:rsidR="00311A54" w:rsidRPr="00532F67" w:rsidRDefault="00311A5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п.4.5</w:t>
            </w:r>
          </w:p>
          <w:p w14:paraId="21EF79A8" w14:textId="77777777" w:rsidR="00311A54" w:rsidRPr="00532F67" w:rsidRDefault="00311A5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ГОСТ 8735-88 </w:t>
            </w:r>
          </w:p>
          <w:p w14:paraId="7B1AD906" w14:textId="77777777" w:rsidR="00311A54" w:rsidRPr="00532F67" w:rsidRDefault="00311A5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п.5.3</w:t>
            </w:r>
          </w:p>
          <w:p w14:paraId="5004C7D2" w14:textId="77777777" w:rsidR="00311A54" w:rsidRPr="00532F67" w:rsidRDefault="00311A5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2318-2013</w:t>
            </w:r>
          </w:p>
          <w:p w14:paraId="62729AE1" w14:textId="77777777" w:rsidR="00311A54" w:rsidRPr="00532F67" w:rsidRDefault="00311A54" w:rsidP="00185BDB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п.6.7</w:t>
            </w:r>
          </w:p>
        </w:tc>
      </w:tr>
      <w:tr w:rsidR="00311A54" w:rsidRPr="00532F67" w14:paraId="2BB092F9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521"/>
        </w:trPr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</w:tcPr>
          <w:p w14:paraId="3431E011" w14:textId="77777777" w:rsidR="00311A54" w:rsidRDefault="00311A54" w:rsidP="007C5111">
            <w:pPr>
              <w:pStyle w:val="af6"/>
              <w:rPr>
                <w:lang w:val="ru-RU"/>
              </w:rPr>
            </w:pPr>
            <w:r w:rsidRPr="00532F67">
              <w:rPr>
                <w:lang w:val="ru-RU"/>
              </w:rPr>
              <w:t>4.4</w:t>
            </w:r>
          </w:p>
          <w:p w14:paraId="786DAF29" w14:textId="77777777" w:rsidR="00311A54" w:rsidRPr="00532F67" w:rsidRDefault="00311A54" w:rsidP="00F0270E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5A092" w14:textId="77777777" w:rsidR="00311A54" w:rsidRPr="00532F67" w:rsidRDefault="00311A54" w:rsidP="00F42A9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shd w:val="clear" w:color="auto" w:fill="auto"/>
          </w:tcPr>
          <w:p w14:paraId="5E4DD170" w14:textId="77777777" w:rsidR="00311A54" w:rsidRDefault="00311A54" w:rsidP="00F42A98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08.12/</w:t>
            </w:r>
          </w:p>
          <w:p w14:paraId="6A688BB4" w14:textId="77777777" w:rsidR="00311A54" w:rsidRPr="00532F67" w:rsidRDefault="00311A54" w:rsidP="00F42A98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29.040 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shd w:val="clear" w:color="auto" w:fill="auto"/>
          </w:tcPr>
          <w:p w14:paraId="47C4664F" w14:textId="77777777" w:rsidR="00311A54" w:rsidRPr="00532F67" w:rsidRDefault="00311A5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Содержание глины в комках</w:t>
            </w:r>
          </w:p>
          <w:p w14:paraId="5495D072" w14:textId="77777777" w:rsidR="00311A54" w:rsidRPr="00532F67" w:rsidRDefault="00311A54" w:rsidP="00F42A98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6A86E6" w14:textId="77777777" w:rsidR="00311A54" w:rsidRPr="00532F67" w:rsidRDefault="00311A54" w:rsidP="00F42A98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auto"/>
          </w:tcPr>
          <w:p w14:paraId="1BC5E519" w14:textId="77777777" w:rsidR="00311A54" w:rsidRPr="00532F67" w:rsidRDefault="00311A5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ГОСТ 8269.0-97</w:t>
            </w:r>
          </w:p>
          <w:p w14:paraId="11F2A4C2" w14:textId="77777777" w:rsidR="00311A54" w:rsidRPr="00532F67" w:rsidRDefault="00311A5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п.4.6</w:t>
            </w:r>
          </w:p>
          <w:p w14:paraId="24A7748E" w14:textId="77777777" w:rsidR="00311A54" w:rsidRPr="00532F67" w:rsidRDefault="00311A5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ГОСТ 8735-88 </w:t>
            </w:r>
          </w:p>
          <w:p w14:paraId="472F2967" w14:textId="77777777" w:rsidR="00311A54" w:rsidRPr="00532F67" w:rsidRDefault="00311A5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п.4</w:t>
            </w:r>
          </w:p>
          <w:p w14:paraId="775428A2" w14:textId="77777777" w:rsidR="00311A54" w:rsidRPr="00532F67" w:rsidRDefault="00311A5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2318-2013</w:t>
            </w:r>
          </w:p>
          <w:p w14:paraId="72A7D558" w14:textId="77777777" w:rsidR="00311A54" w:rsidRPr="00532F67" w:rsidRDefault="00311A54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п.6.8</w:t>
            </w:r>
          </w:p>
        </w:tc>
      </w:tr>
      <w:tr w:rsidR="00311A54" w:rsidRPr="00532F67" w14:paraId="28294A1B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521"/>
        </w:trPr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</w:tcPr>
          <w:p w14:paraId="54B232EB" w14:textId="77777777" w:rsidR="00311A54" w:rsidRPr="00F0270E" w:rsidRDefault="00311A54" w:rsidP="009807F4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4.5</w:t>
            </w:r>
          </w:p>
          <w:p w14:paraId="323D141C" w14:textId="535842C7" w:rsidR="00311A54" w:rsidRPr="00532F67" w:rsidRDefault="00311A54" w:rsidP="009807F4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3953D4" w14:textId="77777777" w:rsidR="00311A54" w:rsidRPr="00532F67" w:rsidRDefault="00311A54" w:rsidP="009807F4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shd w:val="clear" w:color="auto" w:fill="auto"/>
          </w:tcPr>
          <w:p w14:paraId="1658B14B" w14:textId="77777777" w:rsidR="00311A54" w:rsidRDefault="00311A54" w:rsidP="009807F4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08.12/</w:t>
            </w:r>
          </w:p>
          <w:p w14:paraId="6E51EE2A" w14:textId="6396461D" w:rsidR="00311A54" w:rsidRPr="00532F67" w:rsidRDefault="00311A54" w:rsidP="009807F4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shd w:val="clear" w:color="auto" w:fill="auto"/>
          </w:tcPr>
          <w:p w14:paraId="170CA566" w14:textId="77777777" w:rsidR="00311A54" w:rsidRPr="00532F67" w:rsidRDefault="00311A5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Насыпная плотность</w:t>
            </w:r>
          </w:p>
          <w:p w14:paraId="582AAEBA" w14:textId="77777777" w:rsidR="00311A54" w:rsidRPr="00532F67" w:rsidRDefault="00311A54" w:rsidP="009807F4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DFDF1" w14:textId="77777777" w:rsidR="00311A54" w:rsidRPr="00532F67" w:rsidRDefault="00311A54" w:rsidP="009807F4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auto"/>
          </w:tcPr>
          <w:p w14:paraId="17DACB96" w14:textId="77777777" w:rsidR="00311A54" w:rsidRPr="00532F67" w:rsidRDefault="00311A5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ГОСТ 8269.0-97</w:t>
            </w:r>
          </w:p>
          <w:p w14:paraId="148407BB" w14:textId="3FC0F9C8" w:rsidR="00311A54" w:rsidRPr="00532F67" w:rsidRDefault="00311A5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п.4.17.1; п.4.17.2</w:t>
            </w:r>
          </w:p>
        </w:tc>
      </w:tr>
      <w:tr w:rsidR="00311A54" w:rsidRPr="00532F67" w14:paraId="43400B3B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521"/>
        </w:trPr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</w:tcPr>
          <w:p w14:paraId="4420B0B5" w14:textId="77777777" w:rsidR="00311A54" w:rsidRPr="00F0270E" w:rsidRDefault="00311A54" w:rsidP="009807F4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4.6</w:t>
            </w:r>
          </w:p>
          <w:p w14:paraId="2F96872D" w14:textId="3527EBEB" w:rsidR="00311A54" w:rsidRPr="00532F67" w:rsidRDefault="00311A54" w:rsidP="009807F4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CCA68F" w14:textId="77777777" w:rsidR="00311A54" w:rsidRPr="00532F67" w:rsidRDefault="00311A54" w:rsidP="009807F4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shd w:val="clear" w:color="auto" w:fill="auto"/>
          </w:tcPr>
          <w:p w14:paraId="65EA936C" w14:textId="77777777" w:rsidR="00311A54" w:rsidRDefault="00311A54" w:rsidP="009807F4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08.12/</w:t>
            </w:r>
          </w:p>
          <w:p w14:paraId="121E944B" w14:textId="03EA36AC" w:rsidR="00311A54" w:rsidRPr="00532F67" w:rsidRDefault="00311A54" w:rsidP="00307797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shd w:val="clear" w:color="auto" w:fill="auto"/>
          </w:tcPr>
          <w:p w14:paraId="3A2BBAA4" w14:textId="286C2F1F" w:rsidR="00311A54" w:rsidRPr="00532F67" w:rsidRDefault="00311A5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Влажность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404AA" w14:textId="77777777" w:rsidR="00311A54" w:rsidRPr="00532F67" w:rsidRDefault="00311A54" w:rsidP="009807F4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auto"/>
          </w:tcPr>
          <w:p w14:paraId="21E95BF4" w14:textId="77777777" w:rsidR="00311A54" w:rsidRPr="00532F67" w:rsidRDefault="00311A5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ГОСТ 8269.0-97</w:t>
            </w:r>
          </w:p>
          <w:p w14:paraId="4153B47E" w14:textId="10795ECF" w:rsidR="00311A54" w:rsidRPr="00532F67" w:rsidRDefault="00311A5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п.4.19</w:t>
            </w:r>
          </w:p>
        </w:tc>
      </w:tr>
      <w:tr w:rsidR="009807F4" w:rsidRPr="00532F67" w14:paraId="31FF8E7A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158"/>
        </w:trPr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</w:tcPr>
          <w:p w14:paraId="300313A1" w14:textId="77777777" w:rsidR="009807F4" w:rsidRPr="00532F67" w:rsidRDefault="009807F4" w:rsidP="009807F4">
            <w:pPr>
              <w:pStyle w:val="af6"/>
              <w:jc w:val="center"/>
              <w:rPr>
                <w:lang w:val="ru-RU"/>
              </w:rPr>
            </w:pPr>
            <w:r w:rsidRPr="00532F67">
              <w:rPr>
                <w:lang w:val="ru-RU"/>
              </w:rPr>
              <w:lastRenderedPageBreak/>
              <w:t>1</w:t>
            </w:r>
          </w:p>
        </w:tc>
        <w:tc>
          <w:tcPr>
            <w:tcW w:w="165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14D1AC" w14:textId="77777777" w:rsidR="009807F4" w:rsidRPr="00532F67" w:rsidRDefault="009807F4" w:rsidP="009807F4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</w:t>
            </w:r>
          </w:p>
        </w:tc>
        <w:tc>
          <w:tcPr>
            <w:tcW w:w="921" w:type="dxa"/>
            <w:tcBorders>
              <w:left w:val="single" w:sz="4" w:space="0" w:color="auto"/>
            </w:tcBorders>
            <w:shd w:val="clear" w:color="auto" w:fill="auto"/>
          </w:tcPr>
          <w:p w14:paraId="16BC6038" w14:textId="77777777" w:rsidR="009807F4" w:rsidRPr="00532F67" w:rsidRDefault="009807F4" w:rsidP="009807F4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3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shd w:val="clear" w:color="auto" w:fill="auto"/>
          </w:tcPr>
          <w:p w14:paraId="53C408AE" w14:textId="77777777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               4</w:t>
            </w:r>
          </w:p>
        </w:tc>
        <w:tc>
          <w:tcPr>
            <w:tcW w:w="22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8DD35E" w14:textId="77777777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               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auto"/>
          </w:tcPr>
          <w:p w14:paraId="35F27858" w14:textId="77777777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>6</w:t>
            </w:r>
          </w:p>
        </w:tc>
      </w:tr>
      <w:tr w:rsidR="009807F4" w:rsidRPr="00532F67" w14:paraId="12F29B86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1258"/>
        </w:trPr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</w:tcPr>
          <w:p w14:paraId="40078CBE" w14:textId="77777777" w:rsidR="009807F4" w:rsidRPr="00F0270E" w:rsidRDefault="009807F4" w:rsidP="009807F4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5.2</w:t>
            </w:r>
          </w:p>
          <w:p w14:paraId="410207F5" w14:textId="7CAF2C3D" w:rsidR="009807F4" w:rsidRPr="00F0270E" w:rsidRDefault="009807F4" w:rsidP="009807F4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F82750" w14:textId="77777777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Битумы нефтяные дорожные вязкие</w:t>
            </w:r>
          </w:p>
          <w:p w14:paraId="1C08CB5B" w14:textId="77777777" w:rsidR="009807F4" w:rsidRPr="00532F67" w:rsidRDefault="009807F4" w:rsidP="009807F4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shd w:val="clear" w:color="auto" w:fill="auto"/>
          </w:tcPr>
          <w:p w14:paraId="55BD26F2" w14:textId="77777777" w:rsidR="009807F4" w:rsidRDefault="009807F4" w:rsidP="009807F4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19.20/</w:t>
            </w:r>
          </w:p>
          <w:p w14:paraId="556A75D7" w14:textId="548BE4EF" w:rsidR="009807F4" w:rsidRPr="00532F67" w:rsidRDefault="009807F4" w:rsidP="009807F4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29.061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shd w:val="clear" w:color="auto" w:fill="auto"/>
          </w:tcPr>
          <w:p w14:paraId="7037A97F" w14:textId="397E04A9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Глубина проникания иглы при температуре  +25</w:t>
            </w:r>
            <w:r>
              <w:rPr>
                <w:sz w:val="22"/>
                <w:szCs w:val="22"/>
              </w:rPr>
              <w:t xml:space="preserve"> </w:t>
            </w:r>
            <w:r w:rsidRPr="00532F67">
              <w:rPr>
                <w:sz w:val="22"/>
                <w:szCs w:val="22"/>
              </w:rPr>
              <w:t xml:space="preserve">ºС                         </w:t>
            </w:r>
          </w:p>
        </w:tc>
        <w:tc>
          <w:tcPr>
            <w:tcW w:w="22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E58A9" w14:textId="77777777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ГОСТ 22245-90</w:t>
            </w:r>
          </w:p>
          <w:p w14:paraId="7E4C180B" w14:textId="77777777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843573B" w14:textId="77777777" w:rsidR="009807F4" w:rsidRPr="00532F67" w:rsidRDefault="009807F4" w:rsidP="009807F4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auto"/>
          </w:tcPr>
          <w:p w14:paraId="6320350B" w14:textId="77777777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ГОСТ 11501-78 </w:t>
            </w:r>
          </w:p>
          <w:p w14:paraId="659FD7E9" w14:textId="77777777" w:rsidR="009807F4" w:rsidRPr="00532F67" w:rsidRDefault="009807F4" w:rsidP="009807F4">
            <w:pPr>
              <w:rPr>
                <w:sz w:val="22"/>
                <w:szCs w:val="22"/>
              </w:rPr>
            </w:pPr>
          </w:p>
          <w:p w14:paraId="06C371D5" w14:textId="4AB5EFFE" w:rsidR="009807F4" w:rsidRPr="00532F67" w:rsidRDefault="009807F4" w:rsidP="009807F4">
            <w:pPr>
              <w:rPr>
                <w:sz w:val="22"/>
                <w:szCs w:val="22"/>
              </w:rPr>
            </w:pPr>
          </w:p>
        </w:tc>
      </w:tr>
      <w:tr w:rsidR="009807F4" w:rsidRPr="00532F67" w14:paraId="54AF1C9E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487"/>
        </w:trPr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</w:tcPr>
          <w:p w14:paraId="582D0D17" w14:textId="77777777" w:rsidR="009807F4" w:rsidRPr="00F0270E" w:rsidRDefault="009807F4" w:rsidP="009807F4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5.3</w:t>
            </w:r>
          </w:p>
          <w:p w14:paraId="535C15BE" w14:textId="77777777" w:rsidR="009807F4" w:rsidRPr="00F0270E" w:rsidRDefault="009807F4" w:rsidP="009807F4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BB083F" w14:textId="77777777" w:rsidR="009807F4" w:rsidRPr="00532F67" w:rsidRDefault="009807F4" w:rsidP="009807F4">
            <w:pPr>
              <w:rPr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shd w:val="clear" w:color="auto" w:fill="auto"/>
          </w:tcPr>
          <w:p w14:paraId="383813C8" w14:textId="77777777" w:rsidR="009807F4" w:rsidRDefault="009807F4" w:rsidP="009807F4">
            <w:pPr>
              <w:ind w:left="-126" w:firstLine="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19.20/</w:t>
            </w:r>
          </w:p>
          <w:p w14:paraId="5A5BB0A7" w14:textId="77777777" w:rsidR="009807F4" w:rsidRPr="00532F67" w:rsidRDefault="009807F4" w:rsidP="009807F4">
            <w:pPr>
              <w:ind w:left="-126" w:firstLine="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29.127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shd w:val="clear" w:color="auto" w:fill="auto"/>
          </w:tcPr>
          <w:p w14:paraId="0A94DE13" w14:textId="77777777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Температура размягчения по кольцу и шару</w:t>
            </w: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18257E" w14:textId="77777777" w:rsidR="009807F4" w:rsidRPr="00532F67" w:rsidRDefault="009807F4" w:rsidP="009807F4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auto"/>
          </w:tcPr>
          <w:p w14:paraId="15631B28" w14:textId="77777777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ГОСТ 11506-73 </w:t>
            </w:r>
          </w:p>
          <w:p w14:paraId="161592D8" w14:textId="77777777" w:rsidR="009807F4" w:rsidRPr="00532F67" w:rsidRDefault="009807F4" w:rsidP="009807F4">
            <w:pPr>
              <w:rPr>
                <w:sz w:val="22"/>
                <w:szCs w:val="22"/>
              </w:rPr>
            </w:pPr>
          </w:p>
        </w:tc>
      </w:tr>
      <w:tr w:rsidR="009807F4" w:rsidRPr="00532F67" w14:paraId="08C83521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409"/>
        </w:trPr>
        <w:tc>
          <w:tcPr>
            <w:tcW w:w="736" w:type="dxa"/>
            <w:tcBorders>
              <w:right w:val="single" w:sz="4" w:space="0" w:color="auto"/>
            </w:tcBorders>
            <w:shd w:val="clear" w:color="auto" w:fill="auto"/>
          </w:tcPr>
          <w:p w14:paraId="5CE9C36C" w14:textId="77777777" w:rsidR="009807F4" w:rsidRPr="00F0270E" w:rsidRDefault="009807F4" w:rsidP="009807F4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5.4</w:t>
            </w:r>
          </w:p>
          <w:p w14:paraId="0EFAE0E7" w14:textId="77777777" w:rsidR="009807F4" w:rsidRPr="00F0270E" w:rsidRDefault="009807F4" w:rsidP="009807F4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92A927" w14:textId="77777777" w:rsidR="009807F4" w:rsidRPr="00532F67" w:rsidRDefault="009807F4" w:rsidP="009807F4">
            <w:pPr>
              <w:rPr>
                <w:b/>
                <w:sz w:val="22"/>
                <w:szCs w:val="22"/>
              </w:rPr>
            </w:pPr>
          </w:p>
        </w:tc>
        <w:tc>
          <w:tcPr>
            <w:tcW w:w="921" w:type="dxa"/>
            <w:tcBorders>
              <w:left w:val="single" w:sz="4" w:space="0" w:color="auto"/>
            </w:tcBorders>
            <w:shd w:val="clear" w:color="auto" w:fill="auto"/>
          </w:tcPr>
          <w:p w14:paraId="1A700F97" w14:textId="77777777" w:rsidR="009807F4" w:rsidRDefault="009807F4" w:rsidP="009807F4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19.20/</w:t>
            </w:r>
          </w:p>
          <w:p w14:paraId="5812E633" w14:textId="77777777" w:rsidR="009807F4" w:rsidRPr="00532F67" w:rsidRDefault="009807F4" w:rsidP="009807F4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29.127 </w:t>
            </w:r>
          </w:p>
          <w:p w14:paraId="68162444" w14:textId="77777777" w:rsidR="009807F4" w:rsidRDefault="009807F4" w:rsidP="009807F4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19.20/</w:t>
            </w:r>
          </w:p>
          <w:p w14:paraId="347A3A91" w14:textId="77777777" w:rsidR="009807F4" w:rsidRPr="00532F67" w:rsidRDefault="009807F4" w:rsidP="009807F4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29.061</w:t>
            </w:r>
          </w:p>
        </w:tc>
        <w:tc>
          <w:tcPr>
            <w:tcW w:w="2211" w:type="dxa"/>
            <w:tcBorders>
              <w:right w:val="single" w:sz="4" w:space="0" w:color="auto"/>
            </w:tcBorders>
            <w:shd w:val="clear" w:color="auto" w:fill="auto"/>
          </w:tcPr>
          <w:p w14:paraId="50259BCD" w14:textId="77777777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Индекс </w:t>
            </w:r>
          </w:p>
          <w:p w14:paraId="4DD6DA1E" w14:textId="77777777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пенетрации</w:t>
            </w:r>
          </w:p>
          <w:p w14:paraId="467A9826" w14:textId="77777777" w:rsidR="009807F4" w:rsidRPr="00532F67" w:rsidRDefault="009807F4" w:rsidP="009807F4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BCF2E" w14:textId="77777777" w:rsidR="009807F4" w:rsidRPr="00532F67" w:rsidRDefault="009807F4" w:rsidP="009807F4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tcBorders>
              <w:left w:val="single" w:sz="4" w:space="0" w:color="auto"/>
            </w:tcBorders>
            <w:shd w:val="clear" w:color="auto" w:fill="auto"/>
          </w:tcPr>
          <w:p w14:paraId="73B80EB2" w14:textId="77777777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ГОСТ 22245-90</w:t>
            </w:r>
          </w:p>
          <w:p w14:paraId="7718AD95" w14:textId="77777777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Приложение 2</w:t>
            </w:r>
          </w:p>
        </w:tc>
      </w:tr>
      <w:tr w:rsidR="009807F4" w:rsidRPr="00532F67" w14:paraId="68F90AF8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417"/>
        </w:trPr>
        <w:tc>
          <w:tcPr>
            <w:tcW w:w="736" w:type="dxa"/>
            <w:shd w:val="clear" w:color="auto" w:fill="auto"/>
          </w:tcPr>
          <w:p w14:paraId="03AADA2E" w14:textId="77777777" w:rsidR="009807F4" w:rsidRPr="00F0270E" w:rsidRDefault="009807F4" w:rsidP="009807F4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6.1</w:t>
            </w:r>
          </w:p>
          <w:p w14:paraId="4C80CA1C" w14:textId="77777777" w:rsidR="009807F4" w:rsidRPr="00F0270E" w:rsidRDefault="009807F4" w:rsidP="009807F4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 w:val="restart"/>
            <w:shd w:val="clear" w:color="auto" w:fill="auto"/>
          </w:tcPr>
          <w:p w14:paraId="03D6853E" w14:textId="77777777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Битумы дорожные</w:t>
            </w:r>
          </w:p>
        </w:tc>
        <w:tc>
          <w:tcPr>
            <w:tcW w:w="921" w:type="dxa"/>
            <w:shd w:val="clear" w:color="auto" w:fill="auto"/>
          </w:tcPr>
          <w:p w14:paraId="57C252AB" w14:textId="77777777" w:rsidR="009807F4" w:rsidRDefault="009807F4" w:rsidP="009807F4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19.20/</w:t>
            </w:r>
          </w:p>
          <w:p w14:paraId="54EA5E55" w14:textId="77777777" w:rsidR="009807F4" w:rsidRPr="00532F67" w:rsidRDefault="009807F4" w:rsidP="009807F4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42.000</w:t>
            </w:r>
          </w:p>
        </w:tc>
        <w:tc>
          <w:tcPr>
            <w:tcW w:w="2211" w:type="dxa"/>
            <w:shd w:val="clear" w:color="auto" w:fill="auto"/>
          </w:tcPr>
          <w:p w14:paraId="3E31D884" w14:textId="77777777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Подготовка проб для испытания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194C208A" w14:textId="77777777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СТБ ЕN </w:t>
            </w:r>
          </w:p>
          <w:p w14:paraId="188906C8" w14:textId="77777777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12591-2010 </w:t>
            </w:r>
          </w:p>
          <w:p w14:paraId="5BD5E66B" w14:textId="77777777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37F586D1" w14:textId="77777777" w:rsidR="009807F4" w:rsidRPr="00532F67" w:rsidRDefault="009807F4" w:rsidP="009807F4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shd w:val="clear" w:color="auto" w:fill="auto"/>
          </w:tcPr>
          <w:p w14:paraId="6141C1A3" w14:textId="77777777" w:rsidR="009807F4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СТБ ЕN </w:t>
            </w:r>
          </w:p>
          <w:p w14:paraId="32AE6F85" w14:textId="77777777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12594-2010</w:t>
            </w:r>
          </w:p>
        </w:tc>
      </w:tr>
      <w:tr w:rsidR="009807F4" w:rsidRPr="00532F67" w14:paraId="6B89F3E5" w14:textId="77777777" w:rsidTr="00B24E24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629"/>
        </w:trPr>
        <w:tc>
          <w:tcPr>
            <w:tcW w:w="736" w:type="dxa"/>
            <w:shd w:val="clear" w:color="auto" w:fill="auto"/>
          </w:tcPr>
          <w:p w14:paraId="3526BB23" w14:textId="77777777" w:rsidR="009807F4" w:rsidRPr="00F0270E" w:rsidRDefault="009807F4" w:rsidP="009807F4">
            <w:pPr>
              <w:pStyle w:val="af6"/>
              <w:jc w:val="both"/>
              <w:rPr>
                <w:lang w:val="ru-RU"/>
              </w:rPr>
            </w:pPr>
            <w:r w:rsidRPr="00F0270E">
              <w:rPr>
                <w:lang w:val="ru-RU"/>
              </w:rPr>
              <w:t>6.2</w:t>
            </w:r>
          </w:p>
          <w:p w14:paraId="29E60EE6" w14:textId="77777777" w:rsidR="009807F4" w:rsidRPr="00F0270E" w:rsidRDefault="009807F4" w:rsidP="009807F4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  <w:shd w:val="clear" w:color="auto" w:fill="auto"/>
          </w:tcPr>
          <w:p w14:paraId="79D65795" w14:textId="77777777" w:rsidR="009807F4" w:rsidRPr="00532F67" w:rsidRDefault="009807F4" w:rsidP="009807F4">
            <w:pPr>
              <w:rPr>
                <w:b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2EEADAA7" w14:textId="77777777" w:rsidR="009807F4" w:rsidRDefault="009807F4" w:rsidP="009807F4">
            <w:pPr>
              <w:ind w:left="-126" w:right="-108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19.20/</w:t>
            </w:r>
          </w:p>
          <w:p w14:paraId="02D30553" w14:textId="77777777" w:rsidR="009807F4" w:rsidRPr="00532F67" w:rsidRDefault="009807F4" w:rsidP="009807F4">
            <w:pPr>
              <w:ind w:left="-126" w:right="-108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29.061</w:t>
            </w:r>
          </w:p>
        </w:tc>
        <w:tc>
          <w:tcPr>
            <w:tcW w:w="2211" w:type="dxa"/>
            <w:shd w:val="clear" w:color="auto" w:fill="auto"/>
          </w:tcPr>
          <w:p w14:paraId="5661741B" w14:textId="77777777" w:rsidR="009807F4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Глубина проникания иглы 0,1 мм при  </w:t>
            </w:r>
          </w:p>
          <w:p w14:paraId="747FEDA8" w14:textId="15E391EA" w:rsidR="009807F4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+25 ºС</w:t>
            </w:r>
          </w:p>
          <w:p w14:paraId="6ACD4230" w14:textId="77777777" w:rsidR="009807F4" w:rsidRPr="00532F67" w:rsidRDefault="009807F4" w:rsidP="009807F4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5F711B74" w14:textId="77777777" w:rsidR="009807F4" w:rsidRPr="00532F67" w:rsidRDefault="009807F4" w:rsidP="009807F4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shd w:val="clear" w:color="auto" w:fill="auto"/>
          </w:tcPr>
          <w:p w14:paraId="11372043" w14:textId="77777777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ЕN 1426-2009</w:t>
            </w:r>
          </w:p>
          <w:p w14:paraId="0ADD6C21" w14:textId="77777777" w:rsidR="009807F4" w:rsidRPr="00532F67" w:rsidRDefault="009807F4" w:rsidP="009807F4">
            <w:pPr>
              <w:rPr>
                <w:sz w:val="22"/>
                <w:szCs w:val="22"/>
              </w:rPr>
            </w:pPr>
          </w:p>
        </w:tc>
      </w:tr>
      <w:tr w:rsidR="009807F4" w:rsidRPr="00532F67" w14:paraId="1A4D1302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715"/>
        </w:trPr>
        <w:tc>
          <w:tcPr>
            <w:tcW w:w="736" w:type="dxa"/>
            <w:shd w:val="clear" w:color="auto" w:fill="auto"/>
          </w:tcPr>
          <w:p w14:paraId="265E8417" w14:textId="77777777" w:rsidR="009807F4" w:rsidRPr="00F0270E" w:rsidRDefault="009807F4" w:rsidP="009807F4">
            <w:pPr>
              <w:pStyle w:val="af6"/>
              <w:jc w:val="both"/>
              <w:rPr>
                <w:lang w:val="ru-RU"/>
              </w:rPr>
            </w:pPr>
            <w:r w:rsidRPr="00F0270E">
              <w:rPr>
                <w:lang w:val="ru-RU"/>
              </w:rPr>
              <w:t>6.3</w:t>
            </w:r>
          </w:p>
          <w:p w14:paraId="12FE2F6A" w14:textId="77777777" w:rsidR="009807F4" w:rsidRPr="00F0270E" w:rsidRDefault="009807F4" w:rsidP="009807F4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  <w:shd w:val="clear" w:color="auto" w:fill="auto"/>
          </w:tcPr>
          <w:p w14:paraId="3C6DACCE" w14:textId="77777777" w:rsidR="009807F4" w:rsidRPr="00532F67" w:rsidRDefault="009807F4" w:rsidP="009807F4">
            <w:pPr>
              <w:pStyle w:val="af6"/>
              <w:jc w:val="center"/>
              <w:rPr>
                <w:b/>
              </w:rPr>
            </w:pPr>
          </w:p>
        </w:tc>
        <w:tc>
          <w:tcPr>
            <w:tcW w:w="921" w:type="dxa"/>
            <w:shd w:val="clear" w:color="auto" w:fill="auto"/>
          </w:tcPr>
          <w:p w14:paraId="568B369F" w14:textId="77777777" w:rsidR="009807F4" w:rsidRDefault="009807F4" w:rsidP="009807F4">
            <w:pPr>
              <w:pStyle w:val="af6"/>
              <w:ind w:left="-126"/>
              <w:jc w:val="center"/>
              <w:rPr>
                <w:lang w:val="ru-RU"/>
              </w:rPr>
            </w:pPr>
            <w:r w:rsidRPr="00532F67">
              <w:rPr>
                <w:lang w:val="ru-RU"/>
              </w:rPr>
              <w:t xml:space="preserve"> 19.20/</w:t>
            </w:r>
          </w:p>
          <w:p w14:paraId="35BB5F28" w14:textId="77777777" w:rsidR="009807F4" w:rsidRPr="00532F67" w:rsidRDefault="009807F4" w:rsidP="009807F4">
            <w:pPr>
              <w:pStyle w:val="af6"/>
              <w:ind w:left="-126"/>
              <w:jc w:val="center"/>
              <w:rPr>
                <w:b/>
                <w:lang w:val="ru-RU"/>
              </w:rPr>
            </w:pPr>
            <w:r w:rsidRPr="00532F67">
              <w:rPr>
                <w:lang w:val="ru-RU"/>
              </w:rPr>
              <w:t>29.127</w:t>
            </w:r>
          </w:p>
        </w:tc>
        <w:tc>
          <w:tcPr>
            <w:tcW w:w="2211" w:type="dxa"/>
            <w:shd w:val="clear" w:color="auto" w:fill="auto"/>
          </w:tcPr>
          <w:p w14:paraId="703E62DC" w14:textId="77777777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Температура </w:t>
            </w:r>
          </w:p>
          <w:p w14:paraId="24639041" w14:textId="77777777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размягчения по кольцу и шару</w:t>
            </w:r>
          </w:p>
        </w:tc>
        <w:tc>
          <w:tcPr>
            <w:tcW w:w="2211" w:type="dxa"/>
            <w:vMerge/>
            <w:shd w:val="clear" w:color="auto" w:fill="auto"/>
          </w:tcPr>
          <w:p w14:paraId="1AA1CAAF" w14:textId="77777777" w:rsidR="009807F4" w:rsidRPr="00532F67" w:rsidRDefault="009807F4" w:rsidP="009807F4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shd w:val="clear" w:color="auto" w:fill="auto"/>
          </w:tcPr>
          <w:p w14:paraId="4BE95079" w14:textId="77777777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ЕN 1427-2009</w:t>
            </w:r>
          </w:p>
          <w:p w14:paraId="50C114F0" w14:textId="77777777" w:rsidR="009807F4" w:rsidRPr="00532F67" w:rsidRDefault="009807F4" w:rsidP="009807F4">
            <w:pPr>
              <w:rPr>
                <w:sz w:val="22"/>
                <w:szCs w:val="22"/>
              </w:rPr>
            </w:pPr>
          </w:p>
        </w:tc>
      </w:tr>
      <w:tr w:rsidR="009807F4" w:rsidRPr="00532F67" w14:paraId="0B0E800F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489"/>
        </w:trPr>
        <w:tc>
          <w:tcPr>
            <w:tcW w:w="736" w:type="dxa"/>
            <w:shd w:val="clear" w:color="auto" w:fill="auto"/>
          </w:tcPr>
          <w:p w14:paraId="19DEE2B6" w14:textId="77777777" w:rsidR="009807F4" w:rsidRPr="00F0270E" w:rsidRDefault="009807F4" w:rsidP="009807F4">
            <w:pPr>
              <w:pStyle w:val="af6"/>
              <w:jc w:val="both"/>
              <w:rPr>
                <w:lang w:val="ru-RU"/>
              </w:rPr>
            </w:pPr>
            <w:r w:rsidRPr="00F0270E">
              <w:rPr>
                <w:lang w:val="ru-RU"/>
              </w:rPr>
              <w:t>6.4</w:t>
            </w:r>
          </w:p>
          <w:p w14:paraId="16AC0F53" w14:textId="77777777" w:rsidR="009807F4" w:rsidRPr="00F0270E" w:rsidRDefault="009807F4" w:rsidP="009807F4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  <w:shd w:val="clear" w:color="auto" w:fill="auto"/>
          </w:tcPr>
          <w:p w14:paraId="61D4A743" w14:textId="77777777" w:rsidR="009807F4" w:rsidRPr="00532F67" w:rsidRDefault="009807F4" w:rsidP="009807F4">
            <w:pPr>
              <w:rPr>
                <w:b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36219373" w14:textId="77777777" w:rsidR="009807F4" w:rsidRDefault="009807F4" w:rsidP="009807F4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 19.20/</w:t>
            </w:r>
          </w:p>
          <w:p w14:paraId="41228203" w14:textId="77777777" w:rsidR="009807F4" w:rsidRPr="00532F67" w:rsidRDefault="009807F4" w:rsidP="009807F4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29.127 </w:t>
            </w:r>
          </w:p>
          <w:p w14:paraId="63E281C2" w14:textId="77777777" w:rsidR="009807F4" w:rsidRDefault="009807F4" w:rsidP="009807F4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19.20/</w:t>
            </w:r>
          </w:p>
          <w:p w14:paraId="0398D30F" w14:textId="77777777" w:rsidR="009807F4" w:rsidRPr="00532F67" w:rsidRDefault="009807F4" w:rsidP="009807F4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29.061</w:t>
            </w:r>
          </w:p>
        </w:tc>
        <w:tc>
          <w:tcPr>
            <w:tcW w:w="2211" w:type="dxa"/>
            <w:shd w:val="clear" w:color="auto" w:fill="auto"/>
          </w:tcPr>
          <w:p w14:paraId="18E5A94A" w14:textId="77777777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Индекс пенетрации </w:t>
            </w:r>
          </w:p>
        </w:tc>
        <w:tc>
          <w:tcPr>
            <w:tcW w:w="2211" w:type="dxa"/>
            <w:vMerge/>
            <w:shd w:val="clear" w:color="auto" w:fill="auto"/>
          </w:tcPr>
          <w:p w14:paraId="3D9C3042" w14:textId="77777777" w:rsidR="009807F4" w:rsidRPr="00532F67" w:rsidRDefault="009807F4" w:rsidP="009807F4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shd w:val="clear" w:color="auto" w:fill="auto"/>
          </w:tcPr>
          <w:p w14:paraId="2BF42C8B" w14:textId="77777777" w:rsidR="009807F4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СТБ ЕN </w:t>
            </w:r>
          </w:p>
          <w:p w14:paraId="515D9ECC" w14:textId="77777777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12591-2010</w:t>
            </w:r>
          </w:p>
          <w:p w14:paraId="0FA1CAD5" w14:textId="77777777" w:rsidR="009807F4" w:rsidRPr="00532F67" w:rsidRDefault="009807F4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Приложение А</w:t>
            </w:r>
          </w:p>
          <w:p w14:paraId="4CEF153C" w14:textId="77777777" w:rsidR="009807F4" w:rsidRPr="00532F67" w:rsidRDefault="009807F4" w:rsidP="009807F4">
            <w:pPr>
              <w:rPr>
                <w:sz w:val="22"/>
                <w:szCs w:val="22"/>
              </w:rPr>
            </w:pPr>
          </w:p>
        </w:tc>
      </w:tr>
      <w:tr w:rsidR="0063087E" w:rsidRPr="00532F67" w14:paraId="1AC98FFF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489"/>
        </w:trPr>
        <w:tc>
          <w:tcPr>
            <w:tcW w:w="736" w:type="dxa"/>
            <w:shd w:val="clear" w:color="auto" w:fill="auto"/>
          </w:tcPr>
          <w:p w14:paraId="46536A15" w14:textId="77777777" w:rsidR="0063087E" w:rsidRPr="00F0270E" w:rsidRDefault="0063087E" w:rsidP="009807F4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7.1</w:t>
            </w:r>
          </w:p>
          <w:p w14:paraId="09198F09" w14:textId="77777777" w:rsidR="0063087E" w:rsidRPr="00F0270E" w:rsidRDefault="0063087E" w:rsidP="009807F4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 w:val="restart"/>
            <w:shd w:val="clear" w:color="auto" w:fill="auto"/>
          </w:tcPr>
          <w:p w14:paraId="3490F2DC" w14:textId="77777777" w:rsidR="0063087E" w:rsidRPr="00532F67" w:rsidRDefault="0063087E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Эмульсии битумные катионные</w:t>
            </w:r>
          </w:p>
        </w:tc>
        <w:tc>
          <w:tcPr>
            <w:tcW w:w="921" w:type="dxa"/>
            <w:shd w:val="clear" w:color="auto" w:fill="auto"/>
          </w:tcPr>
          <w:p w14:paraId="37C1AA4E" w14:textId="77777777" w:rsidR="0063087E" w:rsidRDefault="0063087E" w:rsidP="009807F4">
            <w:pPr>
              <w:ind w:left="-126" w:right="-91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19.20/</w:t>
            </w:r>
          </w:p>
          <w:p w14:paraId="1BAF37A6" w14:textId="77777777" w:rsidR="0063087E" w:rsidRPr="00532F67" w:rsidRDefault="0063087E" w:rsidP="009807F4">
            <w:pPr>
              <w:ind w:left="-126" w:right="-91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  <w:shd w:val="clear" w:color="auto" w:fill="auto"/>
          </w:tcPr>
          <w:p w14:paraId="2BF68F75" w14:textId="77777777" w:rsidR="0063087E" w:rsidRDefault="0063087E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Содержание остаточного вяжущего</w:t>
            </w:r>
          </w:p>
          <w:p w14:paraId="2CEA3F2A" w14:textId="77777777" w:rsidR="0063087E" w:rsidRPr="00532F67" w:rsidRDefault="0063087E" w:rsidP="009807F4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Merge w:val="restart"/>
            <w:shd w:val="clear" w:color="auto" w:fill="auto"/>
          </w:tcPr>
          <w:p w14:paraId="318608EC" w14:textId="77854800" w:rsidR="0063087E" w:rsidRPr="00532F67" w:rsidRDefault="0063087E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1245-20</w:t>
            </w:r>
            <w:r>
              <w:rPr>
                <w:sz w:val="22"/>
                <w:szCs w:val="22"/>
              </w:rPr>
              <w:t>24</w:t>
            </w:r>
          </w:p>
          <w:p w14:paraId="7E111754" w14:textId="77777777" w:rsidR="0063087E" w:rsidRPr="00532F67" w:rsidRDefault="0063087E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0B8EA4C" w14:textId="77777777" w:rsidR="0063087E" w:rsidRPr="00532F67" w:rsidRDefault="0063087E" w:rsidP="009807F4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shd w:val="clear" w:color="auto" w:fill="auto"/>
          </w:tcPr>
          <w:p w14:paraId="2C8C3B3E" w14:textId="3798C0F5" w:rsidR="0063087E" w:rsidRPr="00532F67" w:rsidRDefault="0063087E" w:rsidP="0063087E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1245-20</w:t>
            </w:r>
            <w:r>
              <w:rPr>
                <w:sz w:val="22"/>
                <w:szCs w:val="22"/>
              </w:rPr>
              <w:t>24 п.9.1</w:t>
            </w:r>
          </w:p>
        </w:tc>
      </w:tr>
      <w:tr w:rsidR="0063087E" w:rsidRPr="00532F67" w14:paraId="168359F9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489"/>
        </w:trPr>
        <w:tc>
          <w:tcPr>
            <w:tcW w:w="736" w:type="dxa"/>
            <w:shd w:val="clear" w:color="auto" w:fill="auto"/>
          </w:tcPr>
          <w:p w14:paraId="41A5D9C7" w14:textId="77777777" w:rsidR="0063087E" w:rsidRPr="00F0270E" w:rsidRDefault="0063087E" w:rsidP="009807F4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7.2</w:t>
            </w:r>
          </w:p>
          <w:p w14:paraId="12A088F7" w14:textId="77777777" w:rsidR="0063087E" w:rsidRPr="00F0270E" w:rsidRDefault="0063087E" w:rsidP="009807F4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  <w:shd w:val="clear" w:color="auto" w:fill="auto"/>
          </w:tcPr>
          <w:p w14:paraId="33B32979" w14:textId="77777777" w:rsidR="0063087E" w:rsidRPr="00532F67" w:rsidRDefault="0063087E" w:rsidP="009807F4">
            <w:pPr>
              <w:rPr>
                <w:b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7B4AD434" w14:textId="77777777" w:rsidR="0063087E" w:rsidRDefault="0063087E" w:rsidP="009807F4">
            <w:pPr>
              <w:ind w:left="-108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19.20/</w:t>
            </w:r>
          </w:p>
          <w:p w14:paraId="00BBD983" w14:textId="77777777" w:rsidR="0063087E" w:rsidRPr="00532F67" w:rsidRDefault="0063087E" w:rsidP="009807F4">
            <w:pPr>
              <w:ind w:left="-108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  <w:shd w:val="clear" w:color="auto" w:fill="auto"/>
          </w:tcPr>
          <w:p w14:paraId="41942B90" w14:textId="77777777" w:rsidR="0063087E" w:rsidRPr="00532F67" w:rsidRDefault="0063087E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Однородность по остатку на сите 063 </w:t>
            </w:r>
          </w:p>
        </w:tc>
        <w:tc>
          <w:tcPr>
            <w:tcW w:w="2211" w:type="dxa"/>
            <w:vMerge/>
            <w:shd w:val="clear" w:color="auto" w:fill="auto"/>
          </w:tcPr>
          <w:p w14:paraId="6C581D43" w14:textId="77777777" w:rsidR="0063087E" w:rsidRPr="00532F67" w:rsidRDefault="0063087E" w:rsidP="009807F4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shd w:val="clear" w:color="auto" w:fill="auto"/>
          </w:tcPr>
          <w:p w14:paraId="1AA0665A" w14:textId="024DBFAC" w:rsidR="0063087E" w:rsidRPr="00532F67" w:rsidRDefault="0063087E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1245-20</w:t>
            </w:r>
            <w:r>
              <w:rPr>
                <w:sz w:val="22"/>
                <w:szCs w:val="22"/>
              </w:rPr>
              <w:t>24 п.9.2</w:t>
            </w:r>
          </w:p>
        </w:tc>
      </w:tr>
      <w:tr w:rsidR="0063087E" w:rsidRPr="00532F67" w14:paraId="60E3BA27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489"/>
        </w:trPr>
        <w:tc>
          <w:tcPr>
            <w:tcW w:w="736" w:type="dxa"/>
            <w:shd w:val="clear" w:color="auto" w:fill="auto"/>
          </w:tcPr>
          <w:p w14:paraId="481F5FAD" w14:textId="77777777" w:rsidR="0063087E" w:rsidRPr="00F0270E" w:rsidRDefault="0063087E" w:rsidP="009807F4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7.3</w:t>
            </w:r>
          </w:p>
          <w:p w14:paraId="76A64EDB" w14:textId="77777777" w:rsidR="0063087E" w:rsidRPr="00F0270E" w:rsidRDefault="0063087E" w:rsidP="009807F4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  <w:shd w:val="clear" w:color="auto" w:fill="auto"/>
          </w:tcPr>
          <w:p w14:paraId="652C0DAF" w14:textId="77777777" w:rsidR="0063087E" w:rsidRPr="00532F67" w:rsidRDefault="0063087E" w:rsidP="009807F4">
            <w:pPr>
              <w:rPr>
                <w:b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6615E297" w14:textId="77777777" w:rsidR="0063087E" w:rsidRDefault="0063087E" w:rsidP="009807F4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19.20/</w:t>
            </w:r>
          </w:p>
          <w:p w14:paraId="70A2A9E6" w14:textId="77777777" w:rsidR="0063087E" w:rsidRPr="00532F67" w:rsidRDefault="0063087E" w:rsidP="009807F4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29.049</w:t>
            </w:r>
          </w:p>
        </w:tc>
        <w:tc>
          <w:tcPr>
            <w:tcW w:w="2211" w:type="dxa"/>
            <w:shd w:val="clear" w:color="auto" w:fill="auto"/>
          </w:tcPr>
          <w:p w14:paraId="2B5CBDBD" w14:textId="7913D888" w:rsidR="0063087E" w:rsidRPr="00F43D2E" w:rsidRDefault="0063087E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Условная  вязкость по вискозиметру </w:t>
            </w:r>
            <w:r w:rsidR="00F43D2E">
              <w:rPr>
                <w:sz w:val="22"/>
                <w:szCs w:val="22"/>
                <w:lang w:val="en-US"/>
              </w:rPr>
              <w:t>STV</w:t>
            </w:r>
            <w:r w:rsidR="00F43D2E" w:rsidRPr="00F43D2E">
              <w:rPr>
                <w:sz w:val="22"/>
                <w:szCs w:val="22"/>
              </w:rPr>
              <w:t xml:space="preserve"> (</w:t>
            </w:r>
            <w:r w:rsidR="00F43D2E">
              <w:rPr>
                <w:sz w:val="22"/>
                <w:szCs w:val="22"/>
              </w:rPr>
              <w:t>ВУБ-1Ф)</w:t>
            </w:r>
          </w:p>
          <w:p w14:paraId="1FE7C5C4" w14:textId="77777777" w:rsidR="0063087E" w:rsidRPr="00532F67" w:rsidRDefault="0063087E" w:rsidP="009807F4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199ABC55" w14:textId="77777777" w:rsidR="0063087E" w:rsidRPr="00532F67" w:rsidRDefault="0063087E" w:rsidP="009807F4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shd w:val="clear" w:color="auto" w:fill="auto"/>
          </w:tcPr>
          <w:p w14:paraId="738F70B5" w14:textId="1D7FC621" w:rsidR="0063087E" w:rsidRPr="00532F67" w:rsidRDefault="0063087E" w:rsidP="009807F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1245-20</w:t>
            </w:r>
            <w:r>
              <w:rPr>
                <w:sz w:val="22"/>
                <w:szCs w:val="22"/>
              </w:rPr>
              <w:t>24 п.9.3</w:t>
            </w:r>
          </w:p>
        </w:tc>
      </w:tr>
      <w:tr w:rsidR="0063087E" w:rsidRPr="00532F67" w14:paraId="6E2C2A1A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489"/>
        </w:trPr>
        <w:tc>
          <w:tcPr>
            <w:tcW w:w="736" w:type="dxa"/>
            <w:shd w:val="clear" w:color="auto" w:fill="auto"/>
          </w:tcPr>
          <w:p w14:paraId="2E4292DF" w14:textId="77777777" w:rsidR="0063087E" w:rsidRPr="00F0270E" w:rsidRDefault="0063087E" w:rsidP="00B24E24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7.4</w:t>
            </w:r>
          </w:p>
          <w:p w14:paraId="4B093EF7" w14:textId="77777777" w:rsidR="0063087E" w:rsidRPr="00F0270E" w:rsidRDefault="0063087E" w:rsidP="00B24E24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  <w:p w14:paraId="70CAF512" w14:textId="77777777" w:rsidR="0063087E" w:rsidRPr="00F0270E" w:rsidRDefault="0063087E" w:rsidP="00B24E24">
            <w:pPr>
              <w:pStyle w:val="af6"/>
              <w:rPr>
                <w:lang w:val="ru-RU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14:paraId="35289792" w14:textId="3CC16E49" w:rsidR="0063087E" w:rsidRPr="00532F67" w:rsidRDefault="0063087E" w:rsidP="00B24E24">
            <w:pPr>
              <w:rPr>
                <w:b/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Эмульсии битумные катионные</w:t>
            </w:r>
          </w:p>
        </w:tc>
        <w:tc>
          <w:tcPr>
            <w:tcW w:w="921" w:type="dxa"/>
            <w:shd w:val="clear" w:color="auto" w:fill="auto"/>
          </w:tcPr>
          <w:p w14:paraId="63B0B737" w14:textId="77777777" w:rsidR="0063087E" w:rsidRDefault="0063087E" w:rsidP="00B24E24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19.20/</w:t>
            </w:r>
          </w:p>
          <w:p w14:paraId="714B8265" w14:textId="0D71AAE0" w:rsidR="0063087E" w:rsidRPr="00532F67" w:rsidRDefault="0063087E" w:rsidP="00B24E24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  <w:shd w:val="clear" w:color="auto" w:fill="auto"/>
          </w:tcPr>
          <w:p w14:paraId="78D64C08" w14:textId="5CB50A72" w:rsidR="0063087E" w:rsidRPr="00532F67" w:rsidRDefault="0063087E" w:rsidP="00B24E2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Коэффициент  распада</w:t>
            </w:r>
          </w:p>
        </w:tc>
        <w:tc>
          <w:tcPr>
            <w:tcW w:w="2211" w:type="dxa"/>
            <w:vMerge/>
            <w:shd w:val="clear" w:color="auto" w:fill="auto"/>
          </w:tcPr>
          <w:p w14:paraId="502FCC1C" w14:textId="77777777" w:rsidR="0063087E" w:rsidRPr="00532F67" w:rsidRDefault="0063087E" w:rsidP="0063087E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shd w:val="clear" w:color="auto" w:fill="auto"/>
          </w:tcPr>
          <w:p w14:paraId="54B63C17" w14:textId="4854A426" w:rsidR="0063087E" w:rsidRPr="00532F67" w:rsidRDefault="0063087E" w:rsidP="00B24E2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1245-20</w:t>
            </w:r>
            <w:r>
              <w:rPr>
                <w:sz w:val="22"/>
                <w:szCs w:val="22"/>
              </w:rPr>
              <w:t>24 п.9.4</w:t>
            </w:r>
          </w:p>
        </w:tc>
      </w:tr>
      <w:tr w:rsidR="0063087E" w:rsidRPr="00532F67" w14:paraId="59A87497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489"/>
        </w:trPr>
        <w:tc>
          <w:tcPr>
            <w:tcW w:w="736" w:type="dxa"/>
            <w:shd w:val="clear" w:color="auto" w:fill="auto"/>
          </w:tcPr>
          <w:p w14:paraId="3753F056" w14:textId="77777777" w:rsidR="0063087E" w:rsidRPr="00F0270E" w:rsidRDefault="0063087E" w:rsidP="00B24E24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7.5</w:t>
            </w:r>
          </w:p>
          <w:p w14:paraId="760E4B1C" w14:textId="2A37DAF3" w:rsidR="0063087E" w:rsidRPr="00F0270E" w:rsidRDefault="0063087E" w:rsidP="00B24E24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  <w:shd w:val="clear" w:color="auto" w:fill="auto"/>
          </w:tcPr>
          <w:p w14:paraId="1D645594" w14:textId="77777777" w:rsidR="0063087E" w:rsidRPr="00532F67" w:rsidRDefault="0063087E" w:rsidP="00B24E24">
            <w:pPr>
              <w:rPr>
                <w:b/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3BD76F99" w14:textId="77777777" w:rsidR="0063087E" w:rsidRDefault="0063087E" w:rsidP="00B24E24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19.20/</w:t>
            </w:r>
          </w:p>
          <w:p w14:paraId="2D33D187" w14:textId="52E119D2" w:rsidR="0063087E" w:rsidRPr="00532F67" w:rsidRDefault="0063087E" w:rsidP="00B24E24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  <w:shd w:val="clear" w:color="auto" w:fill="auto"/>
          </w:tcPr>
          <w:p w14:paraId="37F9FBD0" w14:textId="20A873F1" w:rsidR="0063087E" w:rsidRPr="00532F67" w:rsidRDefault="0063087E" w:rsidP="00B24E2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Однородность по остатку на сите 063, при хранении свыше 7 суток</w:t>
            </w:r>
          </w:p>
        </w:tc>
        <w:tc>
          <w:tcPr>
            <w:tcW w:w="2211" w:type="dxa"/>
            <w:vMerge/>
            <w:shd w:val="clear" w:color="auto" w:fill="auto"/>
          </w:tcPr>
          <w:p w14:paraId="0C3E3741" w14:textId="77777777" w:rsidR="0063087E" w:rsidRPr="00532F67" w:rsidRDefault="0063087E" w:rsidP="00B24E24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shd w:val="clear" w:color="auto" w:fill="auto"/>
          </w:tcPr>
          <w:p w14:paraId="49DA602D" w14:textId="225FC234" w:rsidR="0063087E" w:rsidRPr="00532F67" w:rsidRDefault="0063087E" w:rsidP="00B24E24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1245-20</w:t>
            </w:r>
            <w:r>
              <w:rPr>
                <w:sz w:val="22"/>
                <w:szCs w:val="22"/>
              </w:rPr>
              <w:t>24 п.9</w:t>
            </w:r>
            <w:r w:rsidRPr="00F43D2E">
              <w:rPr>
                <w:sz w:val="22"/>
                <w:szCs w:val="22"/>
              </w:rPr>
              <w:t>.6</w:t>
            </w:r>
          </w:p>
        </w:tc>
      </w:tr>
      <w:tr w:rsidR="00694DEF" w:rsidRPr="00532F67" w14:paraId="73B52C50" w14:textId="77777777" w:rsidTr="00694DEF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661"/>
        </w:trPr>
        <w:tc>
          <w:tcPr>
            <w:tcW w:w="736" w:type="dxa"/>
            <w:shd w:val="clear" w:color="auto" w:fill="auto"/>
          </w:tcPr>
          <w:p w14:paraId="471229D7" w14:textId="77777777" w:rsidR="00694DEF" w:rsidRPr="00F0270E" w:rsidRDefault="00694DEF" w:rsidP="00901D83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8.1</w:t>
            </w:r>
          </w:p>
          <w:p w14:paraId="1EDBEEEE" w14:textId="77777777" w:rsidR="00694DEF" w:rsidRPr="00F0270E" w:rsidRDefault="00694DEF" w:rsidP="00901D83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**</w:t>
            </w:r>
          </w:p>
          <w:p w14:paraId="66EE2CC6" w14:textId="77777777" w:rsidR="00694DEF" w:rsidRPr="00F0270E" w:rsidRDefault="00694DEF" w:rsidP="00901D83">
            <w:pPr>
              <w:pStyle w:val="af6"/>
              <w:rPr>
                <w:lang w:val="ru-RU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14:paraId="7669E16C" w14:textId="00EC6613" w:rsidR="00694DEF" w:rsidRPr="00532F67" w:rsidRDefault="00694DEF" w:rsidP="00901D83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Смеси </w:t>
            </w:r>
          </w:p>
          <w:p w14:paraId="56F9D894" w14:textId="77777777" w:rsidR="00694DEF" w:rsidRPr="00532F67" w:rsidRDefault="00694DEF" w:rsidP="00901D83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асфальтобетонные дорожные, аэродромные и асфальтобетон  </w:t>
            </w:r>
          </w:p>
          <w:p w14:paraId="5A38983F" w14:textId="49F698C8" w:rsidR="00694DEF" w:rsidRPr="00532F67" w:rsidRDefault="00694DEF" w:rsidP="00901D83">
            <w:pPr>
              <w:rPr>
                <w:b/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921" w:type="dxa"/>
            <w:shd w:val="clear" w:color="auto" w:fill="auto"/>
          </w:tcPr>
          <w:p w14:paraId="14500388" w14:textId="77777777" w:rsidR="00694DEF" w:rsidRDefault="00694DEF" w:rsidP="00901D83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23.64/</w:t>
            </w:r>
          </w:p>
          <w:p w14:paraId="48358D71" w14:textId="5CA427D6" w:rsidR="00694DEF" w:rsidRPr="00532F67" w:rsidRDefault="00694DEF" w:rsidP="00901D83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42.000</w:t>
            </w:r>
          </w:p>
        </w:tc>
        <w:tc>
          <w:tcPr>
            <w:tcW w:w="2211" w:type="dxa"/>
            <w:shd w:val="clear" w:color="auto" w:fill="auto"/>
          </w:tcPr>
          <w:p w14:paraId="497FF8C0" w14:textId="209915C2" w:rsidR="00694DEF" w:rsidRPr="00532F67" w:rsidRDefault="00694DEF" w:rsidP="00901D83">
            <w:pPr>
              <w:rPr>
                <w:sz w:val="22"/>
                <w:szCs w:val="22"/>
              </w:rPr>
            </w:pPr>
            <w:r w:rsidRPr="00C64C1A">
              <w:rPr>
                <w:sz w:val="22"/>
                <w:szCs w:val="22"/>
              </w:rPr>
              <w:t>И</w:t>
            </w:r>
            <w:r w:rsidRPr="00532F67">
              <w:rPr>
                <w:sz w:val="22"/>
                <w:szCs w:val="22"/>
              </w:rPr>
              <w:t>зготовление образцов</w:t>
            </w:r>
          </w:p>
        </w:tc>
        <w:tc>
          <w:tcPr>
            <w:tcW w:w="2211" w:type="dxa"/>
            <w:vMerge w:val="restart"/>
            <w:shd w:val="clear" w:color="auto" w:fill="auto"/>
          </w:tcPr>
          <w:p w14:paraId="2BE4853A" w14:textId="77777777" w:rsidR="00694DEF" w:rsidRPr="00532F67" w:rsidRDefault="00694DEF" w:rsidP="00901D83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1033-2016</w:t>
            </w:r>
          </w:p>
          <w:p w14:paraId="0756A249" w14:textId="7012714B" w:rsidR="00694DEF" w:rsidRPr="00532F67" w:rsidRDefault="00694DEF" w:rsidP="00901D83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D76A947" w14:textId="77777777" w:rsidR="00694DEF" w:rsidRPr="00532F67" w:rsidRDefault="00694DEF" w:rsidP="00901D83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shd w:val="clear" w:color="auto" w:fill="auto"/>
          </w:tcPr>
          <w:p w14:paraId="219C705C" w14:textId="77777777" w:rsidR="00694DEF" w:rsidRPr="00532F67" w:rsidRDefault="00694DEF" w:rsidP="00901D83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1115-2013</w:t>
            </w:r>
          </w:p>
          <w:p w14:paraId="5C48E63A" w14:textId="098F48D9" w:rsidR="00694DEF" w:rsidRPr="00532F67" w:rsidRDefault="00694DEF" w:rsidP="00901D83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п.</w:t>
            </w:r>
            <w:r w:rsidRPr="00532F67">
              <w:rPr>
                <w:sz w:val="22"/>
                <w:szCs w:val="22"/>
              </w:rPr>
              <w:t>5,</w:t>
            </w:r>
            <w:r>
              <w:rPr>
                <w:sz w:val="22"/>
                <w:szCs w:val="22"/>
              </w:rPr>
              <w:t xml:space="preserve"> </w:t>
            </w:r>
            <w:r w:rsidRPr="00532F67">
              <w:rPr>
                <w:sz w:val="22"/>
                <w:szCs w:val="22"/>
              </w:rPr>
              <w:t xml:space="preserve">6 </w:t>
            </w:r>
          </w:p>
        </w:tc>
      </w:tr>
      <w:tr w:rsidR="00694DEF" w:rsidRPr="00532F67" w14:paraId="23921FE0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489"/>
        </w:trPr>
        <w:tc>
          <w:tcPr>
            <w:tcW w:w="736" w:type="dxa"/>
            <w:shd w:val="clear" w:color="auto" w:fill="auto"/>
          </w:tcPr>
          <w:p w14:paraId="4A653C57" w14:textId="77777777" w:rsidR="00694DEF" w:rsidRPr="00F0270E" w:rsidRDefault="00694DEF" w:rsidP="00901D83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8.2</w:t>
            </w:r>
          </w:p>
          <w:p w14:paraId="7860CA96" w14:textId="28C89F90" w:rsidR="00694DEF" w:rsidRPr="00F0270E" w:rsidRDefault="00694DEF" w:rsidP="00901D83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  <w:shd w:val="clear" w:color="auto" w:fill="auto"/>
          </w:tcPr>
          <w:p w14:paraId="3448E3AA" w14:textId="77777777" w:rsidR="00694DEF" w:rsidRPr="00532F67" w:rsidRDefault="00694DEF" w:rsidP="00901D83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2518D3EB" w14:textId="77777777" w:rsidR="00694DEF" w:rsidRDefault="00694DEF" w:rsidP="00901D83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23.64/</w:t>
            </w:r>
          </w:p>
          <w:p w14:paraId="6B52BE4E" w14:textId="4486AA59" w:rsidR="00694DEF" w:rsidRPr="00532F67" w:rsidRDefault="00694DEF" w:rsidP="00901D83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  <w:shd w:val="clear" w:color="auto" w:fill="auto"/>
          </w:tcPr>
          <w:p w14:paraId="7D41F936" w14:textId="77777777" w:rsidR="00694DEF" w:rsidRPr="00532F67" w:rsidRDefault="00694DEF" w:rsidP="00901D83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Средняя плотность </w:t>
            </w:r>
          </w:p>
          <w:p w14:paraId="605BB676" w14:textId="6702877F" w:rsidR="00694DEF" w:rsidRPr="00C64C1A" w:rsidRDefault="00694DEF" w:rsidP="00901D83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(объемная масса асфальтобетона)</w:t>
            </w:r>
          </w:p>
        </w:tc>
        <w:tc>
          <w:tcPr>
            <w:tcW w:w="2211" w:type="dxa"/>
            <w:vMerge/>
            <w:shd w:val="clear" w:color="auto" w:fill="auto"/>
          </w:tcPr>
          <w:p w14:paraId="3973BE16" w14:textId="77777777" w:rsidR="00694DEF" w:rsidRPr="00532F67" w:rsidRDefault="00694DEF" w:rsidP="00901D83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shd w:val="clear" w:color="auto" w:fill="auto"/>
          </w:tcPr>
          <w:p w14:paraId="389702E8" w14:textId="77777777" w:rsidR="00694DEF" w:rsidRPr="00532F67" w:rsidRDefault="00694DEF" w:rsidP="00901D83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1115-2013</w:t>
            </w:r>
          </w:p>
          <w:p w14:paraId="28501714" w14:textId="14574504" w:rsidR="00694DEF" w:rsidRPr="00532F67" w:rsidRDefault="00694DEF" w:rsidP="00901D83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п.8.1</w:t>
            </w:r>
          </w:p>
        </w:tc>
      </w:tr>
      <w:tr w:rsidR="00694DEF" w:rsidRPr="00532F67" w14:paraId="706E2F49" w14:textId="77777777" w:rsidTr="009A6F68">
        <w:tblPrEx>
          <w:tblBorders>
            <w:bottom w:val="single" w:sz="4" w:space="0" w:color="auto"/>
          </w:tblBorders>
        </w:tblPrEx>
        <w:trPr>
          <w:gridAfter w:val="1"/>
          <w:wAfter w:w="91" w:type="dxa"/>
          <w:trHeight w:val="489"/>
        </w:trPr>
        <w:tc>
          <w:tcPr>
            <w:tcW w:w="736" w:type="dxa"/>
            <w:shd w:val="clear" w:color="auto" w:fill="auto"/>
          </w:tcPr>
          <w:p w14:paraId="16CFDF3D" w14:textId="77777777" w:rsidR="00694DEF" w:rsidRPr="00F0270E" w:rsidRDefault="00694DEF" w:rsidP="00694DEF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8.3</w:t>
            </w:r>
          </w:p>
          <w:p w14:paraId="02DE6621" w14:textId="3FB3E188" w:rsidR="00694DEF" w:rsidRPr="00F0270E" w:rsidRDefault="00694DEF" w:rsidP="00694DEF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658" w:type="dxa"/>
            <w:vMerge/>
            <w:shd w:val="clear" w:color="auto" w:fill="auto"/>
          </w:tcPr>
          <w:p w14:paraId="2900B111" w14:textId="77777777" w:rsidR="00694DEF" w:rsidRPr="00532F67" w:rsidRDefault="00694DEF" w:rsidP="00694DEF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shd w:val="clear" w:color="auto" w:fill="auto"/>
          </w:tcPr>
          <w:p w14:paraId="4234A9DE" w14:textId="77777777" w:rsidR="00694DEF" w:rsidRDefault="00694DEF" w:rsidP="00694DEF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23.64/</w:t>
            </w:r>
          </w:p>
          <w:p w14:paraId="1A95B20C" w14:textId="79659218" w:rsidR="00694DEF" w:rsidRPr="00532F67" w:rsidRDefault="00694DEF" w:rsidP="00694DEF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  <w:shd w:val="clear" w:color="auto" w:fill="auto"/>
          </w:tcPr>
          <w:p w14:paraId="4641AF40" w14:textId="77777777" w:rsidR="00694DEF" w:rsidRDefault="00694DEF" w:rsidP="00694DEF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Истинная плотность (удельный вес) смеси и асфальтобетона</w:t>
            </w:r>
          </w:p>
          <w:p w14:paraId="7BDC2ACE" w14:textId="48A2AADD" w:rsidR="00F43D2E" w:rsidRPr="00532F67" w:rsidRDefault="00F43D2E" w:rsidP="00694DEF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vMerge/>
            <w:shd w:val="clear" w:color="auto" w:fill="auto"/>
          </w:tcPr>
          <w:p w14:paraId="486326BC" w14:textId="77777777" w:rsidR="00694DEF" w:rsidRPr="00532F67" w:rsidRDefault="00694DEF" w:rsidP="00694DEF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shd w:val="clear" w:color="auto" w:fill="auto"/>
          </w:tcPr>
          <w:p w14:paraId="1C38AD3B" w14:textId="77777777" w:rsidR="00694DEF" w:rsidRPr="00532F67" w:rsidRDefault="00694DEF" w:rsidP="00694DEF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1115-2013</w:t>
            </w:r>
          </w:p>
          <w:p w14:paraId="1ED1C48E" w14:textId="455A6ABA" w:rsidR="00694DEF" w:rsidRPr="00532F67" w:rsidRDefault="00694DEF" w:rsidP="00694DEF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п.8.4</w:t>
            </w:r>
          </w:p>
        </w:tc>
      </w:tr>
    </w:tbl>
    <w:p w14:paraId="1B694150" w14:textId="77777777" w:rsidR="008D505F" w:rsidRDefault="008D505F"/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"/>
        <w:gridCol w:w="1501"/>
        <w:gridCol w:w="53"/>
        <w:gridCol w:w="847"/>
        <w:gridCol w:w="74"/>
        <w:gridCol w:w="2086"/>
        <w:gridCol w:w="125"/>
        <w:gridCol w:w="2035"/>
        <w:gridCol w:w="176"/>
        <w:gridCol w:w="1804"/>
        <w:gridCol w:w="222"/>
      </w:tblGrid>
      <w:tr w:rsidR="008D505F" w:rsidRPr="00532F67" w14:paraId="5A5B0E56" w14:textId="77777777" w:rsidTr="0091181A">
        <w:trPr>
          <w:trHeight w:val="282"/>
        </w:trPr>
        <w:tc>
          <w:tcPr>
            <w:tcW w:w="726" w:type="dxa"/>
            <w:gridSpan w:val="2"/>
            <w:shd w:val="clear" w:color="auto" w:fill="auto"/>
          </w:tcPr>
          <w:p w14:paraId="2FFB570E" w14:textId="77777777" w:rsidR="008D505F" w:rsidRPr="00532F67" w:rsidRDefault="008D505F" w:rsidP="008D505F">
            <w:pPr>
              <w:pStyle w:val="af6"/>
              <w:jc w:val="center"/>
              <w:rPr>
                <w:lang w:val="ru-RU"/>
              </w:rPr>
            </w:pPr>
            <w:r w:rsidRPr="00532F67">
              <w:rPr>
                <w:lang w:val="ru-RU"/>
              </w:rPr>
              <w:lastRenderedPageBreak/>
              <w:t>1</w:t>
            </w:r>
          </w:p>
        </w:tc>
        <w:tc>
          <w:tcPr>
            <w:tcW w:w="1554" w:type="dxa"/>
            <w:gridSpan w:val="2"/>
            <w:shd w:val="clear" w:color="auto" w:fill="auto"/>
          </w:tcPr>
          <w:p w14:paraId="58478861" w14:textId="77777777" w:rsidR="008D505F" w:rsidRPr="00532F67" w:rsidRDefault="008D505F" w:rsidP="008D505F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</w:t>
            </w:r>
          </w:p>
        </w:tc>
        <w:tc>
          <w:tcPr>
            <w:tcW w:w="921" w:type="dxa"/>
            <w:gridSpan w:val="2"/>
            <w:shd w:val="clear" w:color="auto" w:fill="auto"/>
          </w:tcPr>
          <w:p w14:paraId="4B47D857" w14:textId="77777777" w:rsidR="008D505F" w:rsidRPr="00532F67" w:rsidRDefault="008D505F" w:rsidP="008D505F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3</w:t>
            </w:r>
          </w:p>
        </w:tc>
        <w:tc>
          <w:tcPr>
            <w:tcW w:w="2211" w:type="dxa"/>
            <w:gridSpan w:val="2"/>
            <w:shd w:val="clear" w:color="auto" w:fill="auto"/>
          </w:tcPr>
          <w:p w14:paraId="1E43590D" w14:textId="77777777" w:rsidR="008D505F" w:rsidRPr="00532F67" w:rsidRDefault="008D505F" w:rsidP="008D505F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4</w:t>
            </w:r>
          </w:p>
        </w:tc>
        <w:tc>
          <w:tcPr>
            <w:tcW w:w="2211" w:type="dxa"/>
            <w:gridSpan w:val="2"/>
            <w:shd w:val="clear" w:color="auto" w:fill="auto"/>
          </w:tcPr>
          <w:p w14:paraId="18BBFA3A" w14:textId="77777777" w:rsidR="008D505F" w:rsidRPr="00532F67" w:rsidRDefault="008D505F" w:rsidP="008D5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26" w:type="dxa"/>
            <w:gridSpan w:val="2"/>
            <w:shd w:val="clear" w:color="auto" w:fill="auto"/>
          </w:tcPr>
          <w:p w14:paraId="7E7B46E0" w14:textId="77777777" w:rsidR="008D505F" w:rsidRPr="00532F67" w:rsidRDefault="008D505F" w:rsidP="008D50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E22CC9" w:rsidRPr="00532F67" w14:paraId="5D5CD424" w14:textId="77777777" w:rsidTr="0091181A">
        <w:trPr>
          <w:trHeight w:val="605"/>
        </w:trPr>
        <w:tc>
          <w:tcPr>
            <w:tcW w:w="726" w:type="dxa"/>
            <w:gridSpan w:val="2"/>
            <w:shd w:val="clear" w:color="auto" w:fill="auto"/>
          </w:tcPr>
          <w:p w14:paraId="3CF16ECA" w14:textId="77777777" w:rsidR="00E22CC9" w:rsidRPr="00F0270E" w:rsidRDefault="00E22CC9" w:rsidP="00B46380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8.4</w:t>
            </w:r>
          </w:p>
          <w:p w14:paraId="15340304" w14:textId="77777777" w:rsidR="00F972F9" w:rsidRPr="00F0270E" w:rsidRDefault="00F972F9" w:rsidP="00DD0052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6D3C65AE" w14:textId="77777777" w:rsidR="00694DEF" w:rsidRPr="00532F67" w:rsidRDefault="00694DEF" w:rsidP="00694DEF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Смеси </w:t>
            </w:r>
          </w:p>
          <w:p w14:paraId="4115B10B" w14:textId="77777777" w:rsidR="00694DEF" w:rsidRPr="00532F67" w:rsidRDefault="00694DEF" w:rsidP="00694DEF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асфальтобетонные дорожные, аэродромные и асфальтобетон  </w:t>
            </w:r>
          </w:p>
          <w:p w14:paraId="07647CCF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shd w:val="clear" w:color="auto" w:fill="auto"/>
          </w:tcPr>
          <w:p w14:paraId="3514C833" w14:textId="77777777" w:rsidR="00B46380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23.64/</w:t>
            </w:r>
          </w:p>
          <w:p w14:paraId="79510C70" w14:textId="77777777" w:rsidR="00E22CC9" w:rsidRPr="00532F67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  <w:gridSpan w:val="2"/>
            <w:shd w:val="clear" w:color="auto" w:fill="auto"/>
          </w:tcPr>
          <w:p w14:paraId="35572291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Остаточная пористость асфальтобетона</w:t>
            </w:r>
          </w:p>
        </w:tc>
        <w:tc>
          <w:tcPr>
            <w:tcW w:w="2211" w:type="dxa"/>
            <w:gridSpan w:val="2"/>
            <w:vMerge w:val="restart"/>
            <w:shd w:val="clear" w:color="auto" w:fill="auto"/>
          </w:tcPr>
          <w:p w14:paraId="5C3D8730" w14:textId="77777777" w:rsidR="00694DEF" w:rsidRPr="00532F67" w:rsidRDefault="00694DEF" w:rsidP="00694DEF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1033-2016</w:t>
            </w:r>
          </w:p>
          <w:p w14:paraId="3F783094" w14:textId="77777777" w:rsidR="00694DEF" w:rsidRPr="00532F67" w:rsidRDefault="00694DEF" w:rsidP="00694DEF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AD5F482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gridSpan w:val="2"/>
            <w:shd w:val="clear" w:color="auto" w:fill="auto"/>
          </w:tcPr>
          <w:p w14:paraId="2D120548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1115-2013</w:t>
            </w:r>
          </w:p>
          <w:p w14:paraId="27615DEB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п.8.6</w:t>
            </w:r>
          </w:p>
        </w:tc>
      </w:tr>
      <w:tr w:rsidR="00E22CC9" w:rsidRPr="00532F67" w14:paraId="0DAAE37E" w14:textId="77777777" w:rsidTr="0091181A">
        <w:trPr>
          <w:trHeight w:val="605"/>
        </w:trPr>
        <w:tc>
          <w:tcPr>
            <w:tcW w:w="726" w:type="dxa"/>
            <w:gridSpan w:val="2"/>
            <w:shd w:val="clear" w:color="auto" w:fill="auto"/>
          </w:tcPr>
          <w:p w14:paraId="4D4345C4" w14:textId="77777777" w:rsidR="00E22CC9" w:rsidRPr="00F0270E" w:rsidRDefault="00E22CC9" w:rsidP="00B46380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8.5</w:t>
            </w:r>
          </w:p>
          <w:p w14:paraId="28D83E21" w14:textId="77777777" w:rsidR="00F972F9" w:rsidRPr="00F0270E" w:rsidRDefault="00F972F9" w:rsidP="00DD0052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AD44E3C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shd w:val="clear" w:color="auto" w:fill="auto"/>
          </w:tcPr>
          <w:p w14:paraId="0DCA09E6" w14:textId="77777777" w:rsidR="00B46380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23.64/</w:t>
            </w:r>
          </w:p>
          <w:p w14:paraId="1AEA7594" w14:textId="77777777" w:rsidR="00E22CC9" w:rsidRPr="00532F67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  <w:gridSpan w:val="2"/>
            <w:shd w:val="clear" w:color="auto" w:fill="auto"/>
          </w:tcPr>
          <w:p w14:paraId="2FAD6B02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Водонасыщение асфальтобетона</w:t>
            </w:r>
          </w:p>
        </w:tc>
        <w:tc>
          <w:tcPr>
            <w:tcW w:w="2211" w:type="dxa"/>
            <w:gridSpan w:val="2"/>
            <w:vMerge/>
            <w:shd w:val="clear" w:color="auto" w:fill="auto"/>
          </w:tcPr>
          <w:p w14:paraId="2AEF0711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gridSpan w:val="2"/>
            <w:shd w:val="clear" w:color="auto" w:fill="auto"/>
          </w:tcPr>
          <w:p w14:paraId="2EEEDAC3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1115-2013</w:t>
            </w:r>
          </w:p>
          <w:p w14:paraId="1C4B3E8A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п.8.7</w:t>
            </w:r>
          </w:p>
        </w:tc>
      </w:tr>
      <w:tr w:rsidR="00E22CC9" w:rsidRPr="00532F67" w14:paraId="5CEB674C" w14:textId="77777777" w:rsidTr="0091181A">
        <w:trPr>
          <w:trHeight w:val="427"/>
        </w:trPr>
        <w:tc>
          <w:tcPr>
            <w:tcW w:w="726" w:type="dxa"/>
            <w:gridSpan w:val="2"/>
            <w:shd w:val="clear" w:color="auto" w:fill="auto"/>
          </w:tcPr>
          <w:p w14:paraId="6FE60474" w14:textId="77777777" w:rsidR="00E22CC9" w:rsidRPr="00F0270E" w:rsidRDefault="00E22CC9" w:rsidP="00B46380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8.6</w:t>
            </w:r>
          </w:p>
          <w:p w14:paraId="6645D25F" w14:textId="77777777" w:rsidR="00F972F9" w:rsidRPr="00F0270E" w:rsidRDefault="00F972F9" w:rsidP="00DD0052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FA466A6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shd w:val="clear" w:color="auto" w:fill="auto"/>
          </w:tcPr>
          <w:p w14:paraId="0102A382" w14:textId="77777777" w:rsidR="00B46380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23.64/</w:t>
            </w:r>
          </w:p>
          <w:p w14:paraId="5D47645A" w14:textId="77777777" w:rsidR="00E22CC9" w:rsidRPr="00532F67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  <w:gridSpan w:val="2"/>
            <w:shd w:val="clear" w:color="auto" w:fill="auto"/>
          </w:tcPr>
          <w:p w14:paraId="16E1BE65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Набухание (приращение объема) асфальтобетона</w:t>
            </w:r>
          </w:p>
        </w:tc>
        <w:tc>
          <w:tcPr>
            <w:tcW w:w="2211" w:type="dxa"/>
            <w:gridSpan w:val="2"/>
            <w:vMerge/>
            <w:shd w:val="clear" w:color="auto" w:fill="auto"/>
          </w:tcPr>
          <w:p w14:paraId="6D51E4A2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gridSpan w:val="2"/>
            <w:shd w:val="clear" w:color="auto" w:fill="auto"/>
          </w:tcPr>
          <w:p w14:paraId="79BD00AD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1115-2013</w:t>
            </w:r>
          </w:p>
          <w:p w14:paraId="62CFE75B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п.8.8</w:t>
            </w:r>
          </w:p>
        </w:tc>
      </w:tr>
      <w:tr w:rsidR="00E22CC9" w:rsidRPr="00532F67" w14:paraId="3793F4A5" w14:textId="77777777" w:rsidTr="0091181A">
        <w:trPr>
          <w:trHeight w:val="605"/>
        </w:trPr>
        <w:tc>
          <w:tcPr>
            <w:tcW w:w="726" w:type="dxa"/>
            <w:gridSpan w:val="2"/>
            <w:shd w:val="clear" w:color="auto" w:fill="auto"/>
          </w:tcPr>
          <w:p w14:paraId="4DE6B543" w14:textId="77777777" w:rsidR="00E22CC9" w:rsidRPr="00F0270E" w:rsidRDefault="00E22CC9" w:rsidP="00B46380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8.7</w:t>
            </w:r>
          </w:p>
          <w:p w14:paraId="26C49F56" w14:textId="77777777" w:rsidR="00F972F9" w:rsidRPr="00F0270E" w:rsidRDefault="00F972F9" w:rsidP="00DD0052">
            <w:pPr>
              <w:pStyle w:val="af6"/>
              <w:rPr>
                <w:lang w:val="ru-RU"/>
              </w:rPr>
            </w:pPr>
            <w:r w:rsidRPr="00F0270E">
              <w:rPr>
                <w:lang w:val="ru-RU"/>
              </w:rPr>
              <w:t>*</w:t>
            </w: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0217178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shd w:val="clear" w:color="auto" w:fill="auto"/>
          </w:tcPr>
          <w:p w14:paraId="7E0AF084" w14:textId="77777777" w:rsidR="00B46380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23.64/</w:t>
            </w:r>
          </w:p>
          <w:p w14:paraId="04B9F5B0" w14:textId="77777777" w:rsidR="00E22CC9" w:rsidRPr="00532F67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29.121</w:t>
            </w:r>
          </w:p>
        </w:tc>
        <w:tc>
          <w:tcPr>
            <w:tcW w:w="2211" w:type="dxa"/>
            <w:gridSpan w:val="2"/>
            <w:shd w:val="clear" w:color="auto" w:fill="auto"/>
          </w:tcPr>
          <w:p w14:paraId="6D130C9E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Предел прочности при сжатии при температуре  +50 </w:t>
            </w:r>
            <w:r w:rsidRPr="00532F67">
              <w:rPr>
                <w:sz w:val="22"/>
                <w:szCs w:val="22"/>
              </w:rPr>
              <w:sym w:font="Symbol" w:char="F0B0"/>
            </w:r>
            <w:r w:rsidRPr="00532F67">
              <w:rPr>
                <w:sz w:val="22"/>
                <w:szCs w:val="22"/>
              </w:rPr>
              <w:t>С</w:t>
            </w:r>
          </w:p>
        </w:tc>
        <w:tc>
          <w:tcPr>
            <w:tcW w:w="2211" w:type="dxa"/>
            <w:gridSpan w:val="2"/>
            <w:vMerge/>
            <w:shd w:val="clear" w:color="auto" w:fill="auto"/>
          </w:tcPr>
          <w:p w14:paraId="0ED805A2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gridSpan w:val="2"/>
            <w:shd w:val="clear" w:color="auto" w:fill="auto"/>
          </w:tcPr>
          <w:p w14:paraId="105CD1A0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1115-2013</w:t>
            </w:r>
          </w:p>
          <w:p w14:paraId="53E29C53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п.8.9</w:t>
            </w:r>
          </w:p>
        </w:tc>
      </w:tr>
      <w:tr w:rsidR="00E22CC9" w:rsidRPr="00532F67" w14:paraId="3896CB1F" w14:textId="77777777" w:rsidTr="0091181A">
        <w:trPr>
          <w:trHeight w:val="489"/>
        </w:trPr>
        <w:tc>
          <w:tcPr>
            <w:tcW w:w="726" w:type="dxa"/>
            <w:gridSpan w:val="2"/>
            <w:shd w:val="clear" w:color="auto" w:fill="auto"/>
          </w:tcPr>
          <w:p w14:paraId="421D2546" w14:textId="77777777" w:rsidR="00E22CC9" w:rsidRPr="00DD0052" w:rsidRDefault="00E22CC9" w:rsidP="00B95FDB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8.8</w:t>
            </w:r>
          </w:p>
          <w:p w14:paraId="732BC545" w14:textId="77777777" w:rsidR="00F972F9" w:rsidRPr="00DD0052" w:rsidRDefault="00F972F9" w:rsidP="00DD0052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*</w:t>
            </w: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13BD5E9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shd w:val="clear" w:color="auto" w:fill="auto"/>
          </w:tcPr>
          <w:p w14:paraId="1F8A3093" w14:textId="77777777" w:rsidR="00B46380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23.64/</w:t>
            </w:r>
          </w:p>
          <w:p w14:paraId="137644A8" w14:textId="77777777" w:rsidR="00E22CC9" w:rsidRPr="00532F67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29.121</w:t>
            </w:r>
          </w:p>
        </w:tc>
        <w:tc>
          <w:tcPr>
            <w:tcW w:w="2211" w:type="dxa"/>
            <w:gridSpan w:val="2"/>
            <w:shd w:val="clear" w:color="auto" w:fill="auto"/>
          </w:tcPr>
          <w:p w14:paraId="3B349EEC" w14:textId="77777777" w:rsidR="00E22CC9" w:rsidRPr="00532F67" w:rsidRDefault="00E22CC9" w:rsidP="00B46380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Предел прочности при сдвиге при температуре + 50 </w:t>
            </w:r>
            <w:r w:rsidR="00B46380" w:rsidRPr="00532F67">
              <w:rPr>
                <w:sz w:val="22"/>
                <w:szCs w:val="22"/>
              </w:rPr>
              <w:sym w:font="Symbol" w:char="F0B0"/>
            </w:r>
            <w:r w:rsidRPr="00532F67">
              <w:rPr>
                <w:sz w:val="22"/>
                <w:szCs w:val="22"/>
              </w:rPr>
              <w:t>С</w:t>
            </w:r>
          </w:p>
        </w:tc>
        <w:tc>
          <w:tcPr>
            <w:tcW w:w="2211" w:type="dxa"/>
            <w:gridSpan w:val="2"/>
            <w:vMerge/>
            <w:shd w:val="clear" w:color="auto" w:fill="auto"/>
          </w:tcPr>
          <w:p w14:paraId="6CC19EEB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gridSpan w:val="2"/>
            <w:shd w:val="clear" w:color="auto" w:fill="auto"/>
          </w:tcPr>
          <w:p w14:paraId="5AFA9FBF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1115-2013</w:t>
            </w:r>
          </w:p>
          <w:p w14:paraId="5BCF3E53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п.8.11</w:t>
            </w:r>
          </w:p>
        </w:tc>
      </w:tr>
      <w:tr w:rsidR="00E22CC9" w:rsidRPr="00532F67" w14:paraId="44F98482" w14:textId="77777777" w:rsidTr="0091181A">
        <w:trPr>
          <w:trHeight w:val="475"/>
        </w:trPr>
        <w:tc>
          <w:tcPr>
            <w:tcW w:w="726" w:type="dxa"/>
            <w:gridSpan w:val="2"/>
            <w:shd w:val="clear" w:color="auto" w:fill="auto"/>
          </w:tcPr>
          <w:p w14:paraId="0BFB3D5B" w14:textId="77777777" w:rsidR="00E22CC9" w:rsidRPr="00DD0052" w:rsidRDefault="00E22CC9" w:rsidP="00B95FDB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8.9</w:t>
            </w:r>
          </w:p>
          <w:p w14:paraId="406D7E69" w14:textId="77777777" w:rsidR="00F972F9" w:rsidRPr="00DD0052" w:rsidRDefault="00F972F9" w:rsidP="00DD0052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*</w:t>
            </w: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43975E62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shd w:val="clear" w:color="auto" w:fill="auto"/>
          </w:tcPr>
          <w:p w14:paraId="210CA015" w14:textId="77777777" w:rsidR="00B95FDB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23.64/</w:t>
            </w:r>
          </w:p>
          <w:p w14:paraId="7C660E3B" w14:textId="77777777" w:rsidR="00E22CC9" w:rsidRPr="00532F67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  <w:gridSpan w:val="2"/>
            <w:shd w:val="clear" w:color="auto" w:fill="auto"/>
          </w:tcPr>
          <w:p w14:paraId="723CEE02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Определение зернового состава минеральной части смеси</w:t>
            </w:r>
          </w:p>
        </w:tc>
        <w:tc>
          <w:tcPr>
            <w:tcW w:w="2211" w:type="dxa"/>
            <w:gridSpan w:val="2"/>
            <w:vMerge/>
            <w:shd w:val="clear" w:color="auto" w:fill="auto"/>
          </w:tcPr>
          <w:p w14:paraId="2683B73E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gridSpan w:val="2"/>
            <w:shd w:val="clear" w:color="auto" w:fill="auto"/>
          </w:tcPr>
          <w:p w14:paraId="26198A62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1115-2013</w:t>
            </w:r>
          </w:p>
          <w:p w14:paraId="3CDEA8AB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п.8.17.7</w:t>
            </w:r>
          </w:p>
        </w:tc>
      </w:tr>
      <w:tr w:rsidR="00E22CC9" w:rsidRPr="00532F67" w14:paraId="1A89CAB2" w14:textId="77777777" w:rsidTr="0091181A">
        <w:trPr>
          <w:trHeight w:val="409"/>
        </w:trPr>
        <w:tc>
          <w:tcPr>
            <w:tcW w:w="726" w:type="dxa"/>
            <w:gridSpan w:val="2"/>
            <w:shd w:val="clear" w:color="auto" w:fill="auto"/>
          </w:tcPr>
          <w:p w14:paraId="335D47A5" w14:textId="77777777" w:rsidR="00E22CC9" w:rsidRPr="00DD0052" w:rsidRDefault="00E22CC9" w:rsidP="00B95FDB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8.10</w:t>
            </w:r>
          </w:p>
          <w:p w14:paraId="1C92454F" w14:textId="77777777" w:rsidR="00F972F9" w:rsidRPr="00DD0052" w:rsidRDefault="00F972F9" w:rsidP="00DD0052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*</w:t>
            </w: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32799C4D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shd w:val="clear" w:color="auto" w:fill="auto"/>
          </w:tcPr>
          <w:p w14:paraId="7E6DFD13" w14:textId="77777777" w:rsidR="00B95FDB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23.64/</w:t>
            </w:r>
          </w:p>
          <w:p w14:paraId="5C92D090" w14:textId="77777777" w:rsidR="00E22CC9" w:rsidRPr="00532F67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  <w:gridSpan w:val="2"/>
            <w:shd w:val="clear" w:color="auto" w:fill="auto"/>
          </w:tcPr>
          <w:p w14:paraId="5A97B7F8" w14:textId="59BFF29C" w:rsidR="00E22CC9" w:rsidRPr="00532F67" w:rsidRDefault="00E22CC9" w:rsidP="00A37AAA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Определение содержания вяжущего </w:t>
            </w:r>
          </w:p>
        </w:tc>
        <w:tc>
          <w:tcPr>
            <w:tcW w:w="2211" w:type="dxa"/>
            <w:gridSpan w:val="2"/>
            <w:vMerge/>
            <w:shd w:val="clear" w:color="auto" w:fill="auto"/>
          </w:tcPr>
          <w:p w14:paraId="09799544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gridSpan w:val="2"/>
            <w:shd w:val="clear" w:color="auto" w:fill="auto"/>
          </w:tcPr>
          <w:p w14:paraId="186001F6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1115-2013</w:t>
            </w:r>
          </w:p>
          <w:p w14:paraId="3637ECF2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п.8.17.4</w:t>
            </w:r>
          </w:p>
        </w:tc>
      </w:tr>
      <w:tr w:rsidR="00C82388" w:rsidRPr="00532F67" w14:paraId="3829A962" w14:textId="77777777" w:rsidTr="0091181A">
        <w:trPr>
          <w:trHeight w:val="409"/>
        </w:trPr>
        <w:tc>
          <w:tcPr>
            <w:tcW w:w="726" w:type="dxa"/>
            <w:gridSpan w:val="2"/>
            <w:shd w:val="clear" w:color="auto" w:fill="auto"/>
          </w:tcPr>
          <w:p w14:paraId="3331CCC8" w14:textId="77777777" w:rsidR="00C82388" w:rsidRPr="00DD0052" w:rsidRDefault="00C82388" w:rsidP="00B95FDB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9.1</w:t>
            </w:r>
          </w:p>
          <w:p w14:paraId="1889DE63" w14:textId="77777777" w:rsidR="00C82388" w:rsidRPr="00DD0052" w:rsidRDefault="00C82388" w:rsidP="00DD0052">
            <w:pPr>
              <w:rPr>
                <w:lang w:eastAsia="en-US"/>
              </w:rPr>
            </w:pPr>
            <w:r w:rsidRPr="00DD0052">
              <w:t>**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7C254B9C" w14:textId="77777777" w:rsidR="00C82388" w:rsidRPr="00532F67" w:rsidRDefault="00C8238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Смеси органо-минеральные складируемые ремонтные </w:t>
            </w:r>
          </w:p>
          <w:p w14:paraId="3DD2A319" w14:textId="77777777" w:rsidR="00C82388" w:rsidRPr="00532F67" w:rsidRDefault="00C82388" w:rsidP="00F42A9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shd w:val="clear" w:color="auto" w:fill="auto"/>
          </w:tcPr>
          <w:p w14:paraId="54C7C0A2" w14:textId="77777777" w:rsidR="00C82388" w:rsidRDefault="00C82388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23.64/</w:t>
            </w:r>
          </w:p>
          <w:p w14:paraId="0E35FCCB" w14:textId="77777777" w:rsidR="00C82388" w:rsidRPr="00532F67" w:rsidRDefault="00C82388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42.000</w:t>
            </w:r>
          </w:p>
        </w:tc>
        <w:tc>
          <w:tcPr>
            <w:tcW w:w="2211" w:type="dxa"/>
            <w:gridSpan w:val="2"/>
            <w:shd w:val="clear" w:color="auto" w:fill="auto"/>
          </w:tcPr>
          <w:p w14:paraId="482FA77A" w14:textId="4D7E26BC" w:rsidR="00C82388" w:rsidRPr="00532F67" w:rsidRDefault="00C82388" w:rsidP="00F42A98">
            <w:pPr>
              <w:rPr>
                <w:sz w:val="22"/>
                <w:szCs w:val="22"/>
              </w:rPr>
            </w:pPr>
            <w:r w:rsidRPr="00C64C1A">
              <w:rPr>
                <w:sz w:val="22"/>
                <w:szCs w:val="22"/>
              </w:rPr>
              <w:t>И</w:t>
            </w:r>
            <w:r w:rsidRPr="00532F67">
              <w:rPr>
                <w:sz w:val="22"/>
                <w:szCs w:val="22"/>
              </w:rPr>
              <w:t>зготовление образцов</w:t>
            </w:r>
          </w:p>
        </w:tc>
        <w:tc>
          <w:tcPr>
            <w:tcW w:w="2211" w:type="dxa"/>
            <w:gridSpan w:val="2"/>
            <w:vMerge w:val="restart"/>
            <w:shd w:val="clear" w:color="auto" w:fill="auto"/>
          </w:tcPr>
          <w:p w14:paraId="6738C1D8" w14:textId="77777777" w:rsidR="00C82388" w:rsidRPr="00532F67" w:rsidRDefault="00C8238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2175-2018</w:t>
            </w:r>
          </w:p>
          <w:p w14:paraId="07716319" w14:textId="77777777" w:rsidR="00C82388" w:rsidRPr="00532F67" w:rsidRDefault="00C8238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  <w:p w14:paraId="23F37194" w14:textId="77777777" w:rsidR="00C82388" w:rsidRPr="00532F67" w:rsidRDefault="00C82388" w:rsidP="00F42A98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gridSpan w:val="2"/>
            <w:shd w:val="clear" w:color="auto" w:fill="auto"/>
          </w:tcPr>
          <w:p w14:paraId="69004373" w14:textId="62021546" w:rsidR="00C82388" w:rsidRPr="00532F67" w:rsidRDefault="00C8238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1115-2013</w:t>
            </w:r>
            <w:r>
              <w:rPr>
                <w:sz w:val="22"/>
                <w:szCs w:val="22"/>
              </w:rPr>
              <w:t xml:space="preserve"> п.6</w:t>
            </w:r>
          </w:p>
          <w:p w14:paraId="4A288917" w14:textId="77777777" w:rsidR="00C82388" w:rsidRPr="00532F67" w:rsidRDefault="00C8238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2175-2018</w:t>
            </w:r>
          </w:p>
          <w:p w14:paraId="102009EE" w14:textId="77777777" w:rsidR="00C82388" w:rsidRPr="00532F67" w:rsidRDefault="00C8238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п.8.1</w:t>
            </w:r>
          </w:p>
        </w:tc>
      </w:tr>
      <w:tr w:rsidR="00C82388" w:rsidRPr="00532F67" w14:paraId="5477328A" w14:textId="77777777" w:rsidTr="0091181A">
        <w:trPr>
          <w:trHeight w:val="598"/>
        </w:trPr>
        <w:tc>
          <w:tcPr>
            <w:tcW w:w="726" w:type="dxa"/>
            <w:gridSpan w:val="2"/>
            <w:shd w:val="clear" w:color="auto" w:fill="auto"/>
          </w:tcPr>
          <w:p w14:paraId="3153D7BD" w14:textId="77777777" w:rsidR="00C82388" w:rsidRPr="00DD0052" w:rsidRDefault="00C82388" w:rsidP="00B95FDB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9.2</w:t>
            </w:r>
          </w:p>
          <w:p w14:paraId="78883DE8" w14:textId="77777777" w:rsidR="00C82388" w:rsidRPr="00DD0052" w:rsidRDefault="00C82388" w:rsidP="00DD0052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*</w:t>
            </w: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DBBDBBA" w14:textId="77777777" w:rsidR="00C82388" w:rsidRPr="00532F67" w:rsidRDefault="00C82388" w:rsidP="00F42A9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shd w:val="clear" w:color="auto" w:fill="auto"/>
          </w:tcPr>
          <w:p w14:paraId="4AE93E85" w14:textId="77777777" w:rsidR="00C82388" w:rsidRDefault="00C82388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23.64/</w:t>
            </w:r>
          </w:p>
          <w:p w14:paraId="711046E2" w14:textId="77777777" w:rsidR="00C82388" w:rsidRPr="00532F67" w:rsidRDefault="00C82388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35.065</w:t>
            </w:r>
          </w:p>
        </w:tc>
        <w:tc>
          <w:tcPr>
            <w:tcW w:w="2211" w:type="dxa"/>
            <w:gridSpan w:val="2"/>
            <w:shd w:val="clear" w:color="auto" w:fill="auto"/>
          </w:tcPr>
          <w:p w14:paraId="747F52F5" w14:textId="255C1C8C" w:rsidR="00C82388" w:rsidRPr="00532F67" w:rsidRDefault="00C82388" w:rsidP="00A37AAA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Термостатирование образцов перед изготовлением</w:t>
            </w:r>
          </w:p>
        </w:tc>
        <w:tc>
          <w:tcPr>
            <w:tcW w:w="2211" w:type="dxa"/>
            <w:gridSpan w:val="2"/>
            <w:vMerge/>
            <w:shd w:val="clear" w:color="auto" w:fill="auto"/>
          </w:tcPr>
          <w:p w14:paraId="539E7E95" w14:textId="77777777" w:rsidR="00C82388" w:rsidRPr="00532F67" w:rsidRDefault="00C82388" w:rsidP="00F42A98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gridSpan w:val="2"/>
            <w:shd w:val="clear" w:color="auto" w:fill="auto"/>
          </w:tcPr>
          <w:p w14:paraId="026B0475" w14:textId="77777777" w:rsidR="00C82388" w:rsidRPr="00532F67" w:rsidRDefault="00C8238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2175-2018</w:t>
            </w:r>
          </w:p>
          <w:p w14:paraId="5E96A650" w14:textId="77777777" w:rsidR="00C82388" w:rsidRPr="00532F67" w:rsidRDefault="00C8238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п.8.1</w:t>
            </w:r>
          </w:p>
        </w:tc>
      </w:tr>
      <w:tr w:rsidR="00C82388" w:rsidRPr="00532F67" w14:paraId="09052E43" w14:textId="77777777" w:rsidTr="0091181A">
        <w:trPr>
          <w:trHeight w:val="409"/>
        </w:trPr>
        <w:tc>
          <w:tcPr>
            <w:tcW w:w="726" w:type="dxa"/>
            <w:gridSpan w:val="2"/>
            <w:shd w:val="clear" w:color="auto" w:fill="auto"/>
          </w:tcPr>
          <w:p w14:paraId="7BDAC30D" w14:textId="77777777" w:rsidR="00C82388" w:rsidRPr="00DD0052" w:rsidRDefault="00C82388" w:rsidP="00B95FDB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9.3</w:t>
            </w:r>
          </w:p>
          <w:p w14:paraId="1279D1A5" w14:textId="77777777" w:rsidR="00C82388" w:rsidRPr="00DD0052" w:rsidRDefault="00C82388" w:rsidP="00DD0052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*</w:t>
            </w: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66C6D99" w14:textId="77777777" w:rsidR="00C82388" w:rsidRPr="00532F67" w:rsidRDefault="00C82388" w:rsidP="00F42A9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shd w:val="clear" w:color="auto" w:fill="auto"/>
          </w:tcPr>
          <w:p w14:paraId="68B56B6F" w14:textId="77777777" w:rsidR="00C82388" w:rsidRDefault="00C82388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23.64/</w:t>
            </w:r>
          </w:p>
          <w:p w14:paraId="12E76DE6" w14:textId="77777777" w:rsidR="00C82388" w:rsidRPr="00532F67" w:rsidRDefault="00C82388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  <w:gridSpan w:val="2"/>
            <w:shd w:val="clear" w:color="auto" w:fill="auto"/>
          </w:tcPr>
          <w:p w14:paraId="536FCB99" w14:textId="77777777" w:rsidR="00C82388" w:rsidRPr="00532F67" w:rsidRDefault="00C8238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Зерновой состав</w:t>
            </w:r>
          </w:p>
          <w:p w14:paraId="02E28B85" w14:textId="77777777" w:rsidR="00C82388" w:rsidRPr="00532F67" w:rsidRDefault="00C8238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минеральной части</w:t>
            </w:r>
          </w:p>
        </w:tc>
        <w:tc>
          <w:tcPr>
            <w:tcW w:w="2211" w:type="dxa"/>
            <w:gridSpan w:val="2"/>
            <w:vMerge/>
            <w:shd w:val="clear" w:color="auto" w:fill="auto"/>
          </w:tcPr>
          <w:p w14:paraId="480F261D" w14:textId="77777777" w:rsidR="00C82388" w:rsidRPr="00532F67" w:rsidRDefault="00C82388" w:rsidP="00F42A98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gridSpan w:val="2"/>
            <w:shd w:val="clear" w:color="auto" w:fill="auto"/>
          </w:tcPr>
          <w:p w14:paraId="0835F43E" w14:textId="77777777" w:rsidR="00C82388" w:rsidRPr="00532F67" w:rsidRDefault="00C8238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1115-2013</w:t>
            </w:r>
          </w:p>
          <w:p w14:paraId="18E7A081" w14:textId="77777777" w:rsidR="00C82388" w:rsidRPr="00532F67" w:rsidRDefault="00C8238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п.8.17.7</w:t>
            </w:r>
          </w:p>
        </w:tc>
      </w:tr>
      <w:tr w:rsidR="00C82388" w:rsidRPr="00532F67" w14:paraId="102A1810" w14:textId="77777777" w:rsidTr="0091181A">
        <w:trPr>
          <w:trHeight w:val="409"/>
        </w:trPr>
        <w:tc>
          <w:tcPr>
            <w:tcW w:w="726" w:type="dxa"/>
            <w:gridSpan w:val="2"/>
            <w:shd w:val="clear" w:color="auto" w:fill="auto"/>
          </w:tcPr>
          <w:p w14:paraId="26CC7910" w14:textId="77777777" w:rsidR="00C82388" w:rsidRPr="00DD0052" w:rsidRDefault="00C82388" w:rsidP="00B95FDB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9.4</w:t>
            </w:r>
          </w:p>
          <w:p w14:paraId="0D4D218C" w14:textId="77777777" w:rsidR="00C82388" w:rsidRPr="00DD0052" w:rsidRDefault="00C82388" w:rsidP="00DD0052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*</w:t>
            </w: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30CBD51" w14:textId="77777777" w:rsidR="00C82388" w:rsidRPr="00532F67" w:rsidRDefault="00C82388" w:rsidP="00F42A9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shd w:val="clear" w:color="auto" w:fill="auto"/>
          </w:tcPr>
          <w:p w14:paraId="7AC7B4DF" w14:textId="77777777" w:rsidR="00C82388" w:rsidRDefault="00C82388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23.64/</w:t>
            </w:r>
          </w:p>
          <w:p w14:paraId="5A72D728" w14:textId="77777777" w:rsidR="00C82388" w:rsidRPr="00532F67" w:rsidRDefault="00C82388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  <w:gridSpan w:val="2"/>
            <w:shd w:val="clear" w:color="auto" w:fill="auto"/>
          </w:tcPr>
          <w:p w14:paraId="02B4F506" w14:textId="77777777" w:rsidR="00C82388" w:rsidRPr="00532F67" w:rsidRDefault="00C8238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Содержание остаточного органического вяжущего</w:t>
            </w:r>
          </w:p>
        </w:tc>
        <w:tc>
          <w:tcPr>
            <w:tcW w:w="2211" w:type="dxa"/>
            <w:gridSpan w:val="2"/>
            <w:vMerge/>
            <w:shd w:val="clear" w:color="auto" w:fill="auto"/>
          </w:tcPr>
          <w:p w14:paraId="73289256" w14:textId="77777777" w:rsidR="00C82388" w:rsidRPr="00532F67" w:rsidRDefault="00C82388" w:rsidP="00F42A98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gridSpan w:val="2"/>
            <w:shd w:val="clear" w:color="auto" w:fill="auto"/>
          </w:tcPr>
          <w:p w14:paraId="7682DF0F" w14:textId="77777777" w:rsidR="00C82388" w:rsidRPr="00532F67" w:rsidRDefault="00C8238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1115-2013</w:t>
            </w:r>
          </w:p>
          <w:p w14:paraId="15B42FEC" w14:textId="77777777" w:rsidR="00C82388" w:rsidRPr="00532F67" w:rsidRDefault="00C8238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п.8.17.4</w:t>
            </w:r>
          </w:p>
          <w:p w14:paraId="3C9F32BF" w14:textId="77777777" w:rsidR="00C82388" w:rsidRPr="00532F67" w:rsidRDefault="00C8238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2175-2018</w:t>
            </w:r>
          </w:p>
          <w:p w14:paraId="426AA433" w14:textId="77777777" w:rsidR="00C82388" w:rsidRPr="00532F67" w:rsidRDefault="00C8238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п.8.5</w:t>
            </w:r>
          </w:p>
        </w:tc>
      </w:tr>
      <w:tr w:rsidR="00C82388" w:rsidRPr="00532F67" w14:paraId="15184F9D" w14:textId="77777777" w:rsidTr="0091181A">
        <w:trPr>
          <w:trHeight w:val="409"/>
        </w:trPr>
        <w:tc>
          <w:tcPr>
            <w:tcW w:w="726" w:type="dxa"/>
            <w:gridSpan w:val="2"/>
            <w:shd w:val="clear" w:color="auto" w:fill="auto"/>
          </w:tcPr>
          <w:p w14:paraId="39E9E7FE" w14:textId="77777777" w:rsidR="00C82388" w:rsidRDefault="00C82388" w:rsidP="00B95FDB">
            <w:pPr>
              <w:pStyle w:val="af6"/>
              <w:rPr>
                <w:lang w:val="ru-RU"/>
              </w:rPr>
            </w:pPr>
            <w:r w:rsidRPr="00532F67">
              <w:rPr>
                <w:lang w:val="ru-RU"/>
              </w:rPr>
              <w:t>9.5</w:t>
            </w:r>
          </w:p>
          <w:p w14:paraId="5D75CE5E" w14:textId="77777777" w:rsidR="00C82388" w:rsidRPr="00532F67" w:rsidRDefault="00C82388" w:rsidP="00DD0052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*</w:t>
            </w: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0B7AD6DA" w14:textId="77777777" w:rsidR="00C82388" w:rsidRPr="00532F67" w:rsidRDefault="00C82388" w:rsidP="00F42A98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shd w:val="clear" w:color="auto" w:fill="auto"/>
          </w:tcPr>
          <w:p w14:paraId="02910F7D" w14:textId="77777777" w:rsidR="00C82388" w:rsidRDefault="00C82388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23.64/</w:t>
            </w:r>
          </w:p>
          <w:p w14:paraId="120BDAEC" w14:textId="77777777" w:rsidR="00C82388" w:rsidRPr="00532F67" w:rsidRDefault="00C82388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  <w:gridSpan w:val="2"/>
            <w:shd w:val="clear" w:color="auto" w:fill="auto"/>
          </w:tcPr>
          <w:p w14:paraId="6BDA3F2A" w14:textId="77777777" w:rsidR="00C82388" w:rsidRPr="00532F67" w:rsidRDefault="00C8238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Средняя плотность</w:t>
            </w:r>
          </w:p>
          <w:p w14:paraId="2EB61E47" w14:textId="77777777" w:rsidR="00C82388" w:rsidRPr="00532F67" w:rsidRDefault="00C82388" w:rsidP="00EC71D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асфальтобетона</w:t>
            </w:r>
          </w:p>
        </w:tc>
        <w:tc>
          <w:tcPr>
            <w:tcW w:w="2211" w:type="dxa"/>
            <w:gridSpan w:val="2"/>
            <w:vMerge/>
            <w:shd w:val="clear" w:color="auto" w:fill="auto"/>
          </w:tcPr>
          <w:p w14:paraId="1BB4528D" w14:textId="77777777" w:rsidR="00C82388" w:rsidRPr="00532F67" w:rsidRDefault="00C82388" w:rsidP="00F42A98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gridSpan w:val="2"/>
            <w:shd w:val="clear" w:color="auto" w:fill="auto"/>
          </w:tcPr>
          <w:p w14:paraId="6FCFAD02" w14:textId="77777777" w:rsidR="00C82388" w:rsidRPr="00532F67" w:rsidRDefault="00C8238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1115-2013</w:t>
            </w:r>
          </w:p>
          <w:p w14:paraId="0D2D1200" w14:textId="77777777" w:rsidR="00C82388" w:rsidRPr="00532F67" w:rsidRDefault="00C82388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п.8.1</w:t>
            </w:r>
          </w:p>
        </w:tc>
      </w:tr>
      <w:tr w:rsidR="00C82388" w:rsidRPr="00532F67" w14:paraId="67CA4A58" w14:textId="77777777" w:rsidTr="0091181A">
        <w:trPr>
          <w:trHeight w:val="409"/>
        </w:trPr>
        <w:tc>
          <w:tcPr>
            <w:tcW w:w="726" w:type="dxa"/>
            <w:gridSpan w:val="2"/>
            <w:shd w:val="clear" w:color="auto" w:fill="auto"/>
          </w:tcPr>
          <w:p w14:paraId="4D184D92" w14:textId="77777777" w:rsidR="00C82388" w:rsidRPr="00DD0052" w:rsidRDefault="00C82388" w:rsidP="006C5FC0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9.6</w:t>
            </w:r>
          </w:p>
          <w:p w14:paraId="2C0FBB8F" w14:textId="3864B620" w:rsidR="00C82388" w:rsidRPr="00532F67" w:rsidRDefault="00C82388" w:rsidP="006C5FC0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*</w:t>
            </w: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729B1A03" w14:textId="77777777" w:rsidR="00C82388" w:rsidRPr="00532F67" w:rsidRDefault="00C82388" w:rsidP="006C5FC0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shd w:val="clear" w:color="auto" w:fill="auto"/>
          </w:tcPr>
          <w:p w14:paraId="1579DC38" w14:textId="77777777" w:rsidR="00C82388" w:rsidRDefault="00C82388" w:rsidP="006C5FC0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23.64/</w:t>
            </w:r>
          </w:p>
          <w:p w14:paraId="4341E6B7" w14:textId="7F021A98" w:rsidR="00C82388" w:rsidRPr="00532F67" w:rsidRDefault="00C82388" w:rsidP="006C5FC0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  <w:gridSpan w:val="2"/>
            <w:shd w:val="clear" w:color="auto" w:fill="auto"/>
          </w:tcPr>
          <w:p w14:paraId="523CDD9C" w14:textId="0EC339A6" w:rsidR="00C82388" w:rsidRPr="00532F67" w:rsidRDefault="00C82388" w:rsidP="006C5FC0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Водонасыщение асфальтобетона</w:t>
            </w:r>
          </w:p>
        </w:tc>
        <w:tc>
          <w:tcPr>
            <w:tcW w:w="2211" w:type="dxa"/>
            <w:gridSpan w:val="2"/>
            <w:vMerge/>
            <w:shd w:val="clear" w:color="auto" w:fill="auto"/>
          </w:tcPr>
          <w:p w14:paraId="040E8F6E" w14:textId="77777777" w:rsidR="00C82388" w:rsidRPr="00532F67" w:rsidRDefault="00C82388" w:rsidP="006C5FC0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gridSpan w:val="2"/>
            <w:shd w:val="clear" w:color="auto" w:fill="auto"/>
          </w:tcPr>
          <w:p w14:paraId="011C091C" w14:textId="77777777" w:rsidR="00C82388" w:rsidRPr="00532F67" w:rsidRDefault="00C82388" w:rsidP="006C5FC0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1115-2013</w:t>
            </w:r>
          </w:p>
          <w:p w14:paraId="3DA115B3" w14:textId="2B96398F" w:rsidR="00C82388" w:rsidRPr="00532F67" w:rsidRDefault="00C82388" w:rsidP="006C5FC0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п.8.7</w:t>
            </w:r>
          </w:p>
        </w:tc>
      </w:tr>
      <w:tr w:rsidR="00C82388" w:rsidRPr="00532F67" w14:paraId="258AAD8F" w14:textId="77777777" w:rsidTr="0091181A">
        <w:trPr>
          <w:trHeight w:val="409"/>
        </w:trPr>
        <w:tc>
          <w:tcPr>
            <w:tcW w:w="726" w:type="dxa"/>
            <w:gridSpan w:val="2"/>
            <w:shd w:val="clear" w:color="auto" w:fill="auto"/>
          </w:tcPr>
          <w:p w14:paraId="0AABCC89" w14:textId="77777777" w:rsidR="00C82388" w:rsidRPr="00DD0052" w:rsidRDefault="00C82388" w:rsidP="006C5FC0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9.7</w:t>
            </w:r>
          </w:p>
          <w:p w14:paraId="00AF533C" w14:textId="7BD24E40" w:rsidR="00C82388" w:rsidRPr="00532F67" w:rsidRDefault="00C82388" w:rsidP="006C5FC0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*</w:t>
            </w: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6118DC9E" w14:textId="77777777" w:rsidR="00C82388" w:rsidRPr="00532F67" w:rsidRDefault="00C82388" w:rsidP="006C5FC0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shd w:val="clear" w:color="auto" w:fill="auto"/>
          </w:tcPr>
          <w:p w14:paraId="728755AA" w14:textId="77777777" w:rsidR="00C82388" w:rsidRDefault="00C82388" w:rsidP="006C5FC0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23.64/</w:t>
            </w:r>
          </w:p>
          <w:p w14:paraId="11D47F9B" w14:textId="4CEE5C15" w:rsidR="00C82388" w:rsidRPr="00532F67" w:rsidRDefault="00C82388" w:rsidP="006C5FC0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211" w:type="dxa"/>
            <w:gridSpan w:val="2"/>
            <w:shd w:val="clear" w:color="auto" w:fill="auto"/>
          </w:tcPr>
          <w:p w14:paraId="203012F6" w14:textId="6F4F7F3F" w:rsidR="00C82388" w:rsidRPr="00532F67" w:rsidRDefault="00C82388" w:rsidP="006C5FC0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Набухание (приращение объема) асфальтобетона</w:t>
            </w:r>
          </w:p>
        </w:tc>
        <w:tc>
          <w:tcPr>
            <w:tcW w:w="2211" w:type="dxa"/>
            <w:gridSpan w:val="2"/>
            <w:vMerge/>
            <w:shd w:val="clear" w:color="auto" w:fill="auto"/>
          </w:tcPr>
          <w:p w14:paraId="6F541CF0" w14:textId="77777777" w:rsidR="00C82388" w:rsidRPr="00532F67" w:rsidRDefault="00C82388" w:rsidP="006C5FC0">
            <w:pPr>
              <w:rPr>
                <w:sz w:val="22"/>
                <w:szCs w:val="22"/>
              </w:rPr>
            </w:pPr>
          </w:p>
        </w:tc>
        <w:tc>
          <w:tcPr>
            <w:tcW w:w="2026" w:type="dxa"/>
            <w:gridSpan w:val="2"/>
            <w:shd w:val="clear" w:color="auto" w:fill="auto"/>
          </w:tcPr>
          <w:p w14:paraId="3D2AFA3E" w14:textId="77777777" w:rsidR="00C82388" w:rsidRPr="00532F67" w:rsidRDefault="00C82388" w:rsidP="006C5FC0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1115-2013</w:t>
            </w:r>
          </w:p>
          <w:p w14:paraId="08E71E86" w14:textId="34CEF2F4" w:rsidR="00C82388" w:rsidRPr="00532F67" w:rsidRDefault="00C82388" w:rsidP="006C5FC0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п.8.8</w:t>
            </w:r>
          </w:p>
        </w:tc>
      </w:tr>
      <w:tr w:rsidR="00805449" w:rsidRPr="00532F67" w14:paraId="16A6A529" w14:textId="77777777" w:rsidTr="0091181A">
        <w:trPr>
          <w:trHeight w:val="409"/>
        </w:trPr>
        <w:tc>
          <w:tcPr>
            <w:tcW w:w="726" w:type="dxa"/>
            <w:gridSpan w:val="2"/>
            <w:shd w:val="clear" w:color="auto" w:fill="auto"/>
          </w:tcPr>
          <w:p w14:paraId="5D655B89" w14:textId="77777777" w:rsidR="00805449" w:rsidRPr="00DD0052" w:rsidRDefault="00805449" w:rsidP="006C5FC0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10.1</w:t>
            </w:r>
          </w:p>
          <w:p w14:paraId="54B7425A" w14:textId="14758E35" w:rsidR="00805449" w:rsidRPr="00DD0052" w:rsidRDefault="00805449" w:rsidP="006C5FC0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*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</w:tcPr>
          <w:p w14:paraId="15795D0D" w14:textId="7CDD4F42" w:rsidR="00805449" w:rsidRPr="00532F67" w:rsidRDefault="00805449" w:rsidP="006C5FC0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Покрытия автомобильных дорог</w:t>
            </w:r>
          </w:p>
        </w:tc>
        <w:tc>
          <w:tcPr>
            <w:tcW w:w="921" w:type="dxa"/>
            <w:gridSpan w:val="2"/>
            <w:shd w:val="clear" w:color="auto" w:fill="auto"/>
          </w:tcPr>
          <w:p w14:paraId="5136862B" w14:textId="77777777" w:rsidR="00805449" w:rsidRDefault="00805449" w:rsidP="006C5FC0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42.11/</w:t>
            </w:r>
          </w:p>
          <w:p w14:paraId="33C60EBE" w14:textId="77777777" w:rsidR="00805449" w:rsidRPr="00532F67" w:rsidRDefault="00805449" w:rsidP="006C5FC0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29.119</w:t>
            </w:r>
          </w:p>
          <w:p w14:paraId="503050CF" w14:textId="77777777" w:rsidR="00805449" w:rsidRDefault="00805449" w:rsidP="006C5FC0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08.12/</w:t>
            </w:r>
          </w:p>
          <w:p w14:paraId="68990178" w14:textId="77777777" w:rsidR="00805449" w:rsidRPr="00532F67" w:rsidRDefault="00805449" w:rsidP="006C5FC0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29.119</w:t>
            </w:r>
          </w:p>
          <w:p w14:paraId="6BF373D7" w14:textId="77777777" w:rsidR="00805449" w:rsidRPr="00532F67" w:rsidRDefault="00805449" w:rsidP="006C5F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shd w:val="clear" w:color="auto" w:fill="auto"/>
          </w:tcPr>
          <w:p w14:paraId="75B0012E" w14:textId="50DA447D" w:rsidR="00805449" w:rsidRPr="00532F67" w:rsidRDefault="00805449" w:rsidP="006C5FC0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Коэффициент уплотнения асфальтобетона в покрытиях и основаниях</w:t>
            </w:r>
          </w:p>
        </w:tc>
        <w:tc>
          <w:tcPr>
            <w:tcW w:w="2211" w:type="dxa"/>
            <w:gridSpan w:val="2"/>
            <w:shd w:val="clear" w:color="auto" w:fill="auto"/>
          </w:tcPr>
          <w:p w14:paraId="60825ED4" w14:textId="77777777" w:rsidR="00805449" w:rsidRPr="00532F67" w:rsidRDefault="00805449" w:rsidP="006C5FC0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ТКП </w:t>
            </w:r>
          </w:p>
          <w:p w14:paraId="047CC8AE" w14:textId="77777777" w:rsidR="00805449" w:rsidRPr="00532F67" w:rsidRDefault="00805449" w:rsidP="006C5FC0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059.1-2020 </w:t>
            </w:r>
          </w:p>
          <w:p w14:paraId="7C2A2822" w14:textId="422B70A3" w:rsidR="00805449" w:rsidRPr="00532F67" w:rsidRDefault="00805449" w:rsidP="006C5FC0">
            <w:pPr>
              <w:rPr>
                <w:sz w:val="22"/>
                <w:szCs w:val="22"/>
              </w:rPr>
            </w:pPr>
            <w:r w:rsidRPr="007B0E21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026" w:type="dxa"/>
            <w:gridSpan w:val="2"/>
            <w:shd w:val="clear" w:color="auto" w:fill="auto"/>
          </w:tcPr>
          <w:p w14:paraId="178CE440" w14:textId="77777777" w:rsidR="00805449" w:rsidRPr="00532F67" w:rsidRDefault="00805449" w:rsidP="006C5FC0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1115-2013</w:t>
            </w:r>
          </w:p>
          <w:p w14:paraId="131D2639" w14:textId="77777777" w:rsidR="00805449" w:rsidRPr="00532F67" w:rsidRDefault="00805449" w:rsidP="006C5FC0">
            <w:pPr>
              <w:rPr>
                <w:iCs/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п.8.20</w:t>
            </w:r>
          </w:p>
          <w:p w14:paraId="7852AC3D" w14:textId="77777777" w:rsidR="00805449" w:rsidRPr="00532F67" w:rsidRDefault="00805449" w:rsidP="006C5FC0">
            <w:pPr>
              <w:rPr>
                <w:sz w:val="22"/>
                <w:szCs w:val="22"/>
              </w:rPr>
            </w:pPr>
          </w:p>
        </w:tc>
      </w:tr>
      <w:tr w:rsidR="00805449" w:rsidRPr="00532F67" w14:paraId="280475B9" w14:textId="77777777" w:rsidTr="0091181A">
        <w:trPr>
          <w:trHeight w:val="357"/>
        </w:trPr>
        <w:tc>
          <w:tcPr>
            <w:tcW w:w="726" w:type="dxa"/>
            <w:gridSpan w:val="2"/>
            <w:shd w:val="clear" w:color="auto" w:fill="auto"/>
          </w:tcPr>
          <w:p w14:paraId="0D1D40A7" w14:textId="77777777" w:rsidR="00805449" w:rsidRPr="00DD0052" w:rsidRDefault="00805449" w:rsidP="00ED3E3B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10.2</w:t>
            </w:r>
          </w:p>
          <w:p w14:paraId="7398036A" w14:textId="3646047C" w:rsidR="00805449" w:rsidRPr="00DD0052" w:rsidRDefault="00805449" w:rsidP="00ED3E3B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*</w:t>
            </w: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29C7F6A4" w14:textId="77777777" w:rsidR="00805449" w:rsidRPr="00532F67" w:rsidRDefault="00805449" w:rsidP="00ED3E3B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shd w:val="clear" w:color="auto" w:fill="auto"/>
          </w:tcPr>
          <w:p w14:paraId="234C7B2C" w14:textId="77777777" w:rsidR="00805449" w:rsidRDefault="00805449" w:rsidP="00ED3E3B">
            <w:pPr>
              <w:widowControl w:val="0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42.11/</w:t>
            </w:r>
          </w:p>
          <w:p w14:paraId="481E1E0D" w14:textId="77777777" w:rsidR="00805449" w:rsidRPr="00532F67" w:rsidRDefault="00805449" w:rsidP="00ED3E3B">
            <w:pPr>
              <w:widowControl w:val="0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11.116</w:t>
            </w:r>
          </w:p>
          <w:p w14:paraId="4673B51C" w14:textId="77777777" w:rsidR="00805449" w:rsidRPr="00532F67" w:rsidRDefault="00805449" w:rsidP="00ED3E3B">
            <w:pPr>
              <w:rPr>
                <w:sz w:val="22"/>
                <w:szCs w:val="22"/>
              </w:rPr>
            </w:pPr>
          </w:p>
          <w:p w14:paraId="774DB23D" w14:textId="77777777" w:rsidR="00805449" w:rsidRPr="00532F67" w:rsidRDefault="00805449" w:rsidP="00ED3E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shd w:val="clear" w:color="auto" w:fill="auto"/>
          </w:tcPr>
          <w:p w14:paraId="7ABBC4FE" w14:textId="5FF7CB96" w:rsidR="00805449" w:rsidRPr="00532F67" w:rsidRDefault="00805449" w:rsidP="00ED3E3B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Адгезия к щебню</w:t>
            </w:r>
          </w:p>
        </w:tc>
        <w:tc>
          <w:tcPr>
            <w:tcW w:w="2211" w:type="dxa"/>
            <w:gridSpan w:val="2"/>
            <w:shd w:val="clear" w:color="auto" w:fill="auto"/>
          </w:tcPr>
          <w:p w14:paraId="108147C7" w14:textId="58519C63" w:rsidR="00805449" w:rsidRPr="00532F67" w:rsidRDefault="00805449" w:rsidP="00ED3E3B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1245-20</w:t>
            </w:r>
            <w:r w:rsidR="0063087E">
              <w:rPr>
                <w:sz w:val="22"/>
                <w:szCs w:val="22"/>
              </w:rPr>
              <w:t>24</w:t>
            </w:r>
          </w:p>
        </w:tc>
        <w:tc>
          <w:tcPr>
            <w:tcW w:w="2026" w:type="dxa"/>
            <w:gridSpan w:val="2"/>
            <w:shd w:val="clear" w:color="auto" w:fill="auto"/>
          </w:tcPr>
          <w:p w14:paraId="12C35742" w14:textId="29850420" w:rsidR="00805449" w:rsidRDefault="00805449" w:rsidP="00ED3E3B">
            <w:pPr>
              <w:rPr>
                <w:iCs/>
                <w:sz w:val="22"/>
                <w:szCs w:val="22"/>
              </w:rPr>
            </w:pPr>
            <w:r w:rsidRPr="00532F67">
              <w:rPr>
                <w:iCs/>
                <w:sz w:val="22"/>
                <w:szCs w:val="22"/>
              </w:rPr>
              <w:t>СТБ 1245-20</w:t>
            </w:r>
            <w:r w:rsidR="0063087E">
              <w:rPr>
                <w:iCs/>
                <w:sz w:val="22"/>
                <w:szCs w:val="22"/>
              </w:rPr>
              <w:t xml:space="preserve">24 </w:t>
            </w:r>
            <w:r>
              <w:rPr>
                <w:iCs/>
                <w:sz w:val="22"/>
                <w:szCs w:val="22"/>
              </w:rPr>
              <w:t>п</w:t>
            </w:r>
            <w:r w:rsidRPr="00532F67">
              <w:rPr>
                <w:iCs/>
                <w:sz w:val="22"/>
                <w:szCs w:val="22"/>
              </w:rPr>
              <w:t>.</w:t>
            </w:r>
            <w:r w:rsidR="0063087E">
              <w:rPr>
                <w:iCs/>
                <w:sz w:val="22"/>
                <w:szCs w:val="22"/>
              </w:rPr>
              <w:t>9.8</w:t>
            </w:r>
          </w:p>
          <w:p w14:paraId="6AF72C88" w14:textId="77777777" w:rsidR="00805449" w:rsidRPr="00532F67" w:rsidRDefault="00805449" w:rsidP="00A37AAA">
            <w:pPr>
              <w:rPr>
                <w:iCs/>
                <w:sz w:val="22"/>
                <w:szCs w:val="22"/>
              </w:rPr>
            </w:pPr>
            <w:r w:rsidRPr="00532F67">
              <w:rPr>
                <w:iCs/>
                <w:sz w:val="22"/>
                <w:szCs w:val="22"/>
              </w:rPr>
              <w:t>ГОСТ 11508-74</w:t>
            </w:r>
          </w:p>
          <w:p w14:paraId="4AAB4860" w14:textId="27744808" w:rsidR="00805449" w:rsidRPr="00532F67" w:rsidRDefault="00805449" w:rsidP="00A37AAA">
            <w:pPr>
              <w:rPr>
                <w:sz w:val="22"/>
                <w:szCs w:val="22"/>
              </w:rPr>
            </w:pPr>
            <w:r w:rsidRPr="00532F67">
              <w:rPr>
                <w:iCs/>
                <w:sz w:val="22"/>
                <w:szCs w:val="22"/>
              </w:rPr>
              <w:t>Метод А</w:t>
            </w:r>
          </w:p>
        </w:tc>
      </w:tr>
      <w:tr w:rsidR="00805449" w:rsidRPr="00532F67" w14:paraId="005B4E11" w14:textId="77777777" w:rsidTr="0091181A">
        <w:trPr>
          <w:trHeight w:val="357"/>
        </w:trPr>
        <w:tc>
          <w:tcPr>
            <w:tcW w:w="726" w:type="dxa"/>
            <w:gridSpan w:val="2"/>
            <w:shd w:val="clear" w:color="auto" w:fill="auto"/>
          </w:tcPr>
          <w:p w14:paraId="78052884" w14:textId="77777777" w:rsidR="00805449" w:rsidRPr="00DD0052" w:rsidRDefault="00805449" w:rsidP="00E3698B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10.3</w:t>
            </w:r>
          </w:p>
          <w:p w14:paraId="20E53632" w14:textId="78F05925" w:rsidR="00805449" w:rsidRPr="00DD0052" w:rsidRDefault="00805449" w:rsidP="00E3698B">
            <w:pPr>
              <w:pStyle w:val="af6"/>
              <w:rPr>
                <w:lang w:val="ru-RU"/>
              </w:rPr>
            </w:pPr>
            <w:r w:rsidRPr="00DD0052">
              <w:t xml:space="preserve">*** </w:t>
            </w:r>
          </w:p>
        </w:tc>
        <w:tc>
          <w:tcPr>
            <w:tcW w:w="1554" w:type="dxa"/>
            <w:gridSpan w:val="2"/>
            <w:vMerge/>
            <w:shd w:val="clear" w:color="auto" w:fill="auto"/>
          </w:tcPr>
          <w:p w14:paraId="145CDABB" w14:textId="77777777" w:rsidR="00805449" w:rsidRPr="00532F67" w:rsidRDefault="00805449" w:rsidP="00E3698B">
            <w:pPr>
              <w:rPr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shd w:val="clear" w:color="auto" w:fill="auto"/>
          </w:tcPr>
          <w:p w14:paraId="3798D0C2" w14:textId="77777777" w:rsidR="00805449" w:rsidRDefault="00805449" w:rsidP="00E3698B">
            <w:pPr>
              <w:widowControl w:val="0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42.11/</w:t>
            </w:r>
          </w:p>
          <w:p w14:paraId="7C8D871A" w14:textId="77777777" w:rsidR="00805449" w:rsidRPr="00532F67" w:rsidRDefault="00805449" w:rsidP="00E3698B">
            <w:pPr>
              <w:widowControl w:val="0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29.061 </w:t>
            </w:r>
          </w:p>
          <w:p w14:paraId="5C84EE79" w14:textId="77777777" w:rsidR="00805449" w:rsidRPr="00532F67" w:rsidRDefault="00805449" w:rsidP="00E3698B">
            <w:pPr>
              <w:rPr>
                <w:sz w:val="22"/>
                <w:szCs w:val="22"/>
              </w:rPr>
            </w:pPr>
          </w:p>
          <w:p w14:paraId="72BD85E0" w14:textId="77777777" w:rsidR="00805449" w:rsidRPr="00532F67" w:rsidRDefault="00805449" w:rsidP="00E3698B">
            <w:pPr>
              <w:rPr>
                <w:sz w:val="22"/>
                <w:szCs w:val="22"/>
              </w:rPr>
            </w:pPr>
          </w:p>
          <w:p w14:paraId="4940051C" w14:textId="77777777" w:rsidR="00805449" w:rsidRPr="00532F67" w:rsidRDefault="00805449" w:rsidP="00E3698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shd w:val="clear" w:color="auto" w:fill="auto"/>
          </w:tcPr>
          <w:p w14:paraId="3810E075" w14:textId="6BC5CE1F" w:rsidR="00805449" w:rsidRPr="00532F67" w:rsidRDefault="00805449" w:rsidP="00E3698B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Шероховатость покрытия по методу «песчаное пятно»</w:t>
            </w:r>
          </w:p>
        </w:tc>
        <w:tc>
          <w:tcPr>
            <w:tcW w:w="2211" w:type="dxa"/>
            <w:gridSpan w:val="2"/>
            <w:shd w:val="clear" w:color="auto" w:fill="auto"/>
          </w:tcPr>
          <w:p w14:paraId="1E815CE5" w14:textId="77777777" w:rsidR="00805449" w:rsidRPr="007B0E21" w:rsidRDefault="00805449" w:rsidP="00E3698B">
            <w:pPr>
              <w:rPr>
                <w:sz w:val="22"/>
                <w:szCs w:val="22"/>
              </w:rPr>
            </w:pPr>
            <w:r w:rsidRPr="007B0E21">
              <w:rPr>
                <w:sz w:val="22"/>
                <w:szCs w:val="22"/>
              </w:rPr>
              <w:t xml:space="preserve">ТКП </w:t>
            </w:r>
          </w:p>
          <w:p w14:paraId="63D58ABE" w14:textId="77777777" w:rsidR="00805449" w:rsidRPr="007B0E21" w:rsidRDefault="00805449" w:rsidP="00E3698B">
            <w:pPr>
              <w:rPr>
                <w:sz w:val="22"/>
                <w:szCs w:val="22"/>
              </w:rPr>
            </w:pPr>
            <w:r w:rsidRPr="007B0E21">
              <w:rPr>
                <w:sz w:val="22"/>
                <w:szCs w:val="22"/>
              </w:rPr>
              <w:t xml:space="preserve">059.1-2020 </w:t>
            </w:r>
          </w:p>
          <w:p w14:paraId="7A7FC7CF" w14:textId="123874CA" w:rsidR="00805449" w:rsidRPr="00532F67" w:rsidRDefault="00805449" w:rsidP="00E3698B">
            <w:pPr>
              <w:rPr>
                <w:sz w:val="22"/>
                <w:szCs w:val="22"/>
              </w:rPr>
            </w:pPr>
            <w:r w:rsidRPr="007B0E21">
              <w:rPr>
                <w:sz w:val="22"/>
                <w:szCs w:val="22"/>
              </w:rPr>
              <w:t xml:space="preserve">ТНПА и другая документация на продукцию </w:t>
            </w:r>
          </w:p>
        </w:tc>
        <w:tc>
          <w:tcPr>
            <w:tcW w:w="2026" w:type="dxa"/>
            <w:gridSpan w:val="2"/>
            <w:shd w:val="clear" w:color="auto" w:fill="auto"/>
          </w:tcPr>
          <w:p w14:paraId="13215234" w14:textId="1AE53417" w:rsidR="00805449" w:rsidRPr="00532F67" w:rsidRDefault="00805449" w:rsidP="00E3698B">
            <w:pPr>
              <w:rPr>
                <w:iCs/>
                <w:sz w:val="22"/>
                <w:szCs w:val="22"/>
              </w:rPr>
            </w:pPr>
            <w:r w:rsidRPr="00532F67">
              <w:rPr>
                <w:iCs/>
                <w:sz w:val="22"/>
                <w:szCs w:val="22"/>
              </w:rPr>
              <w:t>СТБ 1566-2005 п.8</w:t>
            </w:r>
          </w:p>
        </w:tc>
      </w:tr>
      <w:tr w:rsidR="00E22CC9" w:rsidRPr="00532F67" w14:paraId="53639960" w14:textId="77777777" w:rsidTr="0091181A">
        <w:trPr>
          <w:gridAfter w:val="1"/>
          <w:wAfter w:w="222" w:type="dxa"/>
          <w:trHeight w:val="158"/>
        </w:trPr>
        <w:tc>
          <w:tcPr>
            <w:tcW w:w="709" w:type="dxa"/>
            <w:shd w:val="clear" w:color="auto" w:fill="auto"/>
          </w:tcPr>
          <w:p w14:paraId="49D5FD34" w14:textId="77777777" w:rsidR="00E22CC9" w:rsidRPr="00532F67" w:rsidRDefault="00E22CC9" w:rsidP="00F42A98">
            <w:pPr>
              <w:pStyle w:val="af6"/>
              <w:jc w:val="center"/>
              <w:rPr>
                <w:lang w:val="ru-RU"/>
              </w:rPr>
            </w:pPr>
            <w:r w:rsidRPr="00532F67">
              <w:rPr>
                <w:lang w:val="ru-RU"/>
              </w:rPr>
              <w:lastRenderedPageBreak/>
              <w:t>1</w:t>
            </w:r>
          </w:p>
        </w:tc>
        <w:tc>
          <w:tcPr>
            <w:tcW w:w="1518" w:type="dxa"/>
            <w:gridSpan w:val="2"/>
            <w:shd w:val="clear" w:color="auto" w:fill="auto"/>
          </w:tcPr>
          <w:p w14:paraId="315F900E" w14:textId="77777777" w:rsidR="00E22CC9" w:rsidRPr="00532F67" w:rsidRDefault="00E22CC9" w:rsidP="00744C36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A262C99" w14:textId="77777777" w:rsidR="00E22CC9" w:rsidRPr="00532F67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589B64E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              4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F23CE89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            5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4BB755CE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                  6</w:t>
            </w:r>
          </w:p>
        </w:tc>
      </w:tr>
      <w:tr w:rsidR="00E22CC9" w:rsidRPr="00532F67" w14:paraId="7040782D" w14:textId="77777777" w:rsidTr="0091181A">
        <w:trPr>
          <w:gridAfter w:val="1"/>
          <w:wAfter w:w="222" w:type="dxa"/>
          <w:trHeight w:val="250"/>
        </w:trPr>
        <w:tc>
          <w:tcPr>
            <w:tcW w:w="709" w:type="dxa"/>
            <w:shd w:val="clear" w:color="auto" w:fill="auto"/>
          </w:tcPr>
          <w:p w14:paraId="5573433B" w14:textId="7E78E3D7" w:rsidR="00DE48A1" w:rsidRPr="00DD0052" w:rsidRDefault="00E22CC9" w:rsidP="00DD0052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11.1</w:t>
            </w:r>
          </w:p>
          <w:p w14:paraId="41E7160F" w14:textId="77777777" w:rsidR="00E22CC9" w:rsidRPr="00DD0052" w:rsidRDefault="00DE48A1" w:rsidP="00DD0052">
            <w:pPr>
              <w:rPr>
                <w:lang w:eastAsia="en-US"/>
              </w:rPr>
            </w:pPr>
            <w:r w:rsidRPr="00DD0052">
              <w:t>***</w:t>
            </w:r>
          </w:p>
        </w:tc>
        <w:tc>
          <w:tcPr>
            <w:tcW w:w="1518" w:type="dxa"/>
            <w:gridSpan w:val="2"/>
            <w:shd w:val="clear" w:color="auto" w:fill="auto"/>
          </w:tcPr>
          <w:p w14:paraId="59461F4E" w14:textId="77777777" w:rsidR="00E22CC9" w:rsidRPr="00532F67" w:rsidRDefault="00E22CC9" w:rsidP="00F42A98">
            <w:pPr>
              <w:widowControl w:val="0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Автомобильные дороги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722BD5B7" w14:textId="77777777" w:rsidR="00744C36" w:rsidRDefault="00E22CC9" w:rsidP="00F42A98">
            <w:pPr>
              <w:widowControl w:val="0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42.11/</w:t>
            </w:r>
          </w:p>
          <w:p w14:paraId="16B2BA47" w14:textId="77777777" w:rsidR="00E22CC9" w:rsidRPr="00532F67" w:rsidRDefault="00E22CC9" w:rsidP="00F42A98">
            <w:pPr>
              <w:widowControl w:val="0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29.119 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1A105BD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Коэффициент уплотнения грунта методом    динамического зондирования</w:t>
            </w:r>
          </w:p>
          <w:p w14:paraId="79661C97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2"/>
            <w:shd w:val="clear" w:color="auto" w:fill="auto"/>
          </w:tcPr>
          <w:p w14:paraId="5D63D380" w14:textId="77777777" w:rsidR="00E22CC9" w:rsidRPr="007B0E21" w:rsidRDefault="00E22CC9" w:rsidP="00F42A98">
            <w:pPr>
              <w:rPr>
                <w:sz w:val="22"/>
                <w:szCs w:val="22"/>
              </w:rPr>
            </w:pPr>
            <w:r w:rsidRPr="007B0E21">
              <w:rPr>
                <w:sz w:val="22"/>
                <w:szCs w:val="22"/>
              </w:rPr>
              <w:t>СН 3.03.04-2019 таблица 21</w:t>
            </w:r>
          </w:p>
          <w:p w14:paraId="59B5BF13" w14:textId="77777777" w:rsidR="00E22CC9" w:rsidRPr="007B0E21" w:rsidRDefault="00E22CC9" w:rsidP="00F42A98">
            <w:pPr>
              <w:rPr>
                <w:sz w:val="22"/>
                <w:szCs w:val="22"/>
              </w:rPr>
            </w:pPr>
            <w:r w:rsidRPr="007B0E21">
              <w:rPr>
                <w:sz w:val="22"/>
                <w:szCs w:val="22"/>
              </w:rPr>
              <w:t>ТКП</w:t>
            </w:r>
          </w:p>
          <w:p w14:paraId="2C70131F" w14:textId="77777777" w:rsidR="00E22CC9" w:rsidRPr="007B0E21" w:rsidRDefault="00E22CC9" w:rsidP="00F42A98">
            <w:pPr>
              <w:rPr>
                <w:sz w:val="22"/>
                <w:szCs w:val="22"/>
              </w:rPr>
            </w:pPr>
            <w:r w:rsidRPr="007B0E21">
              <w:rPr>
                <w:sz w:val="22"/>
                <w:szCs w:val="22"/>
              </w:rPr>
              <w:t>313-2021 (33200)</w:t>
            </w:r>
          </w:p>
          <w:p w14:paraId="629A5038" w14:textId="77777777" w:rsidR="00E22CC9" w:rsidRPr="007B0E21" w:rsidRDefault="00E22CC9" w:rsidP="00F42A98">
            <w:pPr>
              <w:rPr>
                <w:sz w:val="22"/>
                <w:szCs w:val="22"/>
              </w:rPr>
            </w:pPr>
            <w:r w:rsidRPr="007B0E2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55046AE1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СТБ 2176-2011 </w:t>
            </w:r>
          </w:p>
          <w:p w14:paraId="25852137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п.6.3</w:t>
            </w:r>
          </w:p>
          <w:p w14:paraId="7F580EE6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1377-2003</w:t>
            </w:r>
          </w:p>
        </w:tc>
      </w:tr>
      <w:tr w:rsidR="00E22CC9" w:rsidRPr="00532F67" w14:paraId="230C1E0A" w14:textId="77777777" w:rsidTr="0091181A">
        <w:trPr>
          <w:gridAfter w:val="1"/>
          <w:wAfter w:w="222" w:type="dxa"/>
          <w:trHeight w:val="250"/>
        </w:trPr>
        <w:tc>
          <w:tcPr>
            <w:tcW w:w="709" w:type="dxa"/>
            <w:shd w:val="clear" w:color="auto" w:fill="auto"/>
          </w:tcPr>
          <w:p w14:paraId="1FB5D3A2" w14:textId="7EC9B24E" w:rsidR="00F972F9" w:rsidRPr="00DD0052" w:rsidRDefault="00E22CC9" w:rsidP="00DD0052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12.1</w:t>
            </w:r>
            <w:r w:rsidR="00F972F9" w:rsidRPr="00DD0052">
              <w:rPr>
                <w:lang w:val="ru-RU"/>
              </w:rPr>
              <w:t>*</w:t>
            </w:r>
          </w:p>
        </w:tc>
        <w:tc>
          <w:tcPr>
            <w:tcW w:w="1518" w:type="dxa"/>
            <w:gridSpan w:val="2"/>
            <w:vMerge w:val="restart"/>
            <w:shd w:val="clear" w:color="auto" w:fill="auto"/>
          </w:tcPr>
          <w:p w14:paraId="1D849FD5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Бетоны конструкционные</w:t>
            </w:r>
          </w:p>
          <w:p w14:paraId="03F467C7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тяжелые  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523DF603" w14:textId="77777777" w:rsidR="00913351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23.61/</w:t>
            </w:r>
          </w:p>
          <w:p w14:paraId="2E13BE30" w14:textId="77777777" w:rsidR="00E22CC9" w:rsidRPr="00532F67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29.040 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673FCE5" w14:textId="77777777" w:rsidR="00E22CC9" w:rsidRPr="00532F67" w:rsidRDefault="00E22CC9" w:rsidP="00F42A98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Плотность бетона</w:t>
            </w:r>
          </w:p>
        </w:tc>
        <w:tc>
          <w:tcPr>
            <w:tcW w:w="2160" w:type="dxa"/>
            <w:gridSpan w:val="2"/>
            <w:vMerge w:val="restart"/>
            <w:shd w:val="clear" w:color="auto" w:fill="auto"/>
          </w:tcPr>
          <w:p w14:paraId="6AB9C5A4" w14:textId="77777777" w:rsidR="00E22CC9" w:rsidRPr="007B0E21" w:rsidRDefault="00E22CC9" w:rsidP="00F42A98">
            <w:pPr>
              <w:rPr>
                <w:sz w:val="22"/>
                <w:szCs w:val="22"/>
              </w:rPr>
            </w:pPr>
            <w:r w:rsidRPr="007B0E21">
              <w:rPr>
                <w:sz w:val="22"/>
                <w:szCs w:val="22"/>
              </w:rPr>
              <w:t>СТБ 2221-2020</w:t>
            </w:r>
          </w:p>
          <w:p w14:paraId="73E0065B" w14:textId="77777777" w:rsidR="00E22CC9" w:rsidRPr="007B0E21" w:rsidRDefault="00E22CC9" w:rsidP="00F42A98">
            <w:pPr>
              <w:rPr>
                <w:sz w:val="22"/>
                <w:szCs w:val="22"/>
              </w:rPr>
            </w:pPr>
            <w:r w:rsidRPr="007B0E21">
              <w:rPr>
                <w:sz w:val="22"/>
                <w:szCs w:val="22"/>
              </w:rPr>
              <w:t>СТБ 1544-2005</w:t>
            </w:r>
          </w:p>
          <w:p w14:paraId="7460D2D5" w14:textId="77777777" w:rsidR="00E22CC9" w:rsidRPr="007B0E21" w:rsidRDefault="00E22CC9" w:rsidP="00F42A98">
            <w:pPr>
              <w:rPr>
                <w:sz w:val="22"/>
                <w:szCs w:val="22"/>
              </w:rPr>
            </w:pPr>
            <w:r w:rsidRPr="007B0E21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4185264C" w14:textId="77777777" w:rsidR="00E22CC9" w:rsidRPr="007B0E21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23807DFE" w14:textId="77777777" w:rsidR="00102056" w:rsidRDefault="00E22CC9" w:rsidP="00F42A98">
            <w:pPr>
              <w:rPr>
                <w:sz w:val="22"/>
                <w:szCs w:val="22"/>
              </w:rPr>
            </w:pPr>
            <w:r w:rsidRPr="007B0E21">
              <w:rPr>
                <w:sz w:val="22"/>
                <w:szCs w:val="22"/>
              </w:rPr>
              <w:t xml:space="preserve">ГОСТ </w:t>
            </w:r>
          </w:p>
          <w:p w14:paraId="2C1B0142" w14:textId="4B62AC80" w:rsidR="00E22CC9" w:rsidRPr="007B0E21" w:rsidRDefault="00E22CC9" w:rsidP="00F42A98">
            <w:pPr>
              <w:rPr>
                <w:sz w:val="22"/>
                <w:szCs w:val="22"/>
              </w:rPr>
            </w:pPr>
            <w:r w:rsidRPr="007B0E21">
              <w:rPr>
                <w:sz w:val="22"/>
                <w:szCs w:val="22"/>
              </w:rPr>
              <w:t>12730.1-</w:t>
            </w:r>
            <w:r w:rsidR="00102056">
              <w:rPr>
                <w:sz w:val="22"/>
                <w:szCs w:val="22"/>
              </w:rPr>
              <w:t>2020</w:t>
            </w:r>
          </w:p>
        </w:tc>
      </w:tr>
      <w:tr w:rsidR="00E22CC9" w:rsidRPr="00532F67" w14:paraId="339326B6" w14:textId="77777777" w:rsidTr="0091181A">
        <w:trPr>
          <w:gridAfter w:val="1"/>
          <w:wAfter w:w="222" w:type="dxa"/>
          <w:trHeight w:val="250"/>
        </w:trPr>
        <w:tc>
          <w:tcPr>
            <w:tcW w:w="709" w:type="dxa"/>
            <w:shd w:val="clear" w:color="auto" w:fill="auto"/>
          </w:tcPr>
          <w:p w14:paraId="22E9300A" w14:textId="77777777" w:rsidR="00F972F9" w:rsidRPr="00DD0052" w:rsidRDefault="00E22CC9" w:rsidP="00DD0052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12.2</w:t>
            </w:r>
          </w:p>
          <w:p w14:paraId="66E4B145" w14:textId="77777777" w:rsidR="00E22CC9" w:rsidRPr="00DD0052" w:rsidRDefault="00F972F9" w:rsidP="00DD0052">
            <w:pPr>
              <w:rPr>
                <w:lang w:eastAsia="en-US"/>
              </w:rPr>
            </w:pPr>
            <w:r w:rsidRPr="00DD0052">
              <w:t>*</w:t>
            </w:r>
          </w:p>
        </w:tc>
        <w:tc>
          <w:tcPr>
            <w:tcW w:w="1518" w:type="dxa"/>
            <w:gridSpan w:val="2"/>
            <w:vMerge/>
            <w:shd w:val="clear" w:color="auto" w:fill="auto"/>
          </w:tcPr>
          <w:p w14:paraId="6E718266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13A47732" w14:textId="77777777" w:rsidR="00913351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23.61/</w:t>
            </w:r>
          </w:p>
          <w:p w14:paraId="277D819F" w14:textId="77777777" w:rsidR="00E22CC9" w:rsidRPr="00532F67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29.121 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4E27D0B" w14:textId="77777777" w:rsidR="00E22CC9" w:rsidRPr="00532F67" w:rsidRDefault="00E22CC9" w:rsidP="005F7C45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Класс бетона по прочности на сжатие</w:t>
            </w:r>
          </w:p>
        </w:tc>
        <w:tc>
          <w:tcPr>
            <w:tcW w:w="2160" w:type="dxa"/>
            <w:gridSpan w:val="2"/>
            <w:vMerge/>
            <w:shd w:val="clear" w:color="auto" w:fill="auto"/>
          </w:tcPr>
          <w:p w14:paraId="4FE3BF06" w14:textId="77777777" w:rsidR="00E22CC9" w:rsidRPr="007B0E21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6F243393" w14:textId="77777777" w:rsidR="00E22CC9" w:rsidRPr="007B0E21" w:rsidRDefault="00E22CC9" w:rsidP="00F42A98">
            <w:pPr>
              <w:rPr>
                <w:sz w:val="22"/>
                <w:szCs w:val="22"/>
              </w:rPr>
            </w:pPr>
            <w:r w:rsidRPr="007B0E21">
              <w:rPr>
                <w:sz w:val="22"/>
                <w:szCs w:val="22"/>
              </w:rPr>
              <w:t>СТБ 2221-2020</w:t>
            </w:r>
          </w:p>
          <w:p w14:paraId="5ADB8BE8" w14:textId="77777777" w:rsidR="00E22CC9" w:rsidRPr="007B0E21" w:rsidRDefault="00E22CC9" w:rsidP="00F42A98">
            <w:pPr>
              <w:rPr>
                <w:sz w:val="22"/>
                <w:szCs w:val="22"/>
              </w:rPr>
            </w:pPr>
            <w:r w:rsidRPr="007B0E21">
              <w:rPr>
                <w:sz w:val="22"/>
                <w:szCs w:val="22"/>
              </w:rPr>
              <w:t>Приложение А</w:t>
            </w:r>
          </w:p>
        </w:tc>
      </w:tr>
      <w:tr w:rsidR="00E22CC9" w:rsidRPr="00532F67" w14:paraId="742426C5" w14:textId="77777777" w:rsidTr="0091181A">
        <w:trPr>
          <w:gridAfter w:val="1"/>
          <w:wAfter w:w="222" w:type="dxa"/>
          <w:trHeight w:val="250"/>
        </w:trPr>
        <w:tc>
          <w:tcPr>
            <w:tcW w:w="709" w:type="dxa"/>
            <w:shd w:val="clear" w:color="auto" w:fill="auto"/>
          </w:tcPr>
          <w:p w14:paraId="2F40EF62" w14:textId="77777777" w:rsidR="00F972F9" w:rsidRPr="00DD0052" w:rsidRDefault="00E22CC9" w:rsidP="00DD0052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12.3</w:t>
            </w:r>
          </w:p>
          <w:p w14:paraId="692C3F37" w14:textId="77777777" w:rsidR="00E22CC9" w:rsidRPr="00DD0052" w:rsidRDefault="00F972F9" w:rsidP="00DD0052">
            <w:pPr>
              <w:rPr>
                <w:lang w:eastAsia="en-US"/>
              </w:rPr>
            </w:pPr>
            <w:r w:rsidRPr="00DD0052">
              <w:t>*</w:t>
            </w:r>
          </w:p>
        </w:tc>
        <w:tc>
          <w:tcPr>
            <w:tcW w:w="1518" w:type="dxa"/>
            <w:gridSpan w:val="2"/>
            <w:vMerge/>
            <w:shd w:val="clear" w:color="auto" w:fill="auto"/>
          </w:tcPr>
          <w:p w14:paraId="61821F28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57F23D3D" w14:textId="77777777" w:rsidR="00913351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23.61/</w:t>
            </w:r>
          </w:p>
          <w:p w14:paraId="032422BB" w14:textId="77777777" w:rsidR="00E22CC9" w:rsidRPr="00532F67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29.121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C55240C" w14:textId="77777777" w:rsidR="00E22CC9" w:rsidRPr="00532F67" w:rsidRDefault="00E22CC9" w:rsidP="00F42A98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Прочность на сжатие</w:t>
            </w:r>
          </w:p>
        </w:tc>
        <w:tc>
          <w:tcPr>
            <w:tcW w:w="2160" w:type="dxa"/>
            <w:gridSpan w:val="2"/>
            <w:vMerge/>
            <w:shd w:val="clear" w:color="auto" w:fill="auto"/>
          </w:tcPr>
          <w:p w14:paraId="0954981D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0D5C3A0D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ГОСТ 10180-2012</w:t>
            </w:r>
          </w:p>
          <w:p w14:paraId="262BA9F7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  <w:highlight w:val="yellow"/>
              </w:rPr>
              <w:t xml:space="preserve"> </w:t>
            </w:r>
            <w:r w:rsidRPr="00532F67">
              <w:rPr>
                <w:sz w:val="22"/>
                <w:szCs w:val="22"/>
              </w:rPr>
              <w:t xml:space="preserve"> </w:t>
            </w:r>
          </w:p>
        </w:tc>
      </w:tr>
      <w:tr w:rsidR="009F3EB9" w:rsidRPr="00532F67" w14:paraId="34EDCE5F" w14:textId="77777777" w:rsidTr="0091181A">
        <w:trPr>
          <w:gridAfter w:val="1"/>
          <w:wAfter w:w="222" w:type="dxa"/>
          <w:trHeight w:val="450"/>
        </w:trPr>
        <w:tc>
          <w:tcPr>
            <w:tcW w:w="709" w:type="dxa"/>
            <w:shd w:val="clear" w:color="auto" w:fill="auto"/>
          </w:tcPr>
          <w:p w14:paraId="2DBAEA77" w14:textId="38A6F424" w:rsidR="009F3EB9" w:rsidRPr="00652ADE" w:rsidRDefault="009F3EB9" w:rsidP="00611B7B">
            <w:pPr>
              <w:rPr>
                <w:sz w:val="22"/>
                <w:szCs w:val="22"/>
              </w:rPr>
            </w:pPr>
            <w:r w:rsidRPr="00652ADE">
              <w:rPr>
                <w:sz w:val="22"/>
                <w:szCs w:val="22"/>
              </w:rPr>
              <w:t xml:space="preserve"> 13.2</w:t>
            </w:r>
          </w:p>
          <w:p w14:paraId="00552626" w14:textId="76C1AE12" w:rsidR="009F3EB9" w:rsidRPr="00DD0052" w:rsidRDefault="009F3EB9" w:rsidP="00DD0052">
            <w:pPr>
              <w:rPr>
                <w:lang w:eastAsia="en-US"/>
              </w:rPr>
            </w:pPr>
            <w:r w:rsidRPr="00DD0052">
              <w:t>**</w:t>
            </w:r>
          </w:p>
        </w:tc>
        <w:tc>
          <w:tcPr>
            <w:tcW w:w="1518" w:type="dxa"/>
            <w:gridSpan w:val="2"/>
            <w:vMerge w:val="restart"/>
            <w:shd w:val="clear" w:color="auto" w:fill="auto"/>
          </w:tcPr>
          <w:p w14:paraId="5DA53D18" w14:textId="77777777" w:rsidR="009F3EB9" w:rsidRPr="00532F67" w:rsidRDefault="009F3EB9" w:rsidP="00F42A98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Материалы противогололедные для зимнего содержания автомобильных дорог</w:t>
            </w:r>
          </w:p>
          <w:p w14:paraId="2725B1E4" w14:textId="77777777" w:rsidR="009F3EB9" w:rsidRPr="00532F67" w:rsidRDefault="009F3EB9" w:rsidP="00F42A98">
            <w:pPr>
              <w:rPr>
                <w:sz w:val="22"/>
                <w:szCs w:val="22"/>
              </w:rPr>
            </w:pPr>
          </w:p>
          <w:p w14:paraId="6C263677" w14:textId="77777777" w:rsidR="009F3EB9" w:rsidRPr="00532F67" w:rsidRDefault="009F3EB9" w:rsidP="00F42A9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0DF6A174" w14:textId="77777777" w:rsidR="009F3EB9" w:rsidRDefault="009F3EB9" w:rsidP="008C1825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08.12/</w:t>
            </w:r>
          </w:p>
          <w:p w14:paraId="71F2C4E6" w14:textId="499C917E" w:rsidR="009F3EB9" w:rsidRPr="00532F67" w:rsidRDefault="009F3EB9" w:rsidP="008C1825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11.116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09789236" w14:textId="73678213" w:rsidR="009F3EB9" w:rsidRPr="00532F67" w:rsidRDefault="009F3EB9" w:rsidP="00F42A98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Внешний вид</w:t>
            </w:r>
          </w:p>
        </w:tc>
        <w:tc>
          <w:tcPr>
            <w:tcW w:w="2160" w:type="dxa"/>
            <w:gridSpan w:val="2"/>
            <w:vMerge w:val="restart"/>
            <w:shd w:val="clear" w:color="auto" w:fill="auto"/>
          </w:tcPr>
          <w:p w14:paraId="718DCF65" w14:textId="77777777" w:rsidR="009F3EB9" w:rsidRPr="00532F67" w:rsidRDefault="009F3EB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1158-2013</w:t>
            </w:r>
          </w:p>
          <w:p w14:paraId="685A5538" w14:textId="77777777" w:rsidR="009F3EB9" w:rsidRPr="00532F67" w:rsidRDefault="009F3EB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6C84252D" w14:textId="77777777" w:rsidR="009F3EB9" w:rsidRPr="00532F67" w:rsidRDefault="009F3EB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</w:t>
            </w:r>
          </w:p>
          <w:p w14:paraId="24931567" w14:textId="77777777" w:rsidR="009F3EB9" w:rsidRPr="00532F67" w:rsidRDefault="009F3EB9" w:rsidP="00F42A9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6E0BA0A3" w14:textId="77777777" w:rsidR="009F3EB9" w:rsidRPr="00532F67" w:rsidRDefault="009F3EB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1158-2013</w:t>
            </w:r>
          </w:p>
          <w:p w14:paraId="1CBA5F7C" w14:textId="4F1E7A50" w:rsidR="009F3EB9" w:rsidRPr="00532F67" w:rsidRDefault="009F3EB9" w:rsidP="00913351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п.8.3</w:t>
            </w:r>
          </w:p>
        </w:tc>
      </w:tr>
      <w:tr w:rsidR="009F3EB9" w:rsidRPr="00532F67" w14:paraId="3349BC9F" w14:textId="77777777" w:rsidTr="0091181A">
        <w:trPr>
          <w:gridAfter w:val="1"/>
          <w:wAfter w:w="222" w:type="dxa"/>
          <w:trHeight w:val="250"/>
        </w:trPr>
        <w:tc>
          <w:tcPr>
            <w:tcW w:w="709" w:type="dxa"/>
            <w:shd w:val="clear" w:color="auto" w:fill="auto"/>
          </w:tcPr>
          <w:p w14:paraId="0D94AB8A" w14:textId="4E2D2D70" w:rsidR="009F3EB9" w:rsidRPr="00DD0052" w:rsidRDefault="00B211B7" w:rsidP="00DD005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9F3EB9" w:rsidRPr="00DD0052">
              <w:rPr>
                <w:lang w:val="ru-RU"/>
              </w:rPr>
              <w:t>13.3</w:t>
            </w:r>
          </w:p>
          <w:p w14:paraId="1B858302" w14:textId="77777777" w:rsidR="009F3EB9" w:rsidRPr="00DD0052" w:rsidRDefault="009F3EB9" w:rsidP="00DD0052">
            <w:pPr>
              <w:rPr>
                <w:lang w:eastAsia="en-US"/>
              </w:rPr>
            </w:pPr>
            <w:r w:rsidRPr="00DD0052">
              <w:t>*</w:t>
            </w:r>
          </w:p>
        </w:tc>
        <w:tc>
          <w:tcPr>
            <w:tcW w:w="1518" w:type="dxa"/>
            <w:gridSpan w:val="2"/>
            <w:vMerge/>
            <w:shd w:val="clear" w:color="auto" w:fill="auto"/>
          </w:tcPr>
          <w:p w14:paraId="6BFFAE34" w14:textId="77777777" w:rsidR="009F3EB9" w:rsidRPr="00532F67" w:rsidRDefault="009F3EB9" w:rsidP="00F42A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4ACAEFDC" w14:textId="77777777" w:rsidR="009F3EB9" w:rsidRDefault="009F3EB9" w:rsidP="008C1825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08.12/</w:t>
            </w:r>
          </w:p>
          <w:p w14:paraId="6660A535" w14:textId="77777777" w:rsidR="009F3EB9" w:rsidRPr="00532F67" w:rsidRDefault="009F3EB9" w:rsidP="008C1825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4AEDDBD" w14:textId="77777777" w:rsidR="009F3EB9" w:rsidRPr="00532F67" w:rsidRDefault="009F3EB9" w:rsidP="00F42A98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Содержание зерен противогололедного материала:</w:t>
            </w:r>
          </w:p>
          <w:p w14:paraId="637D5C52" w14:textId="77777777" w:rsidR="009F3EB9" w:rsidRPr="00532F67" w:rsidRDefault="009F3EB9" w:rsidP="00F42A98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-св.15мм</w:t>
            </w:r>
          </w:p>
          <w:p w14:paraId="5B4BACA0" w14:textId="77777777" w:rsidR="009F3EB9" w:rsidRPr="00532F67" w:rsidRDefault="009F3EB9" w:rsidP="00F42A98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-св.10мм до 15мм</w:t>
            </w:r>
          </w:p>
          <w:p w14:paraId="012A531D" w14:textId="77777777" w:rsidR="009F3EB9" w:rsidRPr="00532F67" w:rsidRDefault="009F3EB9" w:rsidP="005F7C45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-св.5мм до 15мм включ.</w:t>
            </w:r>
          </w:p>
        </w:tc>
        <w:tc>
          <w:tcPr>
            <w:tcW w:w="2160" w:type="dxa"/>
            <w:gridSpan w:val="2"/>
            <w:vMerge/>
            <w:shd w:val="clear" w:color="auto" w:fill="auto"/>
          </w:tcPr>
          <w:p w14:paraId="4FC342F8" w14:textId="77777777" w:rsidR="009F3EB9" w:rsidRPr="00532F67" w:rsidRDefault="009F3EB9" w:rsidP="00F42A9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10ED1038" w14:textId="77777777" w:rsidR="009F3EB9" w:rsidRPr="00532F67" w:rsidRDefault="009F3EB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ГОСТ 8269.0-97</w:t>
            </w:r>
          </w:p>
          <w:p w14:paraId="7193F767" w14:textId="77777777" w:rsidR="009F3EB9" w:rsidRPr="00532F67" w:rsidRDefault="009F3EB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 4.3</w:t>
            </w:r>
          </w:p>
          <w:p w14:paraId="54871A0F" w14:textId="77777777" w:rsidR="009F3EB9" w:rsidRPr="00532F67" w:rsidRDefault="009F3EB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1158-2013</w:t>
            </w:r>
          </w:p>
          <w:p w14:paraId="5DFFA42A" w14:textId="77777777" w:rsidR="009F3EB9" w:rsidRPr="00532F67" w:rsidRDefault="009F3EB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п.8.4</w:t>
            </w:r>
          </w:p>
        </w:tc>
      </w:tr>
      <w:tr w:rsidR="009F3EB9" w:rsidRPr="00532F67" w14:paraId="58D84861" w14:textId="77777777" w:rsidTr="0091181A">
        <w:trPr>
          <w:gridAfter w:val="1"/>
          <w:wAfter w:w="222" w:type="dxa"/>
          <w:trHeight w:val="250"/>
        </w:trPr>
        <w:tc>
          <w:tcPr>
            <w:tcW w:w="709" w:type="dxa"/>
            <w:shd w:val="clear" w:color="auto" w:fill="auto"/>
          </w:tcPr>
          <w:p w14:paraId="2ED5DFAD" w14:textId="77777777" w:rsidR="009F3EB9" w:rsidRPr="00DD0052" w:rsidRDefault="009F3EB9" w:rsidP="00DD0052">
            <w:pPr>
              <w:pStyle w:val="af6"/>
              <w:rPr>
                <w:lang w:val="ru-RU"/>
              </w:rPr>
            </w:pPr>
            <w:r w:rsidRPr="00DD0052">
              <w:rPr>
                <w:lang w:val="ru-RU"/>
              </w:rPr>
              <w:t>13.4</w:t>
            </w:r>
          </w:p>
          <w:p w14:paraId="5DF2C75D" w14:textId="77777777" w:rsidR="009F3EB9" w:rsidRPr="00DD0052" w:rsidRDefault="009F3EB9" w:rsidP="00DD0052">
            <w:pPr>
              <w:rPr>
                <w:lang w:eastAsia="en-US"/>
              </w:rPr>
            </w:pPr>
            <w:r w:rsidRPr="00DD0052">
              <w:t xml:space="preserve">* </w:t>
            </w:r>
          </w:p>
        </w:tc>
        <w:tc>
          <w:tcPr>
            <w:tcW w:w="1518" w:type="dxa"/>
            <w:gridSpan w:val="2"/>
            <w:vMerge/>
            <w:shd w:val="clear" w:color="auto" w:fill="auto"/>
          </w:tcPr>
          <w:p w14:paraId="45D71A9E" w14:textId="77777777" w:rsidR="009F3EB9" w:rsidRPr="00532F67" w:rsidRDefault="009F3EB9" w:rsidP="00F42A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68250573" w14:textId="77777777" w:rsidR="009F3EB9" w:rsidRDefault="009F3EB9" w:rsidP="008C1825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08.12/</w:t>
            </w:r>
          </w:p>
          <w:p w14:paraId="6F4EF5C0" w14:textId="77777777" w:rsidR="009F3EB9" w:rsidRPr="00532F67" w:rsidRDefault="009F3EB9" w:rsidP="008C1825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336B2F2" w14:textId="77777777" w:rsidR="009F3EB9" w:rsidRPr="00532F67" w:rsidRDefault="009F3EB9" w:rsidP="005F7C45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Содержание противогололедного реагента (водорастворимых веществ)</w:t>
            </w:r>
          </w:p>
        </w:tc>
        <w:tc>
          <w:tcPr>
            <w:tcW w:w="2160" w:type="dxa"/>
            <w:gridSpan w:val="2"/>
            <w:vMerge/>
            <w:shd w:val="clear" w:color="auto" w:fill="auto"/>
          </w:tcPr>
          <w:p w14:paraId="247BD2D8" w14:textId="77777777" w:rsidR="009F3EB9" w:rsidRPr="00532F67" w:rsidRDefault="009F3EB9" w:rsidP="00F42A98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3D5475A5" w14:textId="77777777" w:rsidR="009F3EB9" w:rsidRPr="00532F67" w:rsidRDefault="009F3EB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1158-2013</w:t>
            </w:r>
          </w:p>
          <w:p w14:paraId="6C32183A" w14:textId="77777777" w:rsidR="009F3EB9" w:rsidRPr="00532F67" w:rsidRDefault="009F3EB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п.8.5</w:t>
            </w:r>
          </w:p>
        </w:tc>
      </w:tr>
      <w:tr w:rsidR="009F3EB9" w:rsidRPr="00532F67" w14:paraId="0C622158" w14:textId="77777777" w:rsidTr="0091181A">
        <w:trPr>
          <w:gridAfter w:val="1"/>
          <w:wAfter w:w="222" w:type="dxa"/>
          <w:trHeight w:val="250"/>
        </w:trPr>
        <w:tc>
          <w:tcPr>
            <w:tcW w:w="709" w:type="dxa"/>
            <w:shd w:val="clear" w:color="auto" w:fill="auto"/>
          </w:tcPr>
          <w:p w14:paraId="3F9BEE0F" w14:textId="77777777" w:rsidR="009F3EB9" w:rsidRDefault="009F3EB9" w:rsidP="009F3EB9">
            <w:pPr>
              <w:pStyle w:val="af6"/>
              <w:jc w:val="both"/>
              <w:rPr>
                <w:lang w:val="ru-RU"/>
              </w:rPr>
            </w:pPr>
            <w:r w:rsidRPr="003E2F1E">
              <w:rPr>
                <w:lang w:val="ru-RU"/>
              </w:rPr>
              <w:t>13.5</w:t>
            </w:r>
          </w:p>
          <w:p w14:paraId="5C089BCD" w14:textId="77777777" w:rsidR="009F3EB9" w:rsidRPr="003E2F1E" w:rsidRDefault="009F3EB9" w:rsidP="009F3EB9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  <w:p w14:paraId="4BC6B8A6" w14:textId="77777777" w:rsidR="009F3EB9" w:rsidRPr="00DD0052" w:rsidRDefault="009F3EB9" w:rsidP="009F3EB9">
            <w:pPr>
              <w:pStyle w:val="af6"/>
              <w:rPr>
                <w:lang w:val="ru-RU"/>
              </w:rPr>
            </w:pPr>
          </w:p>
        </w:tc>
        <w:tc>
          <w:tcPr>
            <w:tcW w:w="1518" w:type="dxa"/>
            <w:gridSpan w:val="2"/>
            <w:vMerge/>
            <w:shd w:val="clear" w:color="auto" w:fill="auto"/>
          </w:tcPr>
          <w:p w14:paraId="21A69A17" w14:textId="77777777" w:rsidR="009F3EB9" w:rsidRPr="00532F67" w:rsidRDefault="009F3EB9" w:rsidP="009F3E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514DE5F5" w14:textId="77777777" w:rsidR="009F3EB9" w:rsidRDefault="009F3EB9" w:rsidP="009F3EB9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08.12/</w:t>
            </w:r>
          </w:p>
          <w:p w14:paraId="0F721968" w14:textId="347BC3B8" w:rsidR="009F3EB9" w:rsidRPr="00532F67" w:rsidRDefault="009F3EB9" w:rsidP="009F3EB9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27457556" w14:textId="0B1029E9" w:rsidR="009F3EB9" w:rsidRPr="00532F67" w:rsidRDefault="009F3EB9" w:rsidP="009F3EB9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2160" w:type="dxa"/>
            <w:gridSpan w:val="2"/>
            <w:vMerge/>
            <w:shd w:val="clear" w:color="auto" w:fill="auto"/>
          </w:tcPr>
          <w:p w14:paraId="2EB333D1" w14:textId="77777777" w:rsidR="009F3EB9" w:rsidRPr="00532F67" w:rsidRDefault="009F3EB9" w:rsidP="009F3EB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06248EBD" w14:textId="77777777" w:rsidR="009F3EB9" w:rsidRPr="00532F67" w:rsidRDefault="009F3EB9" w:rsidP="009F3EB9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1158-2013</w:t>
            </w:r>
          </w:p>
          <w:p w14:paraId="2BD7AF05" w14:textId="438499E3" w:rsidR="009F3EB9" w:rsidRPr="00532F67" w:rsidRDefault="009F3EB9" w:rsidP="009F3EB9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п.8.5</w:t>
            </w:r>
          </w:p>
        </w:tc>
      </w:tr>
      <w:tr w:rsidR="009F3EB9" w:rsidRPr="00532F67" w14:paraId="4DE2BC6A" w14:textId="77777777" w:rsidTr="0091181A">
        <w:trPr>
          <w:gridAfter w:val="1"/>
          <w:wAfter w:w="222" w:type="dxa"/>
          <w:trHeight w:val="250"/>
        </w:trPr>
        <w:tc>
          <w:tcPr>
            <w:tcW w:w="709" w:type="dxa"/>
            <w:shd w:val="clear" w:color="auto" w:fill="auto"/>
          </w:tcPr>
          <w:p w14:paraId="51108044" w14:textId="77777777" w:rsidR="009F3EB9" w:rsidRDefault="009F3EB9" w:rsidP="009F3EB9">
            <w:pPr>
              <w:pStyle w:val="af6"/>
              <w:rPr>
                <w:lang w:val="ru-RU"/>
              </w:rPr>
            </w:pPr>
            <w:r w:rsidRPr="003E2F1E">
              <w:rPr>
                <w:lang w:val="ru-RU"/>
              </w:rPr>
              <w:t>13.6</w:t>
            </w:r>
          </w:p>
          <w:p w14:paraId="1F898FAC" w14:textId="011592A3" w:rsidR="009F3EB9" w:rsidRPr="00DD0052" w:rsidRDefault="009F3EB9" w:rsidP="009F3EB9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518" w:type="dxa"/>
            <w:gridSpan w:val="2"/>
            <w:vMerge/>
            <w:shd w:val="clear" w:color="auto" w:fill="auto"/>
          </w:tcPr>
          <w:p w14:paraId="7B59787F" w14:textId="77777777" w:rsidR="009F3EB9" w:rsidRPr="00532F67" w:rsidRDefault="009F3EB9" w:rsidP="009F3E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33A73A34" w14:textId="77777777" w:rsidR="009F3EB9" w:rsidRDefault="009F3EB9" w:rsidP="009F3EB9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08.12/</w:t>
            </w:r>
          </w:p>
          <w:p w14:paraId="32709720" w14:textId="31709F34" w:rsidR="009F3EB9" w:rsidRPr="00532F67" w:rsidRDefault="009F3EB9" w:rsidP="009F3EB9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29.119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489869B7" w14:textId="77777777" w:rsidR="009F3EB9" w:rsidRPr="00532F67" w:rsidRDefault="009F3EB9" w:rsidP="009F3EB9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Слеживаемость по динамическому плотномеру</w:t>
            </w:r>
          </w:p>
          <w:p w14:paraId="1A1C6F2E" w14:textId="77777777" w:rsidR="009F3EB9" w:rsidRPr="00532F67" w:rsidRDefault="009F3EB9" w:rsidP="009F3EB9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-при температуре</w:t>
            </w:r>
          </w:p>
          <w:p w14:paraId="24626B30" w14:textId="4FE203D6" w:rsidR="009F3EB9" w:rsidRPr="00532F67" w:rsidRDefault="009F3EB9" w:rsidP="009F3EB9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-20</w:t>
            </w:r>
            <w:r>
              <w:rPr>
                <w:sz w:val="22"/>
                <w:szCs w:val="22"/>
              </w:rPr>
              <w:t xml:space="preserve"> </w:t>
            </w:r>
            <w:r w:rsidRPr="00532F67">
              <w:rPr>
                <w:sz w:val="22"/>
                <w:szCs w:val="22"/>
              </w:rPr>
              <w:sym w:font="Symbol" w:char="F0B0"/>
            </w:r>
            <w:r w:rsidRPr="00532F67">
              <w:rPr>
                <w:sz w:val="22"/>
                <w:szCs w:val="22"/>
              </w:rPr>
              <w:t xml:space="preserve">С;  - 10 </w:t>
            </w:r>
            <w:r w:rsidRPr="00532F67">
              <w:rPr>
                <w:sz w:val="22"/>
                <w:szCs w:val="22"/>
              </w:rPr>
              <w:sym w:font="Symbol" w:char="F0B0"/>
            </w:r>
            <w:r w:rsidRPr="00532F67">
              <w:rPr>
                <w:sz w:val="22"/>
                <w:szCs w:val="22"/>
              </w:rPr>
              <w:t>С</w:t>
            </w:r>
          </w:p>
        </w:tc>
        <w:tc>
          <w:tcPr>
            <w:tcW w:w="2160" w:type="dxa"/>
            <w:gridSpan w:val="2"/>
            <w:vMerge/>
            <w:shd w:val="clear" w:color="auto" w:fill="auto"/>
          </w:tcPr>
          <w:p w14:paraId="6EB6CBA1" w14:textId="77777777" w:rsidR="009F3EB9" w:rsidRPr="00532F67" w:rsidRDefault="009F3EB9" w:rsidP="009F3EB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2CBA1790" w14:textId="77777777" w:rsidR="009F3EB9" w:rsidRPr="00532F67" w:rsidRDefault="009F3EB9" w:rsidP="009F3EB9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1158-2013</w:t>
            </w:r>
          </w:p>
          <w:p w14:paraId="75AECC5B" w14:textId="7A26BB96" w:rsidR="009F3EB9" w:rsidRPr="00532F67" w:rsidRDefault="009F3EB9" w:rsidP="009F3EB9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п.8.6</w:t>
            </w:r>
          </w:p>
        </w:tc>
      </w:tr>
      <w:tr w:rsidR="009F3EB9" w:rsidRPr="00532F67" w14:paraId="0644D282" w14:textId="77777777" w:rsidTr="0091181A">
        <w:trPr>
          <w:gridAfter w:val="1"/>
          <w:wAfter w:w="222" w:type="dxa"/>
          <w:trHeight w:val="459"/>
        </w:trPr>
        <w:tc>
          <w:tcPr>
            <w:tcW w:w="709" w:type="dxa"/>
            <w:shd w:val="clear" w:color="auto" w:fill="auto"/>
          </w:tcPr>
          <w:p w14:paraId="3AF76640" w14:textId="77777777" w:rsidR="009F3EB9" w:rsidRDefault="009F3EB9" w:rsidP="009F3EB9">
            <w:pPr>
              <w:pStyle w:val="af6"/>
              <w:jc w:val="both"/>
              <w:rPr>
                <w:lang w:val="ru-RU"/>
              </w:rPr>
            </w:pPr>
            <w:r w:rsidRPr="00532F67">
              <w:rPr>
                <w:lang w:val="ru-RU"/>
              </w:rPr>
              <w:t>13.7</w:t>
            </w:r>
          </w:p>
          <w:p w14:paraId="69D09FFA" w14:textId="634EB6F9" w:rsidR="009F3EB9" w:rsidRPr="00DD0052" w:rsidRDefault="009F3EB9" w:rsidP="0091181A">
            <w:pPr>
              <w:pStyle w:val="af6"/>
              <w:jc w:val="both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1518" w:type="dxa"/>
            <w:gridSpan w:val="2"/>
            <w:vMerge/>
            <w:shd w:val="clear" w:color="auto" w:fill="auto"/>
          </w:tcPr>
          <w:p w14:paraId="0396262C" w14:textId="77777777" w:rsidR="009F3EB9" w:rsidRPr="00532F67" w:rsidRDefault="009F3EB9" w:rsidP="009F3E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5048CC88" w14:textId="77777777" w:rsidR="009F3EB9" w:rsidRDefault="009F3EB9" w:rsidP="009F3E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532F67">
              <w:rPr>
                <w:sz w:val="22"/>
                <w:szCs w:val="22"/>
              </w:rPr>
              <w:t>8.12/</w:t>
            </w:r>
          </w:p>
          <w:p w14:paraId="32430C20" w14:textId="13DB5CA5" w:rsidR="009F3EB9" w:rsidRPr="00532F67" w:rsidRDefault="009F3EB9" w:rsidP="009F3EB9">
            <w:pPr>
              <w:ind w:left="-126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5134EC8F" w14:textId="617DD43F" w:rsidR="009F3EB9" w:rsidRPr="00532F67" w:rsidRDefault="009F3EB9" w:rsidP="009F3EB9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Плавящая способность</w:t>
            </w:r>
          </w:p>
        </w:tc>
        <w:tc>
          <w:tcPr>
            <w:tcW w:w="2160" w:type="dxa"/>
            <w:gridSpan w:val="2"/>
            <w:vMerge/>
            <w:shd w:val="clear" w:color="auto" w:fill="auto"/>
          </w:tcPr>
          <w:p w14:paraId="766407FB" w14:textId="77777777" w:rsidR="009F3EB9" w:rsidRPr="00532F67" w:rsidRDefault="009F3EB9" w:rsidP="009F3EB9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33445878" w14:textId="77777777" w:rsidR="009F3EB9" w:rsidRPr="00532F67" w:rsidRDefault="009F3EB9" w:rsidP="009F3EB9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1158-2013</w:t>
            </w:r>
          </w:p>
          <w:p w14:paraId="769326CF" w14:textId="6002B66E" w:rsidR="009F3EB9" w:rsidRPr="00532F67" w:rsidRDefault="009F3EB9" w:rsidP="009F3EB9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п.8.8</w:t>
            </w:r>
          </w:p>
        </w:tc>
      </w:tr>
      <w:tr w:rsidR="00D94A86" w:rsidRPr="00532F67" w14:paraId="131860D8" w14:textId="77777777" w:rsidTr="0091181A">
        <w:trPr>
          <w:gridAfter w:val="1"/>
          <w:wAfter w:w="222" w:type="dxa"/>
          <w:trHeight w:val="459"/>
        </w:trPr>
        <w:tc>
          <w:tcPr>
            <w:tcW w:w="709" w:type="dxa"/>
            <w:shd w:val="clear" w:color="auto" w:fill="auto"/>
          </w:tcPr>
          <w:p w14:paraId="20B06124" w14:textId="77777777" w:rsidR="00D94A86" w:rsidRDefault="00D94A86" w:rsidP="00D94A86">
            <w:pPr>
              <w:pStyle w:val="af6"/>
              <w:rPr>
                <w:lang w:val="ru-RU"/>
              </w:rPr>
            </w:pPr>
            <w:r w:rsidRPr="00532F67">
              <w:rPr>
                <w:lang w:val="ru-RU"/>
              </w:rPr>
              <w:t>14.2</w:t>
            </w:r>
          </w:p>
          <w:p w14:paraId="298B5435" w14:textId="77777777" w:rsidR="00D94A86" w:rsidRDefault="00D94A86" w:rsidP="00D94A8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  <w:p w14:paraId="0BB48445" w14:textId="77777777" w:rsidR="00D94A86" w:rsidRPr="00532F67" w:rsidRDefault="00D94A86" w:rsidP="00D94A86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518" w:type="dxa"/>
            <w:gridSpan w:val="2"/>
            <w:vMerge w:val="restart"/>
            <w:shd w:val="clear" w:color="auto" w:fill="auto"/>
          </w:tcPr>
          <w:p w14:paraId="612A3C95" w14:textId="77777777" w:rsidR="00D94A86" w:rsidRPr="00532F67" w:rsidRDefault="00D94A86" w:rsidP="00D94A86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Асфальтогранулят для транспортного строительства</w:t>
            </w:r>
          </w:p>
          <w:p w14:paraId="27430B5B" w14:textId="77777777" w:rsidR="00D94A86" w:rsidRPr="00532F67" w:rsidRDefault="00D94A86" w:rsidP="00D94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2C631D56" w14:textId="77777777" w:rsidR="00D94A86" w:rsidRDefault="00D94A86" w:rsidP="00D94A86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23.64/</w:t>
            </w:r>
          </w:p>
          <w:p w14:paraId="5217760D" w14:textId="716933B9" w:rsidR="00D94A86" w:rsidRDefault="00D94A86" w:rsidP="00D94A86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918C250" w14:textId="6BF224FC" w:rsidR="00D94A86" w:rsidRPr="00532F67" w:rsidRDefault="00D94A86" w:rsidP="00D94A86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Зерновой состав асфальтогранулята</w:t>
            </w:r>
          </w:p>
        </w:tc>
        <w:tc>
          <w:tcPr>
            <w:tcW w:w="2160" w:type="dxa"/>
            <w:gridSpan w:val="2"/>
            <w:vMerge w:val="restart"/>
            <w:shd w:val="clear" w:color="auto" w:fill="auto"/>
          </w:tcPr>
          <w:p w14:paraId="4381BD3A" w14:textId="77777777" w:rsidR="00D94A86" w:rsidRPr="00532F67" w:rsidRDefault="00D94A86" w:rsidP="00D94A86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1705-2015</w:t>
            </w:r>
          </w:p>
          <w:p w14:paraId="63452047" w14:textId="77777777" w:rsidR="00D94A86" w:rsidRPr="00532F67" w:rsidRDefault="00D94A86" w:rsidP="00D94A86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75E35EFC" w14:textId="7BF93FA4" w:rsidR="00D94A86" w:rsidRPr="00532F67" w:rsidRDefault="00F43D2E" w:rsidP="00D94A86">
            <w:pPr>
              <w:rPr>
                <w:sz w:val="22"/>
                <w:szCs w:val="22"/>
              </w:rPr>
            </w:pPr>
            <w:r>
              <w:rPr>
                <w:noProof/>
              </w:rPr>
              <w:pict w14:anchorId="4818F5C0">
                <v:rect id="Прямоугольник 1" o:spid="_x0000_s2050" style="position:absolute;margin-left:-96.6pt;margin-top:208.15pt;width:127pt;height:31.75pt;z-index:251659264;visibility:visible;mso-wrap-style:square;mso-width-percent:0;mso-height-percent:0;mso-wrap-distance-left:9pt;mso-wrap-distance-top:0;mso-wrap-distance-right:9pt;mso-wrap-distance-bottom:0;mso-position-horizontal-relative:text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" fillcolor="white [3212]" strokecolor="white [3212]" strokeweight="2pt">
                  <v:textbox>
                    <w:txbxContent>
                      <w:sdt>
                        <w:sdtPr>
                          <w:rPr>
                            <w:u w:val="single"/>
                          </w:rPr>
                          <w:id w:val="1000006979"/>
                          <w:placeholder>
                            <w:docPart w:val="91D1E6295F44438DB01DFEB064E48FEF"/>
                          </w:placeholder>
                          <w:date w:fullDate="2024-02-09T00:00:00Z">
                            <w:dateFormat w:val="dd.M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u w:val="none"/>
                          </w:rPr>
                        </w:sdtEndPr>
                        <w:sdtContent>
                          <w:p w14:paraId="084D2607" w14:textId="1C3BA761" w:rsidR="00545507" w:rsidRPr="00545507" w:rsidRDefault="00545507" w:rsidP="00545507">
                            <w:pPr>
                              <w:pStyle w:val="61"/>
                              <w:jc w:val="center"/>
                              <w:rPr>
                                <w:rFonts w:eastAsia="ArialMT"/>
                                <w:color w:val="000000" w:themeColor="text1"/>
                                <w:lang w:val="ru-RU"/>
                              </w:rPr>
                            </w:pPr>
                            <w:r w:rsidRPr="00545507">
                              <w:t>09.02.2024</w:t>
                            </w:r>
                          </w:p>
                        </w:sdtContent>
                      </w:sdt>
                      <w:p w14:paraId="12B87EF6" w14:textId="77777777" w:rsidR="00545507" w:rsidRPr="00545507" w:rsidRDefault="00545507" w:rsidP="00545507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545507">
                          <w:rPr>
                            <w:rFonts w:eastAsia="ArialMT"/>
                            <w:color w:val="000000" w:themeColor="text1"/>
                            <w:sz w:val="16"/>
                            <w:szCs w:val="16"/>
                          </w:rPr>
                          <w:t>дата принятия решения</w:t>
                        </w:r>
                      </w:p>
                    </w:txbxContent>
                  </v:textbox>
                  <w10:wrap anchory="page"/>
                  <w10:anchorlock/>
                </v:rect>
              </w:pic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6DF42533" w14:textId="77777777" w:rsidR="00D94A86" w:rsidRPr="00532F67" w:rsidRDefault="00D94A86" w:rsidP="00D94A86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1705-2015</w:t>
            </w:r>
          </w:p>
          <w:p w14:paraId="4A43F476" w14:textId="77777777" w:rsidR="00D94A86" w:rsidRPr="00532F67" w:rsidRDefault="00D94A86" w:rsidP="00D94A86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п.8.2</w:t>
            </w:r>
          </w:p>
          <w:p w14:paraId="2C06321A" w14:textId="77777777" w:rsidR="00D94A86" w:rsidRPr="00532F67" w:rsidRDefault="00D94A86" w:rsidP="00D94A86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ГОСТ 8269.0-97</w:t>
            </w:r>
          </w:p>
          <w:p w14:paraId="2EBFE747" w14:textId="04BCE41E" w:rsidR="00D94A86" w:rsidRPr="00532F67" w:rsidRDefault="00D94A86" w:rsidP="00D94A86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п.4.3</w:t>
            </w:r>
          </w:p>
        </w:tc>
      </w:tr>
      <w:tr w:rsidR="00D94A86" w:rsidRPr="00532F67" w14:paraId="2F2CA0F6" w14:textId="77777777" w:rsidTr="0091181A">
        <w:trPr>
          <w:gridAfter w:val="1"/>
          <w:wAfter w:w="222" w:type="dxa"/>
          <w:trHeight w:val="459"/>
        </w:trPr>
        <w:tc>
          <w:tcPr>
            <w:tcW w:w="709" w:type="dxa"/>
            <w:shd w:val="clear" w:color="auto" w:fill="auto"/>
          </w:tcPr>
          <w:p w14:paraId="5D88101D" w14:textId="77777777" w:rsidR="00D94A86" w:rsidRDefault="00D94A86" w:rsidP="00D94A86">
            <w:pPr>
              <w:pStyle w:val="af6"/>
              <w:rPr>
                <w:lang w:val="ru-RU"/>
              </w:rPr>
            </w:pPr>
            <w:r w:rsidRPr="00532F67">
              <w:rPr>
                <w:lang w:val="ru-RU"/>
              </w:rPr>
              <w:t>14.3</w:t>
            </w:r>
          </w:p>
          <w:p w14:paraId="47DF11BC" w14:textId="77777777" w:rsidR="00D94A86" w:rsidRDefault="00D94A86" w:rsidP="00D94A86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  <w:p w14:paraId="37E2406F" w14:textId="77777777" w:rsidR="00D94A86" w:rsidRPr="00532F67" w:rsidRDefault="00D94A86" w:rsidP="00D94A86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1518" w:type="dxa"/>
            <w:gridSpan w:val="2"/>
            <w:vMerge/>
            <w:shd w:val="clear" w:color="auto" w:fill="auto"/>
          </w:tcPr>
          <w:p w14:paraId="7DCEBB1C" w14:textId="77777777" w:rsidR="00D94A86" w:rsidRPr="00532F67" w:rsidRDefault="00D94A86" w:rsidP="00D94A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53B83409" w14:textId="77777777" w:rsidR="00D94A86" w:rsidRDefault="00D94A86" w:rsidP="00D94A86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23.64/</w:t>
            </w:r>
          </w:p>
          <w:p w14:paraId="7EED2ABD" w14:textId="5CB115D5" w:rsidR="00D94A86" w:rsidRDefault="00D94A86" w:rsidP="00D94A86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B8D8161" w14:textId="109F810C" w:rsidR="00D94A86" w:rsidRPr="00532F67" w:rsidRDefault="00D94A86" w:rsidP="00D94A86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Содержание пылевидных и глинистых частиц</w:t>
            </w:r>
          </w:p>
        </w:tc>
        <w:tc>
          <w:tcPr>
            <w:tcW w:w="2160" w:type="dxa"/>
            <w:gridSpan w:val="2"/>
            <w:vMerge/>
            <w:shd w:val="clear" w:color="auto" w:fill="auto"/>
          </w:tcPr>
          <w:p w14:paraId="2EA955A8" w14:textId="77777777" w:rsidR="00D94A86" w:rsidRPr="00532F67" w:rsidRDefault="00D94A86" w:rsidP="00D94A86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522655B7" w14:textId="77777777" w:rsidR="00D94A86" w:rsidRPr="00532F67" w:rsidRDefault="00D94A86" w:rsidP="00D94A86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1705-2015 п.8.2</w:t>
            </w:r>
          </w:p>
          <w:p w14:paraId="23B33BB4" w14:textId="77777777" w:rsidR="00D94A86" w:rsidRPr="00532F67" w:rsidRDefault="00D94A86" w:rsidP="00D94A86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ГОСТ 8269.0-97</w:t>
            </w:r>
          </w:p>
          <w:p w14:paraId="3147EBC5" w14:textId="2E062349" w:rsidR="00D94A86" w:rsidRPr="00532F67" w:rsidRDefault="00D94A86" w:rsidP="00D94A86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п.4.5.3</w:t>
            </w:r>
          </w:p>
        </w:tc>
      </w:tr>
      <w:tr w:rsidR="0091181A" w:rsidRPr="00532F67" w14:paraId="22FC5A30" w14:textId="77777777" w:rsidTr="0091181A">
        <w:trPr>
          <w:gridAfter w:val="1"/>
          <w:wAfter w:w="222" w:type="dxa"/>
          <w:trHeight w:val="705"/>
        </w:trPr>
        <w:tc>
          <w:tcPr>
            <w:tcW w:w="709" w:type="dxa"/>
            <w:shd w:val="clear" w:color="auto" w:fill="auto"/>
          </w:tcPr>
          <w:p w14:paraId="2953DCCB" w14:textId="77777777" w:rsidR="0091181A" w:rsidRDefault="0091181A" w:rsidP="0091181A">
            <w:pPr>
              <w:pStyle w:val="af6"/>
              <w:rPr>
                <w:lang w:val="ru-RU"/>
              </w:rPr>
            </w:pPr>
            <w:r w:rsidRPr="00532F67">
              <w:rPr>
                <w:lang w:val="ru-RU"/>
              </w:rPr>
              <w:t>14.4</w:t>
            </w:r>
          </w:p>
          <w:p w14:paraId="114A2BE5" w14:textId="77777777" w:rsidR="0091181A" w:rsidRDefault="0091181A" w:rsidP="0091181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  <w:p w14:paraId="071CB7E1" w14:textId="77777777" w:rsidR="0091181A" w:rsidRPr="00532F67" w:rsidRDefault="0091181A" w:rsidP="0091181A">
            <w:pPr>
              <w:pStyle w:val="af6"/>
              <w:rPr>
                <w:lang w:val="ru-RU"/>
              </w:rPr>
            </w:pPr>
          </w:p>
        </w:tc>
        <w:tc>
          <w:tcPr>
            <w:tcW w:w="1518" w:type="dxa"/>
            <w:gridSpan w:val="2"/>
            <w:vMerge/>
            <w:shd w:val="clear" w:color="auto" w:fill="auto"/>
          </w:tcPr>
          <w:p w14:paraId="73C6E2EA" w14:textId="77777777" w:rsidR="0091181A" w:rsidRPr="00532F67" w:rsidRDefault="0091181A" w:rsidP="009118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6582A2FE" w14:textId="77777777" w:rsidR="0091181A" w:rsidRDefault="0091181A" w:rsidP="0091181A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23.64/</w:t>
            </w:r>
          </w:p>
          <w:p w14:paraId="2FFC2358" w14:textId="5FB3C9F5" w:rsidR="0091181A" w:rsidRPr="00532F67" w:rsidRDefault="0091181A" w:rsidP="0091181A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76E4B604" w14:textId="0F57941F" w:rsidR="0091181A" w:rsidRPr="00532F67" w:rsidRDefault="0091181A" w:rsidP="0091181A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Содержание органического вяжущего</w:t>
            </w:r>
          </w:p>
        </w:tc>
        <w:tc>
          <w:tcPr>
            <w:tcW w:w="2160" w:type="dxa"/>
            <w:gridSpan w:val="2"/>
            <w:vMerge/>
            <w:shd w:val="clear" w:color="auto" w:fill="auto"/>
          </w:tcPr>
          <w:p w14:paraId="3F27A97F" w14:textId="77777777" w:rsidR="0091181A" w:rsidRPr="00532F67" w:rsidRDefault="0091181A" w:rsidP="0091181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2DDA341E" w14:textId="77777777" w:rsidR="0091181A" w:rsidRPr="00532F67" w:rsidRDefault="0091181A" w:rsidP="0091181A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1705-2015</w:t>
            </w:r>
          </w:p>
          <w:p w14:paraId="270E27FC" w14:textId="77777777" w:rsidR="0091181A" w:rsidRPr="00532F67" w:rsidRDefault="0091181A" w:rsidP="0091181A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п.8.3</w:t>
            </w:r>
          </w:p>
          <w:p w14:paraId="6520B427" w14:textId="77777777" w:rsidR="0091181A" w:rsidRPr="00532F67" w:rsidRDefault="0091181A" w:rsidP="0091181A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1115-2013</w:t>
            </w:r>
          </w:p>
          <w:p w14:paraId="6F9E324B" w14:textId="32AC328E" w:rsidR="0091181A" w:rsidRPr="00532F67" w:rsidRDefault="0091181A" w:rsidP="0091181A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п.8.17.4</w:t>
            </w:r>
          </w:p>
        </w:tc>
      </w:tr>
      <w:tr w:rsidR="0091181A" w:rsidRPr="00532F67" w14:paraId="3D8B8AEE" w14:textId="77777777" w:rsidTr="0091181A">
        <w:trPr>
          <w:gridAfter w:val="1"/>
          <w:wAfter w:w="222" w:type="dxa"/>
          <w:trHeight w:val="459"/>
        </w:trPr>
        <w:tc>
          <w:tcPr>
            <w:tcW w:w="709" w:type="dxa"/>
            <w:shd w:val="clear" w:color="auto" w:fill="auto"/>
          </w:tcPr>
          <w:p w14:paraId="131C4B21" w14:textId="77777777" w:rsidR="0091181A" w:rsidRDefault="0091181A" w:rsidP="0091181A">
            <w:pPr>
              <w:pStyle w:val="af6"/>
              <w:rPr>
                <w:lang w:val="ru-RU"/>
              </w:rPr>
            </w:pPr>
            <w:r w:rsidRPr="00532F67">
              <w:rPr>
                <w:lang w:val="ru-RU"/>
              </w:rPr>
              <w:t>14.5</w:t>
            </w:r>
          </w:p>
          <w:p w14:paraId="3F7AE6CA" w14:textId="77777777" w:rsidR="0091181A" w:rsidRDefault="0091181A" w:rsidP="0091181A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  <w:p w14:paraId="516417C2" w14:textId="77777777" w:rsidR="0091181A" w:rsidRPr="00532F67" w:rsidRDefault="0091181A" w:rsidP="0091181A">
            <w:pPr>
              <w:pStyle w:val="af6"/>
              <w:rPr>
                <w:lang w:val="ru-RU"/>
              </w:rPr>
            </w:pPr>
          </w:p>
        </w:tc>
        <w:tc>
          <w:tcPr>
            <w:tcW w:w="1518" w:type="dxa"/>
            <w:gridSpan w:val="2"/>
            <w:vMerge/>
            <w:shd w:val="clear" w:color="auto" w:fill="auto"/>
          </w:tcPr>
          <w:p w14:paraId="07F05362" w14:textId="77777777" w:rsidR="0091181A" w:rsidRPr="00532F67" w:rsidRDefault="0091181A" w:rsidP="009118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68F496E4" w14:textId="77777777" w:rsidR="0091181A" w:rsidRDefault="0091181A" w:rsidP="0091181A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23.64/</w:t>
            </w:r>
          </w:p>
          <w:p w14:paraId="29BB8B47" w14:textId="0A4D9BEC" w:rsidR="0091181A" w:rsidRPr="00532F67" w:rsidRDefault="0091181A" w:rsidP="0091181A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ADAF0DF" w14:textId="5E636035" w:rsidR="0091181A" w:rsidRPr="00532F67" w:rsidRDefault="0091181A" w:rsidP="0091181A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Зерновой состав минеральной части асфальтогранулята</w:t>
            </w:r>
          </w:p>
        </w:tc>
        <w:tc>
          <w:tcPr>
            <w:tcW w:w="2160" w:type="dxa"/>
            <w:gridSpan w:val="2"/>
            <w:vMerge/>
            <w:shd w:val="clear" w:color="auto" w:fill="auto"/>
          </w:tcPr>
          <w:p w14:paraId="5C5758D3" w14:textId="77777777" w:rsidR="0091181A" w:rsidRPr="00532F67" w:rsidRDefault="0091181A" w:rsidP="0091181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256EC94A" w14:textId="77777777" w:rsidR="0091181A" w:rsidRPr="00532F67" w:rsidRDefault="0091181A" w:rsidP="0091181A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1705-2015</w:t>
            </w:r>
          </w:p>
          <w:p w14:paraId="262CF546" w14:textId="77777777" w:rsidR="0091181A" w:rsidRPr="00532F67" w:rsidRDefault="0091181A" w:rsidP="0091181A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п.8.3</w:t>
            </w:r>
          </w:p>
          <w:p w14:paraId="25CA4CA8" w14:textId="77777777" w:rsidR="0091181A" w:rsidRPr="00532F67" w:rsidRDefault="0091181A" w:rsidP="0091181A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1115-2013</w:t>
            </w:r>
          </w:p>
          <w:p w14:paraId="1DF7913D" w14:textId="5CEB94C8" w:rsidR="0091181A" w:rsidRPr="00532F67" w:rsidRDefault="0091181A" w:rsidP="0091181A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п.8.17.7</w:t>
            </w:r>
          </w:p>
        </w:tc>
      </w:tr>
      <w:tr w:rsidR="00E22CC9" w:rsidRPr="00532F67" w14:paraId="43CC7E04" w14:textId="77777777" w:rsidTr="0091181A">
        <w:trPr>
          <w:gridAfter w:val="1"/>
          <w:wAfter w:w="222" w:type="dxa"/>
          <w:trHeight w:val="250"/>
        </w:trPr>
        <w:tc>
          <w:tcPr>
            <w:tcW w:w="709" w:type="dxa"/>
            <w:shd w:val="clear" w:color="auto" w:fill="auto"/>
          </w:tcPr>
          <w:p w14:paraId="2BF24CD6" w14:textId="77777777" w:rsidR="00E22CC9" w:rsidRPr="00532F67" w:rsidRDefault="00E22CC9" w:rsidP="00F42A98">
            <w:pPr>
              <w:pStyle w:val="af6"/>
              <w:jc w:val="center"/>
              <w:rPr>
                <w:lang w:val="ru-RU"/>
              </w:rPr>
            </w:pPr>
            <w:r w:rsidRPr="00532F67">
              <w:rPr>
                <w:lang w:val="ru-RU"/>
              </w:rPr>
              <w:lastRenderedPageBreak/>
              <w:t>1</w:t>
            </w:r>
          </w:p>
        </w:tc>
        <w:tc>
          <w:tcPr>
            <w:tcW w:w="1518" w:type="dxa"/>
            <w:gridSpan w:val="2"/>
            <w:shd w:val="clear" w:color="auto" w:fill="auto"/>
          </w:tcPr>
          <w:p w14:paraId="097A711B" w14:textId="77777777" w:rsidR="00E22CC9" w:rsidRPr="00532F67" w:rsidRDefault="00E22CC9" w:rsidP="00F42A98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  <w:gridSpan w:val="2"/>
            <w:shd w:val="clear" w:color="auto" w:fill="auto"/>
          </w:tcPr>
          <w:p w14:paraId="3951D799" w14:textId="77777777" w:rsidR="00E22CC9" w:rsidRPr="00532F67" w:rsidRDefault="00E22CC9" w:rsidP="00F42A98">
            <w:pPr>
              <w:widowControl w:val="0"/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3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3C8EAAB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           4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1DDF4CAF" w14:textId="77777777" w:rsidR="00E22CC9" w:rsidRPr="00532F67" w:rsidRDefault="00E22CC9" w:rsidP="00F42A98">
            <w:pPr>
              <w:jc w:val="both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              5</w:t>
            </w:r>
          </w:p>
        </w:tc>
        <w:tc>
          <w:tcPr>
            <w:tcW w:w="1980" w:type="dxa"/>
            <w:gridSpan w:val="2"/>
            <w:shd w:val="clear" w:color="auto" w:fill="auto"/>
          </w:tcPr>
          <w:p w14:paraId="1A8D8FA5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                6   </w:t>
            </w:r>
          </w:p>
        </w:tc>
      </w:tr>
      <w:tr w:rsidR="00E22CC9" w:rsidRPr="00532F67" w14:paraId="568DE974" w14:textId="77777777" w:rsidTr="0091181A">
        <w:trPr>
          <w:gridAfter w:val="1"/>
          <w:wAfter w:w="222" w:type="dxa"/>
          <w:trHeight w:val="250"/>
        </w:trPr>
        <w:tc>
          <w:tcPr>
            <w:tcW w:w="709" w:type="dxa"/>
            <w:shd w:val="clear" w:color="auto" w:fill="auto"/>
          </w:tcPr>
          <w:p w14:paraId="7A1065D4" w14:textId="3D4B95DA" w:rsidR="00E22CC9" w:rsidRDefault="00E22CC9" w:rsidP="00923AAD">
            <w:pPr>
              <w:pStyle w:val="af6"/>
              <w:rPr>
                <w:lang w:val="ru-RU"/>
              </w:rPr>
            </w:pPr>
            <w:r w:rsidRPr="00532F67">
              <w:rPr>
                <w:lang w:val="ru-RU"/>
              </w:rPr>
              <w:t>14.6</w:t>
            </w:r>
          </w:p>
          <w:p w14:paraId="17C0927B" w14:textId="51C03AB2" w:rsidR="00432EAA" w:rsidRDefault="00432EAA" w:rsidP="00923AAD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  <w:p w14:paraId="621F65F5" w14:textId="77777777" w:rsidR="00B934CC" w:rsidRPr="00532F67" w:rsidRDefault="00B934CC" w:rsidP="00923AAD">
            <w:pPr>
              <w:pStyle w:val="af6"/>
              <w:rPr>
                <w:lang w:val="ru-RU"/>
              </w:rPr>
            </w:pPr>
          </w:p>
        </w:tc>
        <w:tc>
          <w:tcPr>
            <w:tcW w:w="1518" w:type="dxa"/>
            <w:gridSpan w:val="2"/>
            <w:shd w:val="clear" w:color="auto" w:fill="auto"/>
          </w:tcPr>
          <w:p w14:paraId="0CB23DD3" w14:textId="77777777" w:rsidR="0091181A" w:rsidRPr="00532F67" w:rsidRDefault="0091181A" w:rsidP="0091181A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Асфальтогранулят для транспортного строительства</w:t>
            </w:r>
          </w:p>
          <w:p w14:paraId="6997503A" w14:textId="77777777" w:rsidR="00E22CC9" w:rsidRPr="00532F67" w:rsidRDefault="00E22CC9" w:rsidP="00F42A98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14:paraId="6CEDB44F" w14:textId="77777777" w:rsidR="00DF6DD6" w:rsidRDefault="00E22CC9" w:rsidP="00DF6DD6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23.64/</w:t>
            </w:r>
          </w:p>
          <w:p w14:paraId="762B2279" w14:textId="77777777" w:rsidR="00E22CC9" w:rsidRPr="00532F67" w:rsidRDefault="00E22CC9" w:rsidP="00DF6DD6">
            <w:pPr>
              <w:jc w:val="center"/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29.040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6FD66BD3" w14:textId="77777777" w:rsidR="00E22CC9" w:rsidRPr="00532F67" w:rsidRDefault="00E22CC9" w:rsidP="00F42A98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 xml:space="preserve">Насыпная </w:t>
            </w:r>
          </w:p>
          <w:p w14:paraId="0FF35ED6" w14:textId="77777777" w:rsidR="00E22CC9" w:rsidRPr="00532F67" w:rsidRDefault="00E22CC9" w:rsidP="00F42A98">
            <w:pPr>
              <w:tabs>
                <w:tab w:val="left" w:pos="952"/>
              </w:tabs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плотность</w:t>
            </w:r>
          </w:p>
        </w:tc>
        <w:tc>
          <w:tcPr>
            <w:tcW w:w="2160" w:type="dxa"/>
            <w:gridSpan w:val="2"/>
            <w:shd w:val="clear" w:color="auto" w:fill="auto"/>
          </w:tcPr>
          <w:p w14:paraId="37156A83" w14:textId="77777777" w:rsidR="0091181A" w:rsidRPr="00532F67" w:rsidRDefault="0091181A" w:rsidP="0091181A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1705-2015</w:t>
            </w:r>
          </w:p>
          <w:p w14:paraId="4BA3F842" w14:textId="77777777" w:rsidR="0091181A" w:rsidRPr="00532F67" w:rsidRDefault="0091181A" w:rsidP="0091181A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ТНПА и другая документация на продукцию</w:t>
            </w:r>
          </w:p>
          <w:p w14:paraId="068A01DA" w14:textId="77777777" w:rsidR="00E22CC9" w:rsidRPr="00532F67" w:rsidRDefault="00E22CC9" w:rsidP="00F42A9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7775ADF5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СТБ 1705-2015</w:t>
            </w:r>
          </w:p>
          <w:p w14:paraId="789F7ED2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п.8.2</w:t>
            </w:r>
          </w:p>
          <w:p w14:paraId="19D13102" w14:textId="77777777" w:rsidR="00E22CC9" w:rsidRPr="00532F67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ГОСТ 8269.0-97</w:t>
            </w:r>
          </w:p>
          <w:p w14:paraId="0951D0CD" w14:textId="77777777" w:rsidR="00E22CC9" w:rsidRDefault="00E22CC9" w:rsidP="00F42A98">
            <w:pPr>
              <w:rPr>
                <w:sz w:val="22"/>
                <w:szCs w:val="22"/>
              </w:rPr>
            </w:pPr>
            <w:r w:rsidRPr="00532F67">
              <w:rPr>
                <w:sz w:val="22"/>
                <w:szCs w:val="22"/>
              </w:rPr>
              <w:t>п.</w:t>
            </w:r>
            <w:r w:rsidR="00B934CC">
              <w:rPr>
                <w:sz w:val="22"/>
                <w:szCs w:val="22"/>
              </w:rPr>
              <w:t>п.</w:t>
            </w:r>
            <w:r w:rsidRPr="00532F67">
              <w:rPr>
                <w:sz w:val="22"/>
                <w:szCs w:val="22"/>
              </w:rPr>
              <w:t>4.17.1</w:t>
            </w:r>
            <w:r w:rsidR="00B934CC">
              <w:rPr>
                <w:sz w:val="22"/>
                <w:szCs w:val="22"/>
              </w:rPr>
              <w:t xml:space="preserve">, </w:t>
            </w:r>
            <w:r w:rsidRPr="00532F67">
              <w:rPr>
                <w:sz w:val="22"/>
                <w:szCs w:val="22"/>
              </w:rPr>
              <w:t>4.17.2</w:t>
            </w:r>
          </w:p>
          <w:p w14:paraId="22C40F5B" w14:textId="77777777" w:rsidR="003E2F1E" w:rsidRPr="00532F67" w:rsidRDefault="003E2F1E" w:rsidP="00F42A98">
            <w:pPr>
              <w:rPr>
                <w:sz w:val="22"/>
                <w:szCs w:val="22"/>
              </w:rPr>
            </w:pPr>
          </w:p>
        </w:tc>
      </w:tr>
    </w:tbl>
    <w:p w14:paraId="1D41E75A" w14:textId="77777777" w:rsidR="00B934CC" w:rsidRDefault="00B934CC" w:rsidP="00D50B4E">
      <w:pPr>
        <w:rPr>
          <w:b/>
        </w:rPr>
      </w:pPr>
    </w:p>
    <w:p w14:paraId="045523DE" w14:textId="77777777" w:rsidR="00D50B4E" w:rsidRPr="006D33D8" w:rsidRDefault="00714168" w:rsidP="00D50B4E">
      <w:pPr>
        <w:rPr>
          <w:b/>
        </w:rPr>
      </w:pPr>
      <w:r>
        <w:rPr>
          <w:b/>
        </w:rPr>
        <w:t xml:space="preserve">  </w:t>
      </w:r>
      <w:r w:rsidR="00EA24D7" w:rsidRPr="006D33D8">
        <w:rPr>
          <w:b/>
        </w:rPr>
        <w:t xml:space="preserve">Примечание: </w:t>
      </w:r>
    </w:p>
    <w:p w14:paraId="514DA9A7" w14:textId="77777777" w:rsidR="00D50B4E" w:rsidRPr="006D33D8" w:rsidRDefault="00714168" w:rsidP="00D50B4E">
      <w:pPr>
        <w:rPr>
          <w:color w:val="000000"/>
        </w:rPr>
      </w:pPr>
      <w:r>
        <w:rPr>
          <w:bCs/>
        </w:rPr>
        <w:t xml:space="preserve">  </w:t>
      </w:r>
      <w:r w:rsidR="00EA24D7" w:rsidRPr="006D33D8">
        <w:rPr>
          <w:bCs/>
        </w:rPr>
        <w:t>* – деятельность осуществляется непосредственно в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 – деятельность осуществляется непосредственно в ООС и за пределами ООС;</w:t>
      </w:r>
      <w:r w:rsidR="00EA24D7" w:rsidRPr="006D33D8">
        <w:rPr>
          <w:bCs/>
        </w:rPr>
        <w:br/>
      </w:r>
      <w:r>
        <w:rPr>
          <w:bCs/>
        </w:rPr>
        <w:t xml:space="preserve">  </w:t>
      </w:r>
      <w:r w:rsidR="00EA24D7" w:rsidRPr="006D33D8">
        <w:rPr>
          <w:bCs/>
        </w:rPr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2B7259BD" w14:textId="77777777" w:rsidR="00D50B4E" w:rsidRDefault="00D50B4E" w:rsidP="00D50B4E">
      <w:pPr>
        <w:rPr>
          <w:color w:val="000000"/>
          <w:sz w:val="28"/>
          <w:szCs w:val="28"/>
        </w:rPr>
      </w:pPr>
    </w:p>
    <w:p w14:paraId="5CE97AFB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41FC86D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258BDE3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1798176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D685719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B94D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6F2B0" w14:textId="77777777" w:rsidR="00F5654E" w:rsidRDefault="00F5654E" w:rsidP="0011070C">
      <w:r>
        <w:separator/>
      </w:r>
    </w:p>
  </w:endnote>
  <w:endnote w:type="continuationSeparator" w:id="0">
    <w:p w14:paraId="28BEF874" w14:textId="77777777" w:rsidR="00F5654E" w:rsidRDefault="00F5654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897892" w14:textId="77777777" w:rsidR="00F43D2E" w:rsidRDefault="00F43D2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729"/>
      <w:gridCol w:w="2292"/>
      <w:gridCol w:w="3291"/>
    </w:tblGrid>
    <w:tr w:rsidR="00F42A98" w:rsidRPr="00E36003" w14:paraId="5EBF1F3C" w14:textId="77777777" w:rsidTr="00092EA6">
      <w:trPr>
        <w:trHeight w:val="106"/>
      </w:trPr>
      <w:tc>
        <w:tcPr>
          <w:tcW w:w="3686" w:type="dxa"/>
          <w:hideMark/>
        </w:tcPr>
        <w:p w14:paraId="75D8D2DF" w14:textId="77777777" w:rsidR="00F42A98" w:rsidRPr="008130C0" w:rsidRDefault="00F42A98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1A1EAFD2" w14:textId="77777777" w:rsidR="00F42A98" w:rsidRPr="00693805" w:rsidRDefault="00F42A98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64BDA0A" w14:textId="53F2C75F" w:rsidR="00F42A98" w:rsidRPr="006D33D8" w:rsidRDefault="00F43D2E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18.04.2025</w:t>
              </w:r>
            </w:p>
          </w:sdtContent>
        </w:sdt>
        <w:p w14:paraId="46F887CD" w14:textId="77777777" w:rsidR="00F42A98" w:rsidRPr="00EC338F" w:rsidRDefault="00F42A98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477E98F7" w14:textId="77777777" w:rsidR="00F42A98" w:rsidRPr="00E36003" w:rsidRDefault="00F42A98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="005E3A35">
            <w:fldChar w:fldCharType="begin"/>
          </w:r>
          <w:r w:rsidR="005E3A35">
            <w:instrText xml:space="preserve"> PAGE </w:instrText>
          </w:r>
          <w:r w:rsidR="005E3A35">
            <w:fldChar w:fldCharType="separate"/>
          </w:r>
          <w:r w:rsidR="00DE48A1">
            <w:rPr>
              <w:noProof/>
            </w:rPr>
            <w:t>2</w:t>
          </w:r>
          <w:r w:rsidR="005E3A35">
            <w:rPr>
              <w:noProof/>
            </w:rPr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DE48A1">
            <w:rPr>
              <w:noProof/>
              <w:lang w:val="ru-RU"/>
            </w:rPr>
            <w:t>7</w:t>
          </w:r>
          <w:r w:rsidRPr="00E36003">
            <w:rPr>
              <w:lang w:val="ru-RU"/>
            </w:rPr>
            <w:fldChar w:fldCharType="end"/>
          </w:r>
        </w:p>
      </w:tc>
    </w:tr>
  </w:tbl>
  <w:p w14:paraId="651E2307" w14:textId="77777777" w:rsidR="00F42A98" w:rsidRDefault="00F42A98" w:rsidP="00124809">
    <w:pPr>
      <w:pStyle w:val="a9"/>
      <w:ind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729"/>
      <w:gridCol w:w="2292"/>
      <w:gridCol w:w="3291"/>
    </w:tblGrid>
    <w:tr w:rsidR="00F42A98" w:rsidRPr="00E36003" w14:paraId="090EA57D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80C9384" w14:textId="77777777" w:rsidR="00F42A98" w:rsidRPr="00EC338F" w:rsidRDefault="00F42A98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583E161" w14:textId="77777777" w:rsidR="00F42A98" w:rsidRPr="00693805" w:rsidRDefault="00F42A98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2-06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F6A2972" w14:textId="336339D6" w:rsidR="00F42A98" w:rsidRPr="009E4D11" w:rsidRDefault="00652ADE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24.06.</w:t>
              </w:r>
              <w:r w:rsidR="00F42A98" w:rsidRPr="00E36003">
                <w:rPr>
                  <w:rFonts w:eastAsia="ArialMT"/>
                  <w:u w:val="single"/>
                </w:rPr>
                <w:t>2022</w:t>
              </w:r>
            </w:p>
          </w:sdtContent>
        </w:sdt>
        <w:p w14:paraId="76C4C0C5" w14:textId="77777777" w:rsidR="00F42A98" w:rsidRPr="00EC338F" w:rsidRDefault="00F42A98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52434E8" w14:textId="77777777" w:rsidR="00F42A98" w:rsidRPr="00E36003" w:rsidRDefault="00F42A98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="005E3A35">
            <w:fldChar w:fldCharType="begin"/>
          </w:r>
          <w:r w:rsidR="005E3A35">
            <w:instrText xml:space="preserve"> PAGE </w:instrText>
          </w:r>
          <w:r w:rsidR="005E3A35">
            <w:fldChar w:fldCharType="separate"/>
          </w:r>
          <w:r w:rsidR="00DE48A1">
            <w:rPr>
              <w:noProof/>
            </w:rPr>
            <w:t>1</w:t>
          </w:r>
          <w:r w:rsidR="005E3A35">
            <w:rPr>
              <w:noProof/>
            </w:rPr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DE48A1">
            <w:rPr>
              <w:noProof/>
              <w:lang w:val="ru-RU"/>
            </w:rPr>
            <w:t>7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11EF73F8" w14:textId="77777777" w:rsidR="00F42A98" w:rsidRDefault="00F42A9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21BA5" w14:textId="77777777" w:rsidR="00F5654E" w:rsidRDefault="00F5654E" w:rsidP="0011070C">
      <w:r>
        <w:separator/>
      </w:r>
    </w:p>
  </w:footnote>
  <w:footnote w:type="continuationSeparator" w:id="0">
    <w:p w14:paraId="45BA8899" w14:textId="77777777" w:rsidR="00F5654E" w:rsidRDefault="00F5654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BAAF3" w14:textId="77777777" w:rsidR="00F43D2E" w:rsidRDefault="00F43D2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F42A98" w:rsidRPr="00D337DC" w14:paraId="5CE6A1A4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1FBF841" w14:textId="77777777" w:rsidR="00F42A98" w:rsidRPr="00460ECA" w:rsidRDefault="00F42A98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52C06960" wp14:editId="3A9762E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A6FC508" w14:textId="77777777" w:rsidR="00F42A98" w:rsidRPr="009E4D11" w:rsidRDefault="00F42A98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rFonts w:ascii="Times New Roman" w:hAnsi="Times New Roman" w:cs="Times New Roman"/>
              <w:sz w:val="24"/>
              <w:szCs w:val="24"/>
            </w:rPr>
            <w:t>1.0962</w:t>
          </w:r>
        </w:p>
      </w:tc>
    </w:tr>
  </w:tbl>
  <w:p w14:paraId="16D3F356" w14:textId="77777777" w:rsidR="00F42A98" w:rsidRPr="00460ECA" w:rsidRDefault="00F42A98" w:rsidP="00C24C3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2A98" w:rsidRPr="00804957" w14:paraId="152B2377" w14:textId="77777777" w:rsidTr="00F42A98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418D219C" w14:textId="77777777" w:rsidR="00F42A98" w:rsidRPr="00804957" w:rsidRDefault="00F42A98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5CBA7915" wp14:editId="78C3FECE">
                <wp:extent cx="372110" cy="467995"/>
                <wp:effectExtent l="0" t="0" r="0" b="0"/>
                <wp:docPr id="6" name="Рисуно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E4F2F7E" w14:textId="77777777" w:rsidR="00F42A98" w:rsidRPr="00CF1D3E" w:rsidRDefault="00F42A98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EDDDC1A" w14:textId="77777777" w:rsidR="00F42A98" w:rsidRPr="00CF1D3E" w:rsidRDefault="00F42A98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051976E" w14:textId="77777777" w:rsidR="00F42A98" w:rsidRPr="00804957" w:rsidRDefault="00F42A98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2FC512A" w14:textId="77777777" w:rsidR="00F42A98" w:rsidRDefault="00F42A9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98006943">
    <w:abstractNumId w:val="6"/>
  </w:num>
  <w:num w:numId="2" w16cid:durableId="815992254">
    <w:abstractNumId w:val="7"/>
  </w:num>
  <w:num w:numId="3" w16cid:durableId="1249001115">
    <w:abstractNumId w:val="4"/>
  </w:num>
  <w:num w:numId="4" w16cid:durableId="1658610663">
    <w:abstractNumId w:val="1"/>
  </w:num>
  <w:num w:numId="5" w16cid:durableId="721633561">
    <w:abstractNumId w:val="11"/>
  </w:num>
  <w:num w:numId="6" w16cid:durableId="1056853107">
    <w:abstractNumId w:val="3"/>
  </w:num>
  <w:num w:numId="7" w16cid:durableId="1700623556">
    <w:abstractNumId w:val="8"/>
  </w:num>
  <w:num w:numId="8" w16cid:durableId="1210917012">
    <w:abstractNumId w:val="5"/>
  </w:num>
  <w:num w:numId="9" w16cid:durableId="378625710">
    <w:abstractNumId w:val="9"/>
  </w:num>
  <w:num w:numId="10" w16cid:durableId="1959025642">
    <w:abstractNumId w:val="2"/>
  </w:num>
  <w:num w:numId="11" w16cid:durableId="102118539">
    <w:abstractNumId w:val="0"/>
  </w:num>
  <w:num w:numId="12" w16cid:durableId="18361900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0E27"/>
    <w:rsid w:val="00001560"/>
    <w:rsid w:val="00002182"/>
    <w:rsid w:val="0000774F"/>
    <w:rsid w:val="00022A72"/>
    <w:rsid w:val="00030948"/>
    <w:rsid w:val="000643A6"/>
    <w:rsid w:val="00077135"/>
    <w:rsid w:val="00087B89"/>
    <w:rsid w:val="0009264B"/>
    <w:rsid w:val="00092EA6"/>
    <w:rsid w:val="000A6CF1"/>
    <w:rsid w:val="000B0313"/>
    <w:rsid w:val="000B14C1"/>
    <w:rsid w:val="000C28A5"/>
    <w:rsid w:val="000C33F5"/>
    <w:rsid w:val="000D1708"/>
    <w:rsid w:val="000D49BB"/>
    <w:rsid w:val="000E2AC4"/>
    <w:rsid w:val="00101C03"/>
    <w:rsid w:val="00102056"/>
    <w:rsid w:val="0011070C"/>
    <w:rsid w:val="001157ED"/>
    <w:rsid w:val="00116AD0"/>
    <w:rsid w:val="00117059"/>
    <w:rsid w:val="00120BDA"/>
    <w:rsid w:val="00124809"/>
    <w:rsid w:val="00137FF1"/>
    <w:rsid w:val="00147A13"/>
    <w:rsid w:val="001512FA"/>
    <w:rsid w:val="001747CA"/>
    <w:rsid w:val="001843A0"/>
    <w:rsid w:val="00185BDB"/>
    <w:rsid w:val="001902B0"/>
    <w:rsid w:val="00190FD3"/>
    <w:rsid w:val="001956F7"/>
    <w:rsid w:val="00195A33"/>
    <w:rsid w:val="001A4BEA"/>
    <w:rsid w:val="001E3D8F"/>
    <w:rsid w:val="001E6E80"/>
    <w:rsid w:val="0020355B"/>
    <w:rsid w:val="00225907"/>
    <w:rsid w:val="00234CBD"/>
    <w:rsid w:val="0026099C"/>
    <w:rsid w:val="00270035"/>
    <w:rsid w:val="0027128E"/>
    <w:rsid w:val="00280064"/>
    <w:rsid w:val="00280D42"/>
    <w:rsid w:val="00280E8C"/>
    <w:rsid w:val="002877C8"/>
    <w:rsid w:val="002900DE"/>
    <w:rsid w:val="002911E3"/>
    <w:rsid w:val="00295E4A"/>
    <w:rsid w:val="002D06D6"/>
    <w:rsid w:val="002D28AD"/>
    <w:rsid w:val="002D2AE1"/>
    <w:rsid w:val="002D6F27"/>
    <w:rsid w:val="002E503D"/>
    <w:rsid w:val="002F0D32"/>
    <w:rsid w:val="003054C2"/>
    <w:rsid w:val="00305E11"/>
    <w:rsid w:val="00307797"/>
    <w:rsid w:val="0031023B"/>
    <w:rsid w:val="00311A54"/>
    <w:rsid w:val="003717D2"/>
    <w:rsid w:val="00394B93"/>
    <w:rsid w:val="003A28BE"/>
    <w:rsid w:val="003B4E94"/>
    <w:rsid w:val="003C130A"/>
    <w:rsid w:val="003C2834"/>
    <w:rsid w:val="003D01F4"/>
    <w:rsid w:val="003D476A"/>
    <w:rsid w:val="003E26A2"/>
    <w:rsid w:val="003E2F1E"/>
    <w:rsid w:val="00401D49"/>
    <w:rsid w:val="00407988"/>
    <w:rsid w:val="00410274"/>
    <w:rsid w:val="00416870"/>
    <w:rsid w:val="00432EAA"/>
    <w:rsid w:val="00436D0B"/>
    <w:rsid w:val="00437E07"/>
    <w:rsid w:val="00460ECA"/>
    <w:rsid w:val="004627D9"/>
    <w:rsid w:val="00463D8E"/>
    <w:rsid w:val="00481260"/>
    <w:rsid w:val="004A5E4C"/>
    <w:rsid w:val="004E5090"/>
    <w:rsid w:val="00505771"/>
    <w:rsid w:val="00507CCF"/>
    <w:rsid w:val="00521FC2"/>
    <w:rsid w:val="00530F3D"/>
    <w:rsid w:val="00532F67"/>
    <w:rsid w:val="00545507"/>
    <w:rsid w:val="00547530"/>
    <w:rsid w:val="005529DE"/>
    <w:rsid w:val="0055563B"/>
    <w:rsid w:val="00560105"/>
    <w:rsid w:val="0056070B"/>
    <w:rsid w:val="00562D77"/>
    <w:rsid w:val="00563680"/>
    <w:rsid w:val="005812FA"/>
    <w:rsid w:val="00582A8F"/>
    <w:rsid w:val="00592241"/>
    <w:rsid w:val="00592A6F"/>
    <w:rsid w:val="005C1922"/>
    <w:rsid w:val="005C5B99"/>
    <w:rsid w:val="005C7B39"/>
    <w:rsid w:val="005D4205"/>
    <w:rsid w:val="005E250C"/>
    <w:rsid w:val="005E3A35"/>
    <w:rsid w:val="005E611E"/>
    <w:rsid w:val="005F7C45"/>
    <w:rsid w:val="00611B7B"/>
    <w:rsid w:val="00614867"/>
    <w:rsid w:val="00627E81"/>
    <w:rsid w:val="0063087E"/>
    <w:rsid w:val="00630922"/>
    <w:rsid w:val="00645468"/>
    <w:rsid w:val="00652ADE"/>
    <w:rsid w:val="00693805"/>
    <w:rsid w:val="00694DEF"/>
    <w:rsid w:val="00697411"/>
    <w:rsid w:val="00697905"/>
    <w:rsid w:val="006A336B"/>
    <w:rsid w:val="006A4791"/>
    <w:rsid w:val="006B450F"/>
    <w:rsid w:val="006C5FC0"/>
    <w:rsid w:val="006D1CDB"/>
    <w:rsid w:val="006D33D8"/>
    <w:rsid w:val="006D42EE"/>
    <w:rsid w:val="006D5DCE"/>
    <w:rsid w:val="00704E29"/>
    <w:rsid w:val="00714168"/>
    <w:rsid w:val="00715A45"/>
    <w:rsid w:val="0071603C"/>
    <w:rsid w:val="00721D13"/>
    <w:rsid w:val="00731452"/>
    <w:rsid w:val="00734508"/>
    <w:rsid w:val="00735BB4"/>
    <w:rsid w:val="00740E27"/>
    <w:rsid w:val="00741FBB"/>
    <w:rsid w:val="0074243A"/>
    <w:rsid w:val="00744C36"/>
    <w:rsid w:val="0075090E"/>
    <w:rsid w:val="00752D10"/>
    <w:rsid w:val="007571AF"/>
    <w:rsid w:val="007742D0"/>
    <w:rsid w:val="0079041E"/>
    <w:rsid w:val="00792698"/>
    <w:rsid w:val="00794D42"/>
    <w:rsid w:val="007A1818"/>
    <w:rsid w:val="007A4175"/>
    <w:rsid w:val="007A4485"/>
    <w:rsid w:val="007B0E21"/>
    <w:rsid w:val="007C05FE"/>
    <w:rsid w:val="007C3A37"/>
    <w:rsid w:val="007C5111"/>
    <w:rsid w:val="007F66CA"/>
    <w:rsid w:val="00805449"/>
    <w:rsid w:val="008124DA"/>
    <w:rsid w:val="008130C0"/>
    <w:rsid w:val="00833DA3"/>
    <w:rsid w:val="00836710"/>
    <w:rsid w:val="008505BA"/>
    <w:rsid w:val="00856322"/>
    <w:rsid w:val="008668BA"/>
    <w:rsid w:val="00872305"/>
    <w:rsid w:val="00877224"/>
    <w:rsid w:val="008A3E6F"/>
    <w:rsid w:val="008B1B9D"/>
    <w:rsid w:val="008C1825"/>
    <w:rsid w:val="008C3521"/>
    <w:rsid w:val="008D3A5C"/>
    <w:rsid w:val="008D505F"/>
    <w:rsid w:val="008E2D26"/>
    <w:rsid w:val="008E350B"/>
    <w:rsid w:val="00901D83"/>
    <w:rsid w:val="0090767F"/>
    <w:rsid w:val="0091181A"/>
    <w:rsid w:val="00913351"/>
    <w:rsid w:val="00913B16"/>
    <w:rsid w:val="00921A06"/>
    <w:rsid w:val="009230FC"/>
    <w:rsid w:val="00923868"/>
    <w:rsid w:val="00923AAD"/>
    <w:rsid w:val="0095347E"/>
    <w:rsid w:val="00971289"/>
    <w:rsid w:val="009807F4"/>
    <w:rsid w:val="00983EAE"/>
    <w:rsid w:val="00986CE2"/>
    <w:rsid w:val="00992CF6"/>
    <w:rsid w:val="009940B7"/>
    <w:rsid w:val="009A03AF"/>
    <w:rsid w:val="009A3A10"/>
    <w:rsid w:val="009A3E9D"/>
    <w:rsid w:val="009A6F68"/>
    <w:rsid w:val="009C1C19"/>
    <w:rsid w:val="009D5A57"/>
    <w:rsid w:val="009E107F"/>
    <w:rsid w:val="009E4D11"/>
    <w:rsid w:val="009F13EF"/>
    <w:rsid w:val="009F3EB9"/>
    <w:rsid w:val="009F7389"/>
    <w:rsid w:val="00A04FE4"/>
    <w:rsid w:val="00A063D9"/>
    <w:rsid w:val="00A276C9"/>
    <w:rsid w:val="00A33569"/>
    <w:rsid w:val="00A37AAA"/>
    <w:rsid w:val="00A40143"/>
    <w:rsid w:val="00A417E3"/>
    <w:rsid w:val="00A44C7B"/>
    <w:rsid w:val="00A46D5C"/>
    <w:rsid w:val="00A47C62"/>
    <w:rsid w:val="00A51D9A"/>
    <w:rsid w:val="00A74B14"/>
    <w:rsid w:val="00A755C7"/>
    <w:rsid w:val="00A76F8A"/>
    <w:rsid w:val="00A93B8C"/>
    <w:rsid w:val="00AA5D50"/>
    <w:rsid w:val="00AB531A"/>
    <w:rsid w:val="00AC0C2C"/>
    <w:rsid w:val="00AC3CE5"/>
    <w:rsid w:val="00AD4B7A"/>
    <w:rsid w:val="00AE17DA"/>
    <w:rsid w:val="00AE3E08"/>
    <w:rsid w:val="00AF1C1A"/>
    <w:rsid w:val="00B00CAF"/>
    <w:rsid w:val="00B06CF4"/>
    <w:rsid w:val="00B073DC"/>
    <w:rsid w:val="00B211B7"/>
    <w:rsid w:val="00B24E24"/>
    <w:rsid w:val="00B344A4"/>
    <w:rsid w:val="00B371CD"/>
    <w:rsid w:val="00B46380"/>
    <w:rsid w:val="00B47A0F"/>
    <w:rsid w:val="00B565D4"/>
    <w:rsid w:val="00B61580"/>
    <w:rsid w:val="00B82818"/>
    <w:rsid w:val="00B84D8E"/>
    <w:rsid w:val="00B934CC"/>
    <w:rsid w:val="00B94D82"/>
    <w:rsid w:val="00B951E9"/>
    <w:rsid w:val="00B95FDB"/>
    <w:rsid w:val="00B97057"/>
    <w:rsid w:val="00B97278"/>
    <w:rsid w:val="00BB272F"/>
    <w:rsid w:val="00BB5AEF"/>
    <w:rsid w:val="00BC40FF"/>
    <w:rsid w:val="00BE2E95"/>
    <w:rsid w:val="00C00081"/>
    <w:rsid w:val="00C12FE0"/>
    <w:rsid w:val="00C13371"/>
    <w:rsid w:val="00C13D24"/>
    <w:rsid w:val="00C24C3D"/>
    <w:rsid w:val="00C26CFF"/>
    <w:rsid w:val="00C35ED8"/>
    <w:rsid w:val="00C379B5"/>
    <w:rsid w:val="00C46E4F"/>
    <w:rsid w:val="00C60464"/>
    <w:rsid w:val="00C64C1A"/>
    <w:rsid w:val="00C66929"/>
    <w:rsid w:val="00C67DD7"/>
    <w:rsid w:val="00C72373"/>
    <w:rsid w:val="00C74B15"/>
    <w:rsid w:val="00C81513"/>
    <w:rsid w:val="00C81545"/>
    <w:rsid w:val="00C82388"/>
    <w:rsid w:val="00C97BC9"/>
    <w:rsid w:val="00CA53E3"/>
    <w:rsid w:val="00CA6ED2"/>
    <w:rsid w:val="00CC69F6"/>
    <w:rsid w:val="00CD2E78"/>
    <w:rsid w:val="00CE4302"/>
    <w:rsid w:val="00CF4334"/>
    <w:rsid w:val="00D00EC8"/>
    <w:rsid w:val="00D010E6"/>
    <w:rsid w:val="00D03574"/>
    <w:rsid w:val="00D05D1F"/>
    <w:rsid w:val="00D11528"/>
    <w:rsid w:val="00D21592"/>
    <w:rsid w:val="00D223F7"/>
    <w:rsid w:val="00D26543"/>
    <w:rsid w:val="00D36FEE"/>
    <w:rsid w:val="00D46863"/>
    <w:rsid w:val="00D4736C"/>
    <w:rsid w:val="00D50B4E"/>
    <w:rsid w:val="00D56C3F"/>
    <w:rsid w:val="00D56EA5"/>
    <w:rsid w:val="00D8457D"/>
    <w:rsid w:val="00D876E6"/>
    <w:rsid w:val="00D94A86"/>
    <w:rsid w:val="00D96601"/>
    <w:rsid w:val="00DA5E7A"/>
    <w:rsid w:val="00DB1FAE"/>
    <w:rsid w:val="00DD0052"/>
    <w:rsid w:val="00DE48A1"/>
    <w:rsid w:val="00DE6F93"/>
    <w:rsid w:val="00DF59A1"/>
    <w:rsid w:val="00DF5BB9"/>
    <w:rsid w:val="00DF6DD6"/>
    <w:rsid w:val="00DF7DAB"/>
    <w:rsid w:val="00E12F21"/>
    <w:rsid w:val="00E16A62"/>
    <w:rsid w:val="00E200BB"/>
    <w:rsid w:val="00E22CC9"/>
    <w:rsid w:val="00E274D1"/>
    <w:rsid w:val="00E36003"/>
    <w:rsid w:val="00E3698B"/>
    <w:rsid w:val="00E419DA"/>
    <w:rsid w:val="00E41B5C"/>
    <w:rsid w:val="00E6157E"/>
    <w:rsid w:val="00E64495"/>
    <w:rsid w:val="00E72539"/>
    <w:rsid w:val="00E73F77"/>
    <w:rsid w:val="00E750F5"/>
    <w:rsid w:val="00E85094"/>
    <w:rsid w:val="00E85116"/>
    <w:rsid w:val="00E95EA8"/>
    <w:rsid w:val="00EA24D7"/>
    <w:rsid w:val="00EA6CEB"/>
    <w:rsid w:val="00EB34D2"/>
    <w:rsid w:val="00EC338F"/>
    <w:rsid w:val="00EC71D8"/>
    <w:rsid w:val="00ED10E7"/>
    <w:rsid w:val="00ED3E3B"/>
    <w:rsid w:val="00EF5137"/>
    <w:rsid w:val="00F0270E"/>
    <w:rsid w:val="00F10CDF"/>
    <w:rsid w:val="00F112F2"/>
    <w:rsid w:val="00F11FE3"/>
    <w:rsid w:val="00F32AF8"/>
    <w:rsid w:val="00F339BE"/>
    <w:rsid w:val="00F40980"/>
    <w:rsid w:val="00F42A42"/>
    <w:rsid w:val="00F42A98"/>
    <w:rsid w:val="00F43D2E"/>
    <w:rsid w:val="00F455AB"/>
    <w:rsid w:val="00F45F0B"/>
    <w:rsid w:val="00F47F4D"/>
    <w:rsid w:val="00F5654E"/>
    <w:rsid w:val="00F701B8"/>
    <w:rsid w:val="00F8144E"/>
    <w:rsid w:val="00F864B1"/>
    <w:rsid w:val="00F86DE9"/>
    <w:rsid w:val="00F90988"/>
    <w:rsid w:val="00F93BB0"/>
    <w:rsid w:val="00F972F9"/>
    <w:rsid w:val="00FC280E"/>
    <w:rsid w:val="00FE61D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02A92C02"/>
  <w15:docId w15:val="{02FAD917-BC31-4301-9C8D-9E6D5A65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8C0D9D57D14B23B856593A8CA0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19ED-27BD-4E78-AE0E-0C85BC0B3B32}"/>
      </w:docPartPr>
      <w:docPartBody>
        <w:p w:rsidR="001E15CA" w:rsidRDefault="002C04D4">
          <w:pPr>
            <w:pStyle w:val="468C0D9D57D14B23B856593A8CA0E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DDC633DD70C4B76A2B94AF8DBF93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4FCAF-994D-4351-AE12-F02117F48766}"/>
      </w:docPartPr>
      <w:docPartBody>
        <w:p w:rsidR="001E15CA" w:rsidRDefault="002C04D4">
          <w:pPr>
            <w:pStyle w:val="9DDC633DD70C4B76A2B94AF8DBF9390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3885749EB466CA7B1B3ECB665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1E23-FCDE-4C61-AC1A-A25BE122BFF8}"/>
      </w:docPartPr>
      <w:docPartBody>
        <w:p w:rsidR="001E15CA" w:rsidRDefault="002C04D4">
          <w:pPr>
            <w:pStyle w:val="83B3885749EB466CA7B1B3ECB665D2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B8FAB21C64B01ADEC5D816C9EA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F1AEF-91B0-4DC8-81A3-C37D978C1EE0}"/>
      </w:docPartPr>
      <w:docPartBody>
        <w:p w:rsidR="001E15CA" w:rsidRDefault="002C04D4">
          <w:pPr>
            <w:pStyle w:val="B19B8FAB21C64B01ADEC5D816C9EAC3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199DEC6D654467BB794D06AAF4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8765-AA12-4A39-A6E0-9AF4E8382F8E}"/>
      </w:docPartPr>
      <w:docPartBody>
        <w:p w:rsidR="001E15CA" w:rsidRDefault="002C04D4">
          <w:pPr>
            <w:pStyle w:val="E7199DEC6D654467BB794D06AAF408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91D1E6295F44438DB01DFEB064E48F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C561B4-783D-459E-8FC2-FBD9ADF2EABB}"/>
      </w:docPartPr>
      <w:docPartBody>
        <w:p w:rsidR="00530A99" w:rsidRDefault="00530A99" w:rsidP="00530A99">
          <w:pPr>
            <w:pStyle w:val="91D1E6295F44438DB01DFEB064E48FEF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4D4"/>
    <w:rsid w:val="00002182"/>
    <w:rsid w:val="001E15CA"/>
    <w:rsid w:val="0024795C"/>
    <w:rsid w:val="002C04D4"/>
    <w:rsid w:val="002E22E3"/>
    <w:rsid w:val="00350945"/>
    <w:rsid w:val="00530A99"/>
    <w:rsid w:val="005F7078"/>
    <w:rsid w:val="00914121"/>
    <w:rsid w:val="00B03A38"/>
    <w:rsid w:val="00E4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30A99"/>
    <w:rPr>
      <w:color w:val="808080"/>
    </w:rPr>
  </w:style>
  <w:style w:type="paragraph" w:customStyle="1" w:styleId="468C0D9D57D14B23B856593A8CA0E7E6">
    <w:name w:val="468C0D9D57D14B23B856593A8CA0E7E6"/>
    <w:rsid w:val="00350945"/>
  </w:style>
  <w:style w:type="paragraph" w:customStyle="1" w:styleId="9DDC633DD70C4B76A2B94AF8DBF93905">
    <w:name w:val="9DDC633DD70C4B76A2B94AF8DBF93905"/>
    <w:rsid w:val="00350945"/>
  </w:style>
  <w:style w:type="paragraph" w:customStyle="1" w:styleId="83B3885749EB466CA7B1B3ECB665D20A">
    <w:name w:val="83B3885749EB466CA7B1B3ECB665D20A"/>
    <w:rsid w:val="00350945"/>
  </w:style>
  <w:style w:type="paragraph" w:customStyle="1" w:styleId="B19B8FAB21C64B01ADEC5D816C9EAC30">
    <w:name w:val="B19B8FAB21C64B01ADEC5D816C9EAC30"/>
    <w:rsid w:val="00350945"/>
  </w:style>
  <w:style w:type="paragraph" w:customStyle="1" w:styleId="E7199DEC6D654467BB794D06AAF40864">
    <w:name w:val="E7199DEC6D654467BB794D06AAF40864"/>
    <w:rsid w:val="00350945"/>
  </w:style>
  <w:style w:type="paragraph" w:customStyle="1" w:styleId="91D1E6295F44438DB01DFEB064E48FEF">
    <w:name w:val="91D1E6295F44438DB01DFEB064E48FEF"/>
    <w:rsid w:val="00530A99"/>
    <w:pPr>
      <w:spacing w:line="278" w:lineRule="auto"/>
    </w:pPr>
    <w:rPr>
      <w:kern w:val="2"/>
      <w:sz w:val="24"/>
      <w:szCs w:val="24"/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01E6F-E818-4302-A5DB-4C286A9B4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100</TotalTime>
  <Pages>6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Akr</dc:creator>
  <cp:lastModifiedBy>Светлана Борисовна Горинович</cp:lastModifiedBy>
  <cp:revision>13</cp:revision>
  <cp:lastPrinted>2025-04-04T12:08:00Z</cp:lastPrinted>
  <dcterms:created xsi:type="dcterms:W3CDTF">2022-04-14T11:07:00Z</dcterms:created>
  <dcterms:modified xsi:type="dcterms:W3CDTF">2025-04-04T12:09:00Z</dcterms:modified>
</cp:coreProperties>
</file>