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0EA8BE83" w:rsidR="00793251" w:rsidRPr="00605AD3" w:rsidRDefault="00AF36D9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AF36D9">
              <w:rPr>
                <w:rFonts w:eastAsia="Calibri"/>
                <w:sz w:val="28"/>
                <w:szCs w:val="28"/>
              </w:rPr>
              <w:t>№ BY/112 2.2671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74FFAA24" w:rsidR="00793251" w:rsidRPr="00605AD3" w:rsidRDefault="00AF36D9" w:rsidP="00793251">
            <w:pPr>
              <w:ind w:firstLine="611"/>
              <w:rPr>
                <w:bCs/>
                <w:sz w:val="28"/>
                <w:szCs w:val="28"/>
              </w:rPr>
            </w:pPr>
            <w:r w:rsidRPr="00AF36D9">
              <w:rPr>
                <w:rFonts w:eastAsia="Calibri"/>
                <w:sz w:val="28"/>
                <w:szCs w:val="28"/>
              </w:rPr>
              <w:t>от 15 марта 2004 года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2D69601E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Content>
                <w:r w:rsidR="005E1426" w:rsidRPr="005E1426">
                  <w:rPr>
                    <w:rFonts w:cs="Times New Roman"/>
                    <w:bCs/>
                    <w:sz w:val="28"/>
                    <w:szCs w:val="28"/>
                  </w:rPr>
                  <w:t>0009353</w:t>
                </w:r>
              </w:sdtContent>
            </w:sdt>
          </w:p>
          <w:p w14:paraId="415EA4B2" w14:textId="48A8A56E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Content>
                <w:r w:rsidR="00D503E1">
                  <w:rPr>
                    <w:rFonts w:eastAsia="Calibri"/>
                    <w:sz w:val="28"/>
                    <w:szCs w:val="28"/>
                  </w:rPr>
                  <w:t>15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793251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60886FF8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Content>
                <w:r w:rsidR="00D503E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503E1" w14:paraId="5BD08E98" w14:textId="77777777" w:rsidTr="00941C1B">
        <w:tc>
          <w:tcPr>
            <w:tcW w:w="9751" w:type="dxa"/>
          </w:tcPr>
          <w:p w14:paraId="5EB1888E" w14:textId="77777777" w:rsidR="00D503E1" w:rsidRDefault="00D503E1" w:rsidP="00941C1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95288A867252478286584FAE91760AFC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8"/>
                  </w:rPr>
                  <w:t>16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503E1" w:rsidRPr="009F5422" w14:paraId="07AA6EF5" w14:textId="77777777" w:rsidTr="00941C1B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6AFB4358" w14:textId="77777777" w:rsidR="00D503E1" w:rsidRPr="00AD5EDA" w:rsidRDefault="00D503E1" w:rsidP="00941C1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45376E9" w14:textId="77777777" w:rsidR="00D503E1" w:rsidRPr="00B77BCC" w:rsidRDefault="00D503E1" w:rsidP="00941C1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77BCC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B77BCC">
              <w:rPr>
                <w:bCs/>
                <w:sz w:val="28"/>
                <w:szCs w:val="28"/>
                <w:lang w:val="ru-RU"/>
              </w:rPr>
              <w:t xml:space="preserve"> входного контроля и испытаний </w:t>
            </w:r>
          </w:p>
          <w:p w14:paraId="5105B0DE" w14:textId="77777777" w:rsidR="00D503E1" w:rsidRPr="006B5D68" w:rsidRDefault="00D503E1" w:rsidP="00941C1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77BCC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B5D68">
              <w:rPr>
                <w:bCs/>
                <w:sz w:val="28"/>
                <w:szCs w:val="28"/>
                <w:lang w:val="ru-RU"/>
              </w:rPr>
              <w:t>Открыто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B5D6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B5D6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6B5D68">
              <w:rPr>
                <w:bCs/>
                <w:sz w:val="28"/>
                <w:szCs w:val="28"/>
                <w:lang w:val="ru-RU"/>
              </w:rPr>
              <w:t xml:space="preserve"> "СПЕЦМОНТАЖАВТОМАТИКА"</w:t>
            </w:r>
          </w:p>
          <w:p w14:paraId="625F27E3" w14:textId="77777777" w:rsidR="00D503E1" w:rsidRPr="006B5D68" w:rsidRDefault="00D503E1" w:rsidP="00941C1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8A173D" w14:textId="77777777" w:rsidR="00D503E1" w:rsidRPr="006B5D68" w:rsidRDefault="00D503E1" w:rsidP="00941C1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W w:w="495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659"/>
        <w:gridCol w:w="937"/>
        <w:gridCol w:w="1794"/>
        <w:gridCol w:w="14"/>
        <w:gridCol w:w="1774"/>
        <w:gridCol w:w="1938"/>
      </w:tblGrid>
      <w:tr w:rsidR="00F40980" w:rsidRPr="00605AD3" w14:paraId="54DD72E6" w14:textId="77777777" w:rsidTr="00D503E1">
        <w:trPr>
          <w:trHeight w:val="1277"/>
        </w:trPr>
        <w:tc>
          <w:tcPr>
            <w:tcW w:w="420" w:type="dxa"/>
            <w:shd w:val="clear" w:color="auto" w:fill="auto"/>
            <w:vAlign w:val="center"/>
          </w:tcPr>
          <w:p w14:paraId="5375A1D4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2CE22E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191DA614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2178FC8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97D51F0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BD3E2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520723F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FB3F26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FB28A2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6A724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51AFCB0A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00D1B0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1D2673B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CF2929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6AE4EF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094FA6D" w14:textId="77777777" w:rsidTr="00D503E1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20" w:type="dxa"/>
            <w:vAlign w:val="center"/>
          </w:tcPr>
          <w:p w14:paraId="4E8DC5BC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59" w:type="dxa"/>
            <w:vAlign w:val="center"/>
          </w:tcPr>
          <w:p w14:paraId="2FE79185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37" w:type="dxa"/>
            <w:vAlign w:val="center"/>
          </w:tcPr>
          <w:p w14:paraId="61C65516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94" w:type="dxa"/>
            <w:vAlign w:val="center"/>
          </w:tcPr>
          <w:p w14:paraId="10BB088F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88" w:type="dxa"/>
            <w:gridSpan w:val="2"/>
            <w:vAlign w:val="center"/>
          </w:tcPr>
          <w:p w14:paraId="72440813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38" w:type="dxa"/>
            <w:vAlign w:val="center"/>
          </w:tcPr>
          <w:p w14:paraId="36F6AE99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1B2A069A" w14:textId="77777777" w:rsidTr="00D503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6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42B2D787" w:rsidR="00A92ECA" w:rsidRPr="008D692C" w:rsidRDefault="00AF36D9" w:rsidP="00A9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F36D9">
              <w:rPr>
                <w:b/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="00B732D2">
              <w:rPr>
                <w:b/>
                <w:color w:val="000000"/>
                <w:sz w:val="22"/>
                <w:szCs w:val="22"/>
              </w:rPr>
              <w:t>Гусовского</w:t>
            </w:r>
            <w:proofErr w:type="spellEnd"/>
            <w:r w:rsidRPr="00AF36D9">
              <w:rPr>
                <w:b/>
                <w:color w:val="000000"/>
                <w:sz w:val="22"/>
                <w:szCs w:val="22"/>
              </w:rPr>
              <w:t xml:space="preserve">, </w:t>
            </w:r>
            <w:r w:rsidR="00B732D2">
              <w:rPr>
                <w:b/>
                <w:color w:val="000000"/>
                <w:sz w:val="22"/>
                <w:szCs w:val="22"/>
              </w:rPr>
              <w:t>6</w:t>
            </w:r>
            <w:r w:rsidRPr="00AF36D9">
              <w:rPr>
                <w:b/>
                <w:color w:val="000000"/>
                <w:sz w:val="22"/>
                <w:szCs w:val="22"/>
              </w:rPr>
              <w:t>,  2200</w:t>
            </w:r>
            <w:r w:rsidR="00B732D2">
              <w:rPr>
                <w:b/>
                <w:color w:val="000000"/>
                <w:sz w:val="22"/>
                <w:szCs w:val="22"/>
              </w:rPr>
              <w:t>73</w:t>
            </w:r>
            <w:r w:rsidRPr="00AF36D9">
              <w:rPr>
                <w:b/>
                <w:color w:val="000000"/>
                <w:sz w:val="22"/>
                <w:szCs w:val="22"/>
              </w:rPr>
              <w:t>, г. Минск</w:t>
            </w:r>
          </w:p>
        </w:tc>
      </w:tr>
      <w:tr w:rsidR="00D503E1" w:rsidRPr="00605AD3" w14:paraId="543D52AC" w14:textId="77777777" w:rsidTr="0094739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2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119EF" w14:textId="77777777" w:rsidR="00D503E1" w:rsidRDefault="00D503E1" w:rsidP="00D503E1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1C961CF" w14:textId="095CCA15" w:rsidR="00D503E1" w:rsidRDefault="00D503E1" w:rsidP="00D503E1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9FFCB" w14:textId="47C13C9A" w:rsidR="00D503E1" w:rsidRPr="00347211" w:rsidRDefault="00D503E1" w:rsidP="00D503E1">
            <w:pPr>
              <w:ind w:right="-93"/>
              <w:rPr>
                <w:sz w:val="22"/>
                <w:szCs w:val="22"/>
              </w:rPr>
            </w:pPr>
            <w:r w:rsidRPr="004E654E">
              <w:rPr>
                <w:sz w:val="22"/>
                <w:szCs w:val="22"/>
              </w:rPr>
              <w:t xml:space="preserve">Здания и сооружения </w:t>
            </w:r>
            <w:r>
              <w:rPr>
                <w:sz w:val="22"/>
                <w:szCs w:val="22"/>
              </w:rPr>
              <w:t>(с</w:t>
            </w:r>
            <w:r w:rsidRPr="004E654E">
              <w:rPr>
                <w:sz w:val="22"/>
                <w:szCs w:val="22"/>
              </w:rPr>
              <w:t>истемы противодымной защиты зданий и сооружений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F44D8" w14:textId="77777777" w:rsidR="00D503E1" w:rsidRDefault="00D503E1" w:rsidP="00D503E1">
            <w:pPr>
              <w:overflowPunct w:val="0"/>
              <w:autoSpaceDE w:val="0"/>
              <w:autoSpaceDN w:val="0"/>
              <w:adjustRightInd w:val="0"/>
              <w:ind w:left="30" w:right="51"/>
              <w:jc w:val="center"/>
              <w:textAlignment w:val="baseline"/>
              <w:rPr>
                <w:sz w:val="22"/>
                <w:szCs w:val="22"/>
              </w:rPr>
            </w:pPr>
            <w:r w:rsidRPr="00CF2DD6">
              <w:rPr>
                <w:sz w:val="22"/>
                <w:szCs w:val="22"/>
              </w:rPr>
              <w:t>100.13/</w:t>
            </w:r>
          </w:p>
          <w:p w14:paraId="6B96CE0F" w14:textId="092B1632" w:rsidR="00D503E1" w:rsidRPr="00347211" w:rsidRDefault="00D503E1" w:rsidP="00D503E1">
            <w:pPr>
              <w:overflowPunct w:val="0"/>
              <w:autoSpaceDE w:val="0"/>
              <w:autoSpaceDN w:val="0"/>
              <w:adjustRightInd w:val="0"/>
              <w:ind w:left="30" w:right="51"/>
              <w:jc w:val="center"/>
              <w:textAlignment w:val="baseline"/>
              <w:rPr>
                <w:sz w:val="22"/>
                <w:szCs w:val="22"/>
              </w:rPr>
            </w:pPr>
            <w:r w:rsidRPr="00CF2DD6">
              <w:rPr>
                <w:sz w:val="22"/>
                <w:szCs w:val="22"/>
              </w:rPr>
              <w:t>23.000</w:t>
            </w:r>
          </w:p>
        </w:tc>
        <w:tc>
          <w:tcPr>
            <w:tcW w:w="18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C18F4" w14:textId="12D429E4" w:rsidR="00D503E1" w:rsidRPr="00347211" w:rsidRDefault="00D503E1" w:rsidP="00D503E1">
            <w:pPr>
              <w:ind w:left="91"/>
              <w:rPr>
                <w:sz w:val="22"/>
                <w:szCs w:val="22"/>
              </w:rPr>
            </w:pPr>
            <w:r w:rsidRPr="00D22B8B">
              <w:rPr>
                <w:sz w:val="22"/>
                <w:szCs w:val="22"/>
              </w:rPr>
              <w:t>Расход воздуха, удаляемого через дымовые клапаны непосредственно из помещений, коридоров на путях эвакуации</w:t>
            </w:r>
          </w:p>
        </w:tc>
        <w:tc>
          <w:tcPr>
            <w:tcW w:w="17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7BF2E" w14:textId="77777777" w:rsidR="00D503E1" w:rsidRPr="004E654E" w:rsidRDefault="00D503E1" w:rsidP="00D503E1">
            <w:pPr>
              <w:ind w:right="-113"/>
              <w:rPr>
                <w:sz w:val="22"/>
                <w:szCs w:val="22"/>
              </w:rPr>
            </w:pPr>
            <w:r w:rsidRPr="004E654E">
              <w:rPr>
                <w:sz w:val="22"/>
                <w:szCs w:val="22"/>
              </w:rPr>
              <w:t xml:space="preserve">СН </w:t>
            </w:r>
            <w:r>
              <w:rPr>
                <w:sz w:val="22"/>
                <w:szCs w:val="22"/>
              </w:rPr>
              <w:t>2</w:t>
            </w:r>
            <w:r w:rsidRPr="004E654E">
              <w:rPr>
                <w:sz w:val="22"/>
                <w:szCs w:val="22"/>
              </w:rPr>
              <w:t>.02.0</w:t>
            </w:r>
            <w:r>
              <w:rPr>
                <w:sz w:val="22"/>
                <w:szCs w:val="22"/>
              </w:rPr>
              <w:t>7</w:t>
            </w:r>
            <w:r w:rsidRPr="004E654E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  <w:p w14:paraId="714E401E" w14:textId="77777777" w:rsidR="00D503E1" w:rsidRPr="004E654E" w:rsidRDefault="00D503E1" w:rsidP="00D503E1">
            <w:pPr>
              <w:ind w:right="-113"/>
              <w:rPr>
                <w:sz w:val="22"/>
                <w:szCs w:val="22"/>
              </w:rPr>
            </w:pPr>
            <w:r w:rsidRPr="004E654E">
              <w:rPr>
                <w:sz w:val="22"/>
                <w:szCs w:val="22"/>
              </w:rPr>
              <w:t xml:space="preserve">НПБ </w:t>
            </w:r>
            <w:proofErr w:type="gramStart"/>
            <w:r w:rsidRPr="004E654E">
              <w:rPr>
                <w:sz w:val="22"/>
                <w:szCs w:val="22"/>
              </w:rPr>
              <w:t>23-2010</w:t>
            </w:r>
            <w:proofErr w:type="gramEnd"/>
            <w:r w:rsidRPr="004E654E">
              <w:rPr>
                <w:sz w:val="22"/>
                <w:szCs w:val="22"/>
              </w:rPr>
              <w:t xml:space="preserve"> </w:t>
            </w:r>
          </w:p>
          <w:p w14:paraId="3505F3BA" w14:textId="61FEBB34" w:rsidR="00D503E1" w:rsidRDefault="00D503E1" w:rsidP="00D503E1">
            <w:pPr>
              <w:rPr>
                <w:sz w:val="22"/>
                <w:szCs w:val="22"/>
              </w:rPr>
            </w:pPr>
            <w:r w:rsidRPr="004E654E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38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0A0EC" w14:textId="77777777" w:rsidR="00D503E1" w:rsidRDefault="00D503E1" w:rsidP="00D503E1">
            <w:pPr>
              <w:ind w:lef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НПБ </w:t>
            </w:r>
            <w:proofErr w:type="gramStart"/>
            <w:r>
              <w:rPr>
                <w:sz w:val="22"/>
                <w:szCs w:val="22"/>
                <w:lang w:eastAsia="en-US"/>
              </w:rPr>
              <w:t>23-2010</w:t>
            </w:r>
            <w:proofErr w:type="gramEnd"/>
            <w:r>
              <w:rPr>
                <w:sz w:val="22"/>
                <w:szCs w:val="22"/>
                <w:lang w:eastAsia="en-US"/>
              </w:rPr>
              <w:t>, раздел 4</w:t>
            </w:r>
          </w:p>
          <w:p w14:paraId="4063EB0E" w14:textId="0A0A27D9" w:rsidR="00D503E1" w:rsidRPr="00143B9D" w:rsidRDefault="00D503E1" w:rsidP="00D503E1">
            <w:pPr>
              <w:ind w:left="57"/>
              <w:rPr>
                <w:sz w:val="22"/>
                <w:szCs w:val="22"/>
              </w:rPr>
            </w:pPr>
            <w:r w:rsidRPr="004E654E">
              <w:rPr>
                <w:sz w:val="22"/>
                <w:szCs w:val="22"/>
                <w:lang w:eastAsia="en-US"/>
              </w:rPr>
              <w:t>ГОСТ 12.3.018</w:t>
            </w:r>
            <w:r w:rsidRPr="004E654E">
              <w:rPr>
                <w:sz w:val="22"/>
                <w:szCs w:val="22"/>
              </w:rPr>
              <w:t>-79</w:t>
            </w:r>
          </w:p>
        </w:tc>
      </w:tr>
      <w:tr w:rsidR="00D503E1" w:rsidRPr="00605AD3" w14:paraId="1FB39995" w14:textId="77777777" w:rsidTr="0094739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2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76674" w14:textId="77777777" w:rsidR="00D503E1" w:rsidRDefault="00D503E1" w:rsidP="00D503E1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EC74B4">
              <w:rPr>
                <w:sz w:val="22"/>
                <w:szCs w:val="22"/>
              </w:rPr>
              <w:t>2</w:t>
            </w:r>
          </w:p>
          <w:p w14:paraId="32DD96C8" w14:textId="2B1259F1" w:rsidR="00D503E1" w:rsidRDefault="00D503E1" w:rsidP="00D503E1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E44CE" w14:textId="77777777" w:rsidR="00D503E1" w:rsidRPr="00347211" w:rsidRDefault="00D503E1" w:rsidP="00D503E1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017B3" w14:textId="77777777" w:rsidR="00D503E1" w:rsidRDefault="00D503E1" w:rsidP="00D503E1">
            <w:pPr>
              <w:overflowPunct w:val="0"/>
              <w:autoSpaceDE w:val="0"/>
              <w:autoSpaceDN w:val="0"/>
              <w:adjustRightInd w:val="0"/>
              <w:ind w:left="30" w:right="51"/>
              <w:jc w:val="center"/>
              <w:textAlignment w:val="baseline"/>
              <w:rPr>
                <w:sz w:val="22"/>
                <w:szCs w:val="22"/>
              </w:rPr>
            </w:pPr>
            <w:r w:rsidRPr="00CF2DD6">
              <w:rPr>
                <w:sz w:val="22"/>
                <w:szCs w:val="22"/>
              </w:rPr>
              <w:t>100.13/</w:t>
            </w:r>
          </w:p>
          <w:p w14:paraId="44D27DFC" w14:textId="6000F3A6" w:rsidR="00D503E1" w:rsidRPr="00347211" w:rsidRDefault="00D503E1" w:rsidP="00D503E1">
            <w:pPr>
              <w:overflowPunct w:val="0"/>
              <w:autoSpaceDE w:val="0"/>
              <w:autoSpaceDN w:val="0"/>
              <w:adjustRightInd w:val="0"/>
              <w:ind w:left="30" w:right="51"/>
              <w:jc w:val="center"/>
              <w:textAlignment w:val="baseline"/>
              <w:rPr>
                <w:sz w:val="22"/>
                <w:szCs w:val="22"/>
              </w:rPr>
            </w:pPr>
            <w:r w:rsidRPr="00CF2DD6">
              <w:rPr>
                <w:sz w:val="22"/>
                <w:szCs w:val="22"/>
              </w:rPr>
              <w:t>23.000</w:t>
            </w:r>
          </w:p>
        </w:tc>
        <w:tc>
          <w:tcPr>
            <w:tcW w:w="18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A0CAA" w14:textId="77777777" w:rsidR="00D503E1" w:rsidRPr="00D22B8B" w:rsidRDefault="00D503E1" w:rsidP="00D503E1">
            <w:pPr>
              <w:pStyle w:val="af6"/>
              <w:ind w:left="91"/>
              <w:rPr>
                <w:lang w:val="ru-RU"/>
              </w:rPr>
            </w:pPr>
            <w:r w:rsidRPr="00D22B8B">
              <w:rPr>
                <w:lang w:val="ru-RU"/>
              </w:rPr>
              <w:t xml:space="preserve">Расход (скорость движения) воздуха в двери при выходе с этажа (помещения) </w:t>
            </w:r>
          </w:p>
          <w:p w14:paraId="5A37FCCB" w14:textId="73B480D7" w:rsidR="00D503E1" w:rsidRPr="00347211" w:rsidRDefault="00D503E1" w:rsidP="00D503E1">
            <w:pPr>
              <w:ind w:left="91"/>
              <w:rPr>
                <w:sz w:val="22"/>
                <w:szCs w:val="22"/>
              </w:rPr>
            </w:pPr>
            <w:r w:rsidRPr="00D22B8B">
              <w:rPr>
                <w:sz w:val="22"/>
                <w:szCs w:val="22"/>
              </w:rPr>
              <w:t>на пути эвакуации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9E631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0B59A" w14:textId="77777777" w:rsidR="00D503E1" w:rsidRPr="00143B9D" w:rsidRDefault="00D503E1" w:rsidP="00D503E1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D503E1" w:rsidRPr="00605AD3" w14:paraId="0A88B9DA" w14:textId="77777777" w:rsidTr="0094739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2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FA2F4" w14:textId="77777777" w:rsidR="00D503E1" w:rsidRDefault="00D503E1" w:rsidP="00D503E1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74B4">
              <w:rPr>
                <w:sz w:val="22"/>
                <w:szCs w:val="22"/>
              </w:rPr>
              <w:t>.3</w:t>
            </w:r>
          </w:p>
          <w:p w14:paraId="5E47F9AD" w14:textId="48DB50C5" w:rsidR="00D503E1" w:rsidRDefault="00D503E1" w:rsidP="00D503E1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23BC4" w14:textId="77777777" w:rsidR="00D503E1" w:rsidRPr="00347211" w:rsidRDefault="00D503E1" w:rsidP="00D503E1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34504" w14:textId="77777777" w:rsidR="00D503E1" w:rsidRDefault="00D503E1" w:rsidP="00D503E1">
            <w:pPr>
              <w:overflowPunct w:val="0"/>
              <w:autoSpaceDE w:val="0"/>
              <w:autoSpaceDN w:val="0"/>
              <w:adjustRightInd w:val="0"/>
              <w:ind w:left="30" w:right="51"/>
              <w:jc w:val="center"/>
              <w:textAlignment w:val="baseline"/>
              <w:rPr>
                <w:sz w:val="22"/>
                <w:szCs w:val="22"/>
              </w:rPr>
            </w:pPr>
            <w:r w:rsidRPr="00CF2DD6">
              <w:rPr>
                <w:sz w:val="22"/>
                <w:szCs w:val="22"/>
              </w:rPr>
              <w:t>100.13/</w:t>
            </w:r>
          </w:p>
          <w:p w14:paraId="29FB807B" w14:textId="75E9F32F" w:rsidR="00D503E1" w:rsidRPr="00347211" w:rsidRDefault="00D503E1" w:rsidP="00D503E1">
            <w:pPr>
              <w:overflowPunct w:val="0"/>
              <w:autoSpaceDE w:val="0"/>
              <w:autoSpaceDN w:val="0"/>
              <w:adjustRightInd w:val="0"/>
              <w:ind w:left="30" w:right="51"/>
              <w:jc w:val="center"/>
              <w:textAlignment w:val="baseline"/>
              <w:rPr>
                <w:sz w:val="22"/>
                <w:szCs w:val="22"/>
              </w:rPr>
            </w:pPr>
            <w:r w:rsidRPr="00CF2DD6">
              <w:rPr>
                <w:sz w:val="22"/>
                <w:szCs w:val="22"/>
              </w:rPr>
              <w:t>23.000</w:t>
            </w:r>
          </w:p>
        </w:tc>
        <w:tc>
          <w:tcPr>
            <w:tcW w:w="18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CC3F4" w14:textId="0F6FD664" w:rsidR="00D503E1" w:rsidRPr="00347211" w:rsidRDefault="00D503E1" w:rsidP="00D503E1">
            <w:pPr>
              <w:ind w:left="91"/>
              <w:rPr>
                <w:sz w:val="22"/>
                <w:szCs w:val="22"/>
              </w:rPr>
            </w:pPr>
            <w:r w:rsidRPr="00D22B8B">
              <w:rPr>
                <w:sz w:val="22"/>
                <w:szCs w:val="22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6363E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BB0C0" w14:textId="77777777" w:rsidR="00D503E1" w:rsidRPr="00143B9D" w:rsidRDefault="00D503E1" w:rsidP="00D503E1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D503E1" w:rsidRPr="00605AD3" w14:paraId="05DE394B" w14:textId="77777777" w:rsidTr="00D503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2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07525" w14:textId="77777777" w:rsidR="00D503E1" w:rsidRDefault="00D503E1" w:rsidP="00D503E1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C74B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5D758B17" w14:textId="6B1AFCD5" w:rsidR="00D503E1" w:rsidRDefault="00D503E1" w:rsidP="00D503E1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5CDD2" w14:textId="77777777" w:rsidR="00D503E1" w:rsidRPr="00347211" w:rsidRDefault="00D503E1" w:rsidP="00D503E1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E1AB7" w14:textId="77777777" w:rsidR="00D503E1" w:rsidRDefault="00D503E1" w:rsidP="00D503E1">
            <w:pPr>
              <w:overflowPunct w:val="0"/>
              <w:autoSpaceDE w:val="0"/>
              <w:autoSpaceDN w:val="0"/>
              <w:adjustRightInd w:val="0"/>
              <w:ind w:left="30" w:right="51"/>
              <w:jc w:val="center"/>
              <w:textAlignment w:val="baseline"/>
              <w:rPr>
                <w:sz w:val="22"/>
                <w:szCs w:val="22"/>
              </w:rPr>
            </w:pPr>
            <w:r w:rsidRPr="00CF2DD6">
              <w:rPr>
                <w:sz w:val="22"/>
                <w:szCs w:val="22"/>
              </w:rPr>
              <w:t>100.13/</w:t>
            </w:r>
          </w:p>
          <w:p w14:paraId="3995AA4F" w14:textId="031B7682" w:rsidR="00D503E1" w:rsidRPr="00347211" w:rsidRDefault="00D503E1" w:rsidP="00D503E1">
            <w:pPr>
              <w:overflowPunct w:val="0"/>
              <w:autoSpaceDE w:val="0"/>
              <w:autoSpaceDN w:val="0"/>
              <w:adjustRightInd w:val="0"/>
              <w:ind w:left="30" w:right="51"/>
              <w:jc w:val="center"/>
              <w:textAlignment w:val="baseline"/>
              <w:rPr>
                <w:sz w:val="22"/>
                <w:szCs w:val="22"/>
              </w:rPr>
            </w:pPr>
            <w:r w:rsidRPr="00CF2DD6">
              <w:rPr>
                <w:sz w:val="22"/>
                <w:szCs w:val="22"/>
              </w:rPr>
              <w:t>23.000</w:t>
            </w:r>
          </w:p>
        </w:tc>
        <w:tc>
          <w:tcPr>
            <w:tcW w:w="18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37B4E" w14:textId="2A790492" w:rsidR="00D503E1" w:rsidRPr="00347211" w:rsidRDefault="00D503E1" w:rsidP="00D503E1">
            <w:pPr>
              <w:ind w:left="91"/>
              <w:rPr>
                <w:sz w:val="22"/>
                <w:szCs w:val="22"/>
              </w:rPr>
            </w:pPr>
            <w:r w:rsidRPr="00D22B8B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E4624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58EA5" w14:textId="77777777" w:rsidR="00D503E1" w:rsidRPr="00143B9D" w:rsidRDefault="00D503E1" w:rsidP="00D503E1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D503E1" w:rsidRPr="00605AD3" w14:paraId="683C036F" w14:textId="77777777" w:rsidTr="00D503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2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E645D" w14:textId="77777777" w:rsidR="00D503E1" w:rsidRDefault="00D503E1" w:rsidP="00D503E1">
            <w:pPr>
              <w:pStyle w:val="af6"/>
              <w:spacing w:line="276" w:lineRule="auto"/>
              <w:ind w:left="-110" w:right="-106"/>
              <w:jc w:val="center"/>
            </w:pPr>
            <w:r>
              <w:lastRenderedPageBreak/>
              <w:t>2</w:t>
            </w:r>
            <w:r w:rsidRPr="00347211">
              <w:t>.1</w:t>
            </w:r>
          </w:p>
          <w:p w14:paraId="3FA27BA2" w14:textId="704D2BDC" w:rsidR="00D503E1" w:rsidRPr="00F22144" w:rsidRDefault="00D503E1" w:rsidP="00D5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286BB" w14:textId="77777777" w:rsidR="00D503E1" w:rsidRPr="00347211" w:rsidRDefault="00D503E1" w:rsidP="00D503E1">
            <w:pPr>
              <w:ind w:right="-93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Здания и сооружения</w:t>
            </w:r>
          </w:p>
          <w:p w14:paraId="576DD1A3" w14:textId="24575641" w:rsidR="00D503E1" w:rsidRPr="00552BBA" w:rsidRDefault="00D503E1" w:rsidP="00D5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347211">
              <w:rPr>
                <w:sz w:val="22"/>
                <w:szCs w:val="22"/>
              </w:rPr>
              <w:t>(системы вентиляции и кондиционирования воздуха с механическим побуждением)</w:t>
            </w:r>
          </w:p>
        </w:tc>
        <w:tc>
          <w:tcPr>
            <w:tcW w:w="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78A5A" w14:textId="77777777" w:rsidR="00D503E1" w:rsidRPr="00347211" w:rsidRDefault="00D503E1" w:rsidP="00D503E1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100.13/</w:t>
            </w:r>
          </w:p>
          <w:p w14:paraId="08F38A39" w14:textId="77777777" w:rsidR="00D503E1" w:rsidRDefault="00D503E1" w:rsidP="00D503E1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23.000</w:t>
            </w:r>
          </w:p>
          <w:p w14:paraId="020A5300" w14:textId="77777777" w:rsidR="00D503E1" w:rsidRDefault="00D503E1" w:rsidP="00D503E1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2B10479D" w14:textId="611ED381" w:rsidR="00D503E1" w:rsidRPr="00F22144" w:rsidRDefault="00D503E1" w:rsidP="00D5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BC7D6" w14:textId="77777777" w:rsidR="00D503E1" w:rsidRPr="00347211" w:rsidRDefault="00D503E1" w:rsidP="00D503E1">
            <w:pPr>
              <w:jc w:val="both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Аэродинамические испытания:</w:t>
            </w:r>
          </w:p>
          <w:p w14:paraId="71BE257F" w14:textId="77777777" w:rsidR="00D503E1" w:rsidRPr="00347211" w:rsidRDefault="00D503E1" w:rsidP="00D503E1">
            <w:pPr>
              <w:jc w:val="both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скорость потока,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расход воздуха</w:t>
            </w:r>
            <w:r>
              <w:rPr>
                <w:sz w:val="22"/>
                <w:szCs w:val="22"/>
              </w:rPr>
              <w:t xml:space="preserve">, </w:t>
            </w:r>
            <w:r w:rsidRPr="00347211">
              <w:rPr>
                <w:sz w:val="22"/>
                <w:szCs w:val="22"/>
              </w:rPr>
              <w:t>давление</w:t>
            </w:r>
            <w:r>
              <w:rPr>
                <w:sz w:val="22"/>
                <w:szCs w:val="22"/>
              </w:rPr>
              <w:t>,</w:t>
            </w:r>
          </w:p>
          <w:p w14:paraId="2A980D01" w14:textId="26B1614A" w:rsidR="00D503E1" w:rsidRPr="00D27965" w:rsidRDefault="00D503E1" w:rsidP="00D503E1">
            <w:pPr>
              <w:pStyle w:val="af6"/>
              <w:rPr>
                <w:lang w:val="ru-RU"/>
              </w:rPr>
            </w:pPr>
            <w:proofErr w:type="spellStart"/>
            <w:r w:rsidRPr="00E644BC">
              <w:t>геометрические</w:t>
            </w:r>
            <w:proofErr w:type="spellEnd"/>
            <w:r w:rsidRPr="00E644BC">
              <w:t xml:space="preserve"> </w:t>
            </w:r>
            <w:proofErr w:type="spellStart"/>
            <w:r w:rsidRPr="00E644BC">
              <w:t>параметры</w:t>
            </w:r>
            <w:proofErr w:type="spellEnd"/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E19F0" w14:textId="77777777" w:rsidR="00D503E1" w:rsidRDefault="00D503E1" w:rsidP="00D50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4.02.03-2019</w:t>
            </w:r>
          </w:p>
          <w:p w14:paraId="32660606" w14:textId="77777777" w:rsidR="00D503E1" w:rsidRDefault="00D503E1" w:rsidP="00D50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1.03.02-2020</w:t>
            </w:r>
          </w:p>
          <w:p w14:paraId="0F01D525" w14:textId="77777777" w:rsidR="00D503E1" w:rsidRPr="000A3196" w:rsidRDefault="00D503E1" w:rsidP="00D50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 п.6</w:t>
            </w:r>
          </w:p>
          <w:p w14:paraId="545AB26C" w14:textId="77777777" w:rsidR="00D503E1" w:rsidRPr="009F3A23" w:rsidRDefault="00D503E1" w:rsidP="00D503E1">
            <w:pPr>
              <w:rPr>
                <w:sz w:val="22"/>
                <w:szCs w:val="22"/>
              </w:rPr>
            </w:pPr>
            <w:r w:rsidRPr="009F3A23">
              <w:rPr>
                <w:sz w:val="22"/>
                <w:szCs w:val="22"/>
              </w:rPr>
              <w:t>ТНПА и другая эксплуатационная и проектная документация</w:t>
            </w:r>
          </w:p>
          <w:p w14:paraId="367BCC1A" w14:textId="77777777" w:rsidR="00D503E1" w:rsidRDefault="00D503E1" w:rsidP="00D503E1">
            <w:pPr>
              <w:ind w:left="-84" w:right="-84"/>
            </w:pPr>
          </w:p>
          <w:p w14:paraId="3E95731F" w14:textId="77777777" w:rsidR="00D503E1" w:rsidRDefault="00D503E1" w:rsidP="00D5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D5C3DF2" w14:textId="77777777" w:rsidR="00D503E1" w:rsidRDefault="00D503E1" w:rsidP="00D5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2637B755" w14:textId="77777777" w:rsidR="00D503E1" w:rsidRPr="00552BBA" w:rsidRDefault="00D503E1" w:rsidP="00D5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1C661" w14:textId="77777777" w:rsidR="00D503E1" w:rsidRPr="00143B9D" w:rsidRDefault="00D503E1" w:rsidP="00D503E1">
            <w:pPr>
              <w:ind w:left="-111" w:right="-75"/>
              <w:jc w:val="center"/>
              <w:rPr>
                <w:sz w:val="22"/>
                <w:szCs w:val="22"/>
              </w:rPr>
            </w:pPr>
            <w:r w:rsidRPr="00143B9D">
              <w:rPr>
                <w:sz w:val="22"/>
                <w:szCs w:val="22"/>
              </w:rPr>
              <w:t xml:space="preserve">ГОСТ </w:t>
            </w:r>
            <w:proofErr w:type="gramStart"/>
            <w:r w:rsidRPr="00143B9D">
              <w:rPr>
                <w:sz w:val="22"/>
                <w:szCs w:val="22"/>
              </w:rPr>
              <w:t>12.3.018-79</w:t>
            </w:r>
            <w:proofErr w:type="gramEnd"/>
          </w:p>
          <w:p w14:paraId="4280F4CC" w14:textId="09DC4923" w:rsidR="00D503E1" w:rsidRPr="00F22144" w:rsidRDefault="00D503E1" w:rsidP="00D5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</w:tr>
      <w:tr w:rsidR="002F5415" w:rsidRPr="00605AD3" w14:paraId="1A23BA0E" w14:textId="77777777" w:rsidTr="00D503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3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2D894" w14:textId="7D589BE1" w:rsidR="002F5415" w:rsidRDefault="00871C2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2F5415">
              <w:rPr>
                <w:lang w:val="ru-RU"/>
              </w:rPr>
              <w:t>.1</w:t>
            </w:r>
          </w:p>
          <w:p w14:paraId="6AE302DA" w14:textId="03798729" w:rsidR="002F5415" w:rsidRPr="002F5415" w:rsidRDefault="002F5415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BC356" w14:textId="77777777" w:rsidR="002F5415" w:rsidRPr="00347211" w:rsidRDefault="002F5415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Выбросы от</w:t>
            </w:r>
          </w:p>
          <w:p w14:paraId="4D6181A6" w14:textId="77777777" w:rsidR="002F5415" w:rsidRDefault="002F5415" w:rsidP="002F5415">
            <w:pPr>
              <w:ind w:right="-108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стационарных  источников</w:t>
            </w:r>
          </w:p>
          <w:p w14:paraId="56BCC1D4" w14:textId="77777777" w:rsidR="00620FF9" w:rsidRDefault="00620FF9" w:rsidP="002F5415">
            <w:pPr>
              <w:ind w:right="-108"/>
              <w:rPr>
                <w:sz w:val="22"/>
                <w:szCs w:val="22"/>
              </w:rPr>
            </w:pPr>
          </w:p>
          <w:p w14:paraId="1022743B" w14:textId="0FB78770" w:rsidR="00620FF9" w:rsidRPr="00347211" w:rsidRDefault="00620FF9" w:rsidP="002F5415">
            <w:pPr>
              <w:ind w:right="-108"/>
              <w:rPr>
                <w:sz w:val="22"/>
                <w:szCs w:val="22"/>
              </w:rPr>
            </w:pPr>
          </w:p>
          <w:p w14:paraId="21F1567D" w14:textId="77777777" w:rsidR="002F5415" w:rsidRPr="00347211" w:rsidRDefault="002F5415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E6055" w14:textId="77777777" w:rsidR="002F5415" w:rsidRDefault="002F5415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428FC576" w14:textId="51A070A6" w:rsidR="002F5415" w:rsidRPr="00347211" w:rsidRDefault="002F5415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08.169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F6CD4" w14:textId="77777777" w:rsidR="002F5415" w:rsidRPr="00347211" w:rsidRDefault="002F5415" w:rsidP="002F5415">
            <w:pPr>
              <w:spacing w:line="230" w:lineRule="auto"/>
              <w:rPr>
                <w:color w:val="FF0000"/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 w:rsidRPr="00347211">
              <w:rPr>
                <w:color w:val="FF0000"/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азот (</w:t>
            </w:r>
            <w:r w:rsidRPr="00347211">
              <w:rPr>
                <w:sz w:val="22"/>
                <w:szCs w:val="22"/>
                <w:lang w:val="en-US"/>
              </w:rPr>
              <w:t>IV</w:t>
            </w:r>
            <w:r w:rsidRPr="00347211">
              <w:rPr>
                <w:sz w:val="22"/>
                <w:szCs w:val="22"/>
              </w:rPr>
              <w:t xml:space="preserve">) оксида </w:t>
            </w:r>
          </w:p>
          <w:p w14:paraId="48BE9910" w14:textId="77777777" w:rsidR="002F5415" w:rsidRDefault="002F5415" w:rsidP="002F5415">
            <w:pPr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</w:t>
            </w:r>
            <w:proofErr w:type="gramStart"/>
            <w:r w:rsidRPr="00347211">
              <w:rPr>
                <w:sz w:val="22"/>
                <w:szCs w:val="22"/>
              </w:rPr>
              <w:t>0-1000</w:t>
            </w:r>
            <w:proofErr w:type="gramEnd"/>
            <w:r w:rsidRPr="00347211">
              <w:rPr>
                <w:sz w:val="22"/>
                <w:szCs w:val="22"/>
              </w:rPr>
              <w:t>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2C7175B0" w14:textId="77777777" w:rsidR="00D503E1" w:rsidRDefault="00D503E1" w:rsidP="002F5415">
            <w:pPr>
              <w:rPr>
                <w:sz w:val="22"/>
                <w:szCs w:val="22"/>
                <w:vertAlign w:val="superscript"/>
              </w:rPr>
            </w:pPr>
          </w:p>
          <w:p w14:paraId="2C244632" w14:textId="77777777" w:rsidR="00D503E1" w:rsidRDefault="00D503E1" w:rsidP="002F5415">
            <w:pPr>
              <w:rPr>
                <w:sz w:val="22"/>
                <w:szCs w:val="22"/>
              </w:rPr>
            </w:pPr>
          </w:p>
          <w:p w14:paraId="209727B8" w14:textId="4A1ED981" w:rsidR="00D503E1" w:rsidRPr="00347211" w:rsidRDefault="00D503E1" w:rsidP="002F5415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AE0B8" w14:textId="77777777" w:rsidR="002F5415" w:rsidRPr="002F5415" w:rsidRDefault="002F5415" w:rsidP="006D5D42">
            <w:pPr>
              <w:rPr>
                <w:sz w:val="22"/>
                <w:szCs w:val="22"/>
              </w:rPr>
            </w:pPr>
            <w:r w:rsidRPr="002F5415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Минприроды.</w:t>
            </w:r>
          </w:p>
          <w:p w14:paraId="61DB8E3D" w14:textId="276BBB60" w:rsidR="002F5415" w:rsidRDefault="002F5415" w:rsidP="006D5D42">
            <w:pPr>
              <w:rPr>
                <w:sz w:val="22"/>
                <w:szCs w:val="22"/>
              </w:rPr>
            </w:pPr>
            <w:r w:rsidRPr="002F5415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AEE78" w14:textId="77777777" w:rsidR="002F5415" w:rsidRPr="00347211" w:rsidRDefault="002F5415" w:rsidP="002F5415">
            <w:pPr>
              <w:pStyle w:val="af6"/>
              <w:rPr>
                <w:lang w:val="ru-RU"/>
              </w:rPr>
            </w:pPr>
            <w:r w:rsidRPr="00347211">
              <w:rPr>
                <w:lang w:val="ru-RU"/>
              </w:rPr>
              <w:t>МВИ.МН.1003-2017</w:t>
            </w:r>
          </w:p>
          <w:p w14:paraId="3EECB68B" w14:textId="77777777" w:rsidR="002F5415" w:rsidRPr="00143B9D" w:rsidRDefault="002F5415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2F5415" w:rsidRPr="00605AD3" w14:paraId="7E7C5051" w14:textId="77777777" w:rsidTr="00D503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3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9767D" w14:textId="6FA0FB6F" w:rsidR="002F5415" w:rsidRDefault="00871C28" w:rsidP="002F541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F5415" w:rsidRPr="00347211">
              <w:rPr>
                <w:sz w:val="22"/>
                <w:szCs w:val="22"/>
              </w:rPr>
              <w:t>2</w:t>
            </w:r>
          </w:p>
          <w:p w14:paraId="7619A31D" w14:textId="29138802" w:rsidR="002F5415" w:rsidRPr="00347211" w:rsidRDefault="002F5415" w:rsidP="002F5415">
            <w:pPr>
              <w:pStyle w:val="af6"/>
              <w:spacing w:line="276" w:lineRule="auto"/>
              <w:ind w:left="-110" w:right="-106"/>
              <w:jc w:val="center"/>
            </w:pPr>
            <w:r w:rsidRPr="00347211">
              <w:t>**</w:t>
            </w:r>
            <w:r>
              <w:t>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387A5" w14:textId="77777777" w:rsidR="002F5415" w:rsidRPr="00347211" w:rsidRDefault="002F5415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7A560" w14:textId="77777777" w:rsidR="002F5415" w:rsidRPr="00347211" w:rsidRDefault="002F5415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B1790" w14:textId="77777777" w:rsidR="002F5415" w:rsidRPr="00347211" w:rsidRDefault="002F5415" w:rsidP="002F5415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азот (</w:t>
            </w:r>
            <w:r w:rsidRPr="00347211">
              <w:rPr>
                <w:sz w:val="22"/>
                <w:szCs w:val="22"/>
                <w:lang w:val="en-US"/>
              </w:rPr>
              <w:t>II</w:t>
            </w:r>
            <w:r w:rsidRPr="00347211">
              <w:rPr>
                <w:sz w:val="22"/>
                <w:szCs w:val="22"/>
              </w:rPr>
              <w:t xml:space="preserve">) оксида </w:t>
            </w:r>
          </w:p>
          <w:p w14:paraId="1770133E" w14:textId="77777777" w:rsidR="002F5415" w:rsidRDefault="002F5415" w:rsidP="002F5415">
            <w:pPr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</w:t>
            </w:r>
            <w:proofErr w:type="gramStart"/>
            <w:r w:rsidRPr="00347211">
              <w:rPr>
                <w:sz w:val="22"/>
                <w:szCs w:val="22"/>
              </w:rPr>
              <w:t>0-4000</w:t>
            </w:r>
            <w:proofErr w:type="gramEnd"/>
            <w:r w:rsidRPr="00347211">
              <w:rPr>
                <w:sz w:val="22"/>
                <w:szCs w:val="22"/>
              </w:rPr>
              <w:t>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08033FD5" w14:textId="77777777" w:rsidR="00D503E1" w:rsidRDefault="00D503E1" w:rsidP="002F5415">
            <w:pPr>
              <w:rPr>
                <w:sz w:val="22"/>
                <w:szCs w:val="22"/>
                <w:vertAlign w:val="superscript"/>
              </w:rPr>
            </w:pPr>
          </w:p>
          <w:p w14:paraId="475AA418" w14:textId="77777777" w:rsidR="00D503E1" w:rsidRDefault="00D503E1" w:rsidP="002F5415">
            <w:pPr>
              <w:rPr>
                <w:sz w:val="22"/>
                <w:szCs w:val="22"/>
              </w:rPr>
            </w:pPr>
          </w:p>
          <w:p w14:paraId="742024F2" w14:textId="1F139FCB" w:rsidR="00D503E1" w:rsidRPr="00347211" w:rsidRDefault="00D503E1" w:rsidP="002F5415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64649" w14:textId="77777777" w:rsidR="002F5415" w:rsidRDefault="002F5415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3276E" w14:textId="77777777" w:rsidR="002F5415" w:rsidRPr="00143B9D" w:rsidRDefault="002F5415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2F5415" w:rsidRPr="00605AD3" w14:paraId="6DDB7483" w14:textId="77777777" w:rsidTr="00D503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3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56C19" w14:textId="1A97488E" w:rsidR="002F5415" w:rsidRDefault="00871C28" w:rsidP="002F541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F5415" w:rsidRPr="00347211">
              <w:rPr>
                <w:sz w:val="22"/>
                <w:szCs w:val="22"/>
              </w:rPr>
              <w:t>3</w:t>
            </w:r>
          </w:p>
          <w:p w14:paraId="3E173479" w14:textId="0120DDD7" w:rsidR="002F5415" w:rsidRPr="00347211" w:rsidRDefault="002F5415" w:rsidP="002F5415">
            <w:pPr>
              <w:pStyle w:val="af6"/>
              <w:spacing w:line="276" w:lineRule="auto"/>
              <w:ind w:left="-110" w:right="-106"/>
              <w:jc w:val="center"/>
            </w:pPr>
            <w:r w:rsidRPr="00347211">
              <w:t>**</w:t>
            </w:r>
            <w:r>
              <w:t>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4E9B0" w14:textId="77777777" w:rsidR="002F5415" w:rsidRPr="00347211" w:rsidRDefault="002F5415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5D5B6" w14:textId="77777777" w:rsidR="002F5415" w:rsidRPr="00347211" w:rsidRDefault="002F5415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5F63A" w14:textId="77777777" w:rsidR="002F5415" w:rsidRDefault="002F5415" w:rsidP="002F5415">
            <w:pPr>
              <w:spacing w:line="230" w:lineRule="auto"/>
              <w:ind w:right="-89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сера диоксида</w:t>
            </w:r>
          </w:p>
          <w:p w14:paraId="10A39248" w14:textId="77777777" w:rsidR="002F5415" w:rsidRDefault="002F5415" w:rsidP="002F5415">
            <w:pPr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</w:t>
            </w:r>
            <w:proofErr w:type="gramStart"/>
            <w:r w:rsidRPr="00347211">
              <w:rPr>
                <w:sz w:val="22"/>
                <w:szCs w:val="22"/>
              </w:rPr>
              <w:t>0-15000</w:t>
            </w:r>
            <w:proofErr w:type="gramEnd"/>
            <w:r w:rsidRPr="00347211">
              <w:rPr>
                <w:sz w:val="22"/>
                <w:szCs w:val="22"/>
              </w:rPr>
              <w:t>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2FA70CB5" w14:textId="77777777" w:rsidR="00D503E1" w:rsidRDefault="00D503E1" w:rsidP="002F5415">
            <w:pPr>
              <w:rPr>
                <w:sz w:val="22"/>
                <w:szCs w:val="22"/>
                <w:vertAlign w:val="superscript"/>
              </w:rPr>
            </w:pPr>
          </w:p>
          <w:p w14:paraId="53DC424D" w14:textId="77777777" w:rsidR="00D503E1" w:rsidRDefault="00D503E1" w:rsidP="002F5415">
            <w:pPr>
              <w:rPr>
                <w:sz w:val="22"/>
                <w:szCs w:val="22"/>
              </w:rPr>
            </w:pPr>
          </w:p>
          <w:p w14:paraId="69A4799C" w14:textId="6723F3D9" w:rsidR="00D503E1" w:rsidRPr="00347211" w:rsidRDefault="00D503E1" w:rsidP="002F5415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A5559" w14:textId="77777777" w:rsidR="002F5415" w:rsidRDefault="002F5415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924F5" w14:textId="77777777" w:rsidR="002F5415" w:rsidRPr="00143B9D" w:rsidRDefault="002F5415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2F5415" w:rsidRPr="00605AD3" w14:paraId="04E3B4BA" w14:textId="77777777" w:rsidTr="00D503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3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B442A" w14:textId="4B5985D2" w:rsidR="002F5415" w:rsidRDefault="00871C28" w:rsidP="002F541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F5415" w:rsidRPr="00347211">
              <w:rPr>
                <w:sz w:val="22"/>
                <w:szCs w:val="22"/>
              </w:rPr>
              <w:t>4</w:t>
            </w:r>
          </w:p>
          <w:p w14:paraId="1310D03B" w14:textId="30A2EEE7" w:rsidR="002F5415" w:rsidRPr="00347211" w:rsidRDefault="002F5415" w:rsidP="002F5415">
            <w:pPr>
              <w:pStyle w:val="af6"/>
              <w:spacing w:line="276" w:lineRule="auto"/>
              <w:ind w:left="-110" w:right="-106"/>
              <w:jc w:val="center"/>
            </w:pPr>
            <w:r w:rsidRPr="00347211">
              <w:t>**</w:t>
            </w:r>
            <w:r>
              <w:t>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11FB5" w14:textId="77777777" w:rsidR="002F5415" w:rsidRPr="00347211" w:rsidRDefault="002F5415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A260A" w14:textId="77777777" w:rsidR="002F5415" w:rsidRPr="00347211" w:rsidRDefault="002F5415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EB16F" w14:textId="77777777" w:rsidR="002F5415" w:rsidRPr="00347211" w:rsidRDefault="002F5415" w:rsidP="002F5415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углерод оксида</w:t>
            </w:r>
          </w:p>
          <w:p w14:paraId="43838068" w14:textId="77777777" w:rsidR="002F5415" w:rsidRDefault="002F5415" w:rsidP="002F5415">
            <w:pPr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</w:t>
            </w:r>
            <w:proofErr w:type="gramStart"/>
            <w:r w:rsidRPr="00347211">
              <w:rPr>
                <w:sz w:val="22"/>
                <w:szCs w:val="22"/>
              </w:rPr>
              <w:t>0-50000</w:t>
            </w:r>
            <w:proofErr w:type="gramEnd"/>
            <w:r w:rsidRPr="00347211">
              <w:rPr>
                <w:sz w:val="22"/>
                <w:szCs w:val="22"/>
              </w:rPr>
              <w:t>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42F4EC7B" w14:textId="77777777" w:rsidR="00D503E1" w:rsidRDefault="00D503E1" w:rsidP="002F5415">
            <w:pPr>
              <w:rPr>
                <w:sz w:val="22"/>
                <w:szCs w:val="22"/>
                <w:vertAlign w:val="superscript"/>
              </w:rPr>
            </w:pPr>
          </w:p>
          <w:p w14:paraId="3FE7C50A" w14:textId="77777777" w:rsidR="00D503E1" w:rsidRDefault="00D503E1" w:rsidP="002F5415">
            <w:pPr>
              <w:rPr>
                <w:sz w:val="22"/>
                <w:szCs w:val="22"/>
              </w:rPr>
            </w:pPr>
          </w:p>
          <w:p w14:paraId="35922BD2" w14:textId="0AF9D4DB" w:rsidR="00D503E1" w:rsidRPr="00347211" w:rsidRDefault="00D503E1" w:rsidP="002F5415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7D721" w14:textId="77777777" w:rsidR="002F5415" w:rsidRDefault="002F5415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4DD8A" w14:textId="77777777" w:rsidR="002F5415" w:rsidRPr="00143B9D" w:rsidRDefault="002F5415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2F5415" w:rsidRPr="00605AD3" w14:paraId="61D95C0C" w14:textId="77777777" w:rsidTr="00D503E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79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3EB95" w14:textId="089E6880" w:rsidR="002F5415" w:rsidRDefault="00871C28" w:rsidP="002F541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F5415" w:rsidRPr="00347211">
              <w:rPr>
                <w:sz w:val="22"/>
                <w:szCs w:val="22"/>
              </w:rPr>
              <w:t>5</w:t>
            </w:r>
          </w:p>
          <w:p w14:paraId="73DE2D18" w14:textId="1261A0E7" w:rsidR="002F5415" w:rsidRPr="00347211" w:rsidRDefault="002F5415" w:rsidP="002F5415">
            <w:pPr>
              <w:pStyle w:val="af6"/>
              <w:spacing w:line="276" w:lineRule="auto"/>
              <w:ind w:left="-110" w:right="-106"/>
              <w:jc w:val="center"/>
            </w:pPr>
            <w:r w:rsidRPr="00347211">
              <w:t>**</w:t>
            </w:r>
            <w:r>
              <w:t>*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4F4EB" w14:textId="77777777" w:rsidR="002F5415" w:rsidRPr="00347211" w:rsidRDefault="002F5415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4B74E" w14:textId="77777777" w:rsidR="002F5415" w:rsidRPr="00347211" w:rsidRDefault="002F5415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0FA67" w14:textId="77777777" w:rsidR="002F5415" w:rsidRDefault="002F5415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кислорода </w:t>
            </w:r>
            <w:proofErr w:type="gramStart"/>
            <w:r w:rsidRPr="00347211">
              <w:rPr>
                <w:sz w:val="22"/>
                <w:szCs w:val="22"/>
              </w:rPr>
              <w:t xml:space="preserve">объемная 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0</w:t>
            </w:r>
            <w:proofErr w:type="gramEnd"/>
            <w:r w:rsidRPr="00347211">
              <w:rPr>
                <w:sz w:val="22"/>
                <w:szCs w:val="22"/>
              </w:rPr>
              <w:t>,1-21</w:t>
            </w:r>
            <w:proofErr w:type="gramStart"/>
            <w:r w:rsidRPr="00347211">
              <w:rPr>
                <w:sz w:val="22"/>
                <w:szCs w:val="22"/>
              </w:rPr>
              <w:t>об.%</w:t>
            </w:r>
            <w:proofErr w:type="gramEnd"/>
          </w:p>
          <w:p w14:paraId="14027B49" w14:textId="77777777" w:rsidR="00D503E1" w:rsidRDefault="00D503E1" w:rsidP="002F5415">
            <w:pPr>
              <w:rPr>
                <w:sz w:val="22"/>
                <w:szCs w:val="22"/>
              </w:rPr>
            </w:pPr>
          </w:p>
          <w:p w14:paraId="234AC32E" w14:textId="77777777" w:rsidR="00D503E1" w:rsidRDefault="00D503E1" w:rsidP="002F5415">
            <w:pPr>
              <w:rPr>
                <w:sz w:val="22"/>
                <w:szCs w:val="22"/>
              </w:rPr>
            </w:pPr>
          </w:p>
          <w:p w14:paraId="335926AB" w14:textId="2D678DC2" w:rsidR="00D503E1" w:rsidRPr="00347211" w:rsidRDefault="00D503E1" w:rsidP="002F5415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D475B" w14:textId="77777777" w:rsidR="002F5415" w:rsidRDefault="002F5415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77B13" w14:textId="77777777" w:rsidR="002F5415" w:rsidRPr="00143B9D" w:rsidRDefault="002F5415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</w:tbl>
    <w:p w14:paraId="0ED396AD" w14:textId="77777777" w:rsidR="00D503E1" w:rsidRDefault="00D503E1"/>
    <w:p w14:paraId="79F94E37" w14:textId="77777777" w:rsidR="00D503E1" w:rsidRDefault="00D503E1"/>
    <w:p w14:paraId="4A3FC707" w14:textId="77777777" w:rsidR="00D503E1" w:rsidRDefault="00D503E1"/>
    <w:p w14:paraId="5D2A2D2A" w14:textId="77777777" w:rsidR="00D503E1" w:rsidRDefault="00D503E1"/>
    <w:p w14:paraId="27A7F66D" w14:textId="77777777" w:rsidR="00D503E1" w:rsidRDefault="00D503E1"/>
    <w:p w14:paraId="72338CC7" w14:textId="77777777" w:rsidR="00D503E1" w:rsidRDefault="00D503E1"/>
    <w:p w14:paraId="7FE32492" w14:textId="77777777" w:rsidR="00D503E1" w:rsidRDefault="00D503E1"/>
    <w:p w14:paraId="1D2125AE" w14:textId="77777777" w:rsidR="00D503E1" w:rsidRDefault="00D503E1"/>
    <w:p w14:paraId="2FF49EB3" w14:textId="77777777" w:rsidR="00D503E1" w:rsidRDefault="00D503E1"/>
    <w:p w14:paraId="7CFE0A04" w14:textId="77777777" w:rsidR="00D503E1" w:rsidRDefault="00D503E1"/>
    <w:p w14:paraId="11572B93" w14:textId="77777777" w:rsidR="00D503E1" w:rsidRDefault="00D503E1"/>
    <w:tbl>
      <w:tblPr>
        <w:tblW w:w="4952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2659"/>
        <w:gridCol w:w="937"/>
        <w:gridCol w:w="1808"/>
        <w:gridCol w:w="1774"/>
        <w:gridCol w:w="1938"/>
      </w:tblGrid>
      <w:tr w:rsidR="000C22B8" w:rsidRPr="00605AD3" w14:paraId="69706249" w14:textId="77777777" w:rsidTr="00D503E1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22DEB" w14:textId="69499925" w:rsidR="000C22B8" w:rsidRDefault="00871C28" w:rsidP="002F541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0C22B8" w:rsidRPr="00347211">
              <w:rPr>
                <w:sz w:val="22"/>
                <w:szCs w:val="22"/>
              </w:rPr>
              <w:t>6</w:t>
            </w:r>
          </w:p>
          <w:p w14:paraId="29035F9C" w14:textId="2B687D8B" w:rsidR="000C22B8" w:rsidRDefault="000C22B8" w:rsidP="002F5415">
            <w:pPr>
              <w:pStyle w:val="af6"/>
              <w:spacing w:line="276" w:lineRule="auto"/>
              <w:ind w:left="-110" w:right="-106"/>
              <w:jc w:val="center"/>
            </w:pPr>
            <w:r w:rsidRPr="00347211">
              <w:t>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0BF90" w14:textId="77777777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Выбросы от</w:t>
            </w:r>
          </w:p>
          <w:p w14:paraId="6ED19FC5" w14:textId="77777777" w:rsidR="000C22B8" w:rsidRPr="00347211" w:rsidRDefault="000C22B8" w:rsidP="002F5415">
            <w:pPr>
              <w:ind w:right="-108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стационарных  источников</w:t>
            </w:r>
          </w:p>
          <w:p w14:paraId="0177AB4F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764F3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3068B304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2F955710" w14:textId="77777777" w:rsidR="000C22B8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66F39BB0" w14:textId="1D0DA590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734BB" w14:textId="77777777" w:rsidR="000C22B8" w:rsidRPr="00347211" w:rsidRDefault="000C22B8" w:rsidP="002F5415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Отбор проб и определение концентраций:</w:t>
            </w:r>
          </w:p>
          <w:p w14:paraId="419ED1C9" w14:textId="77777777" w:rsidR="000C22B8" w:rsidRPr="00347211" w:rsidRDefault="000C22B8" w:rsidP="002F5415">
            <w:pPr>
              <w:spacing w:line="230" w:lineRule="auto"/>
              <w:ind w:right="-6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акрилонитрила</w:t>
            </w:r>
          </w:p>
          <w:p w14:paraId="2AA88C4D" w14:textId="04E2DC92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50B57" w14:textId="77777777" w:rsidR="000C22B8" w:rsidRPr="00347211" w:rsidRDefault="000C22B8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Минприроды.</w:t>
            </w:r>
          </w:p>
          <w:p w14:paraId="1F1B315A" w14:textId="0730F63B" w:rsidR="000C22B8" w:rsidRDefault="000C22B8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AF25F" w14:textId="77777777" w:rsidR="000C22B8" w:rsidRPr="00347211" w:rsidRDefault="000C22B8" w:rsidP="002F5415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1820-2002</w:t>
            </w:r>
          </w:p>
          <w:p w14:paraId="71411931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172D6F68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509EC" w14:textId="55BE7417" w:rsidR="000C22B8" w:rsidRDefault="00871C28" w:rsidP="002F541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7</w:t>
            </w:r>
          </w:p>
          <w:p w14:paraId="4DABEC53" w14:textId="707A8710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>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5F9C7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C2807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48AA2" w14:textId="77777777" w:rsidR="000C22B8" w:rsidRPr="00347211" w:rsidRDefault="000C22B8" w:rsidP="002F5415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бензола</w:t>
            </w:r>
          </w:p>
          <w:p w14:paraId="14B85B21" w14:textId="10B7282B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CB882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F43EB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4A889AB9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C52F8" w14:textId="58F8B75B" w:rsidR="000C22B8" w:rsidRDefault="00871C28" w:rsidP="002F541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8</w:t>
            </w:r>
          </w:p>
          <w:p w14:paraId="6A460364" w14:textId="3327CC23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 xml:space="preserve">**                   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CF45D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74FE0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CBFC1" w14:textId="77777777" w:rsidR="000C22B8" w:rsidRPr="00347211" w:rsidRDefault="000C22B8" w:rsidP="002F5415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бутан-1-ола</w:t>
            </w:r>
          </w:p>
          <w:p w14:paraId="66003823" w14:textId="7BA5298C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688FB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1DF19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4F0DFDB9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F1E9A" w14:textId="67B28C0A" w:rsidR="000C22B8" w:rsidRDefault="00871C28" w:rsidP="002F5415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9</w:t>
            </w:r>
          </w:p>
          <w:p w14:paraId="2810E51B" w14:textId="5CD5C326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20DCF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87F3D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7E948" w14:textId="77777777" w:rsidR="000C22B8" w:rsidRPr="00347211" w:rsidRDefault="000C22B8" w:rsidP="002F5415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и-бутанола</w:t>
            </w:r>
          </w:p>
          <w:p w14:paraId="1DFD27BB" w14:textId="77777777" w:rsidR="000C22B8" w:rsidRDefault="000C22B8" w:rsidP="002F5415">
            <w:pPr>
              <w:spacing w:line="230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0A46141D" w14:textId="77777777" w:rsidR="000C22B8" w:rsidRPr="00347211" w:rsidRDefault="000C22B8" w:rsidP="002F5415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E64EB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250AE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70DFED49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C7468" w14:textId="46445902" w:rsidR="000C22B8" w:rsidRDefault="00871C28" w:rsidP="002F541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10</w:t>
            </w:r>
          </w:p>
          <w:p w14:paraId="12B581AE" w14:textId="65FA66F6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CAB7A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B5B29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542E6" w14:textId="77777777" w:rsidR="000C22B8" w:rsidRPr="00347211" w:rsidRDefault="000C22B8" w:rsidP="002F5415">
            <w:pPr>
              <w:spacing w:line="235" w:lineRule="auto"/>
              <w:ind w:right="-20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и-бутилацетата</w:t>
            </w:r>
          </w:p>
          <w:p w14:paraId="3F3506B1" w14:textId="77B43D01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E831F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93FC4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1797239A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CD983" w14:textId="6D9B3C70" w:rsidR="000C22B8" w:rsidRDefault="00871C28" w:rsidP="002F541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11</w:t>
            </w:r>
          </w:p>
          <w:p w14:paraId="0F2F8E25" w14:textId="694150E0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CD67E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D6A54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54C31" w14:textId="77777777" w:rsidR="000C22B8" w:rsidRPr="00347211" w:rsidRDefault="000C22B8" w:rsidP="002F5415">
            <w:pPr>
              <w:spacing w:line="235" w:lineRule="auto"/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н-бутилацетата</w:t>
            </w:r>
          </w:p>
          <w:p w14:paraId="2094E817" w14:textId="7298E550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89074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A5A4D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50ECCBBE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89CDC" w14:textId="4AEDCDE5" w:rsidR="000C22B8" w:rsidRDefault="00871C28" w:rsidP="002F541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12</w:t>
            </w:r>
          </w:p>
          <w:p w14:paraId="50C52A30" w14:textId="70366495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05DFD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271A0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23561" w14:textId="77777777" w:rsidR="000C22B8" w:rsidRPr="00347211" w:rsidRDefault="000C22B8" w:rsidP="002F5415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гексана</w:t>
            </w:r>
          </w:p>
          <w:p w14:paraId="7BDDE23C" w14:textId="5FE6CC3D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D1335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69206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3C1F601F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D9EF6" w14:textId="51E12CC1" w:rsidR="000C22B8" w:rsidRDefault="00871C28" w:rsidP="002F541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13</w:t>
            </w:r>
          </w:p>
          <w:p w14:paraId="7AD94EE6" w14:textId="128846DF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4C549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18BEA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61FB2" w14:textId="77777777" w:rsidR="000C22B8" w:rsidRPr="00347211" w:rsidRDefault="000C22B8" w:rsidP="002F5415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диоксана-1,4</w:t>
            </w:r>
          </w:p>
          <w:p w14:paraId="2561565E" w14:textId="1B6AB9D8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B1D21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951AE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79BA1BC3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38419" w14:textId="066DD021" w:rsidR="000C22B8" w:rsidRDefault="00871C28" w:rsidP="002F541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14</w:t>
            </w:r>
          </w:p>
          <w:p w14:paraId="73381638" w14:textId="34BF7791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94C98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C2C92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86690" w14:textId="77777777" w:rsidR="000C22B8" w:rsidRPr="00347211" w:rsidRDefault="000C22B8" w:rsidP="002F5415">
            <w:pPr>
              <w:spacing w:line="235" w:lineRule="auto"/>
              <w:ind w:right="-10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347211">
              <w:rPr>
                <w:sz w:val="22"/>
                <w:szCs w:val="22"/>
              </w:rPr>
              <w:t>изопропанола</w:t>
            </w:r>
            <w:proofErr w:type="spellEnd"/>
          </w:p>
          <w:p w14:paraId="2206D693" w14:textId="08338D04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290B4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6384A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314935BD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AD044" w14:textId="5D88EB01" w:rsidR="000C22B8" w:rsidRDefault="00871C28" w:rsidP="002F541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15</w:t>
            </w:r>
          </w:p>
          <w:p w14:paraId="642677A7" w14:textId="26F48B55" w:rsidR="000C22B8" w:rsidRPr="002F5415" w:rsidRDefault="000C22B8" w:rsidP="002F5415">
            <w:pPr>
              <w:pStyle w:val="af6"/>
              <w:spacing w:line="276" w:lineRule="auto"/>
              <w:ind w:left="-110" w:right="-106"/>
              <w:jc w:val="center"/>
              <w:rPr>
                <w:lang w:val="ru-RU"/>
              </w:rPr>
            </w:pPr>
            <w:r w:rsidRPr="00347211">
              <w:t>**</w:t>
            </w:r>
          </w:p>
        </w:tc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91D9B" w14:textId="77777777" w:rsidR="000C22B8" w:rsidRPr="00347211" w:rsidRDefault="000C22B8" w:rsidP="002F5415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19846" w14:textId="77777777" w:rsidR="000C22B8" w:rsidRPr="00347211" w:rsidRDefault="000C22B8" w:rsidP="002F5415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578BE" w14:textId="77777777" w:rsidR="000C22B8" w:rsidRPr="00347211" w:rsidRDefault="000C22B8" w:rsidP="002F5415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</w:p>
          <w:p w14:paraId="18E5E3E6" w14:textId="77777777" w:rsidR="000C22B8" w:rsidRPr="00347211" w:rsidRDefault="000C22B8" w:rsidP="002F5415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изопропилбензола (кумола)</w:t>
            </w:r>
          </w:p>
          <w:p w14:paraId="4EBBB4E2" w14:textId="46649DFC" w:rsidR="000C22B8" w:rsidRPr="00347211" w:rsidRDefault="000C22B8" w:rsidP="002F541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71AD2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CA02A" w14:textId="77777777" w:rsidR="000C22B8" w:rsidRPr="00143B9D" w:rsidRDefault="000C22B8" w:rsidP="002F5415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46D94377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E26EC" w14:textId="3B0EBA0F" w:rsidR="000C22B8" w:rsidRDefault="00871C28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16</w:t>
            </w:r>
          </w:p>
          <w:p w14:paraId="0DCCDB22" w14:textId="3E07FA2F" w:rsidR="000C22B8" w:rsidRDefault="000C22B8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F69E4" w14:textId="77777777" w:rsidR="000C22B8" w:rsidRPr="00347211" w:rsidRDefault="000C22B8" w:rsidP="000C22B8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E0EB2" w14:textId="77777777" w:rsidR="000C22B8" w:rsidRPr="00347211" w:rsidRDefault="000C22B8" w:rsidP="000C22B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C073B" w14:textId="77777777" w:rsidR="000C22B8" w:rsidRPr="00347211" w:rsidRDefault="000C22B8" w:rsidP="000C22B8">
            <w:pPr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м-ксилола</w:t>
            </w:r>
          </w:p>
          <w:p w14:paraId="57D68559" w14:textId="397E08B9" w:rsidR="000C22B8" w:rsidRPr="00347211" w:rsidRDefault="000C22B8" w:rsidP="000C22B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69A7F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1DAF1" w14:textId="77777777" w:rsidR="000C22B8" w:rsidRPr="00143B9D" w:rsidRDefault="000C22B8" w:rsidP="000C22B8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0C22B8" w:rsidRPr="00605AD3" w14:paraId="3C6FA090" w14:textId="77777777" w:rsidTr="00D503E1">
        <w:trPr>
          <w:trHeight w:val="127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5BDBB" w14:textId="303A926B" w:rsidR="000C22B8" w:rsidRDefault="00871C28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2B8" w:rsidRPr="00347211">
              <w:rPr>
                <w:sz w:val="22"/>
                <w:szCs w:val="22"/>
              </w:rPr>
              <w:t>17</w:t>
            </w:r>
          </w:p>
          <w:p w14:paraId="08AC95DC" w14:textId="041C94EA" w:rsidR="000C22B8" w:rsidRDefault="000C22B8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DC115" w14:textId="77777777" w:rsidR="000C22B8" w:rsidRPr="00347211" w:rsidRDefault="000C22B8" w:rsidP="000C22B8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52A42" w14:textId="77777777" w:rsidR="000C22B8" w:rsidRPr="00347211" w:rsidRDefault="000C22B8" w:rsidP="000C22B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17414" w14:textId="77777777" w:rsidR="000C22B8" w:rsidRPr="00347211" w:rsidRDefault="000C22B8" w:rsidP="000C22B8">
            <w:pPr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о-ксилола</w:t>
            </w:r>
          </w:p>
          <w:p w14:paraId="417D9186" w14:textId="77777777" w:rsidR="000C22B8" w:rsidRDefault="000C22B8" w:rsidP="000C22B8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12A99C26" w14:textId="77777777" w:rsidR="000C22B8" w:rsidRDefault="000C22B8" w:rsidP="000C22B8">
            <w:pPr>
              <w:spacing w:line="235" w:lineRule="auto"/>
              <w:rPr>
                <w:sz w:val="22"/>
                <w:szCs w:val="22"/>
              </w:rPr>
            </w:pPr>
          </w:p>
          <w:p w14:paraId="0692E179" w14:textId="5034BFA9" w:rsidR="000C22B8" w:rsidRPr="00347211" w:rsidRDefault="000C22B8" w:rsidP="00223445">
            <w:pPr>
              <w:spacing w:line="235" w:lineRule="auto"/>
              <w:ind w:firstLine="708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09AF9" w14:textId="77777777" w:rsidR="000C22B8" w:rsidRDefault="000C22B8" w:rsidP="006D5D4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62F42" w14:textId="77777777" w:rsidR="000C22B8" w:rsidRPr="00143B9D" w:rsidRDefault="000C22B8" w:rsidP="000C22B8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340F7629" w14:textId="77777777" w:rsidTr="00D503E1">
        <w:trPr>
          <w:trHeight w:val="100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FB35F" w14:textId="480A1303" w:rsidR="006D5D42" w:rsidRDefault="00871C28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6D5D42" w:rsidRPr="00347211">
              <w:rPr>
                <w:sz w:val="22"/>
                <w:szCs w:val="22"/>
              </w:rPr>
              <w:t>18</w:t>
            </w:r>
          </w:p>
          <w:p w14:paraId="4215E31C" w14:textId="52110D3E" w:rsidR="006D5D42" w:rsidRDefault="006D5D42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2C027" w14:textId="77777777" w:rsidR="006D5D42" w:rsidRPr="00347211" w:rsidRDefault="006D5D42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Выбросы от</w:t>
            </w:r>
          </w:p>
          <w:p w14:paraId="3D82669E" w14:textId="77777777" w:rsidR="006D5D42" w:rsidRPr="00347211" w:rsidRDefault="006D5D42" w:rsidP="006D5D42">
            <w:pPr>
              <w:ind w:right="-108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стационарных  источников</w:t>
            </w:r>
          </w:p>
          <w:p w14:paraId="5CB682F0" w14:textId="77777777" w:rsidR="006D5D42" w:rsidRPr="00347211" w:rsidRDefault="006D5D42" w:rsidP="000C22B8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59B68" w14:textId="77777777" w:rsidR="006D5D42" w:rsidRPr="00347211" w:rsidRDefault="006D5D42" w:rsidP="000C22B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7BE7B3FA" w14:textId="77777777" w:rsidR="006D5D42" w:rsidRPr="00347211" w:rsidRDefault="006D5D42" w:rsidP="000C22B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02F07DCD" w14:textId="77777777" w:rsidR="006D5D42" w:rsidRDefault="006D5D42" w:rsidP="000C22B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60CA12E4" w14:textId="5F16DE3D" w:rsidR="006D5D42" w:rsidRPr="00347211" w:rsidRDefault="006D5D42" w:rsidP="000C22B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CF9FE" w14:textId="77777777" w:rsidR="006D5D42" w:rsidRPr="00347211" w:rsidRDefault="006D5D42" w:rsidP="000C22B8">
            <w:pPr>
              <w:tabs>
                <w:tab w:val="left" w:pos="322"/>
                <w:tab w:val="center" w:pos="1099"/>
              </w:tabs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п-ксилола</w:t>
            </w:r>
          </w:p>
          <w:p w14:paraId="4343AFA3" w14:textId="756F5F56" w:rsidR="006D5D42" w:rsidRDefault="006D5D42" w:rsidP="000C22B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DA59B" w14:textId="77777777" w:rsidR="006D5D42" w:rsidRPr="00347211" w:rsidRDefault="006D5D42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Минприроды.</w:t>
            </w:r>
          </w:p>
          <w:p w14:paraId="16B5CEE4" w14:textId="38D6F364" w:rsidR="006D5D42" w:rsidRDefault="006D5D42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DF87C" w14:textId="77777777" w:rsidR="006D5D42" w:rsidRPr="00347211" w:rsidRDefault="006D5D42" w:rsidP="006D5D42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1820-2002</w:t>
            </w:r>
          </w:p>
          <w:p w14:paraId="57CED007" w14:textId="77777777" w:rsidR="006D5D42" w:rsidRPr="00143B9D" w:rsidRDefault="006D5D42" w:rsidP="000C22B8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77169316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35851" w14:textId="1736EC60" w:rsidR="006D5D42" w:rsidRDefault="00871C28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19</w:t>
            </w:r>
          </w:p>
          <w:p w14:paraId="76812EF3" w14:textId="342FEC20" w:rsidR="006D5D42" w:rsidRDefault="006D5D42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305E1" w14:textId="77777777" w:rsidR="006D5D42" w:rsidRPr="00347211" w:rsidRDefault="006D5D42" w:rsidP="000C22B8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56E45" w14:textId="77777777" w:rsidR="006D5D42" w:rsidRPr="00347211" w:rsidRDefault="006D5D42" w:rsidP="000C22B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D5A2D" w14:textId="77777777" w:rsidR="006D5D42" w:rsidRPr="00347211" w:rsidRDefault="006D5D42" w:rsidP="000C22B8">
            <w:pPr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метанола</w:t>
            </w:r>
          </w:p>
          <w:p w14:paraId="3ED40543" w14:textId="2AB960D1" w:rsidR="006D5D42" w:rsidRPr="00347211" w:rsidRDefault="006D5D42" w:rsidP="000C22B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ABE05" w14:textId="77777777" w:rsidR="006D5D42" w:rsidRDefault="006D5D42" w:rsidP="000C22B8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8A81F" w14:textId="77777777" w:rsidR="006D5D42" w:rsidRPr="00143B9D" w:rsidRDefault="006D5D42" w:rsidP="000C22B8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4873017B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25327" w14:textId="540952EF" w:rsidR="006D5D42" w:rsidRDefault="00871C28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20</w:t>
            </w:r>
          </w:p>
          <w:p w14:paraId="26C3128C" w14:textId="7BBCDC9A" w:rsidR="006D5D42" w:rsidRDefault="006D5D42" w:rsidP="000C22B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B3EDB" w14:textId="77777777" w:rsidR="006D5D42" w:rsidRPr="00347211" w:rsidRDefault="006D5D42" w:rsidP="000C22B8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721A9" w14:textId="77777777" w:rsidR="006D5D42" w:rsidRPr="00347211" w:rsidRDefault="006D5D42" w:rsidP="000C22B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3FE21" w14:textId="77777777" w:rsidR="006D5D42" w:rsidRPr="00347211" w:rsidRDefault="006D5D42" w:rsidP="000C22B8">
            <w:pPr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метилэтилкетона</w:t>
            </w:r>
          </w:p>
          <w:p w14:paraId="38F342E3" w14:textId="0DF9076A" w:rsidR="006D5D42" w:rsidRPr="00347211" w:rsidRDefault="006D5D42" w:rsidP="000C22B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9C6EB" w14:textId="77777777" w:rsidR="006D5D42" w:rsidRDefault="006D5D42" w:rsidP="000C22B8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11802" w14:textId="77777777" w:rsidR="006D5D42" w:rsidRPr="00143B9D" w:rsidRDefault="006D5D42" w:rsidP="000C22B8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57F76BD3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333AA" w14:textId="42A8CFE0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21</w:t>
            </w:r>
          </w:p>
          <w:p w14:paraId="25690173" w14:textId="2441CF0F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953BF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E9E5B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D2D19" w14:textId="77777777" w:rsidR="006D5D42" w:rsidRPr="00347211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и-</w:t>
            </w:r>
            <w:proofErr w:type="spellStart"/>
            <w:r w:rsidRPr="00347211">
              <w:rPr>
                <w:sz w:val="22"/>
                <w:szCs w:val="22"/>
              </w:rPr>
              <w:t>пентилацетата</w:t>
            </w:r>
            <w:proofErr w:type="spellEnd"/>
          </w:p>
          <w:p w14:paraId="2ACDC5FA" w14:textId="68481822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0D526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DD7A9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10EBF7AD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1452C" w14:textId="45E9C465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22</w:t>
            </w:r>
          </w:p>
          <w:p w14:paraId="237D00FF" w14:textId="2AB770D8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BECAA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2E7D0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2BA74" w14:textId="77777777" w:rsidR="006D5D42" w:rsidRPr="00347211" w:rsidRDefault="006D5D42" w:rsidP="006D5D42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347211">
              <w:rPr>
                <w:sz w:val="22"/>
                <w:szCs w:val="22"/>
              </w:rPr>
              <w:t>пентилацетата</w:t>
            </w:r>
            <w:proofErr w:type="spellEnd"/>
            <w:r w:rsidRPr="00347211">
              <w:rPr>
                <w:sz w:val="22"/>
                <w:szCs w:val="22"/>
              </w:rPr>
              <w:t xml:space="preserve"> (н-амилацетата)</w:t>
            </w:r>
          </w:p>
          <w:p w14:paraId="0313D6EE" w14:textId="1F47AF69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91D10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CB5EC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53DC1280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0C95C" w14:textId="534B938F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23</w:t>
            </w:r>
          </w:p>
          <w:p w14:paraId="56C2F91C" w14:textId="33E9C5C9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B8E0D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54B42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11C9F" w14:textId="77777777" w:rsidR="006D5D42" w:rsidRPr="00C047B2" w:rsidRDefault="006D5D42" w:rsidP="006D5D42">
            <w:pPr>
              <w:rPr>
                <w:sz w:val="22"/>
                <w:szCs w:val="22"/>
              </w:rPr>
            </w:pPr>
            <w:r w:rsidRPr="00C047B2">
              <w:rPr>
                <w:sz w:val="22"/>
                <w:szCs w:val="22"/>
              </w:rPr>
              <w:t>концентрация пропан-2-она</w:t>
            </w:r>
          </w:p>
          <w:p w14:paraId="64850834" w14:textId="5BBD3B1F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C047B2">
              <w:rPr>
                <w:sz w:val="22"/>
                <w:szCs w:val="22"/>
              </w:rPr>
              <w:t>ДИ: (10-5000) мг/м</w:t>
            </w:r>
            <w:r w:rsidRPr="00C047B2">
              <w:rPr>
                <w:sz w:val="22"/>
                <w:szCs w:val="22"/>
                <w:vertAlign w:val="superscript"/>
              </w:rPr>
              <w:t>3</w:t>
            </w:r>
            <w:r w:rsidR="007C6F11" w:rsidRPr="00C047B2">
              <w:rPr>
                <w:sz w:val="22"/>
                <w:szCs w:val="22"/>
                <w:vertAlign w:val="superscript"/>
              </w:rPr>
              <w:t xml:space="preserve">   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89BF0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3395B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6608E525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5710F" w14:textId="6C960696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24</w:t>
            </w:r>
          </w:p>
          <w:p w14:paraId="1F514196" w14:textId="2ADF1967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DC8B9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A21A5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186C6" w14:textId="77777777" w:rsidR="006D5D42" w:rsidRPr="00347211" w:rsidRDefault="006D5D42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стирола</w:t>
            </w:r>
          </w:p>
          <w:p w14:paraId="7F8998DE" w14:textId="425C3711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A8C5C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78E3E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7B9368F7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E4CCC" w14:textId="372C1FC2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25</w:t>
            </w:r>
          </w:p>
          <w:p w14:paraId="6D0EEC0B" w14:textId="2A3519C8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24905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83BBA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9588C" w14:textId="77777777" w:rsidR="006D5D42" w:rsidRPr="00347211" w:rsidRDefault="006D5D42" w:rsidP="006D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 xml:space="preserve">толуола </w:t>
            </w:r>
          </w:p>
          <w:p w14:paraId="75583299" w14:textId="6F86D6BC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A043A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10D98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5ABD481A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AE82B" w14:textId="392D993A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26</w:t>
            </w:r>
          </w:p>
          <w:p w14:paraId="5EC4D363" w14:textId="5319A3A5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E5B4D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166C0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8EF5F" w14:textId="77777777" w:rsidR="006D5D42" w:rsidRDefault="006D5D42" w:rsidP="006D5D42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1,2,4-триметил</w:t>
            </w:r>
          </w:p>
          <w:p w14:paraId="5D33D9C4" w14:textId="77777777" w:rsidR="006D5D42" w:rsidRPr="00347211" w:rsidRDefault="006D5D42" w:rsidP="006D5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347211">
              <w:rPr>
                <w:sz w:val="22"/>
                <w:szCs w:val="22"/>
              </w:rPr>
              <w:t>ензола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(</w:t>
            </w:r>
            <w:proofErr w:type="spellStart"/>
            <w:r w:rsidRPr="00347211">
              <w:rPr>
                <w:sz w:val="22"/>
                <w:szCs w:val="22"/>
              </w:rPr>
              <w:t>псевдокумола</w:t>
            </w:r>
            <w:proofErr w:type="spellEnd"/>
            <w:r w:rsidRPr="00347211">
              <w:rPr>
                <w:sz w:val="22"/>
                <w:szCs w:val="22"/>
              </w:rPr>
              <w:t>)</w:t>
            </w:r>
          </w:p>
          <w:p w14:paraId="203F9C0F" w14:textId="29360E45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2A9CA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88904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230C0430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7CB9B" w14:textId="58277780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27</w:t>
            </w:r>
          </w:p>
          <w:p w14:paraId="08135E57" w14:textId="553ACAE8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6DD89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DB7E0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E2D48" w14:textId="77777777" w:rsidR="006D5D42" w:rsidRPr="00347211" w:rsidRDefault="006D5D42" w:rsidP="006D5D42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трихлорэтилена</w:t>
            </w:r>
          </w:p>
          <w:p w14:paraId="7CC3BD73" w14:textId="15ABF02F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7E401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2E4AF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40E21BE4" w14:textId="77777777" w:rsidTr="00D503E1">
        <w:trPr>
          <w:trHeight w:val="221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6F8B4" w14:textId="5A344D3B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28</w:t>
            </w:r>
          </w:p>
          <w:p w14:paraId="2FD88025" w14:textId="13FFE3BD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8E06A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5F53D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A0A6D" w14:textId="77777777" w:rsidR="006D5D42" w:rsidRPr="00347211" w:rsidRDefault="006D5D42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этанола</w:t>
            </w:r>
          </w:p>
          <w:p w14:paraId="381DD783" w14:textId="67DEB8C8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198D3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0C77F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6D5D42" w:rsidRPr="00605AD3" w14:paraId="206C58B8" w14:textId="77777777" w:rsidTr="00D503E1">
        <w:trPr>
          <w:trHeight w:val="153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09509" w14:textId="11C29C15" w:rsidR="006D5D42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6D5D42" w:rsidRPr="00347211">
              <w:rPr>
                <w:sz w:val="22"/>
                <w:szCs w:val="22"/>
              </w:rPr>
              <w:t>29</w:t>
            </w:r>
          </w:p>
          <w:p w14:paraId="65D21635" w14:textId="0EF27023" w:rsidR="006D5D42" w:rsidRDefault="006D5D42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ADF46" w14:textId="77777777" w:rsidR="006D5D42" w:rsidRPr="00347211" w:rsidRDefault="006D5D42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4491D" w14:textId="77777777" w:rsidR="006D5D42" w:rsidRPr="00347211" w:rsidRDefault="006D5D42" w:rsidP="006D5D4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3D1E8" w14:textId="77777777" w:rsidR="006D5D42" w:rsidRPr="00347211" w:rsidRDefault="006D5D42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этилацетата</w:t>
            </w:r>
          </w:p>
          <w:p w14:paraId="0563F301" w14:textId="77777777" w:rsidR="006D5D42" w:rsidRDefault="006D5D42" w:rsidP="006D5D42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2BA675FE" w14:textId="77777777" w:rsidR="006D5D42" w:rsidRDefault="006D5D42" w:rsidP="006D5D42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</w:p>
          <w:p w14:paraId="3B314D19" w14:textId="77777777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</w:p>
          <w:p w14:paraId="33B5985B" w14:textId="7FD57688" w:rsidR="006D5D42" w:rsidRDefault="006D5D42" w:rsidP="006D5D42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2A516" w14:textId="77777777" w:rsidR="006D5D42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43403" w14:textId="77777777" w:rsidR="006D5D42" w:rsidRPr="00143B9D" w:rsidRDefault="006D5D42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8D6338" w:rsidRPr="00605AD3" w14:paraId="7DBABC44" w14:textId="77777777" w:rsidTr="00D503E1">
        <w:trPr>
          <w:trHeight w:val="1022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78C07" w14:textId="4CB0B21A" w:rsidR="008D6338" w:rsidRDefault="00871C2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8D6338" w:rsidRPr="00347211">
              <w:rPr>
                <w:sz w:val="22"/>
                <w:szCs w:val="22"/>
              </w:rPr>
              <w:t>30</w:t>
            </w:r>
          </w:p>
          <w:p w14:paraId="4D4132A0" w14:textId="2E83B20D" w:rsidR="008D6338" w:rsidRDefault="008D6338" w:rsidP="006D5D4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7BE87" w14:textId="77777777" w:rsidR="008D6338" w:rsidRPr="00347211" w:rsidRDefault="008D6338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Выбросы от</w:t>
            </w:r>
          </w:p>
          <w:p w14:paraId="27C5376E" w14:textId="77777777" w:rsidR="008D6338" w:rsidRPr="00347211" w:rsidRDefault="008D6338" w:rsidP="006D5D42">
            <w:pPr>
              <w:ind w:right="-108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стационарных  источников</w:t>
            </w:r>
          </w:p>
          <w:p w14:paraId="5940065B" w14:textId="77777777" w:rsidR="008D6338" w:rsidRPr="00347211" w:rsidRDefault="008D6338" w:rsidP="006D5D42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3BFB0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8D6338">
              <w:rPr>
                <w:sz w:val="22"/>
                <w:szCs w:val="22"/>
              </w:rPr>
              <w:t>100.01/</w:t>
            </w:r>
          </w:p>
          <w:p w14:paraId="16AD9849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8D6338">
              <w:rPr>
                <w:sz w:val="22"/>
                <w:szCs w:val="22"/>
              </w:rPr>
              <w:t>42.000</w:t>
            </w:r>
          </w:p>
          <w:p w14:paraId="302EF752" w14:textId="77777777" w:rsid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8D6338">
              <w:rPr>
                <w:sz w:val="22"/>
                <w:szCs w:val="22"/>
              </w:rPr>
              <w:t>100.01/</w:t>
            </w:r>
          </w:p>
          <w:p w14:paraId="0840AFEC" w14:textId="53DBBEAE" w:rsidR="008D6338" w:rsidRPr="00347211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8D6338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84EE4" w14:textId="77777777" w:rsidR="008D6338" w:rsidRPr="00347211" w:rsidRDefault="008D6338" w:rsidP="006D5D4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этилбензола</w:t>
            </w:r>
          </w:p>
          <w:p w14:paraId="34A9A290" w14:textId="18A73FB2" w:rsidR="008D6338" w:rsidRPr="00347211" w:rsidRDefault="008D6338" w:rsidP="006D5D4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2EB6A" w14:textId="77777777" w:rsidR="008D6338" w:rsidRPr="00347211" w:rsidRDefault="008D6338" w:rsidP="008D6338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Минприроды.</w:t>
            </w:r>
          </w:p>
          <w:p w14:paraId="6ACE4022" w14:textId="11EE4995" w:rsidR="008D6338" w:rsidRDefault="008D6338" w:rsidP="007D7BA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99998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1820-2002</w:t>
            </w:r>
          </w:p>
          <w:p w14:paraId="057F3FAE" w14:textId="77777777" w:rsidR="008D6338" w:rsidRPr="00143B9D" w:rsidRDefault="008D6338" w:rsidP="006D5D42">
            <w:pPr>
              <w:ind w:left="-111" w:right="-75"/>
              <w:jc w:val="center"/>
              <w:rPr>
                <w:sz w:val="22"/>
                <w:szCs w:val="22"/>
              </w:rPr>
            </w:pPr>
          </w:p>
        </w:tc>
      </w:tr>
      <w:tr w:rsidR="008D6338" w:rsidRPr="00605AD3" w14:paraId="0310879D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09CCE" w14:textId="64ACE731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31</w:t>
            </w:r>
          </w:p>
          <w:p w14:paraId="2E9BB359" w14:textId="6BBC4B0C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C1D79" w14:textId="77777777" w:rsidR="008D6338" w:rsidRPr="00347211" w:rsidRDefault="008D6338" w:rsidP="006D5D4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37103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99C6F" w14:textId="77777777" w:rsidR="008D6338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</w:p>
          <w:p w14:paraId="0CA331C2" w14:textId="77777777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2-этоксиэтанола (</w:t>
            </w:r>
            <w:proofErr w:type="spellStart"/>
            <w:r w:rsidRPr="00347211">
              <w:rPr>
                <w:sz w:val="22"/>
                <w:szCs w:val="22"/>
              </w:rPr>
              <w:t>этилцеллозольва</w:t>
            </w:r>
            <w:proofErr w:type="spellEnd"/>
            <w:r w:rsidRPr="00347211">
              <w:rPr>
                <w:sz w:val="22"/>
                <w:szCs w:val="22"/>
              </w:rPr>
              <w:t>)</w:t>
            </w:r>
          </w:p>
          <w:p w14:paraId="155379ED" w14:textId="6BB89460" w:rsidR="008D6338" w:rsidRPr="00347211" w:rsidRDefault="008D6338" w:rsidP="008D6338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(10-5000)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93A10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53DCC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52E64AE9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73A7C" w14:textId="7BFC5206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32</w:t>
            </w:r>
          </w:p>
          <w:p w14:paraId="1E5045EC" w14:textId="648B890D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73E50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E32CB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50C5B" w14:textId="77777777" w:rsidR="008D6338" w:rsidRDefault="008D6338" w:rsidP="008D6338">
            <w:pPr>
              <w:spacing w:line="230" w:lineRule="auto"/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Отбор проб и определение концентраций:</w:t>
            </w:r>
          </w:p>
          <w:p w14:paraId="6827C9AF" w14:textId="77777777" w:rsidR="008D6338" w:rsidRPr="00347211" w:rsidRDefault="008D6338" w:rsidP="008D6338">
            <w:pPr>
              <w:spacing w:line="230" w:lineRule="auto"/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акрилонитрила</w:t>
            </w:r>
          </w:p>
          <w:p w14:paraId="462F6445" w14:textId="59713B7A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(15-3000)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692B2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2DA91" w14:textId="77777777" w:rsidR="008D6338" w:rsidRPr="00347211" w:rsidRDefault="008D6338" w:rsidP="008D633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2804-2007</w:t>
            </w:r>
          </w:p>
          <w:p w14:paraId="19D67229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1067F0E7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5A80A" w14:textId="4CD609A9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33</w:t>
            </w:r>
          </w:p>
          <w:p w14:paraId="4655C758" w14:textId="51DC6C30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D57CE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E55B2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3AFA7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бензола</w:t>
            </w:r>
          </w:p>
          <w:p w14:paraId="561A8207" w14:textId="70768EEE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(3,6-3000)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B23C1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77B75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1205B7D6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F3E23" w14:textId="346DC149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34</w:t>
            </w:r>
          </w:p>
          <w:p w14:paraId="77105B52" w14:textId="7F6F903D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C4F53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C0AC8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62492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и-бутанола</w:t>
            </w:r>
          </w:p>
          <w:p w14:paraId="7CC65625" w14:textId="76C59BED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(4,7-3000)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3D22F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341F2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021702F2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D77F5" w14:textId="2AD1ECB1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35</w:t>
            </w:r>
          </w:p>
          <w:p w14:paraId="7224738E" w14:textId="17EFDF54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2074B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EBA0F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BB75B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н-бутанола</w:t>
            </w:r>
          </w:p>
          <w:p w14:paraId="5E84CE5A" w14:textId="74B5D308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(3,3-3000)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D4B08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440CE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566F2777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74D97" w14:textId="7BA085EC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36</w:t>
            </w:r>
          </w:p>
          <w:p w14:paraId="20185B1D" w14:textId="78487CE8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C2679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CDFFA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DC3DA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и-бутилацетата</w:t>
            </w:r>
          </w:p>
          <w:p w14:paraId="41F94280" w14:textId="53FF7C67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(1,2-3000)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909AF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5489A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5E9F2C80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CD56F" w14:textId="78FAB139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37</w:t>
            </w:r>
          </w:p>
          <w:p w14:paraId="0E1987A9" w14:textId="0BC4AE43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6250E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84894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45F27" w14:textId="77777777" w:rsidR="008D6338" w:rsidRPr="00347211" w:rsidRDefault="008D6338" w:rsidP="008D6338">
            <w:pPr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н-бутилацетата</w:t>
            </w:r>
          </w:p>
          <w:p w14:paraId="78851BF8" w14:textId="3ED30594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(0,8-3000)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F00DE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0FD37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0CF5C9BE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DF6E4" w14:textId="43C1C5AC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38</w:t>
            </w:r>
          </w:p>
          <w:p w14:paraId="5C2FC178" w14:textId="16D5454C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DF342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9FC93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9D143" w14:textId="77777777" w:rsidR="008D6338" w:rsidRPr="00347211" w:rsidRDefault="008D6338" w:rsidP="008D633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н-гексана</w:t>
            </w:r>
          </w:p>
          <w:p w14:paraId="392B65D3" w14:textId="022DD0A9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(5,5-3000)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E21FF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B2560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6B1F991D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03E7E" w14:textId="6FF4B4A4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39</w:t>
            </w:r>
          </w:p>
          <w:p w14:paraId="0A890460" w14:textId="65FA1EFE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99C42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C7175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22716" w14:textId="77777777" w:rsidR="008D6338" w:rsidRPr="00347211" w:rsidRDefault="008D6338" w:rsidP="008D633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н-гептан</w:t>
            </w:r>
          </w:p>
          <w:p w14:paraId="0C497B69" w14:textId="38B22BF8" w:rsidR="008D6338" w:rsidRPr="00347211" w:rsidRDefault="008D6338" w:rsidP="008D6338">
            <w:pPr>
              <w:ind w:right="-11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(2,1-3000)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01FD1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1895D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6E711538" w14:textId="77777777" w:rsidTr="00D503E1">
        <w:trPr>
          <w:trHeight w:val="737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AE16A" w14:textId="66A5D10A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40</w:t>
            </w:r>
          </w:p>
          <w:p w14:paraId="2DA44588" w14:textId="55769E96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C39BE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DE80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EBCBB" w14:textId="77777777" w:rsidR="008D6338" w:rsidRPr="00347211" w:rsidRDefault="008D6338" w:rsidP="008D633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н-октана</w:t>
            </w:r>
          </w:p>
          <w:p w14:paraId="4DD7C258" w14:textId="448B1C6A" w:rsidR="008D6338" w:rsidRPr="00347211" w:rsidRDefault="008D6338" w:rsidP="008D633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(0,8-3000)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78EE5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1DABA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6338" w:rsidRPr="00605AD3" w14:paraId="2FAE3894" w14:textId="77777777" w:rsidTr="00D503E1">
        <w:trPr>
          <w:trHeight w:val="102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B1346" w14:textId="07DA8A27" w:rsidR="008D6338" w:rsidRDefault="00871C2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6338" w:rsidRPr="00347211">
              <w:rPr>
                <w:sz w:val="22"/>
                <w:szCs w:val="22"/>
              </w:rPr>
              <w:t>41</w:t>
            </w:r>
          </w:p>
          <w:p w14:paraId="7F5A1AED" w14:textId="1C1F495C" w:rsidR="008D6338" w:rsidRDefault="008D6338" w:rsidP="008D6338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7E43E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BF8F7" w14:textId="77777777" w:rsidR="008D6338" w:rsidRPr="008D6338" w:rsidRDefault="008D6338" w:rsidP="008D6338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E1B98" w14:textId="77777777" w:rsidR="008D6338" w:rsidRPr="00347211" w:rsidRDefault="008D6338" w:rsidP="008D6338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н-пентана</w:t>
            </w:r>
          </w:p>
          <w:p w14:paraId="23770489" w14:textId="77777777" w:rsidR="008D6338" w:rsidRDefault="008D6338" w:rsidP="008D6338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(15-3000)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35DAD86C" w14:textId="27F5D0D1" w:rsidR="008D6338" w:rsidRPr="00347211" w:rsidRDefault="008D6338" w:rsidP="008D6338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D8605" w14:textId="77777777" w:rsidR="008D6338" w:rsidRPr="00347211" w:rsidRDefault="008D6338" w:rsidP="008D6338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B3F0A" w14:textId="77777777" w:rsidR="008D6338" w:rsidRPr="00347211" w:rsidRDefault="008D6338" w:rsidP="008D6338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11441673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59BF2" w14:textId="296FA1F2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bookmarkStart w:id="2" w:name="_Hlk105505344"/>
            <w:r>
              <w:rPr>
                <w:sz w:val="22"/>
                <w:szCs w:val="22"/>
              </w:rPr>
              <w:lastRenderedPageBreak/>
              <w:t>3.</w:t>
            </w:r>
            <w:r w:rsidR="008D4BAB" w:rsidRPr="00347211">
              <w:rPr>
                <w:sz w:val="22"/>
                <w:szCs w:val="22"/>
              </w:rPr>
              <w:t>42</w:t>
            </w:r>
          </w:p>
          <w:p w14:paraId="0D6CCD8C" w14:textId="413C6616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3AB37" w14:textId="77777777" w:rsidR="008D4BAB" w:rsidRPr="00347211" w:rsidRDefault="008D4BAB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Выбросы от</w:t>
            </w:r>
          </w:p>
          <w:p w14:paraId="203C57F1" w14:textId="77777777" w:rsidR="008D4BAB" w:rsidRPr="00347211" w:rsidRDefault="008D4BAB" w:rsidP="008D4BAB">
            <w:pPr>
              <w:ind w:right="-108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стационарных  источников</w:t>
            </w:r>
          </w:p>
          <w:p w14:paraId="22161F78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E0A7A" w14:textId="77777777" w:rsidR="008D4BAB" w:rsidRPr="00347211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10C4EECC" w14:textId="77777777" w:rsidR="008D4BAB" w:rsidRPr="00347211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0A5D8D04" w14:textId="77777777" w:rsidR="008D4BAB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45C20D7E" w14:textId="50208365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457A1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диоксана-1,4</w:t>
            </w:r>
          </w:p>
          <w:p w14:paraId="408C7EE1" w14:textId="09F29448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(2,3-3000)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B9E6F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Минприроды.</w:t>
            </w:r>
          </w:p>
          <w:p w14:paraId="68EC4AFD" w14:textId="65D9F0EC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EC19A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2804-2007</w:t>
            </w:r>
          </w:p>
          <w:p w14:paraId="4C05B02A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19A87730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5254C" w14:textId="559E4922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43</w:t>
            </w:r>
          </w:p>
          <w:p w14:paraId="70325254" w14:textId="3D149D24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D5388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A5B5B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F4B00" w14:textId="77777777" w:rsidR="008D4BAB" w:rsidRPr="00347211" w:rsidRDefault="008D4BAB" w:rsidP="007D7BA2">
            <w:pPr>
              <w:spacing w:line="235" w:lineRule="auto"/>
              <w:ind w:right="-102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347211">
              <w:rPr>
                <w:sz w:val="22"/>
                <w:szCs w:val="22"/>
              </w:rPr>
              <w:t>изопропанола</w:t>
            </w:r>
            <w:proofErr w:type="spellEnd"/>
          </w:p>
          <w:p w14:paraId="531F6875" w14:textId="435D055C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(14-3000)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72565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28C2E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4FDDEF1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D4152" w14:textId="26F0A1A1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44</w:t>
            </w:r>
          </w:p>
          <w:p w14:paraId="223E9A54" w14:textId="751FDF6C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34E59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19143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36366" w14:textId="77777777" w:rsidR="008D4BAB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изопропилбензола (кумола)</w:t>
            </w:r>
          </w:p>
          <w:p w14:paraId="7DBE8483" w14:textId="31293D1C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(0,3-3000)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E993E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9988C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71910178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B1D01" w14:textId="4B47BC05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45</w:t>
            </w:r>
          </w:p>
          <w:p w14:paraId="4328F925" w14:textId="2524A96C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AEBF7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B2F4E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A3B15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м-ксилола</w:t>
            </w:r>
          </w:p>
          <w:p w14:paraId="5B02B59A" w14:textId="07595B4A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(0,5-3000)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DAEF0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CE66F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6E50F4CC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469F5" w14:textId="46B7C90D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46</w:t>
            </w:r>
          </w:p>
          <w:p w14:paraId="7F582729" w14:textId="14E187B1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35A0F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2EF8D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FE460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о-ксилола</w:t>
            </w:r>
          </w:p>
          <w:p w14:paraId="2FACE90A" w14:textId="1EB8FD16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(0,4-3000)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4DF01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BEFF1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00D0624C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F40CF" w14:textId="4EBB9023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47</w:t>
            </w:r>
          </w:p>
          <w:p w14:paraId="116FF355" w14:textId="6905FED1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6BB54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D48E0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1F009" w14:textId="77777777" w:rsidR="008D4BAB" w:rsidRPr="00347211" w:rsidRDefault="008D4BAB" w:rsidP="007D7BA2">
            <w:pPr>
              <w:tabs>
                <w:tab w:val="left" w:pos="322"/>
                <w:tab w:val="center" w:pos="1099"/>
              </w:tabs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п-ксилола</w:t>
            </w:r>
          </w:p>
          <w:p w14:paraId="6A419E87" w14:textId="45F26834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(0,5-3000)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B831F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2338D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39C7A75B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D8BEB" w14:textId="5E70B7DF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48</w:t>
            </w:r>
          </w:p>
          <w:p w14:paraId="2062A477" w14:textId="70BD70BD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C36DC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1504B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720C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метанола</w:t>
            </w:r>
          </w:p>
          <w:p w14:paraId="67D213D4" w14:textId="7CE82A6B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(44-3000)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FA0E8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CA58B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76D7D030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AEF9B" w14:textId="43357742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49</w:t>
            </w:r>
          </w:p>
          <w:p w14:paraId="69D8BCAB" w14:textId="08E6EB59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AC8CF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67B21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05902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метилэтилкетона</w:t>
            </w:r>
          </w:p>
          <w:p w14:paraId="122E50DF" w14:textId="15539199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(7,2-3000)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1311D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5DE8D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7D54F1F9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F673D" w14:textId="5ACDAA86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50</w:t>
            </w:r>
          </w:p>
          <w:p w14:paraId="49AB2395" w14:textId="1E884197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0F899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DEDE1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55567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и-</w:t>
            </w:r>
            <w:proofErr w:type="spellStart"/>
            <w:r w:rsidRPr="00347211">
              <w:rPr>
                <w:sz w:val="22"/>
                <w:szCs w:val="22"/>
              </w:rPr>
              <w:t>пентилацетата</w:t>
            </w:r>
            <w:proofErr w:type="spellEnd"/>
          </w:p>
          <w:p w14:paraId="1A2BCAF3" w14:textId="61AA1A72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(0,4-3000)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589A5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E4FB6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29E16CB9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FD676" w14:textId="56137A30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51</w:t>
            </w:r>
          </w:p>
          <w:p w14:paraId="6A838772" w14:textId="79C355FD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016A6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1D045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56FD8" w14:textId="77777777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н-</w:t>
            </w:r>
            <w:proofErr w:type="spellStart"/>
            <w:r w:rsidRPr="00347211">
              <w:rPr>
                <w:sz w:val="22"/>
                <w:szCs w:val="22"/>
              </w:rPr>
              <w:t>пентилацетата</w:t>
            </w:r>
            <w:proofErr w:type="spellEnd"/>
          </w:p>
          <w:p w14:paraId="5DBFCB78" w14:textId="6C40823D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(0,3-3000)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DA3B8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E9D9D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34EE1E62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6C50B" w14:textId="6918EA8C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52</w:t>
            </w:r>
          </w:p>
          <w:p w14:paraId="40FBAE44" w14:textId="458213D5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9372E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69656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15706" w14:textId="77777777" w:rsidR="008D4BAB" w:rsidRPr="00347211" w:rsidRDefault="008D4BAB" w:rsidP="007D7BA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пропан-2-она</w:t>
            </w:r>
          </w:p>
          <w:p w14:paraId="28E224AE" w14:textId="57043434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(18-300)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5ECF9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0C40E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0FD21D10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FAE3E" w14:textId="7DCAC536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53</w:t>
            </w:r>
          </w:p>
          <w:p w14:paraId="08CF934A" w14:textId="680C4E86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22599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927E6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3A37B" w14:textId="77777777" w:rsidR="008D4BAB" w:rsidRPr="00347211" w:rsidRDefault="008D4BAB" w:rsidP="007D7BA2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стирола</w:t>
            </w:r>
          </w:p>
          <w:p w14:paraId="52FC856C" w14:textId="3EB38871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(0,4-3000)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760BE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73111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bookmarkEnd w:id="2"/>
      <w:tr w:rsidR="008D4BAB" w:rsidRPr="00605AD3" w14:paraId="7FCC9A98" w14:textId="77777777" w:rsidTr="00D503E1">
        <w:trPr>
          <w:trHeight w:val="1515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D47E4" w14:textId="03057326" w:rsidR="008D4BAB" w:rsidRDefault="00871C28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54</w:t>
            </w:r>
          </w:p>
          <w:p w14:paraId="50E02028" w14:textId="532BCE2B" w:rsidR="008D4BAB" w:rsidRDefault="008D4BAB" w:rsidP="007D7BA2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E730D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08F5E" w14:textId="77777777" w:rsidR="008D4BAB" w:rsidRPr="008D6338" w:rsidRDefault="008D4BAB" w:rsidP="007D7BA2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619F7" w14:textId="77777777" w:rsidR="008D4BAB" w:rsidRPr="00347211" w:rsidRDefault="008D4BAB" w:rsidP="007D7BA2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н-</w:t>
            </w:r>
            <w:proofErr w:type="spellStart"/>
            <w:r w:rsidRPr="00347211">
              <w:rPr>
                <w:sz w:val="22"/>
                <w:szCs w:val="22"/>
              </w:rPr>
              <w:t>пропилбензола</w:t>
            </w:r>
            <w:proofErr w:type="spellEnd"/>
            <w:r w:rsidRPr="00347211">
              <w:rPr>
                <w:sz w:val="22"/>
                <w:szCs w:val="22"/>
              </w:rPr>
              <w:t xml:space="preserve"> </w:t>
            </w:r>
          </w:p>
          <w:p w14:paraId="19D8449D" w14:textId="77777777" w:rsidR="008D4BAB" w:rsidRDefault="008D4BAB" w:rsidP="007D7BA2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(0,2-3000)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0AE9721E" w14:textId="77777777" w:rsidR="008D4BAB" w:rsidRDefault="008D4BAB" w:rsidP="007D7BA2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</w:p>
          <w:p w14:paraId="4318D43A" w14:textId="18CCFBED" w:rsidR="008D4BAB" w:rsidRPr="00347211" w:rsidRDefault="008D4BAB" w:rsidP="007D7BA2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28F10" w14:textId="77777777" w:rsidR="008D4BAB" w:rsidRPr="00347211" w:rsidRDefault="008D4BAB" w:rsidP="007D7BA2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7120F" w14:textId="77777777" w:rsidR="008D4BAB" w:rsidRPr="00347211" w:rsidRDefault="008D4BAB" w:rsidP="007D7BA2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519B39A7" w14:textId="77777777" w:rsidTr="00D503E1">
        <w:trPr>
          <w:trHeight w:val="977"/>
        </w:trPr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B610A" w14:textId="5C0CCDAF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8D4BAB" w:rsidRPr="00347211">
              <w:rPr>
                <w:sz w:val="22"/>
                <w:szCs w:val="22"/>
              </w:rPr>
              <w:t>55</w:t>
            </w:r>
          </w:p>
          <w:p w14:paraId="3F0D8EBB" w14:textId="1E8689D0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A99D9" w14:textId="77777777" w:rsidR="008D4BAB" w:rsidRPr="00347211" w:rsidRDefault="008D4BAB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Выбросы от</w:t>
            </w:r>
          </w:p>
          <w:p w14:paraId="76DD0487" w14:textId="77777777" w:rsidR="008D4BAB" w:rsidRPr="00347211" w:rsidRDefault="008D4BAB" w:rsidP="008D4BAB">
            <w:pPr>
              <w:ind w:right="-108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стационарных  источников</w:t>
            </w:r>
          </w:p>
          <w:p w14:paraId="0629764D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C65EA" w14:textId="77777777" w:rsidR="008D4BAB" w:rsidRPr="00347211" w:rsidRDefault="008D4BAB" w:rsidP="008D4BAB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4F0EB70C" w14:textId="77777777" w:rsidR="008D4BAB" w:rsidRPr="00347211" w:rsidRDefault="008D4BAB" w:rsidP="008D4BAB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6C4681D3" w14:textId="77777777" w:rsidR="008D4BAB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7FAC1DB1" w14:textId="3B66A7F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496FE" w14:textId="77777777" w:rsidR="008D4BAB" w:rsidRPr="00347211" w:rsidRDefault="008D4BAB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 xml:space="preserve">толуола </w:t>
            </w:r>
          </w:p>
          <w:p w14:paraId="08FC1893" w14:textId="37C15023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(1,3-3000)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3EFF3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Минприроды.</w:t>
            </w:r>
          </w:p>
          <w:p w14:paraId="4A4769E3" w14:textId="590940ED" w:rsidR="008D4BAB" w:rsidRPr="00347211" w:rsidRDefault="008D4BAB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E2E68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2804-2007</w:t>
            </w:r>
          </w:p>
          <w:p w14:paraId="30B602EE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4924796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8B374" w14:textId="75CAB107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56</w:t>
            </w:r>
          </w:p>
          <w:p w14:paraId="2A36D031" w14:textId="43495078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DA459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694D1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C1B98" w14:textId="77777777" w:rsidR="008D4BAB" w:rsidRPr="00347211" w:rsidRDefault="008D4BAB" w:rsidP="008D4BAB">
            <w:pPr>
              <w:ind w:right="-253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1,2,3-триметилбензола</w:t>
            </w:r>
          </w:p>
          <w:p w14:paraId="66B7EF63" w14:textId="4D2B57A1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(0,1-3000)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7A486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F704F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500789C1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0D193" w14:textId="32CCDDEE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57</w:t>
            </w:r>
          </w:p>
          <w:p w14:paraId="5591B5BC" w14:textId="2A94E745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5D479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5045D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DAB49" w14:textId="77777777" w:rsidR="008D4BAB" w:rsidRPr="00347211" w:rsidRDefault="008D4BAB" w:rsidP="008D4BAB">
            <w:pPr>
              <w:ind w:right="-253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1,2,4-триметилбензола</w:t>
            </w:r>
          </w:p>
          <w:p w14:paraId="12E55EE5" w14:textId="7730C34B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(0,1-3000)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63B61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0B6F4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114454C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90714" w14:textId="33F6D8C9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58</w:t>
            </w:r>
          </w:p>
          <w:p w14:paraId="6BC561AD" w14:textId="171148E9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11E5D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69AA4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101CB" w14:textId="77777777" w:rsidR="008D4BAB" w:rsidRPr="00347211" w:rsidRDefault="008D4BAB" w:rsidP="008D4BAB">
            <w:pPr>
              <w:ind w:right="-103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1,3,5-триметилбензола</w:t>
            </w:r>
          </w:p>
          <w:p w14:paraId="10D78303" w14:textId="1B6E91CE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(0,2-3000)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9C044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1B0B0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1CC8638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6C06E" w14:textId="099A1F5C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59</w:t>
            </w:r>
          </w:p>
          <w:p w14:paraId="7FBDEA52" w14:textId="22B0EEC4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3398F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400D6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C4321" w14:textId="77777777" w:rsidR="008D4BAB" w:rsidRPr="00347211" w:rsidRDefault="008D4BAB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трихлорэтилена</w:t>
            </w:r>
          </w:p>
          <w:p w14:paraId="36B0DC12" w14:textId="4C084B23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(2,3-3000)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77F92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5E67E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027086A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48E85" w14:textId="5826D4B0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60</w:t>
            </w:r>
          </w:p>
          <w:p w14:paraId="242E8F8A" w14:textId="279C82CC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57A13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8F5AE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76B2F" w14:textId="77777777" w:rsidR="008D4BAB" w:rsidRPr="00347211" w:rsidRDefault="008D4BAB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этанола</w:t>
            </w:r>
          </w:p>
          <w:p w14:paraId="7AA5F8B0" w14:textId="6A17D25F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(24-3000)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26808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DCA8F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1C0ECF4E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296F7" w14:textId="5A64AFFF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61</w:t>
            </w:r>
          </w:p>
          <w:p w14:paraId="423110DE" w14:textId="0D7646D1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0EFFC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3807E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E80B9" w14:textId="77777777" w:rsidR="008D4BAB" w:rsidRPr="00347211" w:rsidRDefault="008D4BAB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этилацетата</w:t>
            </w:r>
          </w:p>
          <w:p w14:paraId="56C55BFB" w14:textId="0ECCF680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(5,6-3000)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68FE9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D4C8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58D214F4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7858A" w14:textId="6FDF15E7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62</w:t>
            </w:r>
          </w:p>
          <w:p w14:paraId="47B784A7" w14:textId="231AA8CC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8D5A1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86EF5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9564D" w14:textId="77777777" w:rsidR="008D4BAB" w:rsidRPr="00347211" w:rsidRDefault="008D4BAB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этилбензола</w:t>
            </w:r>
          </w:p>
          <w:p w14:paraId="3025954E" w14:textId="2F10C4F4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(0,5-3000)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DA52F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6B95D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52BAD90C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A4D49" w14:textId="40E1D55A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63</w:t>
            </w:r>
          </w:p>
          <w:p w14:paraId="40FCBB9E" w14:textId="7C03C5AE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666CE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2AE7A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09D95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</w:p>
          <w:p w14:paraId="628A27E8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1-этил-2-метилбензола</w:t>
            </w:r>
          </w:p>
          <w:p w14:paraId="503C364B" w14:textId="6929D3C2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(0,2-3000)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BA906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02A7D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72BE5129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38E16" w14:textId="74C56065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64</w:t>
            </w:r>
          </w:p>
          <w:p w14:paraId="58267DBF" w14:textId="642EAECB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2DF74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34188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DA993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</w:p>
          <w:p w14:paraId="154F15B1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1-этил-3-метилбензола</w:t>
            </w:r>
          </w:p>
          <w:p w14:paraId="3D65B075" w14:textId="15FFDE00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(0,2-3000)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F5F3C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53566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60390D95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4828D" w14:textId="247D68B5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65</w:t>
            </w:r>
          </w:p>
          <w:p w14:paraId="13220525" w14:textId="58414F23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C23ED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AF984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47068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</w:p>
          <w:p w14:paraId="2389076C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1-этил-4-метилбензол</w:t>
            </w:r>
          </w:p>
          <w:p w14:paraId="2DF2FC32" w14:textId="5AEE7234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(0,2-3000)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1C954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57A13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D4BAB" w:rsidRPr="00605AD3" w14:paraId="299AC0BF" w14:textId="77777777" w:rsidTr="00D503E1">
        <w:trPr>
          <w:trHeight w:val="1026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5CB8D" w14:textId="3870FD56" w:rsidR="008D4BAB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D4BAB" w:rsidRPr="00347211">
              <w:rPr>
                <w:sz w:val="22"/>
                <w:szCs w:val="22"/>
              </w:rPr>
              <w:t>66</w:t>
            </w:r>
          </w:p>
          <w:p w14:paraId="352E8B8E" w14:textId="13DED843" w:rsidR="008D4BAB" w:rsidRDefault="008D4BAB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C8E24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5E6D3" w14:textId="77777777" w:rsidR="008D4BAB" w:rsidRPr="008D6338" w:rsidRDefault="008D4BAB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02908" w14:textId="77777777" w:rsidR="008D4BAB" w:rsidRPr="00347211" w:rsidRDefault="008D4BAB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347211">
              <w:rPr>
                <w:sz w:val="22"/>
                <w:szCs w:val="22"/>
              </w:rPr>
              <w:t>этилцеллозольва</w:t>
            </w:r>
            <w:proofErr w:type="spellEnd"/>
          </w:p>
          <w:p w14:paraId="27011660" w14:textId="77777777" w:rsidR="008D4BAB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(2,2-3000)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55D9927B" w14:textId="77777777" w:rsidR="008D4BAB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  <w:vertAlign w:val="superscript"/>
              </w:rPr>
            </w:pPr>
          </w:p>
          <w:p w14:paraId="44050E22" w14:textId="6FC4395D" w:rsidR="008D4BAB" w:rsidRPr="00347211" w:rsidRDefault="008D4BAB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C1442" w14:textId="77777777" w:rsidR="008D4BAB" w:rsidRPr="00347211" w:rsidRDefault="008D4BAB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1DCA7" w14:textId="77777777" w:rsidR="008D4BAB" w:rsidRPr="00347211" w:rsidRDefault="008D4BAB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DB13BE" w:rsidRPr="00605AD3" w14:paraId="45C9C330" w14:textId="77777777" w:rsidTr="00D503E1">
        <w:tc>
          <w:tcPr>
            <w:tcW w:w="420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4478D" w14:textId="428D1599" w:rsidR="00DB13BE" w:rsidRDefault="00871C28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C047B2">
              <w:rPr>
                <w:sz w:val="22"/>
                <w:szCs w:val="22"/>
              </w:rPr>
              <w:lastRenderedPageBreak/>
              <w:t>3.</w:t>
            </w:r>
            <w:r w:rsidR="00DB13BE" w:rsidRPr="00C047B2">
              <w:rPr>
                <w:sz w:val="22"/>
                <w:szCs w:val="22"/>
              </w:rPr>
              <w:t>67</w:t>
            </w:r>
          </w:p>
          <w:p w14:paraId="6733865C" w14:textId="63E9B2A7" w:rsidR="00DB13BE" w:rsidRDefault="00DB13BE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003C3" w14:textId="77777777" w:rsidR="00DB13BE" w:rsidRPr="00347211" w:rsidRDefault="00DB13BE" w:rsidP="008D4BAB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Выбросы от</w:t>
            </w:r>
          </w:p>
          <w:p w14:paraId="29BD2183" w14:textId="77777777" w:rsidR="00DB13BE" w:rsidRPr="00347211" w:rsidRDefault="00DB13BE" w:rsidP="008D4BAB">
            <w:pPr>
              <w:ind w:right="-108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стационарных  источников</w:t>
            </w:r>
          </w:p>
          <w:p w14:paraId="3EB6692A" w14:textId="77777777" w:rsidR="00DB13BE" w:rsidRPr="00347211" w:rsidRDefault="00DB13BE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3FFA0" w14:textId="77777777" w:rsidR="00DB13BE" w:rsidRPr="00347211" w:rsidRDefault="00DB13BE" w:rsidP="008D4BAB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24825FF7" w14:textId="77777777" w:rsidR="00DB13BE" w:rsidRPr="00347211" w:rsidRDefault="00DB13BE" w:rsidP="008D4BAB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38A83B1B" w14:textId="77777777" w:rsidR="00DB13BE" w:rsidRDefault="00DB13BE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76ED3FC1" w14:textId="28F05360" w:rsidR="00DB13BE" w:rsidRPr="008D6338" w:rsidRDefault="00DB13BE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F0A6B" w14:textId="77777777" w:rsidR="00DB13BE" w:rsidRPr="00347211" w:rsidRDefault="00DB13BE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 углеводородов предельных алифатического ряда С</w:t>
            </w:r>
            <w:r w:rsidRPr="008D4BAB">
              <w:rPr>
                <w:sz w:val="22"/>
                <w:szCs w:val="22"/>
              </w:rPr>
              <w:t>1</w:t>
            </w:r>
            <w:r w:rsidRPr="00347211">
              <w:rPr>
                <w:sz w:val="22"/>
                <w:szCs w:val="22"/>
              </w:rPr>
              <w:t>-С</w:t>
            </w:r>
            <w:r w:rsidRPr="008D4BAB">
              <w:rPr>
                <w:sz w:val="22"/>
                <w:szCs w:val="22"/>
              </w:rPr>
              <w:t>10</w:t>
            </w:r>
            <w:r w:rsidRPr="00347211">
              <w:rPr>
                <w:sz w:val="22"/>
                <w:szCs w:val="22"/>
              </w:rPr>
              <w:t xml:space="preserve"> (алканы)</w:t>
            </w:r>
          </w:p>
          <w:p w14:paraId="06B3C49B" w14:textId="7A7F7C17" w:rsidR="00DB13BE" w:rsidRPr="00347211" w:rsidRDefault="00DB13BE" w:rsidP="008D4BAB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(1-1000) мг/м</w:t>
            </w:r>
            <w:r w:rsidRPr="008D4BAB">
              <w:rPr>
                <w:sz w:val="22"/>
                <w:szCs w:val="22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D8D9D" w14:textId="77777777" w:rsidR="00DB13BE" w:rsidRPr="008D4BAB" w:rsidRDefault="00DB13BE" w:rsidP="008D4BAB">
            <w:pPr>
              <w:rPr>
                <w:sz w:val="22"/>
                <w:szCs w:val="22"/>
              </w:rPr>
            </w:pPr>
            <w:r w:rsidRPr="008D4BAB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Минприроды.</w:t>
            </w:r>
          </w:p>
          <w:p w14:paraId="398A1A98" w14:textId="2B6E8798" w:rsidR="00DB13BE" w:rsidRPr="00347211" w:rsidRDefault="00DB13BE" w:rsidP="008D4BAB">
            <w:pPr>
              <w:rPr>
                <w:sz w:val="22"/>
                <w:szCs w:val="22"/>
              </w:rPr>
            </w:pPr>
            <w:r w:rsidRPr="008D4BAB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BC3BE" w14:textId="77777777" w:rsidR="00B652D9" w:rsidRDefault="00DB13BE" w:rsidP="008D4BAB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</w:t>
            </w:r>
          </w:p>
          <w:p w14:paraId="022AFA1C" w14:textId="39C121C5" w:rsidR="00DB13BE" w:rsidRPr="00347211" w:rsidRDefault="00DB13BE" w:rsidP="008D4BAB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1657-2001</w:t>
            </w:r>
          </w:p>
        </w:tc>
      </w:tr>
      <w:tr w:rsidR="00DB13BE" w:rsidRPr="00605AD3" w14:paraId="63D21AFF" w14:textId="77777777" w:rsidTr="00D503E1">
        <w:trPr>
          <w:trHeight w:val="784"/>
        </w:trPr>
        <w:tc>
          <w:tcPr>
            <w:tcW w:w="42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587F2" w14:textId="2614F128" w:rsidR="00DB13BE" w:rsidRDefault="00DB13BE" w:rsidP="008D4BAB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659" w:type="dxa"/>
            <w:vMerge w:val="restart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D12E0" w14:textId="77777777" w:rsidR="00DB13BE" w:rsidRPr="00347211" w:rsidRDefault="00DB13BE" w:rsidP="008D4BAB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9EB8D" w14:textId="77777777" w:rsidR="00DB13BE" w:rsidRPr="008D6338" w:rsidRDefault="00DB13BE" w:rsidP="008D4BAB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E4156" w14:textId="77777777" w:rsidR="00DB13BE" w:rsidRPr="00347211" w:rsidRDefault="00DB13BE" w:rsidP="008D4BAB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D5429" w14:textId="77777777" w:rsidR="00DB13BE" w:rsidRPr="00347211" w:rsidRDefault="00DB13BE" w:rsidP="008D4BAB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29385" w14:textId="77777777" w:rsidR="00DB13BE" w:rsidRPr="00347211" w:rsidRDefault="00DB13BE" w:rsidP="008D4BAB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DB13BE" w:rsidRPr="00605AD3" w14:paraId="2E14AA68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4B02C" w14:textId="582F6876" w:rsidR="00DB13BE" w:rsidRDefault="00871C28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68</w:t>
            </w:r>
          </w:p>
          <w:p w14:paraId="55194FC1" w14:textId="35077DD9" w:rsidR="00DB13BE" w:rsidRDefault="00DB13BE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57C8C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7C0A8" w14:textId="77777777" w:rsidR="00B652D9" w:rsidRPr="00347211" w:rsidRDefault="00B652D9" w:rsidP="00B652D9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1076B737" w14:textId="77777777" w:rsidR="00B652D9" w:rsidRPr="00347211" w:rsidRDefault="00B652D9" w:rsidP="00B652D9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355F65B7" w14:textId="77777777" w:rsidR="00B652D9" w:rsidRDefault="00B652D9" w:rsidP="00B652D9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1E57F41B" w14:textId="25608FA3" w:rsidR="00DB13BE" w:rsidRPr="008D6338" w:rsidRDefault="00B652D9" w:rsidP="00B652D9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17A29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Отбор проб и определение концентраций:</w:t>
            </w:r>
          </w:p>
          <w:p w14:paraId="4B287346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аммиака</w:t>
            </w:r>
          </w:p>
          <w:p w14:paraId="69DB3259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(0,13-10)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2F3C8335" w14:textId="19276C15" w:rsidR="00DB13BE" w:rsidRPr="00347211" w:rsidRDefault="00DB13BE" w:rsidP="00AA0FB3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(10-40 и более 40)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24219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4E833" w14:textId="77777777" w:rsidR="00B652D9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</w:t>
            </w:r>
          </w:p>
          <w:p w14:paraId="032E9B9E" w14:textId="413962ED" w:rsidR="00DB13BE" w:rsidRPr="00347211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3829-2011</w:t>
            </w:r>
          </w:p>
        </w:tc>
      </w:tr>
      <w:tr w:rsidR="00DB13BE" w:rsidRPr="00605AD3" w14:paraId="6C88355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3BCF4" w14:textId="5395343C" w:rsidR="00DB13BE" w:rsidRDefault="00871C28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69</w:t>
            </w:r>
          </w:p>
          <w:p w14:paraId="71C37DBB" w14:textId="2224D5A7" w:rsidR="00DB13BE" w:rsidRDefault="00DB13BE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B6924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D6DCE" w14:textId="77777777" w:rsidR="00DB13BE" w:rsidRPr="008D6338" w:rsidRDefault="00DB13BE" w:rsidP="00AA0FB3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A1CC0" w14:textId="77777777" w:rsidR="00DB13BE" w:rsidRPr="00347211" w:rsidRDefault="00DB13BE" w:rsidP="00AA0FB3">
            <w:pPr>
              <w:spacing w:line="238" w:lineRule="auto"/>
              <w:rPr>
                <w:color w:val="FF0000"/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азот (</w:t>
            </w:r>
            <w:r w:rsidRPr="00347211">
              <w:rPr>
                <w:sz w:val="22"/>
                <w:szCs w:val="22"/>
                <w:lang w:val="en-US"/>
              </w:rPr>
              <w:t>IV</w:t>
            </w:r>
            <w:r w:rsidRPr="00347211">
              <w:rPr>
                <w:sz w:val="22"/>
                <w:szCs w:val="22"/>
              </w:rPr>
              <w:t xml:space="preserve">) оксида </w:t>
            </w:r>
          </w:p>
          <w:p w14:paraId="392A6F0C" w14:textId="39DDB14A" w:rsidR="00DB13BE" w:rsidRPr="00347211" w:rsidRDefault="00DB13BE" w:rsidP="00AA0FB3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(0,3-30)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2F8E6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48B46" w14:textId="77777777" w:rsidR="00B652D9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</w:t>
            </w:r>
          </w:p>
          <w:p w14:paraId="23436BB8" w14:textId="589CDF04" w:rsidR="00DB13BE" w:rsidRPr="00347211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4453-2012 </w:t>
            </w:r>
          </w:p>
        </w:tc>
      </w:tr>
      <w:tr w:rsidR="00DB13BE" w:rsidRPr="00605AD3" w14:paraId="6DFD13E8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528A1" w14:textId="43B62BD1" w:rsidR="00DB13BE" w:rsidRDefault="00871C28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70</w:t>
            </w:r>
          </w:p>
          <w:p w14:paraId="0413C70E" w14:textId="7E9494D5" w:rsidR="00DB13BE" w:rsidRDefault="00DB13BE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8164B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BE32E" w14:textId="77777777" w:rsidR="00DB13BE" w:rsidRPr="008D6338" w:rsidRDefault="00DB13BE" w:rsidP="00AA0FB3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73EED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серной кислоты</w:t>
            </w:r>
          </w:p>
          <w:p w14:paraId="2B1754CC" w14:textId="2A65B1D0" w:rsidR="00DB13BE" w:rsidRPr="00347211" w:rsidRDefault="00DB13BE" w:rsidP="00AA0FB3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(0,1-5)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CDDF7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39E26" w14:textId="77777777" w:rsidR="00B652D9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C047B2">
              <w:rPr>
                <w:sz w:val="22"/>
                <w:szCs w:val="22"/>
              </w:rPr>
              <w:t xml:space="preserve">МВИ. МН </w:t>
            </w:r>
          </w:p>
          <w:p w14:paraId="237C2DFD" w14:textId="35FFC8B5" w:rsidR="00DB13BE" w:rsidRPr="00347211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C047B2">
              <w:rPr>
                <w:sz w:val="22"/>
                <w:szCs w:val="22"/>
              </w:rPr>
              <w:t xml:space="preserve">5766-2017 </w:t>
            </w:r>
          </w:p>
        </w:tc>
      </w:tr>
      <w:tr w:rsidR="00DB13BE" w:rsidRPr="00605AD3" w14:paraId="154ED646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EA265" w14:textId="46EB4107" w:rsidR="00DB13BE" w:rsidRDefault="00871C28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71</w:t>
            </w:r>
          </w:p>
          <w:p w14:paraId="07DE86EE" w14:textId="2348CFA4" w:rsidR="00DB13BE" w:rsidRDefault="00DB13BE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B1F6A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1263D" w14:textId="77777777" w:rsidR="00DB13BE" w:rsidRPr="008D6338" w:rsidRDefault="00DB13BE" w:rsidP="00AA0FB3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33662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формальдегида</w:t>
            </w:r>
          </w:p>
          <w:p w14:paraId="1BC4A809" w14:textId="6B29FB75" w:rsidR="00DB13BE" w:rsidRPr="00347211" w:rsidRDefault="00DB13BE" w:rsidP="00AA0FB3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(0,1-30)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F2BBF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C9E3F" w14:textId="77777777" w:rsidR="00B652D9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</w:t>
            </w:r>
          </w:p>
          <w:p w14:paraId="5DEE2D5B" w14:textId="5B96DBD7" w:rsidR="00DB13BE" w:rsidRPr="00347211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4566-2013 </w:t>
            </w:r>
          </w:p>
        </w:tc>
      </w:tr>
      <w:tr w:rsidR="00DB13BE" w:rsidRPr="00605AD3" w14:paraId="792907FB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27CFA" w14:textId="5CF08D69" w:rsidR="00DB13BE" w:rsidRDefault="00871C28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72</w:t>
            </w:r>
          </w:p>
          <w:p w14:paraId="505236D7" w14:textId="669157B6" w:rsidR="00DB13BE" w:rsidRDefault="00DB13BE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EA35A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DBE50" w14:textId="77777777" w:rsidR="00DB13BE" w:rsidRPr="008D6338" w:rsidRDefault="00DB13BE" w:rsidP="00AA0FB3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097A3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аэрозоля едких щелочей</w:t>
            </w:r>
          </w:p>
          <w:p w14:paraId="7F9ADE66" w14:textId="5FE623DA" w:rsidR="00DB13BE" w:rsidRPr="00347211" w:rsidRDefault="00DB13BE" w:rsidP="00AA0FB3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(0,02-3,5)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2D900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8B0D2" w14:textId="77777777" w:rsidR="00B652D9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7C6F11">
              <w:rPr>
                <w:sz w:val="22"/>
                <w:szCs w:val="22"/>
              </w:rPr>
              <w:t xml:space="preserve">МВИ. МН </w:t>
            </w:r>
          </w:p>
          <w:p w14:paraId="39B83E5A" w14:textId="58CFBA3E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7C6F11">
              <w:rPr>
                <w:sz w:val="22"/>
                <w:szCs w:val="22"/>
              </w:rPr>
              <w:t>5866-2017</w:t>
            </w:r>
          </w:p>
          <w:p w14:paraId="4C5BCF35" w14:textId="77777777" w:rsidR="00DB13BE" w:rsidRPr="00347211" w:rsidRDefault="00DB13BE" w:rsidP="00AA0FB3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DB13BE" w:rsidRPr="00605AD3" w14:paraId="59C6A9A5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ED999" w14:textId="7676AD8B" w:rsidR="00DB13BE" w:rsidRDefault="00871C28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73</w:t>
            </w:r>
          </w:p>
          <w:p w14:paraId="5F2626E9" w14:textId="304EC5C8" w:rsidR="00DB13BE" w:rsidRDefault="00DB13BE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FAB6F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0A5A7" w14:textId="77777777" w:rsidR="00DB13BE" w:rsidRPr="008D6338" w:rsidRDefault="00DB13BE" w:rsidP="00AA0FB3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A41A8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сероводорода</w:t>
            </w:r>
          </w:p>
          <w:p w14:paraId="63EFD9D2" w14:textId="0DB58D3F" w:rsidR="00DB13BE" w:rsidRPr="00347211" w:rsidRDefault="00DB13BE" w:rsidP="00AA0FB3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(0,5-40)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44B8C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6C8FC" w14:textId="77777777" w:rsidR="00B652D9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</w:t>
            </w:r>
          </w:p>
          <w:p w14:paraId="0552EFD0" w14:textId="18142908" w:rsidR="00DB13BE" w:rsidRPr="00347211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5924-2017 </w:t>
            </w:r>
          </w:p>
        </w:tc>
      </w:tr>
      <w:tr w:rsidR="00DB13BE" w:rsidRPr="00605AD3" w14:paraId="23CD0840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66598" w14:textId="2F5D82F3" w:rsidR="00DB13BE" w:rsidRDefault="00871C28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74</w:t>
            </w:r>
          </w:p>
          <w:p w14:paraId="771628D7" w14:textId="65744D2F" w:rsidR="00DB13BE" w:rsidRDefault="00DB13BE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9BAEA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471C1" w14:textId="77777777" w:rsidR="00DB13BE" w:rsidRPr="008D6338" w:rsidRDefault="00DB13BE" w:rsidP="00AA0FB3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85ABE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уксусной кислоты</w:t>
            </w:r>
          </w:p>
          <w:p w14:paraId="33BCF5A5" w14:textId="3ABDEEFC" w:rsidR="00DB13BE" w:rsidRPr="00347211" w:rsidRDefault="00DB13BE" w:rsidP="00AA0FB3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(1,5-130)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8906F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25A51" w14:textId="77777777" w:rsidR="00B652D9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</w:t>
            </w:r>
          </w:p>
          <w:p w14:paraId="7639D5D3" w14:textId="60094469" w:rsidR="00DB13BE" w:rsidRPr="00347211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4443-2012 </w:t>
            </w:r>
          </w:p>
        </w:tc>
      </w:tr>
      <w:tr w:rsidR="00DB13BE" w:rsidRPr="00605AD3" w14:paraId="19E6556F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20387" w14:textId="006359E1" w:rsidR="00DB13BE" w:rsidRDefault="00871C28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75</w:t>
            </w:r>
          </w:p>
          <w:p w14:paraId="4EBA18AD" w14:textId="630E2AC2" w:rsidR="00DB13BE" w:rsidRDefault="00DB13BE" w:rsidP="00AA0FB3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185BB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7A288" w14:textId="77777777" w:rsidR="00B652D9" w:rsidRPr="00347211" w:rsidRDefault="00B652D9" w:rsidP="00B652D9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4F6337F0" w14:textId="77777777" w:rsidR="00B652D9" w:rsidRPr="00347211" w:rsidRDefault="00B652D9" w:rsidP="00B652D9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2C65C7D5" w14:textId="77777777" w:rsidR="00B652D9" w:rsidRDefault="00B652D9" w:rsidP="00B652D9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100.01/</w:t>
            </w:r>
          </w:p>
          <w:p w14:paraId="56844274" w14:textId="57B00175" w:rsidR="00DB13BE" w:rsidRPr="008D6338" w:rsidRDefault="00B652D9" w:rsidP="00B652D9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609B9" w14:textId="77777777" w:rsidR="00DB13BE" w:rsidRPr="00347211" w:rsidRDefault="00DB13BE" w:rsidP="00AA0FB3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фенола</w:t>
            </w:r>
          </w:p>
          <w:p w14:paraId="682FBF51" w14:textId="77777777" w:rsidR="00DB13BE" w:rsidRDefault="00DB13BE" w:rsidP="00AA0FB3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(0,1-100)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2AF64F15" w14:textId="77777777" w:rsidR="00DB13BE" w:rsidRPr="00347211" w:rsidRDefault="00DB13BE" w:rsidP="00AA0FB3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4A488" w14:textId="77777777" w:rsidR="00DB13BE" w:rsidRPr="00347211" w:rsidRDefault="00DB13BE" w:rsidP="00AA0FB3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9DBE6" w14:textId="77777777" w:rsidR="00B652D9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015F17">
              <w:rPr>
                <w:sz w:val="22"/>
                <w:szCs w:val="22"/>
              </w:rPr>
              <w:t xml:space="preserve">МВИ. МН </w:t>
            </w:r>
          </w:p>
          <w:p w14:paraId="5268CF52" w14:textId="2F9FBE07" w:rsidR="00DB13BE" w:rsidRPr="00347211" w:rsidRDefault="00DB13BE" w:rsidP="00AA0FB3">
            <w:pPr>
              <w:spacing w:line="230" w:lineRule="auto"/>
              <w:rPr>
                <w:sz w:val="22"/>
                <w:szCs w:val="22"/>
              </w:rPr>
            </w:pPr>
            <w:r w:rsidRPr="00015F17">
              <w:rPr>
                <w:sz w:val="22"/>
                <w:szCs w:val="22"/>
              </w:rPr>
              <w:t>1822-2016</w:t>
            </w:r>
            <w:r w:rsidRPr="00347211">
              <w:rPr>
                <w:sz w:val="22"/>
                <w:szCs w:val="22"/>
              </w:rPr>
              <w:t xml:space="preserve"> </w:t>
            </w:r>
          </w:p>
        </w:tc>
      </w:tr>
      <w:tr w:rsidR="00DB13BE" w:rsidRPr="00605AD3" w14:paraId="2E7E8754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AA47D" w14:textId="6E589AD4" w:rsidR="00DB13BE" w:rsidRDefault="00871C28" w:rsidP="00DB13BE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DB13BE" w:rsidRPr="00347211">
              <w:rPr>
                <w:sz w:val="22"/>
                <w:szCs w:val="22"/>
              </w:rPr>
              <w:t>76</w:t>
            </w:r>
          </w:p>
          <w:p w14:paraId="76E14E1A" w14:textId="146516F8" w:rsidR="00DB13BE" w:rsidRDefault="00DB13BE" w:rsidP="00DB13BE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E3654" w14:textId="77777777" w:rsidR="00DB13BE" w:rsidRPr="00347211" w:rsidRDefault="00DB13BE" w:rsidP="00DB13BE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EED7B" w14:textId="77777777" w:rsidR="00DB13BE" w:rsidRDefault="00DB13BE" w:rsidP="00DB13BE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745942CD" w14:textId="77777777" w:rsidR="00DB13BE" w:rsidRDefault="00DB13BE" w:rsidP="00DB13BE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F649861" w14:textId="77777777" w:rsidR="00DB13BE" w:rsidRDefault="00DB13BE" w:rsidP="00DB13BE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1905BBBB" w14:textId="03D27385" w:rsidR="00DB13BE" w:rsidRDefault="00B13FCD" w:rsidP="00DB13BE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  <w:p w14:paraId="6BE39F2F" w14:textId="77777777" w:rsidR="00DB13BE" w:rsidRDefault="00DB13BE" w:rsidP="00DB13BE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  <w:p w14:paraId="50F70A28" w14:textId="0BFFB586" w:rsidR="00DB13BE" w:rsidRPr="008D6338" w:rsidRDefault="00DB13BE" w:rsidP="00DB13BE">
            <w:pPr>
              <w:overflowPunct w:val="0"/>
              <w:autoSpaceDE w:val="0"/>
              <w:autoSpaceDN w:val="0"/>
              <w:adjustRightInd w:val="0"/>
              <w:ind w:left="-117" w:right="-9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66015" w14:textId="77777777" w:rsidR="00DB13BE" w:rsidRPr="00347211" w:rsidRDefault="00DB13BE" w:rsidP="00DB13BE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концентрация </w:t>
            </w:r>
          </w:p>
          <w:p w14:paraId="79B0E9F4" w14:textId="77777777" w:rsidR="00DB13BE" w:rsidRPr="00347211" w:rsidRDefault="00DB13BE" w:rsidP="00DB13BE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твердых частиц </w:t>
            </w:r>
          </w:p>
          <w:p w14:paraId="304D91F9" w14:textId="7B949595" w:rsidR="00DB13BE" w:rsidRPr="00347211" w:rsidRDefault="00DB13BE" w:rsidP="00DB13BE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(пыли)</w:t>
            </w:r>
          </w:p>
        </w:tc>
        <w:tc>
          <w:tcPr>
            <w:tcW w:w="17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5D773" w14:textId="77777777" w:rsidR="00DB13BE" w:rsidRPr="00347211" w:rsidRDefault="00DB13BE" w:rsidP="00DB13BE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E7FE0" w14:textId="77777777" w:rsidR="00B652D9" w:rsidRDefault="00DB13BE" w:rsidP="00DB13BE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</w:t>
            </w:r>
          </w:p>
          <w:p w14:paraId="4E871006" w14:textId="5327EB94" w:rsidR="00DB13BE" w:rsidRPr="00347211" w:rsidRDefault="00DB13BE" w:rsidP="00DB13BE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4514-2012</w:t>
            </w:r>
          </w:p>
        </w:tc>
      </w:tr>
      <w:tr w:rsidR="002632A1" w:rsidRPr="00605AD3" w14:paraId="591DE9BE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34E0F" w14:textId="13412C70" w:rsidR="002632A1" w:rsidRDefault="00871C28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2632A1" w:rsidRPr="00347211">
              <w:rPr>
                <w:sz w:val="22"/>
                <w:szCs w:val="22"/>
              </w:rPr>
              <w:t>77</w:t>
            </w:r>
          </w:p>
          <w:p w14:paraId="37661B30" w14:textId="2B9656F0" w:rsidR="002632A1" w:rsidRDefault="002632A1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ACF34" w14:textId="77777777" w:rsidR="002632A1" w:rsidRPr="00347211" w:rsidRDefault="002632A1" w:rsidP="00EE4575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Выбросы от</w:t>
            </w:r>
          </w:p>
          <w:p w14:paraId="134BC394" w14:textId="77777777" w:rsidR="002632A1" w:rsidRPr="00347211" w:rsidRDefault="002632A1" w:rsidP="00EE4575">
            <w:pPr>
              <w:ind w:right="-108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стационарных  источников</w:t>
            </w:r>
          </w:p>
          <w:p w14:paraId="632DE0CB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343B6" w14:textId="77777777" w:rsidR="002632A1" w:rsidRDefault="002632A1" w:rsidP="00EE4575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7215BC36" w14:textId="4AE95D1B" w:rsidR="002632A1" w:rsidRDefault="002632A1" w:rsidP="00EE4575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2561C" w14:textId="52E8BB77" w:rsidR="002632A1" w:rsidRPr="00347211" w:rsidRDefault="002632A1" w:rsidP="00EE4575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Скорость газопылевых потоков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55E1D" w14:textId="77777777" w:rsidR="002632A1" w:rsidRPr="008D4BAB" w:rsidRDefault="002632A1" w:rsidP="002632A1">
            <w:pPr>
              <w:rPr>
                <w:sz w:val="22"/>
                <w:szCs w:val="22"/>
              </w:rPr>
            </w:pPr>
            <w:r w:rsidRPr="008D4BAB">
              <w:rPr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Минприроды.</w:t>
            </w:r>
          </w:p>
          <w:p w14:paraId="740E38A0" w14:textId="7A0838FA" w:rsidR="002632A1" w:rsidRPr="00347211" w:rsidRDefault="002632A1" w:rsidP="002632A1">
            <w:pPr>
              <w:rPr>
                <w:sz w:val="22"/>
                <w:szCs w:val="22"/>
              </w:rPr>
            </w:pPr>
            <w:r w:rsidRPr="008D4BAB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F44C3" w14:textId="474388D3" w:rsidR="002632A1" w:rsidRPr="00347211" w:rsidRDefault="002632A1" w:rsidP="00EE4575">
            <w:pPr>
              <w:spacing w:line="230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СТБ 17.08.05-02-2016</w:t>
            </w:r>
          </w:p>
        </w:tc>
      </w:tr>
      <w:tr w:rsidR="002632A1" w:rsidRPr="00605AD3" w14:paraId="6C24023F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20596" w14:textId="669640E2" w:rsidR="002632A1" w:rsidRDefault="00871C28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632A1" w:rsidRPr="00347211">
              <w:rPr>
                <w:sz w:val="22"/>
                <w:szCs w:val="22"/>
              </w:rPr>
              <w:t>78</w:t>
            </w:r>
          </w:p>
          <w:p w14:paraId="5413D45B" w14:textId="19ED2183" w:rsidR="002632A1" w:rsidRDefault="002632A1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6997A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A9ECF" w14:textId="77777777" w:rsidR="002632A1" w:rsidRDefault="002632A1" w:rsidP="00EE4575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B3B9A" w14:textId="456CA842" w:rsidR="002632A1" w:rsidRPr="00347211" w:rsidRDefault="002632A1" w:rsidP="00EE4575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Расход газопылевых потоков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A329A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4D51B" w14:textId="77777777" w:rsidR="002632A1" w:rsidRDefault="002632A1" w:rsidP="00EE4575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СТБ 17.08.05-02-2016</w:t>
            </w:r>
          </w:p>
          <w:p w14:paraId="05140582" w14:textId="77777777" w:rsidR="002632A1" w:rsidRPr="00347211" w:rsidRDefault="002632A1" w:rsidP="00EE4575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2632A1" w:rsidRPr="00605AD3" w14:paraId="7DA89F74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B6626" w14:textId="257CF3DA" w:rsidR="002632A1" w:rsidRDefault="00871C28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632A1" w:rsidRPr="00347211">
              <w:rPr>
                <w:sz w:val="22"/>
                <w:szCs w:val="22"/>
              </w:rPr>
              <w:t>79</w:t>
            </w:r>
          </w:p>
          <w:p w14:paraId="7494FDB2" w14:textId="50FA8530" w:rsidR="002632A1" w:rsidRDefault="002632A1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57BCB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AE467" w14:textId="77777777" w:rsidR="002632A1" w:rsidRDefault="002632A1" w:rsidP="00EE4575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90C1A" w14:textId="747FD89F" w:rsidR="002632A1" w:rsidRPr="00347211" w:rsidRDefault="002632A1" w:rsidP="00EE4575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Температура газопылевых потоков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1FC43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0271A" w14:textId="77777777" w:rsidR="002632A1" w:rsidRDefault="002632A1" w:rsidP="00EE4575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СТБ 17.08.05-03-2016</w:t>
            </w:r>
          </w:p>
          <w:p w14:paraId="6B6786BB" w14:textId="77777777" w:rsidR="002632A1" w:rsidRPr="00347211" w:rsidRDefault="002632A1" w:rsidP="00EE4575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2632A1" w:rsidRPr="00605AD3" w14:paraId="6B6B466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463EC" w14:textId="346A8E63" w:rsidR="002632A1" w:rsidRDefault="00871C28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632A1" w:rsidRPr="00347211">
              <w:rPr>
                <w:sz w:val="22"/>
                <w:szCs w:val="22"/>
              </w:rPr>
              <w:t>80</w:t>
            </w:r>
          </w:p>
          <w:p w14:paraId="7AE1AA8E" w14:textId="300A1446" w:rsidR="002632A1" w:rsidRDefault="002632A1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8F9C1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237CD" w14:textId="77777777" w:rsidR="002632A1" w:rsidRDefault="002632A1" w:rsidP="00EE4575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3B9BF" w14:textId="67A63422" w:rsidR="002632A1" w:rsidRPr="00347211" w:rsidRDefault="002632A1" w:rsidP="00EE4575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Давление газопылевых потоков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99B0B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8F66D" w14:textId="77777777" w:rsidR="002632A1" w:rsidRDefault="002632A1" w:rsidP="00EE4575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СТБ 17.08.05-03-2016</w:t>
            </w:r>
          </w:p>
          <w:p w14:paraId="610DD9D9" w14:textId="77777777" w:rsidR="002632A1" w:rsidRPr="00347211" w:rsidRDefault="002632A1" w:rsidP="00EE4575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2632A1" w:rsidRPr="00605AD3" w14:paraId="52BE24D0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89C79" w14:textId="5346B1EE" w:rsidR="002632A1" w:rsidRDefault="00871C28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632A1" w:rsidRPr="00347211">
              <w:rPr>
                <w:sz w:val="22"/>
                <w:szCs w:val="22"/>
              </w:rPr>
              <w:t>81</w:t>
            </w:r>
          </w:p>
          <w:p w14:paraId="3EC4573E" w14:textId="7E5775AA" w:rsidR="002632A1" w:rsidRDefault="002632A1" w:rsidP="00EE4575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3B061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3E52" w14:textId="77777777" w:rsidR="002632A1" w:rsidRDefault="002632A1" w:rsidP="00EE4575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DBBC4" w14:textId="6E2AFD9A" w:rsidR="002632A1" w:rsidRPr="00347211" w:rsidRDefault="002632A1" w:rsidP="00EE4575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Влажность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8F7DE" w14:textId="77777777" w:rsidR="002632A1" w:rsidRPr="00347211" w:rsidRDefault="002632A1" w:rsidP="00EE4575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26F3E" w14:textId="77777777" w:rsidR="002632A1" w:rsidRDefault="002632A1" w:rsidP="00EE4575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СТБ 17.08.05-01-2016</w:t>
            </w:r>
          </w:p>
          <w:p w14:paraId="5829B2D3" w14:textId="77777777" w:rsidR="002632A1" w:rsidRPr="00347211" w:rsidRDefault="002632A1" w:rsidP="00EE4575">
            <w:pPr>
              <w:spacing w:line="230" w:lineRule="auto"/>
              <w:rPr>
                <w:sz w:val="22"/>
                <w:szCs w:val="22"/>
              </w:rPr>
            </w:pPr>
          </w:p>
        </w:tc>
      </w:tr>
      <w:tr w:rsidR="00862F1A" w:rsidRPr="00605AD3" w14:paraId="373221AF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BDEAB" w14:textId="55219EBE" w:rsidR="00862F1A" w:rsidRDefault="00871C28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62F1A" w:rsidRPr="00347211">
              <w:rPr>
                <w:sz w:val="22"/>
                <w:szCs w:val="22"/>
              </w:rPr>
              <w:t>1</w:t>
            </w:r>
          </w:p>
          <w:p w14:paraId="7AD04215" w14:textId="4A2A0DE7" w:rsidR="00862F1A" w:rsidRDefault="00862F1A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42C0C" w14:textId="2C65A0CF" w:rsidR="00862F1A" w:rsidRPr="00347211" w:rsidRDefault="00862F1A" w:rsidP="00862F1A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70C89" w14:textId="77777777" w:rsidR="00862F1A" w:rsidRPr="00347211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100.10/</w:t>
            </w:r>
          </w:p>
          <w:p w14:paraId="6148EC96" w14:textId="77777777" w:rsidR="00862F1A" w:rsidRPr="00347211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45A92A68" w14:textId="77777777" w:rsidR="00862F1A" w:rsidRPr="00347211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100.10/</w:t>
            </w:r>
          </w:p>
          <w:p w14:paraId="439A8B1F" w14:textId="05CCB18D" w:rsidR="00862F1A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C0C27" w14:textId="77777777" w:rsidR="00862F1A" w:rsidRPr="00347211" w:rsidRDefault="00862F1A" w:rsidP="00862F1A">
            <w:pPr>
              <w:spacing w:line="24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Отбор проб и определений концентраций:</w:t>
            </w:r>
          </w:p>
          <w:p w14:paraId="43EAF641" w14:textId="77777777" w:rsidR="00862F1A" w:rsidRPr="00347211" w:rsidRDefault="00862F1A" w:rsidP="00862F1A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серной кислоты</w:t>
            </w:r>
          </w:p>
          <w:p w14:paraId="1AD7F809" w14:textId="27F5FD66" w:rsidR="00862F1A" w:rsidRPr="00347211" w:rsidRDefault="00862F1A" w:rsidP="00862F1A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(0,1-5)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8CD06" w14:textId="77777777" w:rsidR="00862F1A" w:rsidRPr="00347211" w:rsidRDefault="00862F1A" w:rsidP="00862F1A">
            <w:pPr>
              <w:spacing w:line="245" w:lineRule="auto"/>
              <w:ind w:left="34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ГН, утв. постановлением Минздрава №92 от 11.10.2017.</w:t>
            </w:r>
          </w:p>
          <w:p w14:paraId="6A532797" w14:textId="3AAE331A" w:rsidR="00862F1A" w:rsidRPr="00347211" w:rsidRDefault="00862F1A" w:rsidP="00862F1A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E0E24" w14:textId="77777777" w:rsidR="008B2907" w:rsidRDefault="00862F1A" w:rsidP="00862F1A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5766-</w:t>
            </w:r>
          </w:p>
          <w:p w14:paraId="1322C026" w14:textId="53D374A0" w:rsidR="00862F1A" w:rsidRPr="00347211" w:rsidRDefault="00862F1A" w:rsidP="00862F1A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201</w:t>
            </w:r>
            <w:r w:rsidR="008B2907">
              <w:rPr>
                <w:sz w:val="22"/>
                <w:szCs w:val="22"/>
              </w:rPr>
              <w:t>7</w:t>
            </w:r>
          </w:p>
        </w:tc>
      </w:tr>
      <w:tr w:rsidR="00862F1A" w:rsidRPr="00605AD3" w14:paraId="5EFB7092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43135" w14:textId="2775FBCD" w:rsidR="00862F1A" w:rsidRDefault="00871C28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62F1A" w:rsidRPr="00347211">
              <w:rPr>
                <w:sz w:val="22"/>
                <w:szCs w:val="22"/>
              </w:rPr>
              <w:t>2</w:t>
            </w:r>
          </w:p>
          <w:p w14:paraId="5F492380" w14:textId="00C09360" w:rsidR="00862F1A" w:rsidRDefault="00862F1A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3C8EF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02DBA" w14:textId="77777777" w:rsidR="00862F1A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6E71B" w14:textId="77777777" w:rsidR="00862F1A" w:rsidRPr="00347211" w:rsidRDefault="00862F1A" w:rsidP="00862F1A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аэрозоля едких щелочей</w:t>
            </w:r>
          </w:p>
          <w:p w14:paraId="3006F530" w14:textId="5ADCC15C" w:rsidR="00862F1A" w:rsidRPr="00347211" w:rsidRDefault="00862F1A" w:rsidP="00862F1A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(0,02-3,5)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90A42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1A534" w14:textId="77777777" w:rsidR="00862F1A" w:rsidRPr="00347211" w:rsidRDefault="00862F1A" w:rsidP="00862F1A">
            <w:pPr>
              <w:spacing w:line="24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5866-2017 </w:t>
            </w:r>
          </w:p>
          <w:p w14:paraId="0E0B34F6" w14:textId="77777777" w:rsidR="00862F1A" w:rsidRPr="00347211" w:rsidRDefault="00862F1A" w:rsidP="00862F1A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862F1A" w:rsidRPr="00605AD3" w14:paraId="79575B9F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28A89" w14:textId="4BE8F2FA" w:rsidR="00862F1A" w:rsidRDefault="00871C28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62F1A" w:rsidRPr="00347211">
              <w:rPr>
                <w:sz w:val="22"/>
                <w:szCs w:val="22"/>
              </w:rPr>
              <w:t>3</w:t>
            </w:r>
          </w:p>
          <w:p w14:paraId="71AFF19D" w14:textId="6BE9A09B" w:rsidR="00862F1A" w:rsidRDefault="00862F1A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4FD50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6A17B" w14:textId="77777777" w:rsidR="00862F1A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2DC5B" w14:textId="77777777" w:rsidR="00862F1A" w:rsidRPr="00347211" w:rsidRDefault="00862F1A" w:rsidP="00862F1A">
            <w:pPr>
              <w:spacing w:line="24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азот (</w:t>
            </w:r>
            <w:r w:rsidRPr="00347211">
              <w:rPr>
                <w:sz w:val="22"/>
                <w:szCs w:val="22"/>
                <w:lang w:val="en-US"/>
              </w:rPr>
              <w:t>IV</w:t>
            </w:r>
            <w:r w:rsidRPr="00347211">
              <w:rPr>
                <w:sz w:val="22"/>
                <w:szCs w:val="22"/>
              </w:rPr>
              <w:t xml:space="preserve">) оксида </w:t>
            </w:r>
          </w:p>
          <w:p w14:paraId="346DC719" w14:textId="3CFC8B84" w:rsidR="00862F1A" w:rsidRPr="00347211" w:rsidRDefault="00862F1A" w:rsidP="00862F1A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(1-42)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BD4A2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10898" w14:textId="77777777" w:rsidR="008B2907" w:rsidRDefault="00862F1A" w:rsidP="00862F1A">
            <w:pPr>
              <w:spacing w:line="235" w:lineRule="auto"/>
              <w:ind w:right="-140"/>
              <w:rPr>
                <w:bCs/>
                <w:sz w:val="22"/>
                <w:szCs w:val="22"/>
              </w:rPr>
            </w:pPr>
            <w:r w:rsidRPr="00347211">
              <w:rPr>
                <w:bCs/>
                <w:sz w:val="22"/>
                <w:szCs w:val="22"/>
              </w:rPr>
              <w:t>МВИ. МН 3948-</w:t>
            </w:r>
          </w:p>
          <w:p w14:paraId="139940CB" w14:textId="6BE16A1F" w:rsidR="00862F1A" w:rsidRPr="00347211" w:rsidRDefault="00862F1A" w:rsidP="00862F1A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bCs/>
                <w:sz w:val="22"/>
                <w:szCs w:val="22"/>
              </w:rPr>
              <w:t>2011</w:t>
            </w:r>
          </w:p>
        </w:tc>
      </w:tr>
      <w:tr w:rsidR="00862F1A" w:rsidRPr="00605AD3" w14:paraId="1BE95315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342D5" w14:textId="16E8B68D" w:rsidR="00862F1A" w:rsidRDefault="00871C28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62F1A" w:rsidRPr="00347211">
              <w:rPr>
                <w:sz w:val="22"/>
                <w:szCs w:val="22"/>
              </w:rPr>
              <w:t>4</w:t>
            </w:r>
          </w:p>
          <w:p w14:paraId="2FFF2120" w14:textId="69E7CE34" w:rsidR="00862F1A" w:rsidRDefault="00862F1A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695B9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AD6E3" w14:textId="77777777" w:rsidR="00862F1A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1157A" w14:textId="77777777" w:rsidR="00862F1A" w:rsidRPr="00347211" w:rsidRDefault="00862F1A" w:rsidP="00862F1A">
            <w:pPr>
              <w:spacing w:line="24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железа</w:t>
            </w:r>
          </w:p>
          <w:p w14:paraId="1EA2A5E6" w14:textId="5621D0F2" w:rsidR="00862F1A" w:rsidRPr="00347211" w:rsidRDefault="00862F1A" w:rsidP="00862F1A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(2,5-25)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31D74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DCE1F" w14:textId="6BD27F71" w:rsidR="00862F1A" w:rsidRPr="00347211" w:rsidRDefault="00862F1A" w:rsidP="00862F1A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bCs/>
                <w:sz w:val="22"/>
                <w:szCs w:val="22"/>
              </w:rPr>
              <w:t>МВИ. БР 318-2017</w:t>
            </w:r>
          </w:p>
        </w:tc>
      </w:tr>
      <w:tr w:rsidR="00862F1A" w:rsidRPr="00605AD3" w14:paraId="7C061192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E7F39" w14:textId="1434A9B7" w:rsidR="00862F1A" w:rsidRDefault="00871C28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62F1A" w:rsidRPr="00347211">
              <w:rPr>
                <w:sz w:val="22"/>
                <w:szCs w:val="22"/>
              </w:rPr>
              <w:t>5</w:t>
            </w:r>
          </w:p>
          <w:p w14:paraId="2C2DA7A5" w14:textId="7EC3A1D8" w:rsidR="00862F1A" w:rsidRDefault="00862F1A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535A3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7A01C" w14:textId="77777777" w:rsidR="00862F1A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9B5C5" w14:textId="77777777" w:rsidR="00862F1A" w:rsidRPr="00347211" w:rsidRDefault="00862F1A" w:rsidP="00862F1A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марганца</w:t>
            </w:r>
          </w:p>
          <w:p w14:paraId="2D76093F" w14:textId="0E9F28F3" w:rsidR="00862F1A" w:rsidRPr="00347211" w:rsidRDefault="00862F1A" w:rsidP="00862F1A">
            <w:pPr>
              <w:spacing w:line="238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(0,05-1,25)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D7CC5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864F6" w14:textId="056FFF60" w:rsidR="00862F1A" w:rsidRPr="00347211" w:rsidRDefault="00862F1A" w:rsidP="00862F1A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bCs/>
                <w:sz w:val="22"/>
                <w:szCs w:val="22"/>
              </w:rPr>
              <w:t>МВИ. БР 319-2017</w:t>
            </w:r>
          </w:p>
        </w:tc>
      </w:tr>
      <w:tr w:rsidR="00862F1A" w:rsidRPr="00605AD3" w14:paraId="41E7C63F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4CA4A" w14:textId="44036B16" w:rsidR="00862F1A" w:rsidRDefault="00871C28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62F1A" w:rsidRPr="00347211">
              <w:rPr>
                <w:sz w:val="22"/>
                <w:szCs w:val="22"/>
              </w:rPr>
              <w:t>6</w:t>
            </w:r>
          </w:p>
          <w:p w14:paraId="739E0800" w14:textId="4871453C" w:rsidR="00862F1A" w:rsidRDefault="00862F1A" w:rsidP="00862F1A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5E06A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EF216" w14:textId="77777777" w:rsidR="00862F1A" w:rsidRDefault="00862F1A" w:rsidP="00862F1A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2B8B7" w14:textId="77777777" w:rsidR="00862F1A" w:rsidRPr="00347211" w:rsidRDefault="00862F1A" w:rsidP="00862F1A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свинца</w:t>
            </w:r>
          </w:p>
          <w:p w14:paraId="6E9BB7B3" w14:textId="77777777" w:rsidR="00862F1A" w:rsidRDefault="00862F1A" w:rsidP="00862F1A">
            <w:pPr>
              <w:spacing w:line="238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(0,002-0,5)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1E44F71F" w14:textId="77777777" w:rsidR="00E53B2F" w:rsidRDefault="00E53B2F" w:rsidP="00862F1A">
            <w:pPr>
              <w:spacing w:line="238" w:lineRule="auto"/>
              <w:rPr>
                <w:sz w:val="22"/>
                <w:szCs w:val="22"/>
                <w:vertAlign w:val="superscript"/>
              </w:rPr>
            </w:pPr>
          </w:p>
          <w:p w14:paraId="5ABA1CF1" w14:textId="7E6C5D51" w:rsidR="00E53B2F" w:rsidRPr="00347211" w:rsidRDefault="00E53B2F" w:rsidP="00862F1A">
            <w:pPr>
              <w:spacing w:line="238" w:lineRule="auto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5396C" w14:textId="77777777" w:rsidR="00862F1A" w:rsidRPr="00347211" w:rsidRDefault="00862F1A" w:rsidP="00862F1A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89EFA" w14:textId="34A4B9F4" w:rsidR="00862F1A" w:rsidRPr="00347211" w:rsidRDefault="00862F1A" w:rsidP="00862F1A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bCs/>
                <w:sz w:val="22"/>
                <w:szCs w:val="22"/>
              </w:rPr>
              <w:t>МВИ. МН 5832-2017</w:t>
            </w:r>
          </w:p>
        </w:tc>
      </w:tr>
      <w:tr w:rsidR="00E53B2F" w:rsidRPr="00605AD3" w14:paraId="6B2D046A" w14:textId="77777777" w:rsidTr="00D503E1">
        <w:trPr>
          <w:trHeight w:val="103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2E11D" w14:textId="5B188C71" w:rsidR="00E53B2F" w:rsidRDefault="00871C28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A724F4">
              <w:rPr>
                <w:sz w:val="22"/>
                <w:szCs w:val="22"/>
              </w:rPr>
              <w:t>7</w:t>
            </w:r>
          </w:p>
          <w:p w14:paraId="5C875F93" w14:textId="0822FF6A" w:rsidR="00E53B2F" w:rsidRDefault="00E53B2F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A6909" w14:textId="77777777" w:rsidR="00E53B2F" w:rsidRPr="00347211" w:rsidRDefault="00E53B2F" w:rsidP="00E53B2F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A84AF" w14:textId="77777777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100.10/</w:t>
            </w:r>
          </w:p>
          <w:p w14:paraId="67F10DC8" w14:textId="77777777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25AA9430" w14:textId="77777777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100.10/</w:t>
            </w:r>
          </w:p>
          <w:p w14:paraId="1D4C67EC" w14:textId="0C3ED6AA" w:rsidR="00E53B2F" w:rsidRDefault="00B13FCD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5EEEC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пыли</w:t>
            </w:r>
          </w:p>
          <w:p w14:paraId="173B808F" w14:textId="27BB8916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(0,25-500)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FADC9" w14:textId="77777777" w:rsidR="00E53B2F" w:rsidRPr="00347211" w:rsidRDefault="00E53B2F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AEEEF" w14:textId="67925527" w:rsidR="00E53B2F" w:rsidRPr="00347211" w:rsidRDefault="00E53B2F" w:rsidP="00E53B2F">
            <w:pPr>
              <w:spacing w:line="235" w:lineRule="auto"/>
              <w:ind w:right="-140"/>
              <w:rPr>
                <w:bCs/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5842-2017</w:t>
            </w:r>
          </w:p>
        </w:tc>
      </w:tr>
      <w:tr w:rsidR="00E53B2F" w:rsidRPr="00605AD3" w14:paraId="2FC8E8B5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C9F23" w14:textId="5CE63C6B" w:rsidR="00E53B2F" w:rsidRDefault="00871C28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  <w:r w:rsidR="00E53B2F" w:rsidRPr="00347211">
              <w:rPr>
                <w:sz w:val="22"/>
                <w:szCs w:val="22"/>
              </w:rPr>
              <w:t>1</w:t>
            </w:r>
          </w:p>
          <w:p w14:paraId="36CA289D" w14:textId="46A1BEA2" w:rsidR="00E53B2F" w:rsidRDefault="00E53B2F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4EE0C" w14:textId="6DECA609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B6346" w14:textId="77777777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100.02/</w:t>
            </w:r>
          </w:p>
          <w:p w14:paraId="4AFC2C2D" w14:textId="77777777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47379995" w14:textId="2D200809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 w:rsidR="00883C33">
              <w:rPr>
                <w:sz w:val="22"/>
                <w:szCs w:val="22"/>
              </w:rPr>
              <w:t>0</w:t>
            </w:r>
            <w:r w:rsidRPr="00347211">
              <w:rPr>
                <w:sz w:val="22"/>
                <w:szCs w:val="22"/>
              </w:rPr>
              <w:t>2/</w:t>
            </w:r>
          </w:p>
          <w:p w14:paraId="7AAD021F" w14:textId="3B0BBDCC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CF3FD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Отбор проб и определение концентраций:</w:t>
            </w:r>
          </w:p>
          <w:p w14:paraId="77791D67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аммиака</w:t>
            </w:r>
          </w:p>
          <w:p w14:paraId="5A374F34" w14:textId="7C69F937" w:rsidR="00E53B2F" w:rsidRPr="00347211" w:rsidRDefault="00E53B2F" w:rsidP="00E53B2F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(0,01-</w:t>
            </w:r>
            <w:r>
              <w:rPr>
                <w:sz w:val="22"/>
                <w:szCs w:val="22"/>
              </w:rPr>
              <w:t>2,5</w:t>
            </w:r>
            <w:r w:rsidRPr="00347211">
              <w:rPr>
                <w:sz w:val="22"/>
                <w:szCs w:val="22"/>
              </w:rPr>
              <w:t>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6661E" w14:textId="48D31E5A" w:rsidR="00E53B2F" w:rsidRPr="00347211" w:rsidRDefault="00E53B2F" w:rsidP="002632A1">
            <w:pPr>
              <w:spacing w:line="235" w:lineRule="auto"/>
              <w:rPr>
                <w:sz w:val="22"/>
                <w:szCs w:val="22"/>
              </w:rPr>
            </w:pPr>
            <w:r w:rsidRPr="00481570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55F38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РД. 52.04.186-89 </w:t>
            </w:r>
          </w:p>
          <w:p w14:paraId="1FE859C7" w14:textId="3812C5AE" w:rsidR="00E53B2F" w:rsidRPr="00347211" w:rsidRDefault="00E53B2F" w:rsidP="00E53B2F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Сборник </w:t>
            </w:r>
            <w:r w:rsidRPr="00347211">
              <w:rPr>
                <w:sz w:val="22"/>
                <w:szCs w:val="22"/>
                <w:vertAlign w:val="superscript"/>
              </w:rPr>
              <w:t>1</w:t>
            </w:r>
            <w:r w:rsidRPr="00347211">
              <w:rPr>
                <w:sz w:val="22"/>
                <w:szCs w:val="22"/>
              </w:rPr>
              <w:t xml:space="preserve">*, </w:t>
            </w:r>
            <w:r w:rsidRPr="00347211">
              <w:rPr>
                <w:bCs/>
                <w:sz w:val="22"/>
                <w:szCs w:val="22"/>
              </w:rPr>
              <w:t>с.</w:t>
            </w:r>
            <w:r w:rsidRPr="00347211">
              <w:rPr>
                <w:sz w:val="22"/>
                <w:szCs w:val="22"/>
              </w:rPr>
              <w:t>92</w:t>
            </w:r>
          </w:p>
        </w:tc>
      </w:tr>
      <w:tr w:rsidR="00E53B2F" w:rsidRPr="00605AD3" w14:paraId="44CF7959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B1A2D" w14:textId="70204CCF" w:rsidR="00E53B2F" w:rsidRDefault="00871C28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53B2F" w:rsidRPr="00347211">
              <w:rPr>
                <w:sz w:val="22"/>
                <w:szCs w:val="22"/>
              </w:rPr>
              <w:t>2</w:t>
            </w:r>
          </w:p>
          <w:p w14:paraId="44465773" w14:textId="18C81B93" w:rsidR="00E53B2F" w:rsidRDefault="00E53B2F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5B3C3" w14:textId="77777777" w:rsidR="00E53B2F" w:rsidRPr="00347211" w:rsidRDefault="00E53B2F" w:rsidP="00E53B2F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E29A3" w14:textId="77777777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ABC7A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фенола</w:t>
            </w:r>
          </w:p>
          <w:p w14:paraId="4D6D53C9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(</w:t>
            </w:r>
            <w:proofErr w:type="spellStart"/>
            <w:r w:rsidRPr="00347211">
              <w:rPr>
                <w:sz w:val="22"/>
                <w:szCs w:val="22"/>
              </w:rPr>
              <w:t>гидроксибензола</w:t>
            </w:r>
            <w:proofErr w:type="spellEnd"/>
            <w:r w:rsidRPr="00347211">
              <w:rPr>
                <w:sz w:val="22"/>
                <w:szCs w:val="22"/>
              </w:rPr>
              <w:t>)</w:t>
            </w:r>
          </w:p>
          <w:p w14:paraId="23303E57" w14:textId="76341A16" w:rsidR="00E53B2F" w:rsidRPr="00347211" w:rsidRDefault="00E53B2F" w:rsidP="00E53B2F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(0,004-0,2)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44735" w14:textId="77777777" w:rsidR="00E53B2F" w:rsidRPr="00347211" w:rsidRDefault="00E53B2F" w:rsidP="00E53B2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671FD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РД. 52.04.186-89 </w:t>
            </w:r>
          </w:p>
          <w:p w14:paraId="46BC6730" w14:textId="1ABFBF38" w:rsidR="00E53B2F" w:rsidRPr="00347211" w:rsidRDefault="00E53B2F" w:rsidP="00E53B2F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Сборник </w:t>
            </w:r>
            <w:r w:rsidRPr="00347211">
              <w:rPr>
                <w:sz w:val="22"/>
                <w:szCs w:val="22"/>
                <w:vertAlign w:val="superscript"/>
              </w:rPr>
              <w:t>1</w:t>
            </w:r>
            <w:r w:rsidRPr="00347211">
              <w:rPr>
                <w:sz w:val="22"/>
                <w:szCs w:val="22"/>
              </w:rPr>
              <w:t xml:space="preserve">*, </w:t>
            </w:r>
            <w:r w:rsidRPr="00347211">
              <w:rPr>
                <w:bCs/>
                <w:sz w:val="22"/>
                <w:szCs w:val="22"/>
              </w:rPr>
              <w:t xml:space="preserve">с. </w:t>
            </w:r>
            <w:r w:rsidRPr="00347211">
              <w:rPr>
                <w:sz w:val="22"/>
                <w:szCs w:val="22"/>
              </w:rPr>
              <w:t>265</w:t>
            </w:r>
          </w:p>
        </w:tc>
      </w:tr>
      <w:tr w:rsidR="00E53B2F" w:rsidRPr="00605AD3" w14:paraId="54D96E32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6871B" w14:textId="15FCB8DD" w:rsidR="00E53B2F" w:rsidRDefault="00871C28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53B2F" w:rsidRPr="00347211">
              <w:rPr>
                <w:sz w:val="22"/>
                <w:szCs w:val="22"/>
              </w:rPr>
              <w:t>3</w:t>
            </w:r>
          </w:p>
          <w:p w14:paraId="1AAB3B8C" w14:textId="7409F331" w:rsidR="00E53B2F" w:rsidRDefault="00E53B2F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821AF" w14:textId="77777777" w:rsidR="00E53B2F" w:rsidRPr="00347211" w:rsidRDefault="00E53B2F" w:rsidP="00E53B2F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0F669" w14:textId="77777777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9B68D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формальдегида</w:t>
            </w:r>
          </w:p>
          <w:p w14:paraId="298A110F" w14:textId="063D231B" w:rsidR="00E53B2F" w:rsidRPr="00347211" w:rsidRDefault="00E53B2F" w:rsidP="00E53B2F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(0,01-0,3)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D2A0B" w14:textId="77777777" w:rsidR="00E53B2F" w:rsidRPr="00347211" w:rsidRDefault="00E53B2F" w:rsidP="00E53B2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785AF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РД 52.04.186-89 </w:t>
            </w:r>
          </w:p>
          <w:p w14:paraId="6402A74F" w14:textId="26706936" w:rsidR="00E53B2F" w:rsidRPr="00347211" w:rsidRDefault="00E53B2F" w:rsidP="00E53B2F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Сборник </w:t>
            </w:r>
            <w:r w:rsidRPr="00347211">
              <w:rPr>
                <w:sz w:val="22"/>
                <w:szCs w:val="22"/>
                <w:vertAlign w:val="superscript"/>
              </w:rPr>
              <w:t>1</w:t>
            </w:r>
            <w:r w:rsidRPr="00347211">
              <w:rPr>
                <w:sz w:val="22"/>
                <w:szCs w:val="22"/>
              </w:rPr>
              <w:t xml:space="preserve">*, </w:t>
            </w:r>
            <w:r w:rsidRPr="00347211">
              <w:rPr>
                <w:bCs/>
                <w:sz w:val="22"/>
                <w:szCs w:val="22"/>
              </w:rPr>
              <w:t xml:space="preserve">с. </w:t>
            </w:r>
            <w:r w:rsidRPr="00347211">
              <w:rPr>
                <w:sz w:val="22"/>
                <w:szCs w:val="22"/>
              </w:rPr>
              <w:t>267</w:t>
            </w:r>
          </w:p>
        </w:tc>
      </w:tr>
      <w:tr w:rsidR="00E53B2F" w:rsidRPr="00605AD3" w14:paraId="5D76A5C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39D94" w14:textId="686400A3" w:rsidR="00E53B2F" w:rsidRDefault="00871C28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E53B2F" w:rsidRPr="00347211">
              <w:rPr>
                <w:sz w:val="22"/>
                <w:szCs w:val="22"/>
              </w:rPr>
              <w:t>4</w:t>
            </w:r>
          </w:p>
          <w:p w14:paraId="3EB6B844" w14:textId="37811D7E" w:rsidR="00E53B2F" w:rsidRDefault="00E53B2F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7E6D1" w14:textId="77777777" w:rsidR="00E53B2F" w:rsidRPr="00347211" w:rsidRDefault="00E53B2F" w:rsidP="00E53B2F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E98CC" w14:textId="77777777" w:rsidR="00E53B2F" w:rsidRPr="00347211" w:rsidRDefault="00E53B2F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87B27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сероводорода</w:t>
            </w:r>
          </w:p>
          <w:p w14:paraId="61689EC7" w14:textId="131977CA" w:rsidR="00E53B2F" w:rsidRPr="00347211" w:rsidRDefault="00E53B2F" w:rsidP="00E53B2F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(0,004-0,12)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032E1" w14:textId="77777777" w:rsidR="00E53B2F" w:rsidRPr="00347211" w:rsidRDefault="00E53B2F" w:rsidP="00E53B2F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0FFE7" w14:textId="77777777" w:rsidR="00E53B2F" w:rsidRPr="00347211" w:rsidRDefault="00E53B2F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РД 52.04.186-89 </w:t>
            </w:r>
          </w:p>
          <w:p w14:paraId="6DCC9B81" w14:textId="0CE61F1B" w:rsidR="00E53B2F" w:rsidRPr="00347211" w:rsidRDefault="00E53B2F" w:rsidP="00E53B2F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Сборник </w:t>
            </w:r>
            <w:r w:rsidRPr="00347211">
              <w:rPr>
                <w:sz w:val="22"/>
                <w:szCs w:val="22"/>
                <w:vertAlign w:val="superscript"/>
              </w:rPr>
              <w:t>1</w:t>
            </w:r>
            <w:r w:rsidRPr="00347211">
              <w:rPr>
                <w:sz w:val="22"/>
                <w:szCs w:val="22"/>
              </w:rPr>
              <w:t xml:space="preserve">*, </w:t>
            </w:r>
            <w:r w:rsidRPr="00347211">
              <w:rPr>
                <w:bCs/>
                <w:sz w:val="22"/>
                <w:szCs w:val="22"/>
              </w:rPr>
              <w:t xml:space="preserve">с. </w:t>
            </w:r>
            <w:r w:rsidRPr="00347211">
              <w:rPr>
                <w:sz w:val="22"/>
                <w:szCs w:val="22"/>
              </w:rPr>
              <w:t>206</w:t>
            </w:r>
          </w:p>
        </w:tc>
      </w:tr>
      <w:tr w:rsidR="00C9327B" w:rsidRPr="00605AD3" w14:paraId="3DB44D98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545BC" w14:textId="4E4DEBBA" w:rsidR="00C9327B" w:rsidRDefault="00C9327B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347211">
              <w:rPr>
                <w:sz w:val="22"/>
                <w:szCs w:val="22"/>
              </w:rPr>
              <w:t>5</w:t>
            </w:r>
          </w:p>
          <w:p w14:paraId="39D08E57" w14:textId="35612AC5" w:rsidR="00C9327B" w:rsidRDefault="00C9327B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16897" w14:textId="77777777" w:rsidR="00C9327B" w:rsidRPr="00347211" w:rsidRDefault="00C9327B" w:rsidP="00E53B2F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61930" w14:textId="77777777" w:rsidR="00C9327B" w:rsidRPr="00347211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53428" w14:textId="77777777" w:rsidR="00C9327B" w:rsidRPr="00347211" w:rsidRDefault="00C9327B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серной кислоты</w:t>
            </w:r>
          </w:p>
          <w:p w14:paraId="5440FFFB" w14:textId="6F7ED013" w:rsidR="00C9327B" w:rsidRPr="00347211" w:rsidRDefault="00C9327B" w:rsidP="00E53B2F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(0,1-5)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0F02D" w14:textId="1198C8EE" w:rsidR="00C9327B" w:rsidRDefault="00C9327B" w:rsidP="002632A1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ГН-1, утв. Постановлением Минздрава </w:t>
            </w:r>
          </w:p>
          <w:p w14:paraId="5CA92D34" w14:textId="328A9383" w:rsidR="00C9327B" w:rsidRPr="00347211" w:rsidRDefault="00C9327B" w:rsidP="002632A1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18.11.2016 №113, приложение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808BE" w14:textId="216D3675" w:rsidR="00C9327B" w:rsidRPr="00347211" w:rsidRDefault="00C9327B" w:rsidP="00E53B2F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5766-2017</w:t>
            </w:r>
          </w:p>
        </w:tc>
      </w:tr>
      <w:tr w:rsidR="00C9327B" w:rsidRPr="00605AD3" w14:paraId="64670804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77E34" w14:textId="5B7A60C5" w:rsidR="00C9327B" w:rsidRDefault="00C9327B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347211">
              <w:rPr>
                <w:sz w:val="22"/>
                <w:szCs w:val="22"/>
              </w:rPr>
              <w:t>6</w:t>
            </w:r>
          </w:p>
          <w:p w14:paraId="2011B5C9" w14:textId="4EA18DCC" w:rsidR="00C9327B" w:rsidRDefault="00C9327B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7A0C1" w14:textId="77777777" w:rsidR="00C9327B" w:rsidRPr="00347211" w:rsidRDefault="00C9327B" w:rsidP="00E53B2F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541C5" w14:textId="77777777" w:rsidR="00C9327B" w:rsidRPr="00347211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100.02/</w:t>
            </w:r>
          </w:p>
          <w:p w14:paraId="56A90087" w14:textId="77777777" w:rsidR="00C9327B" w:rsidRPr="00347211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2C860C57" w14:textId="143AA10B" w:rsidR="00C9327B" w:rsidRPr="00347211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 w:rsidR="00883C33">
              <w:rPr>
                <w:sz w:val="22"/>
                <w:szCs w:val="22"/>
              </w:rPr>
              <w:t>0</w:t>
            </w:r>
            <w:r w:rsidRPr="00347211">
              <w:rPr>
                <w:sz w:val="22"/>
                <w:szCs w:val="22"/>
              </w:rPr>
              <w:t>2/</w:t>
            </w:r>
          </w:p>
          <w:p w14:paraId="225F09EC" w14:textId="2D944285" w:rsidR="00C9327B" w:rsidRPr="00347211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8A4C9" w14:textId="77777777" w:rsidR="00C9327B" w:rsidRPr="00347211" w:rsidRDefault="00C9327B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 аэрозоля едких щелочей</w:t>
            </w:r>
          </w:p>
          <w:p w14:paraId="330C553D" w14:textId="4B667CE6" w:rsidR="00C9327B" w:rsidRPr="00347211" w:rsidRDefault="00C9327B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(0,005-0,617)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EC8F8" w14:textId="77777777" w:rsidR="00C9327B" w:rsidRPr="00347211" w:rsidRDefault="00C9327B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EE345" w14:textId="77777777" w:rsidR="00C9327B" w:rsidRPr="00347211" w:rsidRDefault="00C9327B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5866-2017 </w:t>
            </w:r>
          </w:p>
          <w:p w14:paraId="4CE0BAB1" w14:textId="77777777" w:rsidR="00C9327B" w:rsidRPr="00347211" w:rsidRDefault="00C9327B" w:rsidP="00E53B2F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C9327B" w:rsidRPr="00605AD3" w14:paraId="73560154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99D15" w14:textId="1427F590" w:rsidR="00C9327B" w:rsidRDefault="00C9327B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347211">
              <w:rPr>
                <w:sz w:val="22"/>
                <w:szCs w:val="22"/>
              </w:rPr>
              <w:t>7</w:t>
            </w:r>
          </w:p>
          <w:p w14:paraId="41692B13" w14:textId="1F9BFD88" w:rsidR="00C9327B" w:rsidRDefault="00C9327B" w:rsidP="00E53B2F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64D64" w14:textId="77777777" w:rsidR="00C9327B" w:rsidRPr="00347211" w:rsidRDefault="00C9327B" w:rsidP="00E53B2F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26124" w14:textId="77777777" w:rsidR="00C9327B" w:rsidRPr="00347211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02</w:t>
            </w:r>
            <w:r w:rsidRPr="00347211">
              <w:rPr>
                <w:sz w:val="22"/>
                <w:szCs w:val="22"/>
              </w:rPr>
              <w:t>/</w:t>
            </w:r>
          </w:p>
          <w:p w14:paraId="62E576E5" w14:textId="77777777" w:rsidR="00C9327B" w:rsidRPr="00347211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6CE6EB46" w14:textId="5DBAEBBC" w:rsidR="00C9327B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 w:rsidR="00883C33">
              <w:rPr>
                <w:sz w:val="22"/>
                <w:szCs w:val="22"/>
              </w:rPr>
              <w:t>0</w:t>
            </w:r>
            <w:r w:rsidRPr="00347211">
              <w:rPr>
                <w:sz w:val="22"/>
                <w:szCs w:val="22"/>
              </w:rPr>
              <w:t>2/</w:t>
            </w:r>
          </w:p>
          <w:p w14:paraId="58F3FF32" w14:textId="1E598F9B" w:rsidR="00C9327B" w:rsidRPr="00347211" w:rsidRDefault="00C9327B" w:rsidP="00E53B2F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08.169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6A0B7" w14:textId="77777777" w:rsidR="00C9327B" w:rsidRPr="00347211" w:rsidRDefault="00C9327B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</w:p>
          <w:p w14:paraId="5730419B" w14:textId="77777777" w:rsidR="00C9327B" w:rsidRPr="00347211" w:rsidRDefault="00C9327B" w:rsidP="00E53B2F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углерод оксида</w:t>
            </w:r>
          </w:p>
          <w:p w14:paraId="7151A8D4" w14:textId="77777777" w:rsidR="00C9327B" w:rsidRDefault="00C9327B" w:rsidP="00E53B2F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(0-50)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64C6BED4" w14:textId="77777777" w:rsidR="00C9327B" w:rsidRDefault="00C9327B" w:rsidP="00E53B2F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</w:p>
          <w:p w14:paraId="23920366" w14:textId="77777777" w:rsidR="00C9327B" w:rsidRPr="00347211" w:rsidRDefault="00C9327B" w:rsidP="00E53B2F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9188D" w14:textId="77777777" w:rsidR="00C9327B" w:rsidRPr="00347211" w:rsidRDefault="00C9327B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FB16B" w14:textId="1CF1B3D2" w:rsidR="00C9327B" w:rsidRPr="00347211" w:rsidRDefault="00C9327B" w:rsidP="00E53B2F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5561-2016</w:t>
            </w:r>
          </w:p>
        </w:tc>
      </w:tr>
      <w:tr w:rsidR="00C9327B" w:rsidRPr="00605AD3" w14:paraId="412DCD5C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047D1" w14:textId="2BB6E711" w:rsidR="00C9327B" w:rsidRDefault="00C9327B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347211">
              <w:rPr>
                <w:sz w:val="22"/>
                <w:szCs w:val="22"/>
              </w:rPr>
              <w:t>8</w:t>
            </w:r>
          </w:p>
          <w:p w14:paraId="0ABB2143" w14:textId="682FFCFB" w:rsidR="00C9327B" w:rsidRDefault="00C9327B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7B6EB" w14:textId="77777777" w:rsidR="00C9327B" w:rsidRPr="00347211" w:rsidRDefault="00C9327B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AA301" w14:textId="77777777" w:rsidR="00C9327B" w:rsidRPr="00347211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02</w:t>
            </w:r>
            <w:r w:rsidRPr="00347211">
              <w:rPr>
                <w:sz w:val="22"/>
                <w:szCs w:val="22"/>
              </w:rPr>
              <w:t>/</w:t>
            </w:r>
          </w:p>
          <w:p w14:paraId="581C448A" w14:textId="77777777" w:rsidR="00C9327B" w:rsidRPr="00347211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3C885889" w14:textId="7F12BF5F" w:rsidR="00C9327B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 w:rsidR="00883C33">
              <w:rPr>
                <w:sz w:val="22"/>
                <w:szCs w:val="22"/>
              </w:rPr>
              <w:t>0</w:t>
            </w:r>
            <w:r w:rsidRPr="00347211">
              <w:rPr>
                <w:sz w:val="22"/>
                <w:szCs w:val="22"/>
              </w:rPr>
              <w:t>2/</w:t>
            </w:r>
          </w:p>
          <w:p w14:paraId="05313C54" w14:textId="3A1FABE4" w:rsidR="00C9327B" w:rsidRPr="00347211" w:rsidRDefault="00B13FCD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EE93E" w14:textId="77777777" w:rsidR="00C9327B" w:rsidRPr="00347211" w:rsidRDefault="00C9327B" w:rsidP="002632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47211">
              <w:rPr>
                <w:sz w:val="22"/>
                <w:szCs w:val="22"/>
              </w:rPr>
              <w:t>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твердых частиц суммарно (пыль, взвешенные вещества)</w:t>
            </w:r>
          </w:p>
          <w:p w14:paraId="54C6B3B5" w14:textId="77777777" w:rsidR="00C9327B" w:rsidRDefault="00C9327B" w:rsidP="002632A1">
            <w:pPr>
              <w:spacing w:line="235" w:lineRule="auto"/>
              <w:rPr>
                <w:sz w:val="22"/>
                <w:szCs w:val="22"/>
                <w:vertAlign w:val="superscript"/>
              </w:rPr>
            </w:pPr>
            <w:r w:rsidRPr="00347211">
              <w:rPr>
                <w:sz w:val="22"/>
                <w:szCs w:val="22"/>
              </w:rPr>
              <w:t>ДИ: (170-16700) мкг/м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  <w:p w14:paraId="4CE405A8" w14:textId="77777777" w:rsidR="00C9327B" w:rsidRPr="00347211" w:rsidRDefault="00C9327B" w:rsidP="002632A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9DF23" w14:textId="77777777" w:rsidR="00C9327B" w:rsidRPr="00347211" w:rsidRDefault="00C9327B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22B24" w14:textId="41BE9350" w:rsidR="00C9327B" w:rsidRPr="00347211" w:rsidRDefault="00C9327B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5093-2014</w:t>
            </w:r>
          </w:p>
        </w:tc>
      </w:tr>
      <w:tr w:rsidR="00C9327B" w:rsidRPr="00605AD3" w14:paraId="0C32403D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63CF3" w14:textId="69E4DB2C" w:rsidR="00C9327B" w:rsidRDefault="00C9327B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347211">
              <w:rPr>
                <w:sz w:val="22"/>
                <w:szCs w:val="22"/>
              </w:rPr>
              <w:t>9</w:t>
            </w:r>
          </w:p>
          <w:p w14:paraId="4D7B7DD0" w14:textId="0A4CF6B8" w:rsidR="00C9327B" w:rsidRDefault="00C9327B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6627E" w14:textId="77777777" w:rsidR="00C9327B" w:rsidRPr="00347211" w:rsidRDefault="00C9327B" w:rsidP="00A724F4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C09E5" w14:textId="77777777" w:rsidR="00C9327B" w:rsidRPr="00347211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02</w:t>
            </w:r>
            <w:r w:rsidRPr="00347211">
              <w:rPr>
                <w:sz w:val="22"/>
                <w:szCs w:val="22"/>
              </w:rPr>
              <w:t>/</w:t>
            </w:r>
          </w:p>
          <w:p w14:paraId="71246131" w14:textId="77777777" w:rsidR="00C9327B" w:rsidRPr="00347211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3B002093" w14:textId="1B2BF29D" w:rsidR="00C9327B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 w:rsidR="00883C33">
              <w:rPr>
                <w:sz w:val="22"/>
                <w:szCs w:val="22"/>
              </w:rPr>
              <w:t>0</w:t>
            </w:r>
            <w:r w:rsidRPr="00347211">
              <w:rPr>
                <w:sz w:val="22"/>
                <w:szCs w:val="22"/>
              </w:rPr>
              <w:t>2/</w:t>
            </w:r>
          </w:p>
          <w:p w14:paraId="454D2BA7" w14:textId="348059C1" w:rsidR="00C9327B" w:rsidRPr="00347211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A3B91" w14:textId="77777777" w:rsidR="00C9327B" w:rsidRPr="00347211" w:rsidRDefault="00C9327B" w:rsidP="002632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бензола</w:t>
            </w:r>
          </w:p>
          <w:p w14:paraId="3C908221" w14:textId="5DEC14AC" w:rsidR="00C9327B" w:rsidRDefault="00C9327B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(0,75-1,5) мг/м3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D0B60" w14:textId="69FE1061" w:rsidR="00C9327B" w:rsidRPr="00347211" w:rsidRDefault="00C9327B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F4809" w14:textId="77777777" w:rsidR="00C9327B" w:rsidRPr="00347211" w:rsidRDefault="00C9327B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МВИ. МН 1680-2001</w:t>
            </w:r>
          </w:p>
          <w:p w14:paraId="510A1E1E" w14:textId="77777777" w:rsidR="00C9327B" w:rsidRPr="00347211" w:rsidRDefault="00C9327B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C9327B" w:rsidRPr="00605AD3" w14:paraId="091A0AB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1AC69" w14:textId="53F409BA" w:rsidR="00C9327B" w:rsidRDefault="00C9327B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347211">
              <w:rPr>
                <w:sz w:val="22"/>
                <w:szCs w:val="22"/>
              </w:rPr>
              <w:t>10</w:t>
            </w:r>
          </w:p>
          <w:p w14:paraId="62C5FFBD" w14:textId="6660217E" w:rsidR="00C9327B" w:rsidRDefault="00C9327B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0E826" w14:textId="77777777" w:rsidR="00C9327B" w:rsidRPr="00347211" w:rsidRDefault="00C9327B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6E8A0" w14:textId="77777777" w:rsidR="00C9327B" w:rsidRPr="00347211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1F302" w14:textId="77777777" w:rsidR="00C9327B" w:rsidRPr="00347211" w:rsidRDefault="00C9327B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бутан-1-ола</w:t>
            </w:r>
          </w:p>
          <w:p w14:paraId="45170E67" w14:textId="2B347C7A" w:rsidR="00C9327B" w:rsidRDefault="00C9327B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(0,05-1)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05BD0" w14:textId="77777777" w:rsidR="00C9327B" w:rsidRPr="00347211" w:rsidRDefault="00C9327B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EFE99" w14:textId="77777777" w:rsidR="00C9327B" w:rsidRPr="00347211" w:rsidRDefault="00C9327B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C9327B" w:rsidRPr="00605AD3" w14:paraId="0E5F08BD" w14:textId="77777777" w:rsidTr="00D503E1">
        <w:trPr>
          <w:trHeight w:val="101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1C774" w14:textId="538C1210" w:rsidR="00C9327B" w:rsidRDefault="00C9327B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347211">
              <w:rPr>
                <w:sz w:val="22"/>
                <w:szCs w:val="22"/>
              </w:rPr>
              <w:t>11</w:t>
            </w:r>
          </w:p>
          <w:p w14:paraId="21DEEE3A" w14:textId="267D571A" w:rsidR="00C9327B" w:rsidRDefault="00C9327B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5EE7B" w14:textId="77777777" w:rsidR="00C9327B" w:rsidRPr="00347211" w:rsidRDefault="00C9327B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A9C21" w14:textId="77777777" w:rsidR="00C9327B" w:rsidRPr="00347211" w:rsidRDefault="00C9327B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82B9D" w14:textId="77777777" w:rsidR="00C9327B" w:rsidRPr="00347211" w:rsidRDefault="00C9327B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бутилацетата</w:t>
            </w:r>
          </w:p>
          <w:p w14:paraId="37C487B7" w14:textId="43CDF0F7" w:rsidR="00C9327B" w:rsidRDefault="00C9327B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(0,05-1)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744A9" w14:textId="77777777" w:rsidR="00C9327B" w:rsidRPr="00347211" w:rsidRDefault="00C9327B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1BE52" w14:textId="77777777" w:rsidR="00C9327B" w:rsidRPr="00347211" w:rsidRDefault="00C9327B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A724F4" w:rsidRPr="00605AD3" w14:paraId="3EDC5603" w14:textId="77777777" w:rsidTr="00D503E1">
        <w:trPr>
          <w:trHeight w:val="1252"/>
        </w:trPr>
        <w:tc>
          <w:tcPr>
            <w:tcW w:w="42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2706B" w14:textId="77777777" w:rsidR="00A724F4" w:rsidRDefault="00A724F4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  <w:r w:rsidRPr="00347211">
              <w:rPr>
                <w:sz w:val="22"/>
                <w:szCs w:val="22"/>
              </w:rPr>
              <w:t>12</w:t>
            </w:r>
          </w:p>
          <w:p w14:paraId="1AD340CF" w14:textId="0F9F6CA6" w:rsidR="00A724F4" w:rsidRDefault="00A724F4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06332" w14:textId="77777777" w:rsidR="00A724F4" w:rsidRPr="00347211" w:rsidRDefault="00A724F4" w:rsidP="00A724F4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Атмосферный воздух</w:t>
            </w:r>
          </w:p>
          <w:p w14:paraId="3569FBE6" w14:textId="77777777" w:rsidR="00A724F4" w:rsidRPr="00347211" w:rsidRDefault="00A724F4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4CF18" w14:textId="77777777" w:rsidR="000B3DAD" w:rsidRPr="00347211" w:rsidRDefault="000B3DAD" w:rsidP="000B3DAD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02</w:t>
            </w:r>
            <w:r w:rsidRPr="00347211">
              <w:rPr>
                <w:sz w:val="22"/>
                <w:szCs w:val="22"/>
              </w:rPr>
              <w:t>/</w:t>
            </w:r>
          </w:p>
          <w:p w14:paraId="24399F31" w14:textId="77777777" w:rsidR="000B3DAD" w:rsidRPr="00347211" w:rsidRDefault="000B3DAD" w:rsidP="000B3DAD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42.000</w:t>
            </w:r>
          </w:p>
          <w:p w14:paraId="519CEA00" w14:textId="2FE206CD" w:rsidR="000B3DAD" w:rsidRDefault="000B3DAD" w:rsidP="000B3DAD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100.</w:t>
            </w:r>
            <w:r w:rsidR="00883C33">
              <w:rPr>
                <w:sz w:val="22"/>
                <w:szCs w:val="22"/>
              </w:rPr>
              <w:t>0</w:t>
            </w:r>
            <w:r w:rsidRPr="00347211">
              <w:rPr>
                <w:sz w:val="22"/>
                <w:szCs w:val="22"/>
              </w:rPr>
              <w:t>2/</w:t>
            </w:r>
          </w:p>
          <w:p w14:paraId="3DF170F5" w14:textId="0BC9DB9E" w:rsidR="00A724F4" w:rsidRPr="00347211" w:rsidRDefault="000B3DAD" w:rsidP="000B3DAD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08.158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5F5A1" w14:textId="77777777" w:rsidR="00A724F4" w:rsidRPr="00347211" w:rsidRDefault="00A724F4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м-, о-, п- ксилолов</w:t>
            </w:r>
          </w:p>
          <w:p w14:paraId="72874F00" w14:textId="678D05AA" w:rsidR="00A724F4" w:rsidRPr="00347211" w:rsidRDefault="00A724F4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(0,1-2)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2EEC2" w14:textId="77777777" w:rsidR="00A724F4" w:rsidRDefault="00A724F4" w:rsidP="00A724F4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ГН-1, утв. Постановлением Минздрава </w:t>
            </w:r>
          </w:p>
          <w:p w14:paraId="4BEEB7B3" w14:textId="300E743A" w:rsidR="00A724F4" w:rsidRPr="00347211" w:rsidRDefault="00A724F4" w:rsidP="00A724F4">
            <w:pPr>
              <w:spacing w:line="235" w:lineRule="auto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18.11.2016 №113, приложение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1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ED401" w14:textId="77777777" w:rsidR="0068463F" w:rsidRDefault="00A724F4" w:rsidP="00A724F4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 xml:space="preserve">МВИ. МН </w:t>
            </w:r>
          </w:p>
          <w:p w14:paraId="48D3236D" w14:textId="15679AEB" w:rsidR="00A724F4" w:rsidRPr="00347211" w:rsidRDefault="00A724F4" w:rsidP="00A724F4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1680-2001</w:t>
            </w:r>
          </w:p>
          <w:p w14:paraId="200A1BE1" w14:textId="77777777" w:rsidR="00A724F4" w:rsidRPr="00347211" w:rsidRDefault="00A724F4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2632A1" w:rsidRPr="00605AD3" w14:paraId="36E2EC13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9C4EF" w14:textId="0FFDCECC" w:rsidR="002632A1" w:rsidRDefault="00871C28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632A1" w:rsidRPr="00347211">
              <w:rPr>
                <w:sz w:val="22"/>
                <w:szCs w:val="22"/>
              </w:rPr>
              <w:t>13</w:t>
            </w:r>
          </w:p>
          <w:p w14:paraId="1FEF38B8" w14:textId="6784E9D3" w:rsidR="002632A1" w:rsidRDefault="002632A1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FB27A" w14:textId="77777777" w:rsidR="002632A1" w:rsidRPr="00347211" w:rsidRDefault="002632A1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EBEAB" w14:textId="77777777" w:rsidR="002632A1" w:rsidRPr="00347211" w:rsidRDefault="002632A1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7E29F" w14:textId="77777777" w:rsidR="002632A1" w:rsidRPr="0034721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метанола</w:t>
            </w:r>
          </w:p>
          <w:p w14:paraId="00F5A9D9" w14:textId="226DEA25" w:rsidR="002632A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(0,5-10)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1A9E5" w14:textId="77777777" w:rsidR="002632A1" w:rsidRPr="00347211" w:rsidRDefault="002632A1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F9BA5" w14:textId="77777777" w:rsidR="002632A1" w:rsidRPr="00347211" w:rsidRDefault="002632A1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2632A1" w:rsidRPr="00605AD3" w14:paraId="096A7839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B3E28" w14:textId="070BBFF4" w:rsidR="002632A1" w:rsidRDefault="00871C28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632A1" w:rsidRPr="00347211">
              <w:rPr>
                <w:sz w:val="22"/>
                <w:szCs w:val="22"/>
              </w:rPr>
              <w:t>14</w:t>
            </w:r>
          </w:p>
          <w:p w14:paraId="4448B949" w14:textId="575C840F" w:rsidR="002632A1" w:rsidRDefault="002632A1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91025" w14:textId="77777777" w:rsidR="002632A1" w:rsidRPr="00347211" w:rsidRDefault="002632A1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D2120" w14:textId="77777777" w:rsidR="002632A1" w:rsidRPr="00347211" w:rsidRDefault="002632A1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C54FF" w14:textId="77777777" w:rsidR="002632A1" w:rsidRPr="0034721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метилэтилкетона</w:t>
            </w:r>
          </w:p>
          <w:p w14:paraId="111C9F9F" w14:textId="6D15A662" w:rsidR="002632A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(0,05-1)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445D2" w14:textId="77777777" w:rsidR="002632A1" w:rsidRPr="00347211" w:rsidRDefault="002632A1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73F77" w14:textId="77777777" w:rsidR="002632A1" w:rsidRPr="00347211" w:rsidRDefault="002632A1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2632A1" w:rsidRPr="00605AD3" w14:paraId="61DF7B9F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31349" w14:textId="01145E08" w:rsidR="002632A1" w:rsidRDefault="00871C28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632A1" w:rsidRPr="00347211">
              <w:rPr>
                <w:sz w:val="22"/>
                <w:szCs w:val="22"/>
              </w:rPr>
              <w:t>15</w:t>
            </w:r>
          </w:p>
          <w:p w14:paraId="65BCC66C" w14:textId="0F479736" w:rsidR="002632A1" w:rsidRDefault="002632A1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51A4B" w14:textId="77777777" w:rsidR="002632A1" w:rsidRPr="00347211" w:rsidRDefault="002632A1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E68CB" w14:textId="77777777" w:rsidR="002632A1" w:rsidRPr="00347211" w:rsidRDefault="002632A1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CDF3B" w14:textId="77777777" w:rsidR="002632A1" w:rsidRPr="0034721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 xml:space="preserve">пропан-2-она </w:t>
            </w:r>
          </w:p>
          <w:p w14:paraId="5226FA67" w14:textId="072CCE5A" w:rsidR="002632A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(0,175-3,5)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12646" w14:textId="77777777" w:rsidR="002632A1" w:rsidRPr="00347211" w:rsidRDefault="002632A1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611A2" w14:textId="77777777" w:rsidR="002632A1" w:rsidRPr="00347211" w:rsidRDefault="002632A1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2632A1" w:rsidRPr="00605AD3" w14:paraId="15C79AE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0B53A" w14:textId="03DAFB57" w:rsidR="002632A1" w:rsidRDefault="00871C28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632A1" w:rsidRPr="00347211">
              <w:rPr>
                <w:sz w:val="22"/>
                <w:szCs w:val="22"/>
              </w:rPr>
              <w:t>16</w:t>
            </w:r>
          </w:p>
          <w:p w14:paraId="748023F2" w14:textId="0CB55E45" w:rsidR="002632A1" w:rsidRDefault="002632A1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FF4F8" w14:textId="77777777" w:rsidR="002632A1" w:rsidRPr="00347211" w:rsidRDefault="002632A1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5CA3F" w14:textId="77777777" w:rsidR="002632A1" w:rsidRPr="00347211" w:rsidRDefault="002632A1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5062B" w14:textId="77777777" w:rsidR="002632A1" w:rsidRPr="0034721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 xml:space="preserve">стирола </w:t>
            </w:r>
          </w:p>
          <w:p w14:paraId="5F7CD257" w14:textId="3EFA97A8" w:rsidR="002632A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(0,02-4)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E2C65" w14:textId="77777777" w:rsidR="002632A1" w:rsidRPr="00347211" w:rsidRDefault="002632A1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A01E6" w14:textId="77777777" w:rsidR="002632A1" w:rsidRPr="00347211" w:rsidRDefault="002632A1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2632A1" w:rsidRPr="00605AD3" w14:paraId="7E233633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E3BA2" w14:textId="3AD9CAB7" w:rsidR="002632A1" w:rsidRDefault="00871C28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632A1" w:rsidRPr="00347211">
              <w:rPr>
                <w:sz w:val="22"/>
                <w:szCs w:val="22"/>
              </w:rPr>
              <w:t>17</w:t>
            </w:r>
          </w:p>
          <w:p w14:paraId="3C481026" w14:textId="62728307" w:rsidR="002632A1" w:rsidRDefault="002632A1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051AE" w14:textId="77777777" w:rsidR="002632A1" w:rsidRPr="00347211" w:rsidRDefault="002632A1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A4BD1" w14:textId="77777777" w:rsidR="002632A1" w:rsidRPr="00347211" w:rsidRDefault="002632A1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8E16C" w14:textId="77777777" w:rsidR="002632A1" w:rsidRPr="0034721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 xml:space="preserve">толуола </w:t>
            </w:r>
          </w:p>
          <w:p w14:paraId="10EB4EF8" w14:textId="3A0CBA76" w:rsidR="002632A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(0,3-6)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142DB" w14:textId="77777777" w:rsidR="002632A1" w:rsidRPr="00347211" w:rsidRDefault="002632A1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E9F55" w14:textId="77777777" w:rsidR="002632A1" w:rsidRPr="00347211" w:rsidRDefault="002632A1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2632A1" w:rsidRPr="00605AD3" w14:paraId="6201F035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980D4" w14:textId="246EB86E" w:rsidR="002632A1" w:rsidRDefault="00871C28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632A1" w:rsidRPr="00347211">
              <w:rPr>
                <w:sz w:val="22"/>
                <w:szCs w:val="22"/>
              </w:rPr>
              <w:t>18</w:t>
            </w:r>
          </w:p>
          <w:p w14:paraId="322C21C3" w14:textId="13702454" w:rsidR="002632A1" w:rsidRDefault="002632A1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7F826" w14:textId="77777777" w:rsidR="002632A1" w:rsidRPr="00347211" w:rsidRDefault="002632A1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7C07E" w14:textId="77777777" w:rsidR="002632A1" w:rsidRPr="00347211" w:rsidRDefault="002632A1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A0C9F" w14:textId="77777777" w:rsidR="002632A1" w:rsidRPr="0034721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 xml:space="preserve">этанола </w:t>
            </w:r>
          </w:p>
          <w:p w14:paraId="74C070D2" w14:textId="3AA2FBBD" w:rsidR="002632A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(2,5-50)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51A55" w14:textId="77777777" w:rsidR="002632A1" w:rsidRPr="00347211" w:rsidRDefault="002632A1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FF409" w14:textId="77777777" w:rsidR="002632A1" w:rsidRPr="00347211" w:rsidRDefault="002632A1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2632A1" w:rsidRPr="00605AD3" w14:paraId="61DB0B08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E5FCA" w14:textId="6EC513D3" w:rsidR="002632A1" w:rsidRDefault="00871C28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632A1" w:rsidRPr="00347211">
              <w:rPr>
                <w:sz w:val="22"/>
                <w:szCs w:val="22"/>
              </w:rPr>
              <w:t>19</w:t>
            </w:r>
          </w:p>
          <w:p w14:paraId="31074F65" w14:textId="1E1DA7D8" w:rsidR="002632A1" w:rsidRDefault="002632A1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D990E" w14:textId="77777777" w:rsidR="002632A1" w:rsidRPr="00347211" w:rsidRDefault="002632A1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56CE0" w14:textId="77777777" w:rsidR="002632A1" w:rsidRPr="00347211" w:rsidRDefault="002632A1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0628C" w14:textId="77777777" w:rsidR="002632A1" w:rsidRPr="0034721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 xml:space="preserve">этилацетата </w:t>
            </w:r>
          </w:p>
          <w:p w14:paraId="670EAF75" w14:textId="38F14304" w:rsidR="002632A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(0,05-1)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DF80B" w14:textId="77777777" w:rsidR="002632A1" w:rsidRPr="00347211" w:rsidRDefault="002632A1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17DFC" w14:textId="77777777" w:rsidR="002632A1" w:rsidRPr="00347211" w:rsidRDefault="002632A1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2632A1" w:rsidRPr="00605AD3" w14:paraId="499DCC5C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CCCAD" w14:textId="3DB6DE73" w:rsidR="002632A1" w:rsidRDefault="00871C28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="002632A1" w:rsidRPr="00347211">
              <w:rPr>
                <w:sz w:val="22"/>
                <w:szCs w:val="22"/>
              </w:rPr>
              <w:t>20</w:t>
            </w:r>
          </w:p>
          <w:p w14:paraId="57C3BC63" w14:textId="5005066D" w:rsidR="002632A1" w:rsidRDefault="002632A1" w:rsidP="002632A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EF67D" w14:textId="77777777" w:rsidR="002632A1" w:rsidRPr="00347211" w:rsidRDefault="002632A1" w:rsidP="002632A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2C8B1" w14:textId="77777777" w:rsidR="002632A1" w:rsidRPr="00347211" w:rsidRDefault="002632A1" w:rsidP="002632A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4C619" w14:textId="77777777" w:rsidR="002632A1" w:rsidRPr="0034721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Концентрация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 xml:space="preserve">этилбензола </w:t>
            </w:r>
          </w:p>
          <w:p w14:paraId="4039F961" w14:textId="3E507829" w:rsidR="002632A1" w:rsidRDefault="002632A1" w:rsidP="002632A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ДИ: (0,01-2) мг/м</w:t>
            </w:r>
            <w:r w:rsidRPr="003472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0D83B" w14:textId="77777777" w:rsidR="002632A1" w:rsidRPr="00347211" w:rsidRDefault="002632A1" w:rsidP="002632A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408AF" w14:textId="77777777" w:rsidR="002632A1" w:rsidRPr="00347211" w:rsidRDefault="002632A1" w:rsidP="002632A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D503E1" w:rsidRPr="00605AD3" w14:paraId="20D2526B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81868" w14:textId="77777777" w:rsidR="00D503E1" w:rsidRDefault="00D503E1" w:rsidP="00D503E1">
            <w:pPr>
              <w:spacing w:line="230" w:lineRule="auto"/>
              <w:ind w:left="-110" w:right="-107"/>
              <w:jc w:val="center"/>
            </w:pPr>
            <w:r>
              <w:rPr>
                <w:sz w:val="22"/>
                <w:szCs w:val="22"/>
              </w:rPr>
              <w:t>6.1</w:t>
            </w:r>
          </w:p>
          <w:p w14:paraId="2ECD0F0C" w14:textId="77777777" w:rsidR="00D503E1" w:rsidRDefault="00D503E1" w:rsidP="00D503E1">
            <w:pPr>
              <w:spacing w:line="230" w:lineRule="auto"/>
              <w:ind w:left="-110" w:right="-107"/>
              <w:jc w:val="center"/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  <w:p w14:paraId="6B136511" w14:textId="40B5F155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92DCB" w14:textId="6B925F93" w:rsidR="00D503E1" w:rsidRPr="00347211" w:rsidRDefault="00D503E1" w:rsidP="00D503E1">
            <w:pPr>
              <w:rPr>
                <w:sz w:val="22"/>
                <w:szCs w:val="22"/>
              </w:rPr>
            </w:pPr>
            <w:proofErr w:type="gramStart"/>
            <w:r w:rsidRPr="00347211">
              <w:rPr>
                <w:spacing w:val="-6"/>
                <w:sz w:val="22"/>
                <w:szCs w:val="22"/>
              </w:rPr>
              <w:t xml:space="preserve">Машины 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347211">
              <w:rPr>
                <w:spacing w:val="-6"/>
                <w:sz w:val="22"/>
                <w:szCs w:val="22"/>
              </w:rPr>
              <w:t>постоянного</w:t>
            </w:r>
            <w:proofErr w:type="gramEnd"/>
            <w:r w:rsidRPr="00347211">
              <w:rPr>
                <w:spacing w:val="-6"/>
                <w:sz w:val="22"/>
                <w:szCs w:val="22"/>
              </w:rPr>
              <w:t xml:space="preserve"> тока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EAF7B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506756">
              <w:rPr>
                <w:sz w:val="22"/>
                <w:szCs w:val="22"/>
              </w:rPr>
              <w:t>27.11/</w:t>
            </w:r>
          </w:p>
          <w:p w14:paraId="7AFE9EE2" w14:textId="646EADE4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506756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231A6" w14:textId="1A68EFAC" w:rsidR="00D503E1" w:rsidRPr="0034721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pacing w:val="-6"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81961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41026E0A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Б.6.2</w:t>
            </w:r>
          </w:p>
          <w:p w14:paraId="15443A45" w14:textId="77777777" w:rsidR="00D503E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п.4.4.4.2</w:t>
            </w:r>
          </w:p>
          <w:p w14:paraId="5BD7765C" w14:textId="46BF69BC" w:rsidR="00D503E1" w:rsidRPr="00347211" w:rsidRDefault="00D503E1" w:rsidP="00D503E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48514" w14:textId="379338D2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 xml:space="preserve"> МН 596-2015</w:t>
            </w:r>
          </w:p>
        </w:tc>
      </w:tr>
      <w:tr w:rsidR="00D503E1" w:rsidRPr="00605AD3" w14:paraId="124BB462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A89CD" w14:textId="77777777" w:rsidR="00D503E1" w:rsidRDefault="00D503E1" w:rsidP="00D503E1">
            <w:pPr>
              <w:spacing w:line="230" w:lineRule="auto"/>
              <w:ind w:left="-110" w:right="-107"/>
              <w:jc w:val="center"/>
            </w:pPr>
            <w:r>
              <w:rPr>
                <w:sz w:val="22"/>
                <w:szCs w:val="22"/>
              </w:rPr>
              <w:t>7.1</w:t>
            </w:r>
          </w:p>
          <w:p w14:paraId="06099813" w14:textId="48B54148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BC308" w14:textId="5D7E8ED4" w:rsidR="00D503E1" w:rsidRPr="00347211" w:rsidRDefault="00D503E1" w:rsidP="00D50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2EF9">
              <w:rPr>
                <w:sz w:val="22"/>
                <w:szCs w:val="22"/>
              </w:rPr>
              <w:t>лектродвигатели переменного тока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D5065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7915D13C" w14:textId="4A921D77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8E800" w14:textId="116246F3" w:rsidR="00D503E1" w:rsidRPr="0034721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pacing w:val="-6"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96320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1E7C7FC5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Б.7.2</w:t>
            </w:r>
          </w:p>
          <w:p w14:paraId="293E7B70" w14:textId="77777777" w:rsidR="00D503E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п.4.4.4.2</w:t>
            </w:r>
          </w:p>
          <w:p w14:paraId="51B935EB" w14:textId="02488816" w:rsidR="00D503E1" w:rsidRPr="00347211" w:rsidRDefault="00D503E1" w:rsidP="00D503E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6641E" w14:textId="223340B3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 xml:space="preserve"> МН 596-2015</w:t>
            </w:r>
          </w:p>
        </w:tc>
      </w:tr>
      <w:tr w:rsidR="00D503E1" w:rsidRPr="00605AD3" w14:paraId="67F654C1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66049" w14:textId="77777777" w:rsidR="00D503E1" w:rsidRDefault="00D503E1" w:rsidP="00D503E1">
            <w:pPr>
              <w:spacing w:line="230" w:lineRule="auto"/>
              <w:ind w:left="-110" w:right="-107"/>
              <w:jc w:val="center"/>
            </w:pPr>
            <w:r>
              <w:rPr>
                <w:sz w:val="22"/>
                <w:szCs w:val="22"/>
              </w:rPr>
              <w:t>8</w:t>
            </w:r>
            <w:r w:rsidRPr="00347211">
              <w:rPr>
                <w:sz w:val="22"/>
                <w:szCs w:val="22"/>
              </w:rPr>
              <w:t>.1</w:t>
            </w:r>
          </w:p>
          <w:p w14:paraId="629F72DF" w14:textId="3188C0FD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D2617" w14:textId="77777777" w:rsidR="00D503E1" w:rsidRDefault="00D503E1" w:rsidP="00D503E1">
            <w:pPr>
              <w:rPr>
                <w:sz w:val="22"/>
                <w:szCs w:val="22"/>
              </w:rPr>
            </w:pPr>
            <w:r w:rsidRPr="00632EF9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  <w:p w14:paraId="1A06C555" w14:textId="30CB0CA2" w:rsidR="00D503E1" w:rsidRDefault="00D503E1" w:rsidP="00D503E1">
            <w:pPr>
              <w:rPr>
                <w:sz w:val="22"/>
                <w:szCs w:val="22"/>
              </w:rPr>
            </w:pPr>
            <w:r w:rsidRPr="00632EF9">
              <w:rPr>
                <w:sz w:val="22"/>
                <w:szCs w:val="22"/>
              </w:rPr>
              <w:lastRenderedPageBreak/>
              <w:t>Силовые трансформаторы, автотрансформаторы и масляные реакторы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829EC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lastRenderedPageBreak/>
              <w:t xml:space="preserve">27.11/ </w:t>
            </w:r>
          </w:p>
          <w:p w14:paraId="10CD0C13" w14:textId="10DD19E1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4DF3D" w14:textId="004E9F3B" w:rsidR="00D503E1" w:rsidRPr="00347211" w:rsidRDefault="00D503E1" w:rsidP="00D503E1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Сопротивление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97E6E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>ТКП 181-</w:t>
            </w:r>
            <w:proofErr w:type="gramStart"/>
            <w:r w:rsidRPr="00FD41D8">
              <w:rPr>
                <w:sz w:val="22"/>
                <w:szCs w:val="22"/>
              </w:rPr>
              <w:t>2023  Б.8.3</w:t>
            </w:r>
            <w:proofErr w:type="gramEnd"/>
          </w:p>
          <w:p w14:paraId="6B9402D9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283E2436" w14:textId="77777777" w:rsidR="00D503E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п.4.4.6.2</w:t>
            </w:r>
          </w:p>
          <w:p w14:paraId="4404F2B0" w14:textId="633F5B2B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F2760" w14:textId="617F7AF4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 xml:space="preserve"> МН 596-2015</w:t>
            </w:r>
          </w:p>
        </w:tc>
      </w:tr>
      <w:tr w:rsidR="00D503E1" w:rsidRPr="00605AD3" w14:paraId="36FCEDD4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18627" w14:textId="77777777" w:rsidR="00D503E1" w:rsidRDefault="00D503E1" w:rsidP="00D503E1">
            <w:pPr>
              <w:spacing w:line="230" w:lineRule="auto"/>
              <w:ind w:left="-110" w:right="-107"/>
              <w:jc w:val="center"/>
            </w:pPr>
            <w:r>
              <w:rPr>
                <w:sz w:val="22"/>
                <w:szCs w:val="22"/>
              </w:rPr>
              <w:lastRenderedPageBreak/>
              <w:t>8</w:t>
            </w:r>
            <w:r w:rsidRPr="00347211">
              <w:rPr>
                <w:sz w:val="22"/>
                <w:szCs w:val="22"/>
              </w:rPr>
              <w:t>.2</w:t>
            </w:r>
          </w:p>
          <w:p w14:paraId="672A42DF" w14:textId="3E04335A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44BAA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4F89D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27.11/</w:t>
            </w:r>
          </w:p>
          <w:p w14:paraId="4BE78CC1" w14:textId="06B26B17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6B8DE" w14:textId="77777777" w:rsidR="00D503E1" w:rsidRDefault="00D503E1" w:rsidP="00D503E1">
            <w:pPr>
              <w:rPr>
                <w:spacing w:val="-6"/>
                <w:sz w:val="22"/>
                <w:szCs w:val="22"/>
              </w:rPr>
            </w:pPr>
            <w:r w:rsidRPr="00347211">
              <w:rPr>
                <w:spacing w:val="-6"/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0D0F9358" w14:textId="05C312D9" w:rsidR="00D503E1" w:rsidRPr="00347211" w:rsidRDefault="00D503E1" w:rsidP="00D503E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051AE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</w:t>
            </w:r>
          </w:p>
          <w:p w14:paraId="201A4599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Б.8.5</w:t>
            </w:r>
          </w:p>
          <w:p w14:paraId="29945888" w14:textId="2AECB9B4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п.4.4.6.3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530C6" w14:textId="5D609E7F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 3879-2015</w:t>
            </w:r>
          </w:p>
        </w:tc>
      </w:tr>
      <w:tr w:rsidR="00D503E1" w:rsidRPr="00605AD3" w14:paraId="005AB14F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3C11E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347211">
              <w:rPr>
                <w:sz w:val="22"/>
                <w:szCs w:val="22"/>
              </w:rPr>
              <w:t>.1</w:t>
            </w:r>
          </w:p>
          <w:p w14:paraId="4B421C0C" w14:textId="5F0498CD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AC2EA" w14:textId="5CFE1C19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131B0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63545A94" w14:textId="795C1130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3DC39" w14:textId="61CB48FF" w:rsidR="00D503E1" w:rsidRPr="00347211" w:rsidRDefault="00D503E1" w:rsidP="00D503E1">
            <w:pPr>
              <w:rPr>
                <w:spacing w:val="-6"/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B4258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 </w:t>
            </w:r>
          </w:p>
          <w:p w14:paraId="419D036F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>Б.9.1</w:t>
            </w:r>
          </w:p>
          <w:p w14:paraId="18C4453C" w14:textId="3F998E85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п.4.4.7.1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0D00F" w14:textId="105775A2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 596-2015</w:t>
            </w:r>
          </w:p>
        </w:tc>
      </w:tr>
      <w:tr w:rsidR="00D503E1" w:rsidRPr="00605AD3" w14:paraId="27BC10DB" w14:textId="77777777" w:rsidTr="00A92639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73C9D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347211">
              <w:rPr>
                <w:sz w:val="22"/>
                <w:szCs w:val="22"/>
              </w:rPr>
              <w:t>.2</w:t>
            </w:r>
          </w:p>
          <w:p w14:paraId="32CCB419" w14:textId="301D12D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5E65D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96BBE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27.11/</w:t>
            </w:r>
          </w:p>
          <w:p w14:paraId="33038256" w14:textId="54573D7A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FF972" w14:textId="77777777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Испытание изоляции повышенным напряжением переменного тока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47211">
              <w:rPr>
                <w:sz w:val="22"/>
                <w:szCs w:val="22"/>
              </w:rPr>
              <w:t>кВ</w:t>
            </w:r>
            <w:proofErr w:type="spellEnd"/>
            <w:r w:rsidRPr="00347211">
              <w:rPr>
                <w:sz w:val="22"/>
                <w:szCs w:val="22"/>
              </w:rPr>
              <w:t xml:space="preserve"> частотой </w:t>
            </w:r>
          </w:p>
          <w:p w14:paraId="0F316C59" w14:textId="77777777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Гц</w:t>
            </w:r>
          </w:p>
          <w:p w14:paraId="28ABDD28" w14:textId="31DE48EA" w:rsidR="00D503E1" w:rsidRPr="00347211" w:rsidRDefault="00D503E1" w:rsidP="00D503E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3ED1A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4A3BCED8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Б.9.3 </w:t>
            </w:r>
          </w:p>
          <w:p w14:paraId="64501F0C" w14:textId="737B0A7C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п.4.4.7.3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3EF31" w14:textId="1AED038E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 3879-2015</w:t>
            </w:r>
          </w:p>
        </w:tc>
      </w:tr>
      <w:tr w:rsidR="00D503E1" w:rsidRPr="00605AD3" w14:paraId="363A00B5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84844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347211">
              <w:rPr>
                <w:sz w:val="22"/>
                <w:szCs w:val="22"/>
              </w:rPr>
              <w:t>.1</w:t>
            </w:r>
          </w:p>
          <w:p w14:paraId="391A6B6E" w14:textId="0469341F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838D9" w14:textId="6F398AB6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E2A01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7BC9A728" w14:textId="49BE3098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EB0EE" w14:textId="613FB765" w:rsidR="00D503E1" w:rsidRPr="0034721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59371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18960422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Б.10.1.1</w:t>
            </w:r>
          </w:p>
          <w:p w14:paraId="6E7656A0" w14:textId="4E295B07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п.4.4.8.1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632DC" w14:textId="495B54A3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 596-2015</w:t>
            </w:r>
          </w:p>
        </w:tc>
      </w:tr>
      <w:tr w:rsidR="00D503E1" w:rsidRPr="00605AD3" w14:paraId="4420E55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119B9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347211">
              <w:rPr>
                <w:sz w:val="22"/>
                <w:szCs w:val="22"/>
              </w:rPr>
              <w:t>.2</w:t>
            </w:r>
          </w:p>
          <w:p w14:paraId="27ED9667" w14:textId="63849B4E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FC0A9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F08E2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27.11/</w:t>
            </w:r>
          </w:p>
          <w:p w14:paraId="517F0C07" w14:textId="4C44A170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A53EA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изоляции повышенным напряжением переменного тока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частотой </w:t>
            </w:r>
          </w:p>
          <w:p w14:paraId="5211E770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  <w:p w14:paraId="11FD5352" w14:textId="7FF22FA2" w:rsidR="00D503E1" w:rsidRPr="0034721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AA723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259ACA13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Б.10.1.2</w:t>
            </w:r>
          </w:p>
          <w:p w14:paraId="3E721E0C" w14:textId="3E470502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п.4.4.7.1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7811C" w14:textId="6FF33F03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 3879-</w:t>
            </w:r>
            <w:r>
              <w:rPr>
                <w:sz w:val="22"/>
                <w:szCs w:val="22"/>
              </w:rPr>
              <w:t>2</w:t>
            </w:r>
            <w:r w:rsidRPr="00306EFF">
              <w:t>015</w:t>
            </w:r>
          </w:p>
        </w:tc>
      </w:tr>
      <w:tr w:rsidR="00D503E1" w:rsidRPr="00605AD3" w14:paraId="36B210AB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40479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347211">
              <w:rPr>
                <w:sz w:val="22"/>
                <w:szCs w:val="22"/>
              </w:rPr>
              <w:t>.1</w:t>
            </w:r>
          </w:p>
          <w:p w14:paraId="75540D38" w14:textId="2BAC8E4B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C1F58" w14:textId="25E8498C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D0F6D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27.12/</w:t>
            </w:r>
          </w:p>
          <w:p w14:paraId="7E9B5280" w14:textId="5155A3C9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138D9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изоляции</w:t>
            </w:r>
          </w:p>
          <w:p w14:paraId="316E8B70" w14:textId="77777777" w:rsidR="00D503E1" w:rsidRDefault="00D503E1" w:rsidP="00D503E1">
            <w:pPr>
              <w:rPr>
                <w:sz w:val="22"/>
                <w:szCs w:val="22"/>
              </w:rPr>
            </w:pPr>
          </w:p>
          <w:p w14:paraId="27B8E90B" w14:textId="5D793208" w:rsidR="00D503E1" w:rsidRPr="0034721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E4B01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7CD067F6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Б.11.1</w:t>
            </w:r>
          </w:p>
          <w:p w14:paraId="7BD11E3D" w14:textId="62313948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п.4.4.9.1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202CC" w14:textId="6FEECFAE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596-2015</w:t>
            </w:r>
          </w:p>
        </w:tc>
      </w:tr>
      <w:tr w:rsidR="00D503E1" w:rsidRPr="00605AD3" w14:paraId="64AA935B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3FCE5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34721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76D363D" w14:textId="30A9C27F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6C9C8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3736C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27.11/</w:t>
            </w:r>
          </w:p>
          <w:p w14:paraId="6C37CECD" w14:textId="14AFFDEF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1F7C0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изоляции повышенным напряжением переменного тока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частотой </w:t>
            </w:r>
          </w:p>
          <w:p w14:paraId="4C8A49F4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  <w:p w14:paraId="340583D0" w14:textId="3EAD6B81" w:rsidR="00D503E1" w:rsidRPr="0034721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54B4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4DEE6B9C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Б.11.3</w:t>
            </w:r>
          </w:p>
          <w:p w14:paraId="4EA32101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529E876C" w14:textId="6335FB54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п.4.4.9.4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E114E" w14:textId="40136770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 3879-2015</w:t>
            </w:r>
          </w:p>
        </w:tc>
      </w:tr>
      <w:tr w:rsidR="00D503E1" w:rsidRPr="00605AD3" w14:paraId="58F7D44B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6A4D8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347211">
              <w:rPr>
                <w:sz w:val="22"/>
                <w:szCs w:val="22"/>
              </w:rPr>
              <w:t>.1</w:t>
            </w:r>
          </w:p>
          <w:p w14:paraId="25671CB9" w14:textId="599ED573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5A57E" w14:textId="77D8C08F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3875C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27.11/</w:t>
            </w:r>
          </w:p>
          <w:p w14:paraId="5C6ACD21" w14:textId="60DCC078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A19A7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опорной изоляции повышенным напряжением переменного тока частотой 50 Гц</w:t>
            </w:r>
          </w:p>
          <w:p w14:paraId="411D632B" w14:textId="77777777" w:rsidR="00D503E1" w:rsidRDefault="00D503E1" w:rsidP="00D503E1">
            <w:pPr>
              <w:rPr>
                <w:sz w:val="22"/>
                <w:szCs w:val="22"/>
              </w:rPr>
            </w:pPr>
          </w:p>
          <w:p w14:paraId="084C5CA9" w14:textId="0FD092BD" w:rsidR="00D503E1" w:rsidRPr="0034721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09779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547FAE09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Б.12.1 </w:t>
            </w:r>
          </w:p>
          <w:p w14:paraId="748B618F" w14:textId="41446823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п.4.4.13.1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AA48F" w14:textId="77E7D793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proofErr w:type="gramStart"/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 xml:space="preserve">МН </w:t>
            </w:r>
            <w:r>
              <w:rPr>
                <w:sz w:val="22"/>
                <w:szCs w:val="22"/>
              </w:rPr>
              <w:t xml:space="preserve"> </w:t>
            </w:r>
            <w:r w:rsidRPr="00347211">
              <w:rPr>
                <w:sz w:val="22"/>
                <w:szCs w:val="22"/>
              </w:rPr>
              <w:t>596</w:t>
            </w:r>
            <w:proofErr w:type="gramEnd"/>
            <w:r w:rsidRPr="00347211">
              <w:rPr>
                <w:sz w:val="22"/>
                <w:szCs w:val="22"/>
              </w:rPr>
              <w:t>-2015</w:t>
            </w:r>
          </w:p>
        </w:tc>
      </w:tr>
      <w:tr w:rsidR="00D503E1" w:rsidRPr="00605AD3" w14:paraId="5523857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480F4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br w:type="page"/>
            </w:r>
            <w:r w:rsidRPr="00347211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12</w:t>
            </w:r>
            <w:r w:rsidRPr="00347211">
              <w:rPr>
                <w:sz w:val="22"/>
                <w:szCs w:val="22"/>
              </w:rPr>
              <w:t>.2</w:t>
            </w:r>
          </w:p>
          <w:p w14:paraId="58C83454" w14:textId="47E3FE30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C573E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03FB2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27.11/</w:t>
            </w:r>
          </w:p>
          <w:p w14:paraId="09FBA3B8" w14:textId="37984D55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4742E" w14:textId="68DB7C29" w:rsidR="00D503E1" w:rsidRPr="0034721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146E2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22990546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Б.12.2 </w:t>
            </w:r>
          </w:p>
          <w:p w14:paraId="1D348DDF" w14:textId="77777777" w:rsidR="00D503E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п.4.4.13.2</w:t>
            </w:r>
          </w:p>
          <w:p w14:paraId="2CA9D43D" w14:textId="636C189B" w:rsidR="00D503E1" w:rsidRPr="002632A1" w:rsidRDefault="00D503E1" w:rsidP="00D503E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00599" w14:textId="1C79A8E7" w:rsidR="00D503E1" w:rsidRPr="00347211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proofErr w:type="gramStart"/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 xml:space="preserve">МН 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47211">
              <w:rPr>
                <w:spacing w:val="-4"/>
                <w:sz w:val="22"/>
                <w:szCs w:val="22"/>
              </w:rPr>
              <w:t>3879</w:t>
            </w:r>
            <w:proofErr w:type="gramEnd"/>
            <w:r w:rsidRPr="00347211">
              <w:rPr>
                <w:spacing w:val="-4"/>
                <w:sz w:val="22"/>
                <w:szCs w:val="22"/>
              </w:rPr>
              <w:t>-2015</w:t>
            </w:r>
          </w:p>
        </w:tc>
      </w:tr>
      <w:tr w:rsidR="00D503E1" w:rsidRPr="00605AD3" w14:paraId="01C29D4D" w14:textId="77777777" w:rsidTr="00D503E1">
        <w:trPr>
          <w:trHeight w:val="1014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51DEA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Pr="00347211">
              <w:rPr>
                <w:sz w:val="22"/>
                <w:szCs w:val="22"/>
              </w:rPr>
              <w:t>.1</w:t>
            </w:r>
          </w:p>
          <w:p w14:paraId="267D997E" w14:textId="1E794971" w:rsidR="00D503E1" w:rsidRPr="00AE2358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63B09" w14:textId="4D62B576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F786E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41C38DF4" w14:textId="6BBBE94D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9A0A3" w14:textId="3F64CA8B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изоляции повышенным напряжением переменного тока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</w:t>
            </w:r>
            <w:proofErr w:type="gramStart"/>
            <w:r w:rsidRPr="00680769">
              <w:rPr>
                <w:sz w:val="22"/>
                <w:szCs w:val="22"/>
              </w:rPr>
              <w:t xml:space="preserve">частотой 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50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AFC2F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586947B4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Б.15.1</w:t>
            </w:r>
          </w:p>
          <w:p w14:paraId="59F099CF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п.4.4.14.1</w:t>
            </w:r>
          </w:p>
          <w:p w14:paraId="06043C46" w14:textId="265D5CE3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8FF9A" w14:textId="635CF0A6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  <w:proofErr w:type="gramStart"/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 xml:space="preserve">МН 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47211">
              <w:rPr>
                <w:spacing w:val="-4"/>
                <w:sz w:val="22"/>
                <w:szCs w:val="22"/>
              </w:rPr>
              <w:t>596</w:t>
            </w:r>
            <w:proofErr w:type="gramEnd"/>
            <w:r w:rsidRPr="00347211">
              <w:rPr>
                <w:spacing w:val="-4"/>
                <w:sz w:val="22"/>
                <w:szCs w:val="22"/>
              </w:rPr>
              <w:t>-2015</w:t>
            </w:r>
          </w:p>
        </w:tc>
      </w:tr>
      <w:tr w:rsidR="00D503E1" w:rsidRPr="00605AD3" w14:paraId="1B38A0FE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356D6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347211">
              <w:rPr>
                <w:sz w:val="22"/>
                <w:szCs w:val="22"/>
              </w:rPr>
              <w:t>.2</w:t>
            </w:r>
          </w:p>
          <w:p w14:paraId="7F59A9A4" w14:textId="09672E15" w:rsidR="00D503E1" w:rsidRPr="00AE2358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DE932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3054E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27.11/</w:t>
            </w:r>
          </w:p>
          <w:p w14:paraId="4F77FD4D" w14:textId="255F3FAE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AE2358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D6085" w14:textId="521AAE7B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изоляции подвесных и многоэлементных изоляторов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53111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34681904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Б.15.2</w:t>
            </w:r>
          </w:p>
          <w:p w14:paraId="52AC9739" w14:textId="18947F01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4.4.14.2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2356E" w14:textId="07ECA452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47211">
              <w:rPr>
                <w:spacing w:val="-4"/>
                <w:sz w:val="22"/>
                <w:szCs w:val="22"/>
              </w:rPr>
              <w:t>3879-2015</w:t>
            </w:r>
          </w:p>
        </w:tc>
      </w:tr>
      <w:tr w:rsidR="00D503E1" w:rsidRPr="00605AD3" w14:paraId="1329C90B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56F2B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347211">
              <w:rPr>
                <w:sz w:val="22"/>
                <w:szCs w:val="22"/>
              </w:rPr>
              <w:t>.1</w:t>
            </w:r>
          </w:p>
          <w:p w14:paraId="29E4C26F" w14:textId="4F66CE0A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3F5F0" w14:textId="011C7DD7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 xml:space="preserve">Комплектные </w:t>
            </w:r>
            <w:proofErr w:type="gramStart"/>
            <w:r w:rsidRPr="00347211">
              <w:rPr>
                <w:spacing w:val="-4"/>
                <w:sz w:val="22"/>
                <w:szCs w:val="22"/>
              </w:rPr>
              <w:t>распределитель</w:t>
            </w:r>
            <w:r>
              <w:rPr>
                <w:spacing w:val="-4"/>
                <w:sz w:val="22"/>
                <w:szCs w:val="22"/>
              </w:rPr>
              <w:t>-</w:t>
            </w:r>
            <w:proofErr w:type="spellStart"/>
            <w:r w:rsidRPr="00347211">
              <w:rPr>
                <w:spacing w:val="-4"/>
                <w:sz w:val="22"/>
                <w:szCs w:val="22"/>
              </w:rPr>
              <w:t>ные</w:t>
            </w:r>
            <w:proofErr w:type="spellEnd"/>
            <w:proofErr w:type="gramEnd"/>
            <w:r w:rsidRPr="00347211">
              <w:rPr>
                <w:spacing w:val="-4"/>
                <w:sz w:val="22"/>
                <w:szCs w:val="22"/>
              </w:rPr>
              <w:t xml:space="preserve"> устройства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BFEC1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5AFEDB51" w14:textId="08D9000B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24ED6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изоляции повышенным напряжением переменного тока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частотой </w:t>
            </w:r>
          </w:p>
          <w:p w14:paraId="7E30982D" w14:textId="51774720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7A7C6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169C1A85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Б.16.1</w:t>
            </w:r>
          </w:p>
          <w:p w14:paraId="7DB20DA5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294AE9D0" w14:textId="32C26F06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 4.4.15.1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A0B39" w14:textId="77777777" w:rsidR="00D503E1" w:rsidRPr="00347211" w:rsidRDefault="00D503E1" w:rsidP="00D503E1">
            <w:pPr>
              <w:jc w:val="center"/>
              <w:rPr>
                <w:spacing w:val="-4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 xml:space="preserve">МН </w:t>
            </w:r>
            <w:proofErr w:type="gramStart"/>
            <w:r w:rsidRPr="00347211">
              <w:rPr>
                <w:spacing w:val="-4"/>
                <w:sz w:val="22"/>
                <w:szCs w:val="22"/>
              </w:rPr>
              <w:t>596-2015</w:t>
            </w:r>
            <w:proofErr w:type="gramEnd"/>
          </w:p>
          <w:p w14:paraId="39F8A6F5" w14:textId="2FFD85F0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  <w:r>
              <w:rPr>
                <w:spacing w:val="-4"/>
              </w:rPr>
              <w:tab/>
            </w:r>
          </w:p>
        </w:tc>
      </w:tr>
      <w:tr w:rsidR="00D503E1" w:rsidRPr="00605AD3" w14:paraId="12BE9A75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9ED9C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47211">
              <w:rPr>
                <w:sz w:val="22"/>
                <w:szCs w:val="22"/>
              </w:rPr>
              <w:t>.2</w:t>
            </w:r>
          </w:p>
          <w:p w14:paraId="57CBCF55" w14:textId="421D5A68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DC1A0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DE3AB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27.11/</w:t>
            </w:r>
          </w:p>
          <w:p w14:paraId="1659F77C" w14:textId="326407E4" w:rsidR="00D503E1" w:rsidRPr="00AE2358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81A27" w14:textId="14E6EE91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07073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</w:t>
            </w:r>
          </w:p>
          <w:p w14:paraId="3046AA32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>Б.16.2</w:t>
            </w:r>
          </w:p>
          <w:p w14:paraId="21FBFF68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5E90164B" w14:textId="5B81F7F2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 п. 4.4.15.2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42A10" w14:textId="5C6A4DA3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47211">
              <w:rPr>
                <w:spacing w:val="-4"/>
                <w:sz w:val="22"/>
                <w:szCs w:val="22"/>
              </w:rPr>
              <w:t>3879-2015</w:t>
            </w:r>
          </w:p>
        </w:tc>
      </w:tr>
      <w:tr w:rsidR="00D503E1" w:rsidRPr="00605AD3" w14:paraId="78ED2F7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0E7C2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347211">
              <w:rPr>
                <w:sz w:val="22"/>
                <w:szCs w:val="22"/>
              </w:rPr>
              <w:t>.1</w:t>
            </w:r>
          </w:p>
          <w:p w14:paraId="232A65E7" w14:textId="42D7CCAD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40B3D" w14:textId="3AA3ABFF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8184E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467FDF1A" w14:textId="70E9142B" w:rsidR="00D503E1" w:rsidRPr="00FD0D7B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ECE46" w14:textId="7685C256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 xml:space="preserve">Испытание повышенным </w:t>
            </w:r>
            <w:proofErr w:type="spellStart"/>
            <w:r w:rsidRPr="00680769">
              <w:rPr>
                <w:sz w:val="22"/>
                <w:szCs w:val="22"/>
              </w:rPr>
              <w:t>напряже-нием</w:t>
            </w:r>
            <w:proofErr w:type="spellEnd"/>
            <w:r w:rsidRPr="00680769">
              <w:rPr>
                <w:sz w:val="22"/>
                <w:szCs w:val="22"/>
              </w:rPr>
              <w:t xml:space="preserve"> до 70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выпрямленного тока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EE406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743E8BD9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Б.18.1</w:t>
            </w:r>
          </w:p>
          <w:p w14:paraId="115C2781" w14:textId="1E880396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п.4.4.17.1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E5FCA" w14:textId="77777777" w:rsidR="00D503E1" w:rsidRPr="00347211" w:rsidRDefault="00D503E1" w:rsidP="00D503E1">
            <w:pPr>
              <w:jc w:val="center"/>
              <w:rPr>
                <w:spacing w:val="-4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 xml:space="preserve">МН </w:t>
            </w:r>
            <w:proofErr w:type="gramStart"/>
            <w:r w:rsidRPr="00347211">
              <w:rPr>
                <w:spacing w:val="-4"/>
                <w:sz w:val="22"/>
                <w:szCs w:val="22"/>
              </w:rPr>
              <w:t>596-2015</w:t>
            </w:r>
            <w:proofErr w:type="gramEnd"/>
          </w:p>
          <w:p w14:paraId="17642BB3" w14:textId="77777777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</w:p>
        </w:tc>
      </w:tr>
      <w:tr w:rsidR="00D503E1" w:rsidRPr="00605AD3" w14:paraId="4789BB2A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3E073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347211">
              <w:rPr>
                <w:sz w:val="22"/>
                <w:szCs w:val="22"/>
              </w:rPr>
              <w:t>.2</w:t>
            </w:r>
          </w:p>
          <w:p w14:paraId="250229AB" w14:textId="00267D0A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555D1" w14:textId="77777777" w:rsidR="00D503E1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97F1B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6ABA24D1" w14:textId="028E0A26" w:rsidR="00D503E1" w:rsidRPr="00FD0D7B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62B08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изоляции повышенным напряжением переменного тока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частотой </w:t>
            </w:r>
          </w:p>
          <w:p w14:paraId="45827625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  <w:p w14:paraId="0223435E" w14:textId="047D71E8" w:rsidR="00D503E1" w:rsidRPr="00680769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62C3D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</w:p>
          <w:p w14:paraId="2E8C0E15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 Б.18.2</w:t>
            </w:r>
          </w:p>
          <w:p w14:paraId="1DDC0DAB" w14:textId="4E050116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п.4.4.17.2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52C85" w14:textId="0A637DD6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47211">
              <w:rPr>
                <w:spacing w:val="-4"/>
                <w:sz w:val="22"/>
                <w:szCs w:val="22"/>
              </w:rPr>
              <w:t>3879-2015</w:t>
            </w:r>
          </w:p>
        </w:tc>
      </w:tr>
      <w:tr w:rsidR="00D503E1" w:rsidRPr="00605AD3" w14:paraId="35FC6F98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9494C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347211">
              <w:rPr>
                <w:sz w:val="22"/>
                <w:szCs w:val="22"/>
              </w:rPr>
              <w:t>.1</w:t>
            </w:r>
          </w:p>
          <w:p w14:paraId="28776F37" w14:textId="76BDDE8B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24C41" w14:textId="0558FCFC" w:rsidR="00D503E1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Предохранители, предохранители-разъединители напряжением выше 1000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47211">
              <w:rPr>
                <w:spacing w:val="-4"/>
                <w:sz w:val="22"/>
                <w:szCs w:val="22"/>
              </w:rPr>
              <w:t>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9B91F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526400BA" w14:textId="0F9FD838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002A0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опорной изоляции повышенным напряжением переменного тока частотой 50 Гц</w:t>
            </w:r>
          </w:p>
          <w:p w14:paraId="617CB25D" w14:textId="04298697" w:rsidR="00D503E1" w:rsidRPr="00680769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264C7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</w:t>
            </w:r>
          </w:p>
          <w:p w14:paraId="7420DE43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>Б.25.1</w:t>
            </w:r>
          </w:p>
          <w:p w14:paraId="2BFBA47B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07D38EFA" w14:textId="6FE1CB23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раздел 4.4.22</w:t>
            </w:r>
            <w:r w:rsidRPr="00FD41D8">
              <w:rPr>
                <w:bCs/>
                <w:spacing w:val="-6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0C397" w14:textId="2423A99A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47211">
              <w:rPr>
                <w:spacing w:val="-4"/>
                <w:sz w:val="22"/>
                <w:szCs w:val="22"/>
              </w:rPr>
              <w:t>3879-2015</w:t>
            </w:r>
          </w:p>
        </w:tc>
      </w:tr>
      <w:tr w:rsidR="00D503E1" w:rsidRPr="00605AD3" w14:paraId="3FD791F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52500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347211">
              <w:rPr>
                <w:sz w:val="22"/>
                <w:szCs w:val="22"/>
              </w:rPr>
              <w:t>.1</w:t>
            </w:r>
          </w:p>
          <w:p w14:paraId="13E25CE1" w14:textId="74896283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4C048" w14:textId="77777777" w:rsidR="00D503E1" w:rsidRDefault="00D503E1" w:rsidP="00D503E1">
            <w:pPr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Вводы и проходные изоляторы</w:t>
            </w:r>
          </w:p>
          <w:p w14:paraId="34C1699E" w14:textId="77777777" w:rsidR="00D503E1" w:rsidRDefault="00D503E1" w:rsidP="00D503E1">
            <w:pPr>
              <w:rPr>
                <w:spacing w:val="-4"/>
                <w:sz w:val="22"/>
                <w:szCs w:val="22"/>
              </w:rPr>
            </w:pPr>
          </w:p>
          <w:p w14:paraId="7AFD959B" w14:textId="77777777" w:rsidR="00D503E1" w:rsidRDefault="00D503E1" w:rsidP="00D503E1">
            <w:pPr>
              <w:rPr>
                <w:spacing w:val="-4"/>
                <w:sz w:val="22"/>
                <w:szCs w:val="22"/>
              </w:rPr>
            </w:pPr>
          </w:p>
          <w:p w14:paraId="6D6158E3" w14:textId="77777777" w:rsidR="00D503E1" w:rsidRDefault="00D503E1" w:rsidP="00D503E1">
            <w:pPr>
              <w:rPr>
                <w:spacing w:val="-4"/>
                <w:sz w:val="22"/>
                <w:szCs w:val="22"/>
              </w:rPr>
            </w:pPr>
          </w:p>
          <w:p w14:paraId="4A9BE6CA" w14:textId="77777777" w:rsidR="00D503E1" w:rsidRDefault="00D503E1" w:rsidP="00D503E1">
            <w:pPr>
              <w:rPr>
                <w:spacing w:val="-4"/>
                <w:sz w:val="22"/>
                <w:szCs w:val="22"/>
              </w:rPr>
            </w:pPr>
          </w:p>
          <w:p w14:paraId="59F1A3A1" w14:textId="77777777" w:rsidR="00D503E1" w:rsidRDefault="00D503E1" w:rsidP="00D503E1">
            <w:pPr>
              <w:rPr>
                <w:spacing w:val="-4"/>
                <w:sz w:val="22"/>
                <w:szCs w:val="22"/>
              </w:rPr>
            </w:pPr>
          </w:p>
          <w:p w14:paraId="261F45EF" w14:textId="77777777" w:rsidR="00D503E1" w:rsidRDefault="00D503E1" w:rsidP="00D503E1">
            <w:pPr>
              <w:rPr>
                <w:spacing w:val="-4"/>
                <w:sz w:val="22"/>
                <w:szCs w:val="22"/>
              </w:rPr>
            </w:pPr>
          </w:p>
          <w:p w14:paraId="18CAB1A0" w14:textId="77777777" w:rsidR="00D503E1" w:rsidRDefault="00D503E1" w:rsidP="00D503E1">
            <w:pPr>
              <w:rPr>
                <w:spacing w:val="-4"/>
                <w:sz w:val="22"/>
                <w:szCs w:val="22"/>
              </w:rPr>
            </w:pPr>
          </w:p>
          <w:p w14:paraId="6E11EDC4" w14:textId="33B2F7B5" w:rsidR="00D503E1" w:rsidRPr="00347211" w:rsidRDefault="00D503E1" w:rsidP="00D503E1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BBAC1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40DB63BA" w14:textId="31682F0B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DA339" w14:textId="5A8EE726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BF16E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</w:t>
            </w:r>
          </w:p>
          <w:p w14:paraId="0D49DEFB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>Б.24.1</w:t>
            </w:r>
          </w:p>
          <w:p w14:paraId="65FC0ABD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6847AE3F" w14:textId="77777777" w:rsidR="00D503E1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 4.4.23.1</w:t>
            </w:r>
          </w:p>
          <w:p w14:paraId="43BB9494" w14:textId="1134E069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1D744" w14:textId="77777777" w:rsidR="00D503E1" w:rsidRPr="00347211" w:rsidRDefault="00D503E1" w:rsidP="00D503E1">
            <w:pPr>
              <w:jc w:val="center"/>
              <w:rPr>
                <w:spacing w:val="-4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 xml:space="preserve">МН </w:t>
            </w:r>
            <w:proofErr w:type="gramStart"/>
            <w:r w:rsidRPr="00347211">
              <w:rPr>
                <w:spacing w:val="-4"/>
                <w:sz w:val="22"/>
                <w:szCs w:val="22"/>
              </w:rPr>
              <w:t>596-2015</w:t>
            </w:r>
            <w:proofErr w:type="gramEnd"/>
          </w:p>
          <w:p w14:paraId="0E3FC790" w14:textId="77777777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</w:p>
        </w:tc>
      </w:tr>
      <w:tr w:rsidR="00D503E1" w:rsidRPr="00605AD3" w14:paraId="5E260581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82490" w14:textId="7777777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347211">
              <w:rPr>
                <w:sz w:val="22"/>
                <w:szCs w:val="22"/>
              </w:rPr>
              <w:t>.2</w:t>
            </w:r>
          </w:p>
          <w:p w14:paraId="18A561EE" w14:textId="2BAF7664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AAF52" w14:textId="77777777" w:rsidR="00D503E1" w:rsidRPr="00347211" w:rsidRDefault="00D503E1" w:rsidP="00D503E1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297A8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27.11/</w:t>
            </w:r>
          </w:p>
          <w:p w14:paraId="7E1497AE" w14:textId="62A10E87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72CAE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изоляции повышенным напряжением переменного тока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частотой </w:t>
            </w:r>
          </w:p>
          <w:p w14:paraId="7CE280BE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  <w:p w14:paraId="770BE592" w14:textId="2939EEAC" w:rsidR="00D503E1" w:rsidRPr="00680769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26E1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>ТКП 181-</w:t>
            </w:r>
            <w:proofErr w:type="gramStart"/>
            <w:r w:rsidRPr="00FD41D8">
              <w:rPr>
                <w:sz w:val="22"/>
                <w:szCs w:val="22"/>
              </w:rPr>
              <w:t>2023  Б.24.3</w:t>
            </w:r>
            <w:proofErr w:type="gramEnd"/>
          </w:p>
          <w:p w14:paraId="0B737011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1E72F984" w14:textId="669EE5FC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 4.4.23.3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B10F3" w14:textId="3EAAA61A" w:rsidR="00D503E1" w:rsidRPr="00347211" w:rsidRDefault="00D503E1" w:rsidP="00D503E1">
            <w:pPr>
              <w:spacing w:line="235" w:lineRule="auto"/>
              <w:ind w:right="-140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347211">
              <w:rPr>
                <w:spacing w:val="-4"/>
                <w:sz w:val="22"/>
                <w:szCs w:val="22"/>
              </w:rPr>
              <w:t>3879-2015</w:t>
            </w:r>
          </w:p>
        </w:tc>
      </w:tr>
      <w:tr w:rsidR="00D503E1" w:rsidRPr="00605AD3" w14:paraId="11C38716" w14:textId="77777777" w:rsidTr="00842152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09B3C" w14:textId="403F751B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  <w:r w:rsidRPr="00347211">
              <w:rPr>
                <w:sz w:val="22"/>
                <w:szCs w:val="22"/>
              </w:rPr>
              <w:t>.1</w:t>
            </w:r>
          </w:p>
          <w:p w14:paraId="4DA5FA41" w14:textId="3EA03FAA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3849B" w14:textId="77777777" w:rsidR="00D503E1" w:rsidRDefault="00D503E1" w:rsidP="00D503E1">
            <w:pPr>
              <w:spacing w:line="235" w:lineRule="auto"/>
              <w:ind w:left="-113"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15094">
              <w:rPr>
                <w:sz w:val="22"/>
                <w:szCs w:val="22"/>
              </w:rPr>
              <w:t>Фарфоровые подвесные и</w:t>
            </w:r>
            <w:r>
              <w:rPr>
                <w:sz w:val="22"/>
                <w:szCs w:val="22"/>
              </w:rPr>
              <w:t xml:space="preserve">    </w:t>
            </w:r>
          </w:p>
          <w:p w14:paraId="347AA993" w14:textId="04EA0A1F" w:rsidR="00D503E1" w:rsidRPr="00515094" w:rsidRDefault="00D503E1" w:rsidP="00D503E1">
            <w:pPr>
              <w:spacing w:line="235" w:lineRule="auto"/>
              <w:ind w:left="-113"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515094">
              <w:rPr>
                <w:sz w:val="22"/>
                <w:szCs w:val="22"/>
              </w:rPr>
              <w:t xml:space="preserve">опорные изоляторы: </w:t>
            </w:r>
          </w:p>
          <w:p w14:paraId="24B721B2" w14:textId="3722288E" w:rsidR="00D503E1" w:rsidRPr="00515094" w:rsidRDefault="00D503E1" w:rsidP="00D503E1">
            <w:pPr>
              <w:spacing w:line="235" w:lineRule="auto"/>
              <w:ind w:left="-113" w:right="-98"/>
              <w:jc w:val="center"/>
              <w:rPr>
                <w:sz w:val="22"/>
                <w:szCs w:val="22"/>
              </w:rPr>
            </w:pPr>
            <w:r w:rsidRPr="00515094">
              <w:rPr>
                <w:sz w:val="22"/>
                <w:szCs w:val="22"/>
              </w:rPr>
              <w:t>а)опорные одноэлементные</w:t>
            </w:r>
          </w:p>
          <w:p w14:paraId="737E6AB9" w14:textId="59BA2796" w:rsidR="00D503E1" w:rsidRPr="00515094" w:rsidRDefault="00D503E1" w:rsidP="00D503E1">
            <w:pPr>
              <w:rPr>
                <w:sz w:val="22"/>
                <w:szCs w:val="22"/>
              </w:rPr>
            </w:pPr>
            <w:r w:rsidRPr="00515094">
              <w:rPr>
                <w:sz w:val="22"/>
                <w:szCs w:val="22"/>
              </w:rPr>
              <w:t>б) опорные многоэлем</w:t>
            </w:r>
            <w:r>
              <w:rPr>
                <w:sz w:val="22"/>
                <w:szCs w:val="22"/>
              </w:rPr>
              <w:t>ентные</w:t>
            </w:r>
            <w:r w:rsidRPr="00515094">
              <w:rPr>
                <w:sz w:val="22"/>
                <w:szCs w:val="22"/>
              </w:rPr>
              <w:t xml:space="preserve"> и подвесные изоляторы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F208B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53D1369D" w14:textId="7C052A92" w:rsidR="00D503E1" w:rsidRPr="00FD0D7B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2C8F9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изоляции подвесных и многоэлементных изоляторов</w:t>
            </w:r>
          </w:p>
          <w:p w14:paraId="1C29052C" w14:textId="44586C04" w:rsidR="00D503E1" w:rsidRPr="00680769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B5014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6CB81E2E" w14:textId="35EBD879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раздел 4.4.24.1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AC990" w14:textId="6987B9B0" w:rsidR="00D503E1" w:rsidRPr="00515094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515094">
              <w:rPr>
                <w:sz w:val="22"/>
                <w:szCs w:val="22"/>
              </w:rPr>
              <w:t>МВИ.МН 3879-2015</w:t>
            </w:r>
          </w:p>
        </w:tc>
      </w:tr>
      <w:tr w:rsidR="00D503E1" w:rsidRPr="00605AD3" w14:paraId="23561422" w14:textId="77777777" w:rsidTr="00842152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B784C" w14:textId="08CE1C3B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347211">
              <w:rPr>
                <w:sz w:val="22"/>
                <w:szCs w:val="22"/>
              </w:rPr>
              <w:t>.2</w:t>
            </w:r>
          </w:p>
          <w:p w14:paraId="2A73A486" w14:textId="6272A98A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B68E5" w14:textId="2D2D29E9" w:rsidR="00D503E1" w:rsidRPr="00515094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EFA3B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6673E637" w14:textId="7C32A73C" w:rsidR="00D503E1" w:rsidRPr="00FD0D7B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C6972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изоляции повышенным напряжением переменного тока до 50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частотой </w:t>
            </w:r>
          </w:p>
          <w:p w14:paraId="027E18F5" w14:textId="77777777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  <w:p w14:paraId="0753C1B2" w14:textId="641DE2A3" w:rsidR="00D503E1" w:rsidRPr="00680769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CAE59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333A8ADA" w14:textId="3AF9541D" w:rsidR="00D503E1" w:rsidRPr="00A22C46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 4.4.24.2</w:t>
            </w: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DA815" w14:textId="0A1CB6D4" w:rsidR="00D503E1" w:rsidRPr="00515094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D503E1" w:rsidRPr="00605AD3" w14:paraId="3C5C5943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BFCCA" w14:textId="1C4402BA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347211">
              <w:rPr>
                <w:sz w:val="22"/>
                <w:szCs w:val="22"/>
              </w:rPr>
              <w:t>.1</w:t>
            </w:r>
          </w:p>
          <w:p w14:paraId="0F25B1E7" w14:textId="153DC680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69361" w14:textId="7DF4CC4D" w:rsidR="00D503E1" w:rsidRPr="00515094" w:rsidRDefault="00D503E1" w:rsidP="00D503E1">
            <w:pPr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Силовые кабельные линии до 10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47211">
              <w:rPr>
                <w:spacing w:val="-4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EA1D5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27.11/</w:t>
            </w:r>
          </w:p>
          <w:p w14:paraId="46F0CD60" w14:textId="6AA32598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3AD40" w14:textId="0FE6216C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5B8F0" w14:textId="77777777" w:rsidR="00D503E1" w:rsidRPr="00FD41D8" w:rsidRDefault="00D503E1" w:rsidP="00D503E1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Б.30.1</w:t>
            </w:r>
          </w:p>
          <w:p w14:paraId="6E14C8F2" w14:textId="77777777" w:rsidR="00D503E1" w:rsidRPr="00FD41D8" w:rsidRDefault="00D503E1" w:rsidP="00D503E1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2FD190F4" w14:textId="77777777" w:rsidR="00D503E1" w:rsidRDefault="00D503E1" w:rsidP="00D503E1">
            <w:pPr>
              <w:spacing w:line="216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п.4.4.29.2</w:t>
            </w:r>
          </w:p>
          <w:p w14:paraId="6B1A2DC4" w14:textId="2E6DCC20" w:rsidR="00D503E1" w:rsidRPr="00515094" w:rsidRDefault="00D503E1" w:rsidP="00D503E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A96E9" w14:textId="6DF4B4CF" w:rsidR="00D503E1" w:rsidRPr="00515094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 596-2015</w:t>
            </w:r>
          </w:p>
        </w:tc>
      </w:tr>
      <w:tr w:rsidR="00D503E1" w:rsidRPr="00605AD3" w14:paraId="0953BC99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08776" w14:textId="635278F8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347211">
              <w:rPr>
                <w:sz w:val="22"/>
                <w:szCs w:val="22"/>
              </w:rPr>
              <w:t>.2</w:t>
            </w:r>
          </w:p>
          <w:p w14:paraId="4270389B" w14:textId="2C998C97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8609B" w14:textId="77777777" w:rsidR="00D503E1" w:rsidRPr="00515094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344B7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1BDF1365" w14:textId="0D5FDB61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06CF7" w14:textId="77777777" w:rsidR="00D503E1" w:rsidRDefault="00D503E1" w:rsidP="00D503E1">
            <w:pPr>
              <w:spacing w:line="216" w:lineRule="auto"/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 xml:space="preserve">Испытание повышенным </w:t>
            </w:r>
            <w:proofErr w:type="spellStart"/>
            <w:r w:rsidRPr="00680769">
              <w:rPr>
                <w:sz w:val="22"/>
                <w:szCs w:val="22"/>
              </w:rPr>
              <w:t>напряже-нием</w:t>
            </w:r>
            <w:proofErr w:type="spellEnd"/>
            <w:r w:rsidRPr="00680769">
              <w:rPr>
                <w:sz w:val="22"/>
                <w:szCs w:val="22"/>
              </w:rPr>
              <w:t xml:space="preserve"> до 70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выпрямленного тока</w:t>
            </w:r>
          </w:p>
          <w:p w14:paraId="57F7D18C" w14:textId="0FC10F30" w:rsidR="00D503E1" w:rsidRPr="00680769" w:rsidRDefault="00D503E1" w:rsidP="00D503E1">
            <w:pPr>
              <w:spacing w:line="216" w:lineRule="auto"/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CA3CB" w14:textId="77777777" w:rsidR="00D503E1" w:rsidRPr="00FD41D8" w:rsidRDefault="00D503E1" w:rsidP="00D503E1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Б.30.2</w:t>
            </w:r>
          </w:p>
          <w:p w14:paraId="592EC91D" w14:textId="4264771E" w:rsidR="00D503E1" w:rsidRPr="00515094" w:rsidRDefault="00D503E1" w:rsidP="00D503E1">
            <w:pPr>
              <w:spacing w:line="216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п.4.4.29.3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654E5" w14:textId="5FC94A28" w:rsidR="00D503E1" w:rsidRPr="00515094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 3879-2015</w:t>
            </w:r>
          </w:p>
        </w:tc>
      </w:tr>
      <w:tr w:rsidR="00D503E1" w:rsidRPr="00605AD3" w14:paraId="6FEC0712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B3640" w14:textId="529B49AA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  <w:r w:rsidRPr="00347211">
              <w:rPr>
                <w:sz w:val="22"/>
                <w:szCs w:val="22"/>
              </w:rPr>
              <w:t>3</w:t>
            </w:r>
          </w:p>
          <w:p w14:paraId="02A33E35" w14:textId="63CCFAB5" w:rsidR="00D503E1" w:rsidRPr="0034721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616F3" w14:textId="77777777" w:rsidR="00D503E1" w:rsidRPr="00515094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ADA34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57FB3BC0" w14:textId="2051DEAD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1114A" w14:textId="77777777" w:rsidR="00D503E1" w:rsidRDefault="00D503E1" w:rsidP="00D503E1">
            <w:pPr>
              <w:spacing w:line="216" w:lineRule="auto"/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 xml:space="preserve">Испытание напряжения </w:t>
            </w:r>
            <w:proofErr w:type="gramStart"/>
            <w:r w:rsidRPr="00680769">
              <w:rPr>
                <w:sz w:val="22"/>
                <w:szCs w:val="22"/>
              </w:rPr>
              <w:t>перемен-</w:t>
            </w:r>
            <w:proofErr w:type="spellStart"/>
            <w:r w:rsidRPr="00680769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680769">
              <w:rPr>
                <w:sz w:val="22"/>
                <w:szCs w:val="22"/>
              </w:rPr>
              <w:t xml:space="preserve"> тока до 50 </w:t>
            </w:r>
            <w:proofErr w:type="spellStart"/>
            <w:r w:rsidRPr="00680769">
              <w:rPr>
                <w:sz w:val="22"/>
                <w:szCs w:val="22"/>
              </w:rPr>
              <w:t>кВ</w:t>
            </w:r>
            <w:proofErr w:type="spellEnd"/>
            <w:r w:rsidRPr="00680769">
              <w:rPr>
                <w:sz w:val="22"/>
                <w:szCs w:val="22"/>
              </w:rPr>
              <w:t xml:space="preserve"> частотой 50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  <w:p w14:paraId="5C300C91" w14:textId="731F7F4A" w:rsidR="00D503E1" w:rsidRPr="00680769" w:rsidRDefault="00D503E1" w:rsidP="00D503E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A819B" w14:textId="77777777" w:rsidR="00D503E1" w:rsidRPr="00FD41D8" w:rsidRDefault="00D503E1" w:rsidP="00D503E1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Б.30.2.2</w:t>
            </w:r>
          </w:p>
          <w:p w14:paraId="3A5EEC05" w14:textId="168AEAA2" w:rsidR="00D503E1" w:rsidRPr="00515094" w:rsidRDefault="00D503E1" w:rsidP="00D503E1">
            <w:pPr>
              <w:spacing w:line="216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п.4.4.29.5</w:t>
            </w: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15162" w14:textId="77777777" w:rsidR="00D503E1" w:rsidRPr="00515094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</w:p>
        </w:tc>
      </w:tr>
      <w:tr w:rsidR="00D503E1" w:rsidRPr="00605AD3" w14:paraId="5148D2C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157A2" w14:textId="3AA7B740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</w:p>
          <w:p w14:paraId="3F680BAB" w14:textId="5BCBCC40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46CC0" w14:textId="34678A65" w:rsidR="00D503E1" w:rsidRPr="00515094" w:rsidRDefault="00D503E1" w:rsidP="00D503E1">
            <w:pPr>
              <w:rPr>
                <w:sz w:val="22"/>
                <w:szCs w:val="22"/>
              </w:rPr>
            </w:pPr>
            <w:r w:rsidRPr="005E0E41">
              <w:rPr>
                <w:spacing w:val="-4"/>
                <w:sz w:val="22"/>
                <w:szCs w:val="22"/>
              </w:rPr>
              <w:t>Аппараты силовые и осветительные сети, вторичные, цепи переменного и постоянного тока напряжением до 1000 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501B0" w14:textId="77777777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27.12/ 22.000</w:t>
            </w:r>
          </w:p>
          <w:p w14:paraId="238E6ADF" w14:textId="77777777" w:rsidR="00D503E1" w:rsidRPr="00347211" w:rsidRDefault="00D503E1" w:rsidP="00D503E1">
            <w:pPr>
              <w:pStyle w:val="af6"/>
              <w:spacing w:line="235" w:lineRule="auto"/>
              <w:ind w:left="-108" w:right="-97"/>
              <w:jc w:val="center"/>
              <w:rPr>
                <w:lang w:val="ru-RU" w:eastAsia="ru-RU"/>
              </w:rPr>
            </w:pPr>
            <w:r w:rsidRPr="00975BE3">
              <w:rPr>
                <w:lang w:val="ru-RU" w:eastAsia="ru-RU"/>
              </w:rPr>
              <w:t>27.32/ 22.000</w:t>
            </w:r>
          </w:p>
          <w:p w14:paraId="5D7B89C3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27.90/ 22.000</w:t>
            </w:r>
          </w:p>
          <w:p w14:paraId="4375C117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  <w:p w14:paraId="7A1CBC1E" w14:textId="1409F7FE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9B7D8" w14:textId="7A648D31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Сопротивление  изоляции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CA079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п.Б.27.1  </w:t>
            </w:r>
          </w:p>
          <w:p w14:paraId="7795071D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п.4.4.26.1</w:t>
            </w:r>
          </w:p>
          <w:p w14:paraId="61BEB781" w14:textId="77777777" w:rsidR="00D503E1" w:rsidRPr="00515094" w:rsidRDefault="00D503E1" w:rsidP="00D503E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2A820" w14:textId="3BCB9642" w:rsidR="00D503E1" w:rsidRPr="00515094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 596-2015</w:t>
            </w:r>
          </w:p>
        </w:tc>
      </w:tr>
      <w:tr w:rsidR="00D503E1" w:rsidRPr="00605AD3" w14:paraId="64FBAAC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0274A" w14:textId="66874B23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51F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296A93E" w14:textId="79FFF608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951FEF">
              <w:rPr>
                <w:sz w:val="22"/>
                <w:szCs w:val="22"/>
              </w:rP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7B08D" w14:textId="77777777" w:rsidR="00D503E1" w:rsidRPr="00515094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E7AED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27.11/</w:t>
            </w:r>
          </w:p>
          <w:p w14:paraId="0B6CE2F9" w14:textId="540ED733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29.113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B9758" w14:textId="1F311042" w:rsidR="00D503E1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Испытание изоляции повышенным напряжением частотой 50</w:t>
            </w:r>
            <w:r>
              <w:rPr>
                <w:sz w:val="22"/>
                <w:szCs w:val="22"/>
              </w:rPr>
              <w:t xml:space="preserve"> </w:t>
            </w:r>
            <w:r w:rsidRPr="00680769">
              <w:rPr>
                <w:sz w:val="22"/>
                <w:szCs w:val="22"/>
              </w:rPr>
              <w:t>Гц</w:t>
            </w:r>
          </w:p>
          <w:p w14:paraId="6B4C2473" w14:textId="57613E30" w:rsidR="00D503E1" w:rsidRPr="00680769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6D260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Б.27.2</w:t>
            </w:r>
          </w:p>
          <w:p w14:paraId="631F403E" w14:textId="14B16E5E" w:rsidR="00D503E1" w:rsidRPr="00515094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п.4.4.26.2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07D17" w14:textId="33A0A731" w:rsidR="00D503E1" w:rsidRPr="00515094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 3879-2015</w:t>
            </w:r>
          </w:p>
        </w:tc>
      </w:tr>
      <w:tr w:rsidR="00D503E1" w:rsidRPr="00605AD3" w14:paraId="75694768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AE089" w14:textId="499EFE5A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51F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465124A0" w14:textId="2EC4CA87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951FEF">
              <w:rPr>
                <w:sz w:val="22"/>
                <w:szCs w:val="22"/>
              </w:rPr>
              <w:t>***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6E292" w14:textId="77777777" w:rsidR="00D503E1" w:rsidRPr="00515094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EC9B6" w14:textId="4E9A5FF4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27.90/ 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D40AE" w14:textId="18E4107B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Испытания цепи «фаза-нуль» силовых и осветительных сетей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0FF18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Б.27.3</w:t>
            </w:r>
          </w:p>
          <w:p w14:paraId="0C572CD4" w14:textId="5BD70346" w:rsidR="00D503E1" w:rsidRPr="00515094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п.4.4.26.3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2DC4C" w14:textId="77777777" w:rsidR="00D503E1" w:rsidRDefault="00D503E1" w:rsidP="00D503E1">
            <w:pPr>
              <w:spacing w:line="235" w:lineRule="auto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 xml:space="preserve">МН 599-2015 </w:t>
            </w:r>
          </w:p>
          <w:p w14:paraId="075F7DC9" w14:textId="370A02DC" w:rsidR="00D503E1" w:rsidRPr="00515094" w:rsidRDefault="00D503E1" w:rsidP="00D503E1">
            <w:pPr>
              <w:spacing w:line="235" w:lineRule="auto"/>
              <w:ind w:right="-140"/>
              <w:rPr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 3881-2015</w:t>
            </w:r>
          </w:p>
        </w:tc>
      </w:tr>
      <w:tr w:rsidR="00D503E1" w:rsidRPr="00605AD3" w14:paraId="3CA6F257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A1553" w14:textId="0D3C8C2B" w:rsidR="00D503E1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347211">
              <w:rPr>
                <w:sz w:val="22"/>
                <w:szCs w:val="22"/>
              </w:rPr>
              <w:t>.1</w:t>
            </w:r>
          </w:p>
          <w:p w14:paraId="3D9A9F76" w14:textId="4BF0F16F" w:rsidR="00D503E1" w:rsidRPr="00951FEF" w:rsidRDefault="00D503E1" w:rsidP="00D503E1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B18D2" w14:textId="77777777" w:rsidR="00D503E1" w:rsidRPr="00347211" w:rsidRDefault="00D503E1" w:rsidP="00C27D84">
            <w:pPr>
              <w:spacing w:line="235" w:lineRule="auto"/>
              <w:ind w:right="-98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Заземляющие устройства</w:t>
            </w:r>
          </w:p>
          <w:p w14:paraId="6FE43B12" w14:textId="77777777" w:rsidR="00D503E1" w:rsidRPr="00515094" w:rsidRDefault="00D503E1" w:rsidP="00D503E1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426E7" w14:textId="77777777" w:rsidR="00D503E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27.90/</w:t>
            </w:r>
          </w:p>
          <w:p w14:paraId="21BB0D23" w14:textId="3C753413" w:rsidR="00D503E1" w:rsidRPr="00347211" w:rsidRDefault="00D503E1" w:rsidP="00D503E1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3CB43" w14:textId="39053C38" w:rsidR="00D503E1" w:rsidRPr="00680769" w:rsidRDefault="00D503E1" w:rsidP="00D503E1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59410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п.Б.29.2</w:t>
            </w:r>
          </w:p>
          <w:p w14:paraId="4EEE0A05" w14:textId="77777777" w:rsidR="00D503E1" w:rsidRPr="00FD41D8" w:rsidRDefault="00D503E1" w:rsidP="00D503E1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66C9911E" w14:textId="1D034459" w:rsidR="00D503E1" w:rsidRPr="00515094" w:rsidRDefault="00D503E1" w:rsidP="00D503E1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 4.4.28.2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12C8C" w14:textId="5104BD93" w:rsidR="00D503E1" w:rsidRPr="00347211" w:rsidRDefault="00D503E1" w:rsidP="00D503E1">
            <w:pPr>
              <w:spacing w:line="235" w:lineRule="auto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 595-2015</w:t>
            </w:r>
          </w:p>
        </w:tc>
      </w:tr>
    </w:tbl>
    <w:p w14:paraId="0058F3E3" w14:textId="77777777" w:rsidR="00D503E1" w:rsidRDefault="00D503E1"/>
    <w:tbl>
      <w:tblPr>
        <w:tblW w:w="4952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2659"/>
        <w:gridCol w:w="937"/>
        <w:gridCol w:w="1808"/>
        <w:gridCol w:w="1774"/>
        <w:gridCol w:w="1938"/>
      </w:tblGrid>
      <w:tr w:rsidR="00C27D84" w:rsidRPr="00605AD3" w14:paraId="78C965F9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9A3F1" w14:textId="57BBC779" w:rsidR="00C27D84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  <w:r w:rsidRPr="00347211">
              <w:rPr>
                <w:sz w:val="22"/>
                <w:szCs w:val="22"/>
              </w:rPr>
              <w:t>.2</w:t>
            </w:r>
          </w:p>
          <w:p w14:paraId="474331D6" w14:textId="77777777" w:rsidR="00C27D84" w:rsidRPr="00347211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  <w:p w14:paraId="2786685C" w14:textId="77777777" w:rsidR="00C27D84" w:rsidRPr="00951FEF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659" w:type="dxa"/>
            <w:vMerge w:val="restart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78C02" w14:textId="77777777" w:rsidR="00C27D84" w:rsidRPr="00347211" w:rsidRDefault="00C27D84" w:rsidP="00C27D84">
            <w:pPr>
              <w:spacing w:line="235" w:lineRule="auto"/>
              <w:ind w:right="-98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Заземляющие устройства</w:t>
            </w:r>
          </w:p>
          <w:p w14:paraId="6A5E60C5" w14:textId="2AC8DC47" w:rsidR="00C27D84" w:rsidRPr="00515094" w:rsidRDefault="00C27D84" w:rsidP="00C27D84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BBE0C" w14:textId="77777777" w:rsidR="00C27D84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27.90/</w:t>
            </w:r>
          </w:p>
          <w:p w14:paraId="41B35B81" w14:textId="4416D45C" w:rsidR="00C27D84" w:rsidRPr="00347211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FD0D7B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A39F5" w14:textId="1D65BE32" w:rsidR="00C27D84" w:rsidRPr="00680769" w:rsidRDefault="00C27D84" w:rsidP="00C27D84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Измерение сопротивления заземляющих устройств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1DEB4" w14:textId="77777777" w:rsidR="00C27D84" w:rsidRPr="00FD41D8" w:rsidRDefault="00C27D84" w:rsidP="00C27D84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Б.29.4 </w:t>
            </w:r>
          </w:p>
          <w:p w14:paraId="42A96719" w14:textId="77777777" w:rsidR="00C27D84" w:rsidRPr="00FD41D8" w:rsidRDefault="00C27D84" w:rsidP="00C27D84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</w:p>
          <w:p w14:paraId="211E3A88" w14:textId="77E4FD66" w:rsidR="00C27D84" w:rsidRPr="00515094" w:rsidRDefault="00C27D84" w:rsidP="00C27D84">
            <w:pPr>
              <w:spacing w:line="216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п.4.4.28.6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5C171" w14:textId="77777777" w:rsidR="00C27D84" w:rsidRPr="00347211" w:rsidRDefault="00C27D84" w:rsidP="00C27D84">
            <w:pPr>
              <w:pStyle w:val="af6"/>
              <w:rPr>
                <w:spacing w:val="-4"/>
                <w:lang w:val="ru-RU"/>
              </w:rPr>
            </w:pPr>
            <w:r w:rsidRPr="00347211">
              <w:rPr>
                <w:spacing w:val="-4"/>
                <w:lang w:val="ru-RU"/>
              </w:rPr>
              <w:t>МВИ</w:t>
            </w:r>
            <w:r>
              <w:rPr>
                <w:spacing w:val="-4"/>
                <w:lang w:val="ru-RU"/>
              </w:rPr>
              <w:t>.</w:t>
            </w:r>
            <w:r w:rsidRPr="00347211">
              <w:rPr>
                <w:spacing w:val="-4"/>
                <w:lang w:val="ru-RU"/>
              </w:rPr>
              <w:t>МН 598-2015</w:t>
            </w:r>
          </w:p>
          <w:p w14:paraId="1FB834AC" w14:textId="77777777" w:rsidR="00C27D84" w:rsidRPr="00347211" w:rsidRDefault="00C27D84" w:rsidP="00C27D84">
            <w:pPr>
              <w:spacing w:line="235" w:lineRule="auto"/>
              <w:rPr>
                <w:spacing w:val="-4"/>
                <w:sz w:val="22"/>
                <w:szCs w:val="22"/>
              </w:rPr>
            </w:pPr>
          </w:p>
        </w:tc>
      </w:tr>
      <w:tr w:rsidR="00C27D84" w:rsidRPr="00605AD3" w14:paraId="4D529749" w14:textId="77777777" w:rsidTr="00D503E1">
        <w:trPr>
          <w:trHeight w:val="1652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ADEEC" w14:textId="0D22851C" w:rsidR="00C27D84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347211">
              <w:rPr>
                <w:sz w:val="22"/>
                <w:szCs w:val="22"/>
              </w:rPr>
              <w:t>.3</w:t>
            </w:r>
          </w:p>
          <w:p w14:paraId="0646824E" w14:textId="5756D987" w:rsidR="00C27D84" w:rsidRPr="00951FEF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19E09" w14:textId="77777777" w:rsidR="00C27D84" w:rsidRPr="00515094" w:rsidRDefault="00C27D84" w:rsidP="00C27D84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3E90F" w14:textId="77777777" w:rsidR="00C27D84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27.90/</w:t>
            </w:r>
          </w:p>
          <w:p w14:paraId="0B18A5DA" w14:textId="7770B631" w:rsidR="00C27D84" w:rsidRPr="00347211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F42DC" w14:textId="3A0A7C86" w:rsidR="00C27D84" w:rsidRPr="00680769" w:rsidRDefault="00C27D84" w:rsidP="00C27D84">
            <w:pPr>
              <w:rPr>
                <w:sz w:val="22"/>
                <w:szCs w:val="22"/>
              </w:rPr>
            </w:pPr>
            <w:r w:rsidRPr="00680769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A31A9" w14:textId="77777777" w:rsidR="00C27D84" w:rsidRPr="00FD41D8" w:rsidRDefault="00C27D84" w:rsidP="00C27D84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Б.29.8</w:t>
            </w:r>
          </w:p>
          <w:p w14:paraId="1BAFE0C3" w14:textId="77777777" w:rsidR="00C27D84" w:rsidRPr="00FD41D8" w:rsidRDefault="00C27D84" w:rsidP="00C27D84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п.4.4.28.5</w:t>
            </w:r>
          </w:p>
          <w:p w14:paraId="454E4D71" w14:textId="77777777" w:rsidR="00C27D84" w:rsidRPr="00FD41D8" w:rsidRDefault="00C27D84" w:rsidP="00C27D84">
            <w:pPr>
              <w:spacing w:line="216" w:lineRule="auto"/>
            </w:pPr>
            <w:r w:rsidRPr="00FD41D8">
              <w:rPr>
                <w:sz w:val="22"/>
                <w:szCs w:val="22"/>
              </w:rPr>
              <w:t xml:space="preserve">ГОСТ </w:t>
            </w:r>
            <w:proofErr w:type="gramStart"/>
            <w:r w:rsidRPr="00FD41D8">
              <w:rPr>
                <w:sz w:val="22"/>
                <w:szCs w:val="22"/>
              </w:rPr>
              <w:t>30331.3-95</w:t>
            </w:r>
            <w:proofErr w:type="gramEnd"/>
          </w:p>
          <w:p w14:paraId="37D4C146" w14:textId="67FDAF28" w:rsidR="00C27D84" w:rsidRPr="00515094" w:rsidRDefault="00C27D84" w:rsidP="00C27D84">
            <w:pPr>
              <w:spacing w:line="216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п.п.413.1.3.4,413.1.3.5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45B87" w14:textId="77777777" w:rsidR="00C27D84" w:rsidRDefault="00C27D84" w:rsidP="00C27D84">
            <w:pPr>
              <w:spacing w:line="235" w:lineRule="auto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 xml:space="preserve">МН 599-2015 </w:t>
            </w:r>
          </w:p>
          <w:p w14:paraId="78075B9D" w14:textId="56183198" w:rsidR="00C27D84" w:rsidRPr="00347211" w:rsidRDefault="00C27D84" w:rsidP="00C27D84">
            <w:pPr>
              <w:spacing w:line="235" w:lineRule="auto"/>
              <w:rPr>
                <w:spacing w:val="-4"/>
                <w:sz w:val="22"/>
                <w:szCs w:val="22"/>
              </w:rPr>
            </w:pPr>
            <w:r w:rsidRPr="00347211">
              <w:rPr>
                <w:spacing w:val="-4"/>
                <w:sz w:val="22"/>
                <w:szCs w:val="22"/>
              </w:rPr>
              <w:t>МВИ</w:t>
            </w:r>
            <w:r>
              <w:rPr>
                <w:spacing w:val="-4"/>
                <w:sz w:val="22"/>
                <w:szCs w:val="22"/>
              </w:rPr>
              <w:t>.</w:t>
            </w:r>
            <w:r w:rsidRPr="00347211">
              <w:rPr>
                <w:spacing w:val="-4"/>
                <w:sz w:val="22"/>
                <w:szCs w:val="22"/>
              </w:rPr>
              <w:t>МН 3881-2015</w:t>
            </w:r>
          </w:p>
        </w:tc>
      </w:tr>
      <w:tr w:rsidR="00C27D84" w:rsidRPr="00605AD3" w14:paraId="4B22D77C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9D606" w14:textId="7C38B174" w:rsidR="00C27D84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347211">
              <w:rPr>
                <w:sz w:val="22"/>
                <w:szCs w:val="22"/>
              </w:rPr>
              <w:t>.1</w:t>
            </w:r>
          </w:p>
          <w:p w14:paraId="6E343126" w14:textId="68A49D56" w:rsidR="00C27D84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E60A9" w14:textId="6C6C446D" w:rsidR="00C27D84" w:rsidRPr="00515094" w:rsidRDefault="00C27D84" w:rsidP="00C27D84">
            <w:pPr>
              <w:rPr>
                <w:sz w:val="22"/>
                <w:szCs w:val="22"/>
              </w:rPr>
            </w:pPr>
            <w:r w:rsidRPr="005E0E41">
              <w:rPr>
                <w:spacing w:val="-4"/>
                <w:sz w:val="22"/>
                <w:szCs w:val="22"/>
              </w:rPr>
              <w:t>Устройства защитного отключения, (УЗО) в электроустановках до 1000 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91619" w14:textId="77777777" w:rsidR="00C27D84" w:rsidRPr="00347211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27.90/</w:t>
            </w:r>
          </w:p>
          <w:p w14:paraId="50DF15ED" w14:textId="60918E74" w:rsidR="00C27D84" w:rsidRPr="00347211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8F978" w14:textId="4B12DC05" w:rsidR="00C27D84" w:rsidRPr="00680769" w:rsidRDefault="00C27D84" w:rsidP="00C27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89264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п.В.4.65 </w:t>
            </w:r>
          </w:p>
          <w:p w14:paraId="1754FB25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п.4.4.26.7 д) </w:t>
            </w:r>
          </w:p>
          <w:p w14:paraId="323374BD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FD41D8">
              <w:rPr>
                <w:sz w:val="22"/>
                <w:szCs w:val="22"/>
              </w:rPr>
              <w:t>50807-2003</w:t>
            </w:r>
            <w:proofErr w:type="gramEnd"/>
            <w:r w:rsidRPr="00FD41D8">
              <w:rPr>
                <w:sz w:val="22"/>
                <w:szCs w:val="22"/>
              </w:rPr>
              <w:t xml:space="preserve"> п.5.14 </w:t>
            </w:r>
          </w:p>
          <w:p w14:paraId="7B123645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ГОСТ </w:t>
            </w:r>
            <w:r w:rsidRPr="00FD41D8">
              <w:rPr>
                <w:sz w:val="22"/>
                <w:szCs w:val="22"/>
                <w:lang w:val="en-US"/>
              </w:rPr>
              <w:t>IEC</w:t>
            </w:r>
          </w:p>
          <w:p w14:paraId="0567384E" w14:textId="04B8FD71" w:rsidR="00C27D84" w:rsidRPr="00515094" w:rsidRDefault="00C27D84" w:rsidP="00C27D84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61009-1-2020 п.5.3.8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7B54B" w14:textId="1C5D27A6" w:rsidR="00C27D84" w:rsidRPr="00347211" w:rsidRDefault="00C27D84" w:rsidP="00C27D84">
            <w:pPr>
              <w:spacing w:line="235" w:lineRule="auto"/>
              <w:rPr>
                <w:spacing w:val="-4"/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47211">
              <w:rPr>
                <w:sz w:val="22"/>
                <w:szCs w:val="22"/>
              </w:rPr>
              <w:t>МН 5975-2018</w:t>
            </w:r>
          </w:p>
        </w:tc>
      </w:tr>
      <w:tr w:rsidR="00C27D84" w:rsidRPr="00605AD3" w14:paraId="5207300F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37395" w14:textId="67C8FB27" w:rsidR="00C27D84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34721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CFD49D3" w14:textId="3015E23D" w:rsidR="00C27D84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60BE1" w14:textId="77777777" w:rsidR="00C27D84" w:rsidRPr="00515094" w:rsidRDefault="00C27D84" w:rsidP="00C27D84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50019" w14:textId="77777777" w:rsidR="00C27D84" w:rsidRPr="00347211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27.90/</w:t>
            </w:r>
          </w:p>
          <w:p w14:paraId="2F0283B1" w14:textId="393192ED" w:rsidR="00C27D84" w:rsidRPr="00347211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2E5AF" w14:textId="3DDE71C1" w:rsidR="00C27D84" w:rsidRPr="00680769" w:rsidRDefault="00C27D84" w:rsidP="00C27D84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72721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п.В.4.65 </w:t>
            </w:r>
          </w:p>
          <w:p w14:paraId="38C5140D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339-2022</w:t>
            </w:r>
            <w:proofErr w:type="gramEnd"/>
            <w:r w:rsidRPr="00FD41D8">
              <w:rPr>
                <w:sz w:val="22"/>
                <w:szCs w:val="22"/>
              </w:rPr>
              <w:t xml:space="preserve"> п.4.4.26.7 г)</w:t>
            </w:r>
          </w:p>
          <w:p w14:paraId="7B9F023F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FD41D8">
              <w:rPr>
                <w:sz w:val="22"/>
                <w:szCs w:val="22"/>
              </w:rPr>
              <w:t>50807-2003</w:t>
            </w:r>
            <w:proofErr w:type="gramEnd"/>
            <w:r w:rsidRPr="00FD41D8">
              <w:rPr>
                <w:sz w:val="22"/>
                <w:szCs w:val="22"/>
              </w:rPr>
              <w:t xml:space="preserve"> </w:t>
            </w:r>
          </w:p>
          <w:p w14:paraId="1E262EB0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>п.п.5.3, 5.4</w:t>
            </w:r>
          </w:p>
          <w:p w14:paraId="39D9DCE5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СН 4.04.01-2019 п.16.3.8 </w:t>
            </w:r>
          </w:p>
          <w:p w14:paraId="75FC178D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ГОСТ </w:t>
            </w:r>
            <w:r w:rsidRPr="00FD41D8">
              <w:rPr>
                <w:sz w:val="22"/>
                <w:szCs w:val="22"/>
                <w:lang w:val="en-US"/>
              </w:rPr>
              <w:t>IEC</w:t>
            </w:r>
          </w:p>
          <w:p w14:paraId="63207EAC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61009-1-2020 п.5.3.3 </w:t>
            </w:r>
            <w:proofErr w:type="spellStart"/>
            <w:proofErr w:type="gramStart"/>
            <w:r w:rsidRPr="00FD41D8">
              <w:rPr>
                <w:sz w:val="22"/>
                <w:szCs w:val="22"/>
              </w:rPr>
              <w:t>пр.D</w:t>
            </w:r>
            <w:proofErr w:type="spellEnd"/>
            <w:proofErr w:type="gramEnd"/>
            <w:r w:rsidRPr="00FD41D8">
              <w:rPr>
                <w:sz w:val="22"/>
                <w:szCs w:val="22"/>
              </w:rPr>
              <w:t xml:space="preserve">  п.D2</w:t>
            </w:r>
          </w:p>
          <w:p w14:paraId="4EB22FE2" w14:textId="70A86F76" w:rsidR="00C27D84" w:rsidRPr="00515094" w:rsidRDefault="00C27D84" w:rsidP="00C27D84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 xml:space="preserve">ГОСТ </w:t>
            </w:r>
            <w:proofErr w:type="gramStart"/>
            <w:r w:rsidRPr="00FD41D8">
              <w:rPr>
                <w:sz w:val="22"/>
                <w:szCs w:val="22"/>
              </w:rPr>
              <w:t>30339-95</w:t>
            </w:r>
            <w:proofErr w:type="gramEnd"/>
            <w:r w:rsidRPr="00FD41D8">
              <w:rPr>
                <w:sz w:val="22"/>
                <w:szCs w:val="22"/>
              </w:rPr>
              <w:t xml:space="preserve"> п.4.2.9</w:t>
            </w:r>
          </w:p>
        </w:tc>
        <w:tc>
          <w:tcPr>
            <w:tcW w:w="1938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3CB9E" w14:textId="77777777" w:rsidR="00C27D84" w:rsidRPr="00347211" w:rsidRDefault="00C27D84" w:rsidP="00C27D84">
            <w:pPr>
              <w:spacing w:line="235" w:lineRule="auto"/>
              <w:rPr>
                <w:spacing w:val="-4"/>
                <w:sz w:val="22"/>
                <w:szCs w:val="22"/>
              </w:rPr>
            </w:pPr>
          </w:p>
        </w:tc>
      </w:tr>
      <w:tr w:rsidR="00C27D84" w:rsidRPr="00605AD3" w14:paraId="6FB55FDC" w14:textId="77777777" w:rsidTr="00D503E1">
        <w:trPr>
          <w:trHeight w:val="989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A20E4" w14:textId="6044F780" w:rsidR="00C27D84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34721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41A98AC0" w14:textId="16DCA3C5" w:rsidR="00C27D84" w:rsidRDefault="00C27D84" w:rsidP="00C27D84">
            <w:pPr>
              <w:spacing w:line="230" w:lineRule="auto"/>
              <w:ind w:left="-110" w:right="-10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**</w:t>
            </w: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CCF27" w14:textId="77777777" w:rsidR="00C27D84" w:rsidRPr="00515094" w:rsidRDefault="00C27D84" w:rsidP="00C27D84">
            <w:pPr>
              <w:rPr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38759" w14:textId="77777777" w:rsidR="00C27D84" w:rsidRPr="00347211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27.90/</w:t>
            </w:r>
          </w:p>
          <w:p w14:paraId="57E3D81E" w14:textId="35EC1F73" w:rsidR="00C27D84" w:rsidRPr="00347211" w:rsidRDefault="00C27D84" w:rsidP="00C27D84">
            <w:pPr>
              <w:spacing w:line="235" w:lineRule="auto"/>
              <w:ind w:left="-108" w:right="-97"/>
              <w:jc w:val="center"/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22.000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6E5A4" w14:textId="3E7F4882" w:rsidR="00C27D84" w:rsidRPr="00680769" w:rsidRDefault="00C27D84" w:rsidP="00C27D84">
            <w:pPr>
              <w:rPr>
                <w:sz w:val="22"/>
                <w:szCs w:val="22"/>
              </w:rPr>
            </w:pPr>
            <w:r w:rsidRPr="00347211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3A1B4" w14:textId="77777777" w:rsidR="00C27D84" w:rsidRPr="00FD41D8" w:rsidRDefault="00C27D84" w:rsidP="00C27D84">
            <w:pPr>
              <w:spacing w:line="235" w:lineRule="auto"/>
            </w:pPr>
            <w:r w:rsidRPr="00FD41D8">
              <w:rPr>
                <w:sz w:val="22"/>
                <w:szCs w:val="22"/>
              </w:rPr>
              <w:t xml:space="preserve">ТКП </w:t>
            </w:r>
            <w:proofErr w:type="gramStart"/>
            <w:r w:rsidRPr="00FD41D8">
              <w:rPr>
                <w:sz w:val="22"/>
                <w:szCs w:val="22"/>
              </w:rPr>
              <w:t>181-2023</w:t>
            </w:r>
            <w:proofErr w:type="gramEnd"/>
            <w:r w:rsidRPr="00FD41D8">
              <w:rPr>
                <w:sz w:val="22"/>
                <w:szCs w:val="22"/>
              </w:rPr>
              <w:t xml:space="preserve"> п.В.4.65 </w:t>
            </w:r>
          </w:p>
          <w:p w14:paraId="6704B03F" w14:textId="662F4BF5" w:rsidR="00C27D84" w:rsidRPr="00515094" w:rsidRDefault="00C27D84" w:rsidP="00C27D84">
            <w:pPr>
              <w:spacing w:line="235" w:lineRule="auto"/>
              <w:rPr>
                <w:sz w:val="22"/>
                <w:szCs w:val="22"/>
              </w:rPr>
            </w:pPr>
            <w:r w:rsidRPr="00FD41D8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A61C4" w14:textId="77777777" w:rsidR="00C27D84" w:rsidRPr="00347211" w:rsidRDefault="00C27D84" w:rsidP="00C27D84">
            <w:pPr>
              <w:spacing w:line="235" w:lineRule="auto"/>
              <w:rPr>
                <w:spacing w:val="-4"/>
                <w:sz w:val="22"/>
                <w:szCs w:val="22"/>
              </w:rPr>
            </w:pPr>
          </w:p>
        </w:tc>
      </w:tr>
    </w:tbl>
    <w:p w14:paraId="3651B72B" w14:textId="77777777" w:rsidR="005C5B99" w:rsidRPr="00605AD3" w:rsidRDefault="005C5B99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ECAA95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D591EA6" w14:textId="33E40CE4" w:rsidR="00D50B4E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02694C91" w14:textId="77777777" w:rsidR="00F32D8E" w:rsidRPr="004E012F" w:rsidRDefault="00F32D8E" w:rsidP="00F32D8E">
      <w:pPr>
        <w:rPr>
          <w:sz w:val="22"/>
          <w:szCs w:val="22"/>
        </w:rPr>
      </w:pPr>
      <w:r w:rsidRPr="004E012F">
        <w:rPr>
          <w:sz w:val="22"/>
          <w:szCs w:val="22"/>
          <w:vertAlign w:val="superscript"/>
        </w:rPr>
        <w:t>1</w:t>
      </w:r>
      <w:r w:rsidRPr="004E012F">
        <w:rPr>
          <w:sz w:val="22"/>
          <w:szCs w:val="22"/>
        </w:rPr>
        <w:t>*</w:t>
      </w:r>
      <w:r w:rsidRPr="004E012F">
        <w:rPr>
          <w:bCs/>
          <w:sz w:val="22"/>
          <w:szCs w:val="22"/>
        </w:rPr>
        <w:t xml:space="preserve">  -  </w:t>
      </w:r>
      <w:r w:rsidRPr="004E012F">
        <w:rPr>
          <w:sz w:val="22"/>
          <w:szCs w:val="22"/>
        </w:rPr>
        <w:t xml:space="preserve">РД. 52.04.186-89. Руководство по контролю загрязнения атмосферы. М.: Государственный комитет СССР по гидрометеорологии, </w:t>
      </w:r>
      <w:smartTag w:uri="urn:schemas-microsoft-com:office:smarttags" w:element="metricconverter">
        <w:smartTagPr>
          <w:attr w:name="ProductID" w:val="1991 г"/>
        </w:smartTagPr>
        <w:r w:rsidRPr="004E012F">
          <w:rPr>
            <w:sz w:val="22"/>
            <w:szCs w:val="22"/>
          </w:rPr>
          <w:t>1991 г</w:t>
        </w:r>
      </w:smartTag>
      <w:r w:rsidRPr="004E012F">
        <w:rPr>
          <w:sz w:val="22"/>
          <w:szCs w:val="22"/>
        </w:rPr>
        <w:t>.</w:t>
      </w:r>
    </w:p>
    <w:p w14:paraId="6EF99E58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2FF7BDB8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C27D84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C27D84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C27D84">
        <w:rPr>
          <w:color w:val="000000"/>
          <w:sz w:val="28"/>
          <w:szCs w:val="28"/>
        </w:rPr>
        <w:t>Николаева</w:t>
      </w:r>
    </w:p>
    <w:sectPr w:rsidR="00D50B4E" w:rsidRPr="001D02D0" w:rsidSect="002234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680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FC9FE" w14:textId="77777777" w:rsidR="00403D72" w:rsidRDefault="00403D72" w:rsidP="0011070C">
      <w:r>
        <w:separator/>
      </w:r>
    </w:p>
  </w:endnote>
  <w:endnote w:type="continuationSeparator" w:id="0">
    <w:p w14:paraId="1B2A83E1" w14:textId="77777777" w:rsidR="00403D72" w:rsidRDefault="00403D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D503E1" w:rsidRPr="00460ECA" w14:paraId="5453EDDB" w14:textId="77777777" w:rsidTr="00941C1B">
      <w:trPr>
        <w:trHeight w:val="66"/>
      </w:trPr>
      <w:tc>
        <w:tcPr>
          <w:tcW w:w="3336" w:type="dxa"/>
          <w:vAlign w:val="center"/>
          <w:hideMark/>
        </w:tcPr>
        <w:p w14:paraId="3F36D84F" w14:textId="77777777" w:rsidR="00D503E1" w:rsidRPr="00B453D4" w:rsidRDefault="00D503E1" w:rsidP="00D503E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1531FB" w14:textId="77777777" w:rsidR="00D503E1" w:rsidRPr="00B453D4" w:rsidRDefault="00D503E1" w:rsidP="00D503E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45672E933E31477E97091361FA532566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2B3782" w14:textId="77777777" w:rsidR="00D503E1" w:rsidRPr="00CC669F" w:rsidRDefault="00D503E1" w:rsidP="00D503E1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22FD6173" w14:textId="77777777" w:rsidR="00D503E1" w:rsidRPr="00B453D4" w:rsidRDefault="00D503E1" w:rsidP="00D503E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D904FD7" w14:textId="77777777" w:rsidR="00D503E1" w:rsidRPr="00CC669F" w:rsidRDefault="00D503E1" w:rsidP="00D503E1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D503E1" w:rsidRPr="00460ECA" w14:paraId="7BE2616E" w14:textId="77777777" w:rsidTr="00941C1B">
      <w:trPr>
        <w:trHeight w:val="66"/>
      </w:trPr>
      <w:tc>
        <w:tcPr>
          <w:tcW w:w="3336" w:type="dxa"/>
          <w:vAlign w:val="center"/>
          <w:hideMark/>
        </w:tcPr>
        <w:p w14:paraId="6123BD3B" w14:textId="77777777" w:rsidR="00D503E1" w:rsidRPr="00B453D4" w:rsidRDefault="00D503E1" w:rsidP="00D503E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1F68CF" w14:textId="77777777" w:rsidR="00D503E1" w:rsidRPr="00B453D4" w:rsidRDefault="00D503E1" w:rsidP="00D503E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12780153"/>
            <w:placeholder>
              <w:docPart w:val="CEC451CF0E5144D69A9064A8541CBD9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04A803" w14:textId="77777777" w:rsidR="00D503E1" w:rsidRPr="00CC669F" w:rsidRDefault="00D503E1" w:rsidP="00D503E1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68AE5A9F" w14:textId="77777777" w:rsidR="00D503E1" w:rsidRPr="00B453D4" w:rsidRDefault="00D503E1" w:rsidP="00D503E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3D7764F" w14:textId="77777777" w:rsidR="00D503E1" w:rsidRPr="00CC669F" w:rsidRDefault="00D503E1" w:rsidP="00D503E1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C9748" w14:textId="77777777" w:rsidR="00403D72" w:rsidRDefault="00403D72" w:rsidP="0011070C">
      <w:r>
        <w:separator/>
      </w:r>
    </w:p>
  </w:footnote>
  <w:footnote w:type="continuationSeparator" w:id="0">
    <w:p w14:paraId="4ED3F8AC" w14:textId="77777777" w:rsidR="00403D72" w:rsidRDefault="00403D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80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"/>
      <w:gridCol w:w="426"/>
      <w:gridCol w:w="238"/>
      <w:gridCol w:w="2394"/>
      <w:gridCol w:w="898"/>
      <w:gridCol w:w="1855"/>
      <w:gridCol w:w="1839"/>
      <w:gridCol w:w="1148"/>
      <w:gridCol w:w="731"/>
    </w:tblGrid>
    <w:tr w:rsidR="00781820" w:rsidRPr="00D337DC" w14:paraId="2B11C6B9" w14:textId="77777777" w:rsidTr="00D51326">
      <w:trPr>
        <w:gridAfter w:val="1"/>
        <w:wAfter w:w="381" w:type="pct"/>
        <w:trHeight w:val="851"/>
        <w:tblHeader/>
      </w:trPr>
      <w:tc>
        <w:tcPr>
          <w:tcW w:w="382" w:type="pct"/>
          <w:gridSpan w:val="3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8" name="Рисун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7" w:type="pct"/>
          <w:gridSpan w:val="5"/>
          <w:tcBorders>
            <w:bottom w:val="single" w:sz="4" w:space="0" w:color="auto"/>
          </w:tcBorders>
          <w:vAlign w:val="center"/>
        </w:tcPr>
        <w:p w14:paraId="74B6FCEB" w14:textId="11AAB82D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</w:t>
          </w:r>
          <w:r w:rsidRPr="00D51326">
            <w:rPr>
              <w:sz w:val="24"/>
              <w:szCs w:val="24"/>
            </w:rPr>
            <w:t xml:space="preserve">№ </w:t>
          </w:r>
          <w:r w:rsidRPr="00D51326">
            <w:rPr>
              <w:rFonts w:eastAsia="Calibri"/>
              <w:sz w:val="24"/>
              <w:szCs w:val="24"/>
              <w:lang w:val="en-US"/>
            </w:rPr>
            <w:t>BY</w:t>
          </w:r>
          <w:r w:rsidRPr="00D51326">
            <w:rPr>
              <w:rFonts w:eastAsia="Calibri"/>
              <w:sz w:val="24"/>
              <w:szCs w:val="24"/>
            </w:rPr>
            <w:t xml:space="preserve">/112 </w:t>
          </w:r>
          <w:r w:rsidRPr="00D51326">
            <w:rPr>
              <w:sz w:val="24"/>
              <w:szCs w:val="24"/>
            </w:rPr>
            <w:t>2.2</w:t>
          </w:r>
          <w:r w:rsidR="00E9289F" w:rsidRPr="00D51326">
            <w:rPr>
              <w:sz w:val="24"/>
              <w:szCs w:val="24"/>
            </w:rPr>
            <w:t>671</w:t>
          </w:r>
        </w:p>
      </w:tc>
    </w:tr>
    <w:tr w:rsidR="000C22B8" w:rsidRPr="00DB1053" w14:paraId="176C8931" w14:textId="77777777" w:rsidTr="00D5132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wBefore w:w="36" w:type="pct"/>
        <w:trHeight w:val="266"/>
      </w:trPr>
      <w:tc>
        <w:tcPr>
          <w:tcW w:w="222" w:type="pct"/>
          <w:tcBorders>
            <w:top w:val="single" w:sz="4" w:space="0" w:color="auto"/>
          </w:tcBorders>
          <w:shd w:val="clear" w:color="auto" w:fill="auto"/>
        </w:tcPr>
        <w:p w14:paraId="4BF43F51" w14:textId="77777777" w:rsidR="000C22B8" w:rsidRPr="00DB1053" w:rsidRDefault="000C22B8" w:rsidP="000C22B8">
          <w:pPr>
            <w:pStyle w:val="af6"/>
            <w:jc w:val="center"/>
          </w:pPr>
          <w:r w:rsidRPr="00DB1053">
            <w:t>1</w:t>
          </w:r>
        </w:p>
      </w:tc>
      <w:tc>
        <w:tcPr>
          <w:tcW w:w="1371" w:type="pct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742DF0E5" w14:textId="77777777" w:rsidR="000C22B8" w:rsidRPr="00DB1053" w:rsidRDefault="000C22B8" w:rsidP="000C22B8">
          <w:pPr>
            <w:pStyle w:val="af6"/>
            <w:jc w:val="center"/>
          </w:pPr>
          <w:r w:rsidRPr="00DB1053">
            <w:t>2</w:t>
          </w:r>
        </w:p>
      </w:tc>
      <w:tc>
        <w:tcPr>
          <w:tcW w:w="468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217F85AB" w14:textId="77777777" w:rsidR="000C22B8" w:rsidRPr="00DB1053" w:rsidRDefault="000C22B8" w:rsidP="000C22B8">
          <w:pPr>
            <w:pStyle w:val="af6"/>
            <w:ind w:hanging="20"/>
            <w:jc w:val="center"/>
          </w:pPr>
          <w:r w:rsidRPr="00DB1053">
            <w:t>3</w:t>
          </w:r>
        </w:p>
      </w:tc>
      <w:tc>
        <w:tcPr>
          <w:tcW w:w="966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3437A9FE" w14:textId="77777777" w:rsidR="000C22B8" w:rsidRPr="00DB1053" w:rsidRDefault="000C22B8" w:rsidP="000C22B8">
          <w:pPr>
            <w:pStyle w:val="af6"/>
            <w:jc w:val="center"/>
          </w:pPr>
          <w:r w:rsidRPr="00DB1053">
            <w:t>4</w:t>
          </w:r>
        </w:p>
      </w:tc>
      <w:tc>
        <w:tcPr>
          <w:tcW w:w="958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568149F1" w14:textId="77777777" w:rsidR="000C22B8" w:rsidRPr="00DB1053" w:rsidRDefault="000C22B8" w:rsidP="000C22B8">
          <w:pPr>
            <w:pStyle w:val="af6"/>
            <w:jc w:val="center"/>
          </w:pPr>
          <w:r w:rsidRPr="00DB1053">
            <w:t>5</w:t>
          </w:r>
        </w:p>
      </w:tc>
      <w:tc>
        <w:tcPr>
          <w:tcW w:w="979" w:type="pct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38FE8622" w14:textId="77777777" w:rsidR="000C22B8" w:rsidRPr="00DB1053" w:rsidRDefault="000C22B8" w:rsidP="000C22B8">
          <w:pPr>
            <w:pStyle w:val="af6"/>
            <w:jc w:val="center"/>
          </w:pPr>
          <w:r w:rsidRPr="00DB1053">
            <w:t>6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15F17"/>
    <w:rsid w:val="00022A72"/>
    <w:rsid w:val="00030948"/>
    <w:rsid w:val="0004283E"/>
    <w:rsid w:val="000643A6"/>
    <w:rsid w:val="0009264B"/>
    <w:rsid w:val="000A6CF1"/>
    <w:rsid w:val="000B3DAD"/>
    <w:rsid w:val="000C22B8"/>
    <w:rsid w:val="000C47C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7ED8"/>
    <w:rsid w:val="001512FA"/>
    <w:rsid w:val="001747CA"/>
    <w:rsid w:val="001843A0"/>
    <w:rsid w:val="00190B43"/>
    <w:rsid w:val="001956F7"/>
    <w:rsid w:val="00195A33"/>
    <w:rsid w:val="001A4BEA"/>
    <w:rsid w:val="001B174D"/>
    <w:rsid w:val="001E3D8F"/>
    <w:rsid w:val="001E6E80"/>
    <w:rsid w:val="001F5BC4"/>
    <w:rsid w:val="00203440"/>
    <w:rsid w:val="0020355B"/>
    <w:rsid w:val="00223445"/>
    <w:rsid w:val="00225907"/>
    <w:rsid w:val="00234CBD"/>
    <w:rsid w:val="0026099C"/>
    <w:rsid w:val="002632A1"/>
    <w:rsid w:val="002706C7"/>
    <w:rsid w:val="0027128E"/>
    <w:rsid w:val="00280064"/>
    <w:rsid w:val="00280E8C"/>
    <w:rsid w:val="002877C8"/>
    <w:rsid w:val="002900DE"/>
    <w:rsid w:val="002D28AD"/>
    <w:rsid w:val="002E503D"/>
    <w:rsid w:val="002E54CC"/>
    <w:rsid w:val="002F0D32"/>
    <w:rsid w:val="002F5415"/>
    <w:rsid w:val="003054C2"/>
    <w:rsid w:val="00305E11"/>
    <w:rsid w:val="0031023B"/>
    <w:rsid w:val="00370FAF"/>
    <w:rsid w:val="003717D2"/>
    <w:rsid w:val="003A28BE"/>
    <w:rsid w:val="003A7922"/>
    <w:rsid w:val="003B08E8"/>
    <w:rsid w:val="003B4E94"/>
    <w:rsid w:val="003C01FD"/>
    <w:rsid w:val="003C130A"/>
    <w:rsid w:val="003C2834"/>
    <w:rsid w:val="003E26A2"/>
    <w:rsid w:val="00401D49"/>
    <w:rsid w:val="00403D72"/>
    <w:rsid w:val="00407988"/>
    <w:rsid w:val="00410274"/>
    <w:rsid w:val="00416870"/>
    <w:rsid w:val="00436D0B"/>
    <w:rsid w:val="00437E07"/>
    <w:rsid w:val="00460ECA"/>
    <w:rsid w:val="00461CAF"/>
    <w:rsid w:val="00481260"/>
    <w:rsid w:val="00482A00"/>
    <w:rsid w:val="004A5E4C"/>
    <w:rsid w:val="004D5DA1"/>
    <w:rsid w:val="004E5090"/>
    <w:rsid w:val="0050425C"/>
    <w:rsid w:val="00505771"/>
    <w:rsid w:val="00507CCF"/>
    <w:rsid w:val="00515094"/>
    <w:rsid w:val="00530F3D"/>
    <w:rsid w:val="0054479D"/>
    <w:rsid w:val="00547530"/>
    <w:rsid w:val="00552BBA"/>
    <w:rsid w:val="005552E2"/>
    <w:rsid w:val="0055563B"/>
    <w:rsid w:val="0056070B"/>
    <w:rsid w:val="00562D77"/>
    <w:rsid w:val="00563680"/>
    <w:rsid w:val="00582A8F"/>
    <w:rsid w:val="00592241"/>
    <w:rsid w:val="005A5ABF"/>
    <w:rsid w:val="005C5B99"/>
    <w:rsid w:val="005C7B39"/>
    <w:rsid w:val="005D4205"/>
    <w:rsid w:val="005E1426"/>
    <w:rsid w:val="005E250C"/>
    <w:rsid w:val="005E611E"/>
    <w:rsid w:val="00605AD3"/>
    <w:rsid w:val="00614867"/>
    <w:rsid w:val="00620FF9"/>
    <w:rsid w:val="00630922"/>
    <w:rsid w:val="00635527"/>
    <w:rsid w:val="00645468"/>
    <w:rsid w:val="006472D5"/>
    <w:rsid w:val="00651B94"/>
    <w:rsid w:val="006534C3"/>
    <w:rsid w:val="0068463F"/>
    <w:rsid w:val="00697905"/>
    <w:rsid w:val="006A336B"/>
    <w:rsid w:val="006A4791"/>
    <w:rsid w:val="006C605F"/>
    <w:rsid w:val="006D1CDB"/>
    <w:rsid w:val="006D5D42"/>
    <w:rsid w:val="006D5DCE"/>
    <w:rsid w:val="00715A45"/>
    <w:rsid w:val="0071603C"/>
    <w:rsid w:val="00727027"/>
    <w:rsid w:val="00731452"/>
    <w:rsid w:val="00734508"/>
    <w:rsid w:val="00741FBB"/>
    <w:rsid w:val="0074243A"/>
    <w:rsid w:val="00745080"/>
    <w:rsid w:val="0075090E"/>
    <w:rsid w:val="007571AF"/>
    <w:rsid w:val="007651D3"/>
    <w:rsid w:val="00781820"/>
    <w:rsid w:val="0079041E"/>
    <w:rsid w:val="00792698"/>
    <w:rsid w:val="00793251"/>
    <w:rsid w:val="007A1818"/>
    <w:rsid w:val="007A4175"/>
    <w:rsid w:val="007A4485"/>
    <w:rsid w:val="007C05FE"/>
    <w:rsid w:val="007C3A37"/>
    <w:rsid w:val="007C6F11"/>
    <w:rsid w:val="007D7BA2"/>
    <w:rsid w:val="0080242F"/>
    <w:rsid w:val="008124DA"/>
    <w:rsid w:val="0081462F"/>
    <w:rsid w:val="00814DD3"/>
    <w:rsid w:val="00836710"/>
    <w:rsid w:val="00845DF9"/>
    <w:rsid w:val="00847473"/>
    <w:rsid w:val="008505BA"/>
    <w:rsid w:val="00856322"/>
    <w:rsid w:val="00862F1A"/>
    <w:rsid w:val="00871C28"/>
    <w:rsid w:val="00872305"/>
    <w:rsid w:val="00877224"/>
    <w:rsid w:val="00883C33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137FC"/>
    <w:rsid w:val="00A22C46"/>
    <w:rsid w:val="00A40143"/>
    <w:rsid w:val="00A417E3"/>
    <w:rsid w:val="00A46D5C"/>
    <w:rsid w:val="00A47C62"/>
    <w:rsid w:val="00A51D9A"/>
    <w:rsid w:val="00A66F3D"/>
    <w:rsid w:val="00A72093"/>
    <w:rsid w:val="00A724F4"/>
    <w:rsid w:val="00A74B14"/>
    <w:rsid w:val="00A755C7"/>
    <w:rsid w:val="00A76F8A"/>
    <w:rsid w:val="00A82548"/>
    <w:rsid w:val="00A82897"/>
    <w:rsid w:val="00A92ECA"/>
    <w:rsid w:val="00AA0FB3"/>
    <w:rsid w:val="00AA734E"/>
    <w:rsid w:val="00AA7A11"/>
    <w:rsid w:val="00AD4B7A"/>
    <w:rsid w:val="00AD4BA9"/>
    <w:rsid w:val="00AE17DA"/>
    <w:rsid w:val="00AF36D9"/>
    <w:rsid w:val="00AF7E1D"/>
    <w:rsid w:val="00B00CAF"/>
    <w:rsid w:val="00B06CF4"/>
    <w:rsid w:val="00B073DC"/>
    <w:rsid w:val="00B13FCD"/>
    <w:rsid w:val="00B344A4"/>
    <w:rsid w:val="00B371CD"/>
    <w:rsid w:val="00B47A0F"/>
    <w:rsid w:val="00B565D4"/>
    <w:rsid w:val="00B61580"/>
    <w:rsid w:val="00B652D9"/>
    <w:rsid w:val="00B72B97"/>
    <w:rsid w:val="00B732D2"/>
    <w:rsid w:val="00B94308"/>
    <w:rsid w:val="00BA774B"/>
    <w:rsid w:val="00BB272F"/>
    <w:rsid w:val="00BB5AEF"/>
    <w:rsid w:val="00BC40FF"/>
    <w:rsid w:val="00C00081"/>
    <w:rsid w:val="00C047B2"/>
    <w:rsid w:val="00C13371"/>
    <w:rsid w:val="00C24C3D"/>
    <w:rsid w:val="00C27D84"/>
    <w:rsid w:val="00C35ED8"/>
    <w:rsid w:val="00C379B5"/>
    <w:rsid w:val="00C46E4F"/>
    <w:rsid w:val="00C60464"/>
    <w:rsid w:val="00C66929"/>
    <w:rsid w:val="00C67DD7"/>
    <w:rsid w:val="00C74B15"/>
    <w:rsid w:val="00C81513"/>
    <w:rsid w:val="00C85674"/>
    <w:rsid w:val="00C9327B"/>
    <w:rsid w:val="00C9757E"/>
    <w:rsid w:val="00C97BC9"/>
    <w:rsid w:val="00CA53E3"/>
    <w:rsid w:val="00CB0A7A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3E1"/>
    <w:rsid w:val="00D50B4E"/>
    <w:rsid w:val="00D51326"/>
    <w:rsid w:val="00D876E6"/>
    <w:rsid w:val="00D96601"/>
    <w:rsid w:val="00DA5E7A"/>
    <w:rsid w:val="00DB13BE"/>
    <w:rsid w:val="00DB1FAE"/>
    <w:rsid w:val="00DE6F93"/>
    <w:rsid w:val="00DF59A1"/>
    <w:rsid w:val="00DF7DAB"/>
    <w:rsid w:val="00E12F21"/>
    <w:rsid w:val="00E16A62"/>
    <w:rsid w:val="00E53B2F"/>
    <w:rsid w:val="00E6157E"/>
    <w:rsid w:val="00E644BC"/>
    <w:rsid w:val="00E750F5"/>
    <w:rsid w:val="00E85116"/>
    <w:rsid w:val="00E9289F"/>
    <w:rsid w:val="00E95EA8"/>
    <w:rsid w:val="00EA24D7"/>
    <w:rsid w:val="00EA6CEB"/>
    <w:rsid w:val="00ED10E7"/>
    <w:rsid w:val="00EE4575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25CE"/>
    <w:rsid w:val="00FC0007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4DFF834D-698D-4701-B920-BBBA80A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paragraph" w:customStyle="1" w:styleId="42">
    <w:name w:val="Без интервала4"/>
    <w:rsid w:val="0068463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5672E933E31477E97091361FA5325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EBD87D-0DC2-4A75-AD59-6018799D1944}"/>
      </w:docPartPr>
      <w:docPartBody>
        <w:p w:rsidR="00000000" w:rsidRDefault="00182C39" w:rsidP="00182C39">
          <w:pPr>
            <w:pStyle w:val="45672E933E31477E97091361FA532566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EC451CF0E5144D69A9064A8541CBD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9D0B49-7F08-4797-A019-2CC6336C2BFC}"/>
      </w:docPartPr>
      <w:docPartBody>
        <w:p w:rsidR="00000000" w:rsidRDefault="00182C39" w:rsidP="00182C39">
          <w:pPr>
            <w:pStyle w:val="CEC451CF0E5144D69A9064A8541CBD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288A867252478286584FAE91760A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2DA480-D1BE-440F-B8E2-E0573B7D4A29}"/>
      </w:docPartPr>
      <w:docPartBody>
        <w:p w:rsidR="00000000" w:rsidRDefault="00182C39" w:rsidP="00182C39">
          <w:pPr>
            <w:pStyle w:val="95288A867252478286584FAE91760AF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125193"/>
    <w:rsid w:val="00182C39"/>
    <w:rsid w:val="001D4350"/>
    <w:rsid w:val="00244E1A"/>
    <w:rsid w:val="003F3F5F"/>
    <w:rsid w:val="00556E2F"/>
    <w:rsid w:val="00647048"/>
    <w:rsid w:val="00727027"/>
    <w:rsid w:val="00745080"/>
    <w:rsid w:val="00882B3F"/>
    <w:rsid w:val="00896BC3"/>
    <w:rsid w:val="0093306C"/>
    <w:rsid w:val="00981159"/>
    <w:rsid w:val="00987B7D"/>
    <w:rsid w:val="00A24033"/>
    <w:rsid w:val="00B009CA"/>
    <w:rsid w:val="00DE2F62"/>
    <w:rsid w:val="00E065F6"/>
    <w:rsid w:val="00E16730"/>
    <w:rsid w:val="00EC4747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2C39"/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  <w:style w:type="paragraph" w:customStyle="1" w:styleId="A2F33851905D4FC8B73987DD4F5B7DE7">
    <w:name w:val="A2F33851905D4FC8B73987DD4F5B7DE7"/>
  </w:style>
  <w:style w:type="paragraph" w:customStyle="1" w:styleId="45672E933E31477E97091361FA532566">
    <w:name w:val="45672E933E31477E97091361FA532566"/>
    <w:rsid w:val="00182C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1B634F3668443A0B164370CB51982BC">
    <w:name w:val="81B634F3668443A0B164370CB51982BC"/>
    <w:rsid w:val="00182C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6EB30DDCAC3456FA05DD6E2D8725A14">
    <w:name w:val="36EB30DDCAC3456FA05DD6E2D8725A14"/>
    <w:rsid w:val="00182C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EC451CF0E5144D69A9064A8541CBD9D">
    <w:name w:val="CEC451CF0E5144D69A9064A8541CBD9D"/>
    <w:rsid w:val="00182C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5288A867252478286584FAE91760AFC">
    <w:name w:val="95288A867252478286584FAE91760AFC"/>
    <w:rsid w:val="00182C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лабораторий.dotx</Template>
  <TotalTime>20</TotalTime>
  <Pages>15</Pages>
  <Words>2711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Волковец Александр Максимович</cp:lastModifiedBy>
  <cp:revision>4</cp:revision>
  <cp:lastPrinted>2025-05-12T12:04:00Z</cp:lastPrinted>
  <dcterms:created xsi:type="dcterms:W3CDTF">2024-11-25T08:47:00Z</dcterms:created>
  <dcterms:modified xsi:type="dcterms:W3CDTF">2025-05-12T12:16:00Z</dcterms:modified>
</cp:coreProperties>
</file>