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4D7DB9" w14:paraId="178390AD" w14:textId="77777777" w:rsidTr="007F66CA">
        <w:tc>
          <w:tcPr>
            <w:tcW w:w="6379" w:type="dxa"/>
            <w:vMerge w:val="restart"/>
          </w:tcPr>
          <w:p w14:paraId="37C54A5E" w14:textId="3B37AEFE" w:rsidR="00F40980" w:rsidRPr="007F66CA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EndPr/>
              <w:sdtContent>
                <w:r w:rsidR="00A2406D" w:rsidRPr="002A7DE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4D7DB9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4D7DB9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42A9B130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2A7DE0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E282E" w:rsidRPr="002A7DE0">
              <w:rPr>
                <w:rFonts w:cs="Times New Roman"/>
                <w:bCs/>
                <w:sz w:val="28"/>
                <w:szCs w:val="28"/>
              </w:rPr>
              <w:t>2.0824</w:t>
            </w:r>
          </w:p>
        </w:tc>
      </w:tr>
      <w:tr w:rsidR="00F40980" w:rsidRPr="004D7DB9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103BD046" w:rsidR="00F40980" w:rsidRPr="002A7DE0" w:rsidRDefault="00F40980" w:rsidP="00F40980">
            <w:pPr>
              <w:rPr>
                <w:bCs/>
                <w:sz w:val="28"/>
                <w:szCs w:val="28"/>
              </w:rPr>
            </w:pPr>
            <w:r w:rsidRPr="002A7DE0">
              <w:rPr>
                <w:bCs/>
                <w:sz w:val="28"/>
                <w:szCs w:val="28"/>
              </w:rPr>
              <w:t>от</w:t>
            </w:r>
            <w:r w:rsidRPr="002A7DE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E282E" w:rsidRPr="002A7DE0">
              <w:rPr>
                <w:bCs/>
                <w:sz w:val="28"/>
                <w:szCs w:val="28"/>
              </w:rPr>
              <w:t>31.12.1997</w:t>
            </w:r>
          </w:p>
        </w:tc>
      </w:tr>
      <w:tr w:rsidR="00F40980" w:rsidRPr="004D7DB9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63F4C453" w:rsidR="00582A8F" w:rsidRPr="002A7DE0" w:rsidRDefault="00582A8F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EndPr/>
              <w:sdtContent>
                <w:r w:rsidR="00A2406D" w:rsidRPr="002A7DE0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5DF18B4D" w14:textId="76B7E3CA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>н</w:t>
            </w:r>
            <w:r w:rsidRPr="002A7DE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EndPr/>
              <w:sdtContent>
                <w:r w:rsidR="004D7DB9" w:rsidRPr="002A7DE0">
                  <w:rPr>
                    <w:rFonts w:eastAsia="Calibri"/>
                    <w:sz w:val="28"/>
                    <w:szCs w:val="28"/>
                  </w:rPr>
                  <w:t>1</w:t>
                </w:r>
                <w:r w:rsidR="00480161">
                  <w:rPr>
                    <w:rFonts w:eastAsia="Calibri"/>
                    <w:sz w:val="28"/>
                    <w:szCs w:val="28"/>
                  </w:rPr>
                  <w:t>7</w:t>
                </w:r>
              </w:sdtContent>
            </w:sdt>
            <w:r w:rsidRPr="002A7DE0">
              <w:rPr>
                <w:rFonts w:eastAsia="Calibri"/>
                <w:sz w:val="28"/>
                <w:szCs w:val="28"/>
              </w:rPr>
              <w:t xml:space="preserve"> </w:t>
            </w:r>
            <w:r w:rsidRPr="002A7DE0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4D7DB9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01B5E857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>р</w:t>
            </w:r>
            <w:r w:rsidRPr="002A7DE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EndPr/>
              <w:sdtContent>
                <w:r w:rsidR="00A2406D" w:rsidRPr="002A7DE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C137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2D49D2B" w14:textId="77777777" w:rsidR="00F40980" w:rsidRPr="004D7DB9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E3B5128" w14:textId="77777777" w:rsidTr="00F40980">
        <w:tc>
          <w:tcPr>
            <w:tcW w:w="9751" w:type="dxa"/>
          </w:tcPr>
          <w:p w14:paraId="019E3A9D" w14:textId="74E92A53" w:rsidR="00D223F7" w:rsidRPr="007F66CA" w:rsidRDefault="00D223F7" w:rsidP="0061568C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4D7DB9">
              <w:rPr>
                <w:b/>
                <w:sz w:val="28"/>
                <w:szCs w:val="28"/>
              </w:rPr>
              <w:t>ОБЛАСТ</w:t>
            </w:r>
            <w:r w:rsidR="00D50B4E" w:rsidRPr="004D7DB9">
              <w:rPr>
                <w:b/>
                <w:sz w:val="28"/>
                <w:szCs w:val="28"/>
              </w:rPr>
              <w:t>Ь</w:t>
            </w:r>
            <w:r w:rsidRPr="004D7DB9">
              <w:rPr>
                <w:b/>
                <w:sz w:val="28"/>
                <w:szCs w:val="28"/>
              </w:rPr>
              <w:t xml:space="preserve"> АККРЕДИТАЦИИ </w:t>
            </w:r>
            <w:r w:rsidRPr="004D7DB9">
              <w:rPr>
                <w:sz w:val="28"/>
                <w:szCs w:val="28"/>
              </w:rPr>
              <w:t>от</w:t>
            </w:r>
            <w:r w:rsidRPr="004D7DB9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5-05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D1756">
                  <w:rPr>
                    <w:rStyle w:val="38"/>
                    <w:szCs w:val="28"/>
                  </w:rPr>
                  <w:t>08 мая 2025 года</w:t>
                </w:r>
              </w:sdtContent>
            </w:sdt>
            <w:bookmarkEnd w:id="1"/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27"/>
        <w:gridCol w:w="1865"/>
        <w:gridCol w:w="1231"/>
        <w:gridCol w:w="1626"/>
        <w:gridCol w:w="1956"/>
        <w:gridCol w:w="2099"/>
        <w:gridCol w:w="134"/>
      </w:tblGrid>
      <w:tr w:rsidR="007A4485" w:rsidRPr="007F66CA" w14:paraId="132B68D0" w14:textId="77777777" w:rsidTr="00480161">
        <w:trPr>
          <w:trHeight w:val="234"/>
        </w:trPr>
        <w:tc>
          <w:tcPr>
            <w:tcW w:w="9638" w:type="dxa"/>
            <w:gridSpan w:val="7"/>
            <w:vAlign w:val="center"/>
            <w:hideMark/>
          </w:tcPr>
          <w:p w14:paraId="144F09ED" w14:textId="77777777" w:rsidR="0061568C" w:rsidRPr="0061568C" w:rsidRDefault="0061568C">
            <w:pPr>
              <w:rPr>
                <w:sz w:val="28"/>
                <w:szCs w:val="28"/>
              </w:rPr>
            </w:pPr>
          </w:p>
          <w:bookmarkEnd w:id="0"/>
          <w:p w14:paraId="3FD26EB9" w14:textId="77777777" w:rsidR="0061568C" w:rsidRPr="0061568C" w:rsidRDefault="0061568C" w:rsidP="0061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61568C">
              <w:rPr>
                <w:bCs/>
                <w:sz w:val="28"/>
                <w:szCs w:val="28"/>
                <w:lang w:eastAsia="en-US"/>
              </w:rPr>
              <w:t xml:space="preserve">производственной лаборатории </w:t>
            </w:r>
          </w:p>
          <w:p w14:paraId="7AEF923A" w14:textId="77777777" w:rsidR="0061568C" w:rsidRDefault="0061568C" w:rsidP="0061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61568C">
              <w:rPr>
                <w:bCs/>
                <w:sz w:val="28"/>
                <w:szCs w:val="28"/>
                <w:lang w:eastAsia="en-US"/>
              </w:rPr>
              <w:t xml:space="preserve"> Открытого акционерного общества «Бабушкина крынка»-управляющая </w:t>
            </w:r>
          </w:p>
          <w:p w14:paraId="06EE909E" w14:textId="69AF08C0" w:rsidR="0061568C" w:rsidRPr="0061568C" w:rsidRDefault="0061568C" w:rsidP="0061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61568C">
              <w:rPr>
                <w:bCs/>
                <w:sz w:val="28"/>
                <w:szCs w:val="28"/>
                <w:lang w:eastAsia="en-US"/>
              </w:rPr>
              <w:t>компания холдинга «Могилевская молочная компания «Бабушкина крынка»</w:t>
            </w:r>
          </w:p>
          <w:p w14:paraId="42C9FE45" w14:textId="77777777" w:rsidR="0061568C" w:rsidRPr="000346A0" w:rsidRDefault="0061568C" w:rsidP="0061568C">
            <w:pPr>
              <w:pStyle w:val="af6"/>
              <w:jc w:val="center"/>
              <w:rPr>
                <w:rStyle w:val="FontStyle37"/>
                <w:sz w:val="28"/>
                <w:szCs w:val="28"/>
                <w:lang w:val="ru-RU"/>
              </w:rPr>
            </w:pPr>
          </w:p>
          <w:p w14:paraId="3D80D9AC" w14:textId="7610C88C" w:rsidR="007A4485" w:rsidRPr="007F66CA" w:rsidRDefault="007A4485" w:rsidP="0048016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70D74" w:rsidRPr="007A4175" w14:paraId="28BC4E9D" w14:textId="77777777" w:rsidTr="0048016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4" w:type="dxa"/>
          <w:trHeight w:val="1277"/>
        </w:trPr>
        <w:tc>
          <w:tcPr>
            <w:tcW w:w="727" w:type="dxa"/>
            <w:shd w:val="clear" w:color="auto" w:fill="auto"/>
            <w:vAlign w:val="center"/>
          </w:tcPr>
          <w:p w14:paraId="308FDE4D" w14:textId="77777777" w:rsidR="00F40980" w:rsidRP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A500C5D" w14:textId="77777777" w:rsidR="00F40980" w:rsidRP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BF6FDD7" w14:textId="77777777" w:rsidR="00F40980" w:rsidRPr="007A4175" w:rsidRDefault="00F40980" w:rsidP="00480161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D74E179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99EAD64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82D8724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270D74" w:rsidRPr="0038569C" w14:paraId="4A71FEE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  <w:tblHeader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950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430D8CFB" w:rsidR="0090767F" w:rsidRPr="001E282E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61568C">
              <w:rPr>
                <w:b/>
                <w:sz w:val="22"/>
                <w:szCs w:val="22"/>
              </w:rPr>
              <w:t>ул. Ак. Павлова, д. 3, 212013, г. Могилев, Могилевская область</w:t>
            </w:r>
          </w:p>
        </w:tc>
      </w:tr>
      <w:tr w:rsidR="00270D74" w:rsidRPr="0038569C" w14:paraId="1765299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34C8A488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1.1***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4DD4B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Молоко и молочная продукция</w:t>
            </w:r>
          </w:p>
          <w:p w14:paraId="08841445" w14:textId="261109F5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A6076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01.41/42.000</w:t>
            </w:r>
          </w:p>
          <w:p w14:paraId="4E0A3E95" w14:textId="39335D05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10.51/42.000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628E9" w14:textId="77777777" w:rsidR="006D41B5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Отбор проб </w:t>
            </w:r>
          </w:p>
          <w:p w14:paraId="7A0FB7B6" w14:textId="777DBE9B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28"/>
              <w:rPr>
                <w:color w:val="000000"/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(образцов)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1DD0C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СТБ </w:t>
            </w:r>
            <w:proofErr w:type="gramStart"/>
            <w:r w:rsidRPr="00A375F2">
              <w:rPr>
                <w:sz w:val="22"/>
                <w:szCs w:val="22"/>
              </w:rPr>
              <w:t>1036-97</w:t>
            </w:r>
            <w:proofErr w:type="gramEnd"/>
          </w:p>
          <w:p w14:paraId="64A9CF81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13928-84</w:t>
            </w:r>
            <w:proofErr w:type="gramEnd"/>
          </w:p>
          <w:p w14:paraId="618A76E8" w14:textId="2252E7FD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26809.1</w:t>
            </w:r>
            <w:r w:rsidR="006D41B5">
              <w:rPr>
                <w:sz w:val="22"/>
                <w:szCs w:val="22"/>
              </w:rPr>
              <w:t>-</w:t>
            </w:r>
            <w:r w:rsidRPr="00A375F2">
              <w:rPr>
                <w:sz w:val="22"/>
                <w:szCs w:val="22"/>
              </w:rPr>
              <w:t>2014</w:t>
            </w:r>
            <w:proofErr w:type="gramEnd"/>
          </w:p>
          <w:p w14:paraId="18008377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26809.2-2014</w:t>
            </w:r>
            <w:proofErr w:type="gramEnd"/>
            <w:r w:rsidRPr="00A375F2">
              <w:rPr>
                <w:sz w:val="22"/>
                <w:szCs w:val="22"/>
              </w:rPr>
              <w:t xml:space="preserve"> </w:t>
            </w:r>
          </w:p>
          <w:p w14:paraId="66C03642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9225-84</w:t>
            </w:r>
            <w:proofErr w:type="gramEnd"/>
          </w:p>
          <w:p w14:paraId="76EE6D7F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26669-85</w:t>
            </w:r>
            <w:proofErr w:type="gramEnd"/>
          </w:p>
          <w:p w14:paraId="33EB9414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31762-2012</w:t>
            </w:r>
            <w:proofErr w:type="gramEnd"/>
          </w:p>
          <w:p w14:paraId="1CFDCDEE" w14:textId="77777777" w:rsidR="001E282E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32901-2014</w:t>
            </w:r>
            <w:proofErr w:type="gramEnd"/>
          </w:p>
          <w:p w14:paraId="4807BC4D" w14:textId="152FF90B" w:rsidR="001E282E" w:rsidRPr="006D41B5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sz w:val="22"/>
                <w:szCs w:val="22"/>
              </w:rPr>
            </w:pPr>
            <w:r w:rsidRPr="006D41B5">
              <w:rPr>
                <w:sz w:val="22"/>
                <w:szCs w:val="22"/>
              </w:rPr>
              <w:t>СТБ 8035-2012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2FE46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СТБ </w:t>
            </w:r>
            <w:proofErr w:type="gramStart"/>
            <w:r w:rsidRPr="00A375F2">
              <w:rPr>
                <w:sz w:val="22"/>
                <w:szCs w:val="22"/>
              </w:rPr>
              <w:t>1036-97</w:t>
            </w:r>
            <w:proofErr w:type="gramEnd"/>
          </w:p>
          <w:p w14:paraId="1351BA58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13928-84</w:t>
            </w:r>
            <w:proofErr w:type="gramEnd"/>
          </w:p>
          <w:p w14:paraId="41667F8F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26809.1-2014</w:t>
            </w:r>
            <w:proofErr w:type="gramEnd"/>
          </w:p>
          <w:p w14:paraId="143876A1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26809.2-2014</w:t>
            </w:r>
            <w:proofErr w:type="gramEnd"/>
            <w:r w:rsidRPr="00A375F2">
              <w:rPr>
                <w:sz w:val="22"/>
                <w:szCs w:val="22"/>
              </w:rPr>
              <w:t xml:space="preserve"> </w:t>
            </w:r>
          </w:p>
          <w:p w14:paraId="552BC49F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9225-84</w:t>
            </w:r>
            <w:proofErr w:type="gramEnd"/>
          </w:p>
          <w:p w14:paraId="0B22E234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26669-85</w:t>
            </w:r>
            <w:proofErr w:type="gramEnd"/>
          </w:p>
          <w:p w14:paraId="544CA195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31762-2012</w:t>
            </w:r>
            <w:proofErr w:type="gramEnd"/>
          </w:p>
          <w:p w14:paraId="7D675C17" w14:textId="77777777" w:rsidR="001E282E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32901-2014</w:t>
            </w:r>
            <w:proofErr w:type="gramEnd"/>
          </w:p>
          <w:p w14:paraId="6BCFA120" w14:textId="42BAA75E" w:rsidR="00896CF8" w:rsidRPr="006D41B5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D41B5">
              <w:rPr>
                <w:sz w:val="22"/>
                <w:szCs w:val="22"/>
              </w:rPr>
              <w:t>СТБ 8035-2012</w:t>
            </w:r>
          </w:p>
        </w:tc>
      </w:tr>
      <w:tr w:rsidR="00270D74" w:rsidRPr="0038569C" w14:paraId="7EB179E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A2DA7" w14:textId="77777777" w:rsidR="001E282E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2.1*</w:t>
            </w:r>
          </w:p>
          <w:p w14:paraId="1524158F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1160C0F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97910F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BF92656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1EEB24E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81BBCBF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80EC906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FFD11EF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8B3D678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C4284F4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AB527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CC4D71E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A545737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56801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49E82A9" w14:textId="1B01FE01" w:rsidR="0061568C" w:rsidRPr="00295E4A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1BDFB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Молоко коровье заготовляемое</w:t>
            </w:r>
          </w:p>
          <w:p w14:paraId="520227D0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Молоко обезжиренное </w:t>
            </w:r>
          </w:p>
          <w:p w14:paraId="37BE4A67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proofErr w:type="gramStart"/>
            <w:r w:rsidRPr="00A375F2">
              <w:rPr>
                <w:sz w:val="22"/>
                <w:szCs w:val="22"/>
              </w:rPr>
              <w:t>пастеризован-</w:t>
            </w:r>
            <w:proofErr w:type="spellStart"/>
            <w:r w:rsidRPr="00A375F2">
              <w:rPr>
                <w:sz w:val="22"/>
                <w:szCs w:val="22"/>
              </w:rPr>
              <w:t>ное</w:t>
            </w:r>
            <w:proofErr w:type="spellEnd"/>
            <w:proofErr w:type="gramEnd"/>
          </w:p>
          <w:p w14:paraId="1A392437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Сыворотка </w:t>
            </w:r>
          </w:p>
          <w:p w14:paraId="1D2F20CF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молочная</w:t>
            </w:r>
          </w:p>
          <w:p w14:paraId="340A5BF9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Сливки – сырье</w:t>
            </w:r>
          </w:p>
          <w:p w14:paraId="0C7730D5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Сливки </w:t>
            </w:r>
            <w:proofErr w:type="gramStart"/>
            <w:r w:rsidRPr="00A375F2">
              <w:rPr>
                <w:sz w:val="22"/>
                <w:szCs w:val="22"/>
              </w:rPr>
              <w:t>пастеризован-</w:t>
            </w:r>
            <w:proofErr w:type="spellStart"/>
            <w:r w:rsidRPr="00A375F2">
              <w:rPr>
                <w:sz w:val="22"/>
                <w:szCs w:val="22"/>
              </w:rPr>
              <w:t>ные</w:t>
            </w:r>
            <w:proofErr w:type="spellEnd"/>
            <w:proofErr w:type="gramEnd"/>
          </w:p>
          <w:p w14:paraId="539918E5" w14:textId="0C114B3C" w:rsidR="001E282E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Пахта</w:t>
            </w:r>
          </w:p>
          <w:p w14:paraId="0E7FE94F" w14:textId="7D59C968" w:rsidR="001E282E" w:rsidRPr="00A375F2" w:rsidRDefault="001E282E" w:rsidP="004801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Пермеат</w:t>
            </w:r>
            <w:proofErr w:type="spellEnd"/>
            <w:r>
              <w:rPr>
                <w:sz w:val="22"/>
                <w:szCs w:val="22"/>
              </w:rPr>
              <w:t xml:space="preserve"> молочный</w:t>
            </w:r>
          </w:p>
          <w:p w14:paraId="600776F8" w14:textId="0FB4F4B8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3BDDF" w14:textId="77777777" w:rsidR="001E282E" w:rsidRPr="00A375F2" w:rsidRDefault="001E282E" w:rsidP="00480161">
            <w:pPr>
              <w:spacing w:line="216" w:lineRule="auto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01.41/11.116</w:t>
            </w:r>
          </w:p>
          <w:p w14:paraId="196BDF50" w14:textId="47D7F1F9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AAEC1" w14:textId="77777777" w:rsidR="001E282E" w:rsidRPr="00A375F2" w:rsidRDefault="001E282E" w:rsidP="00480161">
            <w:pPr>
              <w:ind w:left="-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Органолептические показатели: вкус, запах, </w:t>
            </w:r>
            <w:proofErr w:type="gramStart"/>
            <w:r w:rsidRPr="00A375F2">
              <w:rPr>
                <w:sz w:val="22"/>
                <w:szCs w:val="22"/>
              </w:rPr>
              <w:t>цвет,  внешний</w:t>
            </w:r>
            <w:proofErr w:type="gramEnd"/>
            <w:r w:rsidRPr="00A375F2">
              <w:rPr>
                <w:sz w:val="22"/>
                <w:szCs w:val="22"/>
              </w:rPr>
              <w:t xml:space="preserve"> вид, консистенция</w:t>
            </w:r>
          </w:p>
          <w:p w14:paraId="5A62C405" w14:textId="217580D2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EFF07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1598-2006</w:t>
            </w:r>
            <w:proofErr w:type="gramEnd"/>
          </w:p>
          <w:p w14:paraId="674A6C02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2263-2016</w:t>
            </w:r>
            <w:proofErr w:type="gramEnd"/>
          </w:p>
          <w:p w14:paraId="2D1E78F8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2277-2016</w:t>
            </w:r>
            <w:proofErr w:type="gramEnd"/>
          </w:p>
          <w:p w14:paraId="05139FAF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ТУ РБ </w:t>
            </w:r>
            <w:proofErr w:type="gramStart"/>
            <w:r w:rsidRPr="00295C4C">
              <w:rPr>
                <w:sz w:val="22"/>
                <w:szCs w:val="22"/>
              </w:rPr>
              <w:t>100098867.119-2001</w:t>
            </w:r>
            <w:proofErr w:type="gramEnd"/>
          </w:p>
          <w:p w14:paraId="5CE1AB07" w14:textId="77777777" w:rsidR="001E282E" w:rsidRPr="00BC132E" w:rsidRDefault="001E282E" w:rsidP="00480161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100098867.179-2005</w:t>
            </w:r>
            <w:proofErr w:type="gramEnd"/>
          </w:p>
          <w:p w14:paraId="586B1D0F" w14:textId="77777777" w:rsidR="001E282E" w:rsidRPr="00BC132E" w:rsidRDefault="001E282E" w:rsidP="00480161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100098867.164-2020</w:t>
            </w:r>
            <w:proofErr w:type="gramEnd"/>
          </w:p>
          <w:p w14:paraId="2046A969" w14:textId="055E54B7" w:rsidR="001E282E" w:rsidRPr="00BC132E" w:rsidRDefault="001E282E" w:rsidP="00480161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100098867.387-2015</w:t>
            </w:r>
            <w:proofErr w:type="gramEnd"/>
          </w:p>
          <w:p w14:paraId="0EE4ACE0" w14:textId="6B5185A4" w:rsidR="006D41B5" w:rsidRPr="006D41B5" w:rsidRDefault="006D41B5" w:rsidP="00480161">
            <w:pPr>
              <w:spacing w:line="216" w:lineRule="auto"/>
              <w:rPr>
                <w:sz w:val="22"/>
                <w:szCs w:val="22"/>
              </w:rPr>
            </w:pPr>
            <w:r w:rsidRPr="00703A55">
              <w:rPr>
                <w:sz w:val="22"/>
                <w:szCs w:val="22"/>
              </w:rPr>
              <w:t xml:space="preserve">ТУ BY </w:t>
            </w:r>
            <w:proofErr w:type="gramStart"/>
            <w:r w:rsidRPr="00703A55">
              <w:rPr>
                <w:sz w:val="22"/>
                <w:szCs w:val="22"/>
              </w:rPr>
              <w:t>192762412.035-2019</w:t>
            </w:r>
            <w:proofErr w:type="gramEnd"/>
          </w:p>
          <w:p w14:paraId="1A06EA5B" w14:textId="1B4AD90D" w:rsidR="001E282E" w:rsidRPr="00703A55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44CF0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1598-2006</w:t>
            </w:r>
            <w:proofErr w:type="gramEnd"/>
            <w:r w:rsidRPr="00295C4C">
              <w:rPr>
                <w:sz w:val="22"/>
                <w:szCs w:val="22"/>
              </w:rPr>
              <w:t xml:space="preserve"> п.6.2</w:t>
            </w:r>
          </w:p>
          <w:p w14:paraId="6D588C1F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2277-2016</w:t>
            </w:r>
            <w:proofErr w:type="gramEnd"/>
            <w:r w:rsidRPr="00295C4C">
              <w:rPr>
                <w:sz w:val="22"/>
                <w:szCs w:val="22"/>
              </w:rPr>
              <w:t xml:space="preserve"> п.7.2</w:t>
            </w:r>
          </w:p>
          <w:p w14:paraId="790461B1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2263-2016</w:t>
            </w:r>
            <w:proofErr w:type="gramEnd"/>
            <w:r w:rsidRPr="00295C4C">
              <w:rPr>
                <w:sz w:val="22"/>
                <w:szCs w:val="22"/>
              </w:rPr>
              <w:t xml:space="preserve"> п.7.2, 7.3</w:t>
            </w:r>
          </w:p>
          <w:p w14:paraId="3824BAD0" w14:textId="77777777" w:rsidR="001E282E" w:rsidRPr="00BC132E" w:rsidRDefault="001E282E" w:rsidP="00480161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</w:t>
            </w:r>
            <w:r w:rsidRPr="00295C4C">
              <w:rPr>
                <w:sz w:val="22"/>
                <w:szCs w:val="22"/>
              </w:rPr>
              <w:t>РБ</w:t>
            </w:r>
            <w:r w:rsidRPr="00BC132E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100098867.119-2001</w:t>
            </w:r>
            <w:proofErr w:type="gramEnd"/>
          </w:p>
          <w:p w14:paraId="741F8C9C" w14:textId="77777777" w:rsidR="001E282E" w:rsidRPr="00BC132E" w:rsidRDefault="001E282E" w:rsidP="00480161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100098867.179-2005</w:t>
            </w:r>
            <w:proofErr w:type="gramEnd"/>
          </w:p>
          <w:p w14:paraId="79622EB6" w14:textId="77777777" w:rsidR="001E282E" w:rsidRPr="00BC132E" w:rsidRDefault="001E282E" w:rsidP="00480161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100098867.164-2020</w:t>
            </w:r>
            <w:proofErr w:type="gramEnd"/>
          </w:p>
          <w:p w14:paraId="33A87A19" w14:textId="77777777" w:rsidR="001E282E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ТУ BY </w:t>
            </w:r>
            <w:proofErr w:type="gramStart"/>
            <w:r w:rsidRPr="00295C4C">
              <w:rPr>
                <w:sz w:val="22"/>
                <w:szCs w:val="22"/>
              </w:rPr>
              <w:t>100098867.387-2015</w:t>
            </w:r>
            <w:proofErr w:type="gramEnd"/>
          </w:p>
          <w:p w14:paraId="76DBE11F" w14:textId="4676343B" w:rsidR="00166D80" w:rsidRDefault="006D41B5" w:rsidP="00F75A3B">
            <w:pPr>
              <w:spacing w:line="216" w:lineRule="auto"/>
              <w:rPr>
                <w:sz w:val="22"/>
                <w:szCs w:val="22"/>
              </w:rPr>
            </w:pPr>
            <w:r w:rsidRPr="00703A55">
              <w:rPr>
                <w:sz w:val="22"/>
                <w:szCs w:val="22"/>
              </w:rPr>
              <w:t xml:space="preserve">ТУ BY </w:t>
            </w:r>
            <w:proofErr w:type="gramStart"/>
            <w:r w:rsidRPr="00703A55">
              <w:rPr>
                <w:sz w:val="22"/>
                <w:szCs w:val="22"/>
              </w:rPr>
              <w:t>192762412.035-2019</w:t>
            </w:r>
            <w:proofErr w:type="gramEnd"/>
          </w:p>
          <w:p w14:paraId="3F9B1E95" w14:textId="77777777" w:rsidR="00BD535E" w:rsidRDefault="00BD535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  <w:p w14:paraId="1DEDEC7E" w14:textId="77777777" w:rsidR="00F75A3B" w:rsidRDefault="00F75A3B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  <w:p w14:paraId="1659662D" w14:textId="77777777" w:rsidR="00C97456" w:rsidRPr="00703A55" w:rsidRDefault="00C97456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2A7DE0" w:rsidRPr="002A7DE0" w14:paraId="1BB1492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3160A2FB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2.2*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C5FBA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6F2120D5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обезжиренное </w:t>
            </w:r>
          </w:p>
          <w:p w14:paraId="64F58968" w14:textId="0D477EEB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пастеризованное</w:t>
            </w:r>
          </w:p>
          <w:p w14:paraId="3AA548B4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Сыворотка </w:t>
            </w:r>
          </w:p>
          <w:p w14:paraId="71E2E6C6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молочная</w:t>
            </w:r>
          </w:p>
          <w:p w14:paraId="28BC1B6A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– сырье</w:t>
            </w:r>
          </w:p>
          <w:p w14:paraId="5374711F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Сливки </w:t>
            </w:r>
            <w:proofErr w:type="gramStart"/>
            <w:r w:rsidRPr="002A7DE0">
              <w:rPr>
                <w:sz w:val="22"/>
                <w:szCs w:val="22"/>
              </w:rPr>
              <w:t>пастеризован-</w:t>
            </w:r>
            <w:proofErr w:type="spellStart"/>
            <w:r w:rsidRPr="002A7DE0">
              <w:rPr>
                <w:sz w:val="22"/>
                <w:szCs w:val="22"/>
              </w:rPr>
              <w:t>ные</w:t>
            </w:r>
            <w:proofErr w:type="spellEnd"/>
            <w:proofErr w:type="gramEnd"/>
          </w:p>
          <w:p w14:paraId="35249445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</w:t>
            </w:r>
          </w:p>
          <w:p w14:paraId="5758E505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</w:t>
            </w:r>
          </w:p>
          <w:p w14:paraId="35E0B2A6" w14:textId="2C191B3B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1D2BB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01.41/08.031</w:t>
            </w:r>
          </w:p>
          <w:p w14:paraId="59C42F4A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  <w:p w14:paraId="08326293" w14:textId="1D7E5037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C53D5" w14:textId="11D80043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4D360" w14:textId="77777777" w:rsidR="005B680E" w:rsidRPr="002A7DE0" w:rsidRDefault="005B680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5F3DE9EE" w14:textId="77777777" w:rsidR="005B680E" w:rsidRPr="002A7DE0" w:rsidRDefault="005B680E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2263-2016</w:t>
            </w:r>
            <w:proofErr w:type="gramEnd"/>
          </w:p>
          <w:p w14:paraId="65444A6B" w14:textId="77777777" w:rsidR="005B680E" w:rsidRPr="002A7DE0" w:rsidRDefault="005B680E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2277-2016</w:t>
            </w:r>
            <w:proofErr w:type="gramEnd"/>
          </w:p>
          <w:p w14:paraId="07E7C77C" w14:textId="77777777" w:rsidR="005B680E" w:rsidRPr="002A7DE0" w:rsidRDefault="005B680E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РБ </w:t>
            </w:r>
            <w:proofErr w:type="gramStart"/>
            <w:r w:rsidRPr="002A7DE0">
              <w:rPr>
                <w:sz w:val="22"/>
                <w:szCs w:val="22"/>
              </w:rPr>
              <w:t>100098867.119-2001</w:t>
            </w:r>
            <w:proofErr w:type="gramEnd"/>
          </w:p>
          <w:p w14:paraId="61DCA701" w14:textId="77777777" w:rsidR="005B680E" w:rsidRPr="002A7DE0" w:rsidRDefault="005B680E" w:rsidP="00480161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100098867.179-2005</w:t>
            </w:r>
            <w:proofErr w:type="gramEnd"/>
          </w:p>
          <w:p w14:paraId="68FFABBA" w14:textId="77777777" w:rsidR="005B680E" w:rsidRPr="002A7DE0" w:rsidRDefault="005B680E" w:rsidP="00480161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100098867.164-2020</w:t>
            </w:r>
            <w:proofErr w:type="gramEnd"/>
          </w:p>
          <w:p w14:paraId="336BDAA9" w14:textId="77777777" w:rsidR="005B680E" w:rsidRPr="002A7DE0" w:rsidRDefault="005B680E" w:rsidP="00480161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100098867.387-2015</w:t>
            </w:r>
            <w:proofErr w:type="gramEnd"/>
          </w:p>
          <w:p w14:paraId="4BB041F0" w14:textId="5FEB787D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BY </w:t>
            </w:r>
            <w:proofErr w:type="gramStart"/>
            <w:r w:rsidRPr="002A7DE0">
              <w:rPr>
                <w:sz w:val="22"/>
                <w:szCs w:val="22"/>
              </w:rPr>
              <w:t>192762412.035-2019</w:t>
            </w:r>
            <w:proofErr w:type="gramEnd"/>
          </w:p>
          <w:p w14:paraId="024A4E36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56281306" w14:textId="3A5226D9" w:rsidR="00560C76" w:rsidRPr="002A7DE0" w:rsidRDefault="00560C76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77A4167" w14:textId="5F38046C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E28CF38" w14:textId="03381135" w:rsidR="005B680E" w:rsidRPr="002A7DE0" w:rsidRDefault="005B680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268EB93F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 2</w:t>
            </w:r>
          </w:p>
        </w:tc>
      </w:tr>
      <w:tr w:rsidR="002A7DE0" w:rsidRPr="002A7DE0" w14:paraId="2436298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6CC2" w14:textId="4971FAB2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2FE2" w14:textId="288D2793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5747C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01.41/29.145</w:t>
            </w:r>
          </w:p>
          <w:p w14:paraId="67587249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  <w:p w14:paraId="077CD00A" w14:textId="6B32A7A4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5C86D" w14:textId="11561C51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6F1A9" w14:textId="333E2DD1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90BE5" w14:textId="4A57F946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26754-85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B11C818" w14:textId="379A1A12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</w:t>
            </w:r>
          </w:p>
        </w:tc>
      </w:tr>
      <w:tr w:rsidR="002A7DE0" w:rsidRPr="002A7DE0" w14:paraId="41752C3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19427" w14:textId="34AB5326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D8AD6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70220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01.41/11.116</w:t>
            </w:r>
          </w:p>
          <w:p w14:paraId="7BF720D4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  <w:p w14:paraId="27841886" w14:textId="12495A72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D8BEC" w14:textId="0F7C5555" w:rsidR="005B680E" w:rsidRPr="002A7DE0" w:rsidRDefault="001C6ECD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 xml:space="preserve">Группа </w:t>
            </w:r>
            <w:r w:rsidR="005B680E" w:rsidRPr="002A7DE0">
              <w:rPr>
                <w:sz w:val="22"/>
                <w:szCs w:val="22"/>
              </w:rPr>
              <w:t xml:space="preserve"> чистоты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D9BE6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2A51D" w14:textId="0D46A5A3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п.3</w:t>
            </w:r>
          </w:p>
        </w:tc>
      </w:tr>
      <w:tr w:rsidR="002A7DE0" w:rsidRPr="002A7DE0" w14:paraId="15C0EFF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00259" w14:textId="2BA197BF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E467" w14:textId="7EF595D3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D1356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29EBC221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  <w:p w14:paraId="5C55159D" w14:textId="16816DB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B0BD7" w14:textId="2F333761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0ED8" w14:textId="10E83D6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06936" w14:textId="5AE03FA8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25228-82</w:t>
            </w:r>
          </w:p>
        </w:tc>
      </w:tr>
      <w:tr w:rsidR="002A7DE0" w:rsidRPr="002A7DE0" w14:paraId="5477E8C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344CB" w14:textId="7147440A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31A7B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07952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01.41/08.037</w:t>
            </w:r>
          </w:p>
          <w:p w14:paraId="02CB5A0A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  <w:p w14:paraId="69DBA863" w14:textId="721324DF" w:rsidR="000D1756" w:rsidRPr="002A7DE0" w:rsidRDefault="000D1756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7D7A6" w14:textId="7C7715ED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8D48C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7A3A9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</w:t>
            </w:r>
          </w:p>
          <w:p w14:paraId="777EBF25" w14:textId="70D0BCA8" w:rsidR="00A47110" w:rsidRPr="002A7DE0" w:rsidRDefault="00A4711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1598-2006</w:t>
            </w:r>
            <w:proofErr w:type="gramEnd"/>
            <w:r>
              <w:rPr>
                <w:sz w:val="22"/>
                <w:szCs w:val="22"/>
              </w:rPr>
              <w:t xml:space="preserve"> Приложение Б</w:t>
            </w:r>
          </w:p>
        </w:tc>
      </w:tr>
      <w:tr w:rsidR="002A7DE0" w:rsidRPr="002A7DE0" w14:paraId="7261E26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C9BF7" w14:textId="2255DB1A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824C6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06D07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4AE7BC29" w14:textId="2FF35F50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A5107" w14:textId="269C5BA0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3551A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611BC" w14:textId="77777777" w:rsidR="005B680E" w:rsidRPr="002A7DE0" w:rsidRDefault="005B680E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  <w:p w14:paraId="7C94C54C" w14:textId="6FE34EB5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30305.3-95</w:t>
            </w:r>
          </w:p>
        </w:tc>
      </w:tr>
      <w:tr w:rsidR="002A7DE0" w:rsidRPr="002A7DE0" w14:paraId="0B32877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11278CA2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57C" w14:textId="1141EDB8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F5A26" w14:textId="5773E19D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85FA6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Фосфатаза </w:t>
            </w:r>
            <w:r w:rsidRPr="002A7DE0">
              <w:rPr>
                <w:sz w:val="22"/>
                <w:szCs w:val="22"/>
              </w:rPr>
              <w:tab/>
            </w:r>
          </w:p>
          <w:p w14:paraId="6902576B" w14:textId="32FC9762" w:rsidR="001E4C43" w:rsidRPr="002A7DE0" w:rsidRDefault="001E4C4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8834" w14:textId="5499362D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EEAF" w14:textId="7E4F67CB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2A7DE0" w:rsidRPr="002A7DE0" w14:paraId="427B998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08C519B5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7612F24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7A9C6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6E2FCA23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  <w:p w14:paraId="3FCA44A5" w14:textId="71D0BE19" w:rsidR="000D1756" w:rsidRPr="002A7DE0" w:rsidRDefault="000D1756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838A5" w14:textId="3152D6D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EF74" w14:textId="7EC95F3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DC245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25179-2014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  <w:p w14:paraId="0D229DB9" w14:textId="1604A8E8" w:rsidR="005B680E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558DC805" w14:textId="56077F79" w:rsidR="0082769E" w:rsidRPr="002A7DE0" w:rsidRDefault="0082769E" w:rsidP="0048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04096EB8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5B2C02FD" w14:textId="0C16E048" w:rsidR="0082769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  <w:r w:rsidRPr="002A7DE0">
              <w:rPr>
                <w:sz w:val="22"/>
                <w:szCs w:val="22"/>
              </w:rPr>
              <w:t xml:space="preserve"> п.4.3.1</w:t>
            </w:r>
          </w:p>
        </w:tc>
      </w:tr>
      <w:tr w:rsidR="002A7DE0" w:rsidRPr="002A7DE0" w14:paraId="362FE12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C7E10" w14:textId="0C77F99E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CEB95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9832C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01.41/08.052</w:t>
            </w:r>
          </w:p>
          <w:p w14:paraId="49D65658" w14:textId="51FA133D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B560B" w14:textId="01C0E65A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обезжиренных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0C94D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0AE72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п.3 </w:t>
            </w:r>
          </w:p>
          <w:p w14:paraId="4ED11D29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BY </w:t>
            </w:r>
            <w:proofErr w:type="gramStart"/>
            <w:r w:rsidRPr="002A7DE0">
              <w:rPr>
                <w:sz w:val="22"/>
                <w:szCs w:val="22"/>
              </w:rPr>
              <w:t>100098867.179-2005</w:t>
            </w:r>
            <w:proofErr w:type="gramEnd"/>
          </w:p>
          <w:p w14:paraId="0141EE57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BY </w:t>
            </w:r>
            <w:proofErr w:type="gramStart"/>
            <w:r w:rsidRPr="002A7DE0">
              <w:rPr>
                <w:sz w:val="22"/>
                <w:szCs w:val="22"/>
              </w:rPr>
              <w:t>100098867.387-2015</w:t>
            </w:r>
            <w:proofErr w:type="gramEnd"/>
          </w:p>
          <w:p w14:paraId="519758A0" w14:textId="431E6CD5" w:rsidR="001E4C43" w:rsidRPr="002A7DE0" w:rsidRDefault="001E4C4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3CF9061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71AFD319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1C058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0E9849C7" w14:textId="3B4CCBE9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09664" w14:textId="77777777" w:rsidR="001E4C43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лактозы</w:t>
            </w:r>
          </w:p>
          <w:p w14:paraId="03532333" w14:textId="2EA59AA3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951" w14:textId="2B561DB8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ГОСТ </w:t>
            </w:r>
            <w:proofErr w:type="gramStart"/>
            <w:r w:rsidRPr="002A7DE0">
              <w:rPr>
                <w:sz w:val="22"/>
                <w:szCs w:val="22"/>
              </w:rPr>
              <w:t>29248-91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</w:tc>
      </w:tr>
      <w:tr w:rsidR="002A7DE0" w:rsidRPr="002A7DE0" w14:paraId="2C2FCC1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6B55C8" w14:textId="014268D6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C6A0B1" w14:textId="2E4A580B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3E0A3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4D5C61BB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  <w:p w14:paraId="470F6145" w14:textId="20BDA6C2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36C09" w14:textId="67554D7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4522F" w14:textId="680FBAE4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1C8C3" w14:textId="21BEE7F9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24065-80</w:t>
            </w:r>
            <w:proofErr w:type="gramEnd"/>
            <w:r w:rsidRPr="002A7DE0">
              <w:rPr>
                <w:sz w:val="22"/>
                <w:szCs w:val="22"/>
              </w:rPr>
              <w:t xml:space="preserve"> п. 2</w:t>
            </w:r>
          </w:p>
        </w:tc>
      </w:tr>
      <w:tr w:rsidR="002A7DE0" w:rsidRPr="002A7DE0" w14:paraId="4787FCD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6BBC8BDE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3275" w14:textId="3D19D006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A654E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25D5D5C8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  <w:p w14:paraId="7360A6F1" w14:textId="6FBD2E0F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14FE1" w14:textId="479CF5A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Аммиак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24CF9" w14:textId="1AFEA44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FA4F4" w14:textId="33D603EA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24066-80</w:t>
            </w:r>
          </w:p>
        </w:tc>
      </w:tr>
      <w:tr w:rsidR="002A7DE0" w:rsidRPr="002A7DE0" w14:paraId="6F13B81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410DB" w14:textId="3B4EB158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131198D4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8D96A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40CC0C00" w14:textId="7C0997DD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520EE" w14:textId="09E844D7" w:rsidR="001E4C43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D4EDC" w14:textId="2F301AB5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72644" w14:textId="3460F449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24067-80</w:t>
            </w:r>
          </w:p>
        </w:tc>
      </w:tr>
      <w:tr w:rsidR="002A7DE0" w:rsidRPr="002A7DE0" w14:paraId="6ECE9DB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166D" w14:textId="54F65F59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2F901F5B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11D0E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  <w:p w14:paraId="62C2284B" w14:textId="2FC48FA2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0A77A" w14:textId="22C702E9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Бактериальная обсемененность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5D22E" w14:textId="1251D755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86AEA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п.4.2</w:t>
            </w:r>
          </w:p>
          <w:p w14:paraId="600D06E6" w14:textId="7F5C103F" w:rsidR="001E4C43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п.8.1</w:t>
            </w:r>
          </w:p>
        </w:tc>
      </w:tr>
      <w:tr w:rsidR="002A7DE0" w:rsidRPr="002A7DE0" w14:paraId="648F673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0AB4C622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290" w14:textId="72CD3FDA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75BF1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01.41/08.043</w:t>
            </w:r>
          </w:p>
          <w:p w14:paraId="2E07157D" w14:textId="461F085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10.51/08.043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03AD1" w14:textId="5984B318" w:rsidR="001E4C43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соматических клеток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D5F09" w14:textId="02DA3073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3A075" w14:textId="026A1824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23453-2014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</w:tc>
      </w:tr>
      <w:tr w:rsidR="002A7DE0" w:rsidRPr="002A7DE0" w14:paraId="0FE74DD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1F8C" w14:textId="5421AFF0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E1DFE" w14:textId="4814E53B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B268C" w14:textId="5B71BD98" w:rsidR="005B680E" w:rsidRPr="002A7DE0" w:rsidRDefault="00915020" w:rsidP="004801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8E82D4" wp14:editId="7797735A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10003790</wp:posOffset>
                      </wp:positionV>
                      <wp:extent cx="1671320" cy="488950"/>
                      <wp:effectExtent l="0" t="0" r="24130" b="25400"/>
                      <wp:wrapNone/>
                      <wp:docPr id="1064861326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32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99000" w14:textId="77777777" w:rsidR="00915020" w:rsidRPr="00635874" w:rsidRDefault="00915020" w:rsidP="00915020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06.03.2020</w:t>
                                  </w:r>
                                </w:p>
                                <w:p w14:paraId="6B761B60" w14:textId="77777777" w:rsidR="00915020" w:rsidRPr="007F457C" w:rsidRDefault="00915020" w:rsidP="00915020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E82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246pt;margin-top:787.7pt;width:131.6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" strokecolor="white">
                      <v:textbox>
                        <w:txbxContent>
                          <w:p w14:paraId="2ED99000" w14:textId="77777777" w:rsidR="00915020" w:rsidRPr="00635874" w:rsidRDefault="00915020" w:rsidP="00915020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06.03.2020</w:t>
                            </w:r>
                          </w:p>
                          <w:p w14:paraId="6B761B60" w14:textId="77777777" w:rsidR="00915020" w:rsidRPr="007F457C" w:rsidRDefault="00915020" w:rsidP="0091502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680E" w:rsidRPr="002A7DE0">
              <w:rPr>
                <w:sz w:val="22"/>
                <w:szCs w:val="22"/>
              </w:rPr>
              <w:t>01.41/01.086</w:t>
            </w:r>
          </w:p>
          <w:p w14:paraId="4521001A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  <w:p w14:paraId="12DD0943" w14:textId="77777777" w:rsidR="0091502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4E8174D6" w14:textId="3BF2A0D3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D7739" w14:textId="7F529971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  <w:p w14:paraId="576C0E3B" w14:textId="474F5A0D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ADB20" w14:textId="1297B1CA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CDA12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42B6B8D6" w14:textId="7DC793D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="001E4C43" w:rsidRPr="002A7DE0">
              <w:rPr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t>п.8.4</w:t>
            </w:r>
          </w:p>
          <w:p w14:paraId="5A69A11A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ГОСТ10444.15-94</w:t>
            </w:r>
          </w:p>
          <w:p w14:paraId="096557D5" w14:textId="76DDC17B" w:rsidR="00B50CCE" w:rsidRPr="002A7DE0" w:rsidRDefault="00B50CC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7A311AF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230A8" w14:textId="51B8E021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2.1</w:t>
            </w:r>
            <w:r w:rsidR="0041670C">
              <w:rPr>
                <w:sz w:val="22"/>
                <w:szCs w:val="22"/>
              </w:rPr>
              <w:t>8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92BE2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24352FD4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обезжиренное </w:t>
            </w:r>
          </w:p>
          <w:p w14:paraId="2778B0BC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пастеризованное</w:t>
            </w:r>
          </w:p>
          <w:p w14:paraId="5C20D22B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Сыворотка </w:t>
            </w:r>
          </w:p>
          <w:p w14:paraId="722BAC76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молочная</w:t>
            </w:r>
          </w:p>
          <w:p w14:paraId="108419D7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– сырье</w:t>
            </w:r>
          </w:p>
          <w:p w14:paraId="36E00108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Сливки </w:t>
            </w:r>
            <w:proofErr w:type="gramStart"/>
            <w:r w:rsidRPr="002A7DE0">
              <w:rPr>
                <w:sz w:val="22"/>
                <w:szCs w:val="22"/>
              </w:rPr>
              <w:t>пастеризован-</w:t>
            </w:r>
            <w:proofErr w:type="spellStart"/>
            <w:r w:rsidRPr="002A7DE0">
              <w:rPr>
                <w:sz w:val="22"/>
                <w:szCs w:val="22"/>
              </w:rPr>
              <w:t>ные</w:t>
            </w:r>
            <w:proofErr w:type="spellEnd"/>
            <w:proofErr w:type="gramEnd"/>
          </w:p>
          <w:p w14:paraId="4A946506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</w:t>
            </w:r>
          </w:p>
          <w:p w14:paraId="39F47E35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</w:t>
            </w:r>
          </w:p>
          <w:p w14:paraId="050159BA" w14:textId="46BB11CB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63247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1FDBECFE" w14:textId="30C3B87E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E51A8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Ингибирующие вещества: антибиотики, формалин, перекись водорода и другие моющие, дезинфицирующие и консервирующие вещества</w:t>
            </w:r>
          </w:p>
          <w:p w14:paraId="04EE2C41" w14:textId="77777777" w:rsidR="000475B7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31F9D7F" w14:textId="4EAE0B8F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17387" w14:textId="77777777" w:rsidR="000475B7" w:rsidRPr="002A7DE0" w:rsidRDefault="000475B7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5C99DB22" w14:textId="77777777" w:rsidR="000475B7" w:rsidRPr="002A7DE0" w:rsidRDefault="000475B7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2263-2016</w:t>
            </w:r>
            <w:proofErr w:type="gramEnd"/>
          </w:p>
          <w:p w14:paraId="15788012" w14:textId="77777777" w:rsidR="000475B7" w:rsidRPr="002A7DE0" w:rsidRDefault="000475B7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2277-2016</w:t>
            </w:r>
            <w:proofErr w:type="gramEnd"/>
          </w:p>
          <w:p w14:paraId="4AD5E86A" w14:textId="77777777" w:rsidR="000475B7" w:rsidRPr="002A7DE0" w:rsidRDefault="000475B7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РБ </w:t>
            </w:r>
            <w:proofErr w:type="gramStart"/>
            <w:r w:rsidRPr="002A7DE0">
              <w:rPr>
                <w:sz w:val="22"/>
                <w:szCs w:val="22"/>
              </w:rPr>
              <w:t>100098867.119-2001</w:t>
            </w:r>
            <w:proofErr w:type="gramEnd"/>
          </w:p>
          <w:p w14:paraId="0B41F4FD" w14:textId="77777777" w:rsidR="000475B7" w:rsidRPr="002A7DE0" w:rsidRDefault="000475B7" w:rsidP="00480161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100098867.179-2005</w:t>
            </w:r>
            <w:proofErr w:type="gramEnd"/>
          </w:p>
          <w:p w14:paraId="7C605683" w14:textId="77777777" w:rsidR="000475B7" w:rsidRPr="002A7DE0" w:rsidRDefault="000475B7" w:rsidP="00480161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100098867.164-2020</w:t>
            </w:r>
            <w:proofErr w:type="gramEnd"/>
          </w:p>
          <w:p w14:paraId="16E3E02B" w14:textId="77777777" w:rsidR="000475B7" w:rsidRPr="002A7DE0" w:rsidRDefault="000475B7" w:rsidP="00480161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100098867.387-2015</w:t>
            </w:r>
            <w:proofErr w:type="gramEnd"/>
          </w:p>
          <w:p w14:paraId="3F1B9FC6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192762412.035-2019</w:t>
            </w:r>
            <w:proofErr w:type="gramEnd"/>
          </w:p>
          <w:p w14:paraId="21CD33B7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4AE4EF21" w14:textId="77777777" w:rsidR="00560C76" w:rsidRPr="002A7DE0" w:rsidRDefault="00560C76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076CE547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EE9E713" w14:textId="4795E6A8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D137" w14:textId="54BD0A50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23454-2016</w:t>
            </w:r>
          </w:p>
        </w:tc>
      </w:tr>
      <w:tr w:rsidR="002A7DE0" w:rsidRPr="002A7DE0" w14:paraId="2F801DB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7557089A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</w:t>
            </w:r>
            <w:r w:rsidR="0041670C">
              <w:rPr>
                <w:sz w:val="22"/>
                <w:szCs w:val="22"/>
              </w:rPr>
              <w:t>19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08452EB0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F0B79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6A157B75" w14:textId="2018048A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ACC39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  <w:p w14:paraId="552E274C" w14:textId="0A45ED3C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668BF" w14:textId="1B6642A4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56C6D8D5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3830-2015</w:t>
            </w:r>
          </w:p>
        </w:tc>
      </w:tr>
      <w:tr w:rsidR="002A7DE0" w:rsidRPr="002A7DE0" w14:paraId="456AFF3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2860DDCC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0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22718" w14:textId="5E21584E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93BF2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3B02AC18" w14:textId="36FD813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3CCFF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  <w:p w14:paraId="7090EF9B" w14:textId="2E696DBE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4F3D1" w14:textId="204C251F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A38A0" w14:textId="38CF63ED" w:rsidR="000475B7" w:rsidRPr="002A7DE0" w:rsidRDefault="000475B7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 МН 2642 -2015 МВИ.МН 4894-2018</w:t>
            </w:r>
          </w:p>
        </w:tc>
      </w:tr>
      <w:tr w:rsidR="002A7DE0" w:rsidRPr="002A7DE0" w14:paraId="0E493DE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5985D" w14:textId="0457D3BD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1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E3219F" w14:textId="21E29DD5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28426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138D91BA" w14:textId="1CD45071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8B985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  <w:p w14:paraId="391C528E" w14:textId="15D19408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7DE17" w14:textId="196E6755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DD49" w14:textId="6EBBFF4E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МВИ.МН 4230-2015</w:t>
            </w:r>
          </w:p>
        </w:tc>
      </w:tr>
      <w:tr w:rsidR="002A7DE0" w:rsidRPr="002A7DE0" w14:paraId="4A84DB1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3F08AD53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2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6D976" w14:textId="7AD3935D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E4215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22714A9A" w14:textId="1879E51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B7B70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пенициллина</w:t>
            </w:r>
            <w:proofErr w:type="gramEnd"/>
          </w:p>
          <w:p w14:paraId="6F47BB67" w14:textId="2FFC043E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46DF" w14:textId="2738674C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9495" w14:textId="687E81D4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2A7DE0" w:rsidRPr="002A7DE0" w14:paraId="59266F1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FAEE" w14:textId="2AE6F149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3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B3224C" w14:textId="135D5B63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7E48B" w14:textId="77777777" w:rsidR="000475B7" w:rsidRPr="002A7DE0" w:rsidRDefault="000475B7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7737B365" w14:textId="77679EA8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57A34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Антибиотики, сульфаниламиды, аминогликозиды</w:t>
            </w:r>
          </w:p>
          <w:p w14:paraId="2EEA1836" w14:textId="77DC0A56" w:rsidR="000475B7" w:rsidRPr="002A7DE0" w:rsidRDefault="000475B7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A675" w14:textId="46636E1F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E0F30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32254-2013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1E91C45A" w14:textId="2D73968D" w:rsidR="000475B7" w:rsidRPr="002A7DE0" w:rsidRDefault="000475B7" w:rsidP="00480161">
            <w:pPr>
              <w:rPr>
                <w:sz w:val="22"/>
                <w:szCs w:val="22"/>
              </w:rPr>
            </w:pPr>
          </w:p>
        </w:tc>
      </w:tr>
      <w:tr w:rsidR="002A7DE0" w:rsidRPr="002A7DE0" w14:paraId="27E3C7B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1376" w14:textId="7754A91A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4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9E7E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89B04" w14:textId="77777777" w:rsidR="000475B7" w:rsidRPr="002A7DE0" w:rsidRDefault="000475B7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23B12A15" w14:textId="4ADFADB0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0543A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бета-</w:t>
            </w:r>
            <w:proofErr w:type="spellStart"/>
            <w:r w:rsidRPr="002A7DE0">
              <w:rPr>
                <w:sz w:val="22"/>
                <w:szCs w:val="22"/>
              </w:rPr>
              <w:t>лактамового</w:t>
            </w:r>
            <w:proofErr w:type="spellEnd"/>
            <w:r w:rsidRPr="002A7DE0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  <w:p w14:paraId="5EA82717" w14:textId="363BC48E" w:rsidR="000475B7" w:rsidRPr="002A7DE0" w:rsidRDefault="000475B7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BF294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1F2FD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32219-2013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3C739566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32254-2013</w:t>
            </w:r>
            <w:proofErr w:type="gramEnd"/>
          </w:p>
          <w:p w14:paraId="2F95FBA5" w14:textId="112F0A5F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355E152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1FBCA" w14:textId="3A42A289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5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D570B0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63679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01.41/08.052</w:t>
            </w:r>
          </w:p>
          <w:p w14:paraId="5250F6E3" w14:textId="0D8487AB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6F88B" w14:textId="77777777" w:rsidR="000475B7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СОМО</w:t>
            </w:r>
          </w:p>
          <w:p w14:paraId="071C527D" w14:textId="72288EBC" w:rsidR="00DE7F7A" w:rsidRPr="002A7DE0" w:rsidRDefault="00DE7F7A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527BA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1EBC1" w14:textId="5520D081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</w:t>
            </w:r>
            <w:proofErr w:type="gramStart"/>
            <w:r w:rsidRPr="002A7DE0">
              <w:rPr>
                <w:sz w:val="22"/>
                <w:szCs w:val="22"/>
              </w:rPr>
              <w:t>73  р.1</w:t>
            </w:r>
            <w:proofErr w:type="gramEnd"/>
            <w:r w:rsidRPr="002A7DE0">
              <w:rPr>
                <w:sz w:val="22"/>
                <w:szCs w:val="22"/>
              </w:rPr>
              <w:t>, р.2, р.3</w:t>
            </w:r>
          </w:p>
        </w:tc>
      </w:tr>
      <w:tr w:rsidR="002A7DE0" w:rsidRPr="002A7DE0" w14:paraId="4E7D005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6D86" w14:textId="39BDB406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6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879BC" w14:textId="118A105E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2E2CA" w14:textId="66EBCB83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3096B" w14:textId="5D47D33E" w:rsidR="000475B7" w:rsidRPr="002A7DE0" w:rsidRDefault="000475B7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  <w:r w:rsidRPr="002A7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23E4" w14:textId="2C7B142F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6A963" w14:textId="260CE782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</w:tc>
      </w:tr>
      <w:tr w:rsidR="002A7DE0" w:rsidRPr="002A7DE0" w14:paraId="06CF9B2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0C77" w14:textId="28F28A89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7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480C44" w14:textId="104233F2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B8124" w14:textId="581A27CA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A9884" w14:textId="77777777" w:rsidR="000475B7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  <w:p w14:paraId="1F662642" w14:textId="66C01668" w:rsidR="00DE7F7A" w:rsidRPr="002A7DE0" w:rsidRDefault="00DE7F7A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68633" w14:textId="33D71F48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70C4C" w14:textId="744E62A5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30305.1-95</w:t>
            </w:r>
          </w:p>
        </w:tc>
      </w:tr>
      <w:tr w:rsidR="00775A83" w:rsidRPr="002A7DE0" w14:paraId="6C9C448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8BF62" w14:textId="09787E5C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2.28*</w:t>
            </w:r>
          </w:p>
        </w:tc>
        <w:tc>
          <w:tcPr>
            <w:tcW w:w="18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F2DDFA" w14:textId="77777777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3CCBB" w14:textId="77777777" w:rsidR="00775A83" w:rsidRPr="00BD535E" w:rsidRDefault="00775A83" w:rsidP="00480161">
            <w:pPr>
              <w:jc w:val="center"/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01.41/08.149</w:t>
            </w:r>
          </w:p>
          <w:p w14:paraId="783AB5AE" w14:textId="77777777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8C9B2" w14:textId="3B8213AD" w:rsidR="00775A83" w:rsidRPr="00BD535E" w:rsidRDefault="00775A83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Предельная кислотность</w:t>
            </w:r>
          </w:p>
        </w:tc>
        <w:tc>
          <w:tcPr>
            <w:tcW w:w="19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EAAAD" w14:textId="77777777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66FCF" w14:textId="7AD6FAF8" w:rsidR="00775A83" w:rsidRPr="00BD535E" w:rsidRDefault="00B02A22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ГОСТ </w:t>
            </w:r>
            <w:proofErr w:type="gramStart"/>
            <w:r w:rsidRPr="00BD535E">
              <w:rPr>
                <w:sz w:val="22"/>
                <w:szCs w:val="22"/>
              </w:rPr>
              <w:t>3624-92</w:t>
            </w:r>
            <w:proofErr w:type="gramEnd"/>
            <w:r w:rsidRPr="00BD535E">
              <w:rPr>
                <w:sz w:val="22"/>
                <w:szCs w:val="22"/>
              </w:rPr>
              <w:t xml:space="preserve"> п.4</w:t>
            </w:r>
          </w:p>
        </w:tc>
      </w:tr>
      <w:tr w:rsidR="00775A83" w:rsidRPr="002A7DE0" w14:paraId="63AB165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DE96D" w14:textId="62030C76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2.29*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F0DF4C" w14:textId="77777777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36B9C" w14:textId="533A6428" w:rsidR="00775A83" w:rsidRPr="00BD535E" w:rsidRDefault="00775A83" w:rsidP="00480161">
            <w:pPr>
              <w:jc w:val="center"/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01.41/03.15210.51/03.152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AF96B" w14:textId="77777777" w:rsidR="00775A83" w:rsidRPr="00BD535E" w:rsidRDefault="00775A83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Содержание антибактериальных веществ</w:t>
            </w:r>
          </w:p>
          <w:p w14:paraId="4F340308" w14:textId="068F6BB5" w:rsidR="00DE7F7A" w:rsidRPr="00BD535E" w:rsidRDefault="00DE7F7A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52F10" w14:textId="77777777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B3487" w14:textId="59EA24B7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ГОСТ Р 59326-2021</w:t>
            </w:r>
          </w:p>
        </w:tc>
      </w:tr>
      <w:tr w:rsidR="0082769E" w:rsidRPr="002A7DE0" w14:paraId="44AD5CF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2A8" w14:textId="7E04875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3.1*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E33FE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питьевое </w:t>
            </w:r>
          </w:p>
          <w:p w14:paraId="51C14782" w14:textId="51AD441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питьевые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13411" w14:textId="7F19A4EE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77B52" w14:textId="38277888" w:rsidR="0082769E" w:rsidRPr="00BD535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Органолептические показатели: вкус, запах, цвет,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00E52" w14:textId="77777777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СТБ </w:t>
            </w:r>
            <w:proofErr w:type="gramStart"/>
            <w:r w:rsidRPr="00BD535E">
              <w:rPr>
                <w:sz w:val="22"/>
                <w:szCs w:val="22"/>
              </w:rPr>
              <w:t>1746-2017</w:t>
            </w:r>
            <w:proofErr w:type="gramEnd"/>
          </w:p>
          <w:p w14:paraId="2354FF9B" w14:textId="1C56A3DD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СТБ </w:t>
            </w:r>
            <w:proofErr w:type="gramStart"/>
            <w:r w:rsidRPr="00BD535E">
              <w:rPr>
                <w:sz w:val="22"/>
                <w:szCs w:val="22"/>
              </w:rPr>
              <w:t>1887-2016</w:t>
            </w:r>
            <w:proofErr w:type="gramEnd"/>
          </w:p>
          <w:p w14:paraId="19B2B88D" w14:textId="1AB4D564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ТУ </w:t>
            </w:r>
            <w:r w:rsidRPr="00BD535E">
              <w:rPr>
                <w:sz w:val="22"/>
                <w:szCs w:val="22"/>
                <w:lang w:val="en-US"/>
              </w:rPr>
              <w:t>BY</w:t>
            </w:r>
            <w:r w:rsidRPr="00BD535E">
              <w:rPr>
                <w:sz w:val="22"/>
                <w:szCs w:val="22"/>
              </w:rPr>
              <w:t xml:space="preserve"> </w:t>
            </w:r>
            <w:proofErr w:type="gramStart"/>
            <w:r w:rsidRPr="00BD535E">
              <w:rPr>
                <w:sz w:val="22"/>
                <w:szCs w:val="22"/>
              </w:rPr>
              <w:t>100098867.650-2023</w:t>
            </w:r>
            <w:proofErr w:type="gramEnd"/>
            <w:r w:rsidRPr="00BD535E">
              <w:rPr>
                <w:sz w:val="22"/>
                <w:szCs w:val="22"/>
              </w:rPr>
              <w:t xml:space="preserve"> п.2.1</w:t>
            </w:r>
          </w:p>
          <w:p w14:paraId="1A670CFD" w14:textId="77777777" w:rsidR="004806F6" w:rsidRPr="00BD535E" w:rsidRDefault="004806F6" w:rsidP="004806F6">
            <w:pPr>
              <w:ind w:left="57"/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73C2BBF" w14:textId="45AD58D0" w:rsidR="004806F6" w:rsidRPr="00BD535E" w:rsidRDefault="004806F6" w:rsidP="004806F6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422C7D77" w14:textId="77777777" w:rsidR="0082769E" w:rsidRPr="00BD535E" w:rsidRDefault="0082769E" w:rsidP="00480161">
            <w:pPr>
              <w:spacing w:line="216" w:lineRule="auto"/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FD62076" w14:textId="77777777" w:rsidR="0082769E" w:rsidRPr="00BD535E" w:rsidRDefault="0082769E" w:rsidP="00480161">
            <w:pPr>
              <w:rPr>
                <w:sz w:val="22"/>
                <w:szCs w:val="22"/>
              </w:rPr>
            </w:pPr>
          </w:p>
          <w:p w14:paraId="6E62B81A" w14:textId="43EE838F" w:rsidR="0082769E" w:rsidRPr="00BD535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67210" w14:textId="77777777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СТБ </w:t>
            </w:r>
            <w:proofErr w:type="gramStart"/>
            <w:r w:rsidRPr="00BD535E">
              <w:rPr>
                <w:sz w:val="22"/>
                <w:szCs w:val="22"/>
              </w:rPr>
              <w:t>1746-2017</w:t>
            </w:r>
            <w:proofErr w:type="gramEnd"/>
            <w:r w:rsidRPr="00BD535E">
              <w:rPr>
                <w:sz w:val="22"/>
                <w:szCs w:val="22"/>
              </w:rPr>
              <w:t xml:space="preserve"> п.7.2, 7.3</w:t>
            </w:r>
          </w:p>
          <w:p w14:paraId="1C22CFA5" w14:textId="77777777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BD535E">
              <w:rPr>
                <w:spacing w:val="-20"/>
                <w:sz w:val="22"/>
                <w:szCs w:val="22"/>
              </w:rPr>
              <w:t>1887</w:t>
            </w:r>
            <w:r w:rsidRPr="00BD535E">
              <w:rPr>
                <w:sz w:val="22"/>
                <w:szCs w:val="22"/>
              </w:rPr>
              <w:t>-2016</w:t>
            </w:r>
            <w:proofErr w:type="gramEnd"/>
            <w:r w:rsidRPr="00BD535E">
              <w:rPr>
                <w:sz w:val="22"/>
                <w:szCs w:val="22"/>
              </w:rPr>
              <w:t xml:space="preserve"> п.7.2</w:t>
            </w:r>
          </w:p>
          <w:p w14:paraId="5C3DA9F1" w14:textId="3039E648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ТУ </w:t>
            </w:r>
            <w:r w:rsidRPr="00BD535E">
              <w:rPr>
                <w:sz w:val="22"/>
                <w:szCs w:val="22"/>
                <w:lang w:val="en-US"/>
              </w:rPr>
              <w:t>BY</w:t>
            </w:r>
            <w:r w:rsidRPr="00BD535E">
              <w:rPr>
                <w:sz w:val="22"/>
                <w:szCs w:val="22"/>
              </w:rPr>
              <w:t xml:space="preserve"> </w:t>
            </w:r>
            <w:proofErr w:type="gramStart"/>
            <w:r w:rsidRPr="00BD535E">
              <w:rPr>
                <w:sz w:val="22"/>
                <w:szCs w:val="22"/>
              </w:rPr>
              <w:t>100098867.650-2023</w:t>
            </w:r>
            <w:proofErr w:type="gramEnd"/>
            <w:r w:rsidRPr="00BD535E">
              <w:rPr>
                <w:sz w:val="22"/>
                <w:szCs w:val="22"/>
              </w:rPr>
              <w:t xml:space="preserve"> п.2.1</w:t>
            </w:r>
          </w:p>
        </w:tc>
      </w:tr>
      <w:tr w:rsidR="0082769E" w:rsidRPr="002A7DE0" w14:paraId="62B16DB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5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3A85" w14:textId="4274475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CAB2E" w14:textId="40246526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FB34A" w14:textId="6A6F911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04D6" w14:textId="551CF904" w:rsidR="0082769E" w:rsidRPr="00BD535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4F3F" w14:textId="2939FE7B" w:rsidR="0082769E" w:rsidRPr="00BD535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04FF" w14:textId="1BC75716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ГОСТ </w:t>
            </w:r>
            <w:proofErr w:type="gramStart"/>
            <w:r w:rsidRPr="00BD535E">
              <w:rPr>
                <w:sz w:val="22"/>
                <w:szCs w:val="22"/>
              </w:rPr>
              <w:t>3623-2015</w:t>
            </w:r>
            <w:proofErr w:type="gramEnd"/>
            <w:r w:rsidRPr="00BD535E">
              <w:rPr>
                <w:sz w:val="22"/>
                <w:szCs w:val="22"/>
              </w:rPr>
              <w:t xml:space="preserve"> п. 7</w:t>
            </w:r>
          </w:p>
        </w:tc>
      </w:tr>
      <w:tr w:rsidR="0082769E" w:rsidRPr="002A7DE0" w14:paraId="1F21DCD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BE3E7" w14:textId="01E0DF3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12E457" w14:textId="77CEECB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ECC1F" w14:textId="6B3CE6F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50452" w14:textId="77777777" w:rsidR="0082769E" w:rsidRPr="00BD535E" w:rsidRDefault="0082769E" w:rsidP="00480161">
            <w:pPr>
              <w:rPr>
                <w:sz w:val="22"/>
                <w:szCs w:val="22"/>
              </w:rPr>
            </w:pPr>
            <w:proofErr w:type="spellStart"/>
            <w:r w:rsidRPr="00BD535E">
              <w:rPr>
                <w:sz w:val="22"/>
                <w:szCs w:val="22"/>
              </w:rPr>
              <w:t>Пероксидаза</w:t>
            </w:r>
            <w:proofErr w:type="spellEnd"/>
            <w:r w:rsidRPr="00BD535E">
              <w:rPr>
                <w:sz w:val="22"/>
                <w:szCs w:val="22"/>
              </w:rPr>
              <w:t xml:space="preserve"> </w:t>
            </w:r>
          </w:p>
          <w:p w14:paraId="2479BE78" w14:textId="01E51ACE" w:rsidR="0082769E" w:rsidRPr="00BD535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5C7EA74D" w:rsidR="0082769E" w:rsidRPr="00BD535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38400" w14:textId="77777777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ГОСТ </w:t>
            </w:r>
            <w:proofErr w:type="gramStart"/>
            <w:r w:rsidRPr="00BD535E">
              <w:rPr>
                <w:sz w:val="22"/>
                <w:szCs w:val="22"/>
              </w:rPr>
              <w:t>3623-2015</w:t>
            </w:r>
            <w:proofErr w:type="gramEnd"/>
          </w:p>
          <w:p w14:paraId="4D0DA28D" w14:textId="4964B48B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п.6</w:t>
            </w:r>
          </w:p>
        </w:tc>
      </w:tr>
      <w:tr w:rsidR="0082769E" w:rsidRPr="002A7DE0" w14:paraId="423D59A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CAB10" w14:textId="2ADF42CE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7B7A14" w14:textId="4D3B4889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70F03" w14:textId="455717EE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78CFA" w14:textId="71126878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3714" w14:textId="350918E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5C617" w14:textId="167875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</w:t>
            </w:r>
          </w:p>
        </w:tc>
      </w:tr>
      <w:tr w:rsidR="0082769E" w:rsidRPr="002A7DE0" w14:paraId="4C813DE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C214" w14:textId="511ACC6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866DA2" w14:textId="0653BD7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96B3" w14:textId="6055873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A295E" w14:textId="6A3EC73E" w:rsidR="0082769E" w:rsidRPr="002A7DE0" w:rsidRDefault="0082769E" w:rsidP="00480161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1DAE9" w14:textId="2E547B1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7D55D" w14:textId="086D6806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п.2.2.1,2.2.2</w:t>
            </w:r>
          </w:p>
        </w:tc>
      </w:tr>
      <w:tr w:rsidR="0082769E" w:rsidRPr="002A7DE0" w14:paraId="61918A6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010A" w14:textId="59AC764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6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54BF04" w14:textId="3796EB0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0C2E2" w14:textId="789A89A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14E6A" w14:textId="5B9F6A76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0B13" w14:textId="70A9EB3A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423E3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3127DE8D" w14:textId="38A167F9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82769E" w:rsidRPr="002A7DE0" w14:paraId="5B7F788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E774" w14:textId="5B488BCE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7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343AE" w14:textId="45CCF7C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82B53" w14:textId="231E914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2E312" w14:textId="056E74E9" w:rsidR="0082769E" w:rsidRPr="002A7DE0" w:rsidRDefault="0082769E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142A" w14:textId="6A92224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854F1" w14:textId="19EA8B7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82769E" w:rsidRPr="002A7DE0" w14:paraId="4ABE1DF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4041EA" w14:textId="695C7D7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8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D8A8B" w14:textId="41BBF73A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8DCDA" w14:textId="55F49B2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057D2" w14:textId="7B80851D" w:rsidR="0082769E" w:rsidRPr="002A7DE0" w:rsidRDefault="0082769E" w:rsidP="00480161">
            <w:pP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Группа  чистоты</w:t>
            </w:r>
            <w:proofErr w:type="gramEnd"/>
          </w:p>
          <w:p w14:paraId="20AD4F78" w14:textId="732C54C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E71E1" w14:textId="429BEEFE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A2ED" w14:textId="326485CA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82769E" w:rsidRPr="002A7DE0" w14:paraId="7C2F7C5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92040" w14:textId="6B06ED0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9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F71D14" w14:textId="5769E37E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35C56" w14:textId="1D38D45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A2170" w14:textId="283666CB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1A97F" w14:textId="13B7152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D2D8B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  <w:p w14:paraId="65D01E83" w14:textId="64B9450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26754-85</w:t>
            </w:r>
          </w:p>
        </w:tc>
      </w:tr>
      <w:tr w:rsidR="0082769E" w:rsidRPr="002A7DE0" w14:paraId="64690DE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6C110" w14:textId="5B74E9BB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0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A8ADE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D3ACF" w14:textId="5446716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5F6BD" w14:textId="2D78681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09F6B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69A72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46C09035" w14:textId="319FF7E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82769E" w:rsidRPr="002A7DE0" w14:paraId="567B121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ABDF7" w14:textId="0279F44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1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B65F62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6045A" w14:textId="60F5653A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1AAB1" w14:textId="413950E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E1267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1071B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4F24EBE8" w14:textId="29DA6D3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82769E" w:rsidRPr="002A7DE0" w14:paraId="7D58744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9FE9A" w14:textId="45DAA17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2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91DFB" w14:textId="59D790F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FD54" w14:textId="3B9C27E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63C82" w14:textId="329AE4C2" w:rsidR="0082769E" w:rsidRPr="002A7DE0" w:rsidRDefault="0082769E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1B85" w14:textId="768E9EC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8A46C" w14:textId="588EB58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3830-2015</w:t>
            </w:r>
          </w:p>
        </w:tc>
      </w:tr>
      <w:tr w:rsidR="0082769E" w:rsidRPr="002A7DE0" w14:paraId="20A9C3A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E36B" w14:textId="13F7145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3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37668" w14:textId="7009710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25B42" w14:textId="75D65D6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3C6E6" w14:textId="7B46A291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229D1" w14:textId="270A0D5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AFC9D" w14:textId="4ABF3548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2642 - 2015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4894-2018</w:t>
            </w:r>
          </w:p>
        </w:tc>
      </w:tr>
      <w:tr w:rsidR="0082769E" w:rsidRPr="002A7DE0" w14:paraId="1ADCD95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968E3" w14:textId="77E1AF7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4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E1C9F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D01D7" w14:textId="246BF2B6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C552C" w14:textId="5FD78870" w:rsidR="0082769E" w:rsidRPr="002A7DE0" w:rsidRDefault="0082769E" w:rsidP="00480161">
            <w:pP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0087E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2B094" w14:textId="40324E1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МВИ.МН 4230-2015</w:t>
            </w:r>
          </w:p>
        </w:tc>
      </w:tr>
      <w:tr w:rsidR="0082769E" w:rsidRPr="002A7DE0" w14:paraId="2B359E9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648BF" w14:textId="309A45A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5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4197B6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5F02B" w14:textId="64EA41A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F10C4" w14:textId="77777777" w:rsidR="0082769E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2A7DE0">
              <w:rPr>
                <w:sz w:val="22"/>
                <w:szCs w:val="22"/>
              </w:rPr>
              <w:t>содержания  пенициллина</w:t>
            </w:r>
            <w:proofErr w:type="gramEnd"/>
          </w:p>
          <w:p w14:paraId="66BB6D4C" w14:textId="7862DAA9" w:rsidR="0082769E" w:rsidRPr="002A7DE0" w:rsidRDefault="0082769E" w:rsidP="0048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CE7FB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C6D2F" w14:textId="76D60CF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82769E" w:rsidRPr="002A7DE0" w14:paraId="5780A45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C83EF" w14:textId="7945FA4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6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6E1993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80D9E" w14:textId="0CBBF16B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F51D8" w14:textId="2129444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3B770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924D5" w14:textId="77777777" w:rsidR="0082769E" w:rsidRPr="002A7DE0" w:rsidRDefault="0082769E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  <w:r w:rsidRPr="002A7DE0">
              <w:rPr>
                <w:sz w:val="22"/>
                <w:szCs w:val="22"/>
              </w:rPr>
              <w:t xml:space="preserve"> п.7.9</w:t>
            </w:r>
          </w:p>
          <w:p w14:paraId="193BF4AA" w14:textId="77777777" w:rsidR="0082769E" w:rsidRPr="002A7DE0" w:rsidRDefault="0082769E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1887-2016</w:t>
            </w:r>
            <w:proofErr w:type="gramEnd"/>
            <w:r w:rsidRPr="002A7DE0">
              <w:rPr>
                <w:sz w:val="22"/>
                <w:szCs w:val="22"/>
              </w:rPr>
              <w:t xml:space="preserve"> п.7.6</w:t>
            </w:r>
          </w:p>
          <w:p w14:paraId="6D5F45F9" w14:textId="77777777" w:rsidR="0082769E" w:rsidRPr="002A7DE0" w:rsidRDefault="0082769E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</w:p>
          <w:p w14:paraId="5FC9CFCA" w14:textId="77777777" w:rsidR="0082769E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100098867.650-2023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2CE13A27" w14:textId="321E3CBA" w:rsidR="0082769E" w:rsidRPr="002A7DE0" w:rsidRDefault="0082769E" w:rsidP="00480161">
            <w:pPr>
              <w:rPr>
                <w:sz w:val="22"/>
                <w:szCs w:val="22"/>
              </w:rPr>
            </w:pPr>
          </w:p>
        </w:tc>
      </w:tr>
      <w:tr w:rsidR="0082769E" w:rsidRPr="002A7DE0" w14:paraId="4D668B1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8F4B2" w14:textId="4DA9544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7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601A05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304FD" w14:textId="0618B83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FE311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  <w:p w14:paraId="66732936" w14:textId="64E89B6F" w:rsidR="0082769E" w:rsidRPr="002A7DE0" w:rsidRDefault="0082769E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0EB82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7D3D6" w14:textId="3C72CA4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82769E" w:rsidRPr="002A7DE0" w14:paraId="500EC56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69A4A" w14:textId="6153743A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1A0317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01895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  <w:p w14:paraId="48BBC945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67253E4C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1AD3C879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49BE7BC9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5FF56D15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6B5D6" w14:textId="3E7BD8D3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антибактериальных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AD292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D003C" w14:textId="33AF14C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Р 59326-2021</w:t>
            </w:r>
          </w:p>
        </w:tc>
      </w:tr>
      <w:tr w:rsidR="00DE7F7A" w:rsidRPr="0061568C" w14:paraId="6C29EAF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554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F47CD" w14:textId="714B5254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4.1*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FE24E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Кефир</w:t>
            </w:r>
          </w:p>
          <w:p w14:paraId="64D97E2F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Бифидокефир</w:t>
            </w:r>
            <w:proofErr w:type="spellEnd"/>
          </w:p>
          <w:p w14:paraId="06CAC597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кефирные Напитки кисломолочные обогащенные</w:t>
            </w:r>
          </w:p>
          <w:p w14:paraId="7EB22C4E" w14:textId="125FCF1F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Продукты специализированные молочные с пониженным содержанием лактозы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AAC51" w14:textId="18671BE6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15C31" w14:textId="2EEE2D20" w:rsidR="00DE7F7A" w:rsidRPr="002A7DE0" w:rsidRDefault="00DE7F7A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B09CE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970-2017</w:t>
            </w:r>
            <w:proofErr w:type="gramEnd"/>
          </w:p>
          <w:p w14:paraId="1E63FD9A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700012278.084-2021</w:t>
            </w:r>
            <w:proofErr w:type="gramEnd"/>
          </w:p>
          <w:p w14:paraId="7D04C7A5" w14:textId="77777777" w:rsidR="00DE7F7A" w:rsidRPr="002A7DE0" w:rsidRDefault="00DE7F7A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B6C08D1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3A9B07C7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100098867.630-2023</w:t>
            </w:r>
            <w:proofErr w:type="gramEnd"/>
          </w:p>
          <w:p w14:paraId="68862C91" w14:textId="77777777" w:rsidR="00DE7F7A" w:rsidRPr="002A7DE0" w:rsidRDefault="00DE7F7A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48AA98D" w14:textId="50DD1AB6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3BC10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970-2017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.7.2</w:t>
            </w:r>
          </w:p>
          <w:p w14:paraId="1D827806" w14:textId="77777777" w:rsidR="00DE7F7A" w:rsidRPr="002A7DE0" w:rsidRDefault="00DE7F7A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700012278.084-2021</w:t>
            </w:r>
            <w:proofErr w:type="gramEnd"/>
          </w:p>
          <w:p w14:paraId="61B66E90" w14:textId="53DFB746" w:rsidR="00DE7F7A" w:rsidRPr="002A7DE0" w:rsidRDefault="00DE7F7A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100098867.630-2023</w:t>
            </w:r>
            <w:proofErr w:type="gramEnd"/>
          </w:p>
          <w:p w14:paraId="369779D7" w14:textId="3E49B6B9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</w:p>
        </w:tc>
      </w:tr>
      <w:tr w:rsidR="00DE7F7A" w:rsidRPr="002A7DE0" w14:paraId="77ABA23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48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D4AF8" w14:textId="36BDAEB9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4.2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1FCB6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8AC42" w14:textId="1451265F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52728" w14:textId="0839D704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C18CD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FA8FF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  <w:p w14:paraId="6F004032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E7F7A" w:rsidRPr="002A7DE0" w14:paraId="22852D9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74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D5BF4" w14:textId="6DF711EF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D4EA0" w14:textId="77777777" w:rsidR="00DE7F7A" w:rsidRPr="002A7DE0" w:rsidRDefault="00DE7F7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DFF55" w14:textId="6FF6424D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93AFD" w14:textId="51DB392A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8BDD8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801AD" w14:textId="4C0897D8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</w:tc>
      </w:tr>
      <w:tr w:rsidR="00DE7F7A" w:rsidRPr="002A7DE0" w14:paraId="55A888B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17886" w14:textId="5FCC5D0C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79694C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9606D" w14:textId="6022816A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51672" w14:textId="73E3954D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AD14E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75A02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29FC7886" w14:textId="1F7ABA02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DE7F7A" w:rsidRPr="002A7DE0" w14:paraId="7E9A719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92849" w14:textId="05F21B2A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EB7594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A6863" w14:textId="57397574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BD2B5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  <w:p w14:paraId="54536B97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36097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24595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</w:p>
          <w:p w14:paraId="5CAD4770" w14:textId="17F455E6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п.6</w:t>
            </w:r>
          </w:p>
        </w:tc>
      </w:tr>
      <w:tr w:rsidR="00DE7F7A" w:rsidRPr="002A7DE0" w14:paraId="0F70FC7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64C68" w14:textId="0907A0DD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1DE75A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16308" w14:textId="27AF555A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0DCA3" w14:textId="423E9054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D0B91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53EB1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970-2017</w:t>
            </w:r>
            <w:proofErr w:type="gramEnd"/>
            <w:r w:rsidRPr="002A7DE0">
              <w:rPr>
                <w:sz w:val="22"/>
                <w:szCs w:val="22"/>
              </w:rPr>
              <w:t xml:space="preserve"> п.7.11</w:t>
            </w:r>
          </w:p>
          <w:p w14:paraId="7CD195E9" w14:textId="18431CDD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</w:rPr>
              <w:t>100098867.630-2023</w:t>
            </w:r>
            <w:proofErr w:type="gramEnd"/>
          </w:p>
        </w:tc>
      </w:tr>
      <w:tr w:rsidR="00DE7F7A" w:rsidRPr="002A7DE0" w14:paraId="28D0A89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BD305" w14:textId="2895CC99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B2B01" w14:textId="04B2F762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D8413" w14:textId="60EFDF4E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0CE61" w14:textId="6D568D9F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A3448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48E36" w14:textId="60CC0618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DE7F7A" w:rsidRPr="002A7DE0" w14:paraId="0320040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0950B" w14:textId="13462B92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E28677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D30EF" w14:textId="2C84083F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D198C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230A06B3" w14:textId="77777777" w:rsidR="00DE7F7A" w:rsidRPr="002A7DE0" w:rsidRDefault="00DE7F7A" w:rsidP="00480161">
            <w:pPr>
              <w:rPr>
                <w:sz w:val="22"/>
                <w:szCs w:val="22"/>
              </w:rPr>
            </w:pPr>
          </w:p>
          <w:p w14:paraId="745B3962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54867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4147E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47A79586" w14:textId="7B52EE13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DE7F7A" w:rsidRPr="002A7DE0" w14:paraId="6263D01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D1684" w14:textId="3B01F319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A587AB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26A0F" w14:textId="52AFB7A6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BB178" w14:textId="329680F0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Количество бифидобактерий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41146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78B9D" w14:textId="668BEB82" w:rsidR="00DE7F7A" w:rsidRPr="002A7DE0" w:rsidRDefault="00DE7F7A" w:rsidP="0048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33924-2016</w:t>
            </w:r>
          </w:p>
        </w:tc>
      </w:tr>
      <w:tr w:rsidR="00DE7F7A" w:rsidRPr="002A7DE0" w14:paraId="6E858E6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C2402" w14:textId="41A466A2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0E28F4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61CBD" w14:textId="0F84DC86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9617E" w14:textId="770CBE1E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DE8A7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CF35F" w14:textId="77777777" w:rsidR="00DE7F7A" w:rsidRPr="002A7DE0" w:rsidRDefault="00DE7F7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10444.11-2013</w:t>
            </w:r>
            <w:proofErr w:type="gramEnd"/>
          </w:p>
          <w:p w14:paraId="24C32C41" w14:textId="45716A9D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33951-2016</w:t>
            </w:r>
          </w:p>
        </w:tc>
      </w:tr>
      <w:tr w:rsidR="00DE7F7A" w:rsidRPr="002A7DE0" w14:paraId="771823C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87CE0" w14:textId="7F6A4D0C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DB4C49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A34C3" w14:textId="3EE68301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6D5B7" w14:textId="2C3C8BD1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17BCA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3E07A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34978130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</w:p>
          <w:p w14:paraId="1446B19A" w14:textId="5F8E2EB4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DE7F7A" w:rsidRPr="002A7DE0" w14:paraId="38F54FB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E3A12" w14:textId="558331B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46C065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FC645" w14:textId="29CC8B39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62E45" w14:textId="2705C953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9C172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2F552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970-2017</w:t>
            </w:r>
            <w:proofErr w:type="gramEnd"/>
            <w:r w:rsidRPr="002A7DE0">
              <w:rPr>
                <w:sz w:val="22"/>
                <w:szCs w:val="22"/>
              </w:rPr>
              <w:t xml:space="preserve"> п.7.8</w:t>
            </w:r>
          </w:p>
          <w:p w14:paraId="46B2F6AC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</w:p>
          <w:p w14:paraId="23DEE49E" w14:textId="603365A0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100098867.630-2023</w:t>
            </w:r>
            <w:proofErr w:type="gramEnd"/>
          </w:p>
        </w:tc>
      </w:tr>
      <w:tr w:rsidR="00DE7F7A" w:rsidRPr="002A7DE0" w14:paraId="1CAA1C6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A7640" w14:textId="0755F6F8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A760EC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E1854" w14:textId="240930CC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7F2C8" w14:textId="52DD3AFF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9B932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2AB7F" w14:textId="43BDBBC4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775A83" w:rsidRPr="002A7DE0" w14:paraId="444415B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041DE" w14:textId="79EF720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6DC73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Сметана</w:t>
            </w:r>
          </w:p>
          <w:p w14:paraId="2DA3FB1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сметанные</w:t>
            </w:r>
          </w:p>
          <w:p w14:paraId="10DBD25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134A3" w14:textId="06E4C75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D33AD" w14:textId="3CC6BA8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CC1A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1888-2016</w:t>
            </w:r>
            <w:proofErr w:type="gramEnd"/>
          </w:p>
          <w:p w14:paraId="5E6E867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531B73E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D731A03" w14:textId="73B9E118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100098867.640-2023</w:t>
            </w:r>
            <w:proofErr w:type="gramEnd"/>
          </w:p>
          <w:p w14:paraId="337371CC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6E41AE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AAEF5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1888-2016</w:t>
            </w:r>
            <w:proofErr w:type="gramEnd"/>
          </w:p>
          <w:p w14:paraId="61D49A6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п.7.2</w:t>
            </w:r>
          </w:p>
          <w:p w14:paraId="17E8424C" w14:textId="31693A0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</w:rPr>
              <w:t>100098867.640-2023</w:t>
            </w:r>
            <w:proofErr w:type="gramEnd"/>
          </w:p>
        </w:tc>
      </w:tr>
      <w:tr w:rsidR="00775A83" w:rsidRPr="002A7DE0" w14:paraId="5C07319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841FE" w14:textId="4A37C4E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A8774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5B07F" w14:textId="1D6C0CD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0C4B7" w14:textId="553550D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76C6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5C585" w14:textId="45A6A14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7587417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F982E" w14:textId="588AC5D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7DF19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A996F" w14:textId="796C60C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CEDCB" w14:textId="68C5522D" w:rsidR="00775A83" w:rsidRPr="002A7DE0" w:rsidRDefault="00775A83" w:rsidP="00480161">
            <w:pPr>
              <w:spacing w:line="26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CB86F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5CC9C" w14:textId="2485EBA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</w:tc>
      </w:tr>
      <w:tr w:rsidR="00775A83" w:rsidRPr="002A7DE0" w14:paraId="6018C7F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E26AA" w14:textId="5ED57C3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CE37C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E95FA" w14:textId="34E9E2B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C52A4" w14:textId="7C015D73" w:rsidR="00775A83" w:rsidRPr="002A7DE0" w:rsidRDefault="00775A83" w:rsidP="00480161">
            <w:pPr>
              <w:spacing w:line="26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B279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B50D4" w14:textId="40AE046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п.3.3.2</w:t>
            </w:r>
          </w:p>
        </w:tc>
      </w:tr>
      <w:tr w:rsidR="00775A83" w:rsidRPr="002A7DE0" w14:paraId="79D236C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F7200" w14:textId="3F0BF88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F5219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6BBE1" w14:textId="55F2792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283A6" w14:textId="74EE7A16" w:rsidR="00775A83" w:rsidRPr="002A7DE0" w:rsidRDefault="00775A83" w:rsidP="00480161">
            <w:pPr>
              <w:spacing w:line="264" w:lineRule="auto"/>
              <w:ind w:firstLine="29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15A2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BBA99" w14:textId="05F75194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</w:tc>
      </w:tr>
      <w:tr w:rsidR="00775A83" w:rsidRPr="002A7DE0" w14:paraId="32FA98C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8771E" w14:textId="494AB1C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8E8A4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C5BA0" w14:textId="7C2512F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3F70C" w14:textId="7BCE93DA" w:rsidR="00775A83" w:rsidRPr="002A7DE0" w:rsidRDefault="00775A83" w:rsidP="00480161">
            <w:pPr>
              <w:spacing w:line="26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94CB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10836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7521F681" w14:textId="471B862D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775A83" w:rsidRPr="002A7DE0" w14:paraId="62C22F7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504F1" w14:textId="5194065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5B66D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454E3" w14:textId="275113E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51CAB" w14:textId="77777777" w:rsidR="00775A83" w:rsidRPr="002A7DE0" w:rsidRDefault="00775A83" w:rsidP="00480161">
            <w:pPr>
              <w:spacing w:line="264" w:lineRule="auto"/>
              <w:ind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7DB9772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C380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BAFB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089F4FB9" w14:textId="0245EFE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775A83" w:rsidRPr="002A7DE0" w14:paraId="3F22806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C2277" w14:textId="36C46E5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E320F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4C01B" w14:textId="63D9BC3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AA8DE" w14:textId="0C2D313D" w:rsidR="00775A83" w:rsidRPr="002A7DE0" w:rsidRDefault="00775A83" w:rsidP="00480161">
            <w:pPr>
              <w:spacing w:line="26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D3D6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9F395" w14:textId="65147E56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33924-2016</w:t>
            </w:r>
          </w:p>
        </w:tc>
      </w:tr>
      <w:tr w:rsidR="00775A83" w:rsidRPr="002A7DE0" w14:paraId="336326C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AA6FC" w14:textId="0DDCD6A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5.9*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C1132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Сметана</w:t>
            </w:r>
          </w:p>
          <w:p w14:paraId="1CDC74BF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сметанные</w:t>
            </w:r>
          </w:p>
          <w:p w14:paraId="7724EB7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9E681" w14:textId="1C929ED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CDE92" w14:textId="3FE4E00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E994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1888-2016</w:t>
            </w:r>
            <w:proofErr w:type="gramEnd"/>
          </w:p>
          <w:p w14:paraId="198B5F70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5F3A81F7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2BB35C9C" w14:textId="42C1A3E5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490C9" w14:textId="4A72FCF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10444.11-2013</w:t>
            </w:r>
            <w:proofErr w:type="gramEnd"/>
            <w:r w:rsidRPr="002A7DE0">
              <w:rPr>
                <w:sz w:val="22"/>
                <w:szCs w:val="22"/>
              </w:rPr>
              <w:t xml:space="preserve"> ГОСТ 33951-2016</w:t>
            </w:r>
          </w:p>
        </w:tc>
      </w:tr>
      <w:tr w:rsidR="00775A83" w:rsidRPr="002A7DE0" w14:paraId="7A7BE73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6622F" w14:textId="2785D3E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214E9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09C19" w14:textId="385EEE0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DCCF9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  <w:p w14:paraId="1F01402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5EBB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9BD18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142F6D2C" w14:textId="46AD33CC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775A83" w:rsidRPr="002A7DE0" w14:paraId="4CBFD6F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56D83" w14:textId="4B0AA65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A73C3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DED1C" w14:textId="17BEF07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E3100" w14:textId="131B38C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AA12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F1D3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1888-2016</w:t>
            </w:r>
            <w:proofErr w:type="gramEnd"/>
            <w:r w:rsidRPr="002A7DE0">
              <w:rPr>
                <w:sz w:val="22"/>
                <w:szCs w:val="22"/>
              </w:rPr>
              <w:t xml:space="preserve"> п.7.8</w:t>
            </w:r>
          </w:p>
          <w:p w14:paraId="0934E19C" w14:textId="7DA8FE09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775A83" w:rsidRPr="002A7DE0" w14:paraId="2F75A30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96E4" w14:textId="5777B11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0FA48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7F156" w14:textId="57CA717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5AB6" w14:textId="19B95F09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EFC9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9168A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</w:p>
          <w:p w14:paraId="616D0C1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40C262C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4CBD0" w14:textId="026BC2A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5D9C9" w14:textId="11CC5405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Кисломолочные продукты</w:t>
            </w:r>
          </w:p>
          <w:p w14:paraId="034BCBE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9E83C" w14:textId="3510CEC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F09AE" w14:textId="71994079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2914B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1552-2017</w:t>
            </w:r>
            <w:proofErr w:type="gramEnd"/>
          </w:p>
          <w:p w14:paraId="243CE355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2206-2017</w:t>
            </w:r>
            <w:proofErr w:type="gramEnd"/>
          </w:p>
          <w:p w14:paraId="3312BBE9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700012278.068-2020</w:t>
            </w:r>
            <w:proofErr w:type="gramEnd"/>
          </w:p>
          <w:p w14:paraId="70BFB4E8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700012278.069-2020</w:t>
            </w:r>
            <w:proofErr w:type="gramEnd"/>
          </w:p>
          <w:p w14:paraId="016B3C8F" w14:textId="058C0B44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700012278.071-2020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09FEE496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B9D4B5C" w14:textId="49BB6E32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B084AF3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5135EC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03854" w14:textId="6034AC5E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1552-2017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.7.3,7.4</w:t>
            </w:r>
          </w:p>
          <w:p w14:paraId="20AF94C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2206-2017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 7.2,7.3</w:t>
            </w:r>
          </w:p>
          <w:p w14:paraId="0AEA5103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700012278.068-2020</w:t>
            </w:r>
            <w:proofErr w:type="gramEnd"/>
          </w:p>
          <w:p w14:paraId="5A328999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700012278.069-2020</w:t>
            </w:r>
            <w:proofErr w:type="gramEnd"/>
          </w:p>
          <w:p w14:paraId="53280130" w14:textId="5FD5A48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700012278.071-2020</w:t>
            </w:r>
            <w:proofErr w:type="gramEnd"/>
          </w:p>
        </w:tc>
      </w:tr>
      <w:tr w:rsidR="00775A83" w:rsidRPr="002A7DE0" w14:paraId="54927AB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4A50C" w14:textId="757FBBA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C913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B5B8C" w14:textId="0304E39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3D3A9" w14:textId="1F4B4936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BF76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E8E44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  <w:p w14:paraId="6C1DF6D0" w14:textId="652CEC8D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1552-2017</w:t>
            </w:r>
            <w:proofErr w:type="gramEnd"/>
            <w:r w:rsidRPr="002A7DE0">
              <w:rPr>
                <w:sz w:val="22"/>
                <w:szCs w:val="22"/>
              </w:rPr>
              <w:t xml:space="preserve"> п.7.9</w:t>
            </w:r>
          </w:p>
        </w:tc>
      </w:tr>
      <w:tr w:rsidR="00775A83" w:rsidRPr="002A7DE0" w14:paraId="348D19A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94B37" w14:textId="404F815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746A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DA3E5" w14:textId="360964B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697DB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Фосфатаза, </w:t>
            </w:r>
          </w:p>
          <w:p w14:paraId="5865695F" w14:textId="1A5E6BB4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851E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AF671" w14:textId="4508067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п.п.6,7</w:t>
            </w:r>
          </w:p>
        </w:tc>
      </w:tr>
      <w:tr w:rsidR="00775A83" w:rsidRPr="002A7DE0" w14:paraId="5A5AB7F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10AAA" w14:textId="4520AD0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3015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80BF3" w14:textId="5FECC21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D2841" w14:textId="77777777" w:rsidR="00775A83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  <w:p w14:paraId="693F47D6" w14:textId="1C0C80A1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3BF6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D815E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п.2, 3</w:t>
            </w:r>
          </w:p>
          <w:p w14:paraId="79C37489" w14:textId="1F38462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6A51B3B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2F3D6" w14:textId="119A027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1105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CAAE7" w14:textId="46B82B8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5484B" w14:textId="226BC05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3401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D5EFD" w14:textId="1ABF076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775A83" w:rsidRPr="002A7DE0" w14:paraId="221F594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6D0E0" w14:textId="5C5E4A4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8015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8F40C" w14:textId="2D8BB19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53403" w14:textId="77777777" w:rsidR="00775A83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общего сахара</w:t>
            </w:r>
          </w:p>
          <w:p w14:paraId="12E75118" w14:textId="26AF72B0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ECC4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76B52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  <w:p w14:paraId="6B9083D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64881C7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B1F52" w14:textId="4CE8B78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D5EE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EED7A" w14:textId="0B1CE30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9638C" w14:textId="6E3DA2B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CC00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8EC6C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044EF7E1" w14:textId="33CF8761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775A83" w:rsidRPr="002A7DE0" w14:paraId="17D84F2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078E9" w14:textId="3669B98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  <w:lang w:val="en-US"/>
              </w:rPr>
              <w:t>8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DB834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8CFBA" w14:textId="5661DB6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5F998" w14:textId="47811ACC" w:rsidR="00775A83" w:rsidRPr="002A7DE0" w:rsidRDefault="00775A83" w:rsidP="00480161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5332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1A546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  <w:p w14:paraId="26975D05" w14:textId="4D8E59B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1552-2017</w:t>
            </w:r>
            <w:proofErr w:type="gramEnd"/>
            <w:r>
              <w:rPr>
                <w:sz w:val="22"/>
                <w:szCs w:val="22"/>
              </w:rPr>
              <w:t xml:space="preserve"> п.7.11</w:t>
            </w:r>
          </w:p>
        </w:tc>
      </w:tr>
      <w:tr w:rsidR="00775A83" w:rsidRPr="002A7DE0" w14:paraId="4374E42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67D2F" w14:textId="59BF21D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  <w:lang w:val="en-US"/>
              </w:rPr>
              <w:t>9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6D2CA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6951B" w14:textId="09BC6C9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2D425" w14:textId="3EEDD34F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1772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D46F4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  <w:p w14:paraId="5D3488E7" w14:textId="20ECF76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36B1EF4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040C9" w14:textId="35EC881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0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32239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BC652" w14:textId="538D818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424A8" w14:textId="76AF85F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F3E4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65183" w14:textId="2C627DFD" w:rsidR="00775A83" w:rsidRPr="002A7DE0" w:rsidRDefault="00775A83" w:rsidP="0048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33924-2016</w:t>
            </w:r>
          </w:p>
        </w:tc>
      </w:tr>
      <w:tr w:rsidR="00775A83" w:rsidRPr="002A7DE0" w14:paraId="059708B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4A86F" w14:textId="3A49CD6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1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4E713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9D1A7" w14:textId="3EE7556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CAD83" w14:textId="4BC4EB1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95D1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CEAC3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10444.11-2013</w:t>
            </w:r>
            <w:proofErr w:type="gramEnd"/>
            <w:r w:rsidRPr="002A7DE0">
              <w:rPr>
                <w:sz w:val="22"/>
                <w:szCs w:val="22"/>
              </w:rPr>
              <w:t xml:space="preserve"> п.4.2</w:t>
            </w:r>
          </w:p>
          <w:p w14:paraId="7DE642A1" w14:textId="78AC98A6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33951-2016</w:t>
            </w:r>
          </w:p>
        </w:tc>
      </w:tr>
      <w:tr w:rsidR="00775A83" w:rsidRPr="002A7DE0" w14:paraId="08F6723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49F89" w14:textId="72493D9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2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9233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7A8CD" w14:textId="27BA08D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0D46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59C39B6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EDEC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0454A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6125FA0B" w14:textId="777FA3C0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775A83" w:rsidRPr="002A7DE0" w14:paraId="27BFA20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32320" w14:textId="24C3748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3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A753C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5A1E7" w14:textId="7576B18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52377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  <w:p w14:paraId="0E6105FE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FAA6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AD38C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2EA9160C" w14:textId="3C0DF79E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775A83" w:rsidRPr="002A7DE0" w14:paraId="527902A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6FDAE" w14:textId="386FF2B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4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3EECA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A9B56" w14:textId="2216348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62110" w14:textId="48E9E24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5F2F2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9AED4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1552-2017</w:t>
            </w:r>
            <w:proofErr w:type="gramEnd"/>
            <w:r w:rsidRPr="002A7DE0">
              <w:rPr>
                <w:sz w:val="22"/>
                <w:szCs w:val="22"/>
              </w:rPr>
              <w:t xml:space="preserve"> п.7.12</w:t>
            </w:r>
          </w:p>
          <w:p w14:paraId="5ABA5D5E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2206-2017</w:t>
            </w:r>
            <w:proofErr w:type="gramEnd"/>
            <w:r w:rsidRPr="002A7DE0">
              <w:rPr>
                <w:sz w:val="22"/>
                <w:szCs w:val="22"/>
              </w:rPr>
              <w:t xml:space="preserve"> п.7.8</w:t>
            </w:r>
          </w:p>
          <w:p w14:paraId="66A13B9E" w14:textId="52D75169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775A83" w:rsidRPr="002A7DE0" w14:paraId="43752AE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354A6" w14:textId="4A04106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6C92D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Творог</w:t>
            </w:r>
          </w:p>
          <w:p w14:paraId="5F209C4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Творожные продукты</w:t>
            </w:r>
          </w:p>
          <w:p w14:paraId="26531B3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85F61" w14:textId="01188DA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FF361" w14:textId="25FF70E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A0B1B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315-2017</w:t>
            </w:r>
            <w:proofErr w:type="gramEnd"/>
          </w:p>
          <w:p w14:paraId="57A8E5F5" w14:textId="77777777" w:rsidR="00775A83" w:rsidRPr="002A7DE0" w:rsidRDefault="00775A83" w:rsidP="00480161">
            <w:pPr>
              <w:spacing w:line="216" w:lineRule="auto"/>
              <w:rPr>
                <w:spacing w:val="-20"/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2283-2016</w:t>
            </w:r>
            <w:proofErr w:type="gramEnd"/>
            <w:r w:rsidRPr="002A7DE0">
              <w:rPr>
                <w:spacing w:val="-20"/>
                <w:sz w:val="22"/>
                <w:szCs w:val="22"/>
                <w:lang w:val="en-US"/>
              </w:rPr>
              <w:t xml:space="preserve"> </w:t>
            </w:r>
          </w:p>
          <w:p w14:paraId="058AD3C1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100098867.230-2009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</w:p>
          <w:p w14:paraId="190A8C57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190513389.175-2015</w:t>
            </w:r>
            <w:proofErr w:type="gramEnd"/>
          </w:p>
          <w:p w14:paraId="44B6B15C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700012278.054-2017</w:t>
            </w:r>
            <w:proofErr w:type="gramEnd"/>
          </w:p>
          <w:p w14:paraId="39EA4E3B" w14:textId="2285A6DA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700012278.019-2010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</w:p>
          <w:p w14:paraId="6CC81355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</w:t>
            </w:r>
            <w:r w:rsidRPr="002A7DE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A7DE0">
              <w:rPr>
                <w:sz w:val="22"/>
                <w:szCs w:val="22"/>
              </w:rPr>
              <w:t>утв</w:t>
            </w:r>
            <w:proofErr w:type="spellEnd"/>
            <w:r w:rsidRPr="002A7DE0">
              <w:rPr>
                <w:sz w:val="22"/>
                <w:szCs w:val="22"/>
                <w:lang w:val="en-US"/>
              </w:rPr>
              <w:t xml:space="preserve">. </w:t>
            </w:r>
            <w:r w:rsidRPr="002A7DE0">
              <w:rPr>
                <w:sz w:val="22"/>
                <w:szCs w:val="22"/>
              </w:rPr>
              <w:t>Постановлением МЗ РБ № 52 от 21.06.2013</w:t>
            </w:r>
          </w:p>
          <w:p w14:paraId="67558B9D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5A9E296" w14:textId="41668F86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100098867.660-2023</w:t>
            </w:r>
            <w:proofErr w:type="gramEnd"/>
          </w:p>
          <w:p w14:paraId="1577607C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FBD4526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13A8980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27CF3" w14:textId="77777777" w:rsidR="00775A83" w:rsidRPr="002A7DE0" w:rsidRDefault="00775A83" w:rsidP="00480161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315-2017</w:t>
            </w:r>
            <w:proofErr w:type="gramEnd"/>
            <w:r w:rsidRPr="002A7DE0">
              <w:rPr>
                <w:sz w:val="22"/>
                <w:szCs w:val="22"/>
              </w:rPr>
              <w:t xml:space="preserve"> п.7.2</w:t>
            </w:r>
          </w:p>
          <w:p w14:paraId="7E4D370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2283-2016</w:t>
            </w:r>
            <w:proofErr w:type="gramEnd"/>
            <w:r w:rsidRPr="002A7DE0">
              <w:rPr>
                <w:sz w:val="22"/>
                <w:szCs w:val="22"/>
              </w:rPr>
              <w:t xml:space="preserve"> п.п.7.2, 7.3</w:t>
            </w:r>
          </w:p>
          <w:p w14:paraId="73460440" w14:textId="77777777" w:rsidR="00775A83" w:rsidRPr="002A7DE0" w:rsidRDefault="00775A83" w:rsidP="00480161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100098867.230-2009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01E084E" w14:textId="77777777" w:rsidR="00775A83" w:rsidRPr="002A7DE0" w:rsidRDefault="00775A83" w:rsidP="00480161">
            <w:pPr>
              <w:spacing w:line="204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  <w:lang w:val="en-US"/>
              </w:rPr>
              <w:t>ТУ BY 190513389.175-2015</w:t>
            </w:r>
          </w:p>
          <w:p w14:paraId="7B317851" w14:textId="77777777" w:rsidR="00775A83" w:rsidRPr="002A7DE0" w:rsidRDefault="00775A83" w:rsidP="00480161">
            <w:pPr>
              <w:spacing w:line="204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  <w:lang w:val="en-US"/>
              </w:rPr>
              <w:t>ТУ BY 700012278.054-2017</w:t>
            </w:r>
          </w:p>
          <w:p w14:paraId="4DA1F3BD" w14:textId="77777777" w:rsidR="00775A83" w:rsidRPr="002A7DE0" w:rsidRDefault="00775A83" w:rsidP="00480161">
            <w:pPr>
              <w:spacing w:line="204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  <w:lang w:val="en-US"/>
              </w:rPr>
              <w:t xml:space="preserve">ТУ BY 700012278.019-2010 </w:t>
            </w:r>
          </w:p>
          <w:p w14:paraId="45F21035" w14:textId="77777777" w:rsidR="00775A83" w:rsidRDefault="00775A83" w:rsidP="00480161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</w:rPr>
              <w:t>100098867.660-2023</w:t>
            </w:r>
            <w:proofErr w:type="gramEnd"/>
          </w:p>
          <w:p w14:paraId="45DCD21B" w14:textId="23133309" w:rsidR="00775A83" w:rsidRPr="002A7DE0" w:rsidRDefault="00775A83" w:rsidP="00480161">
            <w:pPr>
              <w:spacing w:line="204" w:lineRule="auto"/>
              <w:rPr>
                <w:sz w:val="22"/>
                <w:szCs w:val="22"/>
              </w:rPr>
            </w:pPr>
          </w:p>
        </w:tc>
      </w:tr>
      <w:tr w:rsidR="00775A83" w:rsidRPr="002A7DE0" w14:paraId="10A6EB5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0BB2F" w14:textId="129F48F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9F50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A1084" w14:textId="56D963A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88546" w14:textId="6CD1AD0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DA8D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42FB4" w14:textId="42E8B75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п.3.3.3</w:t>
            </w:r>
          </w:p>
        </w:tc>
      </w:tr>
      <w:tr w:rsidR="00775A83" w:rsidRPr="002A7DE0" w14:paraId="5E8249A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80B89" w14:textId="6ED8A1F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F646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CABBF" w14:textId="74CD985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FB783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  <w:p w14:paraId="38F5ABC8" w14:textId="0E59E30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BF8F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BD9E1" w14:textId="2967379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</w:tc>
      </w:tr>
      <w:tr w:rsidR="00775A83" w:rsidRPr="002A7DE0" w14:paraId="2F953B7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613B5" w14:textId="74EF8B8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EF05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69DCF" w14:textId="77CD8B7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31214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  <w:p w14:paraId="3270D921" w14:textId="236BBFE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6930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3CE7B" w14:textId="77AEB86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п.5.1</w:t>
            </w:r>
          </w:p>
        </w:tc>
      </w:tr>
      <w:tr w:rsidR="00775A83" w:rsidRPr="002A7DE0" w14:paraId="16C114F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2651F" w14:textId="0A02537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E336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6A16E" w14:textId="04E4D79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BB67A" w14:textId="5A3011C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4450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90E28" w14:textId="0126C92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775A83" w:rsidRPr="002A7DE0" w14:paraId="21E2223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56C0F" w14:textId="0436462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F39A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31947" w14:textId="48007A9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D8465" w14:textId="556B07D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CFB1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9B0D9" w14:textId="0619598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3627-81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775A83" w:rsidRPr="002A7DE0" w14:paraId="5B97BD7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8261D" w14:textId="2CC22E3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B107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438E4" w14:textId="158CDC1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724F5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  <w:p w14:paraId="6F57668E" w14:textId="57E38FA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64CB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A27DB" w14:textId="500BEAB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п.п</w:t>
            </w:r>
            <w:proofErr w:type="spellEnd"/>
            <w:r w:rsidRPr="002A7DE0">
              <w:rPr>
                <w:sz w:val="22"/>
                <w:szCs w:val="22"/>
              </w:rPr>
              <w:t>. 2, 4</w:t>
            </w:r>
          </w:p>
        </w:tc>
      </w:tr>
      <w:tr w:rsidR="00775A83" w:rsidRPr="002A7DE0" w14:paraId="145714E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A0207" w14:textId="59E98B5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CCA3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59930" w14:textId="7437520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7412D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  <w:p w14:paraId="5EA282AE" w14:textId="0952CC8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C288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E40B9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052C6CD0" w14:textId="2E85CA9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775A83" w:rsidRPr="002A7DE0" w14:paraId="08E2FF8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8A28D" w14:textId="209E1B0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0E77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DB8AC" w14:textId="5DB973A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2678A" w14:textId="2E965FA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AF6C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AA5B0" w14:textId="59E053E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1E6B359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15819" w14:textId="206946D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DA23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58FEB" w14:textId="0E005EC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419EB0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71FF061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93A0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192F7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1455109E" w14:textId="471FDD1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775A83" w:rsidRPr="002A7DE0" w14:paraId="2A0B34C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BDDF0" w14:textId="58B2E1C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E0E9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18401" w14:textId="2C712FD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FC629" w14:textId="77777777" w:rsidR="00775A83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Дрожжи и плесени</w:t>
            </w:r>
          </w:p>
          <w:p w14:paraId="60A1DE19" w14:textId="038AFE1F" w:rsidR="0082769E" w:rsidRPr="002A7DE0" w:rsidRDefault="0082769E" w:rsidP="0048016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246B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0F511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69EFA7F4" w14:textId="52D6533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33566-2015</w:t>
            </w:r>
          </w:p>
        </w:tc>
      </w:tr>
      <w:tr w:rsidR="00775A83" w:rsidRPr="002A7DE0" w14:paraId="524445F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23F6E" w14:textId="2945FF1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8263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F0238" w14:textId="0343F84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6BB44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Количество молочнокислых бактерий</w:t>
            </w:r>
          </w:p>
          <w:p w14:paraId="4204E9F2" w14:textId="61982FE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FCD5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1A927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10444.11-2013</w:t>
            </w:r>
            <w:proofErr w:type="gramEnd"/>
            <w:r w:rsidRPr="002A7DE0">
              <w:rPr>
                <w:sz w:val="22"/>
                <w:szCs w:val="22"/>
              </w:rPr>
              <w:t xml:space="preserve"> п.4.2</w:t>
            </w:r>
          </w:p>
          <w:p w14:paraId="14C4858E" w14:textId="7173028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33951-2016</w:t>
            </w:r>
          </w:p>
        </w:tc>
      </w:tr>
      <w:tr w:rsidR="00775A83" w:rsidRPr="002A7DE0" w14:paraId="571612A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DA3F3" w14:textId="0B8792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764D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545FA" w14:textId="6435BCB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CC7E1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бифидобактерий</w:t>
            </w:r>
          </w:p>
          <w:p w14:paraId="211A83FB" w14:textId="7C952B5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5E6E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8515C" w14:textId="2A807FA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33924-2016</w:t>
            </w:r>
          </w:p>
        </w:tc>
      </w:tr>
      <w:tr w:rsidR="00775A83" w:rsidRPr="002A7DE0" w14:paraId="260D1F6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9CD72" w14:textId="62FFB8D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8B401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69C9B" w14:textId="7BADA55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2AF83" w14:textId="4FACD0C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4202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3A4FC" w14:textId="33D2119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315-2017</w:t>
            </w:r>
            <w:proofErr w:type="gramEnd"/>
            <w:r w:rsidRPr="002A7DE0">
              <w:rPr>
                <w:sz w:val="22"/>
                <w:szCs w:val="22"/>
              </w:rPr>
              <w:t xml:space="preserve"> п.7.10</w:t>
            </w:r>
          </w:p>
        </w:tc>
      </w:tr>
      <w:tr w:rsidR="00775A83" w:rsidRPr="002A7DE0" w14:paraId="1BE8DC4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669B9" w14:textId="2567580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E2BFF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C2853" w14:textId="1CF8FF7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03209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  <w:p w14:paraId="62D3C2B4" w14:textId="176DEBA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1695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2919D" w14:textId="6EF7051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775A83" w:rsidRPr="002A7DE0" w14:paraId="46D3F6A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D45C3" w14:textId="28150DD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911C5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Сыры, в т. ч. плавленые</w:t>
            </w:r>
          </w:p>
          <w:p w14:paraId="387B739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Масса сырная</w:t>
            </w:r>
          </w:p>
          <w:p w14:paraId="11FA2003" w14:textId="730ECE4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Брынза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AC238" w14:textId="3BC4E99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0708C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  <w:p w14:paraId="1B39140C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0691F266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08E9C1DA" w14:textId="0C4227D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0133D" w14:textId="23089BFF" w:rsidR="00775A83" w:rsidRPr="002A7DE0" w:rsidRDefault="00775A83" w:rsidP="00480161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736-2017</w:t>
            </w:r>
            <w:proofErr w:type="gramEnd"/>
          </w:p>
          <w:p w14:paraId="1C553E96" w14:textId="3D584729" w:rsidR="00775A83" w:rsidRPr="002A7DE0" w:rsidRDefault="00775A83" w:rsidP="00480161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2190-2017</w:t>
            </w:r>
            <w:proofErr w:type="gramEnd"/>
          </w:p>
          <w:p w14:paraId="6D08E5B5" w14:textId="77777777" w:rsidR="00775A83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BE8411" w14:textId="015AAFF3" w:rsidR="00775A83" w:rsidRPr="002A7DE0" w:rsidRDefault="00775A83" w:rsidP="00480161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155A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736-2017</w:t>
            </w:r>
            <w:proofErr w:type="gramEnd"/>
            <w:r w:rsidRPr="002A7DE0">
              <w:rPr>
                <w:sz w:val="22"/>
                <w:szCs w:val="22"/>
              </w:rPr>
              <w:t xml:space="preserve"> п.7.2, 7.3</w:t>
            </w:r>
          </w:p>
          <w:p w14:paraId="60CEBB55" w14:textId="0D458E0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2190 -2017 п.7.2,7.3</w:t>
            </w:r>
          </w:p>
          <w:p w14:paraId="40666B39" w14:textId="54B30FA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33630-2015</w:t>
            </w:r>
            <w:proofErr w:type="gramEnd"/>
          </w:p>
          <w:p w14:paraId="49DD38AC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</w:tc>
      </w:tr>
      <w:tr w:rsidR="00775A83" w:rsidRPr="002A7DE0" w14:paraId="41D4490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C4CE9" w14:textId="405F88F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8.2*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FD38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Сыры, в т. ч. плавленые</w:t>
            </w:r>
          </w:p>
          <w:p w14:paraId="3161DFBF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Масса сырная</w:t>
            </w:r>
          </w:p>
          <w:p w14:paraId="1CBF3913" w14:textId="12D1691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Брынза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D4ABE" w14:textId="75F58E6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947C0" w14:textId="6865268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3BC92" w14:textId="6FDD73B2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736-2017</w:t>
            </w:r>
            <w:proofErr w:type="gramEnd"/>
          </w:p>
          <w:p w14:paraId="1DAC663B" w14:textId="565C03F3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2190-2017</w:t>
            </w:r>
            <w:proofErr w:type="gramEnd"/>
          </w:p>
          <w:p w14:paraId="22A74CBC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F1CA704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9AD88E8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6A1329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78B2337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C53B6" w14:textId="0B835DD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50836CD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6845A" w14:textId="12DDA3A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C03ED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7CF9E" w14:textId="49B2AF7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4B0A5" w14:textId="6701EC8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9986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7DDC3" w14:textId="4FDAD1E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п.3.3.3</w:t>
            </w:r>
          </w:p>
        </w:tc>
      </w:tr>
      <w:tr w:rsidR="00775A83" w:rsidRPr="002A7DE0" w14:paraId="553952C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36445" w14:textId="0A78432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3AA3E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F9469" w14:textId="18B357D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D6DC3" w14:textId="333ECE6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8C81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07304" w14:textId="0B80BE0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775A83" w:rsidRPr="002A7DE0" w14:paraId="4A19B1D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1D058" w14:textId="52289CC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929DA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60546" w14:textId="6505E08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2EB9D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  <w:p w14:paraId="06F53BD4" w14:textId="1295C0B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(массовая доля жира в сухом веществе)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4EEF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11184" w14:textId="03EB494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п.2.2.3,2.3.3,2.3.4</w:t>
            </w:r>
          </w:p>
        </w:tc>
      </w:tr>
      <w:tr w:rsidR="00775A83" w:rsidRPr="002A7DE0" w14:paraId="16B0F5B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276A2" w14:textId="1F0B8EC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8DEC6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33D87" w14:textId="485F5FC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C4586" w14:textId="0DEA377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40B9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D2E2A" w14:textId="6D5E0EA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>, п.5.1</w:t>
            </w:r>
          </w:p>
        </w:tc>
      </w:tr>
      <w:tr w:rsidR="00775A83" w:rsidRPr="002A7DE0" w14:paraId="7C246F9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BA928" w14:textId="4B5E9C7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A5516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FCBBB" w14:textId="4C65926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7A870" w14:textId="6FAF7DC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5B2E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DC03B" w14:textId="3A78D96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3627-</w:t>
            </w:r>
            <w:proofErr w:type="gramStart"/>
            <w:r w:rsidRPr="002A7DE0">
              <w:rPr>
                <w:sz w:val="22"/>
                <w:szCs w:val="22"/>
              </w:rPr>
              <w:t>81  п.</w:t>
            </w:r>
            <w:proofErr w:type="gramEnd"/>
            <w:r w:rsidRPr="002A7DE0">
              <w:rPr>
                <w:sz w:val="22"/>
                <w:szCs w:val="22"/>
              </w:rPr>
              <w:t>4</w:t>
            </w:r>
          </w:p>
        </w:tc>
      </w:tr>
      <w:tr w:rsidR="00775A83" w:rsidRPr="002A7DE0" w14:paraId="556A542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935D7" w14:textId="59A288D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E3520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F6123" w14:textId="4939923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E6032" w14:textId="40AC537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D27E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A5771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</w:t>
            </w:r>
            <w:proofErr w:type="gramStart"/>
            <w:r w:rsidRPr="002A7DE0">
              <w:rPr>
                <w:sz w:val="22"/>
                <w:szCs w:val="22"/>
              </w:rPr>
              <w:t>84  п.4.6</w:t>
            </w:r>
            <w:proofErr w:type="gramEnd"/>
          </w:p>
          <w:p w14:paraId="7B004BD6" w14:textId="5DC95CC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775A83" w:rsidRPr="002A7DE0" w14:paraId="2F1C0FD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0BA00" w14:textId="37DF554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DC559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C2F30" w14:textId="10F8DFC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B1A28" w14:textId="36AE034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7429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08BCA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0B71FDA3" w14:textId="11BFABC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775A83" w:rsidRPr="002A7DE0" w14:paraId="134A74E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937CF" w14:textId="7D70F35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5EBE5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7F327" w14:textId="49AD25F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8152E" w14:textId="4E110B7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162C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DECAD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7A471055" w14:textId="677D614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775A83" w:rsidRPr="0061568C" w14:paraId="36F398B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00CF8" w14:textId="5FE2726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9541E" w14:textId="77777777" w:rsidR="00775A83" w:rsidRPr="002A7DE0" w:rsidRDefault="00775A83" w:rsidP="00480161">
            <w:pP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из пахты</w:t>
            </w:r>
          </w:p>
          <w:p w14:paraId="484CDFE2" w14:textId="77777777" w:rsidR="00775A83" w:rsidRPr="002A7DE0" w:rsidRDefault="00775A83" w:rsidP="00480161">
            <w:pP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Сыворотка молочная </w:t>
            </w:r>
            <w:proofErr w:type="gramStart"/>
            <w:r w:rsidRPr="002A7DE0">
              <w:rPr>
                <w:sz w:val="22"/>
                <w:szCs w:val="22"/>
              </w:rPr>
              <w:t>пастеризован-ная</w:t>
            </w:r>
            <w:proofErr w:type="gramEnd"/>
          </w:p>
          <w:p w14:paraId="510E45EF" w14:textId="4835CAE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Напитки на основе молочной сыворотки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DB260" w14:textId="52B5C5A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D5BCF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867E57F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внешний вид, вкус, запах, консистенция, цвет</w:t>
            </w:r>
          </w:p>
          <w:p w14:paraId="5BD0CA7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C160D" w14:textId="68C404E1" w:rsidR="00775A83" w:rsidRPr="002A7DE0" w:rsidRDefault="00775A83" w:rsidP="00480161">
            <w:pPr>
              <w:ind w:left="57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100098867.371-2015</w:t>
            </w:r>
            <w:proofErr w:type="gramEnd"/>
          </w:p>
          <w:p w14:paraId="5F486D0F" w14:textId="77777777" w:rsidR="00775A83" w:rsidRPr="002A7DE0" w:rsidRDefault="00775A83" w:rsidP="00480161">
            <w:pPr>
              <w:ind w:left="57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100098867.190-2005</w:t>
            </w:r>
            <w:proofErr w:type="gramEnd"/>
          </w:p>
          <w:p w14:paraId="42FC2C9D" w14:textId="48C03122" w:rsidR="00775A83" w:rsidRPr="002A7DE0" w:rsidRDefault="00775A83" w:rsidP="00480161">
            <w:pPr>
              <w:ind w:left="57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700012278.111-2021</w:t>
            </w:r>
            <w:proofErr w:type="gramEnd"/>
          </w:p>
          <w:p w14:paraId="2A46AD31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593FFE9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093C2CB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FA4E101" w14:textId="77777777" w:rsidR="00775A83" w:rsidRPr="002A7DE0" w:rsidRDefault="00775A83" w:rsidP="00480161">
            <w:pPr>
              <w:ind w:right="-82"/>
              <w:rPr>
                <w:sz w:val="22"/>
                <w:szCs w:val="22"/>
              </w:rPr>
            </w:pPr>
          </w:p>
          <w:p w14:paraId="1358B57D" w14:textId="77777777" w:rsidR="00775A83" w:rsidRPr="002A7DE0" w:rsidRDefault="00775A83" w:rsidP="00480161">
            <w:pPr>
              <w:ind w:right="-82"/>
              <w:rPr>
                <w:sz w:val="22"/>
                <w:szCs w:val="22"/>
              </w:rPr>
            </w:pPr>
          </w:p>
          <w:p w14:paraId="73F41CE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732E2" w14:textId="2D86B5B7" w:rsidR="00775A83" w:rsidRPr="002A7DE0" w:rsidRDefault="00775A83" w:rsidP="00480161">
            <w:pPr>
              <w:ind w:right="-82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100098867.371-2015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 2.1.3</w:t>
            </w:r>
          </w:p>
          <w:p w14:paraId="2ED479DC" w14:textId="77777777" w:rsidR="00775A83" w:rsidRPr="002A7DE0" w:rsidRDefault="00775A83" w:rsidP="00480161">
            <w:pPr>
              <w:ind w:right="-82"/>
              <w:rPr>
                <w:b/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100098867.190-2005</w:t>
            </w:r>
            <w:proofErr w:type="gramEnd"/>
          </w:p>
          <w:p w14:paraId="7705DCC6" w14:textId="3F839FFA" w:rsidR="00775A83" w:rsidRPr="002A7DE0" w:rsidRDefault="00775A83" w:rsidP="00480161">
            <w:pPr>
              <w:ind w:right="-82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700012278.111-2021</w:t>
            </w:r>
            <w:proofErr w:type="gramEnd"/>
          </w:p>
        </w:tc>
      </w:tr>
      <w:tr w:rsidR="00775A83" w:rsidRPr="002A7DE0" w14:paraId="26515AB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C9E03" w14:textId="500824E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06B45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1C3AD" w14:textId="21A08D8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C9BAB" w14:textId="276294B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C9E1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A2103" w14:textId="727EEAB6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</w:t>
            </w:r>
          </w:p>
        </w:tc>
      </w:tr>
      <w:tr w:rsidR="00775A83" w:rsidRPr="002A7DE0" w14:paraId="4D79E6C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8BE72" w14:textId="1C49971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1EF99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A48C9" w14:textId="0BEF0E9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71792" w14:textId="6D0E6FF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FF9A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87B2B" w14:textId="09FF3C69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</w:tc>
      </w:tr>
      <w:tr w:rsidR="00775A83" w:rsidRPr="002A7DE0" w14:paraId="3A96B32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17C75" w14:textId="7550582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B0838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3730A" w14:textId="5DEB60A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13707" w14:textId="29E6D5F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8CCB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D3807" w14:textId="77777777" w:rsidR="00775A83" w:rsidRPr="002A7DE0" w:rsidRDefault="00775A83" w:rsidP="00C03D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  <w:p w14:paraId="391B1AA4" w14:textId="77777777" w:rsidR="00775A83" w:rsidRPr="002A7DE0" w:rsidRDefault="00775A83" w:rsidP="00C03D61">
            <w:pPr>
              <w:rPr>
                <w:sz w:val="22"/>
                <w:szCs w:val="22"/>
              </w:rPr>
            </w:pPr>
          </w:p>
          <w:p w14:paraId="1F91E1F8" w14:textId="77777777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5A83" w:rsidRPr="002A7DE0" w14:paraId="4D83E72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37828" w14:textId="14CF71E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F597E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279FA" w14:textId="17ABE1B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E30AE" w14:textId="37FDFF2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E5A4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A322F" w14:textId="5FD9E4F6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775A83" w:rsidRPr="002A7DE0" w14:paraId="2A9F842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BEE96" w14:textId="5969567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CAEC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92024" w14:textId="2632F37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2F2D9" w14:textId="0BB38DE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B4CA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193F9" w14:textId="77777777" w:rsidR="00775A83" w:rsidRPr="002A7DE0" w:rsidRDefault="00775A83" w:rsidP="00C03D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E68194D" w14:textId="1A0692CC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п.п</w:t>
            </w:r>
            <w:proofErr w:type="spellEnd"/>
            <w:r w:rsidRPr="002A7DE0">
              <w:rPr>
                <w:sz w:val="22"/>
                <w:szCs w:val="22"/>
              </w:rPr>
              <w:t>. 2, 3</w:t>
            </w:r>
          </w:p>
        </w:tc>
      </w:tr>
      <w:tr w:rsidR="00775A83" w:rsidRPr="002A7DE0" w14:paraId="615134A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5C62B" w14:textId="4A0D15D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80248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739A0" w14:textId="02569C3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A611B" w14:textId="4FB3117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C023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A5FB3" w14:textId="77777777" w:rsidR="00775A83" w:rsidRPr="002A7DE0" w:rsidRDefault="00775A83" w:rsidP="00C03D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</w:p>
          <w:p w14:paraId="4AC17E0D" w14:textId="77777777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п.2</w:t>
            </w:r>
          </w:p>
          <w:p w14:paraId="6DDD63F9" w14:textId="6921A4F0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5A83" w:rsidRPr="002A7DE0" w14:paraId="7EDD710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F62F4" w14:textId="32DBC6F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4419F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5AF3D" w14:textId="23B2D4C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09712" w14:textId="1E98F9F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0543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AE705" w14:textId="51F919FC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775A83" w:rsidRPr="002A7DE0" w14:paraId="0882303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0ED56" w14:textId="1798E36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9DC30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09627" w14:textId="6DBAF46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D1422" w14:textId="383F655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A3E8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CD91E" w14:textId="7837551F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52D4181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08B60" w14:textId="3D188B2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2F9F9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B54A5" w14:textId="73209F7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B09DF" w14:textId="45935E2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6915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9827D" w14:textId="77777777" w:rsidR="00775A83" w:rsidRPr="002A7DE0" w:rsidRDefault="00775A83" w:rsidP="00C03D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30B2B4F0" w14:textId="5C66C724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775A83" w:rsidRPr="002A7DE0" w14:paraId="52FD0CD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153D0" w14:textId="2DA546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690A6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037CE" w14:textId="419076D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9AA63" w14:textId="5E2C843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A558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FCEEB" w14:textId="77777777" w:rsidR="00775A83" w:rsidRPr="002A7DE0" w:rsidRDefault="00775A83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10444.15-94</w:t>
            </w:r>
            <w:proofErr w:type="gramEnd"/>
          </w:p>
          <w:p w14:paraId="76310E43" w14:textId="5201ECD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775A83" w:rsidRPr="002A7DE0" w14:paraId="64819EC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41709" w14:textId="353D37C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9.12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946F0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3AF83" w14:textId="3030948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1243C" w14:textId="7AC1713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7DE0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20748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</w:p>
          <w:p w14:paraId="33AC5C97" w14:textId="0E48FC41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618C756C" w14:textId="7311736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4BC6A02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8A98A" w14:textId="7C6F4D6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9.13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ECD06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4AF67" w14:textId="1AAE8D0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9D909" w14:textId="1748331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8073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96D65" w14:textId="4937508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775A83" w:rsidRPr="002A7DE0" w14:paraId="2614B12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154A6" w14:textId="1C904BD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89012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Масло из коровьего молока</w:t>
            </w:r>
          </w:p>
          <w:p w14:paraId="28ABCFC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Спреды </w:t>
            </w:r>
          </w:p>
          <w:p w14:paraId="06053A28" w14:textId="455FFCD5" w:rsidR="00775A83" w:rsidRPr="002A7DE0" w:rsidRDefault="00775A83" w:rsidP="00480161">
            <w:pPr>
              <w:ind w:righ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Масло с пищевкусовыми компонентами</w:t>
            </w:r>
          </w:p>
          <w:p w14:paraId="624F5CA3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19A1B468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6B92AF6D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1BE90640" w14:textId="7560EAE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18397" w14:textId="22204E9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2167E" w14:textId="4C7423B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8568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1890-2017</w:t>
            </w:r>
            <w:proofErr w:type="gramEnd"/>
          </w:p>
          <w:p w14:paraId="057CD363" w14:textId="14850A91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32899-2014</w:t>
            </w:r>
            <w:proofErr w:type="gramEnd"/>
          </w:p>
          <w:p w14:paraId="4EF30FC7" w14:textId="30AD34C0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700012278.115-2021</w:t>
            </w:r>
            <w:proofErr w:type="gramEnd"/>
          </w:p>
          <w:p w14:paraId="20C63BF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717172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04EFB51D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265A30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3C0A5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1890-2017</w:t>
            </w:r>
            <w:proofErr w:type="gramEnd"/>
            <w:r w:rsidRPr="002A7DE0">
              <w:rPr>
                <w:sz w:val="22"/>
                <w:szCs w:val="22"/>
              </w:rPr>
              <w:t xml:space="preserve"> п.7.2</w:t>
            </w:r>
          </w:p>
          <w:p w14:paraId="5A02731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32899-2014</w:t>
            </w:r>
            <w:proofErr w:type="gramEnd"/>
          </w:p>
          <w:p w14:paraId="2B067B59" w14:textId="7816CD7D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 7.4</w:t>
            </w:r>
          </w:p>
          <w:p w14:paraId="1DD628B4" w14:textId="6E2ECCEF" w:rsidR="00775A83" w:rsidRPr="002A7DE0" w:rsidRDefault="00775A83" w:rsidP="00480161">
            <w:pPr>
              <w:rPr>
                <w:sz w:val="21"/>
                <w:szCs w:val="21"/>
              </w:rPr>
            </w:pPr>
            <w:r w:rsidRPr="002A7DE0">
              <w:rPr>
                <w:sz w:val="21"/>
                <w:szCs w:val="21"/>
              </w:rPr>
              <w:t xml:space="preserve">ГОСТ </w:t>
            </w:r>
            <w:proofErr w:type="gramStart"/>
            <w:r w:rsidRPr="002A7DE0">
              <w:rPr>
                <w:sz w:val="21"/>
                <w:szCs w:val="21"/>
              </w:rPr>
              <w:t>33632-2015</w:t>
            </w:r>
            <w:proofErr w:type="gramEnd"/>
          </w:p>
          <w:p w14:paraId="402D54A2" w14:textId="7619FD34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 xml:space="preserve">BY </w:t>
            </w:r>
            <w:proofErr w:type="gramStart"/>
            <w:r w:rsidRPr="002A7DE0">
              <w:rPr>
                <w:sz w:val="22"/>
                <w:szCs w:val="22"/>
              </w:rPr>
              <w:t>700012278.115-2021</w:t>
            </w:r>
            <w:proofErr w:type="gramEnd"/>
          </w:p>
        </w:tc>
      </w:tr>
      <w:tr w:rsidR="00775A83" w:rsidRPr="002A7DE0" w14:paraId="77BB04B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29E69" w14:textId="0C1696A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3F87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FAA4D" w14:textId="1E8AFF0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500DF" w14:textId="5567217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F4DF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FE117" w14:textId="5E13B18B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45F352A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A8772" w14:textId="599E949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B0C1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B8282" w14:textId="419E666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</w:t>
            </w: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A78E2" w14:textId="733D72D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C772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2FEBD" w14:textId="28667D2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1890-2017</w:t>
            </w:r>
            <w:proofErr w:type="gramEnd"/>
            <w:r w:rsidRPr="002A7DE0">
              <w:rPr>
                <w:sz w:val="22"/>
                <w:szCs w:val="22"/>
              </w:rPr>
              <w:t xml:space="preserve"> п.7.5</w:t>
            </w:r>
          </w:p>
        </w:tc>
      </w:tr>
      <w:tr w:rsidR="00775A83" w:rsidRPr="002A7DE0" w14:paraId="46EE9CB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7FD96" w14:textId="33B7D58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846E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5A700" w14:textId="176C763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4679D" w14:textId="36FF94B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7F03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74354" w14:textId="7EDC256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775A83" w:rsidRPr="002A7DE0" w14:paraId="61E07A4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44F20" w14:textId="2E87600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C65D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BB7C7" w14:textId="05F8F29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642DC" w14:textId="642D166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Титруемая кислотность плазмы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FA52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06C1D" w14:textId="5E947B6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п.3.3.4</w:t>
            </w:r>
          </w:p>
        </w:tc>
      </w:tr>
      <w:tr w:rsidR="00775A83" w:rsidRPr="002A7DE0" w14:paraId="703D1FA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821ED" w14:textId="1A7AD68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A528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D8957" w14:textId="22F911E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ACF8F" w14:textId="48312EE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96B9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0E350" w14:textId="6FD37B4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п.6,7</w:t>
            </w:r>
          </w:p>
        </w:tc>
      </w:tr>
      <w:tr w:rsidR="00775A83" w:rsidRPr="002A7DE0" w14:paraId="5DD769D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3A75F" w14:textId="75852D3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8D0F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45077" w14:textId="21E209A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FD7CB" w14:textId="7799E19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обезжиренного сухого вещества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67C8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BBEB1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п.8,9</w:t>
            </w:r>
          </w:p>
          <w:p w14:paraId="30D45BE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4BAAAB4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72EE6" w14:textId="11259DC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F03F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750C8" w14:textId="656FB94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2B16A" w14:textId="0A24338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D288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F8383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3627-81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  <w:p w14:paraId="1438373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118E2D9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8DA46" w14:textId="6B23D27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A80C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C1C5A" w14:textId="29D8E41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10.41/08.169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88768" w14:textId="00B2DC0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рН плазмы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F6B0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A1255" w14:textId="4BE08DF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33613-2015</w:t>
            </w:r>
          </w:p>
        </w:tc>
      </w:tr>
      <w:tr w:rsidR="00775A83" w:rsidRPr="002A7DE0" w14:paraId="683EE40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9D345" w14:textId="584DBE8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AFD5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6F04B" w14:textId="68AF258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D2B5D" w14:textId="223F55A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5588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A447E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  <w:p w14:paraId="21918F9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7C466B6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BBD6E" w14:textId="2450904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EE7E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237B8" w14:textId="1BB451E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0624B" w14:textId="4E8BAD0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Кислотность жировой фазы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77F8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9AD53" w14:textId="77777777" w:rsidR="00775A83" w:rsidRPr="00A375F2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3624-92</w:t>
            </w:r>
            <w:proofErr w:type="gramEnd"/>
          </w:p>
          <w:p w14:paraId="2F056026" w14:textId="59FB2371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п.3.3.4.2</w:t>
            </w:r>
          </w:p>
        </w:tc>
      </w:tr>
      <w:tr w:rsidR="00775A83" w:rsidRPr="002A7DE0" w14:paraId="7330198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62913" w14:textId="4FEA112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2BDF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E23D1" w14:textId="4FAC8D2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0CB2A" w14:textId="128B7B2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ED39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107A7" w14:textId="77777777" w:rsidR="00775A83" w:rsidRPr="00A375F2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9225-84</w:t>
            </w:r>
            <w:proofErr w:type="gramEnd"/>
            <w:r w:rsidRPr="00A375F2">
              <w:rPr>
                <w:sz w:val="22"/>
                <w:szCs w:val="22"/>
              </w:rPr>
              <w:t xml:space="preserve"> п.4.6</w:t>
            </w:r>
          </w:p>
          <w:p w14:paraId="2E790135" w14:textId="2AA9B619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32901-2014</w:t>
            </w:r>
            <w:proofErr w:type="gramEnd"/>
            <w:r w:rsidRPr="00A375F2">
              <w:rPr>
                <w:sz w:val="22"/>
                <w:szCs w:val="22"/>
              </w:rPr>
              <w:t xml:space="preserve"> п. 8.5</w:t>
            </w:r>
          </w:p>
        </w:tc>
      </w:tr>
      <w:tr w:rsidR="00775A83" w:rsidRPr="002A7DE0" w14:paraId="78600C6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4896A" w14:textId="0EA6DFC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8644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BB730" w14:textId="4720378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F6A2B" w14:textId="77F51E4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A375F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8FD5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77398" w14:textId="77777777" w:rsidR="00775A83" w:rsidRPr="00A375F2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9225-84</w:t>
            </w:r>
            <w:proofErr w:type="gramEnd"/>
            <w:r w:rsidRPr="00A375F2">
              <w:rPr>
                <w:sz w:val="22"/>
                <w:szCs w:val="22"/>
              </w:rPr>
              <w:t xml:space="preserve"> п.4.5</w:t>
            </w:r>
          </w:p>
          <w:p w14:paraId="678BC70C" w14:textId="24A6B63B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32901-2014</w:t>
            </w:r>
            <w:proofErr w:type="gramEnd"/>
            <w:r w:rsidRPr="00A375F2">
              <w:rPr>
                <w:sz w:val="22"/>
                <w:szCs w:val="22"/>
              </w:rPr>
              <w:t xml:space="preserve"> п. 8.4</w:t>
            </w:r>
          </w:p>
        </w:tc>
      </w:tr>
      <w:tr w:rsidR="00775A83" w:rsidRPr="002A7DE0" w14:paraId="6E03A0B3" w14:textId="77777777" w:rsidTr="00C03D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13B1A" w14:textId="29223C3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54F0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59FAD" w14:textId="39FE92E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B8B69" w14:textId="2AB47BC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013A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D791A" w14:textId="77777777" w:rsidR="00775A83" w:rsidRPr="00A375F2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10444.12-2013</w:t>
            </w:r>
            <w:proofErr w:type="gramEnd"/>
          </w:p>
          <w:p w14:paraId="30CE1B8C" w14:textId="79325363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33566-2015</w:t>
            </w:r>
            <w:proofErr w:type="gramEnd"/>
            <w:r w:rsidRPr="00A375F2">
              <w:rPr>
                <w:sz w:val="22"/>
                <w:szCs w:val="22"/>
              </w:rPr>
              <w:t xml:space="preserve"> ГОСТ</w:t>
            </w:r>
            <w:r w:rsidRPr="002439B0">
              <w:rPr>
                <w:sz w:val="22"/>
                <w:szCs w:val="22"/>
              </w:rPr>
              <w:t xml:space="preserve"> ISO</w:t>
            </w:r>
            <w:r w:rsidRPr="00A375F2">
              <w:rPr>
                <w:sz w:val="22"/>
                <w:szCs w:val="22"/>
              </w:rPr>
              <w:t xml:space="preserve"> 6611-2013</w:t>
            </w:r>
          </w:p>
        </w:tc>
      </w:tr>
      <w:tr w:rsidR="00480161" w:rsidRPr="002A7DE0" w14:paraId="2535212E" w14:textId="77777777" w:rsidTr="00C03D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B9074" w14:textId="3D74BCF3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B2C4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сухое</w:t>
            </w:r>
          </w:p>
          <w:p w14:paraId="5E8CC418" w14:textId="193BC4D8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Сыворотка молочная сухая</w:t>
            </w:r>
          </w:p>
          <w:p w14:paraId="577D7DA9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 сухая</w:t>
            </w:r>
          </w:p>
          <w:p w14:paraId="044AAC57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 сухой</w:t>
            </w:r>
          </w:p>
          <w:p w14:paraId="3FC24751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сухие</w:t>
            </w:r>
          </w:p>
          <w:p w14:paraId="24FB4B1E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  <w:p w14:paraId="0E01BE09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4178A" w14:textId="594BC414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7F2C9" w14:textId="4AAE1AAB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030D4" w14:textId="441F6C4B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1858-2022</w:t>
            </w:r>
            <w:proofErr w:type="gramEnd"/>
          </w:p>
          <w:p w14:paraId="3F2E0D48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2219-2017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4C05BF2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33922-2016</w:t>
            </w:r>
            <w:proofErr w:type="gramEnd"/>
          </w:p>
          <w:p w14:paraId="4294361F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100098867.219-2007</w:t>
            </w:r>
            <w:proofErr w:type="gramEnd"/>
          </w:p>
          <w:p w14:paraId="4AED099E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100098867.275-2011</w:t>
            </w:r>
            <w:proofErr w:type="gramEnd"/>
          </w:p>
          <w:p w14:paraId="0296E1BF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100098867.151-2003</w:t>
            </w:r>
            <w:proofErr w:type="gramEnd"/>
          </w:p>
          <w:p w14:paraId="715F0CB6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190513389.277-2015</w:t>
            </w:r>
            <w:proofErr w:type="gramEnd"/>
          </w:p>
          <w:p w14:paraId="6677A864" w14:textId="77777777" w:rsidR="00480161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9223-036-91151093-2016</w:t>
            </w:r>
          </w:p>
          <w:p w14:paraId="02866737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ED79D49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  <w:p w14:paraId="78CE05F2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1858-2022</w:t>
            </w:r>
            <w:proofErr w:type="gramEnd"/>
          </w:p>
          <w:p w14:paraId="12C714E5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2219-2017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7A7951F4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33922-2016</w:t>
            </w:r>
            <w:proofErr w:type="gramEnd"/>
          </w:p>
          <w:p w14:paraId="1B4A09C2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100098867.219-2007</w:t>
            </w:r>
            <w:proofErr w:type="gramEnd"/>
          </w:p>
          <w:p w14:paraId="026524BB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100098867.275-2011</w:t>
            </w:r>
            <w:proofErr w:type="gramEnd"/>
          </w:p>
          <w:p w14:paraId="7D3ED7D2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100098867.151-2003</w:t>
            </w:r>
            <w:proofErr w:type="gramEnd"/>
          </w:p>
          <w:p w14:paraId="6EEA94D7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190513389.277-2015</w:t>
            </w:r>
            <w:proofErr w:type="gramEnd"/>
          </w:p>
          <w:p w14:paraId="385CEF1F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9223-036-91151093-2016</w:t>
            </w:r>
          </w:p>
          <w:p w14:paraId="1783E211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26C63DF4" w14:textId="3E5EA5EA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ED9C0FD" w14:textId="3C9AB480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4D45D" w14:textId="7B72BA9C" w:rsidR="00480161" w:rsidRPr="0061568C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СТБ</w:t>
            </w:r>
            <w:r w:rsidRPr="0061568C">
              <w:rPr>
                <w:sz w:val="22"/>
                <w:szCs w:val="22"/>
              </w:rPr>
              <w:t xml:space="preserve"> </w:t>
            </w:r>
            <w:proofErr w:type="gramStart"/>
            <w:r w:rsidRPr="0061568C">
              <w:rPr>
                <w:sz w:val="22"/>
                <w:szCs w:val="22"/>
              </w:rPr>
              <w:t>1858-2022</w:t>
            </w:r>
            <w:proofErr w:type="gramEnd"/>
            <w:r w:rsidRPr="0061568C">
              <w:rPr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61568C">
              <w:rPr>
                <w:sz w:val="22"/>
                <w:szCs w:val="22"/>
              </w:rPr>
              <w:t>.7.2</w:t>
            </w:r>
          </w:p>
          <w:p w14:paraId="53A3F230" w14:textId="4A6A6CA5" w:rsidR="00480161" w:rsidRPr="0061568C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61568C">
              <w:rPr>
                <w:sz w:val="22"/>
                <w:szCs w:val="22"/>
              </w:rPr>
              <w:t xml:space="preserve"> </w:t>
            </w:r>
            <w:proofErr w:type="gramStart"/>
            <w:r w:rsidRPr="0061568C">
              <w:rPr>
                <w:sz w:val="22"/>
                <w:szCs w:val="22"/>
              </w:rPr>
              <w:t>2219-2017</w:t>
            </w:r>
            <w:proofErr w:type="gramEnd"/>
            <w:r w:rsidRPr="0061568C">
              <w:rPr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61568C">
              <w:rPr>
                <w:sz w:val="22"/>
                <w:szCs w:val="22"/>
              </w:rPr>
              <w:t>. 7.3</w:t>
            </w:r>
          </w:p>
          <w:p w14:paraId="6FD6E1D6" w14:textId="6DB50398" w:rsidR="00480161" w:rsidRPr="0061568C" w:rsidRDefault="00480161" w:rsidP="00480161">
            <w:pP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ГОСТ</w:t>
            </w:r>
            <w:r w:rsidRPr="0061568C">
              <w:rPr>
                <w:sz w:val="22"/>
                <w:szCs w:val="22"/>
              </w:rPr>
              <w:t xml:space="preserve">  29245</w:t>
            </w:r>
            <w:proofErr w:type="gramEnd"/>
            <w:r w:rsidRPr="0061568C">
              <w:rPr>
                <w:sz w:val="22"/>
                <w:szCs w:val="22"/>
              </w:rPr>
              <w:t>-91</w:t>
            </w:r>
          </w:p>
          <w:p w14:paraId="538F05AF" w14:textId="77777777" w:rsidR="00480161" w:rsidRPr="00C97456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C97456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C97456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97456">
              <w:rPr>
                <w:sz w:val="22"/>
                <w:szCs w:val="22"/>
                <w:lang w:val="en-US"/>
              </w:rPr>
              <w:t>100098867.219-2007</w:t>
            </w:r>
            <w:proofErr w:type="gramEnd"/>
          </w:p>
          <w:p w14:paraId="30D9FA25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100098867.275-2011</w:t>
            </w:r>
            <w:proofErr w:type="gramEnd"/>
          </w:p>
          <w:p w14:paraId="355E22AD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100098867.151-2003</w:t>
            </w:r>
            <w:proofErr w:type="gramEnd"/>
          </w:p>
          <w:p w14:paraId="77651A64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190513389.277-2015</w:t>
            </w:r>
            <w:proofErr w:type="gramEnd"/>
          </w:p>
          <w:p w14:paraId="7CB25C78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9223-036-91151093-2016</w:t>
            </w:r>
          </w:p>
          <w:p w14:paraId="79FDFD92" w14:textId="77777777" w:rsidR="00480161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00104DD" w14:textId="77777777" w:rsidR="00480161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D37FACA" w14:textId="77777777" w:rsidR="00480161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2CD9E0E" w14:textId="0A52C175" w:rsidR="00480161" w:rsidRPr="002439B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03D61" w:rsidRPr="002A7DE0" w14:paraId="74328823" w14:textId="77777777" w:rsidTr="004E0C2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769"/>
        </w:trPr>
        <w:tc>
          <w:tcPr>
            <w:tcW w:w="727" w:type="dxa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0DFDE" w14:textId="34873E16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11.2*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95BB6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сухое</w:t>
            </w:r>
          </w:p>
          <w:p w14:paraId="4F403014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Сыворотка молочная сухая</w:t>
            </w:r>
          </w:p>
          <w:p w14:paraId="6C815CBC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 сухая</w:t>
            </w:r>
          </w:p>
          <w:p w14:paraId="39CF8099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 сухой</w:t>
            </w:r>
          </w:p>
          <w:p w14:paraId="6885416D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сухие</w:t>
            </w:r>
          </w:p>
          <w:p w14:paraId="04A912CE" w14:textId="77777777" w:rsidR="00C03D61" w:rsidRPr="002A7DE0" w:rsidRDefault="00C03D61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3236E" w14:textId="45E10DA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30E72" w14:textId="20D7FA5F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E234C" w14:textId="77777777" w:rsidR="00C03D61" w:rsidRPr="002A7DE0" w:rsidRDefault="00C03D61" w:rsidP="00480161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D0C6E" w14:textId="49B14C4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29246-91</w:t>
            </w:r>
            <w:proofErr w:type="gramEnd"/>
            <w:r w:rsidRPr="002A7DE0">
              <w:rPr>
                <w:sz w:val="22"/>
                <w:szCs w:val="22"/>
              </w:rPr>
              <w:t xml:space="preserve"> п.3.2, п.2</w:t>
            </w:r>
          </w:p>
        </w:tc>
      </w:tr>
      <w:tr w:rsidR="00C03D61" w:rsidRPr="002A7DE0" w14:paraId="33DC1AF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FBA65" w14:textId="2E5F437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FE7CDA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8679A" w14:textId="085EC4C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B3F75" w14:textId="36AF609B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E5467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8D8A6" w14:textId="0119E624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29247-91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C03D61" w:rsidRPr="002A7DE0" w14:paraId="791057E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ACFFC" w14:textId="36B92F6F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29C692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3A895" w14:textId="599E9FA9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0C361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Индекс растворимости</w:t>
            </w:r>
          </w:p>
          <w:p w14:paraId="1E5711EE" w14:textId="2668EFB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79AFA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10F2E" w14:textId="3D0025E4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30305.4-95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C03D61" w:rsidRPr="002A7DE0" w14:paraId="76DC0CF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7CAE8" w14:textId="14F0BC36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E03205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BE0E2" w14:textId="49BA65EF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487AB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  <w:p w14:paraId="451EE357" w14:textId="581424CC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46502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3E6DA" w14:textId="0DEC521A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30305.3-95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</w:tc>
      </w:tr>
      <w:tr w:rsidR="00C03D61" w:rsidRPr="002A7DE0" w14:paraId="29ABDE8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EE7A7" w14:textId="51F1234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B9A286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CB2A3" w14:textId="3E16555C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E0DC1" w14:textId="79D580D0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26639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892FE" w14:textId="0EBB95F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29245-91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C03D61" w:rsidRPr="002A7DE0" w14:paraId="06A52093" w14:textId="77777777" w:rsidTr="004E0C2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D9CEF" w14:textId="23B0405C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BA3CE4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EB5EB" w14:textId="4D74D582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5CFF6" w14:textId="2910CAB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Степень деминерализации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7F72B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43BA0" w14:textId="77777777" w:rsidR="00C03D61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100098867.219 - 2007</w:t>
            </w:r>
            <w:proofErr w:type="gramEnd"/>
            <w:r w:rsidRPr="002A7DE0">
              <w:rPr>
                <w:sz w:val="22"/>
                <w:szCs w:val="22"/>
              </w:rPr>
              <w:t xml:space="preserve"> п. 4.3.2</w:t>
            </w:r>
          </w:p>
          <w:p w14:paraId="64720E8D" w14:textId="048A43CE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C03D61" w:rsidRPr="002A7DE0" w14:paraId="52F975C4" w14:textId="77777777" w:rsidTr="004E0C2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E36C0" w14:textId="0255DDF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71966" w14:textId="77777777" w:rsidR="00C03D61" w:rsidRPr="002A7DE0" w:rsidRDefault="00C03D61" w:rsidP="00C03D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639FD" w14:textId="5B529556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B9A3F" w14:textId="0A37DBB0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915C4" w14:textId="77777777" w:rsidR="00C03D61" w:rsidRPr="002A7DE0" w:rsidRDefault="00C03D61" w:rsidP="00480161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4C07E" w14:textId="1BF3A17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29248-91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</w:tc>
      </w:tr>
      <w:tr w:rsidR="00C03D61" w:rsidRPr="002A7DE0" w14:paraId="24649CA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61449" w14:textId="33309F66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84F5EF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B9B41" w14:textId="6C852FDC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FE6C0" w14:textId="4C89F38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4414C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02508" w14:textId="77777777" w:rsidR="00C03D61" w:rsidRPr="002A7DE0" w:rsidRDefault="00C03D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</w:p>
          <w:p w14:paraId="32349214" w14:textId="77777777" w:rsidR="00C03D61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7B69C983" w14:textId="14A99D7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C03D61" w:rsidRPr="002A7DE0" w14:paraId="7F20114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90A89" w14:textId="6B5FEA04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95EB09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73C4" w14:textId="4A09C35A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177B6" w14:textId="77777777" w:rsidR="00C03D61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 в сухом обезжиренном молочном остатке</w:t>
            </w:r>
          </w:p>
          <w:p w14:paraId="7F73E238" w14:textId="73984296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A76A5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F6E1A" w14:textId="32445E63" w:rsidR="00C03D61" w:rsidRPr="002A7DE0" w:rsidRDefault="00C03D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1858-2022</w:t>
            </w:r>
            <w:proofErr w:type="gramEnd"/>
            <w:r w:rsidRPr="002A7DE0">
              <w:rPr>
                <w:sz w:val="22"/>
                <w:szCs w:val="22"/>
              </w:rPr>
              <w:t xml:space="preserve"> п.7.6</w:t>
            </w:r>
          </w:p>
          <w:p w14:paraId="5CA5096B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</w:p>
          <w:p w14:paraId="5B665036" w14:textId="4F6571A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33922-2016</w:t>
            </w:r>
            <w:proofErr w:type="gramEnd"/>
            <w:r w:rsidRPr="002A7DE0">
              <w:rPr>
                <w:sz w:val="22"/>
                <w:szCs w:val="22"/>
              </w:rPr>
              <w:t xml:space="preserve"> п.6.5</w:t>
            </w:r>
          </w:p>
        </w:tc>
      </w:tr>
      <w:tr w:rsidR="00C03D61" w:rsidRPr="002A7DE0" w14:paraId="1DDBE47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530C2" w14:textId="59A183C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BC6E60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321EE" w14:textId="5DD8CBE0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2390C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  <w:p w14:paraId="4D99851F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4D20D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3780D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094B03C2" w14:textId="52C13368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C03D61" w:rsidRPr="002A7DE0" w14:paraId="7DED183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825BC" w14:textId="427F19EF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DC5DAA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1F75B" w14:textId="58DE0ED2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B79A9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3B7B4B88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D6259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72D66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10829DD1" w14:textId="5D857633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C03D61" w:rsidRPr="002A7DE0" w14:paraId="57839FD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FE4B0" w14:textId="2112C390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B512E0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1D42B" w14:textId="64145BB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569AF" w14:textId="7C0E74FB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44647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ABFA9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</w:t>
            </w:r>
            <w:r w:rsidRPr="00480161">
              <w:rPr>
                <w:sz w:val="22"/>
                <w:szCs w:val="22"/>
              </w:rPr>
              <w:t>13</w:t>
            </w:r>
            <w:proofErr w:type="gramEnd"/>
          </w:p>
          <w:p w14:paraId="74C8D440" w14:textId="1E87A79D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480161">
              <w:rPr>
                <w:sz w:val="22"/>
                <w:szCs w:val="22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C03D61" w:rsidRPr="002A7DE0" w14:paraId="67025A2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CC36E" w14:textId="67E527B4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A23E1B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58846" w14:textId="5535F71E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99F93" w14:textId="125625E0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BA271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7AC0A" w14:textId="77777777" w:rsidR="00C03D61" w:rsidRPr="00480161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</w:t>
            </w:r>
            <w:r w:rsidRPr="00480161">
              <w:rPr>
                <w:sz w:val="22"/>
                <w:szCs w:val="22"/>
              </w:rPr>
              <w:t>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</w:t>
            </w:r>
            <w:proofErr w:type="gramStart"/>
            <w:r w:rsidRPr="002A7DE0">
              <w:rPr>
                <w:sz w:val="22"/>
                <w:szCs w:val="22"/>
              </w:rPr>
              <w:t>3830-2015</w:t>
            </w:r>
            <w:proofErr w:type="gramEnd"/>
          </w:p>
          <w:p w14:paraId="5603B34C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03D61" w:rsidRPr="002A7DE0" w14:paraId="42D3DF9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12B8A" w14:textId="5D310DAA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702A1E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CAAB2" w14:textId="718FAECE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D5ACA" w14:textId="3032175D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Определение остаточного количества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0AEFC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70E73" w14:textId="77777777" w:rsidR="00C03D61" w:rsidRPr="00480161" w:rsidRDefault="00C03D61" w:rsidP="00480161">
            <w:pPr>
              <w:rPr>
                <w:sz w:val="22"/>
                <w:szCs w:val="22"/>
              </w:rPr>
            </w:pPr>
            <w:r w:rsidRPr="00480161">
              <w:rPr>
                <w:sz w:val="22"/>
                <w:szCs w:val="22"/>
              </w:rPr>
              <w:t xml:space="preserve">МВИ. МН </w:t>
            </w:r>
            <w:proofErr w:type="gramStart"/>
            <w:r w:rsidRPr="00480161">
              <w:rPr>
                <w:sz w:val="22"/>
                <w:szCs w:val="22"/>
              </w:rPr>
              <w:t>2642 - 2015</w:t>
            </w:r>
            <w:proofErr w:type="gramEnd"/>
            <w:r w:rsidRPr="00480161">
              <w:rPr>
                <w:sz w:val="22"/>
                <w:szCs w:val="22"/>
              </w:rPr>
              <w:t xml:space="preserve"> МВИ.МН </w:t>
            </w:r>
            <w:proofErr w:type="gramStart"/>
            <w:r w:rsidRPr="00480161">
              <w:rPr>
                <w:sz w:val="22"/>
                <w:szCs w:val="22"/>
              </w:rPr>
              <w:t>4894-2018</w:t>
            </w:r>
            <w:proofErr w:type="gramEnd"/>
          </w:p>
          <w:p w14:paraId="7795A47A" w14:textId="77777777" w:rsidR="00C03D61" w:rsidRPr="002A7DE0" w:rsidRDefault="00C03D61" w:rsidP="00480161">
            <w:pPr>
              <w:rPr>
                <w:sz w:val="22"/>
                <w:szCs w:val="22"/>
              </w:rPr>
            </w:pPr>
          </w:p>
        </w:tc>
      </w:tr>
      <w:tr w:rsidR="00C03D61" w:rsidRPr="002A7DE0" w14:paraId="2B9CA3D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1503E" w14:textId="3DE614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D0526A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6519A" w14:textId="65B20613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5310D" w14:textId="799FFEDC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2A7DE0">
              <w:rPr>
                <w:sz w:val="22"/>
                <w:szCs w:val="22"/>
              </w:rPr>
              <w:t>содержания  хлорамфеникола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7A1B8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136B6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</w:p>
          <w:p w14:paraId="6B9C9019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4230-2015</w:t>
            </w:r>
            <w:proofErr w:type="gramEnd"/>
          </w:p>
          <w:p w14:paraId="08E3F0E1" w14:textId="705100D2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4678-2018</w:t>
            </w:r>
          </w:p>
        </w:tc>
      </w:tr>
      <w:tr w:rsidR="00C03D61" w:rsidRPr="002A7DE0" w14:paraId="771A584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99013" w14:textId="3EABEDAD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5904D8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B8112" w14:textId="6E996E4C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38EFD" w14:textId="0F295D1D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2A7DE0">
              <w:rPr>
                <w:sz w:val="22"/>
                <w:szCs w:val="22"/>
              </w:rPr>
              <w:t>содержания  пенициллина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17EFD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5CC9F" w14:textId="77777777" w:rsidR="00C03D61" w:rsidRPr="00133FEB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</w:t>
            </w:r>
            <w:r w:rsidRPr="00133FEB">
              <w:rPr>
                <w:sz w:val="22"/>
                <w:szCs w:val="22"/>
              </w:rPr>
              <w:t>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</w:t>
            </w:r>
            <w:proofErr w:type="gramStart"/>
            <w:r w:rsidRPr="002A7DE0">
              <w:rPr>
                <w:sz w:val="22"/>
                <w:szCs w:val="22"/>
              </w:rPr>
              <w:t>4885-2014</w:t>
            </w:r>
            <w:proofErr w:type="gramEnd"/>
          </w:p>
          <w:p w14:paraId="38718C26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03D61" w:rsidRPr="002A7DE0" w14:paraId="5FE0AB74" w14:textId="77777777" w:rsidTr="00BD535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F629D" w14:textId="64C9D48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26E6CC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0D7B6" w14:textId="4AE7B43F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00C0C" w14:textId="35FAAF7A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B2BA3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AA5F2" w14:textId="77777777" w:rsidR="00C03D61" w:rsidRPr="002A7DE0" w:rsidRDefault="00C03D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2219-2017</w:t>
            </w:r>
            <w:proofErr w:type="gramEnd"/>
            <w:r w:rsidRPr="002A7DE0">
              <w:rPr>
                <w:sz w:val="22"/>
                <w:szCs w:val="22"/>
              </w:rPr>
              <w:t xml:space="preserve"> п. 7.9</w:t>
            </w:r>
          </w:p>
          <w:p w14:paraId="337566D2" w14:textId="3E22148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1858-</w:t>
            </w:r>
            <w:proofErr w:type="gramStart"/>
            <w:r w:rsidRPr="002A7DE0">
              <w:rPr>
                <w:sz w:val="22"/>
                <w:szCs w:val="22"/>
              </w:rPr>
              <w:t>2022  п.7.6</w:t>
            </w:r>
            <w:proofErr w:type="gramEnd"/>
          </w:p>
          <w:p w14:paraId="058FEE10" w14:textId="77777777" w:rsidR="00C03D61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33922-2016п.6.5</w:t>
            </w:r>
          </w:p>
          <w:p w14:paraId="33B5C8AF" w14:textId="01C50469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775A83" w:rsidRPr="002A7DE0" w14:paraId="042C32DF" w14:textId="77777777" w:rsidTr="00BD535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73643" w14:textId="22ACE54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12.1*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97F8F" w14:textId="048E639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Мороженое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F54E8" w14:textId="659054B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B0F52" w14:textId="77777777" w:rsidR="00775A83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аромат, консистенция, цвет, структура, внешний вид</w:t>
            </w:r>
          </w:p>
          <w:p w14:paraId="01B93ED2" w14:textId="2CC22FC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05CF9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1467-2017</w:t>
            </w:r>
            <w:proofErr w:type="gramEnd"/>
          </w:p>
          <w:p w14:paraId="32CBB1CC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B4F3829" w14:textId="74DA64DF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4AC4D35F" w14:textId="5ADCAAB9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100098867.631-2023</w:t>
            </w:r>
            <w:proofErr w:type="gramEnd"/>
          </w:p>
          <w:p w14:paraId="692A5947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ABBF6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B929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1467-2017</w:t>
            </w:r>
            <w:proofErr w:type="gramEnd"/>
            <w:r w:rsidRPr="002A7DE0">
              <w:rPr>
                <w:sz w:val="22"/>
                <w:szCs w:val="22"/>
              </w:rPr>
              <w:t xml:space="preserve"> п.7.3, 7.4</w:t>
            </w:r>
          </w:p>
          <w:p w14:paraId="69DAA656" w14:textId="2DC6467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</w:rPr>
              <w:t>100098867.631-2023</w:t>
            </w:r>
            <w:proofErr w:type="gramEnd"/>
          </w:p>
        </w:tc>
      </w:tr>
      <w:tr w:rsidR="00775A83" w:rsidRPr="002A7DE0" w14:paraId="73596AE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C3F4B" w14:textId="4548CEE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51B48" w14:textId="71B0F55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45660" w14:textId="0CA10ED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25315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  <w:p w14:paraId="483263B6" w14:textId="19C2658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817D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80520" w14:textId="35B8BE1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п.3.3.2</w:t>
            </w:r>
          </w:p>
        </w:tc>
      </w:tr>
      <w:tr w:rsidR="00775A83" w:rsidRPr="002A7DE0" w14:paraId="70BD8A2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7A384" w14:textId="5566013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8AC9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1C1B9" w14:textId="0B6042C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75DFF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  <w:p w14:paraId="5BF197C5" w14:textId="06EFAE4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837E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69DB8" w14:textId="33FCD02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</w:tc>
      </w:tr>
      <w:tr w:rsidR="00775A83" w:rsidRPr="002A7DE0" w14:paraId="77F46C0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980AD" w14:textId="528F7C0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A3E9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02D95" w14:textId="04CA282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41352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  <w:p w14:paraId="2CA150DF" w14:textId="5A73650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8472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7262B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  <w:p w14:paraId="29BDF88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140B84E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7228C" w14:textId="1EDB7D7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528E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004A8" w14:textId="7F7FFFA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2D661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  <w:p w14:paraId="0AAF84D7" w14:textId="6C80C20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7DD7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05E49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  <w:p w14:paraId="1948AC6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6CAD107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39B1F" w14:textId="17F3692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2B1C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AFE01" w14:textId="7D4DE4F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BD0ED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  <w:p w14:paraId="4E8F369E" w14:textId="0801F77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F257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D0672" w14:textId="694F51E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7C25B95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863CB" w14:textId="60C1F29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9430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4D0C" w14:textId="2304EE5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78181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01116F4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58BF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FF0CD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72EB7ED1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  <w:p w14:paraId="453778E5" w14:textId="6475D87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5A83" w:rsidRPr="002A7DE0" w14:paraId="548342C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CD143" w14:textId="6FE0DDF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4AE7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6BF43" w14:textId="17FF227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CC9A5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  <w:p w14:paraId="1184A80A" w14:textId="5C2B58F5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</w:p>
          <w:p w14:paraId="6DC43C9D" w14:textId="5E81959F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6339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5432F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3207137C" w14:textId="7E46D83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775A83" w:rsidRPr="002A7DE0" w14:paraId="5B1FF4A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A06C9" w14:textId="5A80232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E93F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</w:t>
            </w:r>
          </w:p>
          <w:p w14:paraId="2EA244F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питьевое </w:t>
            </w:r>
          </w:p>
          <w:p w14:paraId="7983297A" w14:textId="538EF6E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стерилизованное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B3311" w14:textId="1C5FA02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2F5DB" w14:textId="477BCCC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 и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A29B3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</w:p>
          <w:p w14:paraId="43FE9D08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795CBCAA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9803327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6DEB4D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710E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  <w:r w:rsidRPr="002A7DE0">
              <w:rPr>
                <w:sz w:val="22"/>
                <w:szCs w:val="22"/>
              </w:rPr>
              <w:t xml:space="preserve"> п.7.2, п. 7.3</w:t>
            </w:r>
          </w:p>
          <w:p w14:paraId="58CD681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7D949FC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F9296" w14:textId="47A5636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76CA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FBC00" w14:textId="6990F89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2BC1E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  <w:p w14:paraId="4BBC1F8B" w14:textId="3329188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305A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C3EDD" w14:textId="29F54C2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</w:t>
            </w:r>
          </w:p>
        </w:tc>
      </w:tr>
      <w:tr w:rsidR="00775A83" w:rsidRPr="002A7DE0" w14:paraId="2FD4D41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EF36A" w14:textId="6A80280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CE1E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44FAF" w14:textId="427790F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A30C7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  <w:p w14:paraId="7221DFD0" w14:textId="000240C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4167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F90DB" w14:textId="717C10B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</w:tc>
      </w:tr>
      <w:tr w:rsidR="00775A83" w:rsidRPr="002A7DE0" w14:paraId="4AF9762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A8604" w14:textId="1B71030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4159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DA019" w14:textId="3F9966E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F1D53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  <w:p w14:paraId="768388F7" w14:textId="7B0DF62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A5A2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2404D" w14:textId="61A8F32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</w:tc>
      </w:tr>
      <w:tr w:rsidR="00775A83" w:rsidRPr="002A7DE0" w14:paraId="182992B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9BF81" w14:textId="0E0D25C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476B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BA69F" w14:textId="2985405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3EEB7" w14:textId="7802184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9AAD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5776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  <w:p w14:paraId="78642EFD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26754-85</w:t>
            </w:r>
            <w:proofErr w:type="gramEnd"/>
          </w:p>
          <w:p w14:paraId="18BCA599" w14:textId="71D045A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228EBA9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FF2A0" w14:textId="5099059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BA20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34EA5" w14:textId="20BFE9C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CE3C3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Плотность</w:t>
            </w:r>
          </w:p>
          <w:p w14:paraId="462CC597" w14:textId="7D772E7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50DC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EF9B7" w14:textId="603F2CA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775A83" w:rsidRPr="002A7DE0" w14:paraId="4CF4511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717FB" w14:textId="4F3546C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FA8E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EE8DB" w14:textId="72A1DCC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5D24A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Группа  чистоты</w:t>
            </w:r>
            <w:proofErr w:type="gramEnd"/>
          </w:p>
          <w:p w14:paraId="24F9161F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AD1FCC5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28DF102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6F7CB9C" w14:textId="3E3B8A1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B066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15205" w14:textId="5C9A4B2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п.3</w:t>
            </w:r>
          </w:p>
        </w:tc>
      </w:tr>
      <w:tr w:rsidR="00775A83" w:rsidRPr="002A7DE0" w14:paraId="5C29632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6577"/>
        </w:trPr>
        <w:tc>
          <w:tcPr>
            <w:tcW w:w="727" w:type="dxa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49EE0" w14:textId="19BF7D0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13.8*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BD2D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</w:t>
            </w:r>
          </w:p>
          <w:p w14:paraId="3D74E07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питьевое </w:t>
            </w:r>
          </w:p>
          <w:p w14:paraId="6EFFAED2" w14:textId="47D51FC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стерилизованное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29803" w14:textId="1A90CD5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DE2A5" w14:textId="77777777" w:rsidR="00775A83" w:rsidRPr="002A7DE0" w:rsidRDefault="00775A83" w:rsidP="00480161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Промышленная стерильность</w:t>
            </w:r>
          </w:p>
          <w:p w14:paraId="29ACC070" w14:textId="77777777" w:rsidR="00775A83" w:rsidRPr="002A7DE0" w:rsidRDefault="00775A83" w:rsidP="00480161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после термостатной выдержки при температуре 37 ºС в течение </w:t>
            </w:r>
            <w:proofErr w:type="gramStart"/>
            <w:r w:rsidRPr="002A7DE0">
              <w:rPr>
                <w:sz w:val="22"/>
                <w:szCs w:val="22"/>
              </w:rPr>
              <w:t>3-5</w:t>
            </w:r>
            <w:proofErr w:type="gramEnd"/>
            <w:r w:rsidRPr="002A7DE0">
              <w:rPr>
                <w:sz w:val="22"/>
                <w:szCs w:val="22"/>
              </w:rPr>
              <w:t xml:space="preserve"> суток:</w:t>
            </w:r>
          </w:p>
          <w:p w14:paraId="635F6320" w14:textId="77777777" w:rsidR="00775A83" w:rsidRPr="002A7DE0" w:rsidRDefault="00775A83" w:rsidP="00480161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а) отсутствие видимых дефектов и признаков порчи (вздутие упаковки, изменение внешнего вида и др.), отсутствие изменений вкуса и консистенции;</w:t>
            </w:r>
          </w:p>
          <w:p w14:paraId="5D6AA5AE" w14:textId="77777777" w:rsidR="00775A83" w:rsidRPr="002A7DE0" w:rsidRDefault="00775A83" w:rsidP="00480161">
            <w:pPr>
              <w:spacing w:line="17" w:lineRule="atLeast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б)допускаются</w:t>
            </w:r>
            <w:proofErr w:type="gramEnd"/>
            <w:r w:rsidRPr="002A7DE0">
              <w:rPr>
                <w:sz w:val="22"/>
                <w:szCs w:val="22"/>
              </w:rPr>
              <w:t xml:space="preserve"> изменения:</w:t>
            </w:r>
          </w:p>
          <w:p w14:paraId="5F62E2FE" w14:textId="77777777" w:rsidR="00775A83" w:rsidRPr="002A7DE0" w:rsidRDefault="00775A83" w:rsidP="00480161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1) титруемой кислотности не более чем на 2 ºТ;</w:t>
            </w:r>
          </w:p>
          <w:p w14:paraId="4CEE9051" w14:textId="6FAB21D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2)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  <w:r w:rsidRPr="002A7DE0">
              <w:rPr>
                <w:sz w:val="22"/>
                <w:szCs w:val="22"/>
              </w:rPr>
              <w:t xml:space="preserve"> не более 10 КОЕ/см</w:t>
            </w:r>
            <w:r w:rsidRPr="002A7DE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A7C9A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</w:p>
          <w:p w14:paraId="7C7AF91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14B386DC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464957C0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7235C7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F8120" w14:textId="7568B1A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</w:tr>
      <w:tr w:rsidR="00775A83" w:rsidRPr="002A7DE0" w14:paraId="5B80E72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9E743" w14:textId="2BC032E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9DEC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3CE7B" w14:textId="2B79ABC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5373F" w14:textId="75C077B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561A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C9F2F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</w:t>
            </w:r>
            <w:proofErr w:type="gramStart"/>
            <w:r w:rsidRPr="002A7DE0">
              <w:rPr>
                <w:sz w:val="22"/>
                <w:szCs w:val="22"/>
              </w:rPr>
              <w:t>3830-2015</w:t>
            </w:r>
            <w:proofErr w:type="gramEnd"/>
          </w:p>
          <w:p w14:paraId="69F0F20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4A96083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30E08" w14:textId="024CD25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13.10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8DF8C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E137B" w14:textId="2633BED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E3512" w14:textId="2A2D262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6AFC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E9804" w14:textId="77777777" w:rsidR="00775A83" w:rsidRPr="002A7DE0" w:rsidRDefault="00775A83" w:rsidP="00480161">
            <w:pPr>
              <w:pStyle w:val="af6"/>
            </w:pPr>
            <w:r w:rsidRPr="002A7DE0">
              <w:t>МВИ. МН 2642 -2015 МВИ.МН 4894-2018</w:t>
            </w:r>
          </w:p>
          <w:p w14:paraId="2AE266F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0556601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8B540" w14:textId="1FF2CA4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CE453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16D32" w14:textId="2DBA9B1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715CB" w14:textId="6ADD49D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BE5A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75BB8" w14:textId="4667116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МВИ.МН 4230-2015</w:t>
            </w:r>
          </w:p>
        </w:tc>
      </w:tr>
      <w:tr w:rsidR="00775A83" w:rsidRPr="002A7DE0" w14:paraId="1D48A78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07FCC" w14:textId="24FF96D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A3B3AA" w14:textId="048AE05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052A8" w14:textId="7B12805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FBEF6" w14:textId="0FD27C1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пенициллина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DCB9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85318" w14:textId="18EF938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775A83" w:rsidRPr="002A7DE0" w14:paraId="2CDD326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A4A74" w14:textId="56114D0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E72CA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95E95" w14:textId="39FBE16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E5865" w14:textId="0F034F8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1BB2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4FA25" w14:textId="0D0F252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  <w:r w:rsidRPr="002A7DE0">
              <w:rPr>
                <w:sz w:val="22"/>
                <w:szCs w:val="22"/>
              </w:rPr>
              <w:t xml:space="preserve"> п.7.9</w:t>
            </w:r>
          </w:p>
        </w:tc>
      </w:tr>
      <w:tr w:rsidR="00775A83" w:rsidRPr="002A7DE0" w14:paraId="78E9B22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A064F" w14:textId="381C89E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40EFD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E27EE" w14:textId="2FE7235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EB5F9" w14:textId="7F931BB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7C32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5D99A" w14:textId="26BB792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775A83" w:rsidRPr="002A7DE0" w14:paraId="29E636D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04443" w14:textId="728C94B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4A8F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</w:t>
            </w:r>
            <w:proofErr w:type="gramStart"/>
            <w:r w:rsidRPr="002A7DE0">
              <w:rPr>
                <w:sz w:val="22"/>
                <w:szCs w:val="22"/>
              </w:rPr>
              <w:t>питьевое  стерилизованное</w:t>
            </w:r>
            <w:proofErr w:type="gramEnd"/>
          </w:p>
          <w:p w14:paraId="23C8943A" w14:textId="771A0C3E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для питания детей раннего возраста</w:t>
            </w:r>
          </w:p>
          <w:p w14:paraId="6A09A254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C29F147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3994046A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EE8ABAA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466D642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F5AFA07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BDF7535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6FADB9B7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6DC02C03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4D62EDE4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674D1FB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Молоко </w:t>
            </w:r>
            <w:proofErr w:type="gramStart"/>
            <w:r w:rsidRPr="002A7DE0">
              <w:rPr>
                <w:sz w:val="22"/>
                <w:szCs w:val="22"/>
              </w:rPr>
              <w:t>питьевое  стерилизованное</w:t>
            </w:r>
            <w:proofErr w:type="gramEnd"/>
          </w:p>
          <w:p w14:paraId="14C5A5B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для питания детей раннего возраста</w:t>
            </w:r>
          </w:p>
          <w:p w14:paraId="344794A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ED476" w14:textId="7DECC11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98E21" w14:textId="7EB9C52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 и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D9C53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1860-2016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5F2DB5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1DDAA76" w14:textId="1DE556FE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3654F161" w14:textId="3A0CE395" w:rsidR="00775A83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6F0C38" w14:textId="77777777" w:rsidR="00775A83" w:rsidRDefault="00775A83" w:rsidP="00480161">
            <w:pPr>
              <w:rPr>
                <w:sz w:val="22"/>
                <w:szCs w:val="22"/>
              </w:rPr>
            </w:pPr>
          </w:p>
          <w:p w14:paraId="583D8619" w14:textId="77777777" w:rsidR="00775A83" w:rsidRDefault="00775A83" w:rsidP="00480161">
            <w:pPr>
              <w:rPr>
                <w:sz w:val="22"/>
                <w:szCs w:val="22"/>
              </w:rPr>
            </w:pPr>
          </w:p>
          <w:p w14:paraId="14CFDFBD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05C70625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1860-2016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3F435A8F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15F604B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A20392D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5E6AF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CD5B3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1860-2016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п.п</w:t>
            </w:r>
            <w:proofErr w:type="spellEnd"/>
            <w:r w:rsidRPr="002A7DE0">
              <w:rPr>
                <w:sz w:val="22"/>
                <w:szCs w:val="22"/>
              </w:rPr>
              <w:t>. 7.2, 7.3</w:t>
            </w:r>
          </w:p>
          <w:p w14:paraId="523A83F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19EAEAD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04FEF" w14:textId="1E31194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D73B3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6CFEB" w14:textId="2E5F2E7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353CC" w14:textId="1486373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2826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10287" w14:textId="7C01045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30648.1-99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775A83" w:rsidRPr="002A7DE0" w14:paraId="3B9405E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E2876" w14:textId="123BCCA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D33A8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8B957" w14:textId="4E110CE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AFAD9" w14:textId="46B4B12C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6322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7126F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</w:p>
          <w:p w14:paraId="105F8593" w14:textId="2E0B35D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</w:tc>
      </w:tr>
      <w:tr w:rsidR="00775A83" w:rsidRPr="002A7DE0" w14:paraId="47D0DC1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57D86" w14:textId="6137D16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</w:t>
            </w:r>
            <w:r w:rsidR="00E15B23">
              <w:rPr>
                <w:sz w:val="22"/>
                <w:szCs w:val="22"/>
              </w:rPr>
              <w:t>4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AD486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EB51C" w14:textId="6BF85B9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6E763" w14:textId="31DF7C8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7903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02C0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30648.4-99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  <w:p w14:paraId="5D4554BE" w14:textId="67D36EE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26754-85</w:t>
            </w:r>
          </w:p>
        </w:tc>
      </w:tr>
      <w:tr w:rsidR="00775A83" w:rsidRPr="002A7DE0" w14:paraId="7A1F488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4928" w14:textId="1A6877C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</w:t>
            </w:r>
            <w:r w:rsidR="00E15B23">
              <w:rPr>
                <w:sz w:val="22"/>
                <w:szCs w:val="22"/>
              </w:rPr>
              <w:t>5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8334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35FDE" w14:textId="0AB389D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188E9" w14:textId="24BB3F4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E348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F2B9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  <w:p w14:paraId="5C144E05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26754-85</w:t>
            </w:r>
            <w:proofErr w:type="gramEnd"/>
          </w:p>
          <w:p w14:paraId="3DE0F4E2" w14:textId="4A7D8DA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22710BF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2D0E3" w14:textId="19EBC00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14.</w:t>
            </w:r>
            <w:r w:rsidR="00E15B23">
              <w:rPr>
                <w:sz w:val="22"/>
                <w:szCs w:val="22"/>
              </w:rPr>
              <w:t>6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8481B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0F684" w14:textId="16D9C82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DDFCC" w14:textId="3BE163E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Плотность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F77A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DA2F3" w14:textId="50C3656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775A83" w:rsidRPr="002A7DE0" w14:paraId="43BD816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7DA5D" w14:textId="2BF3EC6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</w:t>
            </w:r>
            <w:r w:rsidR="00E15B23">
              <w:rPr>
                <w:sz w:val="22"/>
                <w:szCs w:val="22"/>
              </w:rPr>
              <w:t>7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811A6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F65CB" w14:textId="7316B06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0FE4D" w14:textId="497EC8F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8BCD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18162" w14:textId="1BBE50F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п.3</w:t>
            </w:r>
          </w:p>
        </w:tc>
      </w:tr>
      <w:tr w:rsidR="00775A83" w:rsidRPr="002A7DE0" w14:paraId="3DA6D60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809E3" w14:textId="610B045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</w:t>
            </w:r>
            <w:r w:rsidR="00E15B23">
              <w:rPr>
                <w:sz w:val="22"/>
                <w:szCs w:val="22"/>
              </w:rPr>
              <w:t>8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D000E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FD45F" w14:textId="6F352BA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9C07F" w14:textId="77777777" w:rsidR="00775A83" w:rsidRPr="002A7DE0" w:rsidRDefault="00775A83" w:rsidP="00480161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Промышленная стерильность:</w:t>
            </w:r>
          </w:p>
          <w:p w14:paraId="6DBAC5F0" w14:textId="77777777" w:rsidR="00775A83" w:rsidRPr="002A7DE0" w:rsidRDefault="00775A83" w:rsidP="00480161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после термостатной выдержки при температуре 37 ºС в течение </w:t>
            </w:r>
            <w:proofErr w:type="gramStart"/>
            <w:r w:rsidRPr="002A7DE0">
              <w:rPr>
                <w:sz w:val="22"/>
                <w:szCs w:val="22"/>
              </w:rPr>
              <w:t>3-5</w:t>
            </w:r>
            <w:proofErr w:type="gramEnd"/>
            <w:r w:rsidRPr="002A7DE0">
              <w:rPr>
                <w:sz w:val="22"/>
                <w:szCs w:val="22"/>
              </w:rPr>
              <w:t xml:space="preserve"> суток отсутствие видимых дефектов и признаков порчи (вздутие упаковки, изменение внешнего вида и др.), отсутствие изменений вкуса и консистенции;</w:t>
            </w:r>
          </w:p>
          <w:p w14:paraId="3148876B" w14:textId="77777777" w:rsidR="00775A83" w:rsidRPr="002A7DE0" w:rsidRDefault="00775A83" w:rsidP="00480161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б) допускаются изменения:</w:t>
            </w:r>
          </w:p>
          <w:p w14:paraId="467FD7D5" w14:textId="77777777" w:rsidR="00775A83" w:rsidRPr="002A7DE0" w:rsidRDefault="00775A83" w:rsidP="00480161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1) титруемой кислотности не более чем на 2 ºТ;</w:t>
            </w:r>
          </w:p>
          <w:p w14:paraId="7042FF4D" w14:textId="3187D68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2)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  <w:r w:rsidRPr="002A7DE0">
              <w:rPr>
                <w:sz w:val="22"/>
                <w:szCs w:val="22"/>
              </w:rPr>
              <w:t xml:space="preserve"> не более 10 КОЕ/см</w:t>
            </w:r>
            <w:r w:rsidRPr="002A7DE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90F0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35D15" w14:textId="433EC6B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</w:tr>
      <w:tr w:rsidR="00775A83" w:rsidRPr="002A7DE0" w14:paraId="06C7FA9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0EA54" w14:textId="55C6F7B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</w:t>
            </w:r>
            <w:r w:rsidR="00E15B23">
              <w:rPr>
                <w:sz w:val="22"/>
                <w:szCs w:val="22"/>
              </w:rPr>
              <w:t>9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7A914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5172E" w14:textId="5A5994F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7223D" w14:textId="39B3F28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978E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FB10C" w14:textId="476C5DD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3830-2015</w:t>
            </w:r>
          </w:p>
        </w:tc>
      </w:tr>
      <w:tr w:rsidR="00775A83" w:rsidRPr="002A7DE0" w14:paraId="03AB069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69CD8" w14:textId="263C976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</w:t>
            </w:r>
            <w:r w:rsidR="00E15B23">
              <w:rPr>
                <w:sz w:val="22"/>
                <w:szCs w:val="22"/>
              </w:rPr>
              <w:t>0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EC075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3BFD9" w14:textId="2357F1E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3B6E1" w14:textId="7FE899C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BC7C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C08D0" w14:textId="1960B6E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2642 - 2015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4894-2018</w:t>
            </w:r>
          </w:p>
        </w:tc>
      </w:tr>
      <w:tr w:rsidR="00775A83" w:rsidRPr="002A7DE0" w14:paraId="1E9AC22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0262D" w14:textId="32DC269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</w:t>
            </w:r>
            <w:r w:rsidR="00E15B23">
              <w:rPr>
                <w:sz w:val="22"/>
                <w:szCs w:val="22"/>
              </w:rPr>
              <w:t>1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A5433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FAD81" w14:textId="2E563BC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00D9F" w14:textId="3D40E69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76BD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12A91" w14:textId="7DD9F9E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МВИ.МН 4230-2015</w:t>
            </w:r>
          </w:p>
        </w:tc>
      </w:tr>
      <w:tr w:rsidR="00775A83" w:rsidRPr="002A7DE0" w14:paraId="7CDDD8B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EC726" w14:textId="77CD0FA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</w:t>
            </w:r>
            <w:r w:rsidR="00E15B23">
              <w:rPr>
                <w:sz w:val="22"/>
                <w:szCs w:val="22"/>
              </w:rPr>
              <w:t>2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9AE46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A31D0" w14:textId="2E54F9B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60174" w14:textId="0CFCE9C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пенициллина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2B9F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46E07" w14:textId="5DA13A4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775A83" w:rsidRPr="002A7DE0" w14:paraId="49C5D96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168DC" w14:textId="3E22F0F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F9405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Кефир для питания детей раннего возраста</w:t>
            </w:r>
          </w:p>
          <w:p w14:paraId="2FBE46CE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5170A5E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94A8F" w14:textId="31AF0F2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E4044" w14:textId="499AC85E" w:rsidR="00775A83" w:rsidRPr="00F75A3B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Органолептические показатели: </w:t>
            </w:r>
            <w:proofErr w:type="gramStart"/>
            <w:r w:rsidRPr="00F75A3B">
              <w:rPr>
                <w:sz w:val="22"/>
                <w:szCs w:val="22"/>
              </w:rPr>
              <w:t>вкус,  запах</w:t>
            </w:r>
            <w:proofErr w:type="gramEnd"/>
            <w:r w:rsidRPr="00F75A3B">
              <w:rPr>
                <w:sz w:val="22"/>
                <w:szCs w:val="22"/>
              </w:rPr>
              <w:t>, цвет, консистенция, внешний вид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D05EC" w14:textId="77777777" w:rsidR="00775A83" w:rsidRPr="00F75A3B" w:rsidRDefault="00775A83" w:rsidP="00480161">
            <w:pPr>
              <w:ind w:left="57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1859-2016</w:t>
            </w:r>
            <w:proofErr w:type="gramEnd"/>
          </w:p>
          <w:p w14:paraId="4095536C" w14:textId="77777777" w:rsidR="009E4516" w:rsidRPr="00F75A3B" w:rsidRDefault="009E4516" w:rsidP="009E4516">
            <w:pPr>
              <w:ind w:left="57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1B52550B" w14:textId="26098878" w:rsidR="009E4516" w:rsidRPr="00F75A3B" w:rsidRDefault="009E4516" w:rsidP="009E4516">
            <w:pPr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2FEEC3A4" w14:textId="77777777" w:rsidR="00775A83" w:rsidRPr="00F75A3B" w:rsidRDefault="00775A83" w:rsidP="00480161">
            <w:pPr>
              <w:ind w:left="57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B845541" w14:textId="77777777" w:rsidR="00775A83" w:rsidRPr="00F75A3B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7AEA4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1859-2016</w:t>
            </w:r>
            <w:proofErr w:type="gramEnd"/>
            <w:r w:rsidRPr="002A7DE0">
              <w:rPr>
                <w:sz w:val="22"/>
                <w:szCs w:val="22"/>
              </w:rPr>
              <w:t xml:space="preserve"> п. 7.2</w:t>
            </w:r>
          </w:p>
          <w:p w14:paraId="7EC795A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7D7EC1A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97A89" w14:textId="2F0F3F0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E86CC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646AE" w14:textId="237123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26F49" w14:textId="466A64B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3F079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D5190" w14:textId="7AA6D48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30648.1-99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775A83" w:rsidRPr="002A7DE0" w14:paraId="13E71E0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83AF6" w14:textId="2CC2340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FAD30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E5722" w14:textId="6D3488F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197E9" w14:textId="1377A66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D6FF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DBBB6" w14:textId="70369CB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42A0B70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0C80B" w14:textId="27BE6AC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1751F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F85CF" w14:textId="7A26411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D2853" w14:textId="289CD77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0AE9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80BFD" w14:textId="2402D9A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30648.4-99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775A83" w:rsidRPr="002A7DE0" w14:paraId="04F55D9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C0727" w14:textId="47CCF26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9B36B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ED242" w14:textId="1C64CB5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52EA1" w14:textId="61D8884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AABA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92034" w14:textId="4AF0682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775A83" w:rsidRPr="002A7DE0" w14:paraId="1146CA6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E87F6" w14:textId="42C713A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529EB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BA39" w14:textId="03D7822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B1951" w14:textId="7DA89C3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6EE8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96A10" w14:textId="487D842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</w:tc>
      </w:tr>
      <w:tr w:rsidR="00775A83" w:rsidRPr="002A7DE0" w14:paraId="674662B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D810D" w14:textId="333CA09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BCC69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A3916" w14:textId="1242CEF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A9F91" w14:textId="77777777" w:rsidR="00775A83" w:rsidRPr="002A7DE0" w:rsidRDefault="00775A83" w:rsidP="00480161">
            <w:pPr>
              <w:spacing w:line="204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6D0CD25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F1DA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83C3E" w14:textId="77777777" w:rsidR="00775A83" w:rsidRPr="002A7DE0" w:rsidRDefault="00775A83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ГОСТ  9225</w:t>
            </w:r>
            <w:proofErr w:type="gramEnd"/>
            <w:r w:rsidRPr="002A7DE0">
              <w:rPr>
                <w:sz w:val="22"/>
                <w:szCs w:val="22"/>
              </w:rPr>
              <w:t>-84 п.4.6</w:t>
            </w:r>
          </w:p>
          <w:p w14:paraId="3351E18B" w14:textId="7D4BE3B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п.8.5</w:t>
            </w:r>
          </w:p>
        </w:tc>
      </w:tr>
      <w:tr w:rsidR="00775A83" w:rsidRPr="002A7DE0" w14:paraId="4ABF47A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EB740" w14:textId="3FDF279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58E49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68CF7" w14:textId="636B275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00773" w14:textId="77777777" w:rsidR="00775A83" w:rsidRPr="002A7DE0" w:rsidRDefault="00775A83" w:rsidP="00480161">
            <w:pPr>
              <w:spacing w:line="204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  <w:p w14:paraId="219A88D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17BC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62D93" w14:textId="67BA830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30706-2000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775A83" w:rsidRPr="002A7DE0" w14:paraId="4026307C" w14:textId="77777777" w:rsidTr="00F75A3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10FC0" w14:textId="207B519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25EE5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4BB20" w14:textId="7941322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B6D80" w14:textId="552DEC1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4AE2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9E229" w14:textId="5DC80EB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10444.11- 2013</w:t>
            </w:r>
            <w:proofErr w:type="gramEnd"/>
            <w:r w:rsidRPr="002A7DE0">
              <w:rPr>
                <w:sz w:val="22"/>
                <w:szCs w:val="22"/>
              </w:rPr>
              <w:t xml:space="preserve"> ГОСТ 33951-2016</w:t>
            </w:r>
          </w:p>
        </w:tc>
      </w:tr>
      <w:tr w:rsidR="006C2FDA" w:rsidRPr="002A7DE0" w14:paraId="2924B1D1" w14:textId="77777777" w:rsidTr="00F75A3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3D7B4" w14:textId="20CB8E5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16.1***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707B5" w14:textId="567B9E13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и молочные продукты, вспомогательное сырье, вторичное сырье, прочие продукты и виды кормов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052AA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01.41/42.000</w:t>
            </w:r>
          </w:p>
          <w:p w14:paraId="38E036B0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10.51/42.000</w:t>
            </w:r>
          </w:p>
          <w:p w14:paraId="0C9EC9EB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10.41/42.000 </w:t>
            </w:r>
          </w:p>
          <w:p w14:paraId="42B4F6E4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10.89/42.000</w:t>
            </w:r>
          </w:p>
          <w:p w14:paraId="303F7323" w14:textId="33705D59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10.91/42.000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0CB07" w14:textId="78B9F4F9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7E5E7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1051-2012</w:t>
            </w:r>
            <w:proofErr w:type="gramEnd"/>
          </w:p>
          <w:p w14:paraId="113B82B2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3311ADD9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1056-2016</w:t>
            </w:r>
            <w:proofErr w:type="gramEnd"/>
          </w:p>
          <w:p w14:paraId="23E97FB2" w14:textId="4FA68DF5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5F062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1051-2012</w:t>
            </w:r>
            <w:proofErr w:type="gramEnd"/>
          </w:p>
          <w:p w14:paraId="3503C3A2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6C74E435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1056-2016</w:t>
            </w:r>
            <w:proofErr w:type="gramEnd"/>
          </w:p>
          <w:p w14:paraId="4FD49353" w14:textId="43A0D981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</w:tc>
      </w:tr>
      <w:tr w:rsidR="006C2FDA" w:rsidRPr="002A7DE0" w14:paraId="3EC7BD0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D298" w14:textId="014B57A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11B50" w14:textId="7854FD7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40CCF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01.41/04.125</w:t>
            </w:r>
          </w:p>
          <w:p w14:paraId="063C436F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10.51/04.125</w:t>
            </w:r>
          </w:p>
          <w:p w14:paraId="50F3B1E5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10.41/04.125</w:t>
            </w:r>
          </w:p>
          <w:p w14:paraId="2FFC7D5A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10.89/04.125</w:t>
            </w:r>
          </w:p>
          <w:p w14:paraId="0461B366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10.91/04.125</w:t>
            </w:r>
          </w:p>
          <w:p w14:paraId="332C1165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48619CE9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41227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Объемная (удельная) </w:t>
            </w:r>
            <w:proofErr w:type="gramStart"/>
            <w:r w:rsidRPr="002A7DE0">
              <w:rPr>
                <w:sz w:val="22"/>
                <w:szCs w:val="22"/>
              </w:rPr>
              <w:t>активность  цезия</w:t>
            </w:r>
            <w:proofErr w:type="gramEnd"/>
            <w:r w:rsidRPr="002A7DE0">
              <w:rPr>
                <w:sz w:val="22"/>
                <w:szCs w:val="22"/>
              </w:rPr>
              <w:t>-137</w:t>
            </w:r>
          </w:p>
          <w:p w14:paraId="7D59406D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640982C4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5BEA8C11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500C5379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03EB26FF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6F43B689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13BEA4ED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13C9D504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40FDC7C8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62E60883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2DE18705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4005A734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63CD701B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67714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1A17BBCA" w14:textId="59F844C3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 10-117-99, утв. Постановлением Главного государственного санитарного врача </w:t>
            </w:r>
            <w:proofErr w:type="gramStart"/>
            <w:r w:rsidRPr="002A7DE0">
              <w:rPr>
                <w:sz w:val="22"/>
                <w:szCs w:val="22"/>
              </w:rPr>
              <w:t>РБ  26.04.1999</w:t>
            </w:r>
            <w:proofErr w:type="gramEnd"/>
          </w:p>
          <w:p w14:paraId="1B8C0442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658C2394" w14:textId="3C5B9951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Республиканские допустимые уровни содержания цезия-137 и стронция-90 в пищевых продуктах в сельскохозяйственном сырье и кормах,</w:t>
            </w:r>
          </w:p>
          <w:p w14:paraId="5B52B75D" w14:textId="47233C18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Минсельхозпродом Республики </w:t>
            </w:r>
            <w:proofErr w:type="gramStart"/>
            <w:r>
              <w:rPr>
                <w:sz w:val="22"/>
                <w:szCs w:val="22"/>
              </w:rPr>
              <w:t xml:space="preserve">Беларусь </w:t>
            </w:r>
            <w:r w:rsidRPr="002A7DE0">
              <w:rPr>
                <w:sz w:val="22"/>
                <w:szCs w:val="22"/>
              </w:rPr>
              <w:t xml:space="preserve"> 03</w:t>
            </w:r>
            <w:proofErr w:type="gramEnd"/>
            <w:r w:rsidRPr="002A7DE0">
              <w:rPr>
                <w:sz w:val="22"/>
                <w:szCs w:val="22"/>
              </w:rPr>
              <w:t>.08.1999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9A704" w14:textId="77777777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4779-2013</w:t>
            </w:r>
            <w:proofErr w:type="gramEnd"/>
          </w:p>
          <w:p w14:paraId="0F5158C8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0D95FF2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B64AA" w14:textId="48EECCF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2A7DE0">
              <w:rPr>
                <w:sz w:val="22"/>
                <w:szCs w:val="22"/>
              </w:rPr>
              <w:t>.1**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1B2B0" w14:textId="4B27F1FF" w:rsidR="006C2FDA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1E068" w14:textId="77777777" w:rsidR="00775A83" w:rsidRDefault="00775A83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100.12/</w:t>
            </w:r>
          </w:p>
          <w:p w14:paraId="7ED57556" w14:textId="53A30C0B" w:rsidR="00775A83" w:rsidRPr="002A7DE0" w:rsidRDefault="00775A83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04.056</w:t>
            </w:r>
          </w:p>
          <w:p w14:paraId="1910D73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C30B1" w14:textId="5A50279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Мощность </w:t>
            </w:r>
            <w:proofErr w:type="gramStart"/>
            <w:r w:rsidRPr="002A7DE0">
              <w:rPr>
                <w:sz w:val="22"/>
                <w:szCs w:val="22"/>
              </w:rPr>
              <w:t>эквивалентной  дозы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гамма излучения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C2DB6" w14:textId="77777777" w:rsidR="00775A83" w:rsidRPr="002A7DE0" w:rsidRDefault="00775A83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 от 28.12.2012 </w:t>
            </w:r>
          </w:p>
          <w:p w14:paraId="7284D17C" w14:textId="1F5278E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№ 213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440CE" w14:textId="0427E0C3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МВИ.ГМ.</w:t>
            </w:r>
            <w:proofErr w:type="gramStart"/>
            <w:r w:rsidRPr="002A7DE0">
              <w:rPr>
                <w:sz w:val="22"/>
                <w:szCs w:val="22"/>
              </w:rPr>
              <w:t>1906-2020</w:t>
            </w:r>
            <w:proofErr w:type="gramEnd"/>
          </w:p>
          <w:p w14:paraId="6C65846B" w14:textId="6A66FC5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6C2FDA" w:rsidRPr="002A7DE0" w14:paraId="767C397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50C95" w14:textId="2FB93A3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DF466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и молочная продукция </w:t>
            </w:r>
          </w:p>
          <w:p w14:paraId="6AA06BB2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07504" w14:textId="41E5C924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5DCC4" w14:textId="27624CFC" w:rsidR="006C2FDA" w:rsidRPr="00F75A3B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>Содержимое упаковочной единицы (объем, масса фасованного товара)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03066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1746-2017</w:t>
            </w:r>
            <w:proofErr w:type="gramEnd"/>
          </w:p>
          <w:p w14:paraId="30BD6C28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1860-2016</w:t>
            </w:r>
            <w:proofErr w:type="gramEnd"/>
            <w:r w:rsidRPr="00F75A3B">
              <w:rPr>
                <w:sz w:val="22"/>
                <w:szCs w:val="22"/>
              </w:rPr>
              <w:t xml:space="preserve"> </w:t>
            </w:r>
          </w:p>
          <w:p w14:paraId="6DC725B3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1887-2016</w:t>
            </w:r>
            <w:proofErr w:type="gramEnd"/>
            <w:r w:rsidRPr="00F75A3B">
              <w:rPr>
                <w:sz w:val="22"/>
                <w:szCs w:val="22"/>
              </w:rPr>
              <w:t xml:space="preserve"> </w:t>
            </w:r>
          </w:p>
          <w:p w14:paraId="0BFE456F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970-2017</w:t>
            </w:r>
            <w:proofErr w:type="gramEnd"/>
          </w:p>
          <w:p w14:paraId="34BA5B1D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1888-2016</w:t>
            </w:r>
            <w:proofErr w:type="gramEnd"/>
          </w:p>
          <w:p w14:paraId="6C462C51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1552-2017</w:t>
            </w:r>
            <w:proofErr w:type="gramEnd"/>
          </w:p>
          <w:p w14:paraId="5B1F15E3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2206-2017</w:t>
            </w:r>
            <w:proofErr w:type="gramEnd"/>
          </w:p>
          <w:p w14:paraId="5297860C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315-2017</w:t>
            </w:r>
            <w:proofErr w:type="gramEnd"/>
          </w:p>
          <w:p w14:paraId="19FE595F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2283-2016</w:t>
            </w:r>
            <w:proofErr w:type="gramEnd"/>
            <w:r w:rsidRPr="00F75A3B">
              <w:rPr>
                <w:sz w:val="22"/>
                <w:szCs w:val="22"/>
              </w:rPr>
              <w:t xml:space="preserve"> </w:t>
            </w:r>
          </w:p>
          <w:p w14:paraId="58A08DE6" w14:textId="6787E05B" w:rsidR="006C2FDA" w:rsidRPr="00F75A3B" w:rsidRDefault="009E4516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1858-2022</w:t>
            </w:r>
            <w:proofErr w:type="gramEnd"/>
          </w:p>
          <w:p w14:paraId="23DC61CC" w14:textId="53B64823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2219-2017</w:t>
            </w:r>
            <w:proofErr w:type="gramEnd"/>
          </w:p>
          <w:p w14:paraId="74C6BC49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1467-2017</w:t>
            </w:r>
            <w:proofErr w:type="gramEnd"/>
          </w:p>
          <w:p w14:paraId="07322BF1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1859-2016</w:t>
            </w:r>
            <w:proofErr w:type="gramEnd"/>
          </w:p>
          <w:p w14:paraId="2ACC73ED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736-2017</w:t>
            </w:r>
            <w:proofErr w:type="gramEnd"/>
          </w:p>
          <w:p w14:paraId="0088077E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1890-2017</w:t>
            </w:r>
            <w:proofErr w:type="gramEnd"/>
          </w:p>
          <w:p w14:paraId="5B9EC3B4" w14:textId="091D92B2" w:rsidR="006C2FDA" w:rsidRPr="00F75A3B" w:rsidRDefault="006C2FDA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F75A3B">
              <w:rPr>
                <w:sz w:val="22"/>
                <w:szCs w:val="22"/>
              </w:rPr>
              <w:t>ГОСТ</w:t>
            </w:r>
            <w:r w:rsidRPr="00F75A3B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75A3B">
              <w:rPr>
                <w:sz w:val="22"/>
                <w:szCs w:val="22"/>
                <w:lang w:val="en-US"/>
              </w:rPr>
              <w:t>32899-2014</w:t>
            </w:r>
            <w:proofErr w:type="gramEnd"/>
          </w:p>
          <w:p w14:paraId="3C7F744B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F75A3B">
              <w:rPr>
                <w:sz w:val="22"/>
                <w:szCs w:val="22"/>
              </w:rPr>
              <w:t>ТУ</w:t>
            </w:r>
            <w:r w:rsidRPr="00F75A3B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F75A3B">
              <w:rPr>
                <w:sz w:val="22"/>
                <w:szCs w:val="22"/>
                <w:lang w:val="en-US"/>
              </w:rPr>
              <w:t>100098867.371-2015</w:t>
            </w:r>
            <w:proofErr w:type="gramEnd"/>
          </w:p>
          <w:p w14:paraId="4DB75146" w14:textId="77777777" w:rsidR="006C2FDA" w:rsidRPr="00F75A3B" w:rsidRDefault="006C2FDA" w:rsidP="00480161">
            <w:pPr>
              <w:spacing w:line="17" w:lineRule="atLeast"/>
              <w:rPr>
                <w:sz w:val="22"/>
                <w:szCs w:val="22"/>
                <w:lang w:val="en-US"/>
              </w:rPr>
            </w:pPr>
            <w:r w:rsidRPr="00F75A3B">
              <w:rPr>
                <w:sz w:val="22"/>
                <w:szCs w:val="22"/>
              </w:rPr>
              <w:t>ТУ</w:t>
            </w:r>
            <w:r w:rsidRPr="00F75A3B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F75A3B">
              <w:rPr>
                <w:sz w:val="22"/>
                <w:szCs w:val="22"/>
                <w:lang w:val="en-US"/>
              </w:rPr>
              <w:t>100098867.230-2009</w:t>
            </w:r>
            <w:proofErr w:type="gramEnd"/>
            <w:r w:rsidRPr="00F75A3B">
              <w:rPr>
                <w:sz w:val="22"/>
                <w:szCs w:val="22"/>
                <w:lang w:val="en-US"/>
              </w:rPr>
              <w:t xml:space="preserve"> </w:t>
            </w:r>
          </w:p>
          <w:p w14:paraId="0CB5DA60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F75A3B">
              <w:rPr>
                <w:sz w:val="22"/>
                <w:szCs w:val="22"/>
              </w:rPr>
              <w:t>ТУ</w:t>
            </w:r>
            <w:r w:rsidRPr="00F75A3B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F75A3B">
              <w:rPr>
                <w:sz w:val="22"/>
                <w:szCs w:val="22"/>
                <w:lang w:val="en-US"/>
              </w:rPr>
              <w:t>190513389.175-2015</w:t>
            </w:r>
            <w:proofErr w:type="gramEnd"/>
            <w:r w:rsidRPr="00F75A3B">
              <w:rPr>
                <w:sz w:val="22"/>
                <w:szCs w:val="22"/>
                <w:lang w:val="en-US"/>
              </w:rPr>
              <w:t xml:space="preserve"> </w:t>
            </w:r>
          </w:p>
          <w:p w14:paraId="64DF64C3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ТУ BY </w:t>
            </w:r>
            <w:proofErr w:type="gramStart"/>
            <w:r w:rsidRPr="00F75A3B">
              <w:rPr>
                <w:sz w:val="22"/>
                <w:szCs w:val="22"/>
              </w:rPr>
              <w:t>100098867.219-2007</w:t>
            </w:r>
            <w:proofErr w:type="gramEnd"/>
            <w:r w:rsidRPr="00F75A3B">
              <w:rPr>
                <w:sz w:val="22"/>
                <w:szCs w:val="22"/>
              </w:rPr>
              <w:t xml:space="preserve"> </w:t>
            </w:r>
          </w:p>
          <w:p w14:paraId="7A131B86" w14:textId="2167C29E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1DB07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п.2.23</w:t>
            </w:r>
          </w:p>
          <w:p w14:paraId="4A13D918" w14:textId="705C54C9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8035-2012</w:t>
            </w:r>
          </w:p>
        </w:tc>
      </w:tr>
      <w:tr w:rsidR="006C2FDA" w:rsidRPr="002A7DE0" w14:paraId="5AEC829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B617E" w14:textId="116337DE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  <w:r w:rsidR="00C03D61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7DED6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C9D32" w14:textId="212D9A88" w:rsidR="006C2FDA" w:rsidRPr="002A7DE0" w:rsidRDefault="006C2FDA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75EC2" w14:textId="6D8E2274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Среднее содержимое партии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AF8EA" w14:textId="77777777" w:rsidR="006C2FDA" w:rsidRPr="002A7DE0" w:rsidRDefault="006C2FDA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C0AF0" w14:textId="00CCAE30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8035-2012</w:t>
            </w:r>
          </w:p>
        </w:tc>
      </w:tr>
      <w:tr w:rsidR="006C2FDA" w:rsidRPr="002A7DE0" w14:paraId="2CA434C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705CD" w14:textId="4CA695CA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66D6F" w14:textId="2472D7D7" w:rsidR="006C2FDA" w:rsidRPr="002A7DE0" w:rsidRDefault="006C2FDA" w:rsidP="0048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</w:t>
            </w:r>
            <w:r w:rsidR="0082769E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евая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07314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54E0EB47" w14:textId="58DBAA4B" w:rsidR="006C2FDA" w:rsidRPr="002A7DE0" w:rsidRDefault="006C2FDA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EE639" w14:textId="7E20EBF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95213" w14:textId="77777777" w:rsidR="006C2FDA" w:rsidRPr="002A7DE0" w:rsidRDefault="006C2FDA" w:rsidP="00480161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31942-2012</w:t>
            </w:r>
            <w:proofErr w:type="gramEnd"/>
          </w:p>
          <w:p w14:paraId="109E79BF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77C2F3F7" w14:textId="2AB15BDF" w:rsidR="006C2FDA" w:rsidRPr="002A7DE0" w:rsidRDefault="006C2FDA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31861-2012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E386D" w14:textId="77777777" w:rsidR="006C2FDA" w:rsidRPr="002A7DE0" w:rsidRDefault="006C2FDA" w:rsidP="00480161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31942-2012</w:t>
            </w:r>
            <w:proofErr w:type="gramEnd"/>
          </w:p>
          <w:p w14:paraId="2F679334" w14:textId="77777777" w:rsidR="006C2FDA" w:rsidRPr="002A7DE0" w:rsidRDefault="006C2FDA" w:rsidP="00480161">
            <w:pPr>
              <w:spacing w:line="216" w:lineRule="auto"/>
              <w:ind w:left="6" w:righ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0D165414" w14:textId="3386F10E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31861-2012</w:t>
            </w:r>
          </w:p>
        </w:tc>
      </w:tr>
      <w:tr w:rsidR="006C2FDA" w:rsidRPr="002A7DE0" w14:paraId="5F9DFF7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AB07D" w14:textId="68492ADA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19057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A84A5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1F6B26C9" w14:textId="0C1F90A0" w:rsidR="006C2FDA" w:rsidRPr="002A7DE0" w:rsidRDefault="006C2FDA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BA3F1" w14:textId="31FC0612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1A001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58D33DB" w14:textId="77777777" w:rsidR="006C2FDA" w:rsidRPr="002A7DE0" w:rsidRDefault="006C2FDA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B5A8F" w14:textId="03E41A70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34786-2021</w:t>
            </w:r>
            <w:proofErr w:type="gramEnd"/>
            <w:r w:rsidRPr="002A7DE0">
              <w:rPr>
                <w:sz w:val="22"/>
                <w:szCs w:val="22"/>
              </w:rPr>
              <w:t xml:space="preserve"> п.7.1</w:t>
            </w:r>
          </w:p>
        </w:tc>
      </w:tr>
      <w:tr w:rsidR="006C2FDA" w:rsidRPr="002A7DE0" w14:paraId="270FD3B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8C12C" w14:textId="6C10CBC5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7950A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6E685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402D9B97" w14:textId="2F56601F" w:rsidR="006C2FDA" w:rsidRPr="002A7DE0" w:rsidRDefault="006C2FDA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6CC78" w14:textId="1FB25D01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EDE8C" w14:textId="77777777" w:rsidR="006C2FDA" w:rsidRPr="002A7DE0" w:rsidRDefault="006C2FDA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CA195" w14:textId="18A6BDBE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34786-2021</w:t>
            </w:r>
            <w:proofErr w:type="gramEnd"/>
            <w:r w:rsidRPr="002A7DE0">
              <w:rPr>
                <w:sz w:val="22"/>
                <w:szCs w:val="22"/>
              </w:rPr>
              <w:t xml:space="preserve"> п.9.1,9.3</w:t>
            </w:r>
          </w:p>
        </w:tc>
      </w:tr>
      <w:tr w:rsidR="006C2FDA" w:rsidRPr="002A7DE0" w14:paraId="6240EAC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FF213" w14:textId="2490E994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68969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FDA97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24625810" w14:textId="05D1C6B3" w:rsidR="006C2FDA" w:rsidRPr="002A7DE0" w:rsidRDefault="006C2FDA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7D952" w14:textId="77777777" w:rsidR="006C2FDA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Общие </w:t>
            </w:r>
            <w:proofErr w:type="spellStart"/>
            <w:r w:rsidRPr="002A7DE0">
              <w:rPr>
                <w:sz w:val="22"/>
                <w:szCs w:val="22"/>
              </w:rPr>
              <w:t>термотолерантные</w:t>
            </w:r>
            <w:proofErr w:type="spellEnd"/>
            <w:r w:rsidRPr="002A7DE0">
              <w:rPr>
                <w:sz w:val="22"/>
                <w:szCs w:val="22"/>
              </w:rPr>
              <w:t xml:space="preserve"> колиформные бактерии</w:t>
            </w:r>
          </w:p>
          <w:p w14:paraId="6BD92C43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3E700" w14:textId="77777777" w:rsidR="006C2FDA" w:rsidRPr="002A7DE0" w:rsidRDefault="006C2FDA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1AAC4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C2FDA" w:rsidRPr="002A7DE0" w14:paraId="0B683F5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950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E1A7C" w14:textId="48A45E81" w:rsidR="006C2FDA" w:rsidRPr="0061568C" w:rsidRDefault="006C2FDA" w:rsidP="00480161">
            <w:pPr>
              <w:jc w:val="center"/>
              <w:rPr>
                <w:b/>
                <w:sz w:val="22"/>
                <w:szCs w:val="22"/>
              </w:rPr>
            </w:pPr>
            <w:r w:rsidRPr="0061568C">
              <w:rPr>
                <w:b/>
                <w:sz w:val="22"/>
                <w:szCs w:val="22"/>
              </w:rPr>
              <w:t xml:space="preserve">производственная лаборатория цеха по производству сыров </w:t>
            </w:r>
          </w:p>
          <w:p w14:paraId="03E1E058" w14:textId="7A2742D5" w:rsidR="006C2FDA" w:rsidRPr="00D725A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/>
                <w:bCs/>
                <w:sz w:val="24"/>
                <w:szCs w:val="24"/>
              </w:rPr>
            </w:pPr>
            <w:r w:rsidRPr="0061568C">
              <w:rPr>
                <w:b/>
                <w:bCs/>
                <w:sz w:val="22"/>
                <w:szCs w:val="22"/>
              </w:rPr>
              <w:t xml:space="preserve">(ул. </w:t>
            </w:r>
            <w:proofErr w:type="spellStart"/>
            <w:r w:rsidRPr="0061568C">
              <w:rPr>
                <w:b/>
                <w:bCs/>
                <w:sz w:val="22"/>
                <w:szCs w:val="22"/>
              </w:rPr>
              <w:t>Лорченко</w:t>
            </w:r>
            <w:proofErr w:type="spellEnd"/>
            <w:r w:rsidRPr="0061568C">
              <w:rPr>
                <w:b/>
                <w:bCs/>
                <w:sz w:val="22"/>
                <w:szCs w:val="22"/>
              </w:rPr>
              <w:t>, д. 20, 213051, г. Белыничи, Могилевская область)</w:t>
            </w:r>
          </w:p>
        </w:tc>
      </w:tr>
      <w:tr w:rsidR="006C2FDA" w:rsidRPr="002A7DE0" w14:paraId="397BB30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FBCFC" w14:textId="0B3C7E3D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474FA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093B4FC2" w14:textId="77777777" w:rsidR="006C2FDA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948C2E7" w14:textId="77777777" w:rsidR="006C2FDA" w:rsidRDefault="006C2FDA" w:rsidP="00480161">
            <w:pPr>
              <w:rPr>
                <w:sz w:val="22"/>
                <w:szCs w:val="22"/>
              </w:rPr>
            </w:pPr>
          </w:p>
          <w:p w14:paraId="08B11707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353BCD59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3C8808B5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549A52C9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6A9E86F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7B58B47A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3802CD1B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EA25131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1860AD75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07F859B7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E3D21C1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7DD4DB7B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76806200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4BB2C8B5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0C52B9A5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4D040DB0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75599A6F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09A6C01C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0A3521B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173F801F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28098381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B3805F6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278A367F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0E02E8DA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764DCD53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7CBE03F6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5A8C2A2A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34D6761F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336F217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55FD0EC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2ADCEA15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2285F23B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32621429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25E7FF37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18320051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2E510" w14:textId="122FB875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42DE8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 и подготовка к анализу</w:t>
            </w:r>
          </w:p>
          <w:p w14:paraId="0E5A7527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FF805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3FEAA4B1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27BD0214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26809.1-2014</w:t>
            </w:r>
            <w:proofErr w:type="gramEnd"/>
          </w:p>
          <w:p w14:paraId="190582B3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0373C0CF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3F4D0095" w14:textId="5F97805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E96B8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195906EF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076BBC7E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26809.1-2014</w:t>
            </w:r>
            <w:proofErr w:type="gramEnd"/>
          </w:p>
          <w:p w14:paraId="4B2AF40E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49E1A576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081C1C70" w14:textId="7DAC8C83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</w:tr>
      <w:tr w:rsidR="006C2FDA" w:rsidRPr="002A7DE0" w14:paraId="3F429B2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1265"/>
        </w:trPr>
        <w:tc>
          <w:tcPr>
            <w:tcW w:w="727" w:type="dxa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238C1" w14:textId="114B185C" w:rsidR="006C2FDA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.2*</w:t>
            </w:r>
          </w:p>
          <w:p w14:paraId="723290A4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3D180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8E0F5" w14:textId="5AEBB64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01.41/11.116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AFF74" w14:textId="43ABA898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консистенция, цвет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AE3BC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601F7D22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33107963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A0DA45B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3F6E712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6835D" w14:textId="77777777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  <w:r w:rsidRPr="002A7DE0">
              <w:rPr>
                <w:sz w:val="22"/>
                <w:szCs w:val="22"/>
              </w:rPr>
              <w:t xml:space="preserve"> п.6.2</w:t>
            </w:r>
          </w:p>
          <w:p w14:paraId="720B86E3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6C2FDA" w:rsidRPr="002A7DE0" w14:paraId="6077B9A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5B09C" w14:textId="33A3B5B2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550E31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E2626" w14:textId="09FBEEC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A4A0F" w14:textId="21040D61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7FB83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8B72B" w14:textId="20D95C7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6C2FDA" w:rsidRPr="002A7DE0" w14:paraId="5679033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B0BF9" w14:textId="4BC888BB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972B05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A374F" w14:textId="4DBE45C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89908" w14:textId="1788EF9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39EC1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DF33B" w14:textId="7B5C4214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26754-85</w:t>
            </w:r>
            <w:proofErr w:type="gramEnd"/>
            <w:r w:rsidRPr="002A7DE0">
              <w:rPr>
                <w:sz w:val="22"/>
                <w:szCs w:val="22"/>
              </w:rPr>
              <w:t xml:space="preserve"> п.2.3</w:t>
            </w:r>
          </w:p>
        </w:tc>
      </w:tr>
      <w:tr w:rsidR="006C2FDA" w:rsidRPr="002A7DE0" w14:paraId="493F8AB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EE215" w14:textId="4EE02D45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83EC23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6D082" w14:textId="1D5FEB62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9E43F" w14:textId="03D5DAA8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5F046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F676C" w14:textId="3E322085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п.3</w:t>
            </w:r>
          </w:p>
        </w:tc>
      </w:tr>
      <w:tr w:rsidR="006C2FDA" w:rsidRPr="002A7DE0" w14:paraId="17607E8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48EBF" w14:textId="75F80E58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14E351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18187" w14:textId="24165EB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2EF7C" w14:textId="093C6880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A40EA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914D1" w14:textId="6D81BE0E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</w:t>
            </w:r>
          </w:p>
        </w:tc>
      </w:tr>
      <w:tr w:rsidR="006C2FDA" w:rsidRPr="002A7DE0" w14:paraId="6A4B307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B4F2C" w14:textId="6D878CDD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58F23E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23B9E" w14:textId="25650AD6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6096A" w14:textId="305D6F03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432CD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DAFB9" w14:textId="0B789392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</w:tc>
      </w:tr>
      <w:tr w:rsidR="006C2FDA" w:rsidRPr="002A7DE0" w14:paraId="4064ADD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AE4B3" w14:textId="61FE5C08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0497DF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30EC5" w14:textId="6864583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</w:t>
            </w:r>
            <w:r w:rsidR="00E15B23">
              <w:rPr>
                <w:sz w:val="22"/>
                <w:szCs w:val="22"/>
              </w:rPr>
              <w:t>030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A5D5B" w14:textId="4ACC94C8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C31F8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499CB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6015D3A1" w14:textId="053CD21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Приложение Б</w:t>
            </w:r>
          </w:p>
        </w:tc>
      </w:tr>
      <w:tr w:rsidR="006C2FDA" w:rsidRPr="002A7DE0" w14:paraId="0783A53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42374" w14:textId="507AF8FD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41027D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95E15" w14:textId="0955ACC8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B4264" w14:textId="36D22D01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Сода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CC59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239E3" w14:textId="3815499E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24065-80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6C2FDA" w:rsidRPr="002A7DE0" w14:paraId="240FAB7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F995C" w14:textId="78906C78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8B224F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FF9E8" w14:textId="23B60C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2FE84" w14:textId="1A08F172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Аммиак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AE17F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9B348" w14:textId="226BE6AB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24066-80</w:t>
            </w:r>
          </w:p>
        </w:tc>
      </w:tr>
      <w:tr w:rsidR="006C2FDA" w:rsidRPr="002A7DE0" w14:paraId="4587C17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BF2F0" w14:textId="03E1DB98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03B974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E6FEE" w14:textId="3E771166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8E0AA" w14:textId="78E35D9A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FC67B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ADE32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24067-80</w:t>
            </w:r>
            <w:proofErr w:type="gramEnd"/>
          </w:p>
          <w:p w14:paraId="7ECE25A9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6C2FDA" w:rsidRPr="002A7DE0" w14:paraId="71148FB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0E657" w14:textId="169F4E0E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17A22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76528" w14:textId="51444636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0A491" w14:textId="3A57E80D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Бактериальная обсемененность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64464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E0A12" w14:textId="77777777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п.4.2</w:t>
            </w:r>
          </w:p>
          <w:p w14:paraId="6D853C16" w14:textId="77777777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44EA7197" w14:textId="2B5F193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 8.1</w:t>
            </w:r>
          </w:p>
        </w:tc>
      </w:tr>
      <w:tr w:rsidR="006C2FDA" w:rsidRPr="002A7DE0" w14:paraId="28635B7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2C6AF" w14:textId="375A89ED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3D17E4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A6A76" w14:textId="0BE88178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</w:t>
            </w:r>
            <w:r w:rsidR="00C97456">
              <w:rPr>
                <w:sz w:val="22"/>
                <w:szCs w:val="22"/>
              </w:rPr>
              <w:t>8.043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2E22D" w14:textId="27862079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соматических клеток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B7964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8914E" w14:textId="77777777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23453-2014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2ABCCF24" w14:textId="25731EAC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п.5, п.6</w:t>
            </w:r>
          </w:p>
        </w:tc>
      </w:tr>
      <w:tr w:rsidR="006C2FDA" w:rsidRPr="002A7DE0" w14:paraId="7C5F9CA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165C0" w14:textId="08017A70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8965DE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5DDE0" w14:textId="44CF148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DA741" w14:textId="7CCB74A1" w:rsidR="00480161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Ингибирующие вещества: антибиотики, формалин, перекись водорода и другие моющие, дезинфицирующие и консервирующие вещества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62A06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717FA" w14:textId="28E0044B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23454-2016</w:t>
            </w:r>
          </w:p>
        </w:tc>
      </w:tr>
      <w:tr w:rsidR="00480161" w:rsidRPr="002A7DE0" w14:paraId="069EBE40" w14:textId="77777777" w:rsidTr="00E1425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66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8DB99" w14:textId="0BF9B13F" w:rsidR="00480161" w:rsidRPr="002A7DE0" w:rsidRDefault="00C03D61" w:rsidP="0012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480161" w:rsidRPr="002A7DE0">
              <w:rPr>
                <w:sz w:val="22"/>
                <w:szCs w:val="22"/>
              </w:rPr>
              <w:t>.15*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F743A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366D5B24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E56C3" w14:textId="6537DD53" w:rsidR="00480161" w:rsidRPr="002A7DE0" w:rsidRDefault="00480161" w:rsidP="00664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</w:t>
            </w:r>
            <w:r w:rsidRPr="002A7DE0">
              <w:rPr>
                <w:sz w:val="22"/>
                <w:szCs w:val="22"/>
              </w:rPr>
              <w:t>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332C9" w14:textId="36406FFB" w:rsidR="00480161" w:rsidRPr="002A7DE0" w:rsidRDefault="00480161" w:rsidP="008D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8ED8D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1DCDE78F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7F39084D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4A006A62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CA0087B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841B8" w14:textId="77777777" w:rsidR="00480161" w:rsidRPr="002A7DE0" w:rsidRDefault="00480161" w:rsidP="00C03D61">
            <w:pP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</w:p>
          <w:p w14:paraId="5272511E" w14:textId="080E2902" w:rsidR="00480161" w:rsidRPr="002A7DE0" w:rsidRDefault="00480161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3830-2015</w:t>
            </w:r>
          </w:p>
        </w:tc>
      </w:tr>
      <w:tr w:rsidR="00480161" w:rsidRPr="002A7DE0" w14:paraId="26486C8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1C800" w14:textId="3ED8B92A" w:rsidR="004801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 w:rsidRPr="002A7DE0">
              <w:rPr>
                <w:sz w:val="22"/>
                <w:szCs w:val="22"/>
              </w:rPr>
              <w:t>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A24CA4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3029A" w14:textId="474274CE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</w:t>
            </w:r>
            <w:r w:rsidRPr="002A7DE0">
              <w:rPr>
                <w:sz w:val="22"/>
                <w:szCs w:val="22"/>
              </w:rPr>
              <w:t>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796C7" w14:textId="587EA5A3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0190C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177D9" w14:textId="013BD309" w:rsidR="00480161" w:rsidRPr="003F1F8A" w:rsidRDefault="00480161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3F1F8A">
              <w:rPr>
                <w:sz w:val="22"/>
                <w:szCs w:val="22"/>
              </w:rPr>
              <w:t xml:space="preserve">МВИ. МН </w:t>
            </w:r>
            <w:proofErr w:type="gramStart"/>
            <w:r w:rsidRPr="003F1F8A">
              <w:rPr>
                <w:sz w:val="22"/>
                <w:szCs w:val="22"/>
              </w:rPr>
              <w:t>2642 – 2015</w:t>
            </w:r>
            <w:proofErr w:type="gramEnd"/>
          </w:p>
          <w:p w14:paraId="1E9DC983" w14:textId="6F1BBED5" w:rsidR="00480161" w:rsidRPr="002A7DE0" w:rsidRDefault="00480161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3F1F8A">
              <w:rPr>
                <w:sz w:val="22"/>
                <w:szCs w:val="22"/>
              </w:rPr>
              <w:t>МВИ.МН 4894-2018</w:t>
            </w:r>
          </w:p>
        </w:tc>
      </w:tr>
      <w:tr w:rsidR="00480161" w:rsidRPr="002A7DE0" w14:paraId="04FCFD3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AFAE3" w14:textId="23CF65A6" w:rsidR="004801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 w:rsidRPr="002A7DE0">
              <w:rPr>
                <w:sz w:val="22"/>
                <w:szCs w:val="22"/>
              </w:rPr>
              <w:t>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79361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DE3ED" w14:textId="585B228A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</w:t>
            </w:r>
            <w:r w:rsidRPr="002A7DE0">
              <w:rPr>
                <w:sz w:val="22"/>
                <w:szCs w:val="22"/>
              </w:rPr>
              <w:t>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DE653" w14:textId="50446BA3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хлорамфеникола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9AEEF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6E193" w14:textId="77777777" w:rsidR="00480161" w:rsidRPr="002A7DE0" w:rsidRDefault="00480161" w:rsidP="00C03D61">
            <w:pP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0578C3D2" w14:textId="75E75408" w:rsidR="00480161" w:rsidRPr="002A7DE0" w:rsidRDefault="00480161" w:rsidP="00C03D61">
            <w:pP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4230-2015</w:t>
            </w:r>
          </w:p>
        </w:tc>
      </w:tr>
      <w:tr w:rsidR="00480161" w:rsidRPr="002A7DE0" w14:paraId="56374C8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4BE8A" w14:textId="520D34C2" w:rsidR="004801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 w:rsidRPr="002A7DE0">
              <w:rPr>
                <w:sz w:val="22"/>
                <w:szCs w:val="22"/>
              </w:rPr>
              <w:t>.18*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EB78E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4B381" w14:textId="48308C11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</w:t>
            </w:r>
            <w:r w:rsidRPr="002A7DE0">
              <w:rPr>
                <w:sz w:val="22"/>
                <w:szCs w:val="22"/>
              </w:rPr>
              <w:t>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72B83" w14:textId="43C1340A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пенициллина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D1DA6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75A12" w14:textId="77C5BE2F" w:rsidR="00480161" w:rsidRPr="002A7DE0" w:rsidRDefault="00480161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480161" w:rsidRPr="002A7DE0" w14:paraId="0AE129D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EEE9A" w14:textId="4E515133" w:rsidR="004801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>
              <w:rPr>
                <w:sz w:val="22"/>
                <w:szCs w:val="22"/>
              </w:rPr>
              <w:t>.19</w:t>
            </w:r>
            <w:r w:rsidR="00480161"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45660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25ED7" w14:textId="1E6016D0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</w:t>
            </w:r>
            <w:r w:rsidRPr="002A7DE0">
              <w:rPr>
                <w:sz w:val="22"/>
                <w:szCs w:val="22"/>
              </w:rPr>
              <w:t>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D4043" w14:textId="4BD88B84" w:rsidR="00480161" w:rsidRPr="002A7DE0" w:rsidRDefault="00480161" w:rsidP="00480161">
            <w:pP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бета-</w:t>
            </w:r>
            <w:proofErr w:type="spellStart"/>
            <w:r w:rsidRPr="002A7DE0">
              <w:rPr>
                <w:sz w:val="22"/>
                <w:szCs w:val="22"/>
              </w:rPr>
              <w:t>лактамового</w:t>
            </w:r>
            <w:proofErr w:type="spellEnd"/>
            <w:r w:rsidRPr="002A7DE0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7223A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5463F" w14:textId="77777777" w:rsidR="00480161" w:rsidRPr="002A7DE0" w:rsidRDefault="00480161" w:rsidP="00480161">
            <w:pPr>
              <w:ind w:left="-28"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32219-2013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1E890DBF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</w:tr>
      <w:tr w:rsidR="00480161" w:rsidRPr="002A7DE0" w14:paraId="76DCCB55" w14:textId="77777777" w:rsidTr="00E1425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AB26C" w14:textId="421B345D" w:rsidR="004801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>
              <w:rPr>
                <w:sz w:val="22"/>
                <w:szCs w:val="22"/>
              </w:rPr>
              <w:t>.20</w:t>
            </w:r>
            <w:r w:rsidR="00480161"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9BBBB0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C42B3" w14:textId="71DF2569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</w:t>
            </w:r>
            <w:r w:rsidRPr="002A7DE0">
              <w:rPr>
                <w:sz w:val="22"/>
                <w:szCs w:val="22"/>
              </w:rPr>
              <w:t>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7BF39" w14:textId="4D6D2FEE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бета-</w:t>
            </w:r>
            <w:proofErr w:type="spellStart"/>
            <w:r w:rsidRPr="002A7DE0">
              <w:rPr>
                <w:sz w:val="22"/>
                <w:szCs w:val="22"/>
              </w:rPr>
              <w:t>лактамового</w:t>
            </w:r>
            <w:proofErr w:type="spellEnd"/>
            <w:r w:rsidRPr="002A7DE0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F9A4B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435CE" w14:textId="77777777" w:rsidR="00480161" w:rsidRPr="002A7DE0" w:rsidRDefault="00480161" w:rsidP="00480161">
            <w:pPr>
              <w:ind w:left="-28"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32219-2013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0890FB2D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32254-2013</w:t>
            </w:r>
            <w:proofErr w:type="gramEnd"/>
          </w:p>
          <w:p w14:paraId="7C9EE5A4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480161" w:rsidRPr="002A7DE0" w14:paraId="0E5F0221" w14:textId="77777777" w:rsidTr="00E1425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C2B46" w14:textId="622DBF56" w:rsidR="00480161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>
              <w:rPr>
                <w:sz w:val="22"/>
                <w:szCs w:val="22"/>
              </w:rPr>
              <w:t>.21*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14EEED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D84BA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461ED36A" w14:textId="77777777" w:rsidR="00480161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150C4" w14:textId="793998F3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Предельная 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43F13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4ADDF" w14:textId="18F3FF2B" w:rsidR="00480161" w:rsidRPr="002A7DE0" w:rsidRDefault="00480161" w:rsidP="00480161">
            <w:pPr>
              <w:ind w:left="-28"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480161" w:rsidRPr="002A7DE0" w14:paraId="1CF673B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31046" w14:textId="760DCE9B" w:rsidR="00480161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>
              <w:rPr>
                <w:sz w:val="22"/>
                <w:szCs w:val="22"/>
              </w:rPr>
              <w:t>.22*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941835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21F65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  <w:p w14:paraId="18718DBC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72F06" w14:textId="45EB3471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3EF31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7A937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7FEC07DC" w14:textId="336B25E2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п.8.4</w:t>
            </w:r>
          </w:p>
        </w:tc>
      </w:tr>
      <w:tr w:rsidR="0082769E" w:rsidRPr="002A7DE0" w14:paraId="3C21395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707BA" w14:textId="6785810E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2769E" w:rsidRPr="002A7DE0">
              <w:rPr>
                <w:sz w:val="22"/>
                <w:szCs w:val="22"/>
              </w:rPr>
              <w:t>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0150F" w14:textId="7D74A4E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Сыры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4938D" w14:textId="1F9F646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ABB0C" w14:textId="77777777" w:rsidR="0082769E" w:rsidRPr="002A7DE0" w:rsidRDefault="0082769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 и подготовка их к анализу</w:t>
            </w:r>
          </w:p>
          <w:p w14:paraId="6EED5D6A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F9DEE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7C6A66EF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</w:p>
          <w:p w14:paraId="106E8F77" w14:textId="0A5438E6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26809.2-2014</w:t>
            </w:r>
            <w:proofErr w:type="gramEnd"/>
          </w:p>
          <w:p w14:paraId="7C827E07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3529BC6B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1D2E21AD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3E596895" w14:textId="42A6FBE0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23259981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DFC91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3E9EF163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</w:p>
          <w:p w14:paraId="729F2AF8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26809.2-2014</w:t>
            </w:r>
            <w:proofErr w:type="gramEnd"/>
          </w:p>
          <w:p w14:paraId="5F405B49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п.5.3</w:t>
            </w:r>
          </w:p>
          <w:p w14:paraId="42FAEEA3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2FA1CB5E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6D039B0E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747EB636" w14:textId="10CDE1B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 5.10</w:t>
            </w:r>
          </w:p>
        </w:tc>
      </w:tr>
      <w:tr w:rsidR="0082769E" w:rsidRPr="002A7DE0" w14:paraId="470E65E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FA554" w14:textId="187670D1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2769E" w:rsidRPr="002A7DE0">
              <w:rPr>
                <w:sz w:val="22"/>
                <w:szCs w:val="22"/>
              </w:rPr>
              <w:t>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8657E9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78206" w14:textId="271B22F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F1DED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  <w:p w14:paraId="07740E1A" w14:textId="5A3CDEF2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55DBF" w14:textId="77777777" w:rsidR="0082769E" w:rsidRPr="002A7DE0" w:rsidRDefault="0082769E" w:rsidP="00480161">
            <w:pPr>
              <w:ind w:firstLine="29"/>
              <w:rPr>
                <w:spacing w:val="-20"/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pacing w:val="-20"/>
                <w:sz w:val="22"/>
                <w:szCs w:val="22"/>
              </w:rPr>
              <w:t>1373-2016</w:t>
            </w:r>
            <w:proofErr w:type="gramEnd"/>
          </w:p>
          <w:p w14:paraId="1F6A4334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206BF23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800BEFF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4DC0E8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BE95E" w14:textId="77777777" w:rsidR="0082769E" w:rsidRPr="002A7DE0" w:rsidRDefault="0082769E" w:rsidP="00480161">
            <w:pPr>
              <w:rPr>
                <w:spacing w:val="-20"/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pacing w:val="-20"/>
                <w:sz w:val="22"/>
                <w:szCs w:val="22"/>
              </w:rPr>
              <w:t>1373-2016</w:t>
            </w:r>
            <w:proofErr w:type="gramEnd"/>
            <w:r w:rsidRPr="002A7DE0">
              <w:rPr>
                <w:spacing w:val="-20"/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t>п.6.2, 6.3</w:t>
            </w:r>
          </w:p>
          <w:p w14:paraId="63EE465E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82769E" w:rsidRPr="002A7DE0" w14:paraId="5274998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5306A" w14:textId="5BD5F0E6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2769E" w:rsidRPr="002A7DE0">
              <w:rPr>
                <w:sz w:val="22"/>
                <w:szCs w:val="22"/>
              </w:rPr>
              <w:t>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0F2DD9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EA16B" w14:textId="3124A5D9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35990" w14:textId="6C41E11F" w:rsidR="0082769E" w:rsidRPr="002A7DE0" w:rsidRDefault="0082769E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FE565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025BD" w14:textId="234CF338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п.2.2.3, 2.3.3,2.3.4</w:t>
            </w:r>
          </w:p>
        </w:tc>
      </w:tr>
      <w:tr w:rsidR="0082769E" w:rsidRPr="002A7DE0" w14:paraId="00101BB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FABDA" w14:textId="54E35CC9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2769E" w:rsidRPr="002A7DE0">
              <w:rPr>
                <w:sz w:val="22"/>
                <w:szCs w:val="22"/>
              </w:rPr>
              <w:t>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D0A887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E372F" w14:textId="6EE34A29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48037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  <w:p w14:paraId="4CF7CE61" w14:textId="3666621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543F1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C5330" w14:textId="5C7D5D1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п.5.1</w:t>
            </w:r>
          </w:p>
        </w:tc>
      </w:tr>
      <w:tr w:rsidR="0082769E" w:rsidRPr="002A7DE0" w14:paraId="641C602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C7CC5" w14:textId="7894F3BD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2769E" w:rsidRPr="002A7DE0">
              <w:rPr>
                <w:sz w:val="22"/>
                <w:szCs w:val="22"/>
              </w:rPr>
              <w:t>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5B9179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884D5" w14:textId="506A51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CA9DB" w14:textId="19C42EF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D2586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A0FA0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3627-</w:t>
            </w:r>
            <w:proofErr w:type="gramStart"/>
            <w:r w:rsidRPr="002A7DE0">
              <w:rPr>
                <w:sz w:val="22"/>
                <w:szCs w:val="22"/>
              </w:rPr>
              <w:t>81  п.2</w:t>
            </w:r>
            <w:proofErr w:type="gramEnd"/>
          </w:p>
          <w:p w14:paraId="37A58642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82769E" w:rsidRPr="002A7DE0" w14:paraId="5C1999D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D248B" w14:textId="101F8CA5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2769E" w:rsidRPr="002A7DE0">
              <w:rPr>
                <w:sz w:val="22"/>
                <w:szCs w:val="22"/>
              </w:rPr>
              <w:t>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EFE267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D77A4" w14:textId="32461D7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4CB0C" w14:textId="77777777" w:rsidR="0082769E" w:rsidRPr="002A7DE0" w:rsidRDefault="0082769E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6E738978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DB7F4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E7861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</w:t>
            </w:r>
            <w:proofErr w:type="gramStart"/>
            <w:r w:rsidRPr="002A7DE0">
              <w:rPr>
                <w:sz w:val="22"/>
                <w:szCs w:val="22"/>
              </w:rPr>
              <w:t>84  п.4.6</w:t>
            </w:r>
            <w:proofErr w:type="gramEnd"/>
          </w:p>
          <w:p w14:paraId="7CFB6BC8" w14:textId="77777777" w:rsidR="0082769E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  <w:p w14:paraId="4936F31E" w14:textId="2A56A60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</w:tr>
      <w:tr w:rsidR="0082769E" w:rsidRPr="002A7DE0" w14:paraId="318FDB5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F3DFC" w14:textId="744507A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2</w:t>
            </w:r>
            <w:r w:rsidR="00C03D61">
              <w:rPr>
                <w:sz w:val="22"/>
                <w:szCs w:val="22"/>
              </w:rPr>
              <w:t>2</w:t>
            </w:r>
            <w:r w:rsidRPr="002A7DE0">
              <w:rPr>
                <w:sz w:val="22"/>
                <w:szCs w:val="22"/>
              </w:rPr>
              <w:t>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9C842" w14:textId="7C2CB586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и молочные продукты, вспомогатель-</w:t>
            </w:r>
            <w:proofErr w:type="spellStart"/>
            <w:r w:rsidRPr="002A7DE0">
              <w:rPr>
                <w:sz w:val="22"/>
                <w:szCs w:val="22"/>
              </w:rPr>
              <w:t>ное</w:t>
            </w:r>
            <w:proofErr w:type="spellEnd"/>
            <w:r w:rsidRPr="002A7DE0">
              <w:rPr>
                <w:sz w:val="22"/>
                <w:szCs w:val="22"/>
              </w:rPr>
              <w:t xml:space="preserve"> сырье, вторичное сырь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72769" w14:textId="77777777" w:rsidR="0082769E" w:rsidRPr="002A7DE0" w:rsidRDefault="0082769E" w:rsidP="00480161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01.41/42.000</w:t>
            </w:r>
          </w:p>
          <w:p w14:paraId="3B6F936E" w14:textId="77777777" w:rsidR="0082769E" w:rsidRPr="002A7DE0" w:rsidRDefault="0082769E" w:rsidP="00480161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10.51/42.000</w:t>
            </w:r>
          </w:p>
          <w:p w14:paraId="4277A3D9" w14:textId="77777777" w:rsidR="0082769E" w:rsidRPr="002A7DE0" w:rsidRDefault="0082769E" w:rsidP="00480161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10.89/42.000</w:t>
            </w:r>
          </w:p>
          <w:p w14:paraId="0C847268" w14:textId="02D5A13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5BEDF" w14:textId="5896653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6C016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1051-2012</w:t>
            </w:r>
            <w:proofErr w:type="gramEnd"/>
          </w:p>
          <w:p w14:paraId="29F3DE31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0B9FBB3F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1056-2016</w:t>
            </w:r>
            <w:proofErr w:type="gramEnd"/>
          </w:p>
          <w:p w14:paraId="5318489A" w14:textId="0321E41C" w:rsidR="0082769E" w:rsidRPr="002A7DE0" w:rsidRDefault="0082769E" w:rsidP="00044F5A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62C14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1051-2012</w:t>
            </w:r>
            <w:proofErr w:type="gramEnd"/>
          </w:p>
          <w:p w14:paraId="7AF5D4F4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43F77EBD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1056-2016</w:t>
            </w:r>
            <w:proofErr w:type="gramEnd"/>
          </w:p>
          <w:p w14:paraId="65A622BF" w14:textId="4638AF02" w:rsidR="0082769E" w:rsidRPr="002A7DE0" w:rsidRDefault="0082769E" w:rsidP="00044F5A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</w:tc>
      </w:tr>
      <w:tr w:rsidR="0082769E" w:rsidRPr="002A7DE0" w14:paraId="34F6B09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9323A" w14:textId="447FF52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</w:t>
            </w:r>
            <w:r w:rsidR="00C03D61">
              <w:rPr>
                <w:sz w:val="22"/>
                <w:szCs w:val="22"/>
              </w:rPr>
              <w:t>2</w:t>
            </w:r>
            <w:r w:rsidRPr="002A7DE0">
              <w:rPr>
                <w:sz w:val="22"/>
                <w:szCs w:val="22"/>
              </w:rPr>
              <w:t>.2**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8C0F8" w14:textId="64CA4C9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37801" w14:textId="77777777" w:rsidR="0082769E" w:rsidRPr="002A7DE0" w:rsidRDefault="0082769E" w:rsidP="00480161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01.41/04.125</w:t>
            </w:r>
          </w:p>
          <w:p w14:paraId="5DFF8D30" w14:textId="77777777" w:rsidR="0082769E" w:rsidRPr="002A7DE0" w:rsidRDefault="0082769E" w:rsidP="00480161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10.51/04.125 </w:t>
            </w:r>
          </w:p>
          <w:p w14:paraId="2FD84793" w14:textId="77777777" w:rsidR="0082769E" w:rsidRPr="002A7DE0" w:rsidRDefault="0082769E" w:rsidP="00480161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10.89/04.125</w:t>
            </w:r>
          </w:p>
          <w:p w14:paraId="4B8FEB7F" w14:textId="173EA3C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10.91/04.125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DC6CF" w14:textId="77777777" w:rsidR="0082769E" w:rsidRPr="002A7DE0" w:rsidRDefault="0082769E" w:rsidP="00480161">
            <w:pP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Объемная (удельная) </w:t>
            </w:r>
            <w:proofErr w:type="gramStart"/>
            <w:r w:rsidRPr="002A7DE0">
              <w:rPr>
                <w:sz w:val="22"/>
                <w:szCs w:val="22"/>
              </w:rPr>
              <w:t>активность  цезия</w:t>
            </w:r>
            <w:proofErr w:type="gramEnd"/>
            <w:r w:rsidRPr="002A7DE0">
              <w:rPr>
                <w:sz w:val="22"/>
                <w:szCs w:val="22"/>
              </w:rPr>
              <w:t>-137</w:t>
            </w:r>
          </w:p>
          <w:p w14:paraId="6660D1E8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2B61A1E6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5B8CCE9E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43DF69FA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6CF168D8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04501C2F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1055F857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4D24DD19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1A42EA77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14299DAB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1B9252B5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577BBC53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40F49C6F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6B4A3549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397C5" w14:textId="77777777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2FD0E210" w14:textId="5A5DA8EB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 10-117-99</w:t>
            </w:r>
            <w:r>
              <w:rPr>
                <w:sz w:val="22"/>
                <w:szCs w:val="22"/>
              </w:rPr>
              <w:t xml:space="preserve">, </w:t>
            </w:r>
            <w:r w:rsidRPr="002A7DE0">
              <w:rPr>
                <w:sz w:val="22"/>
                <w:szCs w:val="22"/>
              </w:rPr>
              <w:t>утв. Постановлением Главного государственного санитарного врача РБ 26.04.1999</w:t>
            </w:r>
          </w:p>
          <w:p w14:paraId="11474B78" w14:textId="77777777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7726E7EC" w14:textId="149CFFB0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Республиканские допустимые уровни содержания цезия-137 и стронция-90 в пищевых продуктах в сельскохозяйственном сырье и кормах,</w:t>
            </w:r>
          </w:p>
          <w:p w14:paraId="18EB1CAB" w14:textId="0390F24E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утв. М</w:t>
            </w:r>
            <w:r w:rsidR="00602203">
              <w:rPr>
                <w:sz w:val="22"/>
                <w:szCs w:val="22"/>
              </w:rPr>
              <w:t>инсельхозпродом Республики Беларусь</w:t>
            </w:r>
            <w:r w:rsidRPr="002A7DE0">
              <w:rPr>
                <w:sz w:val="22"/>
                <w:szCs w:val="22"/>
              </w:rPr>
              <w:t xml:space="preserve"> 03.08.1999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79C5F" w14:textId="5AE8F23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82769E" w:rsidRPr="002A7DE0" w14:paraId="540CA39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6BB25" w14:textId="30AD93E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</w:t>
            </w:r>
            <w:r w:rsidR="00C03D61">
              <w:rPr>
                <w:sz w:val="22"/>
                <w:szCs w:val="22"/>
              </w:rPr>
              <w:t>3</w:t>
            </w:r>
            <w:r w:rsidRPr="002A7DE0">
              <w:rPr>
                <w:sz w:val="22"/>
                <w:szCs w:val="22"/>
              </w:rPr>
              <w:t>.1**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670FB" w14:textId="3EF01855" w:rsidR="0082769E" w:rsidRPr="002A7DE0" w:rsidRDefault="0082769E" w:rsidP="00480161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4FCBF" w14:textId="77777777" w:rsidR="00E27B5B" w:rsidRDefault="0082769E" w:rsidP="00480161">
            <w:pPr>
              <w:spacing w:line="216" w:lineRule="auto"/>
              <w:ind w:left="-57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100.12/</w:t>
            </w:r>
          </w:p>
          <w:p w14:paraId="3977F15D" w14:textId="173DCE6D" w:rsidR="0082769E" w:rsidRPr="002A7DE0" w:rsidRDefault="0082769E" w:rsidP="00480161">
            <w:pPr>
              <w:spacing w:line="216" w:lineRule="auto"/>
              <w:ind w:left="-57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04.056</w:t>
            </w:r>
          </w:p>
          <w:p w14:paraId="61E90E72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C0D45" w14:textId="41617A5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Мощность </w:t>
            </w:r>
            <w:proofErr w:type="gramStart"/>
            <w:r w:rsidRPr="002A7DE0">
              <w:rPr>
                <w:sz w:val="22"/>
                <w:szCs w:val="22"/>
              </w:rPr>
              <w:t>эквивалентной  дозы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гамма излучения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FF826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 от 28.12.2012 </w:t>
            </w:r>
          </w:p>
          <w:p w14:paraId="48F5F272" w14:textId="192FC6A3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№ 213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42638" w14:textId="7B9033F6" w:rsidR="0082769E" w:rsidRPr="002A7DE0" w:rsidRDefault="0082769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МВИ.ГМ.</w:t>
            </w:r>
            <w:proofErr w:type="gramStart"/>
            <w:r w:rsidRPr="002A7DE0">
              <w:rPr>
                <w:sz w:val="22"/>
                <w:szCs w:val="22"/>
              </w:rPr>
              <w:t>1906-2020</w:t>
            </w:r>
            <w:proofErr w:type="gramEnd"/>
          </w:p>
          <w:p w14:paraId="1E62EC36" w14:textId="439B055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82769E" w:rsidRPr="002A7DE0" w14:paraId="50EB7A3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B1818" w14:textId="6A34FF5A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2769E" w:rsidRPr="002A7DE0">
              <w:rPr>
                <w:sz w:val="22"/>
                <w:szCs w:val="22"/>
              </w:rPr>
              <w:t>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81919" w14:textId="6974BFD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Вода</w:t>
            </w:r>
            <w:r>
              <w:rPr>
                <w:sz w:val="22"/>
                <w:szCs w:val="22"/>
              </w:rPr>
              <w:t xml:space="preserve"> питьевая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3DE3D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1557BFC2" w14:textId="30B95F2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429A0" w14:textId="4A58AFC3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4A374" w14:textId="77777777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31942-2012</w:t>
            </w:r>
            <w:proofErr w:type="gramEnd"/>
          </w:p>
          <w:p w14:paraId="07BF9D78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379DC926" w14:textId="62F871F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ГОСТ  31861</w:t>
            </w:r>
            <w:proofErr w:type="gramEnd"/>
            <w:r w:rsidRPr="002A7DE0">
              <w:rPr>
                <w:sz w:val="22"/>
                <w:szCs w:val="22"/>
              </w:rPr>
              <w:t>-2012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20941" w14:textId="77777777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31942-2012</w:t>
            </w:r>
            <w:proofErr w:type="gramEnd"/>
          </w:p>
          <w:p w14:paraId="1499CD3F" w14:textId="77777777" w:rsidR="0082769E" w:rsidRPr="002A7DE0" w:rsidRDefault="0082769E" w:rsidP="00480161">
            <w:pPr>
              <w:ind w:left="6" w:righ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3B3A9178" w14:textId="74CB0658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ГОСТ  31861</w:t>
            </w:r>
            <w:proofErr w:type="gramEnd"/>
            <w:r w:rsidRPr="002A7DE0">
              <w:rPr>
                <w:sz w:val="22"/>
                <w:szCs w:val="22"/>
              </w:rPr>
              <w:t>-2012</w:t>
            </w:r>
          </w:p>
        </w:tc>
      </w:tr>
      <w:tr w:rsidR="0082769E" w:rsidRPr="002A7DE0" w14:paraId="6C39FF9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6AB56" w14:textId="4A76D4CE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2769E" w:rsidRPr="002A7DE0">
              <w:rPr>
                <w:sz w:val="22"/>
                <w:szCs w:val="22"/>
              </w:rPr>
              <w:t>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7F961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FA80D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3E36D0E2" w14:textId="27F1B529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8555A" w14:textId="2C00025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BF3AE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CEF4312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D0087" w14:textId="26BF7158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34786-2021</w:t>
            </w:r>
            <w:proofErr w:type="gramEnd"/>
            <w:r w:rsidRPr="002A7DE0">
              <w:rPr>
                <w:sz w:val="22"/>
                <w:szCs w:val="22"/>
              </w:rPr>
              <w:t xml:space="preserve"> п.7.1</w:t>
            </w:r>
          </w:p>
        </w:tc>
      </w:tr>
      <w:tr w:rsidR="0082769E" w:rsidRPr="002A7DE0" w14:paraId="54B35BF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4BB7E" w14:textId="1B3DD4A9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2769E" w:rsidRPr="002A7DE0">
              <w:rPr>
                <w:sz w:val="22"/>
                <w:szCs w:val="22"/>
              </w:rPr>
              <w:t>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9787D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92E30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3900113A" w14:textId="199F09D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1B24A" w14:textId="4B261C9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1A105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AF205" w14:textId="43F7163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34786-2021</w:t>
            </w:r>
            <w:proofErr w:type="gramEnd"/>
            <w:r w:rsidRPr="002A7DE0">
              <w:rPr>
                <w:sz w:val="22"/>
                <w:szCs w:val="22"/>
              </w:rPr>
              <w:t xml:space="preserve"> п.9.1,9.3</w:t>
            </w:r>
          </w:p>
        </w:tc>
      </w:tr>
      <w:tr w:rsidR="0082769E" w:rsidRPr="002A7DE0" w14:paraId="6CA6EC8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7A851" w14:textId="3F9F88C2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2769E" w:rsidRPr="002A7DE0">
              <w:rPr>
                <w:sz w:val="22"/>
                <w:szCs w:val="22"/>
              </w:rPr>
              <w:t>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80D324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7765C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2C30C9E5" w14:textId="637D99F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E2A69" w14:textId="1C36807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Общие </w:t>
            </w:r>
            <w:proofErr w:type="spellStart"/>
            <w:r w:rsidRPr="002A7DE0">
              <w:rPr>
                <w:sz w:val="22"/>
                <w:szCs w:val="22"/>
              </w:rPr>
              <w:t>термотолерантные</w:t>
            </w:r>
            <w:proofErr w:type="spellEnd"/>
            <w:r w:rsidRPr="002A7DE0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DDE47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5255C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</w:tbl>
    <w:p w14:paraId="05EA61BE" w14:textId="77777777" w:rsidR="00D50B4E" w:rsidRPr="002A7DE0" w:rsidRDefault="00EA24D7" w:rsidP="00D50B4E">
      <w:pPr>
        <w:rPr>
          <w:b/>
        </w:rPr>
      </w:pPr>
      <w:r w:rsidRPr="002A7DE0">
        <w:rPr>
          <w:b/>
        </w:rPr>
        <w:t xml:space="preserve">Примечание: </w:t>
      </w:r>
    </w:p>
    <w:p w14:paraId="0BB47292" w14:textId="77777777" w:rsidR="00D50B4E" w:rsidRDefault="00EA24D7" w:rsidP="00D50B4E">
      <w:r w:rsidRPr="002A7DE0">
        <w:rPr>
          <w:bCs/>
        </w:rPr>
        <w:t>* – деятельность осуществляется непосредственно в ООС;</w:t>
      </w:r>
      <w:r w:rsidRPr="002A7DE0">
        <w:rPr>
          <w:bCs/>
        </w:rPr>
        <w:br/>
        <w:t>** – деятельность осуществляется непосредственно в ООС и за пределами ООС;</w:t>
      </w:r>
      <w:r w:rsidRPr="002A7DE0">
        <w:rPr>
          <w:bCs/>
        </w:rPr>
        <w:br/>
        <w:t>*** – деятельность осуществляется за пределами ООС.</w:t>
      </w:r>
      <w:r w:rsidR="00D50B4E" w:rsidRPr="002A7DE0">
        <w:t xml:space="preserve"> </w:t>
      </w:r>
    </w:p>
    <w:p w14:paraId="16EC8064" w14:textId="77777777" w:rsidR="0061568C" w:rsidRPr="002A7DE0" w:rsidRDefault="0061568C" w:rsidP="00D50B4E"/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047"/>
        <w:gridCol w:w="2645"/>
        <w:gridCol w:w="2946"/>
      </w:tblGrid>
      <w:tr w:rsidR="0061568C" w:rsidRPr="0061568C" w14:paraId="3162C44C" w14:textId="77777777" w:rsidTr="0061568C"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40B97" w14:textId="77777777" w:rsidR="0061568C" w:rsidRPr="0061568C" w:rsidRDefault="0061568C" w:rsidP="0061568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1568C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25FD5F2C" w14:textId="77777777" w:rsidR="0061568C" w:rsidRPr="0061568C" w:rsidRDefault="0061568C" w:rsidP="0061568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1568C">
              <w:rPr>
                <w:bCs/>
                <w:sz w:val="28"/>
                <w:szCs w:val="28"/>
              </w:rPr>
              <w:t xml:space="preserve">Республики Беларусь – </w:t>
            </w:r>
          </w:p>
          <w:p w14:paraId="0438E11F" w14:textId="77777777" w:rsidR="0061568C" w:rsidRPr="0061568C" w:rsidRDefault="0061568C" w:rsidP="0061568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1568C">
              <w:rPr>
                <w:bCs/>
                <w:sz w:val="28"/>
                <w:szCs w:val="28"/>
              </w:rPr>
              <w:t>директор государственного предприятия «БГЦА»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59713754" w14:textId="77777777" w:rsidR="0061568C" w:rsidRPr="0061568C" w:rsidRDefault="0061568C" w:rsidP="0061568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5BCCE1" w14:textId="77777777" w:rsidR="0061568C" w:rsidRDefault="0061568C" w:rsidP="0061568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</w:rPr>
            </w:pPr>
          </w:p>
          <w:p w14:paraId="15211657" w14:textId="0A063CEC" w:rsidR="0061568C" w:rsidRPr="0061568C" w:rsidRDefault="0061568C" w:rsidP="0061568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61568C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61568C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249BF587" w14:textId="77777777" w:rsidR="00D50B4E" w:rsidRPr="002A7DE0" w:rsidRDefault="00D50B4E" w:rsidP="00D50B4E">
      <w:pPr>
        <w:rPr>
          <w:sz w:val="28"/>
          <w:szCs w:val="28"/>
        </w:rPr>
      </w:pPr>
    </w:p>
    <w:sectPr w:rsidR="00D50B4E" w:rsidRPr="002A7DE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A0D3F" w14:textId="77777777" w:rsidR="00AE2FAE" w:rsidRDefault="00AE2FAE" w:rsidP="0011070C">
      <w:r>
        <w:separator/>
      </w:r>
    </w:p>
  </w:endnote>
  <w:endnote w:type="continuationSeparator" w:id="0">
    <w:p w14:paraId="6B5584E1" w14:textId="77777777" w:rsidR="00AE2FAE" w:rsidRDefault="00AE2F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41594F18" w:rsidR="00124809" w:rsidRPr="006D33D8" w:rsidRDefault="000D175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E4516">
            <w:rPr>
              <w:noProof/>
            </w:rPr>
            <w:t>17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9E4516">
            <w:rPr>
              <w:noProof/>
              <w:lang w:val="ru-RU"/>
            </w:rPr>
            <w:t>17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1C97BAED" w:rsidR="00A417E3" w:rsidRPr="009E4D11" w:rsidRDefault="000D175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E4516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9E4516">
            <w:rPr>
              <w:noProof/>
              <w:lang w:val="ru-RU"/>
            </w:rPr>
            <w:t>17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2A2C1" w14:textId="77777777" w:rsidR="00AE2FAE" w:rsidRDefault="00AE2FAE" w:rsidP="0011070C">
      <w:r>
        <w:separator/>
      </w:r>
    </w:p>
  </w:footnote>
  <w:footnote w:type="continuationSeparator" w:id="0">
    <w:p w14:paraId="58FA457F" w14:textId="77777777" w:rsidR="00AE2FAE" w:rsidRDefault="00AE2F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1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32"/>
      <w:gridCol w:w="1859"/>
      <w:gridCol w:w="1171"/>
      <w:gridCol w:w="1703"/>
      <w:gridCol w:w="1760"/>
      <w:gridCol w:w="163"/>
      <w:gridCol w:w="2094"/>
    </w:tblGrid>
    <w:tr w:rsidR="00124809" w:rsidRPr="00D337DC" w14:paraId="16A89516" w14:textId="77777777" w:rsidTr="00E31B63">
      <w:trPr>
        <w:gridAfter w:val="2"/>
        <w:wAfter w:w="1193" w:type="pct"/>
        <w:trHeight w:val="939"/>
        <w:tblHeader/>
      </w:trPr>
      <w:tc>
        <w:tcPr>
          <w:tcW w:w="361" w:type="pct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pct"/>
          <w:gridSpan w:val="5"/>
          <w:tcBorders>
            <w:bottom w:val="single" w:sz="4" w:space="0" w:color="auto"/>
          </w:tcBorders>
          <w:vAlign w:val="center"/>
        </w:tcPr>
        <w:p w14:paraId="2E51E41A" w14:textId="7AD8502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214AF">
            <w:rPr>
              <w:rFonts w:ascii="Times New Roman" w:hAnsi="Times New Roman" w:cs="Times New Roman"/>
              <w:sz w:val="24"/>
              <w:szCs w:val="24"/>
            </w:rPr>
            <w:t>2.0824</w:t>
          </w:r>
        </w:p>
      </w:tc>
    </w:tr>
    <w:tr w:rsidR="006D41B5" w:rsidRPr="0038569C" w14:paraId="0959FC13" w14:textId="77777777" w:rsidTr="00E31B63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trHeight w:val="299"/>
        <w:tblHeader/>
      </w:trPr>
      <w:tc>
        <w:tcPr>
          <w:tcW w:w="382" w:type="pct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44B4773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98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700BFF2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61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2D09775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89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74F369A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018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4EE7648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B3C74CE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1E8A2BBF" w:rsidR="00C24C3D" w:rsidRPr="00460ECA" w:rsidRDefault="006D41B5" w:rsidP="006D41B5">
    <w:pPr>
      <w:pStyle w:val="a7"/>
      <w:tabs>
        <w:tab w:val="clear" w:pos="4153"/>
        <w:tab w:val="clear" w:pos="8306"/>
        <w:tab w:val="left" w:pos="4880"/>
      </w:tabs>
      <w:spacing w:line="72" w:lineRule="auto"/>
      <w:ind w:hanging="23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EC20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19702109">
    <w:abstractNumId w:val="6"/>
  </w:num>
  <w:num w:numId="2" w16cid:durableId="1215846682">
    <w:abstractNumId w:val="7"/>
  </w:num>
  <w:num w:numId="3" w16cid:durableId="1354064907">
    <w:abstractNumId w:val="4"/>
  </w:num>
  <w:num w:numId="4" w16cid:durableId="799686636">
    <w:abstractNumId w:val="1"/>
  </w:num>
  <w:num w:numId="5" w16cid:durableId="2132548631">
    <w:abstractNumId w:val="11"/>
  </w:num>
  <w:num w:numId="6" w16cid:durableId="158816787">
    <w:abstractNumId w:val="3"/>
  </w:num>
  <w:num w:numId="7" w16cid:durableId="243997500">
    <w:abstractNumId w:val="8"/>
  </w:num>
  <w:num w:numId="8" w16cid:durableId="405492080">
    <w:abstractNumId w:val="5"/>
  </w:num>
  <w:num w:numId="9" w16cid:durableId="1118642464">
    <w:abstractNumId w:val="9"/>
  </w:num>
  <w:num w:numId="10" w16cid:durableId="1110854319">
    <w:abstractNumId w:val="2"/>
  </w:num>
  <w:num w:numId="11" w16cid:durableId="213011470">
    <w:abstractNumId w:val="0"/>
  </w:num>
  <w:num w:numId="12" w16cid:durableId="433868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97"/>
    <w:rsid w:val="00001560"/>
    <w:rsid w:val="000179F6"/>
    <w:rsid w:val="00022A72"/>
    <w:rsid w:val="00030948"/>
    <w:rsid w:val="000412EB"/>
    <w:rsid w:val="00044DBB"/>
    <w:rsid w:val="00044F5A"/>
    <w:rsid w:val="000475B7"/>
    <w:rsid w:val="000475FD"/>
    <w:rsid w:val="000643A6"/>
    <w:rsid w:val="00071E08"/>
    <w:rsid w:val="0008710E"/>
    <w:rsid w:val="0009264B"/>
    <w:rsid w:val="00092EA6"/>
    <w:rsid w:val="00094C0C"/>
    <w:rsid w:val="00095397"/>
    <w:rsid w:val="00095E04"/>
    <w:rsid w:val="000A6CF1"/>
    <w:rsid w:val="000B0313"/>
    <w:rsid w:val="000D1708"/>
    <w:rsid w:val="000D1756"/>
    <w:rsid w:val="000D49BB"/>
    <w:rsid w:val="000D5B91"/>
    <w:rsid w:val="000D75A2"/>
    <w:rsid w:val="000E2AC4"/>
    <w:rsid w:val="000F1687"/>
    <w:rsid w:val="00101C03"/>
    <w:rsid w:val="0011070C"/>
    <w:rsid w:val="001157ED"/>
    <w:rsid w:val="0011592F"/>
    <w:rsid w:val="00116AD0"/>
    <w:rsid w:val="00117059"/>
    <w:rsid w:val="00120BDA"/>
    <w:rsid w:val="00124809"/>
    <w:rsid w:val="0013298B"/>
    <w:rsid w:val="00133FEB"/>
    <w:rsid w:val="001372BE"/>
    <w:rsid w:val="00147A13"/>
    <w:rsid w:val="001512FA"/>
    <w:rsid w:val="00160BAC"/>
    <w:rsid w:val="00166D80"/>
    <w:rsid w:val="001747CA"/>
    <w:rsid w:val="001843A0"/>
    <w:rsid w:val="00190FD3"/>
    <w:rsid w:val="001956F7"/>
    <w:rsid w:val="00195A33"/>
    <w:rsid w:val="001A0A14"/>
    <w:rsid w:val="001A4BEA"/>
    <w:rsid w:val="001A7A90"/>
    <w:rsid w:val="001C3F95"/>
    <w:rsid w:val="001C6ECD"/>
    <w:rsid w:val="001C6FE2"/>
    <w:rsid w:val="001E282E"/>
    <w:rsid w:val="001E3D8F"/>
    <w:rsid w:val="001E4C43"/>
    <w:rsid w:val="001E6E80"/>
    <w:rsid w:val="001F4AF8"/>
    <w:rsid w:val="00201FE0"/>
    <w:rsid w:val="0020355B"/>
    <w:rsid w:val="00206BBF"/>
    <w:rsid w:val="00206F93"/>
    <w:rsid w:val="00213ADB"/>
    <w:rsid w:val="002236D0"/>
    <w:rsid w:val="002258E3"/>
    <w:rsid w:val="00225907"/>
    <w:rsid w:val="00227975"/>
    <w:rsid w:val="00231AA6"/>
    <w:rsid w:val="00234CBD"/>
    <w:rsid w:val="002439B0"/>
    <w:rsid w:val="002468C3"/>
    <w:rsid w:val="0026099C"/>
    <w:rsid w:val="00262529"/>
    <w:rsid w:val="00266E0B"/>
    <w:rsid w:val="00267286"/>
    <w:rsid w:val="00270035"/>
    <w:rsid w:val="00270D74"/>
    <w:rsid w:val="0027128E"/>
    <w:rsid w:val="00280064"/>
    <w:rsid w:val="00280E8C"/>
    <w:rsid w:val="002857C8"/>
    <w:rsid w:val="002877C8"/>
    <w:rsid w:val="002900DE"/>
    <w:rsid w:val="00295E4A"/>
    <w:rsid w:val="002A31A4"/>
    <w:rsid w:val="002A625B"/>
    <w:rsid w:val="002A761E"/>
    <w:rsid w:val="002A7DE0"/>
    <w:rsid w:val="002B7DE8"/>
    <w:rsid w:val="002D06D6"/>
    <w:rsid w:val="002D28AD"/>
    <w:rsid w:val="002D6B99"/>
    <w:rsid w:val="002D6F27"/>
    <w:rsid w:val="002E152E"/>
    <w:rsid w:val="002E503D"/>
    <w:rsid w:val="002F0D32"/>
    <w:rsid w:val="002F297B"/>
    <w:rsid w:val="003054C2"/>
    <w:rsid w:val="00305E11"/>
    <w:rsid w:val="0031023B"/>
    <w:rsid w:val="00310B33"/>
    <w:rsid w:val="003417ED"/>
    <w:rsid w:val="00343C4C"/>
    <w:rsid w:val="00351477"/>
    <w:rsid w:val="00355BDF"/>
    <w:rsid w:val="0036228A"/>
    <w:rsid w:val="0036382D"/>
    <w:rsid w:val="00363F0C"/>
    <w:rsid w:val="003717D2"/>
    <w:rsid w:val="00385C6F"/>
    <w:rsid w:val="00386E38"/>
    <w:rsid w:val="003A162D"/>
    <w:rsid w:val="003A28BE"/>
    <w:rsid w:val="003A4E8B"/>
    <w:rsid w:val="003B4E94"/>
    <w:rsid w:val="003C130A"/>
    <w:rsid w:val="003C2834"/>
    <w:rsid w:val="003D5CC5"/>
    <w:rsid w:val="003D6E38"/>
    <w:rsid w:val="003E26A2"/>
    <w:rsid w:val="003F1F8A"/>
    <w:rsid w:val="00401D49"/>
    <w:rsid w:val="00407988"/>
    <w:rsid w:val="00410274"/>
    <w:rsid w:val="0041670C"/>
    <w:rsid w:val="00416870"/>
    <w:rsid w:val="004214AF"/>
    <w:rsid w:val="00422E83"/>
    <w:rsid w:val="00427CDD"/>
    <w:rsid w:val="004326BD"/>
    <w:rsid w:val="00436D0B"/>
    <w:rsid w:val="00437E07"/>
    <w:rsid w:val="0044685E"/>
    <w:rsid w:val="00456B67"/>
    <w:rsid w:val="00460ECA"/>
    <w:rsid w:val="004627D9"/>
    <w:rsid w:val="00474882"/>
    <w:rsid w:val="00480161"/>
    <w:rsid w:val="004806F6"/>
    <w:rsid w:val="00481260"/>
    <w:rsid w:val="004A5E4C"/>
    <w:rsid w:val="004B30ED"/>
    <w:rsid w:val="004B3842"/>
    <w:rsid w:val="004D419F"/>
    <w:rsid w:val="004D7DB9"/>
    <w:rsid w:val="004E2977"/>
    <w:rsid w:val="004E5090"/>
    <w:rsid w:val="004E7DDC"/>
    <w:rsid w:val="004F3200"/>
    <w:rsid w:val="00505771"/>
    <w:rsid w:val="00507CCF"/>
    <w:rsid w:val="00521FC2"/>
    <w:rsid w:val="00530F3D"/>
    <w:rsid w:val="00537198"/>
    <w:rsid w:val="00541B91"/>
    <w:rsid w:val="00547530"/>
    <w:rsid w:val="0055563B"/>
    <w:rsid w:val="00560275"/>
    <w:rsid w:val="0056070B"/>
    <w:rsid w:val="00560C76"/>
    <w:rsid w:val="00562D77"/>
    <w:rsid w:val="00563680"/>
    <w:rsid w:val="005812FA"/>
    <w:rsid w:val="00582A8F"/>
    <w:rsid w:val="00584702"/>
    <w:rsid w:val="00592241"/>
    <w:rsid w:val="00592D64"/>
    <w:rsid w:val="005A56D3"/>
    <w:rsid w:val="005A6237"/>
    <w:rsid w:val="005A6D3C"/>
    <w:rsid w:val="005B0B56"/>
    <w:rsid w:val="005B680E"/>
    <w:rsid w:val="005B7B29"/>
    <w:rsid w:val="005C5B99"/>
    <w:rsid w:val="005C7B39"/>
    <w:rsid w:val="005D4205"/>
    <w:rsid w:val="005E250C"/>
    <w:rsid w:val="005E2D96"/>
    <w:rsid w:val="005E611E"/>
    <w:rsid w:val="005F16D8"/>
    <w:rsid w:val="005F43E6"/>
    <w:rsid w:val="00602203"/>
    <w:rsid w:val="006028BB"/>
    <w:rsid w:val="00614867"/>
    <w:rsid w:val="0061568C"/>
    <w:rsid w:val="00621080"/>
    <w:rsid w:val="00627E81"/>
    <w:rsid w:val="00630922"/>
    <w:rsid w:val="00636DD0"/>
    <w:rsid w:val="00642820"/>
    <w:rsid w:val="00645468"/>
    <w:rsid w:val="0068252D"/>
    <w:rsid w:val="00693805"/>
    <w:rsid w:val="006972C0"/>
    <w:rsid w:val="00697905"/>
    <w:rsid w:val="006A0584"/>
    <w:rsid w:val="006A336B"/>
    <w:rsid w:val="006A4791"/>
    <w:rsid w:val="006A7E09"/>
    <w:rsid w:val="006B450F"/>
    <w:rsid w:val="006C2FDA"/>
    <w:rsid w:val="006D1CDB"/>
    <w:rsid w:val="006D33D8"/>
    <w:rsid w:val="006D41B5"/>
    <w:rsid w:val="006D5DCE"/>
    <w:rsid w:val="0070297D"/>
    <w:rsid w:val="00703A55"/>
    <w:rsid w:val="00704E29"/>
    <w:rsid w:val="00705D90"/>
    <w:rsid w:val="00715A45"/>
    <w:rsid w:val="0071603C"/>
    <w:rsid w:val="00721FDA"/>
    <w:rsid w:val="00731452"/>
    <w:rsid w:val="00734508"/>
    <w:rsid w:val="00741058"/>
    <w:rsid w:val="00741FBB"/>
    <w:rsid w:val="0074243A"/>
    <w:rsid w:val="0074337E"/>
    <w:rsid w:val="0075090E"/>
    <w:rsid w:val="007528C2"/>
    <w:rsid w:val="007571AF"/>
    <w:rsid w:val="00770FBC"/>
    <w:rsid w:val="00775A83"/>
    <w:rsid w:val="00782620"/>
    <w:rsid w:val="0079041E"/>
    <w:rsid w:val="00792698"/>
    <w:rsid w:val="007A1818"/>
    <w:rsid w:val="007A4175"/>
    <w:rsid w:val="007A4485"/>
    <w:rsid w:val="007B7D3F"/>
    <w:rsid w:val="007C05FE"/>
    <w:rsid w:val="007C3A37"/>
    <w:rsid w:val="007D147F"/>
    <w:rsid w:val="007D2CAD"/>
    <w:rsid w:val="007F66CA"/>
    <w:rsid w:val="007F682B"/>
    <w:rsid w:val="00804683"/>
    <w:rsid w:val="008124DA"/>
    <w:rsid w:val="008130C0"/>
    <w:rsid w:val="00820420"/>
    <w:rsid w:val="0082769E"/>
    <w:rsid w:val="00834BDF"/>
    <w:rsid w:val="00836228"/>
    <w:rsid w:val="00836710"/>
    <w:rsid w:val="00836E04"/>
    <w:rsid w:val="008503F2"/>
    <w:rsid w:val="008505BA"/>
    <w:rsid w:val="00856322"/>
    <w:rsid w:val="00861D96"/>
    <w:rsid w:val="00872305"/>
    <w:rsid w:val="00877224"/>
    <w:rsid w:val="00885056"/>
    <w:rsid w:val="00887D13"/>
    <w:rsid w:val="00896CF8"/>
    <w:rsid w:val="008A3E6F"/>
    <w:rsid w:val="008B1B9D"/>
    <w:rsid w:val="008B380F"/>
    <w:rsid w:val="008C3521"/>
    <w:rsid w:val="008D3A1C"/>
    <w:rsid w:val="008D3A5C"/>
    <w:rsid w:val="008E10DD"/>
    <w:rsid w:val="008E2D26"/>
    <w:rsid w:val="008E350B"/>
    <w:rsid w:val="008F34FB"/>
    <w:rsid w:val="00905B9A"/>
    <w:rsid w:val="00905EB7"/>
    <w:rsid w:val="0090767F"/>
    <w:rsid w:val="0091242B"/>
    <w:rsid w:val="00913B16"/>
    <w:rsid w:val="00915020"/>
    <w:rsid w:val="009168FD"/>
    <w:rsid w:val="00921A06"/>
    <w:rsid w:val="009230FC"/>
    <w:rsid w:val="00923868"/>
    <w:rsid w:val="00943FD1"/>
    <w:rsid w:val="0095347E"/>
    <w:rsid w:val="00953C61"/>
    <w:rsid w:val="009574B1"/>
    <w:rsid w:val="00960572"/>
    <w:rsid w:val="00971289"/>
    <w:rsid w:val="00974EAF"/>
    <w:rsid w:val="00983EAE"/>
    <w:rsid w:val="00992CF6"/>
    <w:rsid w:val="009940B7"/>
    <w:rsid w:val="009A26FF"/>
    <w:rsid w:val="009A3A10"/>
    <w:rsid w:val="009A3E9D"/>
    <w:rsid w:val="009C1428"/>
    <w:rsid w:val="009C1C19"/>
    <w:rsid w:val="009C29D6"/>
    <w:rsid w:val="009D5A57"/>
    <w:rsid w:val="009E107F"/>
    <w:rsid w:val="009E3C8E"/>
    <w:rsid w:val="009E4516"/>
    <w:rsid w:val="009E4D11"/>
    <w:rsid w:val="009F5893"/>
    <w:rsid w:val="009F7389"/>
    <w:rsid w:val="00A04FE4"/>
    <w:rsid w:val="00A063D9"/>
    <w:rsid w:val="00A14425"/>
    <w:rsid w:val="00A22FEA"/>
    <w:rsid w:val="00A2406D"/>
    <w:rsid w:val="00A33569"/>
    <w:rsid w:val="00A33D71"/>
    <w:rsid w:val="00A40143"/>
    <w:rsid w:val="00A417E3"/>
    <w:rsid w:val="00A46D5C"/>
    <w:rsid w:val="00A47110"/>
    <w:rsid w:val="00A47C62"/>
    <w:rsid w:val="00A51D9A"/>
    <w:rsid w:val="00A52404"/>
    <w:rsid w:val="00A52747"/>
    <w:rsid w:val="00A54891"/>
    <w:rsid w:val="00A548FD"/>
    <w:rsid w:val="00A6480C"/>
    <w:rsid w:val="00A65CF2"/>
    <w:rsid w:val="00A66A98"/>
    <w:rsid w:val="00A72CC7"/>
    <w:rsid w:val="00A74B14"/>
    <w:rsid w:val="00A755C7"/>
    <w:rsid w:val="00A76F8A"/>
    <w:rsid w:val="00AA7378"/>
    <w:rsid w:val="00AB099D"/>
    <w:rsid w:val="00AB3DF8"/>
    <w:rsid w:val="00AB3E4F"/>
    <w:rsid w:val="00AB531A"/>
    <w:rsid w:val="00AB5440"/>
    <w:rsid w:val="00AC137C"/>
    <w:rsid w:val="00AC452E"/>
    <w:rsid w:val="00AD0548"/>
    <w:rsid w:val="00AD11E2"/>
    <w:rsid w:val="00AD1E64"/>
    <w:rsid w:val="00AD4B7A"/>
    <w:rsid w:val="00AE17DA"/>
    <w:rsid w:val="00AE2FAE"/>
    <w:rsid w:val="00AE35A2"/>
    <w:rsid w:val="00B00CAF"/>
    <w:rsid w:val="00B00F47"/>
    <w:rsid w:val="00B02A22"/>
    <w:rsid w:val="00B05DEA"/>
    <w:rsid w:val="00B06CF4"/>
    <w:rsid w:val="00B073DC"/>
    <w:rsid w:val="00B25738"/>
    <w:rsid w:val="00B263C0"/>
    <w:rsid w:val="00B331C9"/>
    <w:rsid w:val="00B344A4"/>
    <w:rsid w:val="00B371CD"/>
    <w:rsid w:val="00B47A0F"/>
    <w:rsid w:val="00B50CCE"/>
    <w:rsid w:val="00B533C5"/>
    <w:rsid w:val="00B565D4"/>
    <w:rsid w:val="00B61580"/>
    <w:rsid w:val="00B663B0"/>
    <w:rsid w:val="00B679B2"/>
    <w:rsid w:val="00B67FEE"/>
    <w:rsid w:val="00B70D4A"/>
    <w:rsid w:val="00B728AB"/>
    <w:rsid w:val="00B83C3F"/>
    <w:rsid w:val="00B946A0"/>
    <w:rsid w:val="00B94B84"/>
    <w:rsid w:val="00B97057"/>
    <w:rsid w:val="00B97278"/>
    <w:rsid w:val="00BB272F"/>
    <w:rsid w:val="00BB5AEF"/>
    <w:rsid w:val="00BC132E"/>
    <w:rsid w:val="00BC40FF"/>
    <w:rsid w:val="00BD535E"/>
    <w:rsid w:val="00C00081"/>
    <w:rsid w:val="00C03D61"/>
    <w:rsid w:val="00C063D4"/>
    <w:rsid w:val="00C13371"/>
    <w:rsid w:val="00C13D24"/>
    <w:rsid w:val="00C24C3D"/>
    <w:rsid w:val="00C35ED8"/>
    <w:rsid w:val="00C379B5"/>
    <w:rsid w:val="00C46E4F"/>
    <w:rsid w:val="00C5338B"/>
    <w:rsid w:val="00C60464"/>
    <w:rsid w:val="00C640F8"/>
    <w:rsid w:val="00C66929"/>
    <w:rsid w:val="00C66ABD"/>
    <w:rsid w:val="00C67DD7"/>
    <w:rsid w:val="00C72373"/>
    <w:rsid w:val="00C74640"/>
    <w:rsid w:val="00C74B15"/>
    <w:rsid w:val="00C81513"/>
    <w:rsid w:val="00C94F49"/>
    <w:rsid w:val="00C97456"/>
    <w:rsid w:val="00C97BC9"/>
    <w:rsid w:val="00CA25F7"/>
    <w:rsid w:val="00CA53E3"/>
    <w:rsid w:val="00CA6ED2"/>
    <w:rsid w:val="00CE2B20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2AC2"/>
    <w:rsid w:val="00D4736C"/>
    <w:rsid w:val="00D50B4E"/>
    <w:rsid w:val="00D71A00"/>
    <w:rsid w:val="00D725A0"/>
    <w:rsid w:val="00D8457D"/>
    <w:rsid w:val="00D87229"/>
    <w:rsid w:val="00D876E6"/>
    <w:rsid w:val="00D92B1D"/>
    <w:rsid w:val="00D96601"/>
    <w:rsid w:val="00DA5E7A"/>
    <w:rsid w:val="00DB1FAE"/>
    <w:rsid w:val="00DD1B46"/>
    <w:rsid w:val="00DD5A4C"/>
    <w:rsid w:val="00DE1216"/>
    <w:rsid w:val="00DE1F02"/>
    <w:rsid w:val="00DE6F93"/>
    <w:rsid w:val="00DE7F7A"/>
    <w:rsid w:val="00DF59A1"/>
    <w:rsid w:val="00DF7DAB"/>
    <w:rsid w:val="00E01DC3"/>
    <w:rsid w:val="00E12F21"/>
    <w:rsid w:val="00E15B23"/>
    <w:rsid w:val="00E16A62"/>
    <w:rsid w:val="00E200BB"/>
    <w:rsid w:val="00E274D1"/>
    <w:rsid w:val="00E27B5B"/>
    <w:rsid w:val="00E31B63"/>
    <w:rsid w:val="00E36003"/>
    <w:rsid w:val="00E41B5C"/>
    <w:rsid w:val="00E4642A"/>
    <w:rsid w:val="00E6157E"/>
    <w:rsid w:val="00E63F8B"/>
    <w:rsid w:val="00E72539"/>
    <w:rsid w:val="00E731F4"/>
    <w:rsid w:val="00E73F77"/>
    <w:rsid w:val="00E750F5"/>
    <w:rsid w:val="00E82BFC"/>
    <w:rsid w:val="00E85116"/>
    <w:rsid w:val="00E95EA8"/>
    <w:rsid w:val="00EA24D7"/>
    <w:rsid w:val="00EA6CEB"/>
    <w:rsid w:val="00EB014A"/>
    <w:rsid w:val="00EB2D62"/>
    <w:rsid w:val="00EB34D2"/>
    <w:rsid w:val="00EC20FF"/>
    <w:rsid w:val="00EC338F"/>
    <w:rsid w:val="00ED10E7"/>
    <w:rsid w:val="00ED5F9B"/>
    <w:rsid w:val="00EE598E"/>
    <w:rsid w:val="00EF2BB7"/>
    <w:rsid w:val="00EF5137"/>
    <w:rsid w:val="00F04B04"/>
    <w:rsid w:val="00F10CDF"/>
    <w:rsid w:val="00F10F5C"/>
    <w:rsid w:val="00F112F2"/>
    <w:rsid w:val="00F11FE3"/>
    <w:rsid w:val="00F217FF"/>
    <w:rsid w:val="00F32AF8"/>
    <w:rsid w:val="00F40980"/>
    <w:rsid w:val="00F40FEB"/>
    <w:rsid w:val="00F42A42"/>
    <w:rsid w:val="00F455AB"/>
    <w:rsid w:val="00F45F0B"/>
    <w:rsid w:val="00F47F4D"/>
    <w:rsid w:val="00F52A70"/>
    <w:rsid w:val="00F55717"/>
    <w:rsid w:val="00F636A2"/>
    <w:rsid w:val="00F701B8"/>
    <w:rsid w:val="00F75A3B"/>
    <w:rsid w:val="00F864B1"/>
    <w:rsid w:val="00F86DE9"/>
    <w:rsid w:val="00F90988"/>
    <w:rsid w:val="00F93BB0"/>
    <w:rsid w:val="00F95A65"/>
    <w:rsid w:val="00FC280E"/>
    <w:rsid w:val="00FE6DE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39CBFB3-4DBC-4EFD-A948-F196B9F6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A04B3A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A04B3A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A04B3A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A04B3A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A04B3A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7E"/>
    <w:rsid w:val="00021E47"/>
    <w:rsid w:val="00043FB1"/>
    <w:rsid w:val="000534C1"/>
    <w:rsid w:val="000629E0"/>
    <w:rsid w:val="000C75F2"/>
    <w:rsid w:val="00126232"/>
    <w:rsid w:val="00187B89"/>
    <w:rsid w:val="001A0A14"/>
    <w:rsid w:val="001B2833"/>
    <w:rsid w:val="001F4AF8"/>
    <w:rsid w:val="00206F93"/>
    <w:rsid w:val="00241F8B"/>
    <w:rsid w:val="002569E2"/>
    <w:rsid w:val="002C514E"/>
    <w:rsid w:val="003114D5"/>
    <w:rsid w:val="003417ED"/>
    <w:rsid w:val="00385C6F"/>
    <w:rsid w:val="003A162D"/>
    <w:rsid w:val="0041206E"/>
    <w:rsid w:val="0042507E"/>
    <w:rsid w:val="004B08C1"/>
    <w:rsid w:val="004B3842"/>
    <w:rsid w:val="004F0B06"/>
    <w:rsid w:val="005E27CD"/>
    <w:rsid w:val="005F35BF"/>
    <w:rsid w:val="006028BB"/>
    <w:rsid w:val="006605CE"/>
    <w:rsid w:val="0068252D"/>
    <w:rsid w:val="006938B7"/>
    <w:rsid w:val="006A7E09"/>
    <w:rsid w:val="00701B93"/>
    <w:rsid w:val="00705A48"/>
    <w:rsid w:val="00705D90"/>
    <w:rsid w:val="00725CE5"/>
    <w:rsid w:val="00740074"/>
    <w:rsid w:val="007D2CAD"/>
    <w:rsid w:val="00897559"/>
    <w:rsid w:val="008B423B"/>
    <w:rsid w:val="008E3053"/>
    <w:rsid w:val="009409E7"/>
    <w:rsid w:val="009A67DE"/>
    <w:rsid w:val="009A6DCF"/>
    <w:rsid w:val="009C47AC"/>
    <w:rsid w:val="00A00142"/>
    <w:rsid w:val="00A04B3A"/>
    <w:rsid w:val="00A17562"/>
    <w:rsid w:val="00A25614"/>
    <w:rsid w:val="00A82A2B"/>
    <w:rsid w:val="00A9457E"/>
    <w:rsid w:val="00AB3E4F"/>
    <w:rsid w:val="00AF1D68"/>
    <w:rsid w:val="00B3283F"/>
    <w:rsid w:val="00B533C5"/>
    <w:rsid w:val="00B946A0"/>
    <w:rsid w:val="00BC390A"/>
    <w:rsid w:val="00BD6BA7"/>
    <w:rsid w:val="00BF1FB6"/>
    <w:rsid w:val="00C5338B"/>
    <w:rsid w:val="00C63A54"/>
    <w:rsid w:val="00C70B5F"/>
    <w:rsid w:val="00C74640"/>
    <w:rsid w:val="00C90A61"/>
    <w:rsid w:val="00C94F49"/>
    <w:rsid w:val="00CA6813"/>
    <w:rsid w:val="00CB0323"/>
    <w:rsid w:val="00DB61DC"/>
    <w:rsid w:val="00DE680D"/>
    <w:rsid w:val="00E00FDA"/>
    <w:rsid w:val="00E2013F"/>
    <w:rsid w:val="00E31063"/>
    <w:rsid w:val="00E66181"/>
    <w:rsid w:val="00FA2C3E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E928-F77B-4C7E-9235-4E6D2007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424</TotalTime>
  <Pages>17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Трофимова Елена Павловна</cp:lastModifiedBy>
  <cp:revision>49</cp:revision>
  <cp:lastPrinted>2025-05-21T15:21:00Z</cp:lastPrinted>
  <dcterms:created xsi:type="dcterms:W3CDTF">2022-08-22T08:13:00Z</dcterms:created>
  <dcterms:modified xsi:type="dcterms:W3CDTF">2025-05-21T15:23:00Z</dcterms:modified>
</cp:coreProperties>
</file>