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72195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764A2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64A2">
              <w:rPr>
                <w:rFonts w:cs="Times New Roman"/>
                <w:bCs/>
                <w:sz w:val="28"/>
                <w:szCs w:val="28"/>
              </w:rPr>
              <w:t>1009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5FCE597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9764A2">
              <w:rPr>
                <w:bCs/>
                <w:sz w:val="28"/>
                <w:szCs w:val="28"/>
              </w:rPr>
              <w:t>7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10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0A96DAC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4ABA8CF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E927EE" w:rsidRPr="00E927EE">
                  <w:rPr>
                    <w:rFonts w:eastAsia="Calibri"/>
                    <w:sz w:val="28"/>
                    <w:szCs w:val="28"/>
                  </w:rPr>
                  <w:t xml:space="preserve">24 </w:t>
                </w:r>
              </w:sdtContent>
            </w:sdt>
            <w:r w:rsidRPr="00E927E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67E5B0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33C30C41" w14:textId="77777777" w:rsidR="009764A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05FBD9B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764A2">
                  <w:rPr>
                    <w:rStyle w:val="38"/>
                    <w:szCs w:val="28"/>
                  </w:rPr>
                  <w:t>30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8C71D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590CC014" w14:textId="77777777" w:rsidR="009764A2" w:rsidRPr="00B3209A" w:rsidRDefault="009764A2" w:rsidP="009764A2">
            <w:pPr>
              <w:ind w:left="-85" w:right="-85"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</w:t>
            </w:r>
            <w:r w:rsidRPr="00B3209A">
              <w:rPr>
                <w:bCs/>
                <w:sz w:val="28"/>
                <w:szCs w:val="28"/>
              </w:rPr>
              <w:t>ентральной заводской лаборатории</w:t>
            </w:r>
          </w:p>
          <w:p w14:paraId="3D80D9AC" w14:textId="5931AC5C" w:rsidR="007A4485" w:rsidRPr="009764A2" w:rsidRDefault="009764A2" w:rsidP="009764A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764A2">
              <w:rPr>
                <w:bCs/>
                <w:sz w:val="28"/>
                <w:szCs w:val="28"/>
                <w:lang w:val="ru-RU"/>
              </w:rPr>
              <w:t>Закрытого акционерного общества «Гомельский вагоностроительный завод</w:t>
            </w:r>
          </w:p>
        </w:tc>
      </w:tr>
    </w:tbl>
    <w:p w14:paraId="0360B86D" w14:textId="77777777" w:rsidR="00D223F7" w:rsidRPr="005C7B39" w:rsidRDefault="00D223F7" w:rsidP="008C71DA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843"/>
        <w:gridCol w:w="2127"/>
        <w:gridCol w:w="1842"/>
      </w:tblGrid>
      <w:tr w:rsidR="00F40980" w:rsidRPr="007A4175" w14:paraId="28BC4E9D" w14:textId="77777777" w:rsidTr="0064036B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B3C8ABF" w:rsidR="0090767F" w:rsidRPr="00295E4A" w:rsidRDefault="009764A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6192D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96192D">
              <w:rPr>
                <w:b/>
                <w:bCs/>
                <w:sz w:val="22"/>
                <w:szCs w:val="22"/>
              </w:rPr>
              <w:t>Химакова</w:t>
            </w:r>
            <w:proofErr w:type="spellEnd"/>
            <w:r w:rsidRPr="0096192D">
              <w:rPr>
                <w:b/>
                <w:bCs/>
                <w:sz w:val="22"/>
                <w:szCs w:val="22"/>
              </w:rPr>
              <w:t xml:space="preserve"> 4, 246014, г. Гомель</w:t>
            </w:r>
          </w:p>
        </w:tc>
      </w:tr>
      <w:tr w:rsidR="009764A2" w:rsidRPr="0038569C" w14:paraId="17652996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9BE6" w14:textId="77777777" w:rsidR="009764A2" w:rsidRPr="009764A2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1</w:t>
            </w:r>
            <w:r w:rsidRPr="009764A2">
              <w:rPr>
                <w:sz w:val="22"/>
                <w:szCs w:val="22"/>
              </w:rPr>
              <w:t>.1</w:t>
            </w:r>
          </w:p>
          <w:p w14:paraId="184E223C" w14:textId="125DC3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764A2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D76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56F32970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49898F2B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3D464A8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08841445" w14:textId="58379F55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5D1B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06B4DE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F99148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0A3E95" w14:textId="2EB63972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6843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серной кислоты</w:t>
            </w:r>
          </w:p>
          <w:p w14:paraId="7A0FB7B6" w14:textId="1DC9DAA4" w:rsidR="009764A2" w:rsidRPr="00295E4A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77B4" w14:textId="11B37417" w:rsidR="009764A2" w:rsidRPr="0096192D" w:rsidRDefault="006C1616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9764A2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3B365893" w14:textId="35083964" w:rsidR="009764A2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F5E2217" w14:textId="178E7FB5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807BC4D" w14:textId="294E7CD6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4317E539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5766-2017 </w:t>
            </w:r>
          </w:p>
        </w:tc>
      </w:tr>
      <w:tr w:rsidR="009764A2" w:rsidRPr="0038569C" w14:paraId="7EB179E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159E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1.2</w:t>
            </w:r>
          </w:p>
          <w:p w14:paraId="549E82A9" w14:textId="0E0B11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556E4D2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24A1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4B1693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ADAFF5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96BDF50" w14:textId="2E4450CD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C99A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пыли</w:t>
            </w:r>
          </w:p>
          <w:p w14:paraId="5A62C405" w14:textId="62FE37BC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(0,25-500,00)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5A876D9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DAD125E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5842-2017</w:t>
            </w:r>
          </w:p>
        </w:tc>
      </w:tr>
      <w:tr w:rsidR="009764A2" w:rsidRPr="0038569C" w14:paraId="1BB14929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0EC55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1.3</w:t>
            </w:r>
          </w:p>
          <w:p w14:paraId="50430341" w14:textId="27174648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215EB6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003F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D5AD7F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6D978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8326293" w14:textId="135B37AB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46F5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масел минеральных нефтяных, масел минеральных (аэрозоли масел)</w:t>
            </w:r>
          </w:p>
          <w:p w14:paraId="0FFC53D5" w14:textId="3A75E272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(2,5-50,0)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1F38336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D0727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317-2017</w:t>
            </w:r>
          </w:p>
          <w:p w14:paraId="5EA28410" w14:textId="30D90DC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9764A2" w:rsidRPr="0038569C" w14:paraId="41752C3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0F8FBEB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AC30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21B06A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279997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7841886" w14:textId="2E014498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574F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едких щелочей </w:t>
            </w:r>
          </w:p>
          <w:p w14:paraId="11AD8BEC" w14:textId="0B6F2E3F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(0,03-1,51)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434DD160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5866-2017 (Метод А)</w:t>
            </w:r>
          </w:p>
        </w:tc>
      </w:tr>
      <w:tr w:rsidR="00317BDE" w:rsidRPr="0064036B" w14:paraId="15C0EFF2" w14:textId="77777777" w:rsidTr="00D23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4C87F591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FCDE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E66E467" w14:textId="09A6185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829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EC073C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DE6DBA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C55159D" w14:textId="6E2445B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48DAD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меди </w:t>
            </w:r>
          </w:p>
          <w:p w14:paraId="472B0BD7" w14:textId="5E0BDED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(0,03-8,00) мг/м</w:t>
            </w:r>
            <w:r w:rsidRPr="0064036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BF73" w14:textId="47E39614" w:rsidR="00317BDE" w:rsidRPr="0096192D" w:rsidRDefault="006C1616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317BDE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47B1A4D8" w14:textId="557E475D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DD36390" w14:textId="68849C6A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59720ED8" w14:textId="419F5B6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33027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5837-2017</w:t>
            </w:r>
          </w:p>
          <w:p w14:paraId="07B06936" w14:textId="6D937564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317BDE" w:rsidRPr="0038569C" w14:paraId="0B328778" w14:textId="77777777" w:rsidTr="001C136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DF953D0" w:rsidR="00317BDE" w:rsidRPr="00295E4A" w:rsidRDefault="00317BDE" w:rsidP="0064036B">
            <w:pPr>
              <w:rPr>
                <w:color w:val="000000"/>
                <w:sz w:val="22"/>
                <w:szCs w:val="22"/>
              </w:rPr>
            </w:pPr>
            <w:r w:rsidRPr="0064036B"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7B0BF3D8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36C2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F690D6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11F2BD9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50F5A26" w14:textId="43E1EF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78D3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соединений никеля</w:t>
            </w:r>
          </w:p>
          <w:p w14:paraId="6902576B" w14:textId="458B02E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(0,003-0,030)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7BAC0CD0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71C4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326-2017</w:t>
            </w:r>
          </w:p>
          <w:p w14:paraId="55D5EEAF" w14:textId="60A6D7A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27B998C" w14:textId="77777777" w:rsidTr="003D17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4863B892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1A162D0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394CE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F6081C4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45F41BA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CA44A5" w14:textId="45694A6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8E081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марганца </w:t>
            </w:r>
          </w:p>
          <w:p w14:paraId="4DB838A5" w14:textId="33A9BBCF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(0,02-4,00)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54DF52D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1196D34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5831-2017</w:t>
            </w:r>
          </w:p>
        </w:tc>
      </w:tr>
      <w:tr w:rsidR="00317BDE" w:rsidRPr="0038569C" w14:paraId="362FE12B" w14:textId="77777777" w:rsidTr="005E69A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29A30D5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DF2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B7AD0C6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1A82953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D65658" w14:textId="6B46367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50B0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9A45584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 xml:space="preserve">концентрации железа </w:t>
            </w:r>
          </w:p>
          <w:p w14:paraId="3071AAA8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(0,15 - 20,00) мг/м³</w:t>
            </w:r>
          </w:p>
          <w:p w14:paraId="13ACB2B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21881">
              <w:rPr>
                <w:sz w:val="22"/>
                <w:szCs w:val="22"/>
              </w:rPr>
              <w:t>диЖелезо</w:t>
            </w:r>
            <w:proofErr w:type="spellEnd"/>
            <w:r w:rsidRPr="00821881">
              <w:rPr>
                <w:sz w:val="22"/>
                <w:szCs w:val="22"/>
              </w:rPr>
              <w:t xml:space="preserve"> триоксида</w:t>
            </w:r>
            <w:r w:rsidRPr="0096192D">
              <w:rPr>
                <w:sz w:val="22"/>
                <w:szCs w:val="22"/>
              </w:rPr>
              <w:t xml:space="preserve"> </w:t>
            </w:r>
          </w:p>
          <w:p w14:paraId="3EBB560B" w14:textId="63500A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(0,2-28,6)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5E6D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5831-2017 </w:t>
            </w:r>
          </w:p>
          <w:p w14:paraId="519758A0" w14:textId="07CFEEA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3CF90616" w14:textId="77777777" w:rsidTr="000279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5F1C073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12A7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B62CE8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2E5A3C9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E9849C7" w14:textId="1EC93841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CE1C" w14:textId="77777777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4A12E05D" w14:textId="77777777" w:rsidR="00317BDE" w:rsidRPr="0064036B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свинца и его неорганических соединений /по свинцу/</w:t>
            </w:r>
          </w:p>
          <w:p w14:paraId="03532333" w14:textId="5136219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(0,002-0,500)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3E789" w14:textId="77777777" w:rsidR="00317BDE" w:rsidRPr="0096192D" w:rsidRDefault="00317BDE" w:rsidP="0064036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5832-2017 </w:t>
            </w:r>
          </w:p>
          <w:p w14:paraId="34B5C951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2C2FCC10" w14:textId="77777777" w:rsidTr="005555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7E1B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  <w:p w14:paraId="386B55C8" w14:textId="48DB9E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455EBDC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20D66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5748CF28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42.000</w:t>
            </w:r>
          </w:p>
          <w:p w14:paraId="1F4007DA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470F6145" w14:textId="7679F342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62C9A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Отбор проб и определение</w:t>
            </w:r>
          </w:p>
          <w:p w14:paraId="3399F314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концентрации цинк оксида</w:t>
            </w:r>
          </w:p>
          <w:p w14:paraId="34136C09" w14:textId="24BA775C" w:rsidR="00317BDE" w:rsidRPr="00EF1ADC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  <w:r w:rsidRPr="00821881">
              <w:rPr>
                <w:sz w:val="22"/>
                <w:szCs w:val="22"/>
              </w:rPr>
              <w:t>ДИ: 0,03 – 14,32 мг/м</w:t>
            </w:r>
            <w:r w:rsidR="00EF1A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9DFBBC1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15967" w14:textId="77777777" w:rsidR="00317BDE" w:rsidRPr="00821881" w:rsidRDefault="00317BDE" w:rsidP="00317BDE">
            <w:pPr>
              <w:ind w:left="17" w:hanging="17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МВИ.ГМ.1776-2019</w:t>
            </w:r>
          </w:p>
          <w:p w14:paraId="5471C8C3" w14:textId="280F9BF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787FCD5" w14:textId="77777777" w:rsidTr="001C7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0CDD2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  <w:p w14:paraId="65EAE65C" w14:textId="270141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664F240C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4F98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D3342E5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9A52BD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360A6F1" w14:textId="6564E6C3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5B95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DF14FE1" w14:textId="2081BBB9" w:rsidR="00317BDE" w:rsidRPr="00317BDE" w:rsidRDefault="00317BDE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бензола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993294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8A04199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F13B818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7FE5" w14:textId="50788DE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  <w:p w14:paraId="313410DB" w14:textId="68A43587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0604EC2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2D9C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6388467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3C1B3E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0CC0C00" w14:textId="49EDD95D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9555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6EF520EE" w14:textId="15D674BB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аммиака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DFF61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2729EE0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ECE9DBD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82017" w14:textId="3FC6245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  <w:p w14:paraId="74E4166D" w14:textId="1673E275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178F7B06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79A3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BE54CB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6BBDA0C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2C2284B" w14:textId="7FA8DD97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9E4E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9DEBC33" w14:textId="77777777" w:rsid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диметилбензола</w:t>
            </w:r>
          </w:p>
          <w:p w14:paraId="4D90A77A" w14:textId="03AF3620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(ксилол)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41DF78B1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69D2BBAE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317BDE">
              <w:rPr>
                <w:sz w:val="22"/>
                <w:szCs w:val="22"/>
              </w:rPr>
              <w:t>ГОСТ 12.1.014-84</w:t>
            </w:r>
          </w:p>
        </w:tc>
      </w:tr>
      <w:tr w:rsidR="00EF1ADC" w:rsidRPr="0038569C" w14:paraId="648F6738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625F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1.14</w:t>
            </w:r>
          </w:p>
          <w:p w14:paraId="44C4A9F8" w14:textId="5CB35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B8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7B96290" w14:textId="40454C9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E686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91845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08DBE9E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07157D" w14:textId="58D666C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912E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12F85453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метилбензола</w:t>
            </w:r>
          </w:p>
          <w:p w14:paraId="60D03AD1" w14:textId="5BC7B9FC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(толуол)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909" w14:textId="2E2399B4" w:rsidR="00EF1ADC" w:rsidRPr="0096192D" w:rsidRDefault="006C1616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EF1ADC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2A2153C" w14:textId="4BC1B7D0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3F1563A8" w14:textId="61B583B2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2F6D5F09" w14:textId="329CFB1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BDB5E80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0FE74DDD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F910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</w:t>
            </w:r>
          </w:p>
          <w:p w14:paraId="45D31F8C" w14:textId="335FD70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53F885B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CC0C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95DAA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BF10609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8174D6" w14:textId="1881864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900C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06F8180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уайт</w:t>
            </w:r>
            <w:proofErr w:type="spellEnd"/>
            <w:r w:rsidRPr="0096192D">
              <w:rPr>
                <w:sz w:val="22"/>
                <w:szCs w:val="22"/>
              </w:rPr>
              <w:t>-спирита</w:t>
            </w:r>
          </w:p>
          <w:p w14:paraId="576C0E3B" w14:textId="10C7CF9D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/в пересчете на С/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00345CA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5C7471C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30F7B75" w14:textId="77777777" w:rsidTr="002F7B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00C5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</w:t>
            </w:r>
          </w:p>
          <w:p w14:paraId="3F024717" w14:textId="3BA13DA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178145D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99B04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48CDF4A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5EF6DF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1B71C3" w14:textId="45318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5DD8A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FE82C0B" w14:textId="6409D25E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азота диоксида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7A6D258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0EEC0D3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7A311AFF" w14:textId="77777777" w:rsidTr="00A778B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68FD7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</w:t>
            </w:r>
          </w:p>
          <w:p w14:paraId="2EB230A8" w14:textId="2DC30153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56BC59E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E205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200C8A3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31DE19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FDBECFE" w14:textId="1C63550A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208C" w14:textId="77777777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31F9D7F" w14:textId="67D85BC7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67D759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769BACB5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F801DBB" w14:textId="77777777" w:rsidTr="003245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ECAE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</w:t>
            </w:r>
          </w:p>
          <w:p w14:paraId="2AFBAF57" w14:textId="61F871B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530DE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0B18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587869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436D6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157B75" w14:textId="24C8EFB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385F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274C" w14:textId="27992BF0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керосина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3683B6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EB9B6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56AFF3C" w14:textId="77777777" w:rsidTr="00C20C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306B" w14:textId="1953F4CD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  <w:p w14:paraId="0C993710" w14:textId="76399F8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E1B7C2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EEFE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37546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BAE9E6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B02AC18" w14:textId="14FEE5B4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E48A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7090EF9B" w14:textId="161596D2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углерода 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14CD651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7672" w14:textId="77777777" w:rsidR="00EF1ADC" w:rsidRPr="00D45F83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D45F83">
              <w:rPr>
                <w:sz w:val="22"/>
                <w:szCs w:val="22"/>
              </w:rPr>
              <w:t>ГОСТ 12.1.014-84</w:t>
            </w:r>
          </w:p>
          <w:p w14:paraId="074A38A0" w14:textId="4F7FB4ED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EF1ADC" w:rsidRPr="0038569C" w14:paraId="0E493DEC" w14:textId="77777777" w:rsidTr="00DE5C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587D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</w:t>
            </w:r>
          </w:p>
          <w:p w14:paraId="6FF5985D" w14:textId="4053A99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6F9D482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DD7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F5A2A65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191F5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38D91BA" w14:textId="0BD4EEE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CFB25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29B5FE7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пропан-2-он</w:t>
            </w:r>
          </w:p>
          <w:p w14:paraId="391C528E" w14:textId="5547B2E8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(ацетон)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725549B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1DEA16D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A84DB1D" w14:textId="77777777" w:rsidTr="008A28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AFF2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</w:t>
            </w:r>
          </w:p>
          <w:p w14:paraId="6A617DE0" w14:textId="1FE013E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4F4F87F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7180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AE0D99F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F097AE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2714A9A" w14:textId="19BC0CF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2F0C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Отбор проб и определение </w:t>
            </w:r>
          </w:p>
          <w:p w14:paraId="6F47BB67" w14:textId="406CA1DC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сольвента-нафта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7287DB6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3E39026D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3F7E8736" w14:textId="77777777" w:rsidTr="00B928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0D1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</w:t>
            </w:r>
          </w:p>
          <w:p w14:paraId="7CFE8EF1" w14:textId="25D4B60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41B39C04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7C26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958E5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682F6A7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8090735" w14:textId="693D23F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A40AD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DB02DA6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этенилбензола</w:t>
            </w:r>
            <w:proofErr w:type="spellEnd"/>
          </w:p>
          <w:p w14:paraId="6D2C5768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(стирол)</w:t>
            </w:r>
          </w:p>
          <w:p w14:paraId="1D664F21" w14:textId="4AD41C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137A1B1E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12605EF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59266F1C" w14:textId="77777777" w:rsidTr="003623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B07A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  <w:p w14:paraId="0B7CFAEE" w14:textId="315AE7C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5D01406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53F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65267B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E82260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737B365" w14:textId="41F9E995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2C974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33E173F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этановой кислоты (уксусная кислота)</w:t>
            </w:r>
          </w:p>
          <w:p w14:paraId="2EEA1836" w14:textId="53773630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5396E68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F673BF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7E3C7BA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6C3A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</w:p>
          <w:p w14:paraId="29EA1376" w14:textId="764143C2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A761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E290B9A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7AF0B34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B12A15" w14:textId="414DB82F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FCB4C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64715D9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проп-2-ен-1-аль</w:t>
            </w:r>
          </w:p>
          <w:p w14:paraId="5BF3C9E8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(акролеин) </w:t>
            </w:r>
          </w:p>
          <w:p w14:paraId="5EA82717" w14:textId="001E0D9D" w:rsidR="00EF1ADC" w:rsidRPr="00D45F83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72E4423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2D741318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47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3CD6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1.26</w:t>
            </w:r>
          </w:p>
          <w:p w14:paraId="3919868D" w14:textId="3111BFAD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6DFB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34BA671" w14:textId="77777777" w:rsidR="009D7610" w:rsidRPr="00295E4A" w:rsidRDefault="009D7610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CAA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E1E73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86F6AA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3D0103" w14:textId="455AEA9F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2A57F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75CA043" w14:textId="254640CD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фуран-2-альдегида (фурфурол)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E8679" w14:textId="0774A2E4" w:rsidR="009D7610" w:rsidRPr="0096192D" w:rsidRDefault="006C1616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="009D7610"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0B99929" w14:textId="77777777" w:rsidR="009D7610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B35A57E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77D11D1" w14:textId="641AA65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52D9" w14:textId="15C45F3E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E7D0059" w14:textId="77777777" w:rsidTr="008D04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1089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  <w:p w14:paraId="300A6D86" w14:textId="31E23F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69BF01CB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F722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0CDA70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C8E4D1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02E2CA" w14:textId="5A2FCA5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134ED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0086E71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трихлорэтена</w:t>
            </w:r>
            <w:proofErr w:type="spellEnd"/>
          </w:p>
          <w:p w14:paraId="2AC3096B" w14:textId="0E81D91E" w:rsidR="009D7610" w:rsidRPr="00EF1ADC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(трихлорэтилен)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660C9E4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4185BB5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06CF9B2D" w14:textId="77777777" w:rsidTr="00D134E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E435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</w:t>
            </w:r>
          </w:p>
          <w:p w14:paraId="41010C77" w14:textId="33B7C7C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5A4934F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D0F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DFD8E48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3484D1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70B8124" w14:textId="57C2BC5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D335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1F662642" w14:textId="6DF1CE72" w:rsidR="009D7610" w:rsidRPr="00EF1ADC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199AF15F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2F37C7F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4AD5CFD" w14:textId="77777777" w:rsidTr="003F30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C9DD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</w:t>
            </w:r>
          </w:p>
          <w:p w14:paraId="173E72A8" w14:textId="609A3F0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64B54ED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7DA90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E7893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B66016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EE13411" w14:textId="1990F14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F17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58E0C11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гидрохлорида</w:t>
            </w:r>
          </w:p>
          <w:p w14:paraId="20977B52" w14:textId="35CE4D5D" w:rsidR="009D7610" w:rsidRPr="00EF1ADC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(хлористый 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A2A93F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E0C41A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62B16DB2" w14:textId="77777777" w:rsidTr="000D66C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BA352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</w:t>
            </w:r>
          </w:p>
          <w:p w14:paraId="13F73A85" w14:textId="39425B7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0B2E5D3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8A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01A24D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038F7E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58FB34A" w14:textId="21A48A4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96D6E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1C7F22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углеводородов</w:t>
            </w:r>
          </w:p>
          <w:p w14:paraId="2EA25A54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алифатических предельных С</w:t>
            </w:r>
            <w:r w:rsidRPr="00EF1ADC">
              <w:rPr>
                <w:sz w:val="22"/>
                <w:szCs w:val="22"/>
              </w:rPr>
              <w:t>1</w:t>
            </w:r>
            <w:r w:rsidRPr="001F6C8E">
              <w:rPr>
                <w:sz w:val="22"/>
                <w:szCs w:val="22"/>
              </w:rPr>
              <w:t>-</w:t>
            </w:r>
            <w:r w:rsidRPr="00EF1ADC">
              <w:rPr>
                <w:sz w:val="22"/>
                <w:szCs w:val="22"/>
              </w:rPr>
              <w:t>10</w:t>
            </w:r>
            <w:r w:rsidRPr="001F6C8E">
              <w:rPr>
                <w:sz w:val="22"/>
                <w:szCs w:val="22"/>
              </w:rPr>
              <w:t xml:space="preserve"> </w:t>
            </w:r>
          </w:p>
          <w:p w14:paraId="34DE04D6" w14:textId="257001E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(в пересчёте на С) (углеводороды нефти)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45E675F8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550626B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1F21DCDB" w14:textId="77777777" w:rsidTr="00F209D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B678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</w:t>
            </w:r>
          </w:p>
          <w:p w14:paraId="276BE3E7" w14:textId="06FF0A09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4DF317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B30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623069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8C1289A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CCECC1F" w14:textId="753F499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67DFF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2479BE78" w14:textId="1E9C4A2A" w:rsidR="009D7610" w:rsidRPr="009D7610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бутилацетата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63BBB2D7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1B39B8E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23D59AA" w14:textId="77777777" w:rsidTr="0056079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445D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</w:t>
            </w:r>
          </w:p>
          <w:p w14:paraId="553CAB10" w14:textId="12E40930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6357526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2C138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EB4FA5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55B3FAA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070F03" w14:textId="68A6249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77C4B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0DC81A3F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40D78CFA" w14:textId="50A3A3E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(сероводород)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EE5C3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30D4880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C813DE1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D879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</w:t>
            </w:r>
          </w:p>
          <w:p w14:paraId="5CB4C214" w14:textId="07AEF099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5FA7F6C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3F1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E680CE5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C39DCF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2896B3" w14:textId="7389E85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18C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67FAC670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</w:t>
            </w:r>
          </w:p>
          <w:p w14:paraId="1A9B945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96D3E">
              <w:rPr>
                <w:sz w:val="22"/>
                <w:szCs w:val="22"/>
              </w:rPr>
              <w:t>диметилпропиламина</w:t>
            </w:r>
            <w:proofErr w:type="spellEnd"/>
          </w:p>
          <w:p w14:paraId="352A295E" w14:textId="5D96F61E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(0,25-2,5)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04849A2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36CCA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4303-2012</w:t>
            </w:r>
          </w:p>
        </w:tc>
      </w:tr>
      <w:tr w:rsidR="009D7610" w:rsidRPr="0038569C" w14:paraId="2E204518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39B7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</w:t>
            </w:r>
          </w:p>
          <w:p w14:paraId="65C77266" w14:textId="13472077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0B7B30F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925C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822A192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9D4930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66B127" w14:textId="040D868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1648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103679D6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триэтаноламина </w:t>
            </w:r>
          </w:p>
          <w:p w14:paraId="3848164B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(0,5-10,0) мг/м³</w:t>
            </w:r>
          </w:p>
          <w:p w14:paraId="53A71616" w14:textId="14ECCAA1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673955B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4BB1" w14:textId="77777777" w:rsidR="009D7610" w:rsidRPr="0096192D" w:rsidRDefault="009D7610" w:rsidP="009D761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325-2017</w:t>
            </w:r>
          </w:p>
          <w:p w14:paraId="476CA5C5" w14:textId="0FB67F2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1918A6E" w14:textId="77777777" w:rsidTr="006A72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7E34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1.35</w:t>
            </w:r>
          </w:p>
          <w:p w14:paraId="62A0010A" w14:textId="45C00B8A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C1FC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F54BF04" w14:textId="52FBBF68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9051B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A5C14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F4FD9D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130C2E2" w14:textId="63B23FAF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F9A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2612AC9F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гидроксибензола</w:t>
            </w:r>
            <w:proofErr w:type="spellEnd"/>
            <w:r w:rsidRPr="009619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(фенол)</w:t>
            </w:r>
          </w:p>
          <w:p w14:paraId="26B14E6A" w14:textId="35751166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E88E" w14:textId="45361EF3" w:rsidR="0006722E" w:rsidRPr="0096192D" w:rsidRDefault="006C1616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06722E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E198F57" w14:textId="77777777" w:rsidR="0006722E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59CCAD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A0B13" w14:textId="0B1E192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2E46198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316-2017</w:t>
            </w:r>
          </w:p>
        </w:tc>
      </w:tr>
      <w:tr w:rsidR="0006722E" w:rsidRPr="0038569C" w14:paraId="5B7F788B" w14:textId="77777777" w:rsidTr="002551F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09F1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</w:t>
            </w:r>
          </w:p>
          <w:p w14:paraId="58F3E774" w14:textId="635803A7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799B9E7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93086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275ED2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E6D657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482B53" w14:textId="65DA9BD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3D0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E2359C1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формальдегида</w:t>
            </w:r>
          </w:p>
          <w:p w14:paraId="43B2E312" w14:textId="3D372DC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(0,07-3,5</w:t>
            </w:r>
            <w:r w:rsidRPr="009D7610">
              <w:rPr>
                <w:sz w:val="22"/>
                <w:szCs w:val="22"/>
              </w:rPr>
              <w:t>)</w:t>
            </w:r>
            <w:r w:rsidRPr="0096192D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789CC59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6B0E7DC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315-2017</w:t>
            </w:r>
          </w:p>
        </w:tc>
      </w:tr>
      <w:tr w:rsidR="0006722E" w:rsidRPr="0038569C" w14:paraId="4ABE1DF0" w14:textId="77777777" w:rsidTr="008E4D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E0D2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</w:t>
            </w:r>
          </w:p>
          <w:p w14:paraId="444041EA" w14:textId="512FA8F0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7C7C35DE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B439B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ED9735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CE9682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E28DCDA" w14:textId="4D70D34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A47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8C00FE6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синтетических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моющих средств </w:t>
            </w:r>
          </w:p>
          <w:p w14:paraId="20AD4F78" w14:textId="4B2E938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(1,0-10,0)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78B0105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466FB154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327-2017</w:t>
            </w:r>
          </w:p>
        </w:tc>
      </w:tr>
      <w:tr w:rsidR="0006722E" w:rsidRPr="0038569C" w14:paraId="7C2F7C53" w14:textId="77777777" w:rsidTr="008A3E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32AD" w14:textId="2F0A1C3E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</w:t>
            </w:r>
          </w:p>
          <w:p w14:paraId="67192040" w14:textId="31FBA4E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4517834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D3EF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7DE293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DF7E44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235C56" w14:textId="28FBD06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6766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EAA153A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хрома (VI) триоксида (ангидрид хромовый) </w:t>
            </w:r>
          </w:p>
          <w:p w14:paraId="6F9A2170" w14:textId="3DFD45E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(0,001-0,082)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46A34F52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580E4" w14:textId="77777777" w:rsidR="0006722E" w:rsidRPr="0096192D" w:rsidRDefault="0006722E" w:rsidP="0006722E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5830-2017</w:t>
            </w:r>
          </w:p>
          <w:p w14:paraId="65D01E83" w14:textId="55EB803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4690DE7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7197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</w:t>
            </w:r>
          </w:p>
          <w:p w14:paraId="4DC6C110" w14:textId="3B3F155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ABA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996647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F5A14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27D3ACF" w14:textId="2639522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538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33BEF03C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кремния диоксид в сварочном аэрозоле </w:t>
            </w:r>
          </w:p>
          <w:p w14:paraId="0945F6BD" w14:textId="3F13077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(0,125-10,0</w:t>
            </w:r>
            <w:r w:rsidRPr="00A14DD3">
              <w:rPr>
                <w:sz w:val="22"/>
                <w:szCs w:val="22"/>
              </w:rPr>
              <w:t>)</w:t>
            </w:r>
            <w:r w:rsidRPr="00821881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74C6B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324-2017</w:t>
            </w:r>
          </w:p>
        </w:tc>
      </w:tr>
      <w:tr w:rsidR="0006722E" w:rsidRPr="0038569C" w14:paraId="567B1219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4743F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</w:t>
            </w:r>
          </w:p>
          <w:p w14:paraId="23DABDF7" w14:textId="402D60B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6509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BEBFF8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D7646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76045A" w14:textId="3932F4E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C13E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CA74F61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кремния диоксида</w:t>
            </w:r>
          </w:p>
          <w:p w14:paraId="3E91AAB1" w14:textId="099CE66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(0,1-3,0)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EBE8" w14:textId="0E4E9903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323-2017</w:t>
            </w:r>
          </w:p>
        </w:tc>
      </w:tr>
      <w:tr w:rsidR="0006722E" w:rsidRPr="0038569C" w14:paraId="7D58744F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3B350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1.42</w:t>
            </w:r>
          </w:p>
          <w:p w14:paraId="1B69FE9A" w14:textId="42F6D2D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836514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F62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37A475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ACFEE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1DFFD54" w14:textId="19BB10E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4178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E86826F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аммиака</w:t>
            </w:r>
          </w:p>
          <w:p w14:paraId="0BE1C92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(0-300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59063C82" w14:textId="4946BC9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36C852A4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9BE6FC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06722E" w:rsidRPr="0038569C" w14:paraId="20A9C3AA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5F6A5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</w:t>
            </w:r>
          </w:p>
          <w:p w14:paraId="66EAE36B" w14:textId="33C8A1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19C2FC0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2E05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2617379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F97B3F6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825B42" w14:textId="39DFB763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34B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5716170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оксида</w:t>
            </w:r>
          </w:p>
          <w:p w14:paraId="19F1EC3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(0-200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3EF3C6E6" w14:textId="59B3D82F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0E41CF3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5C63" w14:textId="77777777" w:rsidR="0006722E" w:rsidRPr="00CF1A15" w:rsidRDefault="0006722E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EAAFC9D" w14:textId="343C742E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1ADCD956" w14:textId="77777777" w:rsidTr="002E01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A315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1.44</w:t>
            </w:r>
          </w:p>
          <w:p w14:paraId="1EF968E3" w14:textId="67EEE03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FBB80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77CE1C9F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E048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D400A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828C52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92D01D7" w14:textId="7F1F560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6E74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0214F5B" w14:textId="77777777" w:rsidR="00C9430B" w:rsidRPr="00CF1A15" w:rsidRDefault="00C9430B" w:rsidP="0006722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диоксида</w:t>
            </w:r>
          </w:p>
          <w:p w14:paraId="18EE093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0EAC552C" w14:textId="7EE51EF5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FD24" w14:textId="7B718E7F" w:rsidR="00C9430B" w:rsidRPr="0096192D" w:rsidRDefault="006C1616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 xml:space="preserve">м </w:t>
            </w:r>
            <w:r w:rsidR="00C9430B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13973808" w14:textId="77777777" w:rsidR="00C9430B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B4D383D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0087E" w14:textId="4C7351E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953F" w14:textId="77777777" w:rsidR="00C9430B" w:rsidRPr="00CF1A15" w:rsidRDefault="00C9430B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3122B094" w14:textId="4480CFA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2B359E95" w14:textId="77777777" w:rsidTr="00922E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627BF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</w:t>
            </w:r>
          </w:p>
          <w:p w14:paraId="4CA648BF" w14:textId="149BD8BB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ED8A0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6859413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432906E5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4965F02B" w14:textId="17FA6672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8E26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D536696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>(водород цианистый)</w:t>
            </w:r>
          </w:p>
          <w:p w14:paraId="66BB6D4C" w14:textId="73934D0C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FCD4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6A3C6D2F" w14:textId="2A1898DF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5780A450" w14:textId="77777777" w:rsidTr="00C3273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1E18E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1.46</w:t>
            </w:r>
          </w:p>
          <w:p w14:paraId="144C83EF" w14:textId="3189F53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3B62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7D57E9FA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30B811A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58D80D9E" w14:textId="208B35C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AC68C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7BFA5A1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озона</w:t>
            </w:r>
          </w:p>
          <w:p w14:paraId="738F51D8" w14:textId="7E41D0E0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14D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2CE13A27" w14:textId="44779DD9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4D668B16" w14:textId="77777777" w:rsidTr="00D81F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C667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1.47</w:t>
            </w:r>
          </w:p>
          <w:p w14:paraId="2BC8F4B2" w14:textId="1E29F10A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DCAE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70A5CC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49571DB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D304FD" w14:textId="443DA404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15E8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2B720B3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серы диоксида</w:t>
            </w:r>
          </w:p>
          <w:p w14:paraId="66732936" w14:textId="266E4E7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0F9A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D57D3D6" w14:textId="3EEA1C7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6C29EAFE" w14:textId="77777777" w:rsidTr="002D1F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D987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1.48</w:t>
            </w:r>
          </w:p>
          <w:p w14:paraId="083F47CD" w14:textId="76F6557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19D3521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F22D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6715E86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643FAAB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45AAC51" w14:textId="58F4509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2606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950743E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углерода оксида</w:t>
            </w:r>
          </w:p>
          <w:p w14:paraId="5E8853FA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75915C31" w14:textId="4E39D62F" w:rsidR="00C9430B" w:rsidRPr="00C9430B" w:rsidRDefault="00C9430B" w:rsidP="00C9430B">
            <w:pP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 (0-50)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7284393A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273ADCD9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C9430B" w:rsidRPr="0038569C" w14:paraId="03F17C0F" w14:textId="77777777" w:rsidTr="00323AD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B02B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1.49</w:t>
            </w:r>
          </w:p>
          <w:p w14:paraId="07E12BF5" w14:textId="3AC53A9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FFA1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DD7E2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A0FEDE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270AAA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D101E4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  <w:p w14:paraId="510B3FD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2B0B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05271CD2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580EFB">
              <w:rPr>
                <w:sz w:val="22"/>
                <w:szCs w:val="22"/>
              </w:rPr>
              <w:t>Д-(0,25-10,0)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79E01DD" w14:textId="36024C41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A496F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01278" w14:textId="67E53ED4" w:rsidR="00C9430B" w:rsidRPr="00C9430B" w:rsidRDefault="00C9430B" w:rsidP="00C9430B">
            <w:pPr>
              <w:ind w:right="-57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ФР.1.31.2012.12432</w:t>
            </w:r>
            <w:r>
              <w:rPr>
                <w:sz w:val="22"/>
                <w:szCs w:val="22"/>
              </w:rPr>
              <w:t xml:space="preserve"> </w:t>
            </w:r>
            <w:r w:rsidRPr="00580EFB">
              <w:rPr>
                <w:sz w:val="22"/>
                <w:szCs w:val="22"/>
              </w:rPr>
              <w:t>(МВИ-4215-001А-56591409-2012)</w:t>
            </w:r>
          </w:p>
        </w:tc>
      </w:tr>
      <w:tr w:rsidR="00C9430B" w:rsidRPr="0038569C" w14:paraId="1EF9DCE8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FBF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</w:t>
            </w:r>
          </w:p>
          <w:p w14:paraId="29144B23" w14:textId="4AD3917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3580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C5F94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84BA415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E28203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1A3F37B" w14:textId="14A2726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8D9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Отбор проб и определение: концентрации марганца в сварочном аэрозоле (с содержанием до 20 %)</w:t>
            </w:r>
          </w:p>
          <w:p w14:paraId="5142DDB3" w14:textId="5BBD9DAE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(0,1-4,0) мг/м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580EFB">
              <w:rPr>
                <w:sz w:val="22"/>
                <w:szCs w:val="22"/>
              </w:rPr>
              <w:t xml:space="preserve"> </w:t>
            </w:r>
          </w:p>
          <w:p w14:paraId="0D3FF6B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(с содержанием от 20 до 30 %)</w:t>
            </w:r>
          </w:p>
          <w:p w14:paraId="6395EB6E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(0,05-2,0)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C09CB6" w14:textId="67E21A1E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C298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F7D8" w14:textId="235773AE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ФР.1.31.2013.14153 (МИ-4215-025- 56591409-2013)</w:t>
            </w:r>
          </w:p>
        </w:tc>
      </w:tr>
      <w:tr w:rsidR="00C9430B" w:rsidRPr="0038569C" w14:paraId="2B54F9C7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AD960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1.51</w:t>
            </w:r>
          </w:p>
          <w:p w14:paraId="3A458AD2" w14:textId="156DD256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B68B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0F5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FD9C57C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07A2581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FD784A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  <w:p w14:paraId="1A1DFB5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9216" w14:textId="77777777" w:rsidR="00C9430B" w:rsidRPr="00C9430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9430B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C9430B">
              <w:rPr>
                <w:sz w:val="22"/>
                <w:szCs w:val="22"/>
              </w:rPr>
              <w:t>диЖелезо</w:t>
            </w:r>
            <w:proofErr w:type="spellEnd"/>
            <w:r w:rsidRPr="00C9430B">
              <w:rPr>
                <w:sz w:val="22"/>
                <w:szCs w:val="22"/>
              </w:rPr>
              <w:t xml:space="preserve"> триоксида </w:t>
            </w:r>
          </w:p>
          <w:p w14:paraId="485F4B9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</w:t>
            </w:r>
            <w:r w:rsidRPr="00C9430B">
              <w:rPr>
                <w:sz w:val="22"/>
                <w:szCs w:val="22"/>
              </w:rPr>
              <w:t>(3,0-120,0</w:t>
            </w:r>
            <w:r w:rsidRPr="00C9430B">
              <w:t>) мг/м</w:t>
            </w:r>
            <w:r>
              <w:rPr>
                <w:vertAlign w:val="superscript"/>
              </w:rPr>
              <w:t>3</w:t>
            </w:r>
          </w:p>
          <w:p w14:paraId="0B3F3868" w14:textId="65BC8A94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A96D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7848D" w14:textId="25CD807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CA756D">
              <w:rPr>
                <w:bCs/>
                <w:sz w:val="22"/>
                <w:szCs w:val="22"/>
              </w:rPr>
              <w:t>ФР.1.31.2013.14152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CA756D">
              <w:rPr>
                <w:bCs/>
                <w:sz w:val="22"/>
                <w:szCs w:val="22"/>
              </w:rPr>
              <w:t>МИ 4215-024-56591409-2013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6C1616" w:rsidRPr="0038569C" w14:paraId="321D1FBE" w14:textId="77777777" w:rsidTr="00105B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15465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1.52</w:t>
            </w:r>
          </w:p>
          <w:p w14:paraId="26DA80C5" w14:textId="35E10D1F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6D2AA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78ADA3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986D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E9D626B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16D56E0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4EABD24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14E31361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6C335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66B3313" w14:textId="5D5B7369" w:rsidR="006C1616" w:rsidRPr="00C9430B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оксидов /в пересчете на NO</w:t>
            </w:r>
            <w:r w:rsidRPr="00C9430B">
              <w:rPr>
                <w:sz w:val="22"/>
                <w:szCs w:val="22"/>
              </w:rPr>
              <w:t>2</w:t>
            </w:r>
            <w:r w:rsidRPr="00CF1A15">
              <w:rPr>
                <w:sz w:val="22"/>
                <w:szCs w:val="22"/>
              </w:rPr>
              <w:t>) (оксиды азота)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B62B4" w14:textId="67536ABC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6B67120" w14:textId="77777777" w:rsidR="006C1616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01EBB62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39933AA4" w14:textId="36076183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7E24" w14:textId="3C775F9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2A3501C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85E7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1.53</w:t>
            </w:r>
          </w:p>
          <w:p w14:paraId="7B41EC27" w14:textId="324C583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D7FD7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AD0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6C3805E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5207109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FEE35B2" w14:textId="616DE34A" w:rsidR="006C1616" w:rsidRPr="00C9430B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0DFD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08EB84B" w14:textId="4F007674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ацетальдегида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0EBC9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765B" w14:textId="726DA0A1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2299EED2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210C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1.54</w:t>
            </w:r>
          </w:p>
          <w:p w14:paraId="7A925758" w14:textId="7143FDD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DBC2F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2E32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613F66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6E096C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104FD19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499429A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E99C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9CB42A" w14:textId="32809306" w:rsidR="006C1616" w:rsidRPr="00C9430B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бутанола/</w:t>
            </w:r>
            <w:proofErr w:type="spellStart"/>
            <w:r w:rsidRPr="00CF1A15">
              <w:rPr>
                <w:sz w:val="22"/>
                <w:szCs w:val="22"/>
              </w:rPr>
              <w:t>изобутанола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54CC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F005" w14:textId="5F25C5B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7FCFE410" w14:textId="77777777" w:rsidTr="00E62CB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68E4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1.55</w:t>
            </w:r>
          </w:p>
          <w:p w14:paraId="4E88AA67" w14:textId="586D787E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E171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F0E00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D890E55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DF7C824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5C5F141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DC8E03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4531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E4E786B" w14:textId="2BFC6F4C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гидроксибензола</w:t>
            </w:r>
            <w:proofErr w:type="spellEnd"/>
            <w:r w:rsidRPr="00CF1A15">
              <w:rPr>
                <w:sz w:val="22"/>
                <w:szCs w:val="22"/>
              </w:rPr>
              <w:t xml:space="preserve"> (фенол)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83E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FA08" w14:textId="0E46924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41BC2D0D" w14:textId="77777777" w:rsidTr="000C26F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7B1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1.56</w:t>
            </w:r>
          </w:p>
          <w:p w14:paraId="0BFF5C44" w14:textId="6D6ACFA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35220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E37C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0CE6A3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49CD9E2A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EF28305" w14:textId="0CD35395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45A6A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8993825" w14:textId="46BD7889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формальдегида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E1D8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05B8" w14:textId="6DC60C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93704ED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FEB3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1.57</w:t>
            </w:r>
          </w:p>
          <w:p w14:paraId="22F32034" w14:textId="27A0400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7334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F037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064B7D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2ED4AC9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EE6C9BD" w14:textId="64B8806E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5B1D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D6322D" w14:textId="10535075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хлора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AC02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A364" w14:textId="67424E7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03849F69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0539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1.58</w:t>
            </w:r>
          </w:p>
          <w:p w14:paraId="40483964" w14:textId="42E6B63C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E96B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6E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35F53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B0D89A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9786E60" w14:textId="51676D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43CC" w14:textId="665AA53B" w:rsidR="006C1616" w:rsidRPr="006C1616" w:rsidRDefault="006C1616" w:rsidP="006C1616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 w:rsidRPr="00CF1A15">
              <w:rPr>
                <w:sz w:val="22"/>
                <w:szCs w:val="22"/>
              </w:rPr>
              <w:t xml:space="preserve"> (водород цианистый)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8CAAA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C8A2" w14:textId="6D7233A5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55228F" w:rsidRPr="0038569C" w14:paraId="6C5EEFD0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1F78C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3D26280" w14:textId="232C9279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9081" w14:textId="79A9A6C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FACFF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4C9940E" w14:textId="069C903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CC35" w14:textId="3F55AF8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B993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6A70F41E" w14:textId="5EBF744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аНПиН</w:t>
            </w:r>
            <w:proofErr w:type="spellEnd"/>
            <w:r>
              <w:rPr>
                <w:sz w:val="22"/>
                <w:szCs w:val="22"/>
              </w:rPr>
              <w:t xml:space="preserve">  и ГН</w:t>
            </w:r>
            <w:r w:rsidRPr="0096192D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№ 33 </w:t>
            </w:r>
          </w:p>
          <w:p w14:paraId="0A5224C1" w14:textId="6089A4DB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13.02.2009 № 17</w:t>
            </w:r>
          </w:p>
          <w:p w14:paraId="40AF67E2" w14:textId="085D7C2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 № 47</w:t>
            </w:r>
          </w:p>
          <w:p w14:paraId="24311F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63257D7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0B43CF0B" w14:textId="0B94EF0C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C04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72A8192E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раздел 2</w:t>
            </w:r>
          </w:p>
          <w:p w14:paraId="35DAF0EC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МВИ.ГМ.1860-2020</w:t>
            </w:r>
          </w:p>
          <w:p w14:paraId="2B596746" w14:textId="61EBED2A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</w:t>
            </w:r>
          </w:p>
          <w:p w14:paraId="1FDBC49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№ 33, гл. 4</w:t>
            </w:r>
          </w:p>
          <w:p w14:paraId="4D11BEBB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14.06.2013</w:t>
            </w:r>
          </w:p>
          <w:p w14:paraId="3CCED8A9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9, 15-19</w:t>
            </w:r>
          </w:p>
          <w:p w14:paraId="436A9EE8" w14:textId="77777777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5228F" w:rsidRPr="0038569C" w14:paraId="2CBD3AB8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4F8C5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  <w:p w14:paraId="694F49B1" w14:textId="5D84E07D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B00D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F97A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03ECF7E7" w14:textId="44C47524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C4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Относительная</w:t>
            </w:r>
          </w:p>
          <w:p w14:paraId="34EF15B0" w14:textId="7B7FB6B3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влажность 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C05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239F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24AEF951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D4BB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  <w:p w14:paraId="148C0AC4" w14:textId="3D75A265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5B61A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8177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3A7E66D" w14:textId="6F597032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9619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96192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1052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движения</w:t>
            </w:r>
          </w:p>
          <w:p w14:paraId="4B3FBB6A" w14:textId="7CA8F1D4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A6D9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CEC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0A05816A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C8868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  <w:p w14:paraId="10F8345F" w14:textId="6F1777D1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DEB11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23C43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2FBAC0" w14:textId="05DEC610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00B2" w14:textId="77777777" w:rsidR="0055228F" w:rsidRPr="006C1616" w:rsidRDefault="0055228F" w:rsidP="006C1616">
            <w:pP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Интенсивность</w:t>
            </w:r>
          </w:p>
          <w:p w14:paraId="461C2DD8" w14:textId="7A647EEF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теплового облучения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85F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48E7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34AFDFB7" w14:textId="77777777" w:rsidTr="001916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5E2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2.5</w:t>
            </w:r>
          </w:p>
          <w:p w14:paraId="7873683E" w14:textId="1A43402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01B7" w14:textId="270DF02B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5409C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1D15B89A" w14:textId="0CEC4E1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C31F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Шум:</w:t>
            </w:r>
          </w:p>
          <w:p w14:paraId="17952B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уровни звукового давления в октавных или треть-октавных полосах частот, дБ;</w:t>
            </w:r>
          </w:p>
          <w:p w14:paraId="50B52FE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51FC26D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-эквивалентный по энергии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);</w:t>
            </w:r>
          </w:p>
          <w:p w14:paraId="1E2BCCA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</w:t>
            </w:r>
          </w:p>
          <w:p w14:paraId="6557ADCE" w14:textId="516A98C3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3537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12.1.003-83 </w:t>
            </w:r>
          </w:p>
          <w:p w14:paraId="405517C1" w14:textId="71F9EB06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нормы, 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16.11.2011 № 115</w:t>
            </w:r>
          </w:p>
          <w:p w14:paraId="1B7D0AB4" w14:textId="65A959B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27105430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6FB3AB13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A832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12.1.050-86</w:t>
            </w:r>
          </w:p>
          <w:p w14:paraId="4F05BD6A" w14:textId="188F989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5AB6DFAD" w14:textId="2A407456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20-22</w:t>
            </w:r>
          </w:p>
        </w:tc>
      </w:tr>
      <w:tr w:rsidR="0055228F" w:rsidRPr="0038569C" w14:paraId="0C994A6E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DBB44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  <w:p w14:paraId="15E00A21" w14:textId="21804CC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54E0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76C3" w14:textId="77777777" w:rsidR="0055228F" w:rsidRPr="00CD0DFC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100.12/</w:t>
            </w:r>
          </w:p>
          <w:p w14:paraId="1B51FAC1" w14:textId="02ADD6FC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8EBD" w14:textId="621D213D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1B00" w14:textId="77777777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СН 2.04.03-2020 </w:t>
            </w:r>
          </w:p>
          <w:p w14:paraId="63C58073" w14:textId="5152B163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2ADDB77C" w14:textId="05865FBF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16D4E59E" w14:textId="0523266E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Минздрава 28.06.2013 № 59 </w:t>
            </w:r>
          </w:p>
          <w:p w14:paraId="0079A283" w14:textId="1E500F42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7C11EA5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ТНПА и другая документация</w:t>
            </w:r>
          </w:p>
          <w:p w14:paraId="1D39C198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</w:p>
          <w:p w14:paraId="2A29AD39" w14:textId="5F0C2D86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71EE7" w14:textId="4D2A497A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24940-2016</w:t>
            </w:r>
          </w:p>
        </w:tc>
      </w:tr>
      <w:tr w:rsidR="0055228F" w:rsidRPr="0038569C" w14:paraId="5137A111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0986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  <w:p w14:paraId="66D5214F" w14:textId="77241EA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BB6E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80C2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54A8A3" w14:textId="7D3A5FE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D0691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4ED6648F" w14:textId="2E71BB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- интенсивность ультрафиолетового излучения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79F86" w14:textId="6AADDC2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5CEFAC92" w14:textId="5CE5D8AF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71BC5585" w14:textId="1150CDA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547D057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11DC98A5" w14:textId="79CE2F73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8AB7C" w14:textId="1C7DEDE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  <w:tr w:rsidR="0055228F" w:rsidRPr="0038569C" w14:paraId="56433CD5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494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</w:t>
            </w:r>
          </w:p>
          <w:p w14:paraId="0474CA58" w14:textId="733AAE86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546F" w14:textId="6F4695D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4B0B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C4ADE39" w14:textId="5758BA3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B170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общая:</w:t>
            </w:r>
          </w:p>
          <w:p w14:paraId="4A02BBAD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5E6B935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1F3BF784" w14:textId="5F5C238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0D38" w14:textId="6B799F78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6B23FE00" w14:textId="5CA0A914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5ED42C20" w14:textId="3AF7A0B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0CADB7A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31428-2011</w:t>
            </w:r>
          </w:p>
          <w:p w14:paraId="7F6AFD9E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 приложение 4</w:t>
            </w:r>
          </w:p>
          <w:p w14:paraId="46909DF2" w14:textId="4EB3D0AC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35081705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5A934F61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E6F2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31191.1-2004</w:t>
            </w:r>
          </w:p>
          <w:p w14:paraId="37139A5F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31319-2006</w:t>
            </w:r>
          </w:p>
          <w:p w14:paraId="0615FAC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</w:t>
            </w:r>
          </w:p>
          <w:p w14:paraId="1442EDC7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приложение 4</w:t>
            </w:r>
          </w:p>
          <w:p w14:paraId="66A8AF53" w14:textId="18CD219C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60592091" w14:textId="705B00A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 xml:space="preserve">. 20, 23, 24 </w:t>
            </w:r>
          </w:p>
        </w:tc>
      </w:tr>
      <w:tr w:rsidR="0055228F" w:rsidRPr="0038569C" w14:paraId="29AF42F3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A8B1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</w:p>
          <w:p w14:paraId="7901067A" w14:textId="666DCE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26F6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E22E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658B0A3" w14:textId="4F79CDB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4A7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локальная</w:t>
            </w:r>
          </w:p>
          <w:p w14:paraId="11232ABC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 </w:t>
            </w:r>
          </w:p>
          <w:p w14:paraId="0D2B2D6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4C79068E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  <w:p w14:paraId="59FD5C63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7CE23E5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A43F18A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4B9623CF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237D3E79" w14:textId="77777777" w:rsidR="0055228F" w:rsidRPr="00295E4A" w:rsidRDefault="0055228F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FB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12BF349D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4C52300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16D278F5" w14:textId="0809FB01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F0326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31192.1-2004</w:t>
            </w:r>
          </w:p>
          <w:p w14:paraId="49587B9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31192.2-2005</w:t>
            </w:r>
          </w:p>
          <w:p w14:paraId="628AC8FE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Постановлением Минздрава 14.06.2013 </w:t>
            </w:r>
          </w:p>
          <w:p w14:paraId="014DA765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20, 23, 25</w:t>
            </w:r>
          </w:p>
          <w:p w14:paraId="2377100B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64735DFB" w14:textId="77777777" w:rsidTr="00A450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875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2.10</w:t>
            </w:r>
          </w:p>
          <w:p w14:paraId="216C9530" w14:textId="6274624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24C8" w14:textId="51FA0BA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7176" w14:textId="77777777" w:rsidR="0061324B" w:rsidRPr="0096192D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7D23FE65" w14:textId="45D28D50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20E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Инфразвук:</w:t>
            </w:r>
          </w:p>
          <w:p w14:paraId="1CEF653C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уровень звукового давления в октавных или треть-октавных полосах частот, дБ;</w:t>
            </w:r>
          </w:p>
          <w:p w14:paraId="270B796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7E3E212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8E35E8D" w14:textId="009DDB3E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689C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06.12.2013 № 121</w:t>
            </w:r>
          </w:p>
          <w:p w14:paraId="30A0EDAF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06.12.2013 № 121</w:t>
            </w:r>
          </w:p>
          <w:p w14:paraId="28CB1137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75AF3CC8" w14:textId="11603F21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87C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 ГМ. 1657-2017</w:t>
            </w:r>
          </w:p>
          <w:p w14:paraId="5EBBC4A2" w14:textId="77777777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1324B" w:rsidRPr="0038569C" w14:paraId="2C27B96E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97AB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</w:t>
            </w:r>
          </w:p>
          <w:p w14:paraId="3BA08164" w14:textId="731BD12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0AEA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35E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2489D20E" w14:textId="6FCB1D29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A8EDA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Электромагнитные поля от мониторов ВДТ, ЭВМ и ПЭВМ:</w:t>
            </w:r>
          </w:p>
          <w:p w14:paraId="21B71CD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напряженность переменного электрического поля, В/м, в диапазонах частот: </w:t>
            </w:r>
          </w:p>
          <w:p w14:paraId="08D9F6D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2CDF595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  <w:p w14:paraId="0F724FA5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-плотность магнитного потока переменного магнитного поля, </w:t>
            </w:r>
            <w:proofErr w:type="spellStart"/>
            <w:r w:rsidRPr="0061324B">
              <w:rPr>
                <w:sz w:val="22"/>
                <w:szCs w:val="22"/>
              </w:rPr>
              <w:t>нТл</w:t>
            </w:r>
            <w:proofErr w:type="spellEnd"/>
            <w:r w:rsidRPr="0061324B">
              <w:rPr>
                <w:sz w:val="22"/>
                <w:szCs w:val="22"/>
              </w:rPr>
              <w:t xml:space="preserve">, в диапазонах частот: </w:t>
            </w:r>
          </w:p>
          <w:p w14:paraId="2F6630E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564C2732" w14:textId="4FC9DC95" w:rsidR="0061324B" w:rsidRPr="0061324B" w:rsidRDefault="0061324B" w:rsidP="0061324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56260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норматив, утв. Постановлением Минздрава 28.06.2013 № 59</w:t>
            </w:r>
          </w:p>
          <w:p w14:paraId="66DBC82D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42888746" w14:textId="189B553F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67AB" w14:textId="1A21FEC5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АМИ.ГМ 0301-2024</w:t>
            </w:r>
          </w:p>
        </w:tc>
      </w:tr>
      <w:tr w:rsidR="0061324B" w:rsidRPr="0038569C" w14:paraId="556F9E88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6B143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</w:t>
            </w:r>
          </w:p>
          <w:p w14:paraId="4F4A6B43" w14:textId="30D1AD00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1CA9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3563" w14:textId="77777777" w:rsidR="0061324B" w:rsidRPr="0096192D" w:rsidRDefault="0061324B" w:rsidP="0061324B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0C62094" w14:textId="67FCE09E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FC7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Электростатические поля:</w:t>
            </w:r>
          </w:p>
          <w:p w14:paraId="2BDCB53E" w14:textId="5D7E5C3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33E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ГОСТ 12.1.045-84</w:t>
            </w:r>
          </w:p>
          <w:p w14:paraId="03C4F10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</w:t>
            </w:r>
          </w:p>
          <w:p w14:paraId="356021D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4D21DF71" w14:textId="43FE1B34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704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ГОСТ 12.1.045-84 </w:t>
            </w:r>
          </w:p>
          <w:p w14:paraId="22EE648E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69, гл.6</w:t>
            </w:r>
          </w:p>
          <w:p w14:paraId="5A8452D5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 и правила, утв. Постановлением Минздрава № 59, приложение 1</w:t>
            </w:r>
          </w:p>
          <w:p w14:paraId="2785DCAD" w14:textId="29A5CEFC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</w:tr>
      <w:tr w:rsidR="0061324B" w:rsidRPr="0038569C" w14:paraId="69BF503F" w14:textId="77777777" w:rsidTr="006132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896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2.13</w:t>
            </w:r>
          </w:p>
          <w:p w14:paraId="7CC57186" w14:textId="4C80B7F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2D7F" w14:textId="63E48CB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AFF9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B5B38E0" w14:textId="2D8B3EC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6814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Уровень аэроионизации </w:t>
            </w:r>
            <w:r w:rsidRPr="0061324B">
              <w:rPr>
                <w:sz w:val="22"/>
                <w:szCs w:val="22"/>
              </w:rPr>
              <w:t>воздуха:</w:t>
            </w:r>
          </w:p>
          <w:p w14:paraId="2849B6E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Количество положительных и отрицательных аэроионов, ион/см3;</w:t>
            </w:r>
          </w:p>
          <w:p w14:paraId="2EFAD4D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Коэффициент </w:t>
            </w:r>
            <w:proofErr w:type="spellStart"/>
            <w:r w:rsidRPr="0061324B">
              <w:rPr>
                <w:sz w:val="22"/>
                <w:szCs w:val="22"/>
              </w:rPr>
              <w:t>униполярности</w:t>
            </w:r>
            <w:proofErr w:type="spellEnd"/>
          </w:p>
          <w:p w14:paraId="25A1DE1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5841" w14:textId="42797AAA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96192D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96192D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727AA421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Гигиенический норматив утв. Постановлением Министерства здравоохранения Республики Беларусь от 28.06.2013 №59</w:t>
            </w:r>
          </w:p>
          <w:p w14:paraId="65F7831E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РБ от 25.07.2017 №73</w:t>
            </w:r>
          </w:p>
          <w:p w14:paraId="4DD2D860" w14:textId="636DFCEC" w:rsidR="0061324B" w:rsidRPr="0061324B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AC8C" w14:textId="0D8CE09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МВИ.ГМ.1164-2017</w:t>
            </w:r>
          </w:p>
        </w:tc>
      </w:tr>
      <w:tr w:rsidR="0061324B" w:rsidRPr="0038569C" w14:paraId="0DC33190" w14:textId="77777777" w:rsidTr="005E71D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2111" w14:textId="55141580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594EB2CA" w14:textId="7E89BB2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D702" w14:textId="4A94A722" w:rsidR="0061324B" w:rsidRPr="00295E4A" w:rsidRDefault="0061324B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Вагоны пассажирские после капитально-восстановительного ремонта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A41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30.20/</w:t>
            </w:r>
          </w:p>
          <w:p w14:paraId="028FA694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  <w:p w14:paraId="689E499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9BB83" w14:textId="5BF6334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A683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34681-2020</w:t>
            </w:r>
          </w:p>
          <w:p w14:paraId="031CD7A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281B570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65121" w14:textId="0489FB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33463.4-2015</w:t>
            </w:r>
          </w:p>
        </w:tc>
      </w:tr>
      <w:tr w:rsidR="0061324B" w:rsidRPr="0038569C" w14:paraId="6E9FEA9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BD42" w14:textId="00C8C23A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4F71" w14:textId="56C51034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Отливки стальны</w:t>
            </w:r>
            <w:r w:rsidRPr="0096192D">
              <w:rPr>
                <w:sz w:val="22"/>
                <w:szCs w:val="22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7988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E0559F2" w14:textId="0432EBD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D34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углерод</w:t>
            </w:r>
          </w:p>
          <w:p w14:paraId="2E588616" w14:textId="724B2768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(0,01-2,0)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A39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977-88</w:t>
            </w:r>
          </w:p>
          <w:p w14:paraId="0017181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1CD4E2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FA23E" w14:textId="1104147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61324B" w:rsidRPr="0038569C" w14:paraId="53BBEB7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4D3D" w14:textId="2A0A388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5FC3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87C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A2AC39F" w14:textId="3E1292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3CF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фосфор</w:t>
            </w:r>
          </w:p>
          <w:p w14:paraId="459F7038" w14:textId="1182933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FCCC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D988" w14:textId="5955C47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61324B" w:rsidRPr="0038569C" w14:paraId="3E3B054A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0773" w14:textId="02C09C2C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4764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F3198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A2A8823" w14:textId="40FE73AD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9D6B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кремний</w:t>
            </w:r>
          </w:p>
          <w:p w14:paraId="4CB59AB4" w14:textId="6BAC0F7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CC1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991A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162FAE36" w14:textId="30D34AB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61324B" w:rsidRPr="0038569C" w14:paraId="51923EB1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C5771" w14:textId="53E317F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33C1A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FF89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C5982D" w14:textId="0837EAC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5F2F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марганец</w:t>
            </w:r>
          </w:p>
          <w:p w14:paraId="116BB956" w14:textId="04B6A31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1DA8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1CB1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7E1A49E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559B85F9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2A28C" w14:textId="0F97564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28B4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897C0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6537DF" w14:textId="48D29ED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602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серы</w:t>
            </w:r>
          </w:p>
          <w:p w14:paraId="201D3823" w14:textId="4E645B62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4D3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1064D" w14:textId="7B12A49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</w:tc>
      </w:tr>
      <w:tr w:rsidR="0061324B" w:rsidRPr="0038569C" w14:paraId="74EAC243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0382" w14:textId="50A8968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F747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A3C6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E938B5D" w14:textId="6BD7ACE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03EA8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6D5646F9" w14:textId="264083E1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B6A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498E8" w14:textId="14102835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222A90" w:rsidRPr="0038569C" w14:paraId="7B324AD6" w14:textId="77777777" w:rsidTr="00B0747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68C1" w14:textId="5AAB3353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209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643CE65D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0F5E6484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783785F" w14:textId="3342D08E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62891" w14:textId="77777777" w:rsidR="00222A90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EEF1B8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  <w:p w14:paraId="69ADC08E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0674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углерод</w:t>
            </w:r>
          </w:p>
          <w:p w14:paraId="49C104F1" w14:textId="38880403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(2,0 - 5,0)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EB769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309F2C8F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657D35A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E766F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14A2" w14:textId="0F7F2680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222A90" w:rsidRPr="0038569C" w14:paraId="028E9CC3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BCB7" w14:textId="06B51E4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10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4C3E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96CD4A5" w14:textId="038EA56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BB004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фосфор</w:t>
            </w:r>
          </w:p>
          <w:p w14:paraId="0F26BF0C" w14:textId="484C5641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18F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91F9E" w14:textId="3395DC6C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222A90" w:rsidRPr="0038569C" w14:paraId="28ECB09C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D95D" w14:textId="2D977F3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DC9C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5E8CA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A3040CA" w14:textId="77777777" w:rsidR="00222A90" w:rsidRPr="0096192D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  <w:p w14:paraId="3D02E76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229B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кремний</w:t>
            </w:r>
          </w:p>
          <w:p w14:paraId="33735964" w14:textId="3862CEC8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9336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0FB1" w14:textId="77777777" w:rsidR="00222A90" w:rsidRPr="0096192D" w:rsidRDefault="00222A90" w:rsidP="00222A9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0C761412" w14:textId="7EB0EEEF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222A90" w:rsidRPr="0038569C" w14:paraId="626BA04C" w14:textId="77777777" w:rsidTr="00E14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B36DD" w14:textId="08CB9F38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5.4*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FAA1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43D7DA0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4AD48C85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4F4765B" w14:textId="571FB0D1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0C8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16D5222" w14:textId="11A92D5D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E010F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Массовая доля элемента (химический состав): марганец </w:t>
            </w:r>
          </w:p>
          <w:p w14:paraId="19F4AA5C" w14:textId="3FBB5FBC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4D02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535E0AA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59CBD36E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385440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8D7C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3E050A5E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22A90" w:rsidRPr="0038569C" w14:paraId="3F39A1CA" w14:textId="77777777" w:rsidTr="00635D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B07F" w14:textId="6439BE9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6DD7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CB1D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3F7FD5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  <w:p w14:paraId="7C2A01B4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B87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сера</w:t>
            </w:r>
          </w:p>
          <w:p w14:paraId="7290456E" w14:textId="6514ABB5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494A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5480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  <w:p w14:paraId="4787C912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A90" w:rsidRPr="0038569C" w14:paraId="2EFFE5FB" w14:textId="77777777" w:rsidTr="005754F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F786" w14:textId="52E3E25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AA027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C257" w14:textId="77777777" w:rsidR="00222A90" w:rsidRDefault="00222A90" w:rsidP="00222A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97ED527" w14:textId="0E4F4F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422F8" w14:textId="13BB475E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E49D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A111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13E40E29" w14:textId="2A08BA55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22A90" w:rsidRPr="0038569C" w14:paraId="0D29AB3B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8248E" w14:textId="19901E9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F209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8709C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9624C3A" w14:textId="5484CB7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6ACE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элементов:</w:t>
            </w:r>
          </w:p>
          <w:p w14:paraId="04312600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кремний (</w:t>
            </w:r>
            <w:proofErr w:type="spellStart"/>
            <w:r w:rsidRPr="00222A90">
              <w:rPr>
                <w:sz w:val="22"/>
                <w:szCs w:val="22"/>
              </w:rPr>
              <w:t>Si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6C8B7436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(0,10-5,0) %</w:t>
            </w:r>
          </w:p>
          <w:p w14:paraId="3CF62DE2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марганец (</w:t>
            </w:r>
            <w:proofErr w:type="spellStart"/>
            <w:r w:rsidRPr="00222A90">
              <w:rPr>
                <w:sz w:val="22"/>
                <w:szCs w:val="22"/>
              </w:rPr>
              <w:t>Mn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4B4B111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(0,1-2,0) %</w:t>
            </w:r>
          </w:p>
          <w:p w14:paraId="19DB7EF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сера (</w:t>
            </w:r>
            <w:r w:rsidRPr="00222A90">
              <w:rPr>
                <w:sz w:val="22"/>
                <w:szCs w:val="22"/>
              </w:rPr>
              <w:t>S</w:t>
            </w:r>
            <w:r w:rsidRPr="0096192D">
              <w:rPr>
                <w:sz w:val="22"/>
                <w:szCs w:val="22"/>
              </w:rPr>
              <w:t>)</w:t>
            </w:r>
          </w:p>
          <w:p w14:paraId="14A29AE1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(0,005-0,20) %</w:t>
            </w:r>
          </w:p>
          <w:p w14:paraId="3D1C78B7" w14:textId="77777777" w:rsidR="00222A90" w:rsidRPr="00677F87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фосфор (</w:t>
            </w:r>
            <w:r w:rsidRPr="00222A90">
              <w:rPr>
                <w:sz w:val="22"/>
                <w:szCs w:val="22"/>
              </w:rPr>
              <w:t>P</w:t>
            </w:r>
            <w:r w:rsidRPr="00677F87">
              <w:rPr>
                <w:sz w:val="22"/>
                <w:szCs w:val="22"/>
              </w:rPr>
              <w:t>)</w:t>
            </w:r>
          </w:p>
          <w:p w14:paraId="6B12FADA" w14:textId="084FC932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ДИ (0,02-2,0)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E6D5D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5F7A" w14:textId="77E625E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27611-88</w:t>
            </w:r>
          </w:p>
        </w:tc>
      </w:tr>
      <w:tr w:rsidR="00222A90" w:rsidRPr="0038569C" w14:paraId="12EC9B7F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178B" w14:textId="20D796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BF0D5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3837" w14:textId="77777777" w:rsidR="00222A90" w:rsidRDefault="00222A90" w:rsidP="00222A90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6930434" w14:textId="3AA07A03" w:rsidR="00222A90" w:rsidRPr="00222A90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58B60" w14:textId="77777777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11151D3B" w14:textId="6D70A3E2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F07D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D823" w14:textId="4FA2E2C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8C71DA" w:rsidRPr="0038569C" w14:paraId="5E0F024B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479D4" w14:textId="537915FB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8C36" w14:textId="02D4F1AF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Колодки тормозные чугунные для вагонов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8524" w14:textId="77777777" w:rsidR="008C71DA" w:rsidRPr="0096192D" w:rsidRDefault="008C71DA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369D76D" w14:textId="7F288341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18.115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048E7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Микроструктура:</w:t>
            </w:r>
          </w:p>
          <w:p w14:paraId="4D399C2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графит (тип, форм</w:t>
            </w:r>
            <w:r>
              <w:rPr>
                <w:sz w:val="22"/>
                <w:szCs w:val="22"/>
              </w:rPr>
              <w:t>а</w:t>
            </w:r>
            <w:r w:rsidRPr="0096192D">
              <w:rPr>
                <w:sz w:val="22"/>
                <w:szCs w:val="22"/>
              </w:rPr>
              <w:t xml:space="preserve"> включений, размер включений, распределение включений, количество включений)</w:t>
            </w:r>
          </w:p>
          <w:p w14:paraId="3628AD5B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структура металлической основы</w:t>
            </w:r>
          </w:p>
          <w:p w14:paraId="518F5B71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-дисперсность перлита</w:t>
            </w:r>
          </w:p>
          <w:p w14:paraId="03B3E0A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-содержание перлита или феррита</w:t>
            </w:r>
          </w:p>
          <w:p w14:paraId="26BE685F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</w:t>
            </w:r>
            <w:proofErr w:type="spellStart"/>
            <w:r w:rsidRPr="0096192D">
              <w:rPr>
                <w:sz w:val="22"/>
                <w:szCs w:val="22"/>
              </w:rPr>
              <w:t>фосфидная</w:t>
            </w:r>
            <w:proofErr w:type="spellEnd"/>
            <w:r w:rsidRPr="0096192D">
              <w:rPr>
                <w:sz w:val="22"/>
                <w:szCs w:val="22"/>
              </w:rPr>
              <w:t xml:space="preserve"> эвтектика (строение, распределение, диаметр ячеек сетки, площадь включений)</w:t>
            </w:r>
          </w:p>
          <w:p w14:paraId="5E7A21F9" w14:textId="71B6C818" w:rsidR="008C71DA" w:rsidRPr="00222A90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-цементит (количество включений, площадь включений)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3AC8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0E764233" w14:textId="5806BA16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651DA" w14:textId="151DB703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3443-87</w:t>
            </w:r>
          </w:p>
        </w:tc>
      </w:tr>
      <w:tr w:rsidR="008C71DA" w:rsidRPr="0038569C" w14:paraId="2B0F1615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8F2E3" w14:textId="0181F7C3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AC469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0CDE" w14:textId="77777777" w:rsidR="008C71DA" w:rsidRPr="0096192D" w:rsidRDefault="008C71DA" w:rsidP="008C7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47DB0BC" w14:textId="2045867A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F56F" w14:textId="77777777" w:rsidR="008C71D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  <w:p w14:paraId="04F1E5CE" w14:textId="2644CA64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CA94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F03B" w14:textId="77777777" w:rsidR="008C71DA" w:rsidRPr="0096192D" w:rsidRDefault="008C71DA" w:rsidP="008C71DA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45AD7931" w14:textId="11FED3DD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F4DCB" w:rsidRPr="0038569C" w14:paraId="407A947F" w14:textId="77777777" w:rsidTr="00642A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62B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5892ACDA" w14:textId="04215C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6CC1D" w14:textId="77777777" w:rsidR="002F4DCB" w:rsidRPr="0096192D" w:rsidRDefault="002F4DCB" w:rsidP="008C71DA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и </w:t>
            </w:r>
          </w:p>
          <w:p w14:paraId="0DFE1040" w14:textId="3CD14FCC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составные части колесных пар грузовых, пассажирских вагонов и специального самоходного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67CC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7BAF140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32.030</w:t>
            </w:r>
          </w:p>
          <w:p w14:paraId="25E1D22C" w14:textId="01BFA34D" w:rsidR="002F4DCB" w:rsidRPr="0096192D" w:rsidRDefault="002F4DCB" w:rsidP="008C71DA">
            <w:pPr>
              <w:jc w:val="center"/>
              <w:rPr>
                <w:sz w:val="22"/>
                <w:szCs w:val="22"/>
              </w:rPr>
            </w:pPr>
          </w:p>
          <w:p w14:paraId="66C20DB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8B753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Ультразвуковой </w:t>
            </w:r>
          </w:p>
          <w:p w14:paraId="77ADE715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 (эхо-метод):</w:t>
            </w:r>
          </w:p>
          <w:p w14:paraId="3D93F9BF" w14:textId="6586FB1A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4377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31312-2006</w:t>
            </w:r>
          </w:p>
          <w:p w14:paraId="1BED043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10791-2004</w:t>
            </w:r>
          </w:p>
          <w:p w14:paraId="6EC6D57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5CF743BD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31242-2004</w:t>
            </w:r>
          </w:p>
          <w:p w14:paraId="14EE94E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1FD2792C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ПР НК В.2-2013 Правила неразрушающего контроля деталей и составных частей колесных пар вагонов при ремонте. Специальные требования</w:t>
            </w:r>
          </w:p>
          <w:p w14:paraId="687F430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грузовых вагонов магистральных железных дорог колеи 1520 (1524) мм</w:t>
            </w:r>
          </w:p>
          <w:p w14:paraId="753A7C24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СТП 09150.56.131-2010</w:t>
            </w:r>
          </w:p>
          <w:p w14:paraId="5FB957CE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Колесные пары специального подвижного состава. Осмотр, освидетельствование, ремонт, формирование</w:t>
            </w:r>
          </w:p>
          <w:p w14:paraId="646A54DF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пассажирских вагонов магистральных железных дорог колеи 1520 (1524) мм, утв. Советом по ж/д транспорту государств-участников Содружества от 4.11-5.11.2015 №63</w:t>
            </w:r>
          </w:p>
          <w:p w14:paraId="7B794198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ТНПА и другая документация</w:t>
            </w:r>
          </w:p>
          <w:p w14:paraId="3E4464A2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  <w:p w14:paraId="70E0E1EF" w14:textId="5E46E373" w:rsidR="002F4DCB" w:rsidRPr="008C71DA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096F4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12503-75</w:t>
            </w:r>
          </w:p>
          <w:p w14:paraId="25FC093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21120-75</w:t>
            </w:r>
          </w:p>
          <w:p w14:paraId="50FAAFD7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07.09-97</w:t>
            </w:r>
          </w:p>
          <w:p w14:paraId="7E488DF3" w14:textId="3C38A6AB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Руководство по комплексному ультразвуковому контролю колесных пар вагонов</w:t>
            </w:r>
          </w:p>
        </w:tc>
      </w:tr>
      <w:tr w:rsidR="002F4DCB" w:rsidRPr="0038569C" w14:paraId="1C65D038" w14:textId="77777777" w:rsidTr="00E94E7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8967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</w:t>
            </w:r>
          </w:p>
          <w:p w14:paraId="43C8332E" w14:textId="6175D4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041E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3D07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FE50C62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  <w:p w14:paraId="71CC2A3B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F973" w14:textId="77777777" w:rsidR="002F4DCB" w:rsidRPr="008C71DA" w:rsidRDefault="002F4DCB" w:rsidP="008C71DA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407CFD03" w14:textId="06266F59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3455E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A5026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21105-87</w:t>
            </w:r>
          </w:p>
          <w:p w14:paraId="543178B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34509-2019</w:t>
            </w:r>
          </w:p>
          <w:p w14:paraId="1688E27F" w14:textId="08F156E2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32.159-2000</w:t>
            </w:r>
            <w:r w:rsidRPr="0096192D">
              <w:rPr>
                <w:sz w:val="22"/>
                <w:szCs w:val="22"/>
              </w:rPr>
              <w:br/>
            </w:r>
            <w:proofErr w:type="spellStart"/>
            <w:r w:rsidRPr="0096192D">
              <w:rPr>
                <w:sz w:val="22"/>
                <w:szCs w:val="22"/>
              </w:rPr>
              <w:t>Магнитопорош</w:t>
            </w:r>
            <w:r>
              <w:rPr>
                <w:sz w:val="22"/>
                <w:szCs w:val="22"/>
              </w:rPr>
              <w:t>-</w:t>
            </w:r>
            <w:r w:rsidRPr="0096192D">
              <w:rPr>
                <w:sz w:val="22"/>
                <w:szCs w:val="22"/>
              </w:rPr>
              <w:t>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3A53E40" w14:textId="77777777" w:rsidTr="00B95F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F635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</w:t>
            </w:r>
          </w:p>
          <w:p w14:paraId="6093EDB6" w14:textId="23026EF1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342EC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F832" w14:textId="77777777" w:rsidR="002F4DCB" w:rsidRPr="0096192D" w:rsidRDefault="002F4DCB" w:rsidP="008C71DA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BFB2F7A" w14:textId="14F53C15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A1A9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Оптический контроль </w:t>
            </w:r>
            <w:r w:rsidRPr="000A3117">
              <w:rPr>
                <w:sz w:val="22"/>
                <w:szCs w:val="22"/>
              </w:rPr>
              <w:t>(визуальный метод):</w:t>
            </w:r>
          </w:p>
          <w:p w14:paraId="7E5929B1" w14:textId="0F5C946F" w:rsidR="002F4DCB" w:rsidRPr="00295E4A" w:rsidRDefault="002F4DCB" w:rsidP="000A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6B5B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7171A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0A3117">
              <w:rPr>
                <w:sz w:val="22"/>
                <w:szCs w:val="22"/>
              </w:rPr>
              <w:t>ГОСТ 23479-79</w:t>
            </w:r>
          </w:p>
          <w:p w14:paraId="74A045DE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7879E888" w14:textId="77777777" w:rsidTr="00C84D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72E4" w14:textId="77777777" w:rsidR="002F4DCB" w:rsidRPr="0096192D" w:rsidRDefault="002F4DCB" w:rsidP="002F4DCB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96192D">
              <w:rPr>
                <w:lang w:val="ru-RU"/>
              </w:rPr>
              <w:t>7.4</w:t>
            </w:r>
          </w:p>
          <w:p w14:paraId="436CBA2B" w14:textId="385651F8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EC7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795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EA2440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4C31AFAC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FF48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2DA93EF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292D46A8" w14:textId="50E1E425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677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98E7C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СТБ ЕН 1711-2006</w:t>
            </w:r>
          </w:p>
          <w:p w14:paraId="2A1BFFF1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РД 32.150-2000</w:t>
            </w:r>
          </w:p>
          <w:p w14:paraId="1619D7D6" w14:textId="0F3692AD" w:rsidR="002F4DCB" w:rsidRPr="000A3117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666B728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6CA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8.1</w:t>
            </w:r>
          </w:p>
          <w:p w14:paraId="66B4B782" w14:textId="7A895B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C086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3DF0F049" w14:textId="77777777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8C34" w14:textId="77777777" w:rsidR="002F4DCB" w:rsidRPr="0096192D" w:rsidRDefault="002F4DCB" w:rsidP="002F4DCB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F3EF63C" w14:textId="6D187138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C5260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1CB10F68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0D795436" w14:textId="4FA8DD26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B2B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23BF2B4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7EB5F96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BBEEA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06430801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5496CB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37F8B6DF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5B8C5A3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326E85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550D8A9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038B72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17B5F93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3B278296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75C97DC5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02A04B20" w14:textId="4DEAE122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425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21105-87</w:t>
            </w:r>
          </w:p>
          <w:p w14:paraId="38B125D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34509-2019</w:t>
            </w:r>
          </w:p>
          <w:p w14:paraId="7F061B0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32.159-2000</w:t>
            </w:r>
          </w:p>
          <w:p w14:paraId="5A6EC43E" w14:textId="284889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209" w:lineRule="auto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Магнитопорошковый метод неразрушающего контроля деталей вагонов</w:t>
            </w:r>
          </w:p>
        </w:tc>
      </w:tr>
      <w:tr w:rsidR="002F4DCB" w:rsidRPr="0038569C" w14:paraId="46C2E29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E40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  <w:p w14:paraId="62C44D9D" w14:textId="0803897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75C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E49D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EA49AA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  <w:p w14:paraId="4DCC07F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9357" w14:textId="77777777" w:rsidR="002F4DCB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Оптический контроль (</w:t>
            </w:r>
            <w:r w:rsidRPr="00EA5519">
              <w:rPr>
                <w:sz w:val="22"/>
                <w:szCs w:val="22"/>
              </w:rPr>
              <w:t>визуальный метод,</w:t>
            </w:r>
            <w:r w:rsidRPr="0096192D">
              <w:rPr>
                <w:sz w:val="22"/>
                <w:szCs w:val="22"/>
              </w:rPr>
              <w:t xml:space="preserve"> внешний осмотр и </w:t>
            </w:r>
          </w:p>
          <w:p w14:paraId="789A63E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измерения):</w:t>
            </w:r>
          </w:p>
          <w:p w14:paraId="55F81D1D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27595D14" w14:textId="2A81CD5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88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323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23479-79</w:t>
            </w:r>
          </w:p>
          <w:p w14:paraId="443267A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СТБ 1133-98</w:t>
            </w:r>
          </w:p>
          <w:p w14:paraId="0801C3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F82903" w14:textId="77777777" w:rsidTr="00C61A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6F795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8.4</w:t>
            </w:r>
          </w:p>
          <w:p w14:paraId="1C9B8CCC" w14:textId="6C650896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74D30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167527E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1D73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E5BBE16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2787BE4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2EC2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6946770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1D9C6877" w14:textId="4F5059D9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3C22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378B663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9DC6F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8BA951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48F6906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360EEC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75829B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2E9DACE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71FDFA18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37705A10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6C3BEEA7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523F6A8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65E60884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44E1A37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F111529" w14:textId="77777777" w:rsidR="002F4DCB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  <w:p w14:paraId="14606491" w14:textId="1F49F610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7CC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ЕН 1711-2006</w:t>
            </w:r>
          </w:p>
          <w:p w14:paraId="63CBFA1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32.150-2000</w:t>
            </w:r>
          </w:p>
          <w:p w14:paraId="50FEBF27" w14:textId="23470A12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4F80473" w14:textId="77777777" w:rsidTr="00F11CC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CEC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9.1</w:t>
            </w:r>
          </w:p>
          <w:p w14:paraId="3C21BEE9" w14:textId="797D7F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6D93" w14:textId="77777777" w:rsidR="002F4DCB" w:rsidRPr="0096192D" w:rsidRDefault="002F4DCB" w:rsidP="002F4D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-57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</w:t>
            </w:r>
          </w:p>
          <w:p w14:paraId="465863FD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z w:val="22"/>
                <w:szCs w:val="22"/>
              </w:rPr>
              <w:t xml:space="preserve"> устройства, тормозной рычажной </w:t>
            </w:r>
          </w:p>
          <w:p w14:paraId="4800B49B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передачи, </w:t>
            </w:r>
          </w:p>
          <w:p w14:paraId="5E1D7406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тормозного оборудования и стяжного хомута вагонов и специального </w:t>
            </w:r>
          </w:p>
          <w:p w14:paraId="75A5C097" w14:textId="2AF902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30BA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4C8B0931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32.089</w:t>
            </w:r>
          </w:p>
          <w:p w14:paraId="72DA5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6A6E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3DB37AD1" w14:textId="64BBB85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5B77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33109BC1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1F340572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9C1A116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96192D">
              <w:rPr>
                <w:bCs/>
                <w:spacing w:val="-4"/>
                <w:sz w:val="22"/>
                <w:szCs w:val="22"/>
                <w:lang w:val="en-US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044D851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2CF76A6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Инструкция по ремонту и обслуживанию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подвижного состава железных дорог, утв. Советом по железнодорожному транспорту государств-участников Содружества от 20-21 октября 2010 года</w:t>
            </w:r>
          </w:p>
          <w:p w14:paraId="2AB9708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055 ПКБ ЦЛ-2010 РД</w:t>
            </w:r>
          </w:p>
          <w:p w14:paraId="271E7144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55EBF41A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056 ПКБ ЦЛ-2010 РК</w:t>
            </w:r>
          </w:p>
          <w:p w14:paraId="58005E5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213001BB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046 ПКБ ЦЛ-2007 РК</w:t>
            </w:r>
          </w:p>
          <w:p w14:paraId="49BF1968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КВР</w:t>
            </w:r>
          </w:p>
          <w:p w14:paraId="433E86A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049 ПКБ ЦЛ-07 РК</w:t>
            </w:r>
          </w:p>
          <w:p w14:paraId="50C035F1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97B7513" w14:textId="78E23B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B802F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21105-87</w:t>
            </w:r>
          </w:p>
          <w:p w14:paraId="2C11448C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34509-2019</w:t>
            </w:r>
          </w:p>
          <w:p w14:paraId="2D7F6E8D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РД 32.159-2000</w:t>
            </w:r>
          </w:p>
          <w:p w14:paraId="004728E2" w14:textId="0CC0D9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Магнитопорошко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>-вый метод неразрушающего контроля деталей вагонов</w:t>
            </w:r>
          </w:p>
        </w:tc>
      </w:tr>
      <w:tr w:rsidR="002F4DCB" w:rsidRPr="0038569C" w14:paraId="504B167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CE2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343D7BA3" w14:textId="0AC526D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8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32C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2D85E544" w14:textId="135AB1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467E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Оптический контроль (визуальный метод):</w:t>
            </w:r>
          </w:p>
          <w:p w14:paraId="04B93EEB" w14:textId="76C1FE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F5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8A855" w14:textId="77777777" w:rsidR="002F4DCB" w:rsidRPr="00EA5519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EA5519">
              <w:rPr>
                <w:spacing w:val="-4"/>
                <w:sz w:val="22"/>
                <w:szCs w:val="22"/>
              </w:rPr>
              <w:t>ГОСТ 23479-79</w:t>
            </w:r>
          </w:p>
          <w:p w14:paraId="524F891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04A94D9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DAF1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</w:p>
          <w:p w14:paraId="1EDDF86D" w14:textId="4C3DEF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03DD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FC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6B7F3B0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32.044</w:t>
            </w:r>
          </w:p>
          <w:p w14:paraId="6CA175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9635A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</w:p>
          <w:p w14:paraId="02353077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контроль:</w:t>
            </w:r>
          </w:p>
          <w:p w14:paraId="093561CF" w14:textId="4D91049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06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14DD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СТБ ЕН 1711-2006</w:t>
            </w:r>
          </w:p>
          <w:p w14:paraId="5A0C4F9B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32.150-2000</w:t>
            </w:r>
          </w:p>
          <w:p w14:paraId="7C73E1C5" w14:textId="2556C7A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3ED89C08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094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28180655" w14:textId="7042A1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3D303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Детали электрического оборудования и привода </w:t>
            </w:r>
          </w:p>
          <w:p w14:paraId="52F2CA5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генератора </w:t>
            </w:r>
          </w:p>
          <w:p w14:paraId="47496AE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вагонов и </w:t>
            </w:r>
          </w:p>
          <w:p w14:paraId="6697376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специального подвижного состава</w:t>
            </w:r>
          </w:p>
          <w:p w14:paraId="3CB7B9B4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60EB6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7EDF4C35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32.089</w:t>
            </w:r>
          </w:p>
          <w:p w14:paraId="6F5C0B86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83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Магнитный контроль (магнитопорошковый метод):</w:t>
            </w:r>
          </w:p>
          <w:p w14:paraId="39330B6A" w14:textId="3867A4D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9D79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31312-2006</w:t>
            </w:r>
          </w:p>
          <w:p w14:paraId="53453533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2116C450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0176024A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7428077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D35E2F">
              <w:rPr>
                <w:bCs/>
                <w:spacing w:val="-4"/>
                <w:sz w:val="22"/>
                <w:szCs w:val="22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3D4715D2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6B1CEE4B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Руководство по ремонту 037 ПКБ ЦЛ-04 РД</w:t>
            </w:r>
          </w:p>
          <w:p w14:paraId="7649C589" w14:textId="4FEEA30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90C6" w14:textId="77777777" w:rsidR="002F4DCB" w:rsidRPr="00D35E2F" w:rsidRDefault="002F4DCB" w:rsidP="002F4DCB">
            <w:pPr>
              <w:spacing w:line="216" w:lineRule="auto"/>
              <w:ind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21105-87 ГОСТ 34509-2019</w:t>
            </w:r>
          </w:p>
          <w:p w14:paraId="072C056B" w14:textId="1E4BC3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32.159-2000</w:t>
            </w:r>
            <w:r w:rsidRPr="00D35E2F">
              <w:rPr>
                <w:spacing w:val="-4"/>
                <w:sz w:val="22"/>
                <w:szCs w:val="22"/>
              </w:rPr>
              <w:br/>
              <w:t>Магнитопорошковый метод неразрушающего контроля деталей вагонов</w:t>
            </w:r>
          </w:p>
        </w:tc>
      </w:tr>
      <w:tr w:rsidR="002F4DCB" w:rsidRPr="0038569C" w14:paraId="55D7DE97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E5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</w:t>
            </w:r>
          </w:p>
          <w:p w14:paraId="29190B87" w14:textId="65F85F8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C01F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86DB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34495AE" w14:textId="18D17A0F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5B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Оптический контроль </w:t>
            </w:r>
          </w:p>
          <w:p w14:paraId="547362F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(визуальный метод):</w:t>
            </w:r>
          </w:p>
          <w:p w14:paraId="092F2774" w14:textId="69A8BB2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94E8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76705" w14:textId="0920B91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23479-79</w:t>
            </w:r>
          </w:p>
        </w:tc>
      </w:tr>
      <w:tr w:rsidR="002F4DCB" w:rsidRPr="0038569C" w14:paraId="45E89FDB" w14:textId="77777777" w:rsidTr="000463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AB7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lastRenderedPageBreak/>
              <w:t>11.1</w:t>
            </w:r>
          </w:p>
          <w:p w14:paraId="4543AC24" w14:textId="745ED5FB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E6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Сталь углеродистая нелегированная и изделия из неё</w:t>
            </w:r>
          </w:p>
          <w:p w14:paraId="48EB171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  <w:p w14:paraId="502FC0F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E28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DBC946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269656B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24.20/</w:t>
            </w:r>
          </w:p>
          <w:p w14:paraId="70886FE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3D3A0C8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24.31/</w:t>
            </w:r>
          </w:p>
          <w:p w14:paraId="770014A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59260511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24.32/</w:t>
            </w:r>
          </w:p>
          <w:p w14:paraId="229D3D5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0545DB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24.33/</w:t>
            </w:r>
          </w:p>
          <w:p w14:paraId="530B7091" w14:textId="63F971D4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BFB5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Массовая доля элементов:</w:t>
            </w:r>
          </w:p>
          <w:p w14:paraId="13177FF6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кремний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Si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0794C7E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(0,010-2,5) %</w:t>
            </w:r>
          </w:p>
          <w:p w14:paraId="71C6947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марганец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Mn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6A3B142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(0,05-5,0) %</w:t>
            </w:r>
          </w:p>
          <w:p w14:paraId="7781753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углерод (C)</w:t>
            </w:r>
          </w:p>
          <w:p w14:paraId="3C7B60CE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(0,010-2,0) %</w:t>
            </w:r>
          </w:p>
          <w:p w14:paraId="643D88C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сера (S)</w:t>
            </w:r>
          </w:p>
          <w:p w14:paraId="27B591F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  <w:p w14:paraId="7BAC74E2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фосфор (P)</w:t>
            </w:r>
          </w:p>
          <w:p w14:paraId="78EA4F87" w14:textId="220CF3FF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34B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977-88</w:t>
            </w:r>
          </w:p>
          <w:p w14:paraId="2467F100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380-2005</w:t>
            </w:r>
          </w:p>
          <w:p w14:paraId="4295606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1050-2013</w:t>
            </w:r>
          </w:p>
          <w:p w14:paraId="779FE2E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1435-99</w:t>
            </w:r>
          </w:p>
          <w:p w14:paraId="4BD07416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14959-79</w:t>
            </w:r>
          </w:p>
          <w:p w14:paraId="4FF9DA9D" w14:textId="17024470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84B5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18895-97</w:t>
            </w:r>
          </w:p>
          <w:p w14:paraId="3F449A8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</w:tr>
      <w:tr w:rsidR="002F4DCB" w:rsidRPr="0038569C" w14:paraId="452E34A1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FAA7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</w:t>
            </w:r>
          </w:p>
          <w:p w14:paraId="78FBB2AD" w14:textId="058BB0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849E" w14:textId="5B1182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772B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A67F48" w14:textId="6959BD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DDEC" w14:textId="32D77A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8EBC" w14:textId="0F75C9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A0A2" w14:textId="34CDF6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</w:tr>
      <w:tr w:rsidR="002F4DCB" w:rsidRPr="0038569C" w14:paraId="12A1DEE8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BF29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</w:t>
            </w:r>
          </w:p>
          <w:p w14:paraId="49565A4E" w14:textId="3EB6E3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46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80B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43C6A90" w14:textId="470960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C63F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азота (IV) оксида (азота </w:t>
            </w:r>
          </w:p>
          <w:p w14:paraId="03AF3B94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диоксид) </w:t>
            </w:r>
          </w:p>
          <w:p w14:paraId="6CD0DC71" w14:textId="342572CE" w:rsidR="002F4DCB" w:rsidRPr="00D35E2F" w:rsidRDefault="002F4DCB" w:rsidP="002F4DCB">
            <w:pP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20C1" w14:textId="7DA6FDB4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D35E2F">
              <w:rPr>
                <w:sz w:val="22"/>
                <w:szCs w:val="22"/>
              </w:rPr>
              <w:t>Постановление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438C8F03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3A5DBDB" w14:textId="02574C7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1D54" w14:textId="6A1C69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2D4AD2D9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6A4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</w:t>
            </w:r>
          </w:p>
          <w:p w14:paraId="799C18CB" w14:textId="1DB678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0208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988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C9BB8FA" w14:textId="0BC5D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38E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</w:t>
            </w:r>
          </w:p>
          <w:p w14:paraId="75FF8E26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углерод оксида (окись углерода, угарный газ)</w:t>
            </w:r>
          </w:p>
          <w:p w14:paraId="4D1406A4" w14:textId="182EC375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(0 - 50,0)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FA7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47434" w14:textId="76EEF2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799A34B3" w14:textId="77777777" w:rsidTr="00F868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28A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</w:t>
            </w:r>
          </w:p>
          <w:p w14:paraId="0AC88A5E" w14:textId="409702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F8B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CD7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CF318B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508ECD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B03342A" w14:textId="5271E5D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A5F3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574789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твердых частиц (недифференцированной по составу пыли/аэрозоли)</w:t>
            </w:r>
          </w:p>
          <w:p w14:paraId="22DA75B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(170 – 16700)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F5105D" w14:textId="755E0DA8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1A93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45F9" w14:textId="51BF61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5093-2014</w:t>
            </w:r>
          </w:p>
        </w:tc>
      </w:tr>
      <w:tr w:rsidR="002F4DCB" w:rsidRPr="0038569C" w14:paraId="0FC7B4B5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B7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</w:t>
            </w:r>
          </w:p>
          <w:p w14:paraId="0B57ABED" w14:textId="3DB1D93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B5C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F13C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46B692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0D6F3DA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C82CDB" w14:textId="0155D2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DB52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498C8B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08D06CD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(10 – 250) мкг/м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C6DBAA7" w14:textId="0459A17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84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97DC" w14:textId="7D947C3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5493-2016</w:t>
            </w:r>
          </w:p>
        </w:tc>
      </w:tr>
      <w:tr w:rsidR="002F4DCB" w:rsidRPr="0038569C" w14:paraId="7663A627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EDE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</w:t>
            </w:r>
          </w:p>
          <w:p w14:paraId="2BE712F1" w14:textId="5194CCB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E78E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8D2F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301AC0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230D2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E01D99D" w14:textId="561A52C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8A2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FAC6B9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концентрации п-ксилола </w:t>
            </w:r>
          </w:p>
          <w:p w14:paraId="04A83CC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(1,4-Диметилбензол)</w:t>
            </w:r>
          </w:p>
          <w:p w14:paraId="3C856D7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D35E2F">
              <w:rPr>
                <w:sz w:val="22"/>
                <w:szCs w:val="22"/>
              </w:rPr>
              <w:t>ДИ: (0,018 – 86</w:t>
            </w:r>
            <w:r w:rsidRPr="00B01392">
              <w:rPr>
                <w:spacing w:val="-6"/>
                <w:sz w:val="22"/>
                <w:szCs w:val="22"/>
              </w:rPr>
              <w:t>,278)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063ABE" w14:textId="453045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87B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1CA5" w14:textId="67DDB9D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МВИ.ГМ.1702-2018 </w:t>
            </w:r>
          </w:p>
        </w:tc>
      </w:tr>
      <w:tr w:rsidR="002F4DCB" w:rsidRPr="0038569C" w14:paraId="4A56F97F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65D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12.7</w:t>
            </w:r>
          </w:p>
          <w:p w14:paraId="7D5C9D1B" w14:textId="7B430C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2259" w14:textId="64DBCB8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1DC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976A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DE0D4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A68ED0" w14:textId="4554AF0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ABAB0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м-ксилола </w:t>
            </w:r>
          </w:p>
          <w:p w14:paraId="6868DF68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(1,3-Диметилбензол)</w:t>
            </w:r>
          </w:p>
          <w:p w14:paraId="12C1C3A4" w14:textId="1A4F81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(0,018 – 86,586)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69DA" w14:textId="0C0ADAFE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</w:t>
            </w:r>
            <w:proofErr w:type="spellStart"/>
            <w:r>
              <w:rPr>
                <w:sz w:val="22"/>
                <w:szCs w:val="22"/>
              </w:rPr>
              <w:t>утв.</w:t>
            </w:r>
            <w:r w:rsidRPr="00D35E2F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1E49AF35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E7B2AA5" w14:textId="0BD344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7D678" w14:textId="77777777" w:rsidR="002F4DCB" w:rsidRPr="0096192D" w:rsidRDefault="002F4DCB" w:rsidP="002F4DCB">
            <w:pPr>
              <w:pStyle w:val="af6"/>
              <w:spacing w:line="235" w:lineRule="auto"/>
            </w:pPr>
            <w:r w:rsidRPr="0096192D">
              <w:t>МВИ.ГМ.1702-2018</w:t>
            </w:r>
          </w:p>
          <w:p w14:paraId="461FBB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93F725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D7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12.8</w:t>
            </w:r>
          </w:p>
          <w:p w14:paraId="756C8161" w14:textId="39CD170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C51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595F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B565B3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AF692A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3C3B2C1" w14:textId="30647DDD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D4A6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о-ксилола </w:t>
            </w:r>
          </w:p>
          <w:p w14:paraId="3C5CE17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(1,2-Диметилбензол)  </w:t>
            </w:r>
          </w:p>
          <w:p w14:paraId="55AD4ADD" w14:textId="009ECF93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88,189)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D55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DD793" w14:textId="3771E7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D11B3B2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08F8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</w:t>
            </w:r>
          </w:p>
          <w:p w14:paraId="50C111B8" w14:textId="667E8F1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1AD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33C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A25910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E392EF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BECFEA0" w14:textId="62CC1591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5955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метилбензола (толуол)  </w:t>
            </w:r>
          </w:p>
          <w:p w14:paraId="6DF0F5D9" w14:textId="101A408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86,859)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68B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EB82" w14:textId="27BD77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4E5640AE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9B10D" w14:textId="5676D49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12.10**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480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BD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83B281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07E3DD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529AAE1" w14:textId="66175D7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A4BF8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  <w:p w14:paraId="6A8D4304" w14:textId="3DCC567B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(0,016 – 79,352)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E3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63D" w14:textId="2AAB6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2D9B461" w14:textId="77777777" w:rsidTr="003B72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B07B" w14:textId="27C5867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12.11**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52D0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DFC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8E6A1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2CC9AC8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9CE7224" w14:textId="0E5ADA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F670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6E6FAEC9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(н-бутанол, бутиловый спирт)</w:t>
            </w:r>
          </w:p>
          <w:p w14:paraId="1FFD92D1" w14:textId="4D9146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B01392">
              <w:rPr>
                <w:spacing w:val="-6"/>
                <w:sz w:val="22"/>
                <w:szCs w:val="22"/>
              </w:rPr>
              <w:t>ДИ: (0,016 – 81,149)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173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4A6A4" w14:textId="0CB023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73599249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F1F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</w:t>
            </w:r>
          </w:p>
          <w:p w14:paraId="5F611369" w14:textId="474EF17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289B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8E3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90E2AB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F88FA5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FDA4B3B" w14:textId="24F8588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487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н-бутилацетата (уксусной кислоты бутиловый эфир)</w:t>
            </w:r>
          </w:p>
          <w:p w14:paraId="24850C26" w14:textId="700D44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9F1187">
              <w:rPr>
                <w:sz w:val="22"/>
                <w:szCs w:val="22"/>
              </w:rPr>
              <w:t>ДИ: (0,017 – 88,302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FCF1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7A109" w14:textId="698157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7062940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640D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12.13</w:t>
            </w:r>
          </w:p>
          <w:p w14:paraId="438BD633" w14:textId="2CFBD5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532B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C250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7224FDA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42.000</w:t>
            </w:r>
          </w:p>
          <w:p w14:paraId="2A5E4167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A96E480" w14:textId="7CFFD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5E545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серы диоксида (ангидрид сернистый, сера (IV) оксид, сернистый газ)</w:t>
            </w:r>
          </w:p>
          <w:p w14:paraId="39C8FCC9" w14:textId="7D7985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(12-500) мкг/м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6F4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E2D8" w14:textId="39FA95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5834-2017</w:t>
            </w:r>
          </w:p>
        </w:tc>
      </w:tr>
      <w:tr w:rsidR="002F4DCB" w:rsidRPr="0038569C" w14:paraId="133D5351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C337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12.14</w:t>
            </w:r>
          </w:p>
          <w:p w14:paraId="21CD2507" w14:textId="4A34054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246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D0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33E8E99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1F165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636B8BA" w14:textId="24CA7C3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7B1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4C5982DF" w14:textId="6EDEF579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93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CFE86" w14:textId="1883AD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2F4DCB" w:rsidRPr="0038569C" w14:paraId="10CF7C08" w14:textId="77777777" w:rsidTr="003511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1D63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12.15</w:t>
            </w:r>
          </w:p>
          <w:p w14:paraId="662176EA" w14:textId="2BF5AB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BCA59" w14:textId="37B2E56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6007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2C58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03BE45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6EE7BEC" w14:textId="54B489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2065C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этана</w:t>
            </w:r>
          </w:p>
          <w:p w14:paraId="4C47B0C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614BA12" w14:textId="5A909F9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8395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Постановление Совета Министров РБ 25.01.2021 №37 </w:t>
            </w:r>
          </w:p>
          <w:p w14:paraId="658BB0E3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</w:t>
            </w:r>
          </w:p>
          <w:p w14:paraId="3B0DD26D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№ 113</w:t>
            </w:r>
          </w:p>
          <w:p w14:paraId="6432F3E4" w14:textId="1C4E70E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6A3E" w14:textId="084DDE1B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4D10F24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66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12.16</w:t>
            </w:r>
          </w:p>
          <w:p w14:paraId="2DBB0EBB" w14:textId="3CCB46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F76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82E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8A9FB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1E966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D90BBC1" w14:textId="6D7D0C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653D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н-пропана </w:t>
            </w:r>
          </w:p>
          <w:p w14:paraId="1455CEC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7FCCEE" w14:textId="4990FF6A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9D0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0155" w14:textId="2C0235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3A338BD7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D75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12.17</w:t>
            </w:r>
          </w:p>
          <w:p w14:paraId="19CACD75" w14:textId="6134D42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CBD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F6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637340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ED4917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F08B69" w14:textId="6BDD6B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D563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н-бутана </w:t>
            </w:r>
          </w:p>
          <w:p w14:paraId="0BAA236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64211D99" w14:textId="18420A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6A5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A428" w14:textId="388E8B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5CA9F75E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6E3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12.18</w:t>
            </w:r>
          </w:p>
          <w:p w14:paraId="05E5D60F" w14:textId="4C26EDC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1C42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E06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DB9CBF3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BD1FE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4E00489" w14:textId="5227AF1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427C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н-пентана </w:t>
            </w:r>
          </w:p>
          <w:p w14:paraId="3A42906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411ABDDB" w14:textId="1E268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5C5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5105" w14:textId="485920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F348D0E" w14:textId="77777777" w:rsidTr="00AC46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6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B73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12.19</w:t>
            </w:r>
          </w:p>
          <w:p w14:paraId="38722E62" w14:textId="59C02D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331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3835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221FA0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8156B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836590F" w14:textId="38E9E1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CB49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н-гексана </w:t>
            </w:r>
          </w:p>
          <w:p w14:paraId="50E44186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80389A3" w14:textId="178EA5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40F5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DC111" w14:textId="56740F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68FF79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0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42E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12.20</w:t>
            </w:r>
          </w:p>
          <w:p w14:paraId="78F66C95" w14:textId="097BE6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07FC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A0EA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05136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6B42C8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E229B48" w14:textId="391D5D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59AF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B01392">
              <w:rPr>
                <w:sz w:val="22"/>
                <w:szCs w:val="22"/>
                <w:vertAlign w:val="subscript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B01392">
              <w:rPr>
                <w:sz w:val="22"/>
                <w:szCs w:val="22"/>
                <w:vertAlign w:val="subscript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6043179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00ABF685" w14:textId="0A3676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0C3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B0AF3" w14:textId="665AE0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FEB9A3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DEE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12.21</w:t>
            </w:r>
          </w:p>
          <w:p w14:paraId="7A05B2F2" w14:textId="37033F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EF42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A75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ACF4F95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E2CC99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DDA9C19" w14:textId="273E8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39B5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7435A12E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58B480B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(0,01</w:t>
            </w:r>
            <w:r>
              <w:rPr>
                <w:spacing w:val="-6"/>
                <w:sz w:val="22"/>
                <w:szCs w:val="22"/>
              </w:rPr>
              <w:t>8</w:t>
            </w:r>
            <w:r w:rsidRPr="00B01392">
              <w:rPr>
                <w:spacing w:val="-6"/>
                <w:sz w:val="22"/>
                <w:szCs w:val="22"/>
              </w:rPr>
              <w:t xml:space="preserve"> – </w:t>
            </w:r>
            <w:r>
              <w:rPr>
                <w:spacing w:val="-6"/>
                <w:sz w:val="22"/>
                <w:szCs w:val="22"/>
              </w:rPr>
              <w:t>90,186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A32992" w14:textId="468B6B53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B29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EC14" w14:textId="5E0CD94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DD031B7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E2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</w:t>
            </w:r>
          </w:p>
          <w:p w14:paraId="2BF0AC65" w14:textId="0BD627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5CA8" w14:textId="16515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13C96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A797B31" w14:textId="03DE2B5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BB89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газопылевых</w:t>
            </w:r>
          </w:p>
          <w:p w14:paraId="4177B854" w14:textId="77F47E89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5310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232A926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33F9AE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A25E10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0A36152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7D6EDB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28E74AD4" w14:textId="6B6B1A57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7876" w14:textId="06DE5BAB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C46D3">
              <w:rPr>
                <w:sz w:val="22"/>
                <w:szCs w:val="22"/>
              </w:rPr>
              <w:t>СТБ 17.08.05-02-2016</w:t>
            </w:r>
          </w:p>
        </w:tc>
      </w:tr>
      <w:tr w:rsidR="002F4DCB" w:rsidRPr="0038569C" w14:paraId="1A82153F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DAE1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</w:t>
            </w:r>
          </w:p>
          <w:p w14:paraId="3C810CCD" w14:textId="257317D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4E95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00CE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C098D45" w14:textId="2B8AE06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2F3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Расход газопылевых</w:t>
            </w:r>
          </w:p>
          <w:p w14:paraId="057D6CE8" w14:textId="6C528D51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B5C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87A9" w14:textId="1A56C93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17.08.05-02-2016</w:t>
            </w:r>
          </w:p>
        </w:tc>
      </w:tr>
      <w:tr w:rsidR="002F4DCB" w:rsidRPr="0038569C" w14:paraId="4AB6A999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414D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</w:t>
            </w:r>
          </w:p>
          <w:p w14:paraId="0260DB64" w14:textId="1E94EA0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D4E5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45BCE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7423BBD" w14:textId="6042BF9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97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Давление газопылевых</w:t>
            </w:r>
          </w:p>
          <w:p w14:paraId="22FAA8FD" w14:textId="0D0C608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B7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98B1" w14:textId="0E7134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37CF5A81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2250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</w:t>
            </w:r>
          </w:p>
          <w:p w14:paraId="7B222770" w14:textId="332BBE4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FF9F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742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F351906" w14:textId="4D77F1F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E009" w14:textId="0D8A0C2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87F7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4CBA" w14:textId="2807F1B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6E4C33A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765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</w:t>
            </w:r>
          </w:p>
          <w:p w14:paraId="5EF784CA" w14:textId="47969A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E1DB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5BAB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AB6B146" w14:textId="38E076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371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(II) оксида (азота оксид)</w:t>
            </w:r>
          </w:p>
          <w:p w14:paraId="3DBBA252" w14:textId="235BF4E8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(1,34 - 4000)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001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3B6E5" w14:textId="166466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152ECCF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7D14E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</w:t>
            </w:r>
          </w:p>
          <w:p w14:paraId="0DBE82B6" w14:textId="2C0375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369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760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A01AB7" w14:textId="53F297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C21F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(IV) оксид (азота диоксид)</w:t>
            </w:r>
          </w:p>
          <w:p w14:paraId="572DD2D8" w14:textId="786FCE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ДИ: (2,05 - </w:t>
            </w:r>
            <w:r w:rsidRPr="0096192D">
              <w:rPr>
                <w:sz w:val="22"/>
                <w:szCs w:val="22"/>
                <w:lang w:val="en-US"/>
              </w:rPr>
              <w:t>100</w:t>
            </w:r>
            <w:r w:rsidRPr="0096192D">
              <w:rPr>
                <w:sz w:val="22"/>
                <w:szCs w:val="22"/>
              </w:rPr>
              <w:t>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85A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B3C8E" w14:textId="7457D9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6950F4FA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4E2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13.7</w:t>
            </w:r>
          </w:p>
          <w:p w14:paraId="480ACEA5" w14:textId="0DB341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65F8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72E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46AB210C" w14:textId="0511A02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03F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Определение концентрации серы диоксида </w:t>
            </w:r>
          </w:p>
          <w:p w14:paraId="1CB7B22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(ангидрид сернистый, сера (</w:t>
            </w:r>
            <w:r w:rsidRPr="00AC46D3">
              <w:rPr>
                <w:sz w:val="22"/>
                <w:szCs w:val="22"/>
              </w:rPr>
              <w:t>IV</w:t>
            </w:r>
            <w:r w:rsidRPr="0096192D">
              <w:rPr>
                <w:sz w:val="22"/>
                <w:szCs w:val="22"/>
              </w:rPr>
              <w:t>) оксид, сернистый газ)</w:t>
            </w:r>
          </w:p>
          <w:p w14:paraId="2E1F97E3" w14:textId="4E39CF8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(2,86 - 15000)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A0B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E16E" w14:textId="1ADADCE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3BCED83D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DE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</w:t>
            </w:r>
          </w:p>
          <w:p w14:paraId="121DC43C" w14:textId="3169C5D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DFA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B3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C81DB60" w14:textId="3AE92B7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4D17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углерода оксида (окись углерода, угарный газ)</w:t>
            </w:r>
          </w:p>
          <w:p w14:paraId="3CC9B7C9" w14:textId="6B5491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(1,25 - 25000)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5F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93A5" w14:textId="265642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C31120D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8EA0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</w:t>
            </w:r>
          </w:p>
          <w:p w14:paraId="62141242" w14:textId="36A300E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D6B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D0E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DE512C" w14:textId="28B0FA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A60A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кислорода</w:t>
            </w:r>
          </w:p>
          <w:p w14:paraId="23DCB70A" w14:textId="509CA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(0,1 - 21) об. долей,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AF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A39A" w14:textId="24D47E8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1FF4416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111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</w:t>
            </w:r>
          </w:p>
          <w:p w14:paraId="0C835A1F" w14:textId="5BD2DC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5156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1E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08CE36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FC159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77B1F3F7" w14:textId="5CD45C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033A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7E8A21D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(5 - 15)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  <w:p w14:paraId="00E940BF" w14:textId="1B5CAB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5962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E7445" w14:textId="4D20A9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5988-2018</w:t>
            </w:r>
          </w:p>
        </w:tc>
      </w:tr>
      <w:tr w:rsidR="002F4DCB" w:rsidRPr="0038569C" w14:paraId="3A7A43BB" w14:textId="77777777" w:rsidTr="0056505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FA3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13.11</w:t>
            </w:r>
          </w:p>
          <w:p w14:paraId="5C04AE84" w14:textId="1EE1BDA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E7FA" w14:textId="110EC3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AFC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357C464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BA18EA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7B3C7C" w14:textId="7FEB5E1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63B4E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50CC32A5" w14:textId="75E19F3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(15 - 20000)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BC78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6E1D10F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C200D7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4B0C03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2BCB6DF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3646E1C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4BFB65D" w14:textId="5850F7A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E023" w14:textId="7679328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4514-2012</w:t>
            </w:r>
          </w:p>
        </w:tc>
      </w:tr>
      <w:tr w:rsidR="002F4DCB" w:rsidRPr="0038569C" w14:paraId="5C42830D" w14:textId="77777777" w:rsidTr="006157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4AC44" w14:textId="0D1D38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8E43" w14:textId="69D92B4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E2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5DBAD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9F2B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9CB66D8" w14:textId="7044AB6E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7CE5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B3569C0" w14:textId="6176D2E0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(более 0,13)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6B93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BBA2F" w14:textId="5C8356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3829-2011</w:t>
            </w:r>
          </w:p>
        </w:tc>
      </w:tr>
      <w:tr w:rsidR="002F4DCB" w:rsidRPr="0038569C" w14:paraId="43C92698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B77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13.13</w:t>
            </w:r>
          </w:p>
          <w:p w14:paraId="66EEB9B7" w14:textId="28E82E9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831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F26E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13EB6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F3A511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B4DBD04" w14:textId="0B46B40F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53DB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водорода хлористого</w:t>
            </w:r>
          </w:p>
          <w:p w14:paraId="4058EF09" w14:textId="007BB9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(0,5 - 50)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4CCE" w14:textId="7F0554A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6083-2018</w:t>
            </w:r>
          </w:p>
        </w:tc>
      </w:tr>
      <w:tr w:rsidR="002F4DCB" w:rsidRPr="0038569C" w14:paraId="2E355C2C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EB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13.14</w:t>
            </w:r>
          </w:p>
          <w:p w14:paraId="436D16E4" w14:textId="0854B5D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EF8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D071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00843DEC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42.000</w:t>
            </w:r>
          </w:p>
          <w:p w14:paraId="6C482E8E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56DA2CC5" w14:textId="282EFF67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8D8C7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0AF46A05" w14:textId="2471134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FD3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C236" w14:textId="3731441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5766-2017</w:t>
            </w:r>
          </w:p>
        </w:tc>
      </w:tr>
      <w:tr w:rsidR="002F4DCB" w:rsidRPr="0038569C" w14:paraId="533912D6" w14:textId="77777777" w:rsidTr="00470C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07A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13.15</w:t>
            </w:r>
          </w:p>
          <w:p w14:paraId="477D4CC4" w14:textId="1EE4CDF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6D2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3B20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2DD1F42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6A9102A4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13E7BDB7" w14:textId="581F326E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4CD0" w14:textId="7F62C40F" w:rsidR="002F4DCB" w:rsidRPr="00B01392" w:rsidRDefault="002F4DCB" w:rsidP="002F4DCB">
            <w:pPr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3C65CFC6" w14:textId="4B97A6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(0,1 - 30)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C4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EDA49" w14:textId="2F30E1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МВИ.МН 4566-2013</w:t>
            </w:r>
          </w:p>
        </w:tc>
      </w:tr>
      <w:tr w:rsidR="002F4DCB" w:rsidRPr="0038569C" w14:paraId="11B40D6C" w14:textId="77777777" w:rsidTr="00F7189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246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13.16</w:t>
            </w:r>
          </w:p>
          <w:p w14:paraId="23DBE9F6" w14:textId="4F42CC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458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B354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5B98724F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02662867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3396361D" w14:textId="2428B9E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CB0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473775">
              <w:rPr>
                <w:sz w:val="22"/>
                <w:szCs w:val="22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473775">
              <w:rPr>
                <w:sz w:val="22"/>
                <w:szCs w:val="22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24A6BE9E" w14:textId="60CB9CC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833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5002A" w14:textId="60D4F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2D2B2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BE9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13.17</w:t>
            </w:r>
          </w:p>
          <w:p w14:paraId="28A5F7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B507BC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8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D24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1AECE3B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CE9530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19DE3A8" w14:textId="6E231911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A61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4941EFEA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метана</w:t>
            </w:r>
          </w:p>
          <w:p w14:paraId="6D2779C5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ДИ: (1 - 1000) </w:t>
            </w:r>
          </w:p>
          <w:p w14:paraId="21335F27" w14:textId="657D4E0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61A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B784C" w14:textId="1924BB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32B6ABD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8B6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13.18</w:t>
            </w:r>
          </w:p>
          <w:p w14:paraId="01EFC92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63080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D3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4A66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870E60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E362FA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3B26B59" w14:textId="5FCE0216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F49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6DDFC3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этана</w:t>
            </w:r>
          </w:p>
          <w:p w14:paraId="4ECD1C35" w14:textId="2D221FE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062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8EB66" w14:textId="112EAAC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94958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31B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13.19</w:t>
            </w:r>
          </w:p>
          <w:p w14:paraId="338E4E7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F2BC6F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C4D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B63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A0BA37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B8BA7B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C5EABE" w14:textId="07ACC409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507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6C155E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н-пропана</w:t>
            </w:r>
          </w:p>
          <w:p w14:paraId="7FC17F1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7CB41AE" w14:textId="520942E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95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7362" w14:textId="485781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5C503E6" w14:textId="77777777" w:rsidTr="002C1A3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FAF1E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lastRenderedPageBreak/>
              <w:t>13.20</w:t>
            </w:r>
          </w:p>
          <w:p w14:paraId="3A8E0C2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767EAD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3F359" w14:textId="76FAC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2B5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E6947ED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17F9263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22B9F56" w14:textId="4C3CD584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7FD3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D1B4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н-бутана</w:t>
            </w:r>
          </w:p>
          <w:p w14:paraId="5E8C5F69" w14:textId="1999015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534E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DF6842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5384A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6B9849E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4C588F9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C8A72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A352FB0" w14:textId="6660D4C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5D08" w14:textId="1DD5B2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9FCF102" w14:textId="77777777" w:rsidTr="006F7A8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E1F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13.21</w:t>
            </w:r>
          </w:p>
          <w:p w14:paraId="7D14B1C0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00587FD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F9E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02D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51DE81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75EA3F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DA0597" w14:textId="64C4DEC5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3139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E32800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н-пентана</w:t>
            </w:r>
          </w:p>
          <w:p w14:paraId="5B1549D2" w14:textId="5265C0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E09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0E5E" w14:textId="24A7ACD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435807A" w14:textId="77777777" w:rsidTr="00B4670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FB3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13.22</w:t>
            </w:r>
          </w:p>
          <w:p w14:paraId="7ABC0BC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AEB5B6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F7D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C3F7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FF3A46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20F632A6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4D0E343E" w14:textId="2001C520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26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77BC03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н-гексана</w:t>
            </w:r>
          </w:p>
          <w:p w14:paraId="34F70F68" w14:textId="6188E47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DD4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A89D" w14:textId="5BB109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7302CB9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6DC1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13.23</w:t>
            </w:r>
          </w:p>
          <w:p w14:paraId="3E9D5A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9F8AE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7B9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D0D9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C62F1A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5ADE08F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B8C23CF" w14:textId="130B798D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2CD12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Отбор проб и определение</w:t>
            </w:r>
          </w:p>
          <w:p w14:paraId="2FC203E1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н-гептана</w:t>
            </w:r>
          </w:p>
          <w:p w14:paraId="3A4673A6" w14:textId="411BAE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6AA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E0EA" w14:textId="5E021D3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33B4FF4D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1374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13.24</w:t>
            </w:r>
          </w:p>
          <w:p w14:paraId="017D342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A1248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661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0B3E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092A0BEA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2D17CC67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4B8205A" w14:textId="05094E5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CE39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400A3527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н-октана</w:t>
            </w:r>
          </w:p>
          <w:p w14:paraId="36BE1242" w14:textId="7856ADFE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ДИ: (1 - 1000)</w:t>
            </w:r>
            <w:r w:rsidRPr="00B01392">
              <w:t xml:space="preserve">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479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A4EFD" w14:textId="11BC18A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0146EE4C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B31BB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13.25</w:t>
            </w:r>
          </w:p>
          <w:p w14:paraId="607FDC6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D92909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13F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276D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94D54AB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46B5F65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28521DB" w14:textId="4DB7653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3602E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F7D6CB8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</w:t>
            </w:r>
            <w:proofErr w:type="spellStart"/>
            <w:r w:rsidRPr="00C22131">
              <w:rPr>
                <w:sz w:val="22"/>
                <w:szCs w:val="22"/>
              </w:rPr>
              <w:t>нонана</w:t>
            </w:r>
            <w:proofErr w:type="spellEnd"/>
          </w:p>
          <w:p w14:paraId="6870A5B3" w14:textId="39C0C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A7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F2EE6" w14:textId="34CE115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2C556C2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557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13.26</w:t>
            </w:r>
          </w:p>
          <w:p w14:paraId="38D50DA2" w14:textId="1D8493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DF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2668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AD3562C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089D8F15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81EA326" w14:textId="1F86DB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9E53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0429A1C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н-декана</w:t>
            </w:r>
          </w:p>
          <w:p w14:paraId="03B2AF90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ДИ: (1 - 1000) </w:t>
            </w:r>
          </w:p>
          <w:p w14:paraId="6A659589" w14:textId="70AFE8A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9377" w14:textId="4D3797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F3F" w14:textId="77F699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40C6EFFD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F707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13.27</w:t>
            </w:r>
          </w:p>
          <w:p w14:paraId="4AE84599" w14:textId="391E38E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CB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BB25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F6D625D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2638784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B09EF06" w14:textId="4F52A500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C6DE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D2A12A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бензола</w:t>
            </w:r>
          </w:p>
          <w:p w14:paraId="17237A5F" w14:textId="1C9E221A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430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96C5" w14:textId="7BE18F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C50FBB8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175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13.28</w:t>
            </w:r>
          </w:p>
          <w:p w14:paraId="1BC2F3DF" w14:textId="665FCB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260B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D2A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053C829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49327EC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914465C" w14:textId="313730E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BCAC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о-ксилола</w:t>
            </w:r>
          </w:p>
          <w:p w14:paraId="357E613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79DC0C03" w14:textId="4C63AA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5D2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89D23" w14:textId="269113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18D5D06" w14:textId="77777777" w:rsidTr="0019164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9C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13.29</w:t>
            </w:r>
          </w:p>
          <w:p w14:paraId="2906A1E4" w14:textId="2ACDBF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5ED2" w14:textId="5B6C795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48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EE8D6D1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3585CE6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AABAAEE" w14:textId="694CA514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D1A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м-ксилола</w:t>
            </w:r>
          </w:p>
          <w:p w14:paraId="2929926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16C9440E" w14:textId="3AE2F2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ED73F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92468F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4DAFCA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701C87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117C00F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D3D5E7D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2448D86" w14:textId="165ED7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62F9C" w14:textId="2F6BEA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ACE2092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C93B" w14:textId="073FD2F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7DBF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2402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51B6498D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5930847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66BE5796" w14:textId="35574FDB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5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п-ксилола</w:t>
            </w:r>
          </w:p>
          <w:p w14:paraId="07F2B7E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2F3312EC" w14:textId="0584EE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9C4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B1AD" w14:textId="57C28F2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D7B087C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E4CC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13.31</w:t>
            </w:r>
          </w:p>
          <w:p w14:paraId="7680769E" w14:textId="1CA522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379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6B9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36445B1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D255DF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276236B" w14:textId="0834F2D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65E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толуола </w:t>
            </w:r>
          </w:p>
          <w:p w14:paraId="2AD7877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(метилбензол)</w:t>
            </w:r>
          </w:p>
          <w:p w14:paraId="19399272" w14:textId="2975EEC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D95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57B61" w14:textId="2C560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E105C6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F1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13.32</w:t>
            </w:r>
          </w:p>
          <w:p w14:paraId="65C65EE3" w14:textId="28A7A3D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31CE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01C89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FD3B15A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7478DA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1E7CB96" w14:textId="2F12363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505D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стирола </w:t>
            </w:r>
          </w:p>
          <w:p w14:paraId="3535FA1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(винилбензол)</w:t>
            </w:r>
          </w:p>
          <w:p w14:paraId="647A3040" w14:textId="72C748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03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0548" w14:textId="6240A6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29E2B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569D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13.33</w:t>
            </w:r>
          </w:p>
          <w:p w14:paraId="07340EC5" w14:textId="61948C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7422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323AC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5EC60D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4BEC6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4421C0E9" w14:textId="63B8EC3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71D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115B403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(бутиловый спирт, н-бутанол)</w:t>
            </w:r>
          </w:p>
          <w:p w14:paraId="5DF29677" w14:textId="74BB42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33BA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563FE" w14:textId="4EE62A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96050D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BEC4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13.34</w:t>
            </w:r>
          </w:p>
          <w:p w14:paraId="26A0C72C" w14:textId="7CDE55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5A96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006D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B6457F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538FC76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1413DD2" w14:textId="4DE142BC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A065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этанола </w:t>
            </w:r>
          </w:p>
          <w:p w14:paraId="4262A5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(этиловый спирт)</w:t>
            </w:r>
          </w:p>
          <w:p w14:paraId="4EED73DC" w14:textId="5D79D4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2AAA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439A" w14:textId="25D195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600D8E4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712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13.35</w:t>
            </w:r>
          </w:p>
          <w:p w14:paraId="71B7E9B7" w14:textId="38C3B1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DFBA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53E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5697AA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A92C890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CFC1E57" w14:textId="3C24EDC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D8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0C25C96E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4F24E64B" w14:textId="20AD453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214B" w14:textId="32456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7F6C4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822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13.36</w:t>
            </w:r>
          </w:p>
          <w:p w14:paraId="188C2A00" w14:textId="0080B2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3EFA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1052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259CEF3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091A0CB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677CE514" w14:textId="3DD24BBC" w:rsidR="002F4DCB" w:rsidRPr="00295E4A" w:rsidRDefault="002F4DCB" w:rsidP="002F4DC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</w:rPr>
            </w:pPr>
            <w:r w:rsidRPr="00862D0E">
              <w:rPr>
                <w:rFonts w:ascii="Times New Roman" w:hAnsi="Times New Roman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49C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510B595E" w14:textId="77777777" w:rsidR="002F4DCB" w:rsidRPr="00B01392" w:rsidRDefault="002F4DCB" w:rsidP="002F4DCB">
            <w:pPr>
              <w:ind w:left="-85"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3D6D1831" w14:textId="3B70519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7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22E85" w14:textId="5EF659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406D7CD" w14:textId="77777777" w:rsidTr="000D013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1A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13.37</w:t>
            </w:r>
          </w:p>
          <w:p w14:paraId="25B16E11" w14:textId="7AB29A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51E7" w14:textId="6E4A402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1FE2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7DFDE9C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026BC23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5FCAC895" w14:textId="7B0787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6EE7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</w:t>
            </w:r>
          </w:p>
          <w:p w14:paraId="25397B3F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концентрации пропан-2-он (ацетон)</w:t>
            </w:r>
          </w:p>
          <w:p w14:paraId="017DE8C7" w14:textId="2939E5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(10 - 5000)</w:t>
            </w:r>
            <w:r w:rsidRPr="00B01392">
              <w:t xml:space="preserve"> </w:t>
            </w:r>
            <w:r w:rsidRPr="00862D0E">
              <w:rPr>
                <w:sz w:val="22"/>
                <w:szCs w:val="22"/>
              </w:rPr>
              <w:t>мг/м</w:t>
            </w:r>
            <w:r w:rsidRPr="00862D0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2D3F1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5A9AB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919BDE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4B9678B1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66A1063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4A78B670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5657DC4E" w14:textId="13FBB89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B7727" w14:textId="2D37486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34ED15D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5A1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13.38</w:t>
            </w:r>
          </w:p>
          <w:p w14:paraId="09257C51" w14:textId="0B5A6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EE7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0BEC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503B6B5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A84EC22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0291A27B" w14:textId="6863B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F62A2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концентрации фенола </w:t>
            </w:r>
          </w:p>
          <w:p w14:paraId="5E97BBF6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</w:t>
            </w:r>
            <w:proofErr w:type="spellStart"/>
            <w:r w:rsidRPr="00862D0E">
              <w:rPr>
                <w:sz w:val="22"/>
                <w:szCs w:val="22"/>
              </w:rPr>
              <w:t>гидроксибензол</w:t>
            </w:r>
            <w:proofErr w:type="spellEnd"/>
            <w:r w:rsidRPr="00862D0E">
              <w:rPr>
                <w:sz w:val="22"/>
                <w:szCs w:val="22"/>
              </w:rPr>
              <w:t>)</w:t>
            </w:r>
          </w:p>
          <w:p w14:paraId="2812FF4F" w14:textId="7E12C7C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(0,1 - 100) мг/м</w:t>
            </w:r>
            <w:r w:rsidRPr="006866A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3D2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B447A" w14:textId="3186D6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1822-2016</w:t>
            </w:r>
          </w:p>
        </w:tc>
      </w:tr>
      <w:tr w:rsidR="002F4DCB" w:rsidRPr="0038569C" w14:paraId="77511FAA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345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13.39</w:t>
            </w:r>
          </w:p>
          <w:p w14:paraId="147246A6" w14:textId="6F104D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D05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2667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6592DEAA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E75195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19CC0BC" w14:textId="7D5AFD6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DCA5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С11-С19 (суммарно)</w:t>
            </w:r>
          </w:p>
          <w:p w14:paraId="659AB367" w14:textId="47F23CF8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5E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8CB1" w14:textId="315C98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FAA4CF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EBAB2" w14:textId="71E052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CFF4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837F0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D969DDF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563349E1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21C92A1F" w14:textId="08A61CB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B2D5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862D0E">
              <w:rPr>
                <w:sz w:val="22"/>
                <w:szCs w:val="22"/>
              </w:rPr>
              <w:t>ундекана</w:t>
            </w:r>
            <w:proofErr w:type="spellEnd"/>
          </w:p>
          <w:p w14:paraId="3D61A202" w14:textId="53625DC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E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B3AB" w14:textId="4840E0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78BC9AB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233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13.41</w:t>
            </w:r>
          </w:p>
          <w:p w14:paraId="0F270A87" w14:textId="1A3AD4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B91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FD1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1F0745C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750CFA58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07A20DEC" w14:textId="0DED095E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D175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н-додекана</w:t>
            </w:r>
          </w:p>
          <w:p w14:paraId="6EFCD48C" w14:textId="14C452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2F97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8442E" w14:textId="7BDFD2D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B4B147B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0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13.42</w:t>
            </w:r>
          </w:p>
          <w:p w14:paraId="76FB3BF7" w14:textId="205905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78D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23D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5CFDC3F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241362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481226E" w14:textId="3AC6504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87C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тридекана</w:t>
            </w:r>
            <w:proofErr w:type="spellEnd"/>
          </w:p>
          <w:p w14:paraId="7912AAA0" w14:textId="2E27B419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C6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6374" w14:textId="54A99CC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6C9F97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47A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13.43</w:t>
            </w:r>
          </w:p>
          <w:p w14:paraId="7ED12832" w14:textId="741E77C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004B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0179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1261FF3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A47F2C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0C1D8BD" w14:textId="17AFA948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F10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тетрадекана</w:t>
            </w:r>
            <w:proofErr w:type="spellEnd"/>
          </w:p>
          <w:p w14:paraId="37A4B8F5" w14:textId="59AFC8FE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850D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2186" w14:textId="09F0BA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7C33740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CC5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13.44</w:t>
            </w:r>
          </w:p>
          <w:p w14:paraId="71122E03" w14:textId="525AECC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C287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A831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8F35FB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BAB09C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3295556" w14:textId="5BA3EB1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C79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пентадекана</w:t>
            </w:r>
            <w:proofErr w:type="spellEnd"/>
          </w:p>
          <w:p w14:paraId="13BBCAF7" w14:textId="2CBBDD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62FF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B09D" w14:textId="733E779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3BD8E6D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B4E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13.45</w:t>
            </w:r>
          </w:p>
          <w:p w14:paraId="5A4055F8" w14:textId="38CF9A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EF2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6C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425EEE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E107F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311F7ED5" w14:textId="29FAF16F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D085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гексадекана</w:t>
            </w:r>
            <w:proofErr w:type="spellEnd"/>
          </w:p>
          <w:p w14:paraId="20517198" w14:textId="5E05C35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A13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D3D" w14:textId="6A9D18A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5E11F3BF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07BF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13.46</w:t>
            </w:r>
          </w:p>
          <w:p w14:paraId="22F81172" w14:textId="603212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116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340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6DEDC730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55FF6EED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D21EE0A" w14:textId="434F68EB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8CBA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гептадекана</w:t>
            </w:r>
            <w:proofErr w:type="spellEnd"/>
          </w:p>
          <w:p w14:paraId="09B5BEC4" w14:textId="2D2975B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237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8A42" w14:textId="27C746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28A5039F" w14:textId="77777777" w:rsidTr="00B807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19915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13.47</w:t>
            </w:r>
          </w:p>
          <w:p w14:paraId="7BE66D68" w14:textId="3F972A3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31C1" w14:textId="480CB5F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5181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34C8F4F5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1C6A17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6C81A66E" w14:textId="2D2765EF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E4290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октадекана</w:t>
            </w:r>
            <w:proofErr w:type="spellEnd"/>
          </w:p>
          <w:p w14:paraId="44DACAB0" w14:textId="15CC65C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EEE4" w14:textId="77777777" w:rsidR="00635753" w:rsidRPr="00AC46D3" w:rsidRDefault="00635753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CE46D4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2403AF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352211B5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770E24A4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4A0AA40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189E9E2D" w14:textId="52B0510F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6EED4" w14:textId="1AA58B79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31AE0D4F" w14:textId="77777777" w:rsidTr="00D138C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B790F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13.48</w:t>
            </w:r>
          </w:p>
          <w:p w14:paraId="31551C22" w14:textId="047ABAD8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5148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75FA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B82E1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3724B5E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E914029" w14:textId="16621BBC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EA81B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нонадекана</w:t>
            </w:r>
            <w:proofErr w:type="spellEnd"/>
          </w:p>
          <w:p w14:paraId="75571273" w14:textId="5FAE370E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BB06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252D" w14:textId="5BE4666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5FF948FD" w14:textId="77777777" w:rsidTr="00356FC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0933E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13.49</w:t>
            </w:r>
          </w:p>
          <w:p w14:paraId="0A6AE51E" w14:textId="40CCAD8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46A7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241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E6B736B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7B37C88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2D63F42" w14:textId="2613E7C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FEBA6" w14:textId="77777777" w:rsidR="00635753" w:rsidRPr="00103582" w:rsidRDefault="00635753" w:rsidP="002F4DCB">
            <w:pPr>
              <w:ind w:left="-85" w:right="-85"/>
              <w:rPr>
                <w:sz w:val="21"/>
                <w:szCs w:val="21"/>
              </w:rPr>
            </w:pPr>
            <w:r w:rsidRPr="006866AA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6866AA">
              <w:rPr>
                <w:sz w:val="22"/>
                <w:szCs w:val="22"/>
              </w:rPr>
              <w:t>гидроцианида</w:t>
            </w:r>
            <w:proofErr w:type="spellEnd"/>
            <w:r w:rsidRPr="006866AA">
              <w:rPr>
                <w:sz w:val="22"/>
                <w:szCs w:val="22"/>
              </w:rPr>
              <w:t xml:space="preserve"> (муравьиной кислоты нитрил, </w:t>
            </w:r>
            <w:proofErr w:type="spellStart"/>
            <w:r w:rsidRPr="006866AA">
              <w:rPr>
                <w:sz w:val="22"/>
                <w:szCs w:val="22"/>
              </w:rPr>
              <w:t>циановодород</w:t>
            </w:r>
            <w:proofErr w:type="spellEnd"/>
            <w:r w:rsidRPr="006866AA">
              <w:rPr>
                <w:sz w:val="22"/>
                <w:szCs w:val="22"/>
              </w:rPr>
              <w:t>, синильная кислота</w:t>
            </w:r>
            <w:r w:rsidRPr="00103582">
              <w:rPr>
                <w:sz w:val="21"/>
                <w:szCs w:val="21"/>
              </w:rPr>
              <w:t>)</w:t>
            </w:r>
          </w:p>
          <w:p w14:paraId="2045BEDD" w14:textId="4BF033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(0,15-50,00)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7EFBD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4FC20" w14:textId="4F41509E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261AA">
              <w:rPr>
                <w:sz w:val="22"/>
              </w:rPr>
              <w:t>МВИ.МН 3089-2011</w:t>
            </w:r>
          </w:p>
        </w:tc>
      </w:tr>
      <w:tr w:rsidR="00635753" w:rsidRPr="0038569C" w14:paraId="08DA6898" w14:textId="77777777" w:rsidTr="00F8376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48FD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13.50</w:t>
            </w:r>
          </w:p>
          <w:p w14:paraId="0202C644" w14:textId="4DBD433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CD194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BA90" w14:textId="130AB44E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</w:t>
            </w:r>
            <w:r>
              <w:rPr>
                <w:sz w:val="22"/>
                <w:szCs w:val="22"/>
              </w:rPr>
              <w:t>/</w:t>
            </w:r>
          </w:p>
          <w:p w14:paraId="3855C49D" w14:textId="1D0FB8F9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  <w:p w14:paraId="3281016C" w14:textId="58E6E53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50DF" w14:textId="2CF523F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3D2C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65B2" w14:textId="77777777" w:rsidR="00635753" w:rsidRPr="004516C2" w:rsidRDefault="00635753" w:rsidP="002F4DC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 xml:space="preserve">МВИ.МН 1003-2017, п.10.3. </w:t>
            </w:r>
          </w:p>
          <w:p w14:paraId="63F6A9BB" w14:textId="329516D6" w:rsidR="00635753" w:rsidRPr="006866AA" w:rsidRDefault="00635753" w:rsidP="002F4DCB">
            <w:pPr>
              <w:ind w:left="57"/>
              <w:rPr>
                <w:sz w:val="22"/>
              </w:rPr>
            </w:pPr>
            <w:r w:rsidRPr="004516C2">
              <w:rPr>
                <w:sz w:val="22"/>
                <w:szCs w:val="22"/>
              </w:rPr>
              <w:t>(расчётный метод)</w:t>
            </w:r>
          </w:p>
        </w:tc>
      </w:tr>
      <w:tr w:rsidR="00635753" w:rsidRPr="0038569C" w14:paraId="0B1E53E9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25D0C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13.51</w:t>
            </w:r>
          </w:p>
          <w:p w14:paraId="6DC6C953" w14:textId="3F4840A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6568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257AF" w14:textId="77777777" w:rsidR="00635753" w:rsidRPr="00677F87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100.01/</w:t>
            </w:r>
          </w:p>
          <w:p w14:paraId="1FD38AE3" w14:textId="649AA5F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DF57" w14:textId="1BDD18C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Определение концентрации азота оксидов в пересчете на азота диоксид, мг/м</w:t>
            </w:r>
            <w:r w:rsidRPr="00677F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BAEA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6039" w14:textId="39B314A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pacing w:val="-6"/>
                <w:sz w:val="22"/>
                <w:szCs w:val="22"/>
              </w:rPr>
              <w:t>МВИ.МН 1003-2017</w:t>
            </w:r>
          </w:p>
        </w:tc>
      </w:tr>
      <w:tr w:rsidR="00635753" w:rsidRPr="0038569C" w14:paraId="26DA408D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22A9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13.52</w:t>
            </w:r>
          </w:p>
          <w:p w14:paraId="68207A46" w14:textId="7505D75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FC4C5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EB26" w14:textId="77777777" w:rsidR="00635753" w:rsidRDefault="00635753" w:rsidP="002F4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2F2C7E47" w14:textId="37F0C80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32EC" w14:textId="2B36895D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C5D" w14:textId="66407FF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0373" w14:textId="5378FB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СТБ 17.08.05-02-2016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46E23BA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866AA">
        <w:rPr>
          <w:color w:val="000000"/>
          <w:sz w:val="28"/>
          <w:szCs w:val="28"/>
        </w:rPr>
        <w:t xml:space="preserve">    </w:t>
      </w:r>
      <w:r w:rsidR="00E927EE">
        <w:rPr>
          <w:color w:val="000000"/>
          <w:sz w:val="28"/>
          <w:szCs w:val="28"/>
        </w:rPr>
        <w:t xml:space="preserve">  </w:t>
      </w:r>
      <w:proofErr w:type="spellStart"/>
      <w:r w:rsidR="006866A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9295" w14:textId="77777777" w:rsidR="00732D94" w:rsidRDefault="00732D94" w:rsidP="0011070C">
      <w:r>
        <w:separator/>
      </w:r>
    </w:p>
  </w:endnote>
  <w:endnote w:type="continuationSeparator" w:id="0">
    <w:p w14:paraId="720F9211" w14:textId="77777777" w:rsidR="00732D94" w:rsidRDefault="00732D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D45F83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44E08CD" w:rsidR="00124809" w:rsidRPr="006D33D8" w:rsidRDefault="00317BD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31935F" w:rsidR="00A417E3" w:rsidRPr="009E4D11" w:rsidRDefault="009764A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A023" w14:textId="77777777" w:rsidR="00732D94" w:rsidRDefault="00732D94" w:rsidP="0011070C">
      <w:r>
        <w:separator/>
      </w:r>
    </w:p>
  </w:footnote>
  <w:footnote w:type="continuationSeparator" w:id="0">
    <w:p w14:paraId="2AF71511" w14:textId="77777777" w:rsidR="00732D94" w:rsidRDefault="00732D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2F26A7F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53FB759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1009</w:t>
          </w:r>
        </w:p>
      </w:tc>
    </w:tr>
  </w:tbl>
  <w:tbl>
    <w:tblPr>
      <w:tblW w:w="4933" w:type="pct"/>
      <w:tblInd w:w="-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8"/>
      <w:gridCol w:w="2126"/>
      <w:gridCol w:w="992"/>
      <w:gridCol w:w="1843"/>
      <w:gridCol w:w="2128"/>
      <w:gridCol w:w="1842"/>
    </w:tblGrid>
    <w:tr w:rsidR="009764A2" w:rsidRPr="00295E4A" w14:paraId="4A4A8651" w14:textId="77777777" w:rsidTr="0064036B">
      <w:trPr>
        <w:trHeight w:val="240"/>
      </w:trPr>
      <w:tc>
        <w:tcPr>
          <w:tcW w:w="5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956A79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022830A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0A03BB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63DE26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12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F22FEC7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C94FA1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9764A2">
    <w:pPr>
      <w:pStyle w:val="a7"/>
      <w:spacing w:line="72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59E6"/>
    <w:rsid w:val="00030948"/>
    <w:rsid w:val="000643A6"/>
    <w:rsid w:val="0006722E"/>
    <w:rsid w:val="0009264B"/>
    <w:rsid w:val="00092EA6"/>
    <w:rsid w:val="00095397"/>
    <w:rsid w:val="00095D13"/>
    <w:rsid w:val="000A311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2A90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890"/>
    <w:rsid w:val="002A62F4"/>
    <w:rsid w:val="002D06D6"/>
    <w:rsid w:val="002D28AD"/>
    <w:rsid w:val="002D6F27"/>
    <w:rsid w:val="002E503D"/>
    <w:rsid w:val="002F0D32"/>
    <w:rsid w:val="002F4DCB"/>
    <w:rsid w:val="003054C2"/>
    <w:rsid w:val="00305E11"/>
    <w:rsid w:val="0031023B"/>
    <w:rsid w:val="00317BD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3775"/>
    <w:rsid w:val="00481260"/>
    <w:rsid w:val="004A5E4C"/>
    <w:rsid w:val="004C31F2"/>
    <w:rsid w:val="004E5090"/>
    <w:rsid w:val="004F35F5"/>
    <w:rsid w:val="004F5E86"/>
    <w:rsid w:val="00505771"/>
    <w:rsid w:val="00507CCF"/>
    <w:rsid w:val="00515CD8"/>
    <w:rsid w:val="00521FC2"/>
    <w:rsid w:val="00530F3D"/>
    <w:rsid w:val="00547530"/>
    <w:rsid w:val="0055228F"/>
    <w:rsid w:val="0055563B"/>
    <w:rsid w:val="0056070B"/>
    <w:rsid w:val="00562D77"/>
    <w:rsid w:val="00563680"/>
    <w:rsid w:val="005812FA"/>
    <w:rsid w:val="00582A8F"/>
    <w:rsid w:val="00584355"/>
    <w:rsid w:val="00592241"/>
    <w:rsid w:val="005C5B99"/>
    <w:rsid w:val="005C7B39"/>
    <w:rsid w:val="005D4205"/>
    <w:rsid w:val="005E250C"/>
    <w:rsid w:val="005E611E"/>
    <w:rsid w:val="005F3BC5"/>
    <w:rsid w:val="0061324B"/>
    <w:rsid w:val="00614867"/>
    <w:rsid w:val="00627E81"/>
    <w:rsid w:val="00630922"/>
    <w:rsid w:val="00635753"/>
    <w:rsid w:val="0064036B"/>
    <w:rsid w:val="00645468"/>
    <w:rsid w:val="006866AA"/>
    <w:rsid w:val="00693805"/>
    <w:rsid w:val="00697905"/>
    <w:rsid w:val="006A336B"/>
    <w:rsid w:val="006A4791"/>
    <w:rsid w:val="006B450F"/>
    <w:rsid w:val="006C1616"/>
    <w:rsid w:val="006C30C4"/>
    <w:rsid w:val="006D1CDB"/>
    <w:rsid w:val="006D33D8"/>
    <w:rsid w:val="006D5DCE"/>
    <w:rsid w:val="00704E29"/>
    <w:rsid w:val="00715A45"/>
    <w:rsid w:val="0071603C"/>
    <w:rsid w:val="00731452"/>
    <w:rsid w:val="00732D94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62D0E"/>
    <w:rsid w:val="00872305"/>
    <w:rsid w:val="00877224"/>
    <w:rsid w:val="008A3E6F"/>
    <w:rsid w:val="008B1B9D"/>
    <w:rsid w:val="008C3521"/>
    <w:rsid w:val="008C71DA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64A2"/>
    <w:rsid w:val="00983EAE"/>
    <w:rsid w:val="00992CF6"/>
    <w:rsid w:val="009940B7"/>
    <w:rsid w:val="009A3A10"/>
    <w:rsid w:val="009A3E9D"/>
    <w:rsid w:val="009C1C19"/>
    <w:rsid w:val="009D5A57"/>
    <w:rsid w:val="009D7610"/>
    <w:rsid w:val="009E107F"/>
    <w:rsid w:val="009E4D11"/>
    <w:rsid w:val="009F1187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46D3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2131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430B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5E2F"/>
    <w:rsid w:val="00D45F8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27EE"/>
    <w:rsid w:val="00E95EA8"/>
    <w:rsid w:val="00EA24D7"/>
    <w:rsid w:val="00EA5519"/>
    <w:rsid w:val="00EA6CEB"/>
    <w:rsid w:val="00EB34D2"/>
    <w:rsid w:val="00EC338F"/>
    <w:rsid w:val="00ED10E7"/>
    <w:rsid w:val="00EE598E"/>
    <w:rsid w:val="00EF1ADC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7C5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62">
    <w:name w:val="Знак6"/>
    <w:basedOn w:val="a"/>
    <w:autoRedefine/>
    <w:uiPriority w:val="99"/>
    <w:rsid w:val="009764A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Другое_"/>
    <w:basedOn w:val="a0"/>
    <w:link w:val="aff1"/>
    <w:rsid w:val="00C9430B"/>
    <w:rPr>
      <w:sz w:val="19"/>
      <w:szCs w:val="19"/>
    </w:rPr>
  </w:style>
  <w:style w:type="paragraph" w:customStyle="1" w:styleId="aff1">
    <w:name w:val="Другое"/>
    <w:basedOn w:val="a"/>
    <w:link w:val="aff0"/>
    <w:rsid w:val="00C9430B"/>
    <w:pPr>
      <w:widowControl w:val="0"/>
    </w:pPr>
    <w:rPr>
      <w:rFonts w:ascii="Calibri" w:eastAsia="Calibri" w:hAnsi="Calibri"/>
      <w:sz w:val="19"/>
      <w:szCs w:val="19"/>
    </w:rPr>
  </w:style>
  <w:style w:type="paragraph" w:customStyle="1" w:styleId="15">
    <w:name w:val="Текст1"/>
    <w:basedOn w:val="a"/>
    <w:rsid w:val="0061324B"/>
    <w:pPr>
      <w:ind w:firstLine="720"/>
      <w:jc w:val="both"/>
    </w:pPr>
    <w:rPr>
      <w:sz w:val="24"/>
    </w:rPr>
  </w:style>
  <w:style w:type="paragraph" w:styleId="aff2">
    <w:name w:val="Block Text"/>
    <w:basedOn w:val="a"/>
    <w:rsid w:val="00EA5519"/>
    <w:pPr>
      <w:ind w:left="-57" w:right="-57"/>
      <w:jc w:val="both"/>
    </w:pPr>
    <w:rPr>
      <w:sz w:val="24"/>
      <w:szCs w:val="24"/>
    </w:rPr>
  </w:style>
  <w:style w:type="paragraph" w:styleId="aff3">
    <w:name w:val="List Paragraph"/>
    <w:basedOn w:val="a"/>
    <w:uiPriority w:val="34"/>
    <w:qFormat/>
    <w:rsid w:val="00C2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8D151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8D151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8D151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8D151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8D151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C1840"/>
    <w:rsid w:val="0042507E"/>
    <w:rsid w:val="004F5E86"/>
    <w:rsid w:val="005F3BC5"/>
    <w:rsid w:val="006C30C4"/>
    <w:rsid w:val="007C7745"/>
    <w:rsid w:val="008D151C"/>
    <w:rsid w:val="008F0338"/>
    <w:rsid w:val="009D3E99"/>
    <w:rsid w:val="00C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213</TotalTime>
  <Pages>24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7</cp:revision>
  <cp:lastPrinted>2025-05-28T10:54:00Z</cp:lastPrinted>
  <dcterms:created xsi:type="dcterms:W3CDTF">2022-04-14T12:15:00Z</dcterms:created>
  <dcterms:modified xsi:type="dcterms:W3CDTF">2025-06-04T11:54:00Z</dcterms:modified>
</cp:coreProperties>
</file>