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76CB59F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8102F">
              <w:rPr>
                <w:rFonts w:cs="Times New Roman"/>
                <w:bCs/>
                <w:sz w:val="28"/>
                <w:szCs w:val="28"/>
              </w:rPr>
              <w:t>2.0259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39BE4224" w:rsidR="00F40980" w:rsidRPr="0008102F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8102F">
              <w:rPr>
                <w:bCs/>
                <w:sz w:val="28"/>
                <w:szCs w:val="28"/>
              </w:rPr>
              <w:t>18.12.1995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649D424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08102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DF18B4D" w14:textId="03BBB0C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827F50">
                  <w:rPr>
                    <w:rFonts w:eastAsia="Calibri"/>
                    <w:sz w:val="28"/>
                    <w:szCs w:val="28"/>
                  </w:rPr>
                  <w:t>18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2EB4569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5424C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6107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019E3A9D" w14:textId="28F63D6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3E38A2">
              <w:rPr>
                <w:sz w:val="28"/>
                <w:szCs w:val="28"/>
              </w:rPr>
              <w:t>от</w:t>
            </w:r>
            <w:r w:rsidRPr="003E38A2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61070">
                  <w:rPr>
                    <w:rStyle w:val="38"/>
                    <w:szCs w:val="28"/>
                  </w:rPr>
                  <w:t>11</w:t>
                </w:r>
                <w:r w:rsidR="0008102F" w:rsidRPr="003E38A2">
                  <w:rPr>
                    <w:rStyle w:val="38"/>
                    <w:szCs w:val="28"/>
                  </w:rPr>
                  <w:t xml:space="preserve"> </w:t>
                </w:r>
                <w:r w:rsidR="00A61070">
                  <w:rPr>
                    <w:rStyle w:val="38"/>
                    <w:szCs w:val="28"/>
                  </w:rPr>
                  <w:t>июля</w:t>
                </w:r>
                <w:r w:rsidR="0008102F" w:rsidRPr="003E38A2">
                  <w:rPr>
                    <w:rStyle w:val="38"/>
                    <w:szCs w:val="28"/>
                  </w:rPr>
                  <w:t xml:space="preserve"> 202</w:t>
                </w:r>
                <w:r w:rsidR="00A61070">
                  <w:rPr>
                    <w:rStyle w:val="38"/>
                    <w:szCs w:val="28"/>
                  </w:rPr>
                  <w:t>5</w:t>
                </w:r>
                <w:r w:rsidR="0008102F" w:rsidRPr="003E38A2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1A524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2BC8BFA2" w14:textId="4254B34C" w:rsidR="0008102F" w:rsidRPr="0008102F" w:rsidRDefault="0008102F" w:rsidP="0008102F">
            <w:pPr>
              <w:pStyle w:val="3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8102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центральной производственной лаборатории</w:t>
            </w:r>
          </w:p>
          <w:p w14:paraId="4F6C6B43" w14:textId="466F4A25" w:rsidR="0008102F" w:rsidRPr="0008102F" w:rsidRDefault="0008102F" w:rsidP="0008102F">
            <w:pPr>
              <w:pStyle w:val="3"/>
              <w:spacing w:line="216" w:lineRule="auto"/>
              <w:ind w:left="-57" w:right="-57" w:firstLine="231"/>
              <w:rPr>
                <w:rFonts w:ascii="Times New Roman" w:hAnsi="Times New Roman" w:cs="Times New Roman"/>
                <w:b w:val="0"/>
                <w:bCs w:val="0"/>
                <w:sz w:val="26"/>
              </w:rPr>
            </w:pPr>
            <w:proofErr w:type="gramStart"/>
            <w:r w:rsidRPr="0008102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Совместного  предприятия</w:t>
            </w:r>
            <w:proofErr w:type="gramEnd"/>
            <w:r w:rsidRPr="0008102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открытого акционерного общества «СПАРТАК</w:t>
            </w:r>
            <w:r w:rsidRPr="0008102F">
              <w:rPr>
                <w:rFonts w:ascii="Times New Roman" w:hAnsi="Times New Roman" w:cs="Times New Roman"/>
                <w:b w:val="0"/>
                <w:bCs w:val="0"/>
                <w:sz w:val="26"/>
              </w:rPr>
              <w:t>»</w:t>
            </w:r>
          </w:p>
          <w:p w14:paraId="3D80D9AC" w14:textId="141CD882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701"/>
        <w:gridCol w:w="2127"/>
        <w:gridCol w:w="1842"/>
      </w:tblGrid>
      <w:tr w:rsidR="00F40980" w:rsidRPr="007A4175" w14:paraId="28BC4E9D" w14:textId="77777777" w:rsidTr="005C0B9A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5F1783F2" w:rsidR="0090767F" w:rsidRPr="0008102F" w:rsidRDefault="0008102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02F">
              <w:rPr>
                <w:b/>
                <w:bCs/>
                <w:sz w:val="22"/>
                <w:szCs w:val="22"/>
              </w:rPr>
              <w:t>ул. Советская, 63, 246003, г. Гомель, Гомельская область</w:t>
            </w:r>
          </w:p>
        </w:tc>
      </w:tr>
      <w:tr w:rsidR="00F5747C" w:rsidRPr="0038569C" w14:paraId="1765299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75469" w14:textId="77777777" w:rsidR="00F57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4D721A4A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25ED380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7ECF9" w14:textId="099F9A87" w:rsidR="00F5747C" w:rsidRPr="0098447C" w:rsidRDefault="00F5747C" w:rsidP="00A61070">
            <w:pPr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  <w:lang w:val="en-US"/>
              </w:rPr>
              <w:t>10</w:t>
            </w:r>
            <w:r w:rsidRPr="0098447C">
              <w:rPr>
                <w:sz w:val="22"/>
                <w:szCs w:val="22"/>
              </w:rPr>
              <w:t>.72/42.000</w:t>
            </w:r>
          </w:p>
          <w:p w14:paraId="6ABB040A" w14:textId="77777777" w:rsidR="00F5747C" w:rsidRPr="0098447C" w:rsidRDefault="00F5747C" w:rsidP="0098447C">
            <w:pPr>
              <w:jc w:val="center"/>
              <w:rPr>
                <w:sz w:val="22"/>
                <w:szCs w:val="22"/>
              </w:rPr>
            </w:pPr>
          </w:p>
          <w:p w14:paraId="4E0A3E95" w14:textId="02BB375F" w:rsidR="00F5747C" w:rsidRPr="00984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6EFF1" w14:textId="77777777" w:rsidR="00F5747C" w:rsidRPr="0098447C" w:rsidRDefault="00F5747C" w:rsidP="0098447C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8447C">
              <w:rPr>
                <w:rFonts w:ascii="Times New Roman" w:hAnsi="Times New Roman"/>
                <w:b w:val="0"/>
                <w:sz w:val="22"/>
                <w:szCs w:val="22"/>
              </w:rPr>
              <w:t xml:space="preserve"> Отбор проб</w:t>
            </w:r>
          </w:p>
          <w:p w14:paraId="707FB123" w14:textId="77777777" w:rsidR="00F5747C" w:rsidRPr="0098447C" w:rsidRDefault="00F5747C" w:rsidP="0098447C">
            <w:pPr>
              <w:rPr>
                <w:sz w:val="22"/>
                <w:szCs w:val="22"/>
              </w:rPr>
            </w:pPr>
          </w:p>
          <w:p w14:paraId="6DBB7B95" w14:textId="77777777" w:rsidR="00F5747C" w:rsidRPr="0098447C" w:rsidRDefault="00F5747C" w:rsidP="0098447C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7A0FB7B6" w14:textId="17A3D1FB" w:rsidR="00F5747C" w:rsidRPr="00984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0E44F" w14:textId="6245F1FA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  <w:r w:rsidRPr="0098447C">
              <w:rPr>
                <w:sz w:val="22"/>
                <w:szCs w:val="22"/>
              </w:rPr>
              <w:t xml:space="preserve"> </w:t>
            </w:r>
          </w:p>
          <w:p w14:paraId="07C39B2C" w14:textId="77777777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 xml:space="preserve">ГОСТ </w:t>
            </w:r>
            <w:proofErr w:type="gramStart"/>
            <w:r w:rsidRPr="0098447C">
              <w:rPr>
                <w:sz w:val="22"/>
                <w:szCs w:val="22"/>
              </w:rPr>
              <w:t>31904-2012</w:t>
            </w:r>
            <w:proofErr w:type="gramEnd"/>
          </w:p>
          <w:p w14:paraId="76248CBF" w14:textId="77777777" w:rsidR="00F5747C" w:rsidRPr="00610C3B" w:rsidRDefault="00F5747C" w:rsidP="0098447C">
            <w:pPr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 xml:space="preserve">СТБ </w:t>
            </w:r>
            <w:proofErr w:type="gramStart"/>
            <w:r w:rsidRPr="0098447C">
              <w:rPr>
                <w:sz w:val="22"/>
                <w:szCs w:val="22"/>
              </w:rPr>
              <w:t>1036-97</w:t>
            </w:r>
            <w:proofErr w:type="gramEnd"/>
          </w:p>
          <w:p w14:paraId="73386A34" w14:textId="77777777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 xml:space="preserve">СТБ </w:t>
            </w:r>
            <w:proofErr w:type="gramStart"/>
            <w:r w:rsidRPr="0098447C">
              <w:rPr>
                <w:sz w:val="22"/>
                <w:szCs w:val="22"/>
              </w:rPr>
              <w:t>1053-2015</w:t>
            </w:r>
            <w:proofErr w:type="gramEnd"/>
          </w:p>
          <w:p w14:paraId="4807BC4D" w14:textId="6F8D37D5" w:rsidR="00F5747C" w:rsidRPr="00984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F3F9B" w14:textId="4A571D85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  <w:r w:rsidRPr="0098447C">
              <w:rPr>
                <w:sz w:val="22"/>
                <w:szCs w:val="22"/>
              </w:rPr>
              <w:t xml:space="preserve">  </w:t>
            </w:r>
          </w:p>
          <w:p w14:paraId="3947FABF" w14:textId="77777777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 xml:space="preserve">ГОСТ </w:t>
            </w:r>
            <w:proofErr w:type="gramStart"/>
            <w:r w:rsidRPr="0098447C">
              <w:rPr>
                <w:sz w:val="22"/>
                <w:szCs w:val="22"/>
              </w:rPr>
              <w:t>31904-2012</w:t>
            </w:r>
            <w:proofErr w:type="gramEnd"/>
          </w:p>
          <w:p w14:paraId="196B3846" w14:textId="77777777" w:rsidR="00F5747C" w:rsidRPr="00610C3B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 xml:space="preserve">СТБ </w:t>
            </w:r>
            <w:proofErr w:type="gramStart"/>
            <w:r w:rsidRPr="0098447C">
              <w:rPr>
                <w:sz w:val="22"/>
                <w:szCs w:val="22"/>
              </w:rPr>
              <w:t>1036-97</w:t>
            </w:r>
            <w:proofErr w:type="gramEnd"/>
          </w:p>
          <w:p w14:paraId="6BCFA120" w14:textId="415A8276" w:rsidR="00F5747C" w:rsidRPr="0098447C" w:rsidRDefault="00F5747C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 xml:space="preserve">СТБ </w:t>
            </w:r>
            <w:proofErr w:type="gramStart"/>
            <w:r w:rsidRPr="0098447C"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F5747C" w:rsidRPr="0038569C" w14:paraId="7EB179E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5CD7F47D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1290EC03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D964B" w14:textId="4AF7E04B" w:rsidR="00F5747C" w:rsidRDefault="00F5747C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10.72/11.116</w:t>
            </w:r>
          </w:p>
          <w:p w14:paraId="196BDF50" w14:textId="58B77F06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86C52" w14:textId="77777777" w:rsidR="00F57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Органолептические показатели: вкус, запах, форма, поверхность, цвет, вид в изломе</w:t>
            </w:r>
          </w:p>
          <w:p w14:paraId="5A62C405" w14:textId="0B8B83C8" w:rsidR="008A11A9" w:rsidRPr="00295E4A" w:rsidRDefault="008A11A9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B3C8B" w14:textId="77777777" w:rsidR="00F5747C" w:rsidRPr="001D7FCB" w:rsidRDefault="00F5747C" w:rsidP="00984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ГОСТ </w:t>
            </w:r>
            <w:proofErr w:type="gramStart"/>
            <w:r w:rsidRPr="001D7FCB">
              <w:rPr>
                <w:sz w:val="22"/>
                <w:szCs w:val="22"/>
              </w:rPr>
              <w:t>24901-89</w:t>
            </w:r>
            <w:proofErr w:type="gramEnd"/>
            <w:r w:rsidRPr="001D7FCB">
              <w:rPr>
                <w:sz w:val="22"/>
                <w:szCs w:val="22"/>
              </w:rPr>
              <w:t xml:space="preserve"> </w:t>
            </w:r>
          </w:p>
          <w:p w14:paraId="1B5E4C68" w14:textId="77777777" w:rsidR="00F5747C" w:rsidRPr="001D7FCB" w:rsidRDefault="00F5747C" w:rsidP="00984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СТБ </w:t>
            </w:r>
            <w:proofErr w:type="gramStart"/>
            <w:r w:rsidRPr="001D7FCB">
              <w:rPr>
                <w:sz w:val="22"/>
                <w:szCs w:val="22"/>
              </w:rPr>
              <w:t>966-94</w:t>
            </w:r>
            <w:proofErr w:type="gramEnd"/>
          </w:p>
          <w:p w14:paraId="0BA5F632" w14:textId="77777777" w:rsidR="00F5747C" w:rsidRPr="001D7FCB" w:rsidRDefault="00F5747C" w:rsidP="00984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ТУ РБ</w:t>
            </w:r>
          </w:p>
          <w:p w14:paraId="78E2A06C" w14:textId="77777777" w:rsidR="00F5747C" w:rsidRPr="001D7FCB" w:rsidRDefault="00F5747C" w:rsidP="0098447C">
            <w:pPr>
              <w:rPr>
                <w:sz w:val="22"/>
                <w:szCs w:val="22"/>
              </w:rPr>
            </w:pPr>
            <w:proofErr w:type="gramStart"/>
            <w:r w:rsidRPr="001D7FCB">
              <w:rPr>
                <w:sz w:val="22"/>
                <w:szCs w:val="22"/>
              </w:rPr>
              <w:t>400078278.001-2003</w:t>
            </w:r>
            <w:proofErr w:type="gramEnd"/>
          </w:p>
          <w:p w14:paraId="60BC104C" w14:textId="1CAF8715" w:rsidR="00F5747C" w:rsidRDefault="00F5747C" w:rsidP="00984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  <w:proofErr w:type="gramStart"/>
            <w:r>
              <w:rPr>
                <w:sz w:val="22"/>
                <w:szCs w:val="22"/>
              </w:rPr>
              <w:t>постановлением  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РБ  №</w:t>
            </w:r>
            <w:proofErr w:type="gramEnd"/>
            <w:r>
              <w:rPr>
                <w:sz w:val="22"/>
                <w:szCs w:val="22"/>
              </w:rPr>
              <w:t xml:space="preserve">52 от 21.06.2013  </w:t>
            </w:r>
          </w:p>
          <w:p w14:paraId="59080497" w14:textId="1396CF5A" w:rsidR="00F5747C" w:rsidRPr="009745D9" w:rsidRDefault="00F5747C" w:rsidP="0098447C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 xml:space="preserve">утв. </w:t>
            </w:r>
            <w:proofErr w:type="gramStart"/>
            <w:r w:rsidRPr="00A22580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</w:t>
            </w:r>
            <w:proofErr w:type="gramEnd"/>
            <w:r w:rsidRPr="00A22580">
              <w:rPr>
                <w:sz w:val="22"/>
                <w:szCs w:val="22"/>
              </w:rPr>
              <w:t xml:space="preserve"> </w:t>
            </w:r>
            <w:proofErr w:type="gramStart"/>
            <w:r w:rsidRPr="00A22580">
              <w:rPr>
                <w:sz w:val="22"/>
                <w:szCs w:val="22"/>
              </w:rPr>
              <w:t xml:space="preserve">Министров </w:t>
            </w:r>
            <w:r w:rsidR="00EF1095">
              <w:rPr>
                <w:sz w:val="22"/>
                <w:szCs w:val="22"/>
              </w:rPr>
              <w:t xml:space="preserve"> РБ</w:t>
            </w:r>
            <w:proofErr w:type="gramEnd"/>
            <w:r w:rsidR="00EF1095"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№37 от 25.01.2021</w:t>
            </w:r>
          </w:p>
          <w:p w14:paraId="29CA16F7" w14:textId="77777777" w:rsidR="00F5747C" w:rsidRPr="00FC2E5A" w:rsidRDefault="00F5747C" w:rsidP="0098447C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06EA5B" w14:textId="694C71F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48DFD606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F5747C" w:rsidRPr="0038569C" w14:paraId="1BB1492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6AEA32CD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53C05645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6293" w14:textId="22648061" w:rsidR="00F5747C" w:rsidRPr="00A61070" w:rsidRDefault="00F5747C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CBB9F" w14:textId="77777777" w:rsidR="00F57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14:paraId="0FFC53D5" w14:textId="035D6673" w:rsidR="008A11A9" w:rsidRPr="00295E4A" w:rsidRDefault="008A11A9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49422B0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31300D97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5900-</w:t>
            </w:r>
            <w:r w:rsidRPr="002840A9">
              <w:rPr>
                <w:sz w:val="22"/>
                <w:szCs w:val="22"/>
              </w:rPr>
              <w:t>2014</w:t>
            </w:r>
            <w:proofErr w:type="gramEnd"/>
            <w:r w:rsidRPr="002840A9">
              <w:rPr>
                <w:sz w:val="22"/>
                <w:szCs w:val="22"/>
              </w:rPr>
              <w:t xml:space="preserve"> п.7</w:t>
            </w:r>
          </w:p>
        </w:tc>
      </w:tr>
      <w:tr w:rsidR="00F5747C" w:rsidRPr="0038569C" w14:paraId="0B32877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4CC5858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3F74FC20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049DC8A2" w:rsidR="00F5747C" w:rsidRPr="00A61070" w:rsidRDefault="00F5747C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733AD" w14:textId="77777777" w:rsidR="008A11A9" w:rsidRDefault="00F5747C" w:rsidP="008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Массовая доля общего сахара (по сахарозе) в пересчёте на сухое вещество</w:t>
            </w:r>
          </w:p>
          <w:p w14:paraId="6902576B" w14:textId="194160C6" w:rsidR="001A524D" w:rsidRPr="008A11A9" w:rsidRDefault="001A524D" w:rsidP="008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6ABD8B19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EEAF" w14:textId="1BFC7B8C" w:rsidR="00F5747C" w:rsidRPr="00827F50" w:rsidRDefault="00F5747C" w:rsidP="00827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5903-</w:t>
            </w:r>
            <w:proofErr w:type="gramStart"/>
            <w:r>
              <w:rPr>
                <w:sz w:val="22"/>
                <w:szCs w:val="22"/>
              </w:rPr>
              <w:t xml:space="preserve">89 </w:t>
            </w:r>
            <w:r w:rsidR="00827F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proofErr w:type="gramEnd"/>
            <w:r>
              <w:rPr>
                <w:sz w:val="22"/>
                <w:szCs w:val="22"/>
              </w:rPr>
              <w:t xml:space="preserve"> 5.3.3</w:t>
            </w:r>
          </w:p>
        </w:tc>
      </w:tr>
      <w:tr w:rsidR="00F5747C" w:rsidRPr="0038569C" w14:paraId="427B998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6431AFA6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4A24C48D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44A5" w14:textId="34269597" w:rsidR="00F5747C" w:rsidRPr="00A61070" w:rsidRDefault="00F5747C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38A5" w14:textId="7926803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Массовая доля жира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217517F2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02FD" w14:textId="5511CF1E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35342">
              <w:rPr>
                <w:sz w:val="22"/>
                <w:szCs w:val="22"/>
              </w:rPr>
              <w:t xml:space="preserve">ГОСТ </w:t>
            </w:r>
            <w:proofErr w:type="gramStart"/>
            <w:r w:rsidRPr="00235342">
              <w:rPr>
                <w:sz w:val="22"/>
                <w:szCs w:val="22"/>
              </w:rPr>
              <w:t>31902-2012</w:t>
            </w:r>
            <w:proofErr w:type="gramEnd"/>
            <w:r w:rsidRPr="00235342">
              <w:rPr>
                <w:sz w:val="22"/>
                <w:szCs w:val="22"/>
              </w:rPr>
              <w:t xml:space="preserve"> п.9</w:t>
            </w:r>
          </w:p>
        </w:tc>
      </w:tr>
      <w:tr w:rsidR="00F5747C" w:rsidRPr="0038569C" w14:paraId="362FE12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5C87C854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65658" w14:textId="4745982C" w:rsidR="00B7356B" w:rsidRPr="006C4470" w:rsidRDefault="00F5747C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B560B" w14:textId="77777777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 xml:space="preserve">Щёлочность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A399E" w14:textId="77777777" w:rsidR="00F57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5898-87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519758A0" w14:textId="5D39CDB7" w:rsidR="008A11A9" w:rsidRPr="00295E4A" w:rsidRDefault="008A11A9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11A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8A11A9">
              <w:rPr>
                <w:color w:val="000000"/>
                <w:sz w:val="22"/>
                <w:szCs w:val="22"/>
              </w:rPr>
              <w:t>5898-2022</w:t>
            </w:r>
            <w:proofErr w:type="gramEnd"/>
            <w:r w:rsidRPr="008A11A9">
              <w:rPr>
                <w:color w:val="000000"/>
                <w:sz w:val="22"/>
                <w:szCs w:val="22"/>
              </w:rPr>
              <w:t xml:space="preserve"> п.8</w:t>
            </w:r>
          </w:p>
        </w:tc>
      </w:tr>
      <w:tr w:rsidR="0027354D" w:rsidRPr="0038569C" w14:paraId="306C82D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83B1C" w14:textId="127EF246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1.7*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10B22" w14:textId="77777777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10C3B">
              <w:rPr>
                <w:color w:val="000000"/>
                <w:sz w:val="22"/>
                <w:szCs w:val="22"/>
              </w:rPr>
              <w:t>Печенье</w:t>
            </w:r>
          </w:p>
          <w:p w14:paraId="4170655B" w14:textId="6512603C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D3924" w14:textId="2B560F80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  <w:r>
              <w:rPr>
                <w:sz w:val="22"/>
                <w:szCs w:val="22"/>
                <w:lang w:val="en-US"/>
              </w:rPr>
              <w:t>29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5CED5" w14:textId="2B80B10A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CC3155">
              <w:rPr>
                <w:sz w:val="22"/>
                <w:szCs w:val="22"/>
              </w:rPr>
              <w:t>Намокаемость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74F00" w14:textId="77777777" w:rsidR="0027354D" w:rsidRPr="001D7FCB" w:rsidRDefault="0027354D" w:rsidP="00F57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ГОСТ </w:t>
            </w:r>
            <w:proofErr w:type="gramStart"/>
            <w:r w:rsidRPr="001D7FCB">
              <w:rPr>
                <w:sz w:val="22"/>
                <w:szCs w:val="22"/>
              </w:rPr>
              <w:t>24901-89</w:t>
            </w:r>
            <w:proofErr w:type="gramEnd"/>
            <w:r w:rsidRPr="001D7FCB">
              <w:rPr>
                <w:sz w:val="22"/>
                <w:szCs w:val="22"/>
              </w:rPr>
              <w:t xml:space="preserve"> </w:t>
            </w:r>
          </w:p>
          <w:p w14:paraId="4D6EA783" w14:textId="77777777" w:rsidR="0027354D" w:rsidRPr="001D7FCB" w:rsidRDefault="0027354D" w:rsidP="00F57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СТБ </w:t>
            </w:r>
            <w:proofErr w:type="gramStart"/>
            <w:r w:rsidRPr="001D7FCB">
              <w:rPr>
                <w:sz w:val="22"/>
                <w:szCs w:val="22"/>
              </w:rPr>
              <w:t>966-94</w:t>
            </w:r>
            <w:proofErr w:type="gramEnd"/>
          </w:p>
          <w:p w14:paraId="291D37BD" w14:textId="77777777" w:rsidR="0027354D" w:rsidRPr="001D7FCB" w:rsidRDefault="0027354D" w:rsidP="00F57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ТУ РБ</w:t>
            </w:r>
          </w:p>
          <w:p w14:paraId="60F01DC2" w14:textId="77777777" w:rsidR="0027354D" w:rsidRPr="001D7FCB" w:rsidRDefault="0027354D" w:rsidP="00F5747C">
            <w:pPr>
              <w:rPr>
                <w:sz w:val="22"/>
                <w:szCs w:val="22"/>
              </w:rPr>
            </w:pPr>
            <w:proofErr w:type="gramStart"/>
            <w:r w:rsidRPr="001D7FCB">
              <w:rPr>
                <w:sz w:val="22"/>
                <w:szCs w:val="22"/>
              </w:rPr>
              <w:t>400078278.001-2003</w:t>
            </w:r>
            <w:proofErr w:type="gramEnd"/>
          </w:p>
          <w:p w14:paraId="76B27BFB" w14:textId="77777777" w:rsidR="0027354D" w:rsidRDefault="0027354D" w:rsidP="00F57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  <w:proofErr w:type="gramStart"/>
            <w:r>
              <w:rPr>
                <w:sz w:val="22"/>
                <w:szCs w:val="22"/>
              </w:rPr>
              <w:t>постановление  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РБ  №</w:t>
            </w:r>
            <w:proofErr w:type="gramEnd"/>
            <w:r>
              <w:rPr>
                <w:sz w:val="22"/>
                <w:szCs w:val="22"/>
              </w:rPr>
              <w:t xml:space="preserve">52 от 21.06.2013  </w:t>
            </w:r>
          </w:p>
          <w:p w14:paraId="384B4A97" w14:textId="042FC24B" w:rsidR="0027354D" w:rsidRPr="009745D9" w:rsidRDefault="0027354D" w:rsidP="00F5747C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</w:t>
            </w:r>
            <w:r w:rsidR="00EF1095">
              <w:rPr>
                <w:sz w:val="22"/>
                <w:szCs w:val="22"/>
              </w:rPr>
              <w:t xml:space="preserve"> РБ</w:t>
            </w:r>
            <w:r w:rsidRPr="00A22580">
              <w:rPr>
                <w:sz w:val="22"/>
                <w:szCs w:val="22"/>
              </w:rPr>
              <w:t xml:space="preserve"> №37 от 25.01.2021</w:t>
            </w:r>
          </w:p>
          <w:p w14:paraId="3B7946D1" w14:textId="77777777" w:rsidR="0027354D" w:rsidRPr="00FC2E5A" w:rsidRDefault="0027354D" w:rsidP="00F5747C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CC700F" w14:textId="77777777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F1DF" w14:textId="77777777" w:rsidR="0027354D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ГОСТ </w:t>
            </w:r>
            <w:proofErr w:type="gramStart"/>
            <w:r w:rsidRPr="001D7FCB">
              <w:rPr>
                <w:sz w:val="22"/>
                <w:szCs w:val="22"/>
              </w:rPr>
              <w:t>10114-80</w:t>
            </w:r>
            <w:proofErr w:type="gramEnd"/>
          </w:p>
          <w:p w14:paraId="7CF3CF81" w14:textId="03149338" w:rsidR="00A61070" w:rsidRPr="00295E4A" w:rsidRDefault="00A61070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7354D" w:rsidRPr="0038569C" w14:paraId="3CF9061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6E475D23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251D415B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49C7" w14:textId="1F9D64F0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2333" w14:textId="19C196DC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32C528F3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840A9">
              <w:rPr>
                <w:sz w:val="22"/>
                <w:szCs w:val="22"/>
              </w:rPr>
              <w:t xml:space="preserve">ГОСТ </w:t>
            </w:r>
            <w:proofErr w:type="gramStart"/>
            <w:r w:rsidRPr="002840A9">
              <w:rPr>
                <w:sz w:val="22"/>
                <w:szCs w:val="22"/>
              </w:rPr>
              <w:t>5901-2014</w:t>
            </w:r>
            <w:proofErr w:type="gramEnd"/>
            <w:r w:rsidRPr="002840A9">
              <w:rPr>
                <w:sz w:val="22"/>
                <w:szCs w:val="22"/>
              </w:rPr>
              <w:t xml:space="preserve"> п.9</w:t>
            </w:r>
          </w:p>
        </w:tc>
      </w:tr>
      <w:tr w:rsidR="0027354D" w:rsidRPr="0038569C" w14:paraId="2C2FCC1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B55C8" w14:textId="47C3B904" w:rsidR="0027354D" w:rsidRPr="00295E4A" w:rsidRDefault="0027354D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A0B1" w14:textId="234461D7" w:rsidR="0027354D" w:rsidRPr="00295E4A" w:rsidRDefault="0027354D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6145" w14:textId="5F2FEFD2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36C09" w14:textId="2FA6D961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522F" w14:textId="2816C175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C8C3" w14:textId="2EEE18C2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576009">
              <w:rPr>
                <w:sz w:val="22"/>
                <w:szCs w:val="22"/>
              </w:rPr>
              <w:t>ГОСТ 26811-</w:t>
            </w:r>
            <w:r>
              <w:rPr>
                <w:sz w:val="22"/>
                <w:szCs w:val="22"/>
              </w:rPr>
              <w:t>2014</w:t>
            </w:r>
          </w:p>
        </w:tc>
      </w:tr>
      <w:tr w:rsidR="0027354D" w:rsidRPr="0038569C" w14:paraId="4787FCD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664BB0D0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6F5BED41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6F1" w14:textId="4D103623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2284FF50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2972097E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63435AA8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773B1E">
              <w:rPr>
                <w:sz w:val="22"/>
                <w:szCs w:val="22"/>
              </w:rPr>
              <w:t>10444.15-94</w:t>
            </w:r>
          </w:p>
        </w:tc>
      </w:tr>
      <w:tr w:rsidR="0027354D" w:rsidRPr="0038569C" w14:paraId="6F13B81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70A28A5B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2D92EC36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0C00" w14:textId="01F9B74F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20EE" w14:textId="54C869DA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6627E14A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2644" w14:textId="7BBE1202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27354D" w:rsidRPr="0038569C" w14:paraId="6ECE9DB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25254F64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7B0E3C91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284B" w14:textId="63F9F5F6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F378B" w14:textId="77777777" w:rsidR="0027354D" w:rsidRDefault="0027354D" w:rsidP="005D6AE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4D90A77A" w14:textId="01425724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65802CC4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45C5CB77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73B1E">
              <w:rPr>
                <w:sz w:val="22"/>
                <w:szCs w:val="22"/>
              </w:rPr>
              <w:t xml:space="preserve">ГОСТ </w:t>
            </w:r>
            <w:proofErr w:type="gramStart"/>
            <w:r w:rsidRPr="00773B1E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7354D" w:rsidRPr="0038569C" w14:paraId="648F673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4980654C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3AF3C49F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075DDB47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58AEE950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0B0EEF39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33638" w14:textId="77777777" w:rsid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73B1E">
              <w:rPr>
                <w:sz w:val="22"/>
                <w:szCs w:val="22"/>
              </w:rPr>
              <w:t xml:space="preserve">ГОСТ </w:t>
            </w:r>
            <w:proofErr w:type="gramStart"/>
            <w:r w:rsidRPr="00773B1E">
              <w:rPr>
                <w:sz w:val="22"/>
                <w:szCs w:val="22"/>
              </w:rPr>
              <w:t>10444.12-2013</w:t>
            </w:r>
            <w:proofErr w:type="gramEnd"/>
          </w:p>
          <w:p w14:paraId="11E3A075" w14:textId="3E478E84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7354D" w:rsidRPr="0038569C" w14:paraId="0FE74DD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F3C15" w14:textId="77777777" w:rsid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45D31F8C" w14:textId="3CB17E18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AD2BB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Изделия вафельные</w:t>
            </w:r>
          </w:p>
          <w:p w14:paraId="4F6E1DFE" w14:textId="116304D7" w:rsidR="0027354D" w:rsidRPr="0027354D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(вафли, вафельные батончики)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36B1F568" w:rsidR="0027354D" w:rsidRPr="00A61070" w:rsidRDefault="0027354D" w:rsidP="00A61070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10.72/42.000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60AD3" w14:textId="77777777" w:rsidR="0027354D" w:rsidRPr="0027354D" w:rsidRDefault="0027354D" w:rsidP="005D6AE7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Отбор проб</w:t>
            </w:r>
          </w:p>
          <w:p w14:paraId="576C0E3B" w14:textId="319BC6F2" w:rsidR="0027354D" w:rsidRP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DA465" w14:textId="5B5DA18C" w:rsidR="0027354D" w:rsidRPr="0027354D" w:rsidRDefault="0027354D" w:rsidP="00273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33C217D8" w14:textId="77777777" w:rsid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ГОСТ </w:t>
            </w:r>
            <w:proofErr w:type="gramStart"/>
            <w:r w:rsidRPr="0027354D">
              <w:rPr>
                <w:sz w:val="22"/>
                <w:szCs w:val="22"/>
              </w:rPr>
              <w:t>31904-2012</w:t>
            </w:r>
            <w:proofErr w:type="gramEnd"/>
          </w:p>
          <w:p w14:paraId="6C8B076B" w14:textId="2E66AB30" w:rsidR="0027354D" w:rsidRP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СТБ </w:t>
            </w:r>
            <w:proofErr w:type="gramStart"/>
            <w:r w:rsidRPr="0027354D">
              <w:rPr>
                <w:sz w:val="22"/>
                <w:szCs w:val="22"/>
              </w:rPr>
              <w:t>1036-97</w:t>
            </w:r>
            <w:proofErr w:type="gramEnd"/>
          </w:p>
          <w:p w14:paraId="676ADB20" w14:textId="0FB1F44A" w:rsidR="0027354D" w:rsidRP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СТБ </w:t>
            </w:r>
            <w:proofErr w:type="gramStart"/>
            <w:r w:rsidRPr="0027354D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4846F" w14:textId="6D6A0833" w:rsidR="0027354D" w:rsidRPr="0027354D" w:rsidRDefault="0027354D" w:rsidP="005D6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50A68FDC" w14:textId="77777777" w:rsidR="0027354D" w:rsidRPr="0027354D" w:rsidRDefault="0027354D" w:rsidP="005D6AE7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ГОСТ </w:t>
            </w:r>
            <w:proofErr w:type="gramStart"/>
            <w:r w:rsidRPr="0027354D">
              <w:rPr>
                <w:sz w:val="22"/>
                <w:szCs w:val="22"/>
              </w:rPr>
              <w:t>31904-2012</w:t>
            </w:r>
            <w:proofErr w:type="gramEnd"/>
            <w:r w:rsidRPr="0027354D">
              <w:rPr>
                <w:sz w:val="22"/>
                <w:szCs w:val="22"/>
              </w:rPr>
              <w:t xml:space="preserve"> </w:t>
            </w:r>
          </w:p>
          <w:p w14:paraId="20E9DD31" w14:textId="77777777" w:rsidR="0027354D" w:rsidRPr="00610C3B" w:rsidRDefault="0027354D" w:rsidP="005D6AE7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СТБ </w:t>
            </w:r>
            <w:proofErr w:type="gramStart"/>
            <w:r w:rsidRPr="0027354D">
              <w:rPr>
                <w:sz w:val="22"/>
                <w:szCs w:val="22"/>
              </w:rPr>
              <w:t>1036-97</w:t>
            </w:r>
            <w:proofErr w:type="gramEnd"/>
            <w:r w:rsidRPr="0027354D">
              <w:rPr>
                <w:sz w:val="22"/>
                <w:szCs w:val="22"/>
              </w:rPr>
              <w:t xml:space="preserve"> </w:t>
            </w:r>
          </w:p>
          <w:p w14:paraId="096557D5" w14:textId="46D7545A" w:rsidR="0027354D" w:rsidRPr="0027354D" w:rsidRDefault="0027354D" w:rsidP="00273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СТБ </w:t>
            </w:r>
            <w:proofErr w:type="gramStart"/>
            <w:r w:rsidRPr="0027354D"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27354D" w:rsidRPr="0038569C" w14:paraId="230F7B7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334C6A52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58ABD024" w:rsidR="0027354D" w:rsidRP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71C3" w14:textId="64205C9D" w:rsidR="0027354D" w:rsidRPr="00A61070" w:rsidRDefault="0027354D" w:rsidP="00A61070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10.72/11.116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BA7D4" w14:textId="77777777" w:rsidR="0027354D" w:rsidRDefault="0027354D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Органолептические показатели: вкус, запах, внешний вид, цвет, качество начинки, строение в изломе</w:t>
            </w:r>
          </w:p>
          <w:p w14:paraId="4FE82C0B" w14:textId="025632E8" w:rsidR="00D312CE" w:rsidRPr="0027354D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98507" w14:textId="186C8FAE" w:rsidR="0027354D" w:rsidRPr="0027354D" w:rsidRDefault="0027354D" w:rsidP="00273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7354D">
              <w:rPr>
                <w:sz w:val="22"/>
                <w:szCs w:val="22"/>
              </w:rPr>
              <w:t xml:space="preserve">У РБ </w:t>
            </w:r>
          </w:p>
          <w:p w14:paraId="2C4161A5" w14:textId="77777777" w:rsidR="0027354D" w:rsidRPr="0027354D" w:rsidRDefault="0027354D" w:rsidP="0027354D">
            <w:pPr>
              <w:rPr>
                <w:sz w:val="22"/>
                <w:szCs w:val="22"/>
              </w:rPr>
            </w:pPr>
            <w:proofErr w:type="gramStart"/>
            <w:r w:rsidRPr="0027354D">
              <w:rPr>
                <w:sz w:val="22"/>
                <w:szCs w:val="22"/>
              </w:rPr>
              <w:t>101191824.693-2001</w:t>
            </w:r>
            <w:proofErr w:type="gramEnd"/>
          </w:p>
          <w:p w14:paraId="634BB368" w14:textId="452EDA56" w:rsid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СТБ </w:t>
            </w:r>
            <w:proofErr w:type="gramStart"/>
            <w:r w:rsidRPr="0027354D">
              <w:rPr>
                <w:sz w:val="22"/>
                <w:szCs w:val="22"/>
              </w:rPr>
              <w:t>2400-2015</w:t>
            </w:r>
            <w:proofErr w:type="gramEnd"/>
          </w:p>
          <w:p w14:paraId="6D053EDC" w14:textId="77777777" w:rsidR="0027354D" w:rsidRDefault="0027354D" w:rsidP="00273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  <w:proofErr w:type="gramStart"/>
            <w:r>
              <w:rPr>
                <w:sz w:val="22"/>
                <w:szCs w:val="22"/>
              </w:rPr>
              <w:t>постановлением  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РБ  №</w:t>
            </w:r>
            <w:proofErr w:type="gramEnd"/>
            <w:r>
              <w:rPr>
                <w:sz w:val="22"/>
                <w:szCs w:val="22"/>
              </w:rPr>
              <w:t xml:space="preserve">52 от 21.06.2013  </w:t>
            </w:r>
          </w:p>
          <w:p w14:paraId="7D497CEC" w14:textId="6DA7F7B3" w:rsidR="0027354D" w:rsidRPr="009745D9" w:rsidRDefault="0027354D" w:rsidP="0027354D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 xml:space="preserve">утв. </w:t>
            </w:r>
            <w:proofErr w:type="gramStart"/>
            <w:r w:rsidRPr="00A22580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</w:t>
            </w:r>
            <w:proofErr w:type="gramEnd"/>
            <w:r w:rsidRPr="00A22580">
              <w:rPr>
                <w:sz w:val="22"/>
                <w:szCs w:val="22"/>
              </w:rPr>
              <w:t xml:space="preserve"> Министров</w:t>
            </w:r>
            <w:r w:rsidR="00EF1095">
              <w:rPr>
                <w:sz w:val="22"/>
                <w:szCs w:val="22"/>
              </w:rPr>
              <w:t xml:space="preserve"> </w:t>
            </w:r>
            <w:proofErr w:type="gramStart"/>
            <w:r w:rsidR="00EF1095">
              <w:rPr>
                <w:sz w:val="22"/>
                <w:szCs w:val="22"/>
              </w:rPr>
              <w:t xml:space="preserve">РБ </w:t>
            </w:r>
            <w:r w:rsidRPr="00A22580">
              <w:rPr>
                <w:sz w:val="22"/>
                <w:szCs w:val="22"/>
              </w:rPr>
              <w:t xml:space="preserve"> №</w:t>
            </w:r>
            <w:proofErr w:type="gramEnd"/>
            <w:r w:rsidRPr="00A22580">
              <w:rPr>
                <w:sz w:val="22"/>
                <w:szCs w:val="22"/>
              </w:rPr>
              <w:t>37 от 25.01.2021</w:t>
            </w:r>
          </w:p>
          <w:p w14:paraId="69C1C005" w14:textId="77777777" w:rsidR="0027354D" w:rsidRP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F07155" w14:textId="77777777" w:rsidR="0027354D" w:rsidRPr="0027354D" w:rsidRDefault="0027354D" w:rsidP="0027354D">
            <w:pPr>
              <w:rPr>
                <w:sz w:val="22"/>
                <w:szCs w:val="22"/>
              </w:rPr>
            </w:pPr>
          </w:p>
          <w:p w14:paraId="4B38AAD6" w14:textId="77777777" w:rsidR="0027354D" w:rsidRPr="0027354D" w:rsidRDefault="0027354D" w:rsidP="0027354D">
            <w:pPr>
              <w:rPr>
                <w:sz w:val="22"/>
                <w:szCs w:val="22"/>
              </w:rPr>
            </w:pPr>
          </w:p>
          <w:p w14:paraId="18EE728C" w14:textId="7B97A9FB" w:rsidR="0027354D" w:rsidRPr="0027354D" w:rsidRDefault="0027354D" w:rsidP="00273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57FEAF3A" w:rsidR="0027354D" w:rsidRP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ГОСТ </w:t>
            </w:r>
            <w:proofErr w:type="gramStart"/>
            <w:r w:rsidRPr="0027354D">
              <w:rPr>
                <w:sz w:val="22"/>
                <w:szCs w:val="22"/>
              </w:rPr>
              <w:t>5897-90</w:t>
            </w:r>
            <w:proofErr w:type="gramEnd"/>
            <w:r w:rsidRPr="0027354D">
              <w:rPr>
                <w:sz w:val="22"/>
                <w:szCs w:val="22"/>
              </w:rPr>
              <w:t xml:space="preserve"> п.2</w:t>
            </w:r>
          </w:p>
        </w:tc>
      </w:tr>
      <w:tr w:rsidR="0027354D" w:rsidRPr="0038569C" w14:paraId="7A311AF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3A49AF90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7C99064E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ECFE" w14:textId="488DD7F7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9D7F" w14:textId="44B931A2" w:rsidR="0027354D" w:rsidRPr="0027354D" w:rsidRDefault="0027354D" w:rsidP="00D312C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14DC6D5E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76097A75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t xml:space="preserve">ГОСТ </w:t>
            </w:r>
            <w:proofErr w:type="gramStart"/>
            <w:r w:rsidRPr="006E3231">
              <w:rPr>
                <w:sz w:val="22"/>
                <w:szCs w:val="22"/>
              </w:rPr>
              <w:t>5900-2014</w:t>
            </w:r>
            <w:proofErr w:type="gramEnd"/>
            <w:r w:rsidRPr="006E3231">
              <w:rPr>
                <w:sz w:val="22"/>
                <w:szCs w:val="22"/>
              </w:rPr>
              <w:t xml:space="preserve"> п.7</w:t>
            </w:r>
          </w:p>
        </w:tc>
      </w:tr>
      <w:tr w:rsidR="0027354D" w:rsidRPr="0038569C" w14:paraId="2F801DB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4657D67C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12B9C181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7B75" w14:textId="04A2EBE9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5DDAE" w14:textId="77777777" w:rsidR="0027354D" w:rsidRDefault="0027354D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общего сахара (по сахарозе) в пересчёте на сухое вещество</w:t>
            </w:r>
          </w:p>
          <w:p w14:paraId="552E274C" w14:textId="57D2564E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2B4C2509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237466B0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t>ГОСТ 5903-</w:t>
            </w:r>
            <w:proofErr w:type="gramStart"/>
            <w:r w:rsidRPr="006E3231">
              <w:rPr>
                <w:sz w:val="22"/>
                <w:szCs w:val="22"/>
              </w:rPr>
              <w:t>89</w:t>
            </w:r>
            <w:r w:rsidRPr="006E3231">
              <w:rPr>
                <w:sz w:val="22"/>
                <w:szCs w:val="22"/>
                <w:lang w:val="en-US"/>
              </w:rPr>
              <w:t xml:space="preserve"> </w:t>
            </w:r>
            <w:r w:rsidRPr="006E3231">
              <w:rPr>
                <w:sz w:val="22"/>
                <w:szCs w:val="22"/>
              </w:rPr>
              <w:t xml:space="preserve"> п.5.3.3</w:t>
            </w:r>
            <w:proofErr w:type="gramEnd"/>
            <w:r w:rsidRPr="006E3231">
              <w:rPr>
                <w:sz w:val="22"/>
                <w:szCs w:val="22"/>
              </w:rPr>
              <w:t xml:space="preserve"> </w:t>
            </w:r>
          </w:p>
        </w:tc>
      </w:tr>
      <w:tr w:rsidR="0027354D" w:rsidRPr="0038569C" w14:paraId="456AFF3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42B81FD5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718" w14:textId="2CC0D516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AC18" w14:textId="79410090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92091" w14:textId="77777777" w:rsidR="0027354D" w:rsidRDefault="0027354D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жира в пересчёте на сухое вещество</w:t>
            </w:r>
          </w:p>
          <w:p w14:paraId="7090EF9B" w14:textId="3DF725DE" w:rsidR="00BC595A" w:rsidRPr="00295E4A" w:rsidRDefault="00BC595A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35C7857E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4D748140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t xml:space="preserve">ГОСТ </w:t>
            </w:r>
            <w:proofErr w:type="gramStart"/>
            <w:r w:rsidRPr="006E3231">
              <w:rPr>
                <w:sz w:val="22"/>
                <w:szCs w:val="22"/>
              </w:rPr>
              <w:t>31902-2012</w:t>
            </w:r>
            <w:proofErr w:type="gramEnd"/>
            <w:r w:rsidRPr="006E3231">
              <w:rPr>
                <w:sz w:val="22"/>
                <w:szCs w:val="22"/>
              </w:rPr>
              <w:t xml:space="preserve"> п.9</w:t>
            </w:r>
          </w:p>
        </w:tc>
      </w:tr>
      <w:tr w:rsidR="0027354D" w:rsidRPr="0038569C" w14:paraId="0E493DE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2843D06B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3219F" w14:textId="2A5F6F0F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91BA" w14:textId="4DBF99FC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A8A90" w14:textId="77777777" w:rsid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глазури</w:t>
            </w:r>
          </w:p>
          <w:p w14:paraId="391C528E" w14:textId="79B3DB21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7C293DD0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3CF8E6A4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t xml:space="preserve">ГОСТ </w:t>
            </w:r>
            <w:proofErr w:type="gramStart"/>
            <w:r w:rsidRPr="006E3231">
              <w:rPr>
                <w:sz w:val="22"/>
                <w:szCs w:val="22"/>
              </w:rPr>
              <w:t>5897-90</w:t>
            </w:r>
            <w:proofErr w:type="gramEnd"/>
            <w:r w:rsidRPr="006E3231">
              <w:rPr>
                <w:sz w:val="22"/>
                <w:szCs w:val="22"/>
              </w:rPr>
              <w:t xml:space="preserve"> п.5.1</w:t>
            </w:r>
          </w:p>
        </w:tc>
      </w:tr>
      <w:tr w:rsidR="00D312CE" w:rsidRPr="0038569C" w14:paraId="4A84DB1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3E4C95B1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2.7*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D8D67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Изделия вафельные</w:t>
            </w:r>
          </w:p>
          <w:p w14:paraId="04621308" w14:textId="77777777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(вафли, вафельные батончики)</w:t>
            </w:r>
          </w:p>
          <w:p w14:paraId="4180C8F6" w14:textId="77777777" w:rsidR="00D312CE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3926D976" w14:textId="26068747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14A9A" w14:textId="4A83342F" w:rsidR="00D312CE" w:rsidRPr="00A61070" w:rsidRDefault="00D312CE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7BB67" w14:textId="3AA52E45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Массовая доля золы, не растворимой в растворе   соляной кислоты </w:t>
            </w:r>
            <w:r>
              <w:rPr>
                <w:sz w:val="22"/>
                <w:szCs w:val="22"/>
              </w:rPr>
              <w:t>с массовой долей</w:t>
            </w:r>
            <w:r w:rsidRPr="001D7FCB">
              <w:rPr>
                <w:sz w:val="22"/>
                <w:szCs w:val="22"/>
              </w:rPr>
              <w:t>10 %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1517F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7354D">
              <w:rPr>
                <w:sz w:val="22"/>
                <w:szCs w:val="22"/>
              </w:rPr>
              <w:t xml:space="preserve">У РБ </w:t>
            </w:r>
          </w:p>
          <w:p w14:paraId="7B602F21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proofErr w:type="gramStart"/>
            <w:r w:rsidRPr="0027354D">
              <w:rPr>
                <w:sz w:val="22"/>
                <w:szCs w:val="22"/>
              </w:rPr>
              <w:t>101191824.693-2001</w:t>
            </w:r>
            <w:proofErr w:type="gramEnd"/>
          </w:p>
          <w:p w14:paraId="33FCF575" w14:textId="77777777" w:rsidR="00D312CE" w:rsidRDefault="00D312CE" w:rsidP="00D312CE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СТБ </w:t>
            </w:r>
            <w:proofErr w:type="gramStart"/>
            <w:r w:rsidRPr="0027354D">
              <w:rPr>
                <w:sz w:val="22"/>
                <w:szCs w:val="22"/>
              </w:rPr>
              <w:t>2400-2015</w:t>
            </w:r>
            <w:proofErr w:type="gramEnd"/>
          </w:p>
          <w:p w14:paraId="0A6155B6" w14:textId="77777777" w:rsidR="00D312CE" w:rsidRDefault="00D312CE" w:rsidP="00D31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  <w:proofErr w:type="gramStart"/>
            <w:r>
              <w:rPr>
                <w:sz w:val="22"/>
                <w:szCs w:val="22"/>
              </w:rPr>
              <w:t>постановлением  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РБ  №</w:t>
            </w:r>
            <w:proofErr w:type="gramEnd"/>
            <w:r>
              <w:rPr>
                <w:sz w:val="22"/>
                <w:szCs w:val="22"/>
              </w:rPr>
              <w:t xml:space="preserve">52 от 21.06.2013  </w:t>
            </w:r>
          </w:p>
          <w:p w14:paraId="5321D02D" w14:textId="304A2671" w:rsidR="00D312CE" w:rsidRPr="009745D9" w:rsidRDefault="00D312CE" w:rsidP="00D312CE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 xml:space="preserve">утв. </w:t>
            </w:r>
            <w:proofErr w:type="gramStart"/>
            <w:r w:rsidRPr="00A22580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</w:t>
            </w:r>
            <w:proofErr w:type="gramEnd"/>
            <w:r w:rsidRPr="00A22580">
              <w:rPr>
                <w:sz w:val="22"/>
                <w:szCs w:val="22"/>
              </w:rPr>
              <w:t xml:space="preserve"> </w:t>
            </w:r>
            <w:proofErr w:type="gramStart"/>
            <w:r w:rsidRPr="00A22580">
              <w:rPr>
                <w:sz w:val="22"/>
                <w:szCs w:val="22"/>
              </w:rPr>
              <w:t xml:space="preserve">Министров </w:t>
            </w:r>
            <w:r w:rsidR="00EF1095">
              <w:rPr>
                <w:sz w:val="22"/>
                <w:szCs w:val="22"/>
              </w:rPr>
              <w:t xml:space="preserve"> РБ</w:t>
            </w:r>
            <w:proofErr w:type="gramEnd"/>
            <w:r w:rsidR="00EF1095"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№37 от 25.01.2021</w:t>
            </w:r>
          </w:p>
          <w:p w14:paraId="533C3CDE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F7E76A" w14:textId="77777777" w:rsidR="00D312CE" w:rsidRPr="0027354D" w:rsidRDefault="00D312CE" w:rsidP="00D312CE">
            <w:pPr>
              <w:rPr>
                <w:sz w:val="22"/>
                <w:szCs w:val="22"/>
              </w:rPr>
            </w:pPr>
          </w:p>
          <w:p w14:paraId="2DED46DF" w14:textId="7E240677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6DECEC73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t xml:space="preserve">ГОСТ </w:t>
            </w:r>
            <w:proofErr w:type="gramStart"/>
            <w:r w:rsidRPr="006E3231">
              <w:rPr>
                <w:sz w:val="22"/>
                <w:szCs w:val="22"/>
              </w:rPr>
              <w:t>5901-2014</w:t>
            </w:r>
            <w:proofErr w:type="gramEnd"/>
            <w:r w:rsidRPr="006E3231">
              <w:rPr>
                <w:sz w:val="22"/>
                <w:szCs w:val="22"/>
              </w:rPr>
              <w:t xml:space="preserve"> п.9</w:t>
            </w:r>
          </w:p>
        </w:tc>
      </w:tr>
      <w:tr w:rsidR="00D312CE" w:rsidRPr="0038569C" w14:paraId="3F7E873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18992FE5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FE6" w14:textId="734C8548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735" w14:textId="2675CE89" w:rsidR="00D312CE" w:rsidRPr="00A61070" w:rsidRDefault="00D312CE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4C56C" w14:textId="77777777" w:rsidR="00D312CE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  <w:p w14:paraId="1D664F21" w14:textId="50BFF4F2" w:rsidR="007E7367" w:rsidRPr="00295E4A" w:rsidRDefault="007E7367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160BAF50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2B226B69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73B1E">
              <w:rPr>
                <w:sz w:val="22"/>
                <w:szCs w:val="22"/>
              </w:rPr>
              <w:t>ГОСТ 10444.15-94</w:t>
            </w:r>
          </w:p>
        </w:tc>
      </w:tr>
      <w:tr w:rsidR="00D312CE" w:rsidRPr="0038569C" w14:paraId="59266F1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6BB57EAD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4B532F39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7B365" w14:textId="108120FC" w:rsidR="00D312CE" w:rsidRPr="00A61070" w:rsidRDefault="00D312CE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56F21" w14:textId="77777777" w:rsidR="00D312CE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  <w:p w14:paraId="2EEA1836" w14:textId="70B6B472" w:rsidR="007E7367" w:rsidRPr="00295E4A" w:rsidRDefault="007E7367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360BAA28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5C5E295E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D312CE" w:rsidRPr="0038569C" w14:paraId="6BEDD16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9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E7E0B" w14:textId="00A91F91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645C2" w14:textId="77777777" w:rsidR="00D312CE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F148C" w14:textId="44DB1466" w:rsidR="00D312CE" w:rsidRPr="00A61070" w:rsidRDefault="00D312CE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3F615" w14:textId="7EC8EC5B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45873" w14:textId="77777777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1FEEF" w14:textId="7D20634E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73B1E">
              <w:rPr>
                <w:sz w:val="22"/>
                <w:szCs w:val="22"/>
                <w:lang w:val="en-US"/>
              </w:rPr>
              <w:t>ГОСТ 10444.12-</w:t>
            </w:r>
            <w:r w:rsidRPr="00773B1E">
              <w:rPr>
                <w:sz w:val="22"/>
                <w:szCs w:val="22"/>
              </w:rPr>
              <w:t>2013</w:t>
            </w:r>
          </w:p>
        </w:tc>
      </w:tr>
      <w:tr w:rsidR="00D312CE" w:rsidRPr="0038569C" w14:paraId="27E3C7B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6164979D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12A15" w14:textId="23AA7761" w:rsidR="00D312CE" w:rsidRPr="00A61070" w:rsidRDefault="00D312CE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82717" w14:textId="7C107A8F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FBA5" w14:textId="1F3AB6F0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73B1E">
              <w:rPr>
                <w:sz w:val="22"/>
                <w:szCs w:val="22"/>
                <w:lang w:val="en-US"/>
              </w:rPr>
              <w:t>ГОСТ 10444.12-</w:t>
            </w:r>
            <w:r w:rsidRPr="00773B1E">
              <w:rPr>
                <w:sz w:val="22"/>
                <w:szCs w:val="22"/>
              </w:rPr>
              <w:t>2013</w:t>
            </w:r>
          </w:p>
        </w:tc>
      </w:tr>
      <w:tr w:rsidR="007E7367" w:rsidRPr="0038569C" w14:paraId="355E152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FEA72" w14:textId="77777777" w:rsidR="007E7367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  <w:p w14:paraId="6871FBCA" w14:textId="65BF4466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9F498" w14:textId="77777777" w:rsidR="007E7367" w:rsidRPr="007D1659" w:rsidRDefault="007E7367" w:rsidP="007D1659">
            <w:pPr>
              <w:pStyle w:val="1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D1659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Конфеты</w:t>
            </w:r>
          </w:p>
          <w:p w14:paraId="42891A46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20C1CBF8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45BAA915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24F5691E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75CE593F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0842AC51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77D570B0" w14:textId="77777777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0F6E3" w14:textId="5DB29469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C527D" w14:textId="02ECB632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72492" w14:textId="35F056C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46386800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ГОСТ </w:t>
            </w:r>
            <w:proofErr w:type="gramStart"/>
            <w:r w:rsidRPr="007D1659">
              <w:rPr>
                <w:sz w:val="22"/>
                <w:szCs w:val="22"/>
              </w:rPr>
              <w:t>31904-2012</w:t>
            </w:r>
            <w:proofErr w:type="gramEnd"/>
            <w:r w:rsidRPr="007D1659">
              <w:rPr>
                <w:sz w:val="22"/>
                <w:szCs w:val="22"/>
              </w:rPr>
              <w:t xml:space="preserve"> </w:t>
            </w:r>
          </w:p>
          <w:p w14:paraId="7CFAB372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СТБ </w:t>
            </w:r>
            <w:proofErr w:type="gramStart"/>
            <w:r w:rsidRPr="007D1659">
              <w:rPr>
                <w:sz w:val="22"/>
                <w:szCs w:val="22"/>
              </w:rPr>
              <w:t>1036-97</w:t>
            </w:r>
            <w:proofErr w:type="gramEnd"/>
            <w:r w:rsidRPr="007D1659">
              <w:rPr>
                <w:sz w:val="22"/>
                <w:szCs w:val="22"/>
              </w:rPr>
              <w:t xml:space="preserve"> </w:t>
            </w:r>
          </w:p>
          <w:p w14:paraId="649527BA" w14:textId="58001F46" w:rsidR="007E7367" w:rsidRPr="007E7367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СТБ </w:t>
            </w:r>
            <w:proofErr w:type="gramStart"/>
            <w:r w:rsidRPr="007D1659">
              <w:rPr>
                <w:sz w:val="22"/>
                <w:szCs w:val="22"/>
              </w:rPr>
              <w:t>1053-2015</w:t>
            </w:r>
            <w:proofErr w:type="gramEnd"/>
            <w:r w:rsidRPr="007D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6677F" w14:textId="375DA104" w:rsidR="007E7367" w:rsidRPr="007D1659" w:rsidRDefault="007E7367" w:rsidP="007D1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14C7DC53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ГОСТ </w:t>
            </w:r>
            <w:proofErr w:type="gramStart"/>
            <w:r w:rsidRPr="007D1659">
              <w:rPr>
                <w:sz w:val="22"/>
                <w:szCs w:val="22"/>
              </w:rPr>
              <w:t>31904-2012</w:t>
            </w:r>
            <w:proofErr w:type="gramEnd"/>
            <w:r w:rsidRPr="007D1659">
              <w:rPr>
                <w:sz w:val="22"/>
                <w:szCs w:val="22"/>
              </w:rPr>
              <w:t xml:space="preserve"> </w:t>
            </w:r>
          </w:p>
          <w:p w14:paraId="525C0DD4" w14:textId="77777777" w:rsidR="007E7367" w:rsidRPr="00610C3B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СТБ </w:t>
            </w:r>
            <w:proofErr w:type="gramStart"/>
            <w:r w:rsidRPr="007D1659">
              <w:rPr>
                <w:sz w:val="22"/>
                <w:szCs w:val="22"/>
              </w:rPr>
              <w:t>1036-97</w:t>
            </w:r>
            <w:proofErr w:type="gramEnd"/>
            <w:r w:rsidRPr="007D1659">
              <w:rPr>
                <w:sz w:val="22"/>
                <w:szCs w:val="22"/>
              </w:rPr>
              <w:t xml:space="preserve"> </w:t>
            </w:r>
          </w:p>
          <w:p w14:paraId="4921EBC1" w14:textId="308B6844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СТБ </w:t>
            </w:r>
            <w:proofErr w:type="gramStart"/>
            <w:r w:rsidRPr="007D1659">
              <w:rPr>
                <w:sz w:val="22"/>
                <w:szCs w:val="22"/>
              </w:rPr>
              <w:t>1053-2015</w:t>
            </w:r>
            <w:proofErr w:type="gramEnd"/>
            <w:r w:rsidRPr="007D1659">
              <w:rPr>
                <w:sz w:val="22"/>
                <w:szCs w:val="22"/>
              </w:rPr>
              <w:t xml:space="preserve"> </w:t>
            </w:r>
          </w:p>
        </w:tc>
      </w:tr>
      <w:tr w:rsidR="007E7367" w:rsidRPr="0038569C" w14:paraId="4E7D005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6BBDBFB9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879BC" w14:textId="5AF1B6CA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E2CA" w14:textId="26F4679F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096B" w14:textId="5AC9B959" w:rsidR="007E7367" w:rsidRPr="007D1659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Органолептические показатели: вкус, запах, форма, поверхность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93B21" w14:textId="77777777" w:rsidR="007E7367" w:rsidRPr="007D1659" w:rsidRDefault="007E7367" w:rsidP="007D1659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1659">
              <w:rPr>
                <w:rFonts w:ascii="Times New Roman" w:hAnsi="Times New Roman"/>
                <w:b w:val="0"/>
                <w:sz w:val="22"/>
                <w:szCs w:val="22"/>
              </w:rPr>
              <w:t>ГОСТ 4570-93</w:t>
            </w:r>
          </w:p>
          <w:p w14:paraId="029E5881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ТУ РБ </w:t>
            </w:r>
          </w:p>
          <w:p w14:paraId="0FB5F57A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proofErr w:type="gramStart"/>
            <w:r w:rsidRPr="007D1659">
              <w:rPr>
                <w:sz w:val="22"/>
                <w:szCs w:val="22"/>
              </w:rPr>
              <w:t>37602662.621-99</w:t>
            </w:r>
            <w:proofErr w:type="gramEnd"/>
          </w:p>
          <w:p w14:paraId="52970E08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ТУ В</w:t>
            </w:r>
            <w:r w:rsidRPr="007D1659">
              <w:rPr>
                <w:sz w:val="22"/>
                <w:szCs w:val="22"/>
                <w:lang w:val="en-US"/>
              </w:rPr>
              <w:t>Y</w:t>
            </w:r>
            <w:r w:rsidRPr="007D1659">
              <w:rPr>
                <w:sz w:val="22"/>
                <w:szCs w:val="22"/>
              </w:rPr>
              <w:t xml:space="preserve"> </w:t>
            </w:r>
          </w:p>
          <w:p w14:paraId="0802290B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proofErr w:type="gramStart"/>
            <w:r w:rsidRPr="007D1659">
              <w:rPr>
                <w:sz w:val="22"/>
                <w:szCs w:val="22"/>
              </w:rPr>
              <w:t>400078278.003-2005</w:t>
            </w:r>
            <w:proofErr w:type="gramEnd"/>
          </w:p>
          <w:p w14:paraId="55ED4032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ТУ В</w:t>
            </w:r>
            <w:r w:rsidRPr="007D1659">
              <w:rPr>
                <w:sz w:val="22"/>
                <w:szCs w:val="22"/>
                <w:lang w:val="en-US"/>
              </w:rPr>
              <w:t>Y</w:t>
            </w:r>
            <w:r w:rsidRPr="007D1659">
              <w:rPr>
                <w:sz w:val="22"/>
                <w:szCs w:val="22"/>
              </w:rPr>
              <w:t xml:space="preserve"> </w:t>
            </w:r>
          </w:p>
          <w:p w14:paraId="09C496A8" w14:textId="030E4EFA" w:rsidR="007E7367" w:rsidRDefault="007E7367" w:rsidP="007D1659">
            <w:pPr>
              <w:rPr>
                <w:sz w:val="22"/>
                <w:szCs w:val="22"/>
              </w:rPr>
            </w:pPr>
            <w:proofErr w:type="gramStart"/>
            <w:r w:rsidRPr="007D1659">
              <w:rPr>
                <w:sz w:val="22"/>
                <w:szCs w:val="22"/>
              </w:rPr>
              <w:t>400078278.004-2007</w:t>
            </w:r>
            <w:proofErr w:type="gramEnd"/>
          </w:p>
          <w:p w14:paraId="15957E57" w14:textId="77777777" w:rsidR="007E7367" w:rsidRDefault="007E7367" w:rsidP="007D1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  <w:proofErr w:type="gramStart"/>
            <w:r>
              <w:rPr>
                <w:sz w:val="22"/>
                <w:szCs w:val="22"/>
              </w:rPr>
              <w:t>постановлением  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РБ  №</w:t>
            </w:r>
            <w:proofErr w:type="gramEnd"/>
            <w:r>
              <w:rPr>
                <w:sz w:val="22"/>
                <w:szCs w:val="22"/>
              </w:rPr>
              <w:t xml:space="preserve">52 от 21.06.2013  </w:t>
            </w:r>
          </w:p>
          <w:p w14:paraId="56F87B0D" w14:textId="627AE58E" w:rsidR="007E7367" w:rsidRPr="007D1659" w:rsidRDefault="007E7367" w:rsidP="007D1659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 xml:space="preserve">утв. </w:t>
            </w:r>
            <w:proofErr w:type="gramStart"/>
            <w:r w:rsidRPr="00A22580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</w:t>
            </w:r>
            <w:proofErr w:type="gramEnd"/>
            <w:r w:rsidRPr="00A22580">
              <w:rPr>
                <w:sz w:val="22"/>
                <w:szCs w:val="22"/>
              </w:rPr>
              <w:t xml:space="preserve"> Министров</w:t>
            </w:r>
            <w:r w:rsidR="00EF1095">
              <w:rPr>
                <w:sz w:val="22"/>
                <w:szCs w:val="22"/>
              </w:rPr>
              <w:t xml:space="preserve"> </w:t>
            </w:r>
            <w:proofErr w:type="gramStart"/>
            <w:r w:rsidR="00EF1095">
              <w:rPr>
                <w:sz w:val="22"/>
                <w:szCs w:val="22"/>
              </w:rPr>
              <w:t xml:space="preserve">РБ </w:t>
            </w:r>
            <w:r w:rsidRPr="00A22580">
              <w:rPr>
                <w:sz w:val="22"/>
                <w:szCs w:val="22"/>
              </w:rPr>
              <w:t xml:space="preserve"> №</w:t>
            </w:r>
            <w:proofErr w:type="gramEnd"/>
            <w:r w:rsidRPr="00A22580">
              <w:rPr>
                <w:sz w:val="22"/>
                <w:szCs w:val="22"/>
              </w:rPr>
              <w:t>37 от 25.01.2021</w:t>
            </w:r>
          </w:p>
          <w:p w14:paraId="373A57F9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44DA9DF" w14:textId="77777777" w:rsidR="007E7367" w:rsidRPr="007D1659" w:rsidRDefault="007E7367" w:rsidP="007D1659">
            <w:pPr>
              <w:rPr>
                <w:sz w:val="22"/>
                <w:szCs w:val="22"/>
              </w:rPr>
            </w:pPr>
          </w:p>
          <w:p w14:paraId="427AB59D" w14:textId="77777777" w:rsidR="007E7367" w:rsidRPr="007D1659" w:rsidRDefault="007E7367" w:rsidP="007D1659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78962D8F" w14:textId="77777777" w:rsidR="007E7367" w:rsidRPr="007D1659" w:rsidRDefault="007E7367" w:rsidP="007D1659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174D23E4" w14:textId="76381007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345ECBE0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ГОСТ </w:t>
            </w:r>
            <w:proofErr w:type="gramStart"/>
            <w:r w:rsidRPr="007D1659">
              <w:rPr>
                <w:sz w:val="22"/>
                <w:szCs w:val="22"/>
              </w:rPr>
              <w:t>5897-90</w:t>
            </w:r>
            <w:proofErr w:type="gramEnd"/>
            <w:r w:rsidRPr="007D1659">
              <w:rPr>
                <w:sz w:val="22"/>
                <w:szCs w:val="22"/>
              </w:rPr>
              <w:t xml:space="preserve"> п.2</w:t>
            </w:r>
          </w:p>
        </w:tc>
      </w:tr>
      <w:tr w:rsidR="007E7367" w:rsidRPr="0038569C" w14:paraId="06CF9B2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1A236EC4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80C44" w14:textId="7D1C8400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8124" w14:textId="093812AF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62642" w14:textId="07D86E2B" w:rsidR="007E7367" w:rsidRPr="007D1659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293C875B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91DF5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ГОСТ5900-2014</w:t>
            </w:r>
          </w:p>
          <w:p w14:paraId="3CE70C4C" w14:textId="310EFA99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п.7, п.8</w:t>
            </w:r>
          </w:p>
        </w:tc>
      </w:tr>
      <w:tr w:rsidR="007E7367" w:rsidRPr="0038569C" w14:paraId="44AD5CF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3D07D804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14782" w14:textId="2E583365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3411" w14:textId="473187D5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B52" w14:textId="5C16888D" w:rsidR="007E7367" w:rsidRPr="007D1659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Массовая доля общего сахара (по сахарозе)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06FA8444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E85FD" w14:textId="77777777" w:rsidR="007E7367" w:rsidRPr="007D1659" w:rsidRDefault="007E7367" w:rsidP="007D1659">
            <w:pPr>
              <w:rPr>
                <w:sz w:val="22"/>
                <w:szCs w:val="22"/>
                <w:lang w:val="en-US"/>
              </w:rPr>
            </w:pPr>
            <w:r w:rsidRPr="007D1659">
              <w:rPr>
                <w:sz w:val="22"/>
                <w:szCs w:val="22"/>
              </w:rPr>
              <w:t xml:space="preserve">ГОСТ </w:t>
            </w:r>
            <w:proofErr w:type="gramStart"/>
            <w:r w:rsidRPr="007D1659">
              <w:rPr>
                <w:sz w:val="22"/>
                <w:szCs w:val="22"/>
              </w:rPr>
              <w:t>5903-89</w:t>
            </w:r>
            <w:proofErr w:type="gramEnd"/>
            <w:r w:rsidRPr="007D1659">
              <w:rPr>
                <w:sz w:val="22"/>
                <w:szCs w:val="22"/>
              </w:rPr>
              <w:t xml:space="preserve"> </w:t>
            </w:r>
          </w:p>
          <w:p w14:paraId="5C3DA9F1" w14:textId="4BB70DEE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п.5.3.3, п.7</w:t>
            </w:r>
          </w:p>
        </w:tc>
      </w:tr>
      <w:tr w:rsidR="007E7367" w:rsidRPr="0038569C" w14:paraId="62B16DB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0F45EEC2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CAB2E" w14:textId="3A38E3AE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B34A" w14:textId="5234E26D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04D6" w14:textId="65EB96D2" w:rsidR="007E7367" w:rsidRPr="007D1659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жира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682EAB9F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07404225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ГОСТ31902-2012 п.9</w:t>
            </w:r>
          </w:p>
        </w:tc>
      </w:tr>
      <w:tr w:rsidR="007E7367" w:rsidRPr="0038569C" w14:paraId="1F21DCD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32B8FA77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2E457" w14:textId="001C5853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CC1F" w14:textId="51DF4697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E1FE" w14:textId="77777777" w:rsidR="007E7367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глазури</w:t>
            </w:r>
          </w:p>
          <w:p w14:paraId="2479BE78" w14:textId="6563F13F" w:rsidR="00891D2A" w:rsidRPr="007D1659" w:rsidRDefault="00891D2A" w:rsidP="007E7367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64BB7668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A28D" w14:textId="185A0A13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ГОСТ </w:t>
            </w:r>
            <w:proofErr w:type="gramStart"/>
            <w:r w:rsidRPr="007D1659">
              <w:rPr>
                <w:sz w:val="22"/>
                <w:szCs w:val="22"/>
              </w:rPr>
              <w:t>5897-90</w:t>
            </w:r>
            <w:proofErr w:type="gramEnd"/>
            <w:r w:rsidRPr="007D1659">
              <w:rPr>
                <w:sz w:val="22"/>
                <w:szCs w:val="22"/>
              </w:rPr>
              <w:t xml:space="preserve"> п.5.1</w:t>
            </w:r>
          </w:p>
        </w:tc>
      </w:tr>
      <w:tr w:rsidR="007E7367" w:rsidRPr="0038569C" w14:paraId="423D59A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43B25CC9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7A14" w14:textId="1D51E336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0F03" w14:textId="7DA3E445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0EAEF" w14:textId="77777777" w:rsidR="007E7367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начинки</w:t>
            </w:r>
          </w:p>
          <w:p w14:paraId="40D78CFA" w14:textId="762C9A86" w:rsidR="00891D2A" w:rsidRPr="007D1659" w:rsidRDefault="00891D2A" w:rsidP="007E7367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714" w14:textId="42860598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5C617" w14:textId="178B06E5" w:rsidR="007E7367" w:rsidRPr="007D1659" w:rsidRDefault="007E7367" w:rsidP="007D1659">
            <w:pPr>
              <w:rPr>
                <w:sz w:val="22"/>
                <w:szCs w:val="22"/>
                <w:lang w:val="en-US"/>
              </w:rPr>
            </w:pPr>
            <w:r w:rsidRPr="007D1659">
              <w:rPr>
                <w:sz w:val="22"/>
                <w:szCs w:val="22"/>
              </w:rPr>
              <w:t xml:space="preserve">ГОСТ </w:t>
            </w:r>
            <w:proofErr w:type="gramStart"/>
            <w:r w:rsidRPr="007D1659">
              <w:rPr>
                <w:sz w:val="22"/>
                <w:szCs w:val="22"/>
              </w:rPr>
              <w:t>5897-90</w:t>
            </w:r>
            <w:proofErr w:type="gramEnd"/>
            <w:r w:rsidRPr="007D1659">
              <w:rPr>
                <w:sz w:val="22"/>
                <w:szCs w:val="22"/>
              </w:rPr>
              <w:t xml:space="preserve"> п.5.1</w:t>
            </w:r>
          </w:p>
        </w:tc>
      </w:tr>
      <w:tr w:rsidR="007E7367" w:rsidRPr="0038569C" w14:paraId="4C813DE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5ADFEB61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66DA2" w14:textId="16F7D8EE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96B3" w14:textId="13792DF8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3B42C" w14:textId="77777777" w:rsidR="007E7367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долей10 %</w:t>
            </w:r>
          </w:p>
          <w:p w14:paraId="352A295E" w14:textId="67815FC3" w:rsidR="00891D2A" w:rsidRPr="007D1659" w:rsidRDefault="00891D2A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596F287E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6FAB16AB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ГОСТ 5901-</w:t>
            </w:r>
            <w:proofErr w:type="gramStart"/>
            <w:r w:rsidRPr="007D1659">
              <w:rPr>
                <w:sz w:val="22"/>
                <w:szCs w:val="22"/>
              </w:rPr>
              <w:t>2014  п.</w:t>
            </w:r>
            <w:proofErr w:type="gramEnd"/>
            <w:r w:rsidRPr="007D1659">
              <w:rPr>
                <w:sz w:val="22"/>
                <w:szCs w:val="22"/>
              </w:rPr>
              <w:t>9</w:t>
            </w:r>
          </w:p>
        </w:tc>
      </w:tr>
      <w:tr w:rsidR="007E7367" w:rsidRPr="0038569C" w14:paraId="2E20451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5662F3B4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3.9*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70027" w14:textId="77777777" w:rsidR="007E7367" w:rsidRPr="00B167E2" w:rsidRDefault="007E7367" w:rsidP="00B167E2">
            <w:pPr>
              <w:pStyle w:val="1"/>
              <w:jc w:val="both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  <w:r w:rsidRPr="00B167E2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>Конфеты</w:t>
            </w:r>
          </w:p>
          <w:p w14:paraId="2F7C94D6" w14:textId="2ADB00D2" w:rsidR="007E7367" w:rsidRPr="00B167E2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6B127" w14:textId="2AE54329" w:rsidR="007E7367" w:rsidRPr="00A61070" w:rsidRDefault="007E7367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1616" w14:textId="76AAD4A7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 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50517" w14:textId="77777777" w:rsidR="007E7367" w:rsidRPr="007D1659" w:rsidRDefault="007E7367" w:rsidP="007E7367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1659">
              <w:rPr>
                <w:rFonts w:ascii="Times New Roman" w:hAnsi="Times New Roman"/>
                <w:b w:val="0"/>
                <w:sz w:val="22"/>
                <w:szCs w:val="22"/>
              </w:rPr>
              <w:t>ГОСТ 4570-93</w:t>
            </w:r>
          </w:p>
          <w:p w14:paraId="6E2102D1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ТУ РБ </w:t>
            </w:r>
          </w:p>
          <w:p w14:paraId="0376065D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proofErr w:type="gramStart"/>
            <w:r w:rsidRPr="007D1659">
              <w:rPr>
                <w:sz w:val="22"/>
                <w:szCs w:val="22"/>
              </w:rPr>
              <w:t>37602662.621-99</w:t>
            </w:r>
            <w:proofErr w:type="gramEnd"/>
          </w:p>
          <w:p w14:paraId="61DEC9C4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ТУ В</w:t>
            </w:r>
            <w:r w:rsidRPr="007D1659">
              <w:rPr>
                <w:sz w:val="22"/>
                <w:szCs w:val="22"/>
                <w:lang w:val="en-US"/>
              </w:rPr>
              <w:t>Y</w:t>
            </w:r>
            <w:r w:rsidRPr="007D1659">
              <w:rPr>
                <w:sz w:val="22"/>
                <w:szCs w:val="22"/>
              </w:rPr>
              <w:t xml:space="preserve"> </w:t>
            </w:r>
          </w:p>
          <w:p w14:paraId="3AEF55F2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proofErr w:type="gramStart"/>
            <w:r w:rsidRPr="007D1659">
              <w:rPr>
                <w:sz w:val="22"/>
                <w:szCs w:val="22"/>
              </w:rPr>
              <w:t>400078278.003-2005</w:t>
            </w:r>
            <w:proofErr w:type="gramEnd"/>
          </w:p>
          <w:p w14:paraId="0AC0F46B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ТУ В</w:t>
            </w:r>
            <w:r w:rsidRPr="007D1659">
              <w:rPr>
                <w:sz w:val="22"/>
                <w:szCs w:val="22"/>
                <w:lang w:val="en-US"/>
              </w:rPr>
              <w:t>Y</w:t>
            </w:r>
            <w:r w:rsidRPr="007D1659">
              <w:rPr>
                <w:sz w:val="22"/>
                <w:szCs w:val="22"/>
              </w:rPr>
              <w:t xml:space="preserve"> </w:t>
            </w:r>
          </w:p>
          <w:p w14:paraId="276D55A2" w14:textId="77777777" w:rsidR="007E7367" w:rsidRDefault="007E7367" w:rsidP="007E7367">
            <w:pPr>
              <w:rPr>
                <w:sz w:val="22"/>
                <w:szCs w:val="22"/>
              </w:rPr>
            </w:pPr>
            <w:proofErr w:type="gramStart"/>
            <w:r w:rsidRPr="007D1659">
              <w:rPr>
                <w:sz w:val="22"/>
                <w:szCs w:val="22"/>
              </w:rPr>
              <w:t>400078278.004-2007</w:t>
            </w:r>
            <w:proofErr w:type="gramEnd"/>
          </w:p>
          <w:p w14:paraId="287AFA80" w14:textId="77777777" w:rsidR="007E7367" w:rsidRDefault="007E7367" w:rsidP="007E7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  <w:proofErr w:type="gramStart"/>
            <w:r>
              <w:rPr>
                <w:sz w:val="22"/>
                <w:szCs w:val="22"/>
              </w:rPr>
              <w:t>постановлением  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РБ  №</w:t>
            </w:r>
            <w:proofErr w:type="gramEnd"/>
            <w:r>
              <w:rPr>
                <w:sz w:val="22"/>
                <w:szCs w:val="22"/>
              </w:rPr>
              <w:t xml:space="preserve">52 от 21.06.2013  </w:t>
            </w:r>
          </w:p>
          <w:p w14:paraId="10E8C164" w14:textId="19326607" w:rsidR="007E7367" w:rsidRPr="007D1659" w:rsidRDefault="007E7367" w:rsidP="007E736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 xml:space="preserve">утв. </w:t>
            </w:r>
            <w:proofErr w:type="gramStart"/>
            <w:r w:rsidRPr="00A22580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</w:t>
            </w:r>
            <w:proofErr w:type="gramEnd"/>
            <w:r w:rsidRPr="00A22580">
              <w:rPr>
                <w:sz w:val="22"/>
                <w:szCs w:val="22"/>
              </w:rPr>
              <w:t xml:space="preserve"> Министров </w:t>
            </w:r>
            <w:r w:rsidR="00180CB9">
              <w:rPr>
                <w:sz w:val="22"/>
                <w:szCs w:val="22"/>
              </w:rPr>
              <w:t xml:space="preserve">РБ </w:t>
            </w:r>
            <w:r w:rsidRPr="00A22580">
              <w:rPr>
                <w:sz w:val="22"/>
                <w:szCs w:val="22"/>
              </w:rPr>
              <w:t>№37 от 25.01.2021</w:t>
            </w:r>
          </w:p>
          <w:p w14:paraId="4C4FD858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C071991" w14:textId="27F2192E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A5C5" w14:textId="12ACFA2A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>ГОСТ 10444.15-94</w:t>
            </w:r>
          </w:p>
        </w:tc>
      </w:tr>
      <w:tr w:rsidR="007E7367" w:rsidRPr="0038569C" w14:paraId="61918A6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07B54F4C" w:rsidR="007E7367" w:rsidRPr="00295E4A" w:rsidRDefault="00B167E2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14FEE590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C2E2" w14:textId="384E3AFC" w:rsidR="007E7367" w:rsidRPr="00A61070" w:rsidRDefault="007E7367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E6A" w14:textId="6E5FCCBC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5DEDE6FB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DE8D" w14:textId="6C3E4C78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7E7367" w:rsidRPr="0038569C" w14:paraId="5B7F788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7255A1CC" w:rsidR="007E7367" w:rsidRPr="00295E4A" w:rsidRDefault="00B167E2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0F8E70EE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2B53" w14:textId="2C39AD24" w:rsidR="007E7367" w:rsidRPr="00A61070" w:rsidRDefault="007E7367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820B9" w14:textId="77777777" w:rsidR="007E7367" w:rsidRPr="009B4377" w:rsidRDefault="007E7367" w:rsidP="007E7367">
            <w:pPr>
              <w:rPr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>Дрожжи</w:t>
            </w:r>
          </w:p>
          <w:p w14:paraId="43B2E312" w14:textId="3C7850E9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1F73E72C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2BEBFFA6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5352E">
              <w:rPr>
                <w:sz w:val="22"/>
                <w:szCs w:val="22"/>
              </w:rPr>
              <w:t xml:space="preserve">ГОСТ </w:t>
            </w:r>
            <w:proofErr w:type="gramStart"/>
            <w:r w:rsidRPr="0025352E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E7367" w:rsidRPr="0038569C" w14:paraId="4ABE1DF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041EA" w14:textId="0B85D963" w:rsidR="007E7367" w:rsidRPr="00295E4A" w:rsidRDefault="00B167E2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4583F915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DCDA" w14:textId="3BB3FE84" w:rsidR="007E7367" w:rsidRPr="00A61070" w:rsidRDefault="007E7367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AFBE" w14:textId="77777777" w:rsidR="007E7367" w:rsidRDefault="007E7367" w:rsidP="007E7367">
            <w:pPr>
              <w:rPr>
                <w:sz w:val="22"/>
                <w:szCs w:val="22"/>
                <w:lang w:val="en-US"/>
              </w:rPr>
            </w:pPr>
            <w:r w:rsidRPr="009B4377">
              <w:rPr>
                <w:sz w:val="22"/>
                <w:szCs w:val="22"/>
              </w:rPr>
              <w:t>Плесени</w:t>
            </w:r>
          </w:p>
          <w:p w14:paraId="20AD4F78" w14:textId="5153D0B2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71E1" w14:textId="4C681E00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4932B05D" w:rsidR="007E7367" w:rsidRPr="00295E4A" w:rsidRDefault="007E7367" w:rsidP="00B16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5352E">
              <w:rPr>
                <w:sz w:val="22"/>
                <w:szCs w:val="22"/>
              </w:rPr>
              <w:t xml:space="preserve">ГОСТ </w:t>
            </w:r>
            <w:proofErr w:type="gramStart"/>
            <w:r w:rsidRPr="0025352E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96773A" w:rsidRPr="0038569C" w14:paraId="7C2F7C5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AEEA5" w14:textId="77777777" w:rsidR="0096773A" w:rsidRDefault="0096773A" w:rsidP="00B16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  <w:p w14:paraId="67192040" w14:textId="3196D0F4" w:rsidR="0096773A" w:rsidRPr="00295E4A" w:rsidRDefault="0096773A" w:rsidP="00B16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DC2EA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Шоколад</w:t>
            </w:r>
          </w:p>
          <w:p w14:paraId="47EB7DF3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Плитки   кондитерские</w:t>
            </w:r>
          </w:p>
          <w:p w14:paraId="304B9F2E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и сладкие</w:t>
            </w:r>
          </w:p>
          <w:p w14:paraId="49F71D14" w14:textId="61F8CB26" w:rsidR="0096773A" w:rsidRPr="00B167E2" w:rsidRDefault="0096773A" w:rsidP="00B167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0337EFE3" w:rsidR="0096773A" w:rsidRPr="00A61070" w:rsidRDefault="0096773A" w:rsidP="00A61070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2FDE5" w14:textId="77777777" w:rsidR="0096773A" w:rsidRPr="00B167E2" w:rsidRDefault="0096773A" w:rsidP="00B167E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67E2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18F31BFA" w14:textId="77777777" w:rsidR="0096773A" w:rsidRPr="00B167E2" w:rsidRDefault="0096773A" w:rsidP="00B167E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4184FADF" w14:textId="77777777" w:rsidR="0096773A" w:rsidRPr="00B167E2" w:rsidRDefault="0096773A" w:rsidP="00B167E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25990791" w14:textId="77777777" w:rsidR="0096773A" w:rsidRPr="00B167E2" w:rsidRDefault="0096773A" w:rsidP="00B167E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6F9A2170" w14:textId="54CF56FE" w:rsidR="0096773A" w:rsidRPr="00B167E2" w:rsidRDefault="0096773A" w:rsidP="00B16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E7EA3" w14:textId="24866719" w:rsidR="0096773A" w:rsidRPr="00B167E2" w:rsidRDefault="0096773A" w:rsidP="00B16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4F700E58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ГОСТ </w:t>
            </w:r>
            <w:proofErr w:type="gramStart"/>
            <w:r w:rsidRPr="00B167E2">
              <w:rPr>
                <w:sz w:val="22"/>
                <w:szCs w:val="22"/>
              </w:rPr>
              <w:t>31904-2012</w:t>
            </w:r>
            <w:proofErr w:type="gramEnd"/>
            <w:r w:rsidRPr="00B167E2">
              <w:rPr>
                <w:sz w:val="22"/>
                <w:szCs w:val="22"/>
              </w:rPr>
              <w:t xml:space="preserve"> </w:t>
            </w:r>
          </w:p>
          <w:p w14:paraId="18E31492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СТБ </w:t>
            </w:r>
            <w:proofErr w:type="gramStart"/>
            <w:r w:rsidRPr="00B167E2">
              <w:rPr>
                <w:sz w:val="22"/>
                <w:szCs w:val="22"/>
              </w:rPr>
              <w:t>1036-97</w:t>
            </w:r>
            <w:proofErr w:type="gramEnd"/>
            <w:r w:rsidRPr="00B167E2">
              <w:rPr>
                <w:sz w:val="22"/>
                <w:szCs w:val="22"/>
              </w:rPr>
              <w:t xml:space="preserve"> </w:t>
            </w:r>
          </w:p>
          <w:p w14:paraId="0701A97F" w14:textId="6615463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СТБ </w:t>
            </w:r>
            <w:proofErr w:type="gramStart"/>
            <w:r w:rsidRPr="00B167E2">
              <w:rPr>
                <w:sz w:val="22"/>
                <w:szCs w:val="22"/>
              </w:rPr>
              <w:t>1053-2015</w:t>
            </w:r>
            <w:proofErr w:type="gramEnd"/>
            <w:r w:rsidRPr="00B167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4F4F" w14:textId="32D670A8" w:rsidR="0096773A" w:rsidRPr="00B167E2" w:rsidRDefault="0096773A" w:rsidP="00B16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405C943A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ГОСТ </w:t>
            </w:r>
            <w:proofErr w:type="gramStart"/>
            <w:r w:rsidRPr="00B167E2">
              <w:rPr>
                <w:sz w:val="22"/>
                <w:szCs w:val="22"/>
              </w:rPr>
              <w:t>31904-2012</w:t>
            </w:r>
            <w:proofErr w:type="gramEnd"/>
            <w:r w:rsidRPr="00B167E2">
              <w:rPr>
                <w:sz w:val="22"/>
                <w:szCs w:val="22"/>
              </w:rPr>
              <w:t xml:space="preserve"> </w:t>
            </w:r>
          </w:p>
          <w:p w14:paraId="3AAF5E58" w14:textId="77777777" w:rsidR="0096773A" w:rsidRPr="00610C3B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СТБ </w:t>
            </w:r>
            <w:proofErr w:type="gramStart"/>
            <w:r w:rsidRPr="00B167E2">
              <w:rPr>
                <w:sz w:val="22"/>
                <w:szCs w:val="22"/>
              </w:rPr>
              <w:t>1036-97</w:t>
            </w:r>
            <w:proofErr w:type="gramEnd"/>
          </w:p>
          <w:p w14:paraId="65D01E83" w14:textId="63E8691C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СТБ </w:t>
            </w:r>
            <w:proofErr w:type="gramStart"/>
            <w:r w:rsidRPr="00B167E2">
              <w:rPr>
                <w:sz w:val="22"/>
                <w:szCs w:val="22"/>
              </w:rPr>
              <w:t>1053-2015</w:t>
            </w:r>
            <w:proofErr w:type="gramEnd"/>
            <w:r w:rsidRPr="00B167E2">
              <w:rPr>
                <w:sz w:val="22"/>
                <w:szCs w:val="22"/>
              </w:rPr>
              <w:t xml:space="preserve"> </w:t>
            </w:r>
          </w:p>
        </w:tc>
      </w:tr>
      <w:tr w:rsidR="0096773A" w:rsidRPr="0038569C" w14:paraId="64690DE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116522AD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3ACF" w14:textId="13FA9A74" w:rsidR="0096773A" w:rsidRPr="00A61070" w:rsidRDefault="0096773A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F6BD" w14:textId="2F9807AC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Органолептические показатели: вкус, запах, внешний вид, форма, консистенция, структура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B307E" w14:textId="77777777" w:rsidR="0096773A" w:rsidRPr="0096773A" w:rsidRDefault="0096773A" w:rsidP="0096773A">
            <w:pPr>
              <w:pStyle w:val="ab"/>
              <w:spacing w:after="0"/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СТБ </w:t>
            </w:r>
            <w:proofErr w:type="gramStart"/>
            <w:r w:rsidRPr="0096773A">
              <w:rPr>
                <w:sz w:val="22"/>
                <w:szCs w:val="22"/>
              </w:rPr>
              <w:t>2211-2011</w:t>
            </w:r>
            <w:proofErr w:type="gramEnd"/>
          </w:p>
          <w:p w14:paraId="093037E8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ТУ РБ </w:t>
            </w:r>
          </w:p>
          <w:p w14:paraId="19DD6293" w14:textId="6DC04EB7" w:rsidR="0096773A" w:rsidRPr="0096773A" w:rsidRDefault="0096773A" w:rsidP="0096773A">
            <w:pPr>
              <w:rPr>
                <w:sz w:val="22"/>
                <w:szCs w:val="22"/>
              </w:rPr>
            </w:pPr>
            <w:proofErr w:type="gramStart"/>
            <w:r w:rsidRPr="0096773A">
              <w:rPr>
                <w:sz w:val="22"/>
                <w:szCs w:val="22"/>
              </w:rPr>
              <w:t>101191824.683-2000</w:t>
            </w:r>
            <w:proofErr w:type="gramEnd"/>
          </w:p>
          <w:p w14:paraId="502C886D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577A8DC5" w14:textId="6CD57D24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180CB9">
              <w:rPr>
                <w:sz w:val="22"/>
                <w:szCs w:val="22"/>
              </w:rPr>
              <w:t xml:space="preserve"> </w:t>
            </w:r>
            <w:proofErr w:type="gramStart"/>
            <w:r w:rsidR="00180CB9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 xml:space="preserve"> №</w:t>
            </w:r>
            <w:proofErr w:type="gramEnd"/>
            <w:r w:rsidRPr="0096773A">
              <w:rPr>
                <w:sz w:val="22"/>
                <w:szCs w:val="22"/>
              </w:rPr>
              <w:t>37 от 25.01.2021</w:t>
            </w:r>
          </w:p>
          <w:p w14:paraId="3EAA5D98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109F6B" w14:textId="77777777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9035" w14:textId="28D55561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ГОСТ </w:t>
            </w:r>
            <w:proofErr w:type="gramStart"/>
            <w:r w:rsidRPr="0096773A">
              <w:rPr>
                <w:sz w:val="22"/>
                <w:szCs w:val="22"/>
              </w:rPr>
              <w:t>5897-90</w:t>
            </w:r>
            <w:proofErr w:type="gramEnd"/>
            <w:r w:rsidRPr="0096773A">
              <w:rPr>
                <w:sz w:val="22"/>
                <w:szCs w:val="22"/>
              </w:rPr>
              <w:t xml:space="preserve"> п.2</w:t>
            </w:r>
          </w:p>
        </w:tc>
      </w:tr>
      <w:tr w:rsidR="0096773A" w:rsidRPr="0038569C" w14:paraId="567B121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BDF7" w14:textId="03B50BC2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045A" w14:textId="10041675" w:rsidR="0096773A" w:rsidRPr="00A61070" w:rsidRDefault="0096773A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AAB1" w14:textId="3BE08566" w:rsidR="0096773A" w:rsidRPr="0096773A" w:rsidRDefault="0096773A" w:rsidP="0096773A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6773A">
              <w:rPr>
                <w:rFonts w:ascii="Times New Roman" w:hAnsi="Times New Roman"/>
                <w:b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1267" w14:textId="77777777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406CA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ГОСТ </w:t>
            </w:r>
            <w:proofErr w:type="gramStart"/>
            <w:r w:rsidRPr="0096773A">
              <w:rPr>
                <w:sz w:val="22"/>
                <w:szCs w:val="22"/>
              </w:rPr>
              <w:t>5900-2014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</w:p>
          <w:p w14:paraId="4F24EBE8" w14:textId="2F6A661C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п.7, п.8</w:t>
            </w:r>
          </w:p>
        </w:tc>
      </w:tr>
      <w:tr w:rsidR="0096773A" w:rsidRPr="0038569C" w14:paraId="7D58744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122E1F6E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2F247D1C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AAFDD" w14:textId="07DE4778" w:rsidR="0096773A" w:rsidRDefault="0096773A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10.82/08.149</w:t>
            </w:r>
          </w:p>
          <w:p w14:paraId="11DFFD54" w14:textId="75688C93" w:rsidR="0096773A" w:rsidRPr="00A61070" w:rsidRDefault="0096773A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3C82" w14:textId="1FDC01A9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Массовая доля общего сахара (по сахарозе)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4F834596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A42E0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ГОСТ </w:t>
            </w:r>
            <w:proofErr w:type="gramStart"/>
            <w:r w:rsidRPr="0096773A">
              <w:rPr>
                <w:sz w:val="22"/>
                <w:szCs w:val="22"/>
              </w:rPr>
              <w:t>5903-89</w:t>
            </w:r>
            <w:proofErr w:type="gramEnd"/>
          </w:p>
          <w:p w14:paraId="05C8A46C" w14:textId="29143A5B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п.5.3.3, п.7</w:t>
            </w:r>
          </w:p>
        </w:tc>
      </w:tr>
      <w:tr w:rsidR="0096773A" w:rsidRPr="0038569C" w14:paraId="20A9C3A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1F33AC7E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24682B89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5B42" w14:textId="46E5D644" w:rsidR="0096773A" w:rsidRPr="00A61070" w:rsidRDefault="0096773A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C6E6" w14:textId="563880CB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70C21B1D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79B2DA88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96773A">
              <w:rPr>
                <w:sz w:val="22"/>
                <w:szCs w:val="22"/>
              </w:rPr>
              <w:t>ГОСТ  31902</w:t>
            </w:r>
            <w:proofErr w:type="gramEnd"/>
            <w:r w:rsidRPr="0096773A">
              <w:rPr>
                <w:sz w:val="22"/>
                <w:szCs w:val="22"/>
              </w:rPr>
              <w:t>-2012 п.9</w:t>
            </w:r>
          </w:p>
        </w:tc>
      </w:tr>
      <w:tr w:rsidR="0096773A" w:rsidRPr="0038569C" w14:paraId="1ADCD95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68E3" w14:textId="6F3763AC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1C9F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D01D7" w14:textId="728990F4" w:rsidR="0096773A" w:rsidRPr="004970FA" w:rsidRDefault="0096773A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C552C" w14:textId="3757D3A5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 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0087E" w14:textId="77777777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F3370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ГОСТ </w:t>
            </w:r>
            <w:proofErr w:type="gramStart"/>
            <w:r w:rsidRPr="0096773A">
              <w:rPr>
                <w:sz w:val="22"/>
                <w:szCs w:val="22"/>
              </w:rPr>
              <w:t>5901-2014</w:t>
            </w:r>
            <w:proofErr w:type="gramEnd"/>
            <w:r w:rsidRPr="0096773A">
              <w:rPr>
                <w:sz w:val="22"/>
                <w:szCs w:val="22"/>
              </w:rPr>
              <w:t xml:space="preserve"> п.9</w:t>
            </w:r>
          </w:p>
          <w:p w14:paraId="42452901" w14:textId="77777777" w:rsidR="0096773A" w:rsidRPr="0096773A" w:rsidRDefault="0096773A" w:rsidP="0096773A">
            <w:pPr>
              <w:rPr>
                <w:sz w:val="22"/>
                <w:szCs w:val="22"/>
              </w:rPr>
            </w:pPr>
          </w:p>
          <w:p w14:paraId="7242D29E" w14:textId="77777777" w:rsidR="0096773A" w:rsidRPr="0096773A" w:rsidRDefault="0096773A" w:rsidP="0096773A">
            <w:pPr>
              <w:rPr>
                <w:sz w:val="22"/>
                <w:szCs w:val="22"/>
              </w:rPr>
            </w:pPr>
          </w:p>
          <w:p w14:paraId="3122B094" w14:textId="7C7B3A9E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96773A" w:rsidRPr="0038569C" w14:paraId="2B359E9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48BF" w14:textId="5AC26BF6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5F02B" w14:textId="228ACFC3" w:rsidR="0096773A" w:rsidRPr="004970FA" w:rsidRDefault="0096773A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B6D4C" w14:textId="50B1C1C3" w:rsidR="0096773A" w:rsidRPr="0096773A" w:rsidRDefault="0096773A" w:rsidP="0096773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C6D2F" w14:textId="64658A6B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п.5.1</w:t>
            </w:r>
          </w:p>
        </w:tc>
      </w:tr>
      <w:tr w:rsidR="0096773A" w:rsidRPr="0038569C" w14:paraId="5780A45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C83EF" w14:textId="24BF0D55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E1993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80D9E" w14:textId="42512DB4" w:rsidR="0096773A" w:rsidRPr="004970FA" w:rsidRDefault="0096773A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F51D8" w14:textId="4E6343C2" w:rsidR="0096773A" w:rsidRPr="0096773A" w:rsidRDefault="0096773A" w:rsidP="0096773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B770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BFCC8" w14:textId="77777777" w:rsidR="0096773A" w:rsidRDefault="0096773A" w:rsidP="0096773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5902-80</w:t>
            </w:r>
            <w:proofErr w:type="gramEnd"/>
          </w:p>
          <w:p w14:paraId="2CE13A27" w14:textId="64ED3A61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96773A" w:rsidRPr="0038569C" w14:paraId="4D668B1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F4B2" w14:textId="4769DCBD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304FD" w14:textId="3F531F44" w:rsidR="0096773A" w:rsidRPr="004970FA" w:rsidRDefault="0096773A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32936" w14:textId="61A14A6C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EB82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D3D6" w14:textId="03B0ED66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10444.15-94</w:t>
            </w:r>
          </w:p>
        </w:tc>
      </w:tr>
      <w:tr w:rsidR="0096773A" w:rsidRPr="0038569C" w14:paraId="6C29EAF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65832168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4.10*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49FC3" w14:textId="77777777" w:rsidR="0096773A" w:rsidRPr="00B167E2" w:rsidRDefault="0096773A" w:rsidP="0096773A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Шоколад</w:t>
            </w:r>
          </w:p>
          <w:p w14:paraId="2DB1EBDC" w14:textId="77777777" w:rsidR="0096773A" w:rsidRPr="00B167E2" w:rsidRDefault="0096773A" w:rsidP="0096773A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Плитки   кондитерские</w:t>
            </w:r>
          </w:p>
          <w:p w14:paraId="1DB21F9B" w14:textId="77777777" w:rsidR="0096773A" w:rsidRPr="00B167E2" w:rsidRDefault="0096773A" w:rsidP="0096773A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и сладкие</w:t>
            </w:r>
          </w:p>
          <w:p w14:paraId="7EB22C4E" w14:textId="5613C865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AC51" w14:textId="72E35B7A" w:rsidR="0096773A" w:rsidRPr="004970FA" w:rsidRDefault="0096773A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2B2F6142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B20D0" w14:textId="77777777" w:rsidR="0096773A" w:rsidRPr="0096773A" w:rsidRDefault="0096773A" w:rsidP="0096773A">
            <w:pPr>
              <w:pStyle w:val="ab"/>
              <w:spacing w:after="0"/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СТБ </w:t>
            </w:r>
            <w:proofErr w:type="gramStart"/>
            <w:r w:rsidRPr="0096773A">
              <w:rPr>
                <w:sz w:val="22"/>
                <w:szCs w:val="22"/>
              </w:rPr>
              <w:t>2211-2011</w:t>
            </w:r>
            <w:proofErr w:type="gramEnd"/>
          </w:p>
          <w:p w14:paraId="1816A794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ТУ РБ </w:t>
            </w:r>
          </w:p>
          <w:p w14:paraId="38278E57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proofErr w:type="gramStart"/>
            <w:r w:rsidRPr="0096773A">
              <w:rPr>
                <w:sz w:val="22"/>
                <w:szCs w:val="22"/>
              </w:rPr>
              <w:t>101191824.683-2000</w:t>
            </w:r>
            <w:proofErr w:type="gramEnd"/>
          </w:p>
          <w:p w14:paraId="608C7493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0761047F" w14:textId="709F1A82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180CB9">
              <w:rPr>
                <w:sz w:val="22"/>
                <w:szCs w:val="22"/>
              </w:rPr>
              <w:t xml:space="preserve"> </w:t>
            </w:r>
            <w:proofErr w:type="gramStart"/>
            <w:r w:rsidR="00180CB9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 xml:space="preserve"> №</w:t>
            </w:r>
            <w:proofErr w:type="gramEnd"/>
            <w:r w:rsidRPr="0096773A">
              <w:rPr>
                <w:sz w:val="22"/>
                <w:szCs w:val="22"/>
              </w:rPr>
              <w:t>37 от 25.01.2021</w:t>
            </w:r>
          </w:p>
          <w:p w14:paraId="2FF62E7D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8AA98D" w14:textId="7E7B14F2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53B2F2B9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96773A" w:rsidRPr="0038569C" w14:paraId="48E5CF7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22162" w14:textId="64137CC1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78F35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DBF97" w14:textId="1739471E" w:rsidR="0096773A" w:rsidRPr="004970FA" w:rsidRDefault="0096773A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BEDCD" w14:textId="6EB093C8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ECBAE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8B5DF" w14:textId="07224E7B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  <w:r w:rsidRPr="007F737A">
              <w:rPr>
                <w:sz w:val="22"/>
                <w:szCs w:val="22"/>
              </w:rPr>
              <w:t xml:space="preserve"> </w:t>
            </w:r>
          </w:p>
        </w:tc>
      </w:tr>
      <w:tr w:rsidR="0096773A" w:rsidRPr="0038569C" w14:paraId="7037593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881E" w14:textId="0CC8B02F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AB14E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E25D9" w14:textId="0B69FDAD" w:rsidR="0096773A" w:rsidRDefault="0096773A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  <w:p w14:paraId="5670BEF9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34CB" w14:textId="182EB5C0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51D85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A65FB" w14:textId="52FF37E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AD025B" w:rsidRPr="0038569C" w14:paraId="49831AA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604D0" w14:textId="77777777" w:rsidR="004970F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78715D48" w14:textId="7C359D07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481AD" w14:textId="7C151E74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Карамель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FA0B1" w14:textId="40836F5D" w:rsidR="00AD025B" w:rsidRPr="004970FA" w:rsidRDefault="00AD025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5675E" w14:textId="77777777" w:rsidR="00AD025B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B846DC8" w14:textId="77777777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B8072" w14:textId="442E3403" w:rsidR="00AD025B" w:rsidRPr="009B4377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20C94F95" w14:textId="77777777" w:rsidR="00AD025B" w:rsidRPr="009B4377" w:rsidRDefault="00AD025B" w:rsidP="0096773A">
            <w:pPr>
              <w:rPr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 w:rsidRPr="009B4377">
              <w:rPr>
                <w:sz w:val="22"/>
                <w:szCs w:val="22"/>
              </w:rPr>
              <w:t xml:space="preserve"> </w:t>
            </w:r>
          </w:p>
          <w:p w14:paraId="65FEBD26" w14:textId="77777777" w:rsidR="00AD025B" w:rsidRPr="009B4377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02747670" w14:textId="78AB5995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88FDB" w14:textId="28064616" w:rsidR="00AD025B" w:rsidRPr="009B4377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  <w:r w:rsidRPr="009B4377">
              <w:rPr>
                <w:sz w:val="22"/>
                <w:szCs w:val="22"/>
              </w:rPr>
              <w:t xml:space="preserve"> </w:t>
            </w:r>
          </w:p>
          <w:p w14:paraId="57D39F98" w14:textId="77777777" w:rsidR="00AD025B" w:rsidRPr="009B4377" w:rsidRDefault="00AD025B" w:rsidP="0096773A">
            <w:pPr>
              <w:rPr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 w:rsidRPr="009B4377">
              <w:rPr>
                <w:sz w:val="22"/>
                <w:szCs w:val="22"/>
              </w:rPr>
              <w:t xml:space="preserve"> </w:t>
            </w:r>
          </w:p>
          <w:p w14:paraId="6C9E7EA8" w14:textId="77777777" w:rsidR="00AD025B" w:rsidRPr="009B4377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48F065ED" w14:textId="176DD737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D025B" w:rsidRPr="0038569C" w14:paraId="2FF06AC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91A4B" w14:textId="0D87426A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2B19F" w14:textId="77777777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4FCB3" w14:textId="6BAD7C65" w:rsidR="00AD025B" w:rsidRPr="004970FA" w:rsidRDefault="004970FA" w:rsidP="004970F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10.82/11.116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33FF" w14:textId="189719D5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цвет, поверхность, форма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7A5DD" w14:textId="77777777" w:rsidR="00AD025B" w:rsidRPr="008773CA" w:rsidRDefault="00AD025B" w:rsidP="00AD025B">
            <w:pPr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t>ТУ РБ</w:t>
            </w:r>
          </w:p>
          <w:p w14:paraId="1762EBD3" w14:textId="77777777" w:rsidR="00AD025B" w:rsidRPr="008773CA" w:rsidRDefault="00AD025B" w:rsidP="00AD025B">
            <w:pPr>
              <w:rPr>
                <w:sz w:val="22"/>
                <w:szCs w:val="22"/>
              </w:rPr>
            </w:pPr>
            <w:proofErr w:type="gramStart"/>
            <w:r w:rsidRPr="008773CA">
              <w:rPr>
                <w:sz w:val="22"/>
                <w:szCs w:val="22"/>
              </w:rPr>
              <w:t>101191824.640-2000</w:t>
            </w:r>
            <w:proofErr w:type="gramEnd"/>
          </w:p>
          <w:p w14:paraId="7A6E23F7" w14:textId="77777777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6E66A606" w14:textId="5C0A7D77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 </w:t>
            </w:r>
            <w:r w:rsidR="00180CB9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D581087" w14:textId="77777777" w:rsidR="00AD025B" w:rsidRPr="00FC2E5A" w:rsidRDefault="00AD025B" w:rsidP="00AD025B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7ECB1C" w14:textId="77777777" w:rsidR="00AD025B" w:rsidRPr="009745D9" w:rsidRDefault="00AD025B" w:rsidP="00AD025B">
            <w:pPr>
              <w:rPr>
                <w:sz w:val="22"/>
                <w:szCs w:val="22"/>
              </w:rPr>
            </w:pPr>
          </w:p>
          <w:p w14:paraId="6942B042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3E70D1EE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09327E44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7122B245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5B1DEA6A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25B6CD56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3B3A96BA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53649" w14:textId="59CCFCD8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5897-90</w:t>
            </w:r>
            <w:proofErr w:type="gramEnd"/>
            <w:r w:rsidRPr="007F737A">
              <w:rPr>
                <w:sz w:val="22"/>
                <w:szCs w:val="22"/>
              </w:rPr>
              <w:t xml:space="preserve"> п.2</w:t>
            </w:r>
          </w:p>
        </w:tc>
      </w:tr>
      <w:tr w:rsidR="00AD025B" w:rsidRPr="0038569C" w14:paraId="0898399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BE7E" w14:textId="67099C3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2BFD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78D0" w14:textId="41B2217E" w:rsidR="00AD025B" w:rsidRPr="004970FA" w:rsidRDefault="004970FA" w:rsidP="004970F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10.82/08.133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88CC4" w14:textId="201636F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в карамельной массе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D26CE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65A06" w14:textId="7B7316C0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292A">
              <w:rPr>
                <w:sz w:val="22"/>
                <w:szCs w:val="22"/>
              </w:rPr>
              <w:t xml:space="preserve">ГОСТ </w:t>
            </w:r>
            <w:proofErr w:type="gramStart"/>
            <w:r w:rsidRPr="00CF292A">
              <w:rPr>
                <w:sz w:val="22"/>
                <w:szCs w:val="22"/>
              </w:rPr>
              <w:t>5900-2014</w:t>
            </w:r>
            <w:proofErr w:type="gramEnd"/>
            <w:r w:rsidRPr="00CF292A">
              <w:rPr>
                <w:sz w:val="22"/>
                <w:szCs w:val="22"/>
              </w:rPr>
              <w:t xml:space="preserve"> п.8</w:t>
            </w:r>
          </w:p>
        </w:tc>
      </w:tr>
      <w:tr w:rsidR="00AD025B" w:rsidRPr="0038569C" w14:paraId="67171A6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1BFED" w14:textId="64FADC03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C9B2D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9CA0A" w14:textId="6183B242" w:rsidR="00AD025B" w:rsidRPr="004970FA" w:rsidRDefault="004970FA" w:rsidP="004970F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10.82/08.133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71A89" w14:textId="77777777" w:rsidR="00AD025B" w:rsidRDefault="00AD025B" w:rsidP="00AD025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влаги </w:t>
            </w:r>
          </w:p>
          <w:p w14:paraId="0A68C06C" w14:textId="2A21E29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 начинке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A9A17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660A8" w14:textId="70FEBF8D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292A">
              <w:rPr>
                <w:sz w:val="22"/>
                <w:szCs w:val="22"/>
              </w:rPr>
              <w:t xml:space="preserve">ГОСТ </w:t>
            </w:r>
            <w:proofErr w:type="gramStart"/>
            <w:r w:rsidRPr="00CF292A">
              <w:rPr>
                <w:sz w:val="22"/>
                <w:szCs w:val="22"/>
              </w:rPr>
              <w:t>5900-2014</w:t>
            </w:r>
            <w:proofErr w:type="gramEnd"/>
            <w:r w:rsidRPr="00CF292A">
              <w:rPr>
                <w:sz w:val="22"/>
                <w:szCs w:val="22"/>
              </w:rPr>
              <w:t xml:space="preserve"> п.8</w:t>
            </w:r>
          </w:p>
        </w:tc>
      </w:tr>
      <w:tr w:rsidR="00AD025B" w:rsidRPr="0038569C" w14:paraId="3372D17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718B0" w14:textId="5A4E79BE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AE65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264C0" w14:textId="0EA4078E" w:rsidR="00AD025B" w:rsidRPr="004970FA" w:rsidRDefault="004970FA" w:rsidP="004970F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AD025B">
              <w:rPr>
                <w:sz w:val="22"/>
                <w:szCs w:val="22"/>
              </w:rPr>
              <w:t>0.82/08.149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003D8" w14:textId="349026E0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редуцирующих веществ в карамельной массе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07D7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03CBD" w14:textId="77777777" w:rsidR="00AD025B" w:rsidRDefault="00AD025B" w:rsidP="00AD025B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5903-89</w:t>
            </w:r>
            <w:proofErr w:type="gramEnd"/>
          </w:p>
          <w:p w14:paraId="030A0BC9" w14:textId="6A96DE92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п.5.1., п.5.2., п.5.3.1</w:t>
            </w:r>
          </w:p>
        </w:tc>
      </w:tr>
      <w:tr w:rsidR="00AD025B" w:rsidRPr="0038569C" w14:paraId="3734539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3CA19" w14:textId="1DF0791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0D1CC9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646F3" w14:textId="6164E1CA" w:rsidR="00AD025B" w:rsidRPr="004970FA" w:rsidRDefault="004970FA" w:rsidP="004970F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025B">
              <w:rPr>
                <w:sz w:val="22"/>
                <w:szCs w:val="22"/>
              </w:rPr>
              <w:t>0.82/08.149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C2E6" w14:textId="399FAFF2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Кислотность</w:t>
            </w:r>
            <w:r>
              <w:rPr>
                <w:sz w:val="22"/>
                <w:szCs w:val="22"/>
              </w:rPr>
              <w:t xml:space="preserve"> подкисленной карамели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DDD9B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0928F" w14:textId="77777777" w:rsidR="00AD025B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5898-87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117B53CF" w14:textId="77777777" w:rsidR="00BC595A" w:rsidRPr="00BC595A" w:rsidRDefault="00BC595A" w:rsidP="00BC5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C595A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C595A">
              <w:rPr>
                <w:color w:val="000000"/>
                <w:sz w:val="22"/>
                <w:szCs w:val="22"/>
              </w:rPr>
              <w:t>5898-2022</w:t>
            </w:r>
            <w:proofErr w:type="gramEnd"/>
          </w:p>
          <w:p w14:paraId="01EB33F1" w14:textId="434AF8DA" w:rsidR="00BC595A" w:rsidRPr="00295E4A" w:rsidRDefault="00BC595A" w:rsidP="00BC5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C595A">
              <w:rPr>
                <w:color w:val="000000"/>
                <w:sz w:val="22"/>
                <w:szCs w:val="22"/>
              </w:rPr>
              <w:t>п.7</w:t>
            </w:r>
          </w:p>
        </w:tc>
      </w:tr>
      <w:tr w:rsidR="00AD025B" w:rsidRPr="0038569C" w14:paraId="7A207D1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BC82A" w14:textId="174B313B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AC528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A5776" w14:textId="06A2498B" w:rsidR="00AD025B" w:rsidRPr="004970FA" w:rsidRDefault="004970FA" w:rsidP="004970F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025B">
              <w:rPr>
                <w:sz w:val="22"/>
                <w:szCs w:val="22"/>
              </w:rPr>
              <w:t>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A3217" w14:textId="7BD2589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08F98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56D2" w14:textId="77777777" w:rsidR="00AD025B" w:rsidRDefault="00AD025B" w:rsidP="00AD02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31A1FF" w14:textId="6218988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п.5.1, п.5.2</w:t>
            </w:r>
          </w:p>
        </w:tc>
      </w:tr>
      <w:tr w:rsidR="00AD025B" w:rsidRPr="0038569C" w14:paraId="4777595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1C329" w14:textId="6781B170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8D895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9A871" w14:textId="6CE59C30" w:rsidR="00AD025B" w:rsidRPr="004970FA" w:rsidRDefault="004970FA" w:rsidP="004970F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10.82/08.149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FC880" w14:textId="39D7EAF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общей </w:t>
            </w:r>
            <w:r w:rsidRPr="007F737A">
              <w:rPr>
                <w:sz w:val="22"/>
                <w:szCs w:val="22"/>
              </w:rPr>
              <w:t>сернистой кислоты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9AFB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D79F8" w14:textId="77777777" w:rsidR="00AD025B" w:rsidRDefault="00AD025B" w:rsidP="00AD025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</w:p>
          <w:p w14:paraId="43059023" w14:textId="3C1CE514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7F737A">
              <w:rPr>
                <w:sz w:val="22"/>
                <w:szCs w:val="22"/>
              </w:rPr>
              <w:t>26811-</w:t>
            </w:r>
            <w:r>
              <w:rPr>
                <w:sz w:val="22"/>
                <w:szCs w:val="22"/>
              </w:rPr>
              <w:t>2014</w:t>
            </w:r>
            <w:proofErr w:type="gramEnd"/>
            <w:r w:rsidRPr="007F737A">
              <w:rPr>
                <w:sz w:val="22"/>
                <w:szCs w:val="22"/>
              </w:rPr>
              <w:t xml:space="preserve"> </w:t>
            </w:r>
          </w:p>
        </w:tc>
      </w:tr>
      <w:tr w:rsidR="00AD025B" w:rsidRPr="0038569C" w14:paraId="5CCA547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DC3F2" w14:textId="38B91D64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2D415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F1A2C" w14:textId="6BA6BF1E" w:rsidR="00AD025B" w:rsidRPr="004970FA" w:rsidRDefault="004970FA" w:rsidP="004970F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AD025B">
              <w:rPr>
                <w:sz w:val="22"/>
                <w:szCs w:val="22"/>
              </w:rPr>
              <w:t>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BDD14" w14:textId="1C36CA8A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D32F7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4C208" w14:textId="77777777" w:rsidR="00AD025B" w:rsidRPr="00CF292A" w:rsidRDefault="00AD025B" w:rsidP="00AD025B">
            <w:pPr>
              <w:rPr>
                <w:sz w:val="22"/>
                <w:szCs w:val="22"/>
              </w:rPr>
            </w:pPr>
            <w:r w:rsidRPr="00CF292A">
              <w:rPr>
                <w:sz w:val="22"/>
                <w:szCs w:val="22"/>
              </w:rPr>
              <w:t xml:space="preserve">ГОСТ </w:t>
            </w:r>
          </w:p>
          <w:p w14:paraId="5998FA62" w14:textId="3A94AC0F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CF292A">
              <w:rPr>
                <w:sz w:val="22"/>
                <w:szCs w:val="22"/>
              </w:rPr>
              <w:t>5901-2014</w:t>
            </w:r>
            <w:proofErr w:type="gramEnd"/>
            <w:r w:rsidRPr="00CF292A">
              <w:rPr>
                <w:sz w:val="22"/>
                <w:szCs w:val="22"/>
              </w:rPr>
              <w:t xml:space="preserve"> п.9</w:t>
            </w:r>
          </w:p>
        </w:tc>
      </w:tr>
      <w:tr w:rsidR="00AD025B" w:rsidRPr="0038569C" w14:paraId="3C86598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0B07" w14:textId="5C2EAEC6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FFAAA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00D9F" w14:textId="6ED2C084" w:rsidR="00AD025B" w:rsidRPr="004970FA" w:rsidRDefault="004970FA" w:rsidP="004970F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025B">
              <w:rPr>
                <w:sz w:val="22"/>
                <w:szCs w:val="22"/>
              </w:rPr>
              <w:t>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759A3" w14:textId="60808433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 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6A9FD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3EB4" w14:textId="3D5C6F9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10444.15-94</w:t>
            </w:r>
          </w:p>
        </w:tc>
      </w:tr>
      <w:tr w:rsidR="00AD025B" w:rsidRPr="0038569C" w14:paraId="5A0BE44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327AF" w14:textId="69A0470C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5.11*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61581" w14:textId="3170D5D6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Карамель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3C0CA" w14:textId="6E8D2391" w:rsidR="00AD025B" w:rsidRPr="004970FA" w:rsidRDefault="004970FA" w:rsidP="004970F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025B">
              <w:rPr>
                <w:sz w:val="22"/>
                <w:szCs w:val="22"/>
              </w:rPr>
              <w:t>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80ECE" w14:textId="73C74FEE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B7E5A" w14:textId="77777777" w:rsidR="00AD025B" w:rsidRPr="008773CA" w:rsidRDefault="00AD025B" w:rsidP="00AD025B">
            <w:pPr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t>ТУ РБ</w:t>
            </w:r>
          </w:p>
          <w:p w14:paraId="5BFB09BA" w14:textId="77777777" w:rsidR="00AD025B" w:rsidRPr="008773CA" w:rsidRDefault="00AD025B" w:rsidP="00AD025B">
            <w:pPr>
              <w:rPr>
                <w:sz w:val="22"/>
                <w:szCs w:val="22"/>
              </w:rPr>
            </w:pPr>
            <w:proofErr w:type="gramStart"/>
            <w:r w:rsidRPr="008773CA">
              <w:rPr>
                <w:sz w:val="22"/>
                <w:szCs w:val="22"/>
              </w:rPr>
              <w:t>101191824.640-2000</w:t>
            </w:r>
            <w:proofErr w:type="gramEnd"/>
          </w:p>
          <w:p w14:paraId="48B105E7" w14:textId="77777777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4A3C46E2" w14:textId="303B235D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180CB9">
              <w:rPr>
                <w:sz w:val="22"/>
                <w:szCs w:val="22"/>
              </w:rPr>
              <w:t xml:space="preserve"> РБ </w:t>
            </w:r>
            <w:proofErr w:type="gramStart"/>
            <w:r w:rsidR="00180CB9">
              <w:rPr>
                <w:sz w:val="22"/>
                <w:szCs w:val="22"/>
              </w:rPr>
              <w:t xml:space="preserve">МЗ </w:t>
            </w:r>
            <w:r w:rsidRPr="0096773A">
              <w:rPr>
                <w:sz w:val="22"/>
                <w:szCs w:val="22"/>
              </w:rPr>
              <w:t xml:space="preserve"> №</w:t>
            </w:r>
            <w:proofErr w:type="gramEnd"/>
            <w:r w:rsidRPr="0096773A">
              <w:rPr>
                <w:sz w:val="22"/>
                <w:szCs w:val="22"/>
              </w:rPr>
              <w:t>37 от 25.01.2021</w:t>
            </w:r>
          </w:p>
          <w:p w14:paraId="05782F63" w14:textId="77777777" w:rsidR="00AD025B" w:rsidRPr="00FC2E5A" w:rsidRDefault="00AD025B" w:rsidP="00AD025B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ACAD68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54DF2" w14:textId="40525EDD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AD025B" w:rsidRPr="0038569C" w14:paraId="53B87F4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E5425" w14:textId="7B0157FE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EC7EF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91A60" w14:textId="379A7420" w:rsidR="00AD025B" w:rsidRPr="004970FA" w:rsidRDefault="00AD025B" w:rsidP="004970F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F4D0E" w14:textId="77777777" w:rsidR="00AD025B" w:rsidRDefault="00AD025B" w:rsidP="00AD025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0CE5CD1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89FC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65B46" w14:textId="2EDBF29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7F737A">
              <w:rPr>
                <w:sz w:val="22"/>
                <w:szCs w:val="22"/>
              </w:rPr>
              <w:t>10444.12</w:t>
            </w:r>
            <w:r>
              <w:rPr>
                <w:sz w:val="22"/>
                <w:szCs w:val="22"/>
              </w:rPr>
              <w:t>-2013</w:t>
            </w:r>
            <w:proofErr w:type="gramEnd"/>
            <w:r w:rsidRPr="007F737A">
              <w:rPr>
                <w:sz w:val="22"/>
                <w:szCs w:val="22"/>
              </w:rPr>
              <w:t xml:space="preserve"> </w:t>
            </w:r>
          </w:p>
        </w:tc>
      </w:tr>
      <w:tr w:rsidR="00AD025B" w:rsidRPr="0038569C" w14:paraId="36C6C57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8388A" w14:textId="271D7B0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DCB38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9E8F3" w14:textId="4C4D5C20" w:rsidR="00AD025B" w:rsidRPr="004970FA" w:rsidRDefault="004970FA" w:rsidP="004970F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AA8AB" w14:textId="46A8E146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55B4C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4EC5" w14:textId="57D7261A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AD025B" w:rsidRPr="0038569C" w14:paraId="6810FB6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3D889" w14:textId="77777777" w:rsidR="00AD025B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34EBA2E3" w14:textId="6ACAE72F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E2F01" w14:textId="77777777" w:rsidR="00AD025B" w:rsidRDefault="00AD025B" w:rsidP="00AD025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Торты и </w:t>
            </w:r>
          </w:p>
          <w:p w14:paraId="4ED4A6C6" w14:textId="0B4E115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пирожные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AAD6F" w14:textId="02802C02" w:rsidR="00AD025B" w:rsidRDefault="005C0B9A" w:rsidP="005C0B9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D025B">
              <w:rPr>
                <w:sz w:val="22"/>
                <w:szCs w:val="22"/>
              </w:rPr>
              <w:t>10.72/</w:t>
            </w:r>
            <w:r w:rsidR="00AD025B" w:rsidRPr="00957FA7">
              <w:rPr>
                <w:sz w:val="22"/>
                <w:szCs w:val="22"/>
              </w:rPr>
              <w:t>42</w:t>
            </w:r>
            <w:r w:rsidR="00AD025B">
              <w:rPr>
                <w:sz w:val="22"/>
                <w:szCs w:val="22"/>
              </w:rPr>
              <w:t>.000</w:t>
            </w:r>
          </w:p>
          <w:p w14:paraId="5E803C7D" w14:textId="456285CB" w:rsidR="005C0B9A" w:rsidRPr="00A97FC8" w:rsidRDefault="005C0B9A" w:rsidP="005C0B9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10.71/42.000</w:t>
            </w:r>
          </w:p>
          <w:p w14:paraId="4F0ECF4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C668B" w14:textId="77777777" w:rsidR="00AD025B" w:rsidRPr="00B31F60" w:rsidRDefault="00AD025B" w:rsidP="00AD025B">
            <w:pPr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Отбор проб</w:t>
            </w:r>
          </w:p>
          <w:p w14:paraId="0632860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E298" w14:textId="09F5748A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5A1C436E" w14:textId="77777777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 xml:space="preserve">ГОСТ </w:t>
            </w:r>
            <w:proofErr w:type="gramStart"/>
            <w:r w:rsidRPr="00B31F60">
              <w:rPr>
                <w:sz w:val="22"/>
                <w:szCs w:val="22"/>
              </w:rPr>
              <w:t>31904-2012</w:t>
            </w:r>
            <w:proofErr w:type="gramEnd"/>
          </w:p>
          <w:p w14:paraId="0953AE4D" w14:textId="77777777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 xml:space="preserve">СТБ </w:t>
            </w:r>
            <w:proofErr w:type="gramStart"/>
            <w:r w:rsidRPr="00B31F60">
              <w:rPr>
                <w:sz w:val="22"/>
                <w:szCs w:val="22"/>
              </w:rPr>
              <w:t>1053-</w:t>
            </w:r>
            <w:r>
              <w:rPr>
                <w:sz w:val="22"/>
                <w:szCs w:val="22"/>
              </w:rPr>
              <w:t>2015</w:t>
            </w:r>
            <w:proofErr w:type="gramEnd"/>
            <w:r w:rsidRPr="00B31F60">
              <w:rPr>
                <w:sz w:val="22"/>
                <w:szCs w:val="22"/>
              </w:rPr>
              <w:t xml:space="preserve"> </w:t>
            </w:r>
          </w:p>
          <w:p w14:paraId="5B4B721C" w14:textId="6A52838E" w:rsidR="00AD025B" w:rsidRPr="00AD025B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1BE94" w14:textId="6AF13316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2EBD07A9" w14:textId="77777777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 xml:space="preserve">ГОСТ </w:t>
            </w:r>
            <w:proofErr w:type="gramStart"/>
            <w:r w:rsidRPr="00B31F60">
              <w:rPr>
                <w:sz w:val="22"/>
                <w:szCs w:val="22"/>
              </w:rPr>
              <w:t>31904-2012</w:t>
            </w:r>
            <w:proofErr w:type="gramEnd"/>
          </w:p>
          <w:p w14:paraId="24DBB071" w14:textId="77777777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 xml:space="preserve">СТБ </w:t>
            </w:r>
            <w:proofErr w:type="gramStart"/>
            <w:r w:rsidRPr="00B31F60">
              <w:rPr>
                <w:sz w:val="22"/>
                <w:szCs w:val="22"/>
              </w:rPr>
              <w:t>1053-</w:t>
            </w:r>
            <w:r>
              <w:rPr>
                <w:sz w:val="22"/>
                <w:szCs w:val="22"/>
              </w:rPr>
              <w:t>2015</w:t>
            </w:r>
            <w:proofErr w:type="gramEnd"/>
            <w:r w:rsidRPr="00B31F60">
              <w:rPr>
                <w:sz w:val="22"/>
                <w:szCs w:val="22"/>
              </w:rPr>
              <w:t xml:space="preserve"> </w:t>
            </w:r>
          </w:p>
          <w:p w14:paraId="78657A47" w14:textId="1B0CB4EC" w:rsidR="00AD025B" w:rsidRPr="00AD025B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 xml:space="preserve">СТБ </w:t>
            </w:r>
            <w:proofErr w:type="gramStart"/>
            <w:r w:rsidRPr="00B31F60">
              <w:rPr>
                <w:sz w:val="22"/>
                <w:szCs w:val="22"/>
              </w:rPr>
              <w:t>1036-97</w:t>
            </w:r>
            <w:proofErr w:type="gramEnd"/>
            <w:r w:rsidRPr="00B31F60">
              <w:rPr>
                <w:sz w:val="22"/>
                <w:szCs w:val="22"/>
              </w:rPr>
              <w:t xml:space="preserve"> </w:t>
            </w:r>
          </w:p>
        </w:tc>
      </w:tr>
      <w:tr w:rsidR="00AD025B" w:rsidRPr="0038569C" w14:paraId="53C2350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FFD8E" w14:textId="6861E8D0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EDFDE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3FFA" w14:textId="77777777" w:rsidR="00AD025B" w:rsidRDefault="005C0B9A" w:rsidP="005C0B9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10.72/</w:t>
            </w:r>
            <w:r w:rsidR="00AD025B">
              <w:rPr>
                <w:sz w:val="22"/>
                <w:szCs w:val="22"/>
              </w:rPr>
              <w:t>11.116</w:t>
            </w:r>
          </w:p>
          <w:p w14:paraId="104F12BB" w14:textId="2EC208AA" w:rsidR="005C0B9A" w:rsidRPr="005C0B9A" w:rsidRDefault="005C0B9A" w:rsidP="005C0B9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10.71/11.116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E438F" w14:textId="4290787D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Органолептические показатели: поверхность, форма, вкус, запах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B3DF5" w14:textId="77777777" w:rsidR="00AD025B" w:rsidRPr="00CF4EC4" w:rsidRDefault="00AD025B" w:rsidP="00AD025B">
            <w:pPr>
              <w:spacing w:line="216" w:lineRule="auto"/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t xml:space="preserve">СТБ </w:t>
            </w:r>
            <w:proofErr w:type="gramStart"/>
            <w:r w:rsidRPr="008773CA">
              <w:rPr>
                <w:sz w:val="22"/>
                <w:szCs w:val="22"/>
              </w:rPr>
              <w:t>961-</w:t>
            </w:r>
            <w:r w:rsidRPr="00CF4EC4">
              <w:rPr>
                <w:sz w:val="22"/>
                <w:szCs w:val="22"/>
              </w:rPr>
              <w:t>2005</w:t>
            </w:r>
            <w:proofErr w:type="gramEnd"/>
          </w:p>
          <w:p w14:paraId="1C34C516" w14:textId="77777777" w:rsidR="00AD025B" w:rsidRPr="00CF4EC4" w:rsidRDefault="00AD025B" w:rsidP="00AD025B">
            <w:pPr>
              <w:spacing w:line="216" w:lineRule="auto"/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t xml:space="preserve">ТУ РБ </w:t>
            </w:r>
          </w:p>
          <w:p w14:paraId="2F7991BE" w14:textId="5EB3118F" w:rsidR="00AD025B" w:rsidRDefault="00AD025B" w:rsidP="00AD025B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8773CA">
              <w:rPr>
                <w:sz w:val="22"/>
                <w:szCs w:val="22"/>
              </w:rPr>
              <w:t>37602662.571-98</w:t>
            </w:r>
            <w:proofErr w:type="gramEnd"/>
          </w:p>
          <w:p w14:paraId="4DC67318" w14:textId="77777777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16B58BF2" w14:textId="001C8E24" w:rsidR="00AD025B" w:rsidRPr="008773C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 xml:space="preserve">Министров </w:t>
            </w:r>
            <w:r w:rsidR="00180CB9">
              <w:rPr>
                <w:sz w:val="22"/>
                <w:szCs w:val="22"/>
              </w:rPr>
              <w:t xml:space="preserve"> РБ</w:t>
            </w:r>
            <w:proofErr w:type="gramEnd"/>
            <w:r w:rsidR="00180CB9">
              <w:rPr>
                <w:sz w:val="22"/>
                <w:szCs w:val="22"/>
              </w:rPr>
              <w:t xml:space="preserve">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7642165" w14:textId="77777777" w:rsidR="00AD025B" w:rsidRPr="00FC2E5A" w:rsidRDefault="00AD025B" w:rsidP="00AD025B">
            <w:pPr>
              <w:spacing w:line="216" w:lineRule="auto"/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761D5F0" w14:textId="77777777" w:rsidR="00AD025B" w:rsidRPr="009745D9" w:rsidRDefault="00AD025B" w:rsidP="00AD025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0C2A48F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FD318" w14:textId="0F594583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5897-90</w:t>
            </w:r>
            <w:proofErr w:type="gramEnd"/>
            <w:r w:rsidRPr="00FC3904">
              <w:rPr>
                <w:sz w:val="22"/>
                <w:szCs w:val="22"/>
              </w:rPr>
              <w:t xml:space="preserve"> п.2</w:t>
            </w:r>
          </w:p>
        </w:tc>
      </w:tr>
      <w:tr w:rsidR="00AD025B" w:rsidRPr="0038569C" w14:paraId="68FF750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B2DDC" w14:textId="09BB479C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DB38EB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12EA2" w14:textId="4ED40CF8" w:rsidR="00AD025B" w:rsidRDefault="004970F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10.72/08.052</w:t>
            </w:r>
          </w:p>
          <w:p w14:paraId="48239412" w14:textId="38025BAA" w:rsidR="005C0B9A" w:rsidRPr="005C0B9A" w:rsidRDefault="004970F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C0B9A">
              <w:rPr>
                <w:sz w:val="22"/>
                <w:szCs w:val="22"/>
              </w:rPr>
              <w:t>10.71/08.052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44464" w14:textId="3B47228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07F9B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C1786" w14:textId="3304933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5900-2014</w:t>
            </w:r>
            <w:proofErr w:type="gramEnd"/>
            <w:r w:rsidRPr="00FC3904">
              <w:rPr>
                <w:sz w:val="22"/>
                <w:szCs w:val="22"/>
              </w:rPr>
              <w:t xml:space="preserve"> п.7</w:t>
            </w:r>
          </w:p>
        </w:tc>
      </w:tr>
      <w:tr w:rsidR="00AD025B" w:rsidRPr="0038569C" w14:paraId="4B04D00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104D8" w14:textId="11E21ED4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398FA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65C0D" w14:textId="3F0F3F4B" w:rsidR="00AD025B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10.72/08.149</w:t>
            </w:r>
          </w:p>
          <w:p w14:paraId="1A2085BD" w14:textId="66043A81" w:rsidR="005C0B9A" w:rsidRPr="005C0B9A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10.71/08.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7721C" w14:textId="07BDE85C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Массовая доля общего сахара (по сахарозе)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17CD4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7C92C" w14:textId="77777777" w:rsidR="00AD025B" w:rsidRPr="00FC3904" w:rsidRDefault="00AD025B" w:rsidP="00AD025B">
            <w:pPr>
              <w:rPr>
                <w:sz w:val="22"/>
                <w:szCs w:val="22"/>
                <w:lang w:val="en-US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5903-89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  <w:p w14:paraId="523EB724" w14:textId="433D55DB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п.5.3.3</w:t>
            </w:r>
          </w:p>
        </w:tc>
      </w:tr>
      <w:tr w:rsidR="00AD025B" w:rsidRPr="0038569C" w14:paraId="04E9A19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33701" w14:textId="66D3773B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1C794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A49BF" w14:textId="6B6509A8" w:rsidR="00AD025B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10.72/08.133</w:t>
            </w:r>
          </w:p>
          <w:p w14:paraId="3BAD32D8" w14:textId="54841D4E" w:rsidR="005C0B9A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10.71/08.</w:t>
            </w:r>
            <w:r>
              <w:rPr>
                <w:sz w:val="22"/>
                <w:szCs w:val="22"/>
              </w:rPr>
              <w:t>133</w:t>
            </w:r>
          </w:p>
          <w:p w14:paraId="307244AB" w14:textId="4B455C6D" w:rsidR="005C0B9A" w:rsidRPr="005C0B9A" w:rsidRDefault="005C0B9A" w:rsidP="005C0B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12E09" w14:textId="53F48C81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Массовая доля жира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FE7E9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0AAEB" w14:textId="67BF0B9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31902-2012</w:t>
            </w:r>
            <w:proofErr w:type="gramEnd"/>
            <w:r w:rsidRPr="00FC3904">
              <w:rPr>
                <w:sz w:val="22"/>
                <w:szCs w:val="22"/>
              </w:rPr>
              <w:t xml:space="preserve"> п.9</w:t>
            </w:r>
          </w:p>
        </w:tc>
      </w:tr>
      <w:tr w:rsidR="00AD025B" w:rsidRPr="0038569C" w14:paraId="163581A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2FFBF" w14:textId="1B58DFBC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9EB39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FD99A" w14:textId="0ED7294D" w:rsidR="00AD025B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10.72/01.086</w:t>
            </w:r>
          </w:p>
          <w:p w14:paraId="3121C353" w14:textId="0373DC4D" w:rsidR="005C0B9A" w:rsidRPr="005C0B9A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10.71/01.086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F03EB" w14:textId="0734D38E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Количество мезофильных аэробных и факультативно</w:t>
            </w:r>
            <w:r>
              <w:rPr>
                <w:sz w:val="22"/>
                <w:szCs w:val="22"/>
              </w:rPr>
              <w:t>-</w:t>
            </w:r>
            <w:r w:rsidRPr="00B31F60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6342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A7CE0" w14:textId="10A4901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ГОСТ 10444.15-94</w:t>
            </w:r>
          </w:p>
        </w:tc>
      </w:tr>
      <w:tr w:rsidR="00AD025B" w:rsidRPr="0038569C" w14:paraId="380C68F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FD23A" w14:textId="6830E74F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0EBE9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1AC8C" w14:textId="2A42BEF4" w:rsidR="00AD025B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10.72/01.086</w:t>
            </w:r>
          </w:p>
          <w:p w14:paraId="04F7389E" w14:textId="0C656E3D" w:rsidR="005C0B9A" w:rsidRPr="005C0B9A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8C69C" w14:textId="77777777" w:rsidR="00AD025B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  <w:p w14:paraId="1B43B940" w14:textId="22DE3378" w:rsidR="00BC595A" w:rsidRPr="00295E4A" w:rsidRDefault="00BC595A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69A67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E2634" w14:textId="41693C4A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ГОСТ 31747-2012</w:t>
            </w:r>
          </w:p>
        </w:tc>
      </w:tr>
      <w:tr w:rsidR="00AD025B" w:rsidRPr="0038569C" w14:paraId="313F636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77BBD" w14:textId="6E11E731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83025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6CF52" w14:textId="7666FFC3" w:rsidR="00AD025B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10.72/01.086</w:t>
            </w:r>
          </w:p>
          <w:p w14:paraId="57FC8C41" w14:textId="7E197977" w:rsidR="005C0B9A" w:rsidRPr="005C0B9A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D879D" w14:textId="4A0D5AC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8380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A1B8A" w14:textId="7D608504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AD025B" w:rsidRPr="0038569C" w14:paraId="10B33BC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34810" w14:textId="74010DE2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09177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73EB0" w14:textId="2C40893E" w:rsidR="00AD025B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1</w:t>
            </w:r>
            <w:r w:rsidR="00AD025B">
              <w:rPr>
                <w:sz w:val="22"/>
                <w:szCs w:val="22"/>
              </w:rPr>
              <w:t>/01.086</w:t>
            </w:r>
          </w:p>
          <w:p w14:paraId="7EA93B3F" w14:textId="5924D40B" w:rsidR="005C0B9A" w:rsidRPr="005C0B9A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2E8DB" w14:textId="70591B71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BF4E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EDF24" w14:textId="257EC0BA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10C3B" w:rsidRPr="0038569C" w14:paraId="1512A38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000C1" w14:textId="16DD44E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9C39" w14:textId="4CC4B560" w:rsidR="00610C3B" w:rsidRPr="00610C3B" w:rsidRDefault="0001093C" w:rsidP="00610C3B">
            <w:pPr>
              <w:pStyle w:val="1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 w:rsidR="00610C3B" w:rsidRPr="00610C3B">
              <w:rPr>
                <w:rFonts w:ascii="Times New Roman" w:hAnsi="Times New Roman"/>
                <w:b w:val="0"/>
                <w:bCs/>
                <w:sz w:val="22"/>
                <w:szCs w:val="22"/>
              </w:rPr>
              <w:t>Нуга</w:t>
            </w:r>
          </w:p>
          <w:p w14:paraId="31E99FE4" w14:textId="77777777" w:rsidR="00610C3B" w:rsidRPr="00610C3B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B502" w14:textId="09104293" w:rsidR="00610C3B" w:rsidRPr="005C0B9A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10C3B"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FCFF" w14:textId="2922D676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D8413" w14:textId="35965C0C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28FB9FA1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31904-2012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  <w:p w14:paraId="5827B336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СТБ </w:t>
            </w:r>
            <w:proofErr w:type="gramStart"/>
            <w:r w:rsidRPr="00FC3904">
              <w:rPr>
                <w:sz w:val="22"/>
                <w:szCs w:val="22"/>
              </w:rPr>
              <w:t>1053-2015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  <w:p w14:paraId="061302A6" w14:textId="77777777" w:rsidR="00610C3B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СТБ </w:t>
            </w:r>
            <w:proofErr w:type="gramStart"/>
            <w:r w:rsidRPr="00FC3904">
              <w:rPr>
                <w:sz w:val="22"/>
                <w:szCs w:val="22"/>
              </w:rPr>
              <w:t>1036-97</w:t>
            </w:r>
            <w:proofErr w:type="gramEnd"/>
          </w:p>
          <w:p w14:paraId="7F11925B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D2C1E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59DB42DE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31904-2012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  <w:p w14:paraId="4BA11976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СТБ </w:t>
            </w:r>
            <w:proofErr w:type="gramStart"/>
            <w:r w:rsidRPr="00FC3904">
              <w:rPr>
                <w:sz w:val="22"/>
                <w:szCs w:val="22"/>
              </w:rPr>
              <w:t>1053-2015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  <w:p w14:paraId="6028B773" w14:textId="7E5AA366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СТБ </w:t>
            </w:r>
            <w:proofErr w:type="gramStart"/>
            <w:r w:rsidRPr="00FC3904">
              <w:rPr>
                <w:sz w:val="22"/>
                <w:szCs w:val="22"/>
              </w:rPr>
              <w:t>1036-97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</w:tc>
      </w:tr>
      <w:tr w:rsidR="00610C3B" w:rsidRPr="0038569C" w14:paraId="38E59DD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504FD" w14:textId="50530603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7.2*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10CBB" w14:textId="7676F5E8" w:rsidR="00610C3B" w:rsidRPr="00610C3B" w:rsidRDefault="0001093C" w:rsidP="00610C3B">
            <w:pPr>
              <w:pStyle w:val="1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 w:rsidR="00610C3B" w:rsidRPr="00610C3B">
              <w:rPr>
                <w:rFonts w:ascii="Times New Roman" w:hAnsi="Times New Roman"/>
                <w:b w:val="0"/>
                <w:bCs/>
                <w:sz w:val="22"/>
                <w:szCs w:val="22"/>
              </w:rPr>
              <w:t>Нуга</w:t>
            </w:r>
          </w:p>
          <w:p w14:paraId="3D1D3CD9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420A2" w14:textId="4D834CDE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4AB7D" w14:textId="3ED3D24D" w:rsidR="00610C3B" w:rsidRPr="00610C3B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вкус, запах, </w:t>
            </w:r>
            <w:proofErr w:type="gramStart"/>
            <w:r>
              <w:rPr>
                <w:sz w:val="22"/>
                <w:szCs w:val="22"/>
              </w:rPr>
              <w:t>цвет,  поверхность</w:t>
            </w:r>
            <w:proofErr w:type="gramEnd"/>
            <w:r>
              <w:rPr>
                <w:sz w:val="22"/>
                <w:szCs w:val="22"/>
              </w:rPr>
              <w:t>, форма, структура, консистенция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2862A" w14:textId="77777777" w:rsidR="00610C3B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</w:p>
          <w:p w14:paraId="7C51C8C1" w14:textId="33841771" w:rsidR="00610C3B" w:rsidRDefault="00610C3B" w:rsidP="00610C3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190239501.835-2013</w:t>
            </w:r>
            <w:proofErr w:type="gramEnd"/>
          </w:p>
          <w:p w14:paraId="00593F67" w14:textId="77777777" w:rsidR="00222607" w:rsidRPr="0096773A" w:rsidRDefault="00222607" w:rsidP="0022260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7AE20118" w14:textId="77E357DA" w:rsidR="00222607" w:rsidRPr="008773CA" w:rsidRDefault="00222607" w:rsidP="0022260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 xml:space="preserve">Министров </w:t>
            </w:r>
            <w:r w:rsidR="00180CB9">
              <w:rPr>
                <w:sz w:val="22"/>
                <w:szCs w:val="22"/>
              </w:rPr>
              <w:t xml:space="preserve"> РБ</w:t>
            </w:r>
            <w:proofErr w:type="gramEnd"/>
            <w:r w:rsidR="00180CB9">
              <w:rPr>
                <w:sz w:val="22"/>
                <w:szCs w:val="22"/>
              </w:rPr>
              <w:t xml:space="preserve">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1329A71C" w14:textId="77777777" w:rsidR="00610C3B" w:rsidRPr="00FC2E5A" w:rsidRDefault="00610C3B" w:rsidP="00610C3B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FFC9C30" w14:textId="77777777" w:rsidR="00610C3B" w:rsidRDefault="00610C3B" w:rsidP="00610C3B">
            <w:pPr>
              <w:pStyle w:val="1"/>
              <w:rPr>
                <w:sz w:val="22"/>
                <w:szCs w:val="22"/>
              </w:rPr>
            </w:pPr>
          </w:p>
          <w:p w14:paraId="6D439C92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A75CA" w14:textId="5900AE0F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5897-90</w:t>
            </w:r>
            <w:proofErr w:type="gramEnd"/>
            <w:r w:rsidRPr="00FC3904">
              <w:rPr>
                <w:sz w:val="22"/>
                <w:szCs w:val="22"/>
              </w:rPr>
              <w:t xml:space="preserve"> п.2</w:t>
            </w:r>
          </w:p>
        </w:tc>
      </w:tr>
      <w:tr w:rsidR="00610C3B" w:rsidRPr="0038569C" w14:paraId="436969F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24B9E" w14:textId="49F8A4F5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BC69E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F432F" w14:textId="4128BEC2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14D39" w14:textId="5F37BC6C" w:rsidR="00610C3B" w:rsidRPr="00610C3B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C53F4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00647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5900-2014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  <w:p w14:paraId="43CDA616" w14:textId="19BDA03F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п.7, п.8</w:t>
            </w:r>
          </w:p>
        </w:tc>
      </w:tr>
      <w:tr w:rsidR="00610C3B" w:rsidRPr="0038569C" w14:paraId="1B90E03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03F07" w14:textId="6030F0A1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ED811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3ECEC" w14:textId="532AF7B6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51763" w14:textId="1E2E86F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сахара (в пересчете на сахарозу)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F2254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BBDD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5903-89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  <w:p w14:paraId="1404E9FA" w14:textId="49631834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п.5.3.3</w:t>
            </w:r>
          </w:p>
        </w:tc>
      </w:tr>
      <w:tr w:rsidR="00610C3B" w:rsidRPr="0038569C" w14:paraId="33FD1FF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4B43" w14:textId="04FB232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421AE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CEFF9" w14:textId="326DD5CA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EDC2F" w14:textId="55DAC7F8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19772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BB5DF" w14:textId="45364AA9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п.5.1.</w:t>
            </w:r>
          </w:p>
        </w:tc>
      </w:tr>
      <w:tr w:rsidR="00610C3B" w:rsidRPr="0038569C" w14:paraId="50697BF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C75EA" w14:textId="3A5621B0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4609C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B1689" w14:textId="3AAF639A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C8C1E" w14:textId="24E6A2B6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растворе соляной кислоты с массовой долей 10%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82899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CF4C9" w14:textId="77777777" w:rsidR="00610C3B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5901-2014</w:t>
            </w:r>
            <w:proofErr w:type="gramEnd"/>
            <w:r w:rsidRPr="008B3B75">
              <w:rPr>
                <w:sz w:val="22"/>
                <w:szCs w:val="22"/>
              </w:rPr>
              <w:t xml:space="preserve"> п.9</w:t>
            </w:r>
          </w:p>
          <w:p w14:paraId="4ACA5D48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610C3B" w:rsidRPr="0038569C" w14:paraId="4437DF2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8BF4F" w14:textId="59F75580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04345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1746D" w14:textId="758CCDC7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10.82/29.040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29756" w14:textId="77777777" w:rsidR="00610C3B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55EC4294" w14:textId="51C2E765" w:rsidR="004970FA" w:rsidRPr="00295E4A" w:rsidRDefault="004970FA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2FE75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8AE69" w14:textId="3D33E64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5902 -</w:t>
            </w:r>
            <w:r>
              <w:rPr>
                <w:sz w:val="22"/>
                <w:szCs w:val="22"/>
                <w:lang w:val="en-US"/>
              </w:rPr>
              <w:t xml:space="preserve">80 </w:t>
            </w:r>
            <w:r>
              <w:rPr>
                <w:sz w:val="22"/>
                <w:szCs w:val="22"/>
              </w:rPr>
              <w:t>п.5</w:t>
            </w:r>
          </w:p>
        </w:tc>
      </w:tr>
      <w:tr w:rsidR="00610C3B" w:rsidRPr="0038569C" w14:paraId="3A75527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A1A48" w14:textId="6696841F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EE6AB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40F00" w14:textId="3DD46D26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028E0" w14:textId="1219ADD0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CE3DB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E112A" w14:textId="7E2DBF74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610C3B" w:rsidRPr="0038569C" w14:paraId="6CD630A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40112" w14:textId="1648465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9FB23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44143" w14:textId="196C1968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6F20" w14:textId="739D87BD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BD28D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94056" w14:textId="7D6D4848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610C3B" w:rsidRPr="0038569C" w14:paraId="618367D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E086" w14:textId="55B50886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05569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98A16" w14:textId="63177303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AC848" w14:textId="77777777" w:rsidR="00610C3B" w:rsidRDefault="00610C3B" w:rsidP="00610C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Дрожжи</w:t>
            </w:r>
          </w:p>
          <w:p w14:paraId="4F037264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83EAB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905E1" w14:textId="66224AF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10C3B" w:rsidRPr="0038569C" w14:paraId="3F08EC3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E4B1E" w14:textId="494624E4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49DF5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C949A" w14:textId="15A417D4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8CBF" w14:textId="77777777" w:rsidR="00610C3B" w:rsidRDefault="00610C3B" w:rsidP="00610C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Плесени</w:t>
            </w:r>
          </w:p>
          <w:p w14:paraId="132D8E32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4DB1F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70EA1" w14:textId="597C2BDD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22607" w:rsidRPr="0038569C" w14:paraId="66F1D3A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DB70" w14:textId="1C7758F4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7F02E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Батончики-мюсли</w:t>
            </w:r>
          </w:p>
          <w:p w14:paraId="32D31E92" w14:textId="77777777" w:rsidR="00222607" w:rsidRPr="00222607" w:rsidRDefault="00222607" w:rsidP="00222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89A6F" w14:textId="5332DC68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97488" w14:textId="29A28EE0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65D35" w14:textId="37E3D11E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F43A696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15ACD0A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7378DEE8" w14:textId="77777777" w:rsidR="00222607" w:rsidRPr="00C2010F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36D867F0" w14:textId="77777777" w:rsidR="00222607" w:rsidRPr="00295E4A" w:rsidRDefault="00222607" w:rsidP="00DA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8561" w14:textId="5F489094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A04CCBB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52EE1B3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2718368F" w14:textId="3295599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222607" w:rsidRPr="0038569C" w14:paraId="1760DC5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FE596" w14:textId="2B3979C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77D64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22D42" w14:textId="613E6B0E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7C0EF" w14:textId="77777777" w:rsidR="00222607" w:rsidRPr="00C2010F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вкус, </w:t>
            </w:r>
            <w:proofErr w:type="gramStart"/>
            <w:r>
              <w:rPr>
                <w:sz w:val="22"/>
                <w:szCs w:val="22"/>
              </w:rPr>
              <w:t>запах,  поверхность</w:t>
            </w:r>
            <w:proofErr w:type="gramEnd"/>
            <w:r>
              <w:rPr>
                <w:sz w:val="22"/>
                <w:szCs w:val="22"/>
              </w:rPr>
              <w:t>, цвет, форма</w:t>
            </w:r>
          </w:p>
          <w:p w14:paraId="7A5F2533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17FDE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</w:p>
          <w:p w14:paraId="5FA348FB" w14:textId="77777777" w:rsidR="00222607" w:rsidRDefault="00222607" w:rsidP="0022260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190239501.838-2013</w:t>
            </w:r>
            <w:proofErr w:type="gramEnd"/>
          </w:p>
          <w:p w14:paraId="16339D27" w14:textId="77777777" w:rsidR="00222607" w:rsidRPr="00FC2E5A" w:rsidRDefault="00222607" w:rsidP="00222607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209E15" w14:textId="77777777" w:rsidR="00222607" w:rsidRDefault="00222607" w:rsidP="00222607">
            <w:pPr>
              <w:rPr>
                <w:sz w:val="22"/>
                <w:szCs w:val="22"/>
              </w:rPr>
            </w:pPr>
          </w:p>
          <w:p w14:paraId="5F5D7F51" w14:textId="77777777" w:rsidR="00222607" w:rsidRDefault="00222607" w:rsidP="00222607">
            <w:pPr>
              <w:rPr>
                <w:sz w:val="22"/>
                <w:szCs w:val="22"/>
              </w:rPr>
            </w:pPr>
          </w:p>
          <w:p w14:paraId="20EA31A6" w14:textId="77777777" w:rsidR="00222607" w:rsidRDefault="00222607" w:rsidP="00222607">
            <w:pPr>
              <w:rPr>
                <w:sz w:val="22"/>
                <w:szCs w:val="22"/>
              </w:rPr>
            </w:pPr>
          </w:p>
          <w:p w14:paraId="2F2308C5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F845F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142F20" w14:textId="5E060CE6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222607" w:rsidRPr="0038569C" w14:paraId="6748F37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4EA89" w14:textId="11638C6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8.3*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F77AF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Батончики-мюсли</w:t>
            </w:r>
          </w:p>
          <w:p w14:paraId="206669FB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C7E5B" w14:textId="329DD9CB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1710" w14:textId="2D503727" w:rsidR="00222607" w:rsidRP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C9D5E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</w:p>
          <w:p w14:paraId="759DF34A" w14:textId="77777777" w:rsidR="00222607" w:rsidRDefault="00222607" w:rsidP="0022260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190239501.838-2013</w:t>
            </w:r>
            <w:proofErr w:type="gramEnd"/>
          </w:p>
          <w:p w14:paraId="478B5D69" w14:textId="77777777" w:rsidR="00222607" w:rsidRPr="0096773A" w:rsidRDefault="00222607" w:rsidP="0022260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488B64FA" w14:textId="54F70684" w:rsidR="00222607" w:rsidRPr="008773CA" w:rsidRDefault="00222607" w:rsidP="0022260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 xml:space="preserve">Министров </w:t>
            </w:r>
            <w:r w:rsidR="00180CB9">
              <w:rPr>
                <w:sz w:val="22"/>
                <w:szCs w:val="22"/>
              </w:rPr>
              <w:t xml:space="preserve"> РБ</w:t>
            </w:r>
            <w:proofErr w:type="gramEnd"/>
            <w:r w:rsidR="00180CB9">
              <w:rPr>
                <w:sz w:val="22"/>
                <w:szCs w:val="22"/>
              </w:rPr>
              <w:t xml:space="preserve">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77E9AEE1" w14:textId="26ADB0E0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6E76C" w14:textId="594E8525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5900-2014</w:t>
            </w:r>
            <w:proofErr w:type="gramEnd"/>
            <w:r w:rsidRPr="008B3B75">
              <w:rPr>
                <w:sz w:val="22"/>
                <w:szCs w:val="22"/>
              </w:rPr>
              <w:t xml:space="preserve"> п.7</w:t>
            </w:r>
          </w:p>
        </w:tc>
      </w:tr>
      <w:tr w:rsidR="00222607" w:rsidRPr="0038569C" w14:paraId="114D6BC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45FE6" w14:textId="1E041B5D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FAAAA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2E067" w14:textId="6CB91530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77C14" w14:textId="2349D39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сахара (по сахарозе)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FC8A3" w14:textId="2D40BA02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9359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5903-89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C09F7D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п.5.3.3</w:t>
            </w:r>
          </w:p>
          <w:p w14:paraId="1A10CB21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22607" w:rsidRPr="0038569C" w14:paraId="7304743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2EBDB" w14:textId="3FE3F36D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F1902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F4382" w14:textId="136EC77B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DADA4" w14:textId="3C3911AA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 в пересчете на сухое в</w:t>
            </w:r>
            <w:r w:rsidR="00757513">
              <w:rPr>
                <w:sz w:val="22"/>
                <w:szCs w:val="22"/>
              </w:rPr>
              <w:t>-во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AB3722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E2EE" w14:textId="079FCF95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235342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</w:t>
            </w:r>
            <w:r w:rsidRPr="00235342">
              <w:rPr>
                <w:sz w:val="22"/>
                <w:szCs w:val="22"/>
              </w:rPr>
              <w:t>31902</w:t>
            </w:r>
            <w:proofErr w:type="gramEnd"/>
            <w:r w:rsidRPr="00235342">
              <w:rPr>
                <w:sz w:val="22"/>
                <w:szCs w:val="22"/>
              </w:rPr>
              <w:t>-2012 п.9</w:t>
            </w:r>
          </w:p>
        </w:tc>
      </w:tr>
      <w:tr w:rsidR="00222607" w:rsidRPr="0038569C" w14:paraId="20AE712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9CD20" w14:textId="533A2CF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F000C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18168" w14:textId="1BE762AC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E63B3" w14:textId="202F227B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3999A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87F09" w14:textId="4B4A9AA8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п.5.1</w:t>
            </w:r>
          </w:p>
        </w:tc>
      </w:tr>
      <w:tr w:rsidR="00222607" w:rsidRPr="0038569C" w14:paraId="51A7AA3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4A918" w14:textId="57363526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7E51F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DA336" w14:textId="16C121AD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B3D5D" w14:textId="5AFC16CD" w:rsidR="00222607" w:rsidRPr="00295E4A" w:rsidRDefault="00222607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р</w:t>
            </w:r>
            <w:r w:rsidR="0075751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ре соляной кислоты с м</w:t>
            </w:r>
            <w:r w:rsidR="00757513">
              <w:rPr>
                <w:sz w:val="22"/>
                <w:szCs w:val="22"/>
              </w:rPr>
              <w:t>. д.</w:t>
            </w:r>
            <w:r>
              <w:rPr>
                <w:sz w:val="22"/>
                <w:szCs w:val="22"/>
              </w:rPr>
              <w:t xml:space="preserve"> 10%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DDE3F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925B" w14:textId="77777777" w:rsidR="00222607" w:rsidRDefault="00222607" w:rsidP="00222607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5901-2014</w:t>
            </w:r>
            <w:proofErr w:type="gramEnd"/>
            <w:r w:rsidRPr="008B3B75">
              <w:rPr>
                <w:sz w:val="22"/>
                <w:szCs w:val="22"/>
              </w:rPr>
              <w:t xml:space="preserve"> п.9</w:t>
            </w:r>
          </w:p>
          <w:p w14:paraId="7F03D8F8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22607" w:rsidRPr="0038569C" w14:paraId="68F88ED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49BD9" w14:textId="7833041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BA115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F86E1" w14:textId="0A359E60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6674B" w14:textId="5B55C341" w:rsidR="00222607" w:rsidRPr="00295E4A" w:rsidRDefault="00222607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55DF8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2D601" w14:textId="04306A56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222607" w:rsidRPr="0038569C" w14:paraId="4D61FD4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6EC58" w14:textId="65DACD12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5D2D9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915E" w14:textId="46098903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3A860" w14:textId="05A0C8B8" w:rsidR="00222607" w:rsidRPr="00295E4A" w:rsidRDefault="00222607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F5400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657C5" w14:textId="0440E21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222607" w:rsidRPr="0038569C" w14:paraId="27AE115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37B03" w14:textId="29DF300B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31C27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BB399" w14:textId="76DA2482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0E226" w14:textId="77777777" w:rsidR="00222607" w:rsidRDefault="00222607" w:rsidP="002226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Дрожжи</w:t>
            </w:r>
          </w:p>
          <w:p w14:paraId="71E5CD98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D3855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6CEF3" w14:textId="2410BC80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22607" w:rsidRPr="0038569C" w14:paraId="7A16F1C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D8BDD" w14:textId="4A23A699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8B7AF2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871B3" w14:textId="29B78910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3EDAB" w14:textId="77777777" w:rsidR="00222607" w:rsidRDefault="00222607" w:rsidP="002226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Плесени</w:t>
            </w:r>
          </w:p>
          <w:p w14:paraId="6F2ECD6C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B8990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957B8" w14:textId="295184F3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D53F8" w:rsidRPr="0038569C" w14:paraId="36ADED7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481EB" w14:textId="62951896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8F508" w14:textId="2390DF42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Какао-масло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CF385" w14:textId="0111EBC8" w:rsidR="006D53F8" w:rsidRPr="004970FA" w:rsidRDefault="006D53F8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71753" w14:textId="7971738E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AF83D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</w:p>
          <w:p w14:paraId="72C1F421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1A6951B" w14:textId="15BF8A21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2DC71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</w:p>
          <w:p w14:paraId="046FCDB2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B3115C" w14:textId="5032D5D8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6D53F8" w:rsidRPr="0038569C" w14:paraId="17B0222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F3DA" w14:textId="31669522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A90A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DE356" w14:textId="278EF747" w:rsidR="006D53F8" w:rsidRPr="004970FA" w:rsidRDefault="006D53F8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00CDB" w14:textId="1BF2F433" w:rsidR="006D53F8" w:rsidRDefault="006D53F8" w:rsidP="006D53F8">
            <w:pP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внешний вид, </w:t>
            </w:r>
            <w:proofErr w:type="spellStart"/>
            <w:proofErr w:type="gramStart"/>
            <w:r>
              <w:rPr>
                <w:sz w:val="22"/>
                <w:szCs w:val="22"/>
              </w:rPr>
              <w:t>цвет,вкус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запах, прозрачность в расплавленном состоянии,   </w:t>
            </w:r>
          </w:p>
          <w:p w14:paraId="40473A13" w14:textId="07658D8B" w:rsidR="006D53F8" w:rsidRPr="006D53F8" w:rsidRDefault="006D53F8" w:rsidP="00757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E1816" w14:textId="77777777" w:rsidR="006D53F8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1204-2012</w:t>
            </w:r>
            <w:proofErr w:type="gramEnd"/>
          </w:p>
          <w:p w14:paraId="078BD109" w14:textId="482EEB78" w:rsidR="00180CB9" w:rsidRPr="00295E4A" w:rsidRDefault="00180CB9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C77C0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1204-2012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23AAD41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п.6.3, п.6.4</w:t>
            </w:r>
          </w:p>
          <w:p w14:paraId="501592C5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</w:p>
          <w:p w14:paraId="66AC68A7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п.5.2, п.5.3</w:t>
            </w:r>
          </w:p>
          <w:p w14:paraId="19DEE97D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6D53F8" w:rsidRPr="0038569C" w14:paraId="2FD79E0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7337E" w14:textId="22609DD8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F3BA4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FFEBC" w14:textId="32B12B4C" w:rsidR="006D53F8" w:rsidRPr="004970FA" w:rsidRDefault="006D53F8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C4B4F" w14:textId="29A168AE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20DCF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389E5" w14:textId="77777777" w:rsidR="006D53F8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11812-66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  <w:p w14:paraId="0796366A" w14:textId="77777777" w:rsidR="00757513" w:rsidRPr="00757513" w:rsidRDefault="00757513" w:rsidP="00757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5751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757513">
              <w:rPr>
                <w:color w:val="000000"/>
                <w:sz w:val="22"/>
                <w:szCs w:val="22"/>
              </w:rPr>
              <w:t>11812-2022</w:t>
            </w:r>
            <w:proofErr w:type="gramEnd"/>
          </w:p>
          <w:p w14:paraId="10A89E8F" w14:textId="06F3B886" w:rsidR="00757513" w:rsidRPr="00295E4A" w:rsidRDefault="00757513" w:rsidP="00757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57513">
              <w:rPr>
                <w:color w:val="000000"/>
                <w:sz w:val="22"/>
                <w:szCs w:val="22"/>
              </w:rPr>
              <w:t>п.5</w:t>
            </w:r>
            <w:r>
              <w:rPr>
                <w:color w:val="000000"/>
                <w:sz w:val="22"/>
                <w:szCs w:val="22"/>
              </w:rPr>
              <w:t xml:space="preserve"> (вводится в действие с 01.11.2023)</w:t>
            </w:r>
          </w:p>
        </w:tc>
      </w:tr>
      <w:tr w:rsidR="006D53F8" w:rsidRPr="0038569C" w14:paraId="22BB5CF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7C27F" w14:textId="544E43A1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D41D4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324A0" w14:textId="51D6D30B" w:rsidR="006D53F8" w:rsidRPr="004970FA" w:rsidRDefault="006D53F8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10.41/29.145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0FA52" w14:textId="6EA00113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000B8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617C3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1204-2012</w:t>
            </w:r>
            <w:proofErr w:type="gramEnd"/>
            <w:r>
              <w:rPr>
                <w:sz w:val="22"/>
                <w:szCs w:val="22"/>
              </w:rPr>
              <w:t xml:space="preserve"> п.6.5.1</w:t>
            </w:r>
          </w:p>
          <w:p w14:paraId="00DA5003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</w:p>
          <w:p w14:paraId="39E86018" w14:textId="523C3118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п.5.15</w:t>
            </w:r>
          </w:p>
        </w:tc>
      </w:tr>
      <w:tr w:rsidR="006D53F8" w:rsidRPr="0038569C" w14:paraId="34D5F6C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DD851" w14:textId="4E8E9665" w:rsidR="006D53F8" w:rsidRPr="006D53F8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08827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3E2DD" w14:textId="396B39AE" w:rsidR="006D53F8" w:rsidRPr="004970FA" w:rsidRDefault="006D53F8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10.41/29.145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2EF95" w14:textId="5080A7BF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E0E6B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03109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</w:p>
          <w:p w14:paraId="59ABF4AA" w14:textId="6C5620A0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п.5.16</w:t>
            </w:r>
          </w:p>
        </w:tc>
      </w:tr>
      <w:tr w:rsidR="006D53F8" w:rsidRPr="0038569C" w14:paraId="32846B9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945F4" w14:textId="4F2C8279" w:rsidR="006D53F8" w:rsidRPr="006D53F8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D73B0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BFCCE" w14:textId="6190A0ED" w:rsidR="006D53F8" w:rsidRPr="004970FA" w:rsidRDefault="006D53F8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E4AD2" w14:textId="0C5581CC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927EA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133E5" w14:textId="77777777" w:rsidR="006D53F8" w:rsidRPr="00ED637D" w:rsidRDefault="006D53F8" w:rsidP="006D53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31933-2012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3D1CBE" w14:textId="7710A849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6472D" w:rsidRPr="0038569C" w14:paraId="5FDE309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50314" w14:textId="3984A3C8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41FBE" w14:textId="77777777" w:rsidR="00F6472D" w:rsidRDefault="00F6472D" w:rsidP="006D53F8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Шоколадная</w:t>
            </w:r>
          </w:p>
          <w:p w14:paraId="471292A4" w14:textId="77777777" w:rsidR="00F6472D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</w:p>
          <w:p w14:paraId="2E907685" w14:textId="77777777" w:rsidR="00F6472D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Шоколадная</w:t>
            </w:r>
          </w:p>
          <w:p w14:paraId="771F9718" w14:textId="77777777" w:rsidR="00F6472D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глазурь</w:t>
            </w:r>
          </w:p>
          <w:p w14:paraId="11F45833" w14:textId="77777777" w:rsidR="00F6472D" w:rsidRDefault="00F6472D" w:rsidP="006D53F8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Глазурь</w:t>
            </w:r>
          </w:p>
          <w:p w14:paraId="65E86654" w14:textId="77777777" w:rsidR="00F6472D" w:rsidRPr="007F737A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кондитерская</w:t>
            </w:r>
          </w:p>
          <w:p w14:paraId="1FAAA180" w14:textId="77777777" w:rsidR="00F6472D" w:rsidRDefault="00F6472D" w:rsidP="006D53F8">
            <w:pPr>
              <w:rPr>
                <w:sz w:val="22"/>
                <w:szCs w:val="22"/>
              </w:rPr>
            </w:pPr>
          </w:p>
          <w:p w14:paraId="6D93F3C6" w14:textId="77777777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BE724" w14:textId="047A8057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8BAA1" w14:textId="77777777" w:rsidR="00F6472D" w:rsidRPr="00C43E6D" w:rsidRDefault="00F6472D" w:rsidP="006D53F8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Отбор проб</w:t>
            </w:r>
          </w:p>
          <w:p w14:paraId="5DDF45CA" w14:textId="77777777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D2A27" w14:textId="5E2F629F" w:rsidR="00F6472D" w:rsidRDefault="00F6472D" w:rsidP="006D53F8">
            <w:pPr>
              <w:rPr>
                <w:sz w:val="22"/>
                <w:szCs w:val="22"/>
              </w:rPr>
            </w:pPr>
            <w:r w:rsidRPr="00244ECC">
              <w:rPr>
                <w:sz w:val="22"/>
                <w:szCs w:val="22"/>
              </w:rPr>
              <w:t xml:space="preserve">СТБ </w:t>
            </w:r>
            <w:proofErr w:type="gramStart"/>
            <w:r w:rsidRPr="00244ECC">
              <w:rPr>
                <w:sz w:val="22"/>
                <w:szCs w:val="22"/>
              </w:rPr>
              <w:t>1202-20</w:t>
            </w:r>
            <w:r w:rsidRPr="00C2010F">
              <w:rPr>
                <w:sz w:val="22"/>
                <w:szCs w:val="22"/>
              </w:rPr>
              <w:t>14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  <w:p w14:paraId="1B2C8325" w14:textId="15C2B3A7" w:rsidR="00F6472D" w:rsidRPr="008A065B" w:rsidRDefault="00F6472D" w:rsidP="006D53F8">
            <w:pPr>
              <w:rPr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 xml:space="preserve">ГОСТ </w:t>
            </w:r>
            <w:proofErr w:type="gramStart"/>
            <w:r w:rsidRPr="008A065B">
              <w:rPr>
                <w:sz w:val="22"/>
                <w:szCs w:val="22"/>
              </w:rPr>
              <w:t>5904-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  <w:p w14:paraId="7706F7FA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  <w:p w14:paraId="61641B8B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  <w:p w14:paraId="59853DEF" w14:textId="588188B9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134BE" w14:textId="2B9859D0" w:rsidR="00F6472D" w:rsidRDefault="00F6472D" w:rsidP="006D53F8">
            <w:pPr>
              <w:rPr>
                <w:sz w:val="22"/>
                <w:szCs w:val="22"/>
              </w:rPr>
            </w:pPr>
            <w:r w:rsidRPr="00244ECC">
              <w:rPr>
                <w:sz w:val="22"/>
                <w:szCs w:val="22"/>
              </w:rPr>
              <w:t xml:space="preserve">СТБ </w:t>
            </w:r>
            <w:proofErr w:type="gramStart"/>
            <w:r w:rsidRPr="00244ECC">
              <w:rPr>
                <w:sz w:val="22"/>
                <w:szCs w:val="22"/>
              </w:rPr>
              <w:t>1202-20</w:t>
            </w:r>
            <w:r w:rsidRPr="00C2010F">
              <w:rPr>
                <w:sz w:val="22"/>
                <w:szCs w:val="22"/>
              </w:rPr>
              <w:t>14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  <w:p w14:paraId="35015463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 xml:space="preserve">ГОСТ </w:t>
            </w:r>
            <w:proofErr w:type="gramStart"/>
            <w:r w:rsidRPr="008A065B">
              <w:rPr>
                <w:sz w:val="22"/>
                <w:szCs w:val="22"/>
              </w:rPr>
              <w:t>5904-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  <w:p w14:paraId="05D17D2E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>31904-2012</w:t>
            </w:r>
            <w:r w:rsidRPr="008A065B">
              <w:rPr>
                <w:sz w:val="22"/>
                <w:szCs w:val="22"/>
              </w:rPr>
              <w:t xml:space="preserve"> </w:t>
            </w:r>
          </w:p>
          <w:p w14:paraId="50BBFBDE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  <w:p w14:paraId="67A5D4B6" w14:textId="56BA494A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 xml:space="preserve">СТБ </w:t>
            </w:r>
            <w:proofErr w:type="gramStart"/>
            <w:r w:rsidRPr="008A065B">
              <w:rPr>
                <w:sz w:val="22"/>
                <w:szCs w:val="22"/>
              </w:rPr>
              <w:t>1036-97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</w:tc>
      </w:tr>
      <w:tr w:rsidR="00F6472D" w:rsidRPr="0038569C" w14:paraId="552BCE2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E383" w14:textId="7576F66F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6CD56" w14:textId="77777777" w:rsidR="00F6472D" w:rsidRPr="00295E4A" w:rsidRDefault="00F6472D" w:rsidP="00F647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057A7" w14:textId="6A9A2DB8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F5B5C" w14:textId="575EC3C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97EDC" w14:textId="77777777" w:rsidR="00F6472D" w:rsidRPr="00C2010F" w:rsidRDefault="00F6472D" w:rsidP="00F6472D">
            <w:pPr>
              <w:rPr>
                <w:sz w:val="22"/>
                <w:szCs w:val="22"/>
              </w:rPr>
            </w:pPr>
            <w:r w:rsidRPr="00244ECC">
              <w:rPr>
                <w:sz w:val="22"/>
                <w:szCs w:val="22"/>
              </w:rPr>
              <w:t xml:space="preserve">СТБ </w:t>
            </w:r>
            <w:proofErr w:type="gramStart"/>
            <w:r w:rsidRPr="00244ECC">
              <w:rPr>
                <w:sz w:val="22"/>
                <w:szCs w:val="22"/>
              </w:rPr>
              <w:t>1202-20</w:t>
            </w:r>
            <w:r w:rsidRPr="00C2010F">
              <w:rPr>
                <w:sz w:val="22"/>
                <w:szCs w:val="22"/>
              </w:rPr>
              <w:t>14</w:t>
            </w:r>
            <w:proofErr w:type="gramEnd"/>
          </w:p>
          <w:p w14:paraId="5AD4BF66" w14:textId="5CDFF31E" w:rsidR="00F6472D" w:rsidRDefault="00F6472D" w:rsidP="00F6472D">
            <w:pPr>
              <w:rPr>
                <w:sz w:val="22"/>
                <w:szCs w:val="22"/>
              </w:rPr>
            </w:pPr>
            <w:r w:rsidRPr="00E377F3">
              <w:rPr>
                <w:sz w:val="22"/>
                <w:szCs w:val="22"/>
              </w:rPr>
              <w:t xml:space="preserve">СТБ </w:t>
            </w:r>
            <w:proofErr w:type="gramStart"/>
            <w:r w:rsidRPr="00E377F3">
              <w:rPr>
                <w:sz w:val="22"/>
                <w:szCs w:val="22"/>
              </w:rPr>
              <w:t>2212-2011</w:t>
            </w:r>
            <w:proofErr w:type="gramEnd"/>
          </w:p>
          <w:p w14:paraId="1657DE14" w14:textId="77777777" w:rsidR="00F6472D" w:rsidRPr="0096773A" w:rsidRDefault="00F6472D" w:rsidP="00F6472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167EB7A4" w14:textId="409D89F4" w:rsidR="00F6472D" w:rsidRPr="00C43E6D" w:rsidRDefault="00F6472D" w:rsidP="00F6472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180CB9">
              <w:rPr>
                <w:sz w:val="22"/>
                <w:szCs w:val="22"/>
              </w:rPr>
              <w:t xml:space="preserve"> </w:t>
            </w:r>
            <w:proofErr w:type="gramStart"/>
            <w:r w:rsidR="00180CB9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 xml:space="preserve"> №</w:t>
            </w:r>
            <w:proofErr w:type="gramEnd"/>
            <w:r w:rsidRPr="0096773A">
              <w:rPr>
                <w:sz w:val="22"/>
                <w:szCs w:val="22"/>
              </w:rPr>
              <w:t>37 от 25.01.2021</w:t>
            </w:r>
          </w:p>
          <w:p w14:paraId="3D4F45AC" w14:textId="77777777" w:rsidR="00F6472D" w:rsidRPr="00FC2E5A" w:rsidRDefault="00F6472D" w:rsidP="00F6472D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530B419" w14:textId="77777777" w:rsidR="00F6472D" w:rsidRPr="009745D9" w:rsidRDefault="00F6472D" w:rsidP="00F6472D">
            <w:pPr>
              <w:rPr>
                <w:sz w:val="22"/>
                <w:szCs w:val="22"/>
              </w:rPr>
            </w:pPr>
          </w:p>
          <w:p w14:paraId="5879EA0A" w14:textId="77777777" w:rsidR="00F6472D" w:rsidRPr="006204A3" w:rsidRDefault="00F6472D" w:rsidP="00F6472D">
            <w:pPr>
              <w:rPr>
                <w:sz w:val="22"/>
                <w:szCs w:val="22"/>
              </w:rPr>
            </w:pPr>
          </w:p>
          <w:p w14:paraId="61A0D361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A0CD9" w14:textId="58145BFF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5900-2014</w:t>
            </w:r>
            <w:proofErr w:type="gramEnd"/>
            <w:r w:rsidRPr="008B3B75">
              <w:rPr>
                <w:sz w:val="22"/>
                <w:szCs w:val="22"/>
              </w:rPr>
              <w:t xml:space="preserve"> п.7</w:t>
            </w:r>
          </w:p>
        </w:tc>
      </w:tr>
      <w:tr w:rsidR="00F6472D" w:rsidRPr="0038569C" w14:paraId="0EA30BB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1F1D3" w14:textId="7062DCF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71AB3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7FFFE" w14:textId="37D8DAD0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4B19B" w14:textId="1DDABE63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общего сахара (в пересчёте на сахарозу)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E4461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1F223" w14:textId="6BC68F1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5903-89</w:t>
            </w:r>
            <w:proofErr w:type="gramEnd"/>
            <w:r w:rsidRPr="008B3B75">
              <w:rPr>
                <w:sz w:val="22"/>
                <w:szCs w:val="22"/>
              </w:rPr>
              <w:t xml:space="preserve"> п.7</w:t>
            </w:r>
          </w:p>
        </w:tc>
      </w:tr>
      <w:tr w:rsidR="00F6472D" w:rsidRPr="0038569C" w14:paraId="341064D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19DC0" w14:textId="05A0B201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D92EF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ABFE7" w14:textId="154F37C7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0DC08" w14:textId="06C69FAB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5F3F4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C9155" w14:textId="0CE8160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31902-2012</w:t>
            </w:r>
            <w:proofErr w:type="gramEnd"/>
            <w:r w:rsidRPr="008B3B75">
              <w:rPr>
                <w:sz w:val="22"/>
                <w:szCs w:val="22"/>
              </w:rPr>
              <w:t xml:space="preserve"> п.9</w:t>
            </w:r>
          </w:p>
        </w:tc>
      </w:tr>
      <w:tr w:rsidR="00F6472D" w:rsidRPr="0038569C" w14:paraId="239401A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CEAE2" w14:textId="543B2C41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BA0B1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06FCE" w14:textId="1B1B9B72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E12F1" w14:textId="1A15B2F8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Степень измельчения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990FA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B9019" w14:textId="4D7F95A8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5902-80</w:t>
            </w:r>
            <w:proofErr w:type="gramEnd"/>
            <w:r w:rsidRPr="008B3B75">
              <w:rPr>
                <w:sz w:val="22"/>
                <w:szCs w:val="22"/>
              </w:rPr>
              <w:t xml:space="preserve"> п.2</w:t>
            </w:r>
          </w:p>
        </w:tc>
      </w:tr>
      <w:tr w:rsidR="00F6472D" w:rsidRPr="0038569C" w14:paraId="7461575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D63D1" w14:textId="52BFB75A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22D7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46ABF" w14:textId="0D272934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FF6A8" w14:textId="7CF5D792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659A2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96416" w14:textId="7E5BE443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5901-2014</w:t>
            </w:r>
            <w:proofErr w:type="gramEnd"/>
            <w:r w:rsidRPr="008B3B75">
              <w:rPr>
                <w:sz w:val="22"/>
                <w:szCs w:val="22"/>
              </w:rPr>
              <w:t xml:space="preserve"> п.9</w:t>
            </w:r>
          </w:p>
        </w:tc>
      </w:tr>
      <w:tr w:rsidR="00F6472D" w:rsidRPr="0038569C" w14:paraId="478DC86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D2424" w14:textId="56708704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07576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6F76D" w14:textId="326459A0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ED5FB" w14:textId="4908A1B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 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DFAB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862A9" w14:textId="6B2FB354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ГОСТ 10444.15-94</w:t>
            </w:r>
          </w:p>
        </w:tc>
      </w:tr>
      <w:tr w:rsidR="00F6472D" w:rsidRPr="0038569C" w14:paraId="04B87B3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7D818" w14:textId="13E44669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A0DED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50494" w14:textId="4ECF2FA2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D868B" w14:textId="1735DC2A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F6819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96C9C" w14:textId="084BE531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F6472D" w:rsidRPr="0038569C" w14:paraId="6A57B91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FE14E" w14:textId="4FFD9725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10.9</w:t>
            </w:r>
            <w:r w:rsidR="00EF109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36214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64C97" w14:textId="7D6331E4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526F5" w14:textId="23F08245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44046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28AE8" w14:textId="5CC254E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proofErr w:type="gramStart"/>
            <w:r w:rsidRPr="00C43E6D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F6472D" w:rsidRPr="0038569C" w14:paraId="749EB98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B022E" w14:textId="5DB0C0ED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</w:t>
            </w:r>
            <w:r w:rsidR="00EF109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F5EEC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97720" w14:textId="617DE213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27685" w14:textId="77777777" w:rsidR="00F6472D" w:rsidRDefault="00F6472D" w:rsidP="00F6472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Плесени</w:t>
            </w:r>
          </w:p>
          <w:p w14:paraId="1C8BD5FA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9902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BC9E" w14:textId="085997A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  <w:r w:rsidRPr="00C43E6D">
              <w:rPr>
                <w:sz w:val="22"/>
                <w:szCs w:val="22"/>
              </w:rPr>
              <w:t xml:space="preserve"> </w:t>
            </w:r>
          </w:p>
        </w:tc>
      </w:tr>
      <w:tr w:rsidR="00981A1D" w:rsidRPr="0038569C" w14:paraId="6EADE1A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12649" w14:textId="344ED99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11.1*</w:t>
            </w:r>
            <w:r w:rsidR="00EF10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F60CC" w14:textId="77777777" w:rsidR="00981A1D" w:rsidRDefault="00981A1D" w:rsidP="00981A1D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Какао</w:t>
            </w:r>
            <w:r>
              <w:rPr>
                <w:sz w:val="22"/>
                <w:szCs w:val="22"/>
              </w:rPr>
              <w:t>-</w:t>
            </w:r>
          </w:p>
          <w:p w14:paraId="10715924" w14:textId="77777777" w:rsidR="00981A1D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порошок </w:t>
            </w:r>
          </w:p>
          <w:p w14:paraId="67756443" w14:textId="77777777" w:rsidR="00981A1D" w:rsidRPr="00C43E6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Какао</w:t>
            </w:r>
            <w:r>
              <w:rPr>
                <w:sz w:val="22"/>
                <w:szCs w:val="22"/>
              </w:rPr>
              <w:t>-</w:t>
            </w:r>
            <w:r w:rsidRPr="00C43E6D">
              <w:rPr>
                <w:sz w:val="22"/>
                <w:szCs w:val="22"/>
              </w:rPr>
              <w:t>жмых</w:t>
            </w:r>
          </w:p>
          <w:p w14:paraId="1D94424C" w14:textId="77777777" w:rsidR="00981A1D" w:rsidRPr="007F737A" w:rsidRDefault="00981A1D" w:rsidP="00981A1D">
            <w:pPr>
              <w:rPr>
                <w:sz w:val="22"/>
                <w:szCs w:val="22"/>
              </w:rPr>
            </w:pPr>
          </w:p>
          <w:p w14:paraId="5BC01CEC" w14:textId="77777777" w:rsidR="00981A1D" w:rsidRDefault="00981A1D" w:rsidP="00981A1D">
            <w:pPr>
              <w:rPr>
                <w:sz w:val="22"/>
                <w:szCs w:val="22"/>
              </w:rPr>
            </w:pPr>
          </w:p>
          <w:p w14:paraId="7C768912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56D79" w14:textId="3556E29F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5B790" w14:textId="1144EF6F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AAFB1" w14:textId="3E0D9D85" w:rsidR="00981A1D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СТБ </w:t>
            </w:r>
            <w:proofErr w:type="gramStart"/>
            <w:r w:rsidRPr="00ED7926">
              <w:rPr>
                <w:sz w:val="22"/>
                <w:szCs w:val="22"/>
              </w:rPr>
              <w:t>1205-20</w:t>
            </w:r>
            <w:r>
              <w:rPr>
                <w:sz w:val="22"/>
                <w:szCs w:val="22"/>
              </w:rPr>
              <w:t>12</w:t>
            </w:r>
            <w:proofErr w:type="gramEnd"/>
            <w:r w:rsidRPr="00ED7926">
              <w:rPr>
                <w:sz w:val="22"/>
                <w:szCs w:val="22"/>
              </w:rPr>
              <w:t xml:space="preserve"> </w:t>
            </w:r>
          </w:p>
          <w:p w14:paraId="04BD0697" w14:textId="58856784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</w:t>
            </w:r>
            <w:proofErr w:type="gramStart"/>
            <w:r w:rsidRPr="00ED7926">
              <w:rPr>
                <w:sz w:val="22"/>
                <w:szCs w:val="22"/>
              </w:rPr>
              <w:t>5904-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ED7926">
              <w:rPr>
                <w:sz w:val="22"/>
                <w:szCs w:val="22"/>
              </w:rPr>
              <w:t xml:space="preserve"> </w:t>
            </w:r>
          </w:p>
          <w:p w14:paraId="2A72CAC1" w14:textId="77777777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 w:rsidRPr="00ED7926">
              <w:rPr>
                <w:sz w:val="22"/>
                <w:szCs w:val="22"/>
              </w:rPr>
              <w:t xml:space="preserve"> </w:t>
            </w:r>
          </w:p>
          <w:p w14:paraId="10D92376" w14:textId="77777777" w:rsidR="00981A1D" w:rsidRPr="00ED7926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2E8FEBC7" w14:textId="7532151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СТБ </w:t>
            </w:r>
            <w:proofErr w:type="gramStart"/>
            <w:r w:rsidRPr="00ED7926">
              <w:rPr>
                <w:sz w:val="22"/>
                <w:szCs w:val="22"/>
              </w:rPr>
              <w:t>1036-97</w:t>
            </w:r>
            <w:proofErr w:type="gramEnd"/>
            <w:r w:rsidRPr="00ED79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AD746" w14:textId="5A7F16F4" w:rsidR="00981A1D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СТБ </w:t>
            </w:r>
            <w:proofErr w:type="gramStart"/>
            <w:r w:rsidRPr="00ED7926">
              <w:rPr>
                <w:sz w:val="22"/>
                <w:szCs w:val="22"/>
              </w:rPr>
              <w:t>1205-20</w:t>
            </w:r>
            <w:r>
              <w:rPr>
                <w:sz w:val="22"/>
                <w:szCs w:val="22"/>
              </w:rPr>
              <w:t>12</w:t>
            </w:r>
            <w:proofErr w:type="gramEnd"/>
            <w:r w:rsidRPr="00ED7926">
              <w:rPr>
                <w:sz w:val="22"/>
                <w:szCs w:val="22"/>
              </w:rPr>
              <w:t xml:space="preserve"> </w:t>
            </w:r>
          </w:p>
          <w:p w14:paraId="615CF7D4" w14:textId="01363FA0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</w:t>
            </w:r>
            <w:proofErr w:type="gramStart"/>
            <w:r w:rsidRPr="00ED7926">
              <w:rPr>
                <w:sz w:val="22"/>
                <w:szCs w:val="22"/>
              </w:rPr>
              <w:t>5904-</w:t>
            </w:r>
            <w:r>
              <w:rPr>
                <w:sz w:val="22"/>
                <w:szCs w:val="22"/>
              </w:rPr>
              <w:t>2019</w:t>
            </w:r>
            <w:proofErr w:type="gramEnd"/>
          </w:p>
          <w:p w14:paraId="0B817EA3" w14:textId="77777777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 w:rsidRPr="00ED7926">
              <w:rPr>
                <w:sz w:val="22"/>
                <w:szCs w:val="22"/>
              </w:rPr>
              <w:t xml:space="preserve"> </w:t>
            </w:r>
          </w:p>
          <w:p w14:paraId="01E3DD67" w14:textId="77777777" w:rsidR="00981A1D" w:rsidRPr="00ED7926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6254EA50" w14:textId="1DB17603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СТБ </w:t>
            </w:r>
            <w:proofErr w:type="gramStart"/>
            <w:r w:rsidRPr="00ED7926">
              <w:rPr>
                <w:sz w:val="22"/>
                <w:szCs w:val="22"/>
              </w:rPr>
              <w:t>1036-97</w:t>
            </w:r>
            <w:proofErr w:type="gramEnd"/>
            <w:r w:rsidRPr="00ED7926">
              <w:rPr>
                <w:sz w:val="22"/>
                <w:szCs w:val="22"/>
              </w:rPr>
              <w:t xml:space="preserve"> </w:t>
            </w:r>
          </w:p>
        </w:tc>
      </w:tr>
      <w:tr w:rsidR="00981A1D" w:rsidRPr="0038569C" w14:paraId="0BD82C5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8F629" w14:textId="774A28E3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82C68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C5D63" w14:textId="6140C0EE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95F2D" w14:textId="77777777" w:rsidR="00981A1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влаги</w:t>
            </w:r>
          </w:p>
          <w:p w14:paraId="7C375D01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51364" w14:textId="03FA488F" w:rsidR="00981A1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</w:t>
            </w:r>
            <w:proofErr w:type="gramStart"/>
            <w:r w:rsidRPr="00C43E6D">
              <w:rPr>
                <w:sz w:val="22"/>
                <w:szCs w:val="22"/>
              </w:rPr>
              <w:t>1205-20</w:t>
            </w:r>
            <w:r>
              <w:rPr>
                <w:sz w:val="22"/>
                <w:szCs w:val="22"/>
              </w:rPr>
              <w:t>12</w:t>
            </w:r>
            <w:proofErr w:type="gramEnd"/>
          </w:p>
          <w:p w14:paraId="2697E653" w14:textId="77777777" w:rsidR="00981A1D" w:rsidRPr="0096773A" w:rsidRDefault="00981A1D" w:rsidP="00981A1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33BE4CDF" w14:textId="6C766BA7" w:rsidR="00981A1D" w:rsidRDefault="00981A1D" w:rsidP="00981A1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 xml:space="preserve">Министров </w:t>
            </w:r>
            <w:r w:rsidR="00180CB9">
              <w:rPr>
                <w:sz w:val="22"/>
                <w:szCs w:val="22"/>
              </w:rPr>
              <w:t xml:space="preserve"> РБ</w:t>
            </w:r>
            <w:proofErr w:type="gramEnd"/>
            <w:r w:rsidR="00180CB9">
              <w:rPr>
                <w:sz w:val="22"/>
                <w:szCs w:val="22"/>
              </w:rPr>
              <w:t xml:space="preserve">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D13AE74" w14:textId="77777777" w:rsidR="00981A1D" w:rsidRDefault="00981A1D" w:rsidP="00981A1D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2F7D87C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90742" w14:textId="276231D5" w:rsidR="00981A1D" w:rsidRPr="00981A1D" w:rsidRDefault="00981A1D" w:rsidP="00981A1D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5900-2014</w:t>
            </w:r>
            <w:proofErr w:type="gramEnd"/>
            <w:r w:rsidRPr="008B3B75">
              <w:rPr>
                <w:sz w:val="22"/>
                <w:szCs w:val="22"/>
              </w:rPr>
              <w:t xml:space="preserve"> п.7</w:t>
            </w:r>
          </w:p>
        </w:tc>
      </w:tr>
      <w:tr w:rsidR="00981A1D" w:rsidRPr="0038569C" w14:paraId="5978583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2CE25" w14:textId="40C120F4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B0F9A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23639" w14:textId="0C365C21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6484A" w14:textId="77777777" w:rsidR="00981A1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жира</w:t>
            </w:r>
          </w:p>
          <w:p w14:paraId="71703830" w14:textId="77777777" w:rsidR="00981A1D" w:rsidRDefault="00981A1D" w:rsidP="00981A1D">
            <w:pPr>
              <w:rPr>
                <w:sz w:val="22"/>
                <w:szCs w:val="22"/>
              </w:rPr>
            </w:pPr>
          </w:p>
          <w:p w14:paraId="43671A26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2FDC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F345B" w14:textId="6743996F" w:rsidR="00981A1D" w:rsidRPr="00981A1D" w:rsidRDefault="00981A1D" w:rsidP="00981A1D">
            <w:pPr>
              <w:rPr>
                <w:sz w:val="22"/>
                <w:szCs w:val="22"/>
                <w:lang w:val="en-US"/>
              </w:rPr>
            </w:pPr>
            <w:r w:rsidRPr="00235342">
              <w:rPr>
                <w:sz w:val="22"/>
                <w:szCs w:val="22"/>
              </w:rPr>
              <w:t xml:space="preserve">ГОСТ </w:t>
            </w:r>
            <w:proofErr w:type="gramStart"/>
            <w:r w:rsidRPr="00235342">
              <w:rPr>
                <w:sz w:val="22"/>
                <w:szCs w:val="22"/>
              </w:rPr>
              <w:t>31902-2012</w:t>
            </w:r>
            <w:proofErr w:type="gramEnd"/>
            <w:r w:rsidRPr="00235342">
              <w:rPr>
                <w:sz w:val="22"/>
                <w:szCs w:val="22"/>
              </w:rPr>
              <w:t xml:space="preserve"> п.9</w:t>
            </w:r>
          </w:p>
        </w:tc>
      </w:tr>
      <w:tr w:rsidR="00981A1D" w:rsidRPr="0038569C" w14:paraId="1885427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96B7" w14:textId="54818BB6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11.4*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D554E" w14:textId="77777777" w:rsidR="00981A1D" w:rsidRDefault="00981A1D" w:rsidP="00981A1D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Какао</w:t>
            </w:r>
            <w:r>
              <w:rPr>
                <w:sz w:val="22"/>
                <w:szCs w:val="22"/>
              </w:rPr>
              <w:t>-</w:t>
            </w:r>
          </w:p>
          <w:p w14:paraId="59BE8FE3" w14:textId="77777777" w:rsidR="00981A1D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порошок </w:t>
            </w:r>
          </w:p>
          <w:p w14:paraId="7EA2EFA5" w14:textId="77777777" w:rsidR="00981A1D" w:rsidRPr="00C43E6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Какао</w:t>
            </w:r>
            <w:r>
              <w:rPr>
                <w:sz w:val="22"/>
                <w:szCs w:val="22"/>
              </w:rPr>
              <w:t>-</w:t>
            </w:r>
            <w:r w:rsidRPr="00C43E6D">
              <w:rPr>
                <w:sz w:val="22"/>
                <w:szCs w:val="22"/>
              </w:rPr>
              <w:t>жмых</w:t>
            </w:r>
          </w:p>
          <w:p w14:paraId="0CCBA72D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921C4" w14:textId="1C792685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153CA" w14:textId="65E8041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Степень измельчения, остаток на сите № 0315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2B3B7" w14:textId="436E4154" w:rsidR="00981A1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</w:t>
            </w:r>
            <w:proofErr w:type="gramStart"/>
            <w:r w:rsidRPr="00C43E6D">
              <w:rPr>
                <w:sz w:val="22"/>
                <w:szCs w:val="22"/>
              </w:rPr>
              <w:t>1205-20</w:t>
            </w:r>
            <w:r>
              <w:rPr>
                <w:sz w:val="22"/>
                <w:szCs w:val="22"/>
              </w:rPr>
              <w:t>12</w:t>
            </w:r>
            <w:proofErr w:type="gramEnd"/>
          </w:p>
          <w:p w14:paraId="0DB4AE32" w14:textId="77777777" w:rsidR="00981A1D" w:rsidRPr="0096773A" w:rsidRDefault="00981A1D" w:rsidP="00981A1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77CCFA8B" w14:textId="7C525799" w:rsidR="00981A1D" w:rsidRDefault="00981A1D" w:rsidP="00981A1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180CB9">
              <w:rPr>
                <w:sz w:val="22"/>
                <w:szCs w:val="22"/>
              </w:rPr>
              <w:t xml:space="preserve"> </w:t>
            </w:r>
            <w:proofErr w:type="gramStart"/>
            <w:r w:rsidR="00180CB9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 xml:space="preserve"> №</w:t>
            </w:r>
            <w:proofErr w:type="gramEnd"/>
            <w:r w:rsidRPr="0096773A">
              <w:rPr>
                <w:sz w:val="22"/>
                <w:szCs w:val="22"/>
              </w:rPr>
              <w:t>37 от 25.01.2021</w:t>
            </w:r>
          </w:p>
          <w:p w14:paraId="6C284253" w14:textId="29153F9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5511A" w14:textId="2F3482E8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proofErr w:type="gramStart"/>
            <w:r w:rsidRPr="00C43E6D">
              <w:rPr>
                <w:sz w:val="22"/>
                <w:szCs w:val="22"/>
              </w:rPr>
              <w:t>5902-80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43E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</w:p>
        </w:tc>
      </w:tr>
      <w:tr w:rsidR="00981A1D" w:rsidRPr="0038569C" w14:paraId="432CF55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747A3" w14:textId="55789BFF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EA7E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B90C" w14:textId="6EC78F8F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2A999" w14:textId="66AE4FFF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золы, не растворимой в растворе соляной кислоты с массовой долей 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11AD0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E7B4D" w14:textId="483FDD8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5901-2014</w:t>
            </w:r>
            <w:proofErr w:type="gramEnd"/>
            <w:r w:rsidRPr="008B3B75">
              <w:rPr>
                <w:sz w:val="22"/>
                <w:szCs w:val="22"/>
              </w:rPr>
              <w:t xml:space="preserve"> п.9</w:t>
            </w:r>
          </w:p>
        </w:tc>
      </w:tr>
      <w:tr w:rsidR="00981A1D" w:rsidRPr="0038569C" w14:paraId="55C7DA2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071B0" w14:textId="1F11435B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652C5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1FD45" w14:textId="78DB5995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E38A0" w14:textId="616E638B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 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F3602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A313" w14:textId="62EDBFB5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10444.15-94</w:t>
            </w:r>
          </w:p>
        </w:tc>
      </w:tr>
      <w:tr w:rsidR="00981A1D" w:rsidRPr="0038569C" w14:paraId="2E998A7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C535A" w14:textId="4C8BD491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6A1E0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CE3B8" w14:textId="1208940E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8DF69" w14:textId="44CCEDA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FA99F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AF081" w14:textId="04C605C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981A1D" w:rsidRPr="0038569C" w14:paraId="21023C0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5B96B" w14:textId="6E7090FC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71A7C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FCE02" w14:textId="6E24985A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20C64" w14:textId="77777777" w:rsidR="00981A1D" w:rsidRDefault="00981A1D" w:rsidP="00981A1D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064ED6B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079A9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804EF" w14:textId="0DA24859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981A1D" w:rsidRPr="0038569C" w14:paraId="0AE2A7A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4C894" w14:textId="03E1058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FA111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2F812" w14:textId="0CF5A88A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DF459" w14:textId="77777777" w:rsidR="00981A1D" w:rsidRDefault="00981A1D" w:rsidP="00981A1D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64839DC8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FA4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6D3A9" w14:textId="1413E63B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981A1D" w:rsidRPr="0038569C" w14:paraId="345EE11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B3116" w14:textId="1E926D11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6C474" w14:textId="3C0F380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90AA3">
              <w:rPr>
                <w:sz w:val="22"/>
                <w:szCs w:val="22"/>
              </w:rPr>
              <w:t>Какао тёртое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B571A" w14:textId="474F62B7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E5FF8" w14:textId="77777777" w:rsidR="00981A1D" w:rsidRPr="00730128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>Отбор проб</w:t>
            </w:r>
          </w:p>
          <w:p w14:paraId="2994A701" w14:textId="77777777" w:rsidR="00981A1D" w:rsidRDefault="00981A1D" w:rsidP="00981A1D">
            <w:pPr>
              <w:rPr>
                <w:sz w:val="22"/>
                <w:szCs w:val="22"/>
              </w:rPr>
            </w:pPr>
          </w:p>
          <w:p w14:paraId="46D79938" w14:textId="77777777" w:rsidR="00981A1D" w:rsidRDefault="00981A1D" w:rsidP="00981A1D">
            <w:pPr>
              <w:rPr>
                <w:sz w:val="22"/>
                <w:szCs w:val="22"/>
              </w:rPr>
            </w:pPr>
          </w:p>
          <w:p w14:paraId="6E6983C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83659" w14:textId="1C0985E6" w:rsidR="00981A1D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 xml:space="preserve">СТБ </w:t>
            </w:r>
            <w:proofErr w:type="gramStart"/>
            <w:r w:rsidRPr="00730128">
              <w:rPr>
                <w:sz w:val="22"/>
                <w:szCs w:val="22"/>
              </w:rPr>
              <w:t>1203-20</w:t>
            </w:r>
            <w:r>
              <w:rPr>
                <w:sz w:val="22"/>
                <w:szCs w:val="22"/>
              </w:rPr>
              <w:t>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C5816F2" w14:textId="1DB6B5EA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</w:t>
            </w:r>
            <w:proofErr w:type="gramStart"/>
            <w:r w:rsidRPr="00ED7926">
              <w:rPr>
                <w:sz w:val="22"/>
                <w:szCs w:val="22"/>
              </w:rPr>
              <w:t>5904-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ED7926">
              <w:rPr>
                <w:sz w:val="22"/>
                <w:szCs w:val="22"/>
              </w:rPr>
              <w:t xml:space="preserve">  </w:t>
            </w:r>
          </w:p>
          <w:p w14:paraId="2A7502F4" w14:textId="77777777" w:rsidR="00981A1D" w:rsidRPr="00730128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 w:rsidRPr="00730128">
              <w:rPr>
                <w:sz w:val="22"/>
                <w:szCs w:val="22"/>
              </w:rPr>
              <w:t xml:space="preserve"> </w:t>
            </w:r>
          </w:p>
          <w:p w14:paraId="60F1EC9E" w14:textId="65FF179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46734" w14:textId="5C5141FF" w:rsidR="00981A1D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 xml:space="preserve">СТБ </w:t>
            </w:r>
            <w:proofErr w:type="gramStart"/>
            <w:r w:rsidRPr="00730128">
              <w:rPr>
                <w:sz w:val="22"/>
                <w:szCs w:val="22"/>
              </w:rPr>
              <w:t>1203-20</w:t>
            </w:r>
            <w:r>
              <w:rPr>
                <w:sz w:val="22"/>
                <w:szCs w:val="22"/>
              </w:rPr>
              <w:t>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8CDB41" w14:textId="060FB787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</w:t>
            </w:r>
            <w:proofErr w:type="gramStart"/>
            <w:r w:rsidRPr="00ED7926">
              <w:rPr>
                <w:sz w:val="22"/>
                <w:szCs w:val="22"/>
              </w:rPr>
              <w:t>5904-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ED7926">
              <w:rPr>
                <w:sz w:val="22"/>
                <w:szCs w:val="22"/>
              </w:rPr>
              <w:t xml:space="preserve">   </w:t>
            </w:r>
          </w:p>
          <w:p w14:paraId="46C42720" w14:textId="77777777" w:rsidR="00981A1D" w:rsidRPr="00730128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 w:rsidRPr="00730128">
              <w:rPr>
                <w:sz w:val="22"/>
                <w:szCs w:val="22"/>
              </w:rPr>
              <w:t xml:space="preserve"> </w:t>
            </w:r>
          </w:p>
          <w:p w14:paraId="3C0F5C90" w14:textId="6E1DE0A5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 xml:space="preserve">СТБ </w:t>
            </w:r>
            <w:proofErr w:type="gramStart"/>
            <w:r w:rsidRPr="00730128">
              <w:rPr>
                <w:sz w:val="22"/>
                <w:szCs w:val="22"/>
              </w:rPr>
              <w:t>1036-97</w:t>
            </w:r>
            <w:proofErr w:type="gramEnd"/>
            <w:r w:rsidRPr="00730128">
              <w:rPr>
                <w:sz w:val="22"/>
                <w:szCs w:val="22"/>
              </w:rPr>
              <w:t xml:space="preserve"> </w:t>
            </w:r>
          </w:p>
        </w:tc>
      </w:tr>
      <w:tr w:rsidR="00981A1D" w:rsidRPr="0038569C" w14:paraId="3C0BBC1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ECD67" w14:textId="721EDE5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AA3FD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1E3E6" w14:textId="4B8AE33E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0C7DE" w14:textId="4B3DABF9" w:rsidR="00981A1D" w:rsidRPr="00981A1D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EC55" w14:textId="77777777" w:rsidR="00981A1D" w:rsidRPr="00203C31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1203-20</w:t>
            </w:r>
            <w:r w:rsidRPr="00203C31">
              <w:rPr>
                <w:sz w:val="22"/>
                <w:szCs w:val="22"/>
              </w:rPr>
              <w:t>12</w:t>
            </w:r>
            <w:proofErr w:type="gramEnd"/>
          </w:p>
          <w:p w14:paraId="79207D44" w14:textId="38D06B7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29003" w14:textId="2EB6C3EA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5900-2014</w:t>
            </w:r>
            <w:proofErr w:type="gramEnd"/>
            <w:r w:rsidRPr="008B3B75">
              <w:rPr>
                <w:sz w:val="22"/>
                <w:szCs w:val="22"/>
              </w:rPr>
              <w:t xml:space="preserve"> п.7</w:t>
            </w:r>
          </w:p>
        </w:tc>
      </w:tr>
      <w:tr w:rsidR="00981A1D" w:rsidRPr="0038569C" w14:paraId="28F7101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B8F4C" w14:textId="06EE9D3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5364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B35C" w14:textId="2A3C966B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DC1A4" w14:textId="17FB543D" w:rsidR="00981A1D" w:rsidRPr="00981A1D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A75BD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3A03D" w14:textId="3E7ABFD8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5902-80</w:t>
            </w:r>
            <w:proofErr w:type="gramEnd"/>
            <w:r w:rsidRPr="008B3B75">
              <w:rPr>
                <w:sz w:val="22"/>
                <w:szCs w:val="22"/>
              </w:rPr>
              <w:t xml:space="preserve"> п.2</w:t>
            </w:r>
          </w:p>
        </w:tc>
      </w:tr>
      <w:tr w:rsidR="00981A1D" w:rsidRPr="0038569C" w14:paraId="79548C0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3FFB5" w14:textId="054C2F79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5AC07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56A54" w14:textId="716358FD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CCDA5" w14:textId="2BA1F05A" w:rsidR="00981A1D" w:rsidRPr="00295E4A" w:rsidRDefault="00981A1D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золы, не растворимой в растворе соляной кислоты с массовой долей 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9DE1A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A56E6" w14:textId="170CED5C" w:rsidR="00981A1D" w:rsidRPr="008567F9" w:rsidRDefault="00981A1D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5901-2014</w:t>
            </w:r>
            <w:proofErr w:type="gramEnd"/>
            <w:r w:rsidRPr="008B3B75">
              <w:rPr>
                <w:sz w:val="22"/>
                <w:szCs w:val="22"/>
              </w:rPr>
              <w:t xml:space="preserve"> п.9</w:t>
            </w:r>
          </w:p>
        </w:tc>
      </w:tr>
      <w:tr w:rsidR="008567F9" w:rsidRPr="0038569C" w14:paraId="5A1CCD9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4F90E" w14:textId="121AC506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1DBA2" w14:textId="77777777" w:rsidR="008567F9" w:rsidRDefault="008567F9" w:rsidP="008567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Какаовелла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D138632" w14:textId="1FD3AF2B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молотая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00C85" w14:textId="0B59E51D" w:rsidR="008567F9" w:rsidRPr="004970FA" w:rsidRDefault="008567F9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D3AC8" w14:textId="5A5EC0A3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1119F" w14:textId="77777777" w:rsidR="008567F9" w:rsidRPr="008B3B75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</w:t>
            </w:r>
            <w:proofErr w:type="gramStart"/>
            <w:r w:rsidRPr="008B3B75">
              <w:rPr>
                <w:sz w:val="22"/>
                <w:szCs w:val="22"/>
              </w:rPr>
              <w:t>1206-2000</w:t>
            </w:r>
            <w:proofErr w:type="gramEnd"/>
            <w:r w:rsidRPr="008B3B75">
              <w:rPr>
                <w:sz w:val="22"/>
                <w:szCs w:val="22"/>
              </w:rPr>
              <w:t xml:space="preserve"> </w:t>
            </w:r>
          </w:p>
          <w:p w14:paraId="29DDC386" w14:textId="77777777" w:rsidR="008567F9" w:rsidRPr="008B3B75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</w:t>
            </w:r>
            <w:proofErr w:type="gramStart"/>
            <w:r w:rsidRPr="008B3B75">
              <w:rPr>
                <w:sz w:val="22"/>
                <w:szCs w:val="22"/>
              </w:rPr>
              <w:t>1053-2015</w:t>
            </w:r>
            <w:proofErr w:type="gramEnd"/>
            <w:r w:rsidRPr="008B3B75">
              <w:rPr>
                <w:sz w:val="22"/>
                <w:szCs w:val="22"/>
              </w:rPr>
              <w:t xml:space="preserve"> </w:t>
            </w:r>
          </w:p>
          <w:p w14:paraId="4984FD25" w14:textId="3BA2BF74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</w:t>
            </w:r>
            <w:proofErr w:type="gramStart"/>
            <w:r w:rsidRPr="008B3B75">
              <w:rPr>
                <w:sz w:val="22"/>
                <w:szCs w:val="22"/>
              </w:rPr>
              <w:t>1036-97</w:t>
            </w:r>
            <w:proofErr w:type="gramEnd"/>
            <w:r w:rsidRPr="008B3B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78919" w14:textId="77777777" w:rsidR="008567F9" w:rsidRPr="008B3B75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</w:t>
            </w:r>
            <w:proofErr w:type="gramStart"/>
            <w:r w:rsidRPr="008B3B75">
              <w:rPr>
                <w:sz w:val="22"/>
                <w:szCs w:val="22"/>
              </w:rPr>
              <w:t>1206-2000</w:t>
            </w:r>
            <w:proofErr w:type="gramEnd"/>
            <w:r w:rsidRPr="008B3B75">
              <w:rPr>
                <w:sz w:val="22"/>
                <w:szCs w:val="22"/>
              </w:rPr>
              <w:t xml:space="preserve"> </w:t>
            </w:r>
          </w:p>
          <w:p w14:paraId="69737A9E" w14:textId="77777777" w:rsidR="008567F9" w:rsidRPr="008B3B75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</w:t>
            </w:r>
            <w:proofErr w:type="gramStart"/>
            <w:r w:rsidRPr="008B3B75">
              <w:rPr>
                <w:sz w:val="22"/>
                <w:szCs w:val="22"/>
              </w:rPr>
              <w:t>1053-2015</w:t>
            </w:r>
            <w:proofErr w:type="gramEnd"/>
            <w:r w:rsidRPr="008B3B75">
              <w:rPr>
                <w:sz w:val="22"/>
                <w:szCs w:val="22"/>
              </w:rPr>
              <w:t xml:space="preserve"> </w:t>
            </w:r>
          </w:p>
          <w:p w14:paraId="0DF06344" w14:textId="0E33E70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</w:t>
            </w:r>
            <w:proofErr w:type="gramStart"/>
            <w:r w:rsidRPr="008B3B75">
              <w:rPr>
                <w:sz w:val="22"/>
                <w:szCs w:val="22"/>
              </w:rPr>
              <w:t>1036-97</w:t>
            </w:r>
            <w:proofErr w:type="gramEnd"/>
            <w:r w:rsidRPr="008B3B75">
              <w:rPr>
                <w:sz w:val="22"/>
                <w:szCs w:val="22"/>
              </w:rPr>
              <w:t xml:space="preserve"> </w:t>
            </w:r>
          </w:p>
        </w:tc>
      </w:tr>
      <w:tr w:rsidR="008567F9" w:rsidRPr="0038569C" w14:paraId="6B3FAA7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EF70C" w14:textId="659EE3FA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83CC8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0B20C" w14:textId="12B73F1D" w:rsidR="008567F9" w:rsidRPr="004970FA" w:rsidRDefault="008567F9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8C72C" w14:textId="77777777" w:rsidR="008567F9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7CBB7E0D" w14:textId="56CDE043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(внешний вид, вкус, запах)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15F27" w14:textId="77777777" w:rsidR="008567F9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1206-2000</w:t>
            </w:r>
            <w:proofErr w:type="gramEnd"/>
          </w:p>
          <w:p w14:paraId="3FDFB721" w14:textId="224C3BD4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130F4" w14:textId="619FF3A1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5897-90</w:t>
            </w:r>
            <w:proofErr w:type="gramEnd"/>
            <w:r w:rsidRPr="008B3B75">
              <w:rPr>
                <w:sz w:val="22"/>
                <w:szCs w:val="22"/>
              </w:rPr>
              <w:t xml:space="preserve"> п.2</w:t>
            </w:r>
          </w:p>
        </w:tc>
      </w:tr>
      <w:tr w:rsidR="008567F9" w:rsidRPr="0038569C" w14:paraId="64761DA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F55B3" w14:textId="6968EF4F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76688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3338" w14:textId="6A504924" w:rsidR="008567F9" w:rsidRPr="00FF2AAA" w:rsidRDefault="008567F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AAD94" w14:textId="764BF1E8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1F67C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C638" w14:textId="7CAF9A62" w:rsidR="008567F9" w:rsidRPr="008567F9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5900-2014</w:t>
            </w:r>
            <w:proofErr w:type="gramEnd"/>
            <w:r w:rsidRPr="008B3B75">
              <w:rPr>
                <w:sz w:val="22"/>
                <w:szCs w:val="22"/>
              </w:rPr>
              <w:t xml:space="preserve"> п.7</w:t>
            </w:r>
          </w:p>
        </w:tc>
      </w:tr>
      <w:tr w:rsidR="008567F9" w:rsidRPr="0038569C" w14:paraId="36DF4C0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3432E" w14:textId="4653FD82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51134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1DB65" w14:textId="2512D9A6" w:rsidR="008567F9" w:rsidRPr="00FF2AAA" w:rsidRDefault="008567F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A93EC" w14:textId="771314DA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измельчения, остаток на сите №0315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9A397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5D669" w14:textId="3213EF66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5902-80</w:t>
            </w:r>
            <w:proofErr w:type="gramEnd"/>
            <w:r w:rsidRPr="008B3B75">
              <w:rPr>
                <w:sz w:val="22"/>
                <w:szCs w:val="22"/>
              </w:rPr>
              <w:t xml:space="preserve"> п.3</w:t>
            </w:r>
          </w:p>
        </w:tc>
      </w:tr>
      <w:tr w:rsidR="008567F9" w:rsidRPr="0038569C" w14:paraId="4FA89D0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F3B3B" w14:textId="5957F1A6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58956" w14:textId="77777777" w:rsidR="008567F9" w:rsidRPr="00645BFD" w:rsidRDefault="008567F9" w:rsidP="008567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Сахар</w:t>
            </w:r>
          </w:p>
          <w:p w14:paraId="6D529A0E" w14:textId="77777777" w:rsidR="008567F9" w:rsidRPr="00203C31" w:rsidRDefault="008567F9" w:rsidP="008567F9">
            <w:pPr>
              <w:rPr>
                <w:sz w:val="22"/>
                <w:szCs w:val="22"/>
              </w:rPr>
            </w:pPr>
          </w:p>
          <w:p w14:paraId="14ED07EB" w14:textId="77777777" w:rsidR="008567F9" w:rsidRPr="00203C31" w:rsidRDefault="008567F9" w:rsidP="008567F9">
            <w:pPr>
              <w:rPr>
                <w:sz w:val="22"/>
                <w:szCs w:val="22"/>
              </w:rPr>
            </w:pPr>
          </w:p>
          <w:p w14:paraId="7F800F7C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F0C11" w14:textId="5F347A89" w:rsidR="008567F9" w:rsidRPr="00FF2AAA" w:rsidRDefault="008567F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EA79" w14:textId="7DC0FEB3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810E9" w14:textId="77777777" w:rsidR="008567F9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12569-99</w:t>
            </w:r>
            <w:proofErr w:type="gramEnd"/>
          </w:p>
          <w:p w14:paraId="1AADAC77" w14:textId="77777777" w:rsidR="008567F9" w:rsidRPr="00C43E6D" w:rsidRDefault="008567F9" w:rsidP="008567F9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 w:rsidRPr="00C43E6D">
              <w:rPr>
                <w:sz w:val="22"/>
                <w:szCs w:val="22"/>
              </w:rPr>
              <w:t xml:space="preserve"> </w:t>
            </w:r>
          </w:p>
          <w:p w14:paraId="13BE016A" w14:textId="77777777" w:rsidR="008567F9" w:rsidRPr="00C43E6D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6BD61F5D" w14:textId="3F89E452" w:rsidR="008567F9" w:rsidRPr="008567F9" w:rsidRDefault="008567F9" w:rsidP="008567F9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0ACCC" w14:textId="77777777" w:rsidR="008567F9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12569-99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A1F249" w14:textId="77777777" w:rsidR="008567F9" w:rsidRPr="00C43E6D" w:rsidRDefault="008567F9" w:rsidP="008567F9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 w:rsidRPr="00C43E6D">
              <w:rPr>
                <w:sz w:val="22"/>
                <w:szCs w:val="22"/>
              </w:rPr>
              <w:t xml:space="preserve"> </w:t>
            </w:r>
          </w:p>
          <w:p w14:paraId="77D8D519" w14:textId="77777777" w:rsidR="008567F9" w:rsidRPr="00C43E6D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107E12EC" w14:textId="52850881" w:rsidR="008567F9" w:rsidRPr="008567F9" w:rsidRDefault="008567F9" w:rsidP="008567F9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</w:t>
            </w:r>
            <w:proofErr w:type="gramStart"/>
            <w:r w:rsidRPr="00C43E6D">
              <w:rPr>
                <w:sz w:val="22"/>
                <w:szCs w:val="22"/>
              </w:rPr>
              <w:t>1036-97</w:t>
            </w:r>
            <w:proofErr w:type="gramEnd"/>
            <w:r w:rsidRPr="00C43E6D">
              <w:rPr>
                <w:sz w:val="22"/>
                <w:szCs w:val="22"/>
              </w:rPr>
              <w:t xml:space="preserve"> </w:t>
            </w:r>
          </w:p>
        </w:tc>
      </w:tr>
      <w:tr w:rsidR="008567F9" w:rsidRPr="0038569C" w14:paraId="4F1100F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2C911" w14:textId="745BFC9A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14.2*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B0A5B" w14:textId="77777777" w:rsidR="008567F9" w:rsidRPr="00645BFD" w:rsidRDefault="008567F9" w:rsidP="008567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Сахар</w:t>
            </w:r>
          </w:p>
          <w:p w14:paraId="12885C68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DC359" w14:textId="7B4DD3AD" w:rsidR="008567F9" w:rsidRPr="00FF2AAA" w:rsidRDefault="008567F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BDE57" w14:textId="41269FF3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цвет, чистота раствора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3047F" w14:textId="77777777" w:rsidR="008567F9" w:rsidRDefault="008567F9" w:rsidP="008567F9">
            <w:pPr>
              <w:rPr>
                <w:sz w:val="22"/>
                <w:szCs w:val="22"/>
              </w:rPr>
            </w:pPr>
            <w:r w:rsidRPr="00C83FF0">
              <w:rPr>
                <w:sz w:val="22"/>
                <w:szCs w:val="22"/>
              </w:rPr>
              <w:t xml:space="preserve">ГОСТ </w:t>
            </w:r>
            <w:proofErr w:type="gramStart"/>
            <w:r w:rsidRPr="00C83FF0">
              <w:rPr>
                <w:sz w:val="22"/>
                <w:szCs w:val="22"/>
              </w:rPr>
              <w:t>33222-2015</w:t>
            </w:r>
            <w:proofErr w:type="gramEnd"/>
          </w:p>
          <w:p w14:paraId="17604019" w14:textId="794D374C" w:rsidR="008567F9" w:rsidRPr="007F737A" w:rsidRDefault="00180CB9" w:rsidP="008567F9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87CF42" w14:textId="77777777" w:rsidR="008567F9" w:rsidRPr="006204A3" w:rsidRDefault="008567F9" w:rsidP="008567F9">
            <w:pPr>
              <w:rPr>
                <w:sz w:val="22"/>
                <w:szCs w:val="22"/>
              </w:rPr>
            </w:pPr>
          </w:p>
          <w:p w14:paraId="0F26EF18" w14:textId="77777777" w:rsidR="008567F9" w:rsidRPr="006204A3" w:rsidRDefault="008567F9" w:rsidP="008567F9">
            <w:pPr>
              <w:rPr>
                <w:sz w:val="22"/>
                <w:szCs w:val="22"/>
              </w:rPr>
            </w:pPr>
          </w:p>
          <w:p w14:paraId="63AF3692" w14:textId="77777777" w:rsidR="008567F9" w:rsidRPr="006204A3" w:rsidRDefault="008567F9" w:rsidP="008567F9">
            <w:pPr>
              <w:rPr>
                <w:sz w:val="22"/>
                <w:szCs w:val="22"/>
              </w:rPr>
            </w:pPr>
          </w:p>
          <w:p w14:paraId="279D5B24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99423" w14:textId="77777777" w:rsidR="008567F9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12576-89</w:t>
            </w:r>
            <w:proofErr w:type="gramEnd"/>
          </w:p>
          <w:p w14:paraId="5ABE3C02" w14:textId="5B567984" w:rsidR="002A6CD9" w:rsidRPr="00295E4A" w:rsidRDefault="002A6CD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A6CD9">
              <w:rPr>
                <w:color w:val="000000"/>
                <w:sz w:val="22"/>
                <w:szCs w:val="22"/>
              </w:rPr>
              <w:t>ГОСТ 12576-2014</w:t>
            </w:r>
          </w:p>
        </w:tc>
      </w:tr>
      <w:tr w:rsidR="008567F9" w:rsidRPr="0038569C" w14:paraId="16D1D8B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0839C" w14:textId="735E7902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5E2AC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5A2A5" w14:textId="73BE81FD" w:rsidR="008567F9" w:rsidRPr="00FF2AAA" w:rsidRDefault="008567F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05FA5" w14:textId="77777777" w:rsidR="008567F9" w:rsidRDefault="008567F9" w:rsidP="008567F9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</w:t>
            </w:r>
          </w:p>
          <w:p w14:paraId="77BD7CB0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56998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0B739" w14:textId="3C33C6E9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12570-</w:t>
            </w:r>
            <w:r w:rsidR="0075520D">
              <w:rPr>
                <w:sz w:val="22"/>
                <w:szCs w:val="22"/>
              </w:rPr>
              <w:t>2024</w:t>
            </w:r>
          </w:p>
        </w:tc>
      </w:tr>
      <w:tr w:rsidR="002C40BE" w:rsidRPr="0038569C" w14:paraId="7F52FB1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3FE4" w14:textId="31757FE6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CBDE" w14:textId="6D27F593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3579A">
              <w:rPr>
                <w:sz w:val="22"/>
                <w:szCs w:val="22"/>
              </w:rPr>
              <w:t>Мука       пшеничная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5ECC7" w14:textId="6E8DC7B6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35A07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FC9472A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18C18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27668-88</w:t>
            </w:r>
            <w:proofErr w:type="gramEnd"/>
          </w:p>
          <w:p w14:paraId="60D84E7B" w14:textId="77777777" w:rsidR="002C40BE" w:rsidRPr="00C43E6D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BBEAEC" w14:textId="535A365E" w:rsidR="002C40BE" w:rsidRPr="002C40BE" w:rsidRDefault="002C40BE" w:rsidP="002C40BE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</w:t>
            </w:r>
            <w:proofErr w:type="gramStart"/>
            <w:r w:rsidRPr="00C43E6D">
              <w:rPr>
                <w:sz w:val="22"/>
                <w:szCs w:val="22"/>
              </w:rPr>
              <w:t>1036-97</w:t>
            </w:r>
            <w:proofErr w:type="gramEnd"/>
            <w:r w:rsidRPr="00C43E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46444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27668-88</w:t>
            </w:r>
            <w:proofErr w:type="gramEnd"/>
          </w:p>
          <w:p w14:paraId="28572C31" w14:textId="77777777" w:rsidR="002C40BE" w:rsidRPr="00C43E6D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F3069AD" w14:textId="46E4A06B" w:rsidR="002C40BE" w:rsidRPr="002C40BE" w:rsidRDefault="002C40BE" w:rsidP="002C40BE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</w:t>
            </w:r>
            <w:proofErr w:type="gramStart"/>
            <w:r w:rsidRPr="00C43E6D">
              <w:rPr>
                <w:sz w:val="22"/>
                <w:szCs w:val="22"/>
              </w:rPr>
              <w:t>1036-97</w:t>
            </w:r>
            <w:proofErr w:type="gramEnd"/>
            <w:r w:rsidRPr="00C43E6D">
              <w:rPr>
                <w:sz w:val="22"/>
                <w:szCs w:val="22"/>
              </w:rPr>
              <w:t xml:space="preserve"> </w:t>
            </w:r>
          </w:p>
        </w:tc>
      </w:tr>
      <w:tr w:rsidR="002C40BE" w:rsidRPr="0038569C" w14:paraId="40EB15A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CDF64" w14:textId="668879C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2FDA7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9F951" w14:textId="5033743F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E3F76" w14:textId="6F5D1336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цвет, запах, вкус, хруст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6EE8F" w14:textId="77777777" w:rsidR="002C40BE" w:rsidRPr="008D5470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1666-2006</w:t>
            </w:r>
            <w:proofErr w:type="gramEnd"/>
          </w:p>
          <w:p w14:paraId="29558410" w14:textId="64EACC2C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E5CA4" w14:textId="4B325EBB" w:rsidR="002A6CD9" w:rsidRDefault="0075520D" w:rsidP="0075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A6CD9" w:rsidRPr="002A6CD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="002A6CD9" w:rsidRPr="002A6CD9">
              <w:rPr>
                <w:color w:val="000000"/>
                <w:sz w:val="22"/>
                <w:szCs w:val="22"/>
              </w:rPr>
              <w:t>27558-2022</w:t>
            </w:r>
            <w:proofErr w:type="gramEnd"/>
          </w:p>
          <w:p w14:paraId="50B8142E" w14:textId="1AF52FAA" w:rsidR="002A6CD9" w:rsidRPr="00295E4A" w:rsidRDefault="002A6CD9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C40BE" w:rsidRPr="0038569C" w14:paraId="2892CC5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E255D" w14:textId="3C1710A0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C3D8C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1F8C2" w14:textId="60FF7AB6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70D75" w14:textId="77777777" w:rsidR="002C40BE" w:rsidRDefault="002C40BE" w:rsidP="002C40BE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>Влажность</w:t>
            </w:r>
          </w:p>
          <w:p w14:paraId="6B50D63B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798A3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75ACA" w14:textId="440C2F0D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9404-88</w:t>
            </w:r>
          </w:p>
        </w:tc>
      </w:tr>
      <w:tr w:rsidR="002C40BE" w:rsidRPr="0038569C" w14:paraId="75A1BC6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10615" w14:textId="4A4A226A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186A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C6A9C" w14:textId="4413928D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1226E" w14:textId="77777777" w:rsidR="002C40BE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Количество и качество клейковины</w:t>
            </w:r>
          </w:p>
          <w:p w14:paraId="62429CD1" w14:textId="3DA74865" w:rsidR="006F6D05" w:rsidRPr="00295E4A" w:rsidRDefault="006F6D05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6D5F8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CEBFE" w14:textId="77777777" w:rsidR="002C40BE" w:rsidRPr="002840A9" w:rsidRDefault="002C40BE" w:rsidP="002C40BE">
            <w:pPr>
              <w:rPr>
                <w:sz w:val="22"/>
                <w:szCs w:val="22"/>
              </w:rPr>
            </w:pPr>
            <w:r w:rsidRPr="002840A9">
              <w:rPr>
                <w:sz w:val="22"/>
                <w:szCs w:val="22"/>
              </w:rPr>
              <w:t xml:space="preserve">ГОСТ </w:t>
            </w:r>
            <w:proofErr w:type="gramStart"/>
            <w:r w:rsidRPr="002840A9">
              <w:rPr>
                <w:sz w:val="22"/>
                <w:szCs w:val="22"/>
              </w:rPr>
              <w:t>27839-2013</w:t>
            </w:r>
            <w:proofErr w:type="gramEnd"/>
          </w:p>
          <w:p w14:paraId="1CC6509C" w14:textId="77777777" w:rsidR="002C40BE" w:rsidRDefault="002C40BE" w:rsidP="002C40BE">
            <w:pPr>
              <w:rPr>
                <w:sz w:val="22"/>
                <w:szCs w:val="22"/>
                <w:lang w:val="en-US"/>
              </w:rPr>
            </w:pPr>
            <w:r w:rsidRPr="002840A9">
              <w:rPr>
                <w:sz w:val="22"/>
                <w:szCs w:val="22"/>
              </w:rPr>
              <w:t>п.9.2, п.9.4</w:t>
            </w:r>
          </w:p>
          <w:p w14:paraId="3FCB4EFB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C40BE" w:rsidRPr="0038569C" w14:paraId="2EBB339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94DDC" w14:textId="48F79EFD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F3885" w14:textId="7B888145" w:rsidR="002C40BE" w:rsidRDefault="002C40BE" w:rsidP="002C40BE">
            <w:pPr>
              <w:rPr>
                <w:sz w:val="22"/>
                <w:szCs w:val="22"/>
              </w:rPr>
            </w:pPr>
            <w:proofErr w:type="gramStart"/>
            <w:r w:rsidRPr="007F737A">
              <w:rPr>
                <w:sz w:val="22"/>
                <w:szCs w:val="22"/>
              </w:rPr>
              <w:t xml:space="preserve">Молоко </w:t>
            </w:r>
            <w:r w:rsidR="005424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</w:t>
            </w:r>
            <w:r w:rsidRPr="007F737A">
              <w:rPr>
                <w:sz w:val="22"/>
                <w:szCs w:val="22"/>
              </w:rPr>
              <w:t>ельное</w:t>
            </w:r>
            <w:proofErr w:type="gramEnd"/>
          </w:p>
          <w:p w14:paraId="58470789" w14:textId="3ED43FF5" w:rsidR="002C40BE" w:rsidRPr="007F737A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сгуще</w:t>
            </w:r>
            <w:r w:rsidRPr="007F737A">
              <w:rPr>
                <w:sz w:val="22"/>
                <w:szCs w:val="22"/>
              </w:rPr>
              <w:t>нное с сахаром</w:t>
            </w:r>
          </w:p>
          <w:p w14:paraId="37F90AF5" w14:textId="77777777" w:rsidR="002C40BE" w:rsidRPr="007F737A" w:rsidRDefault="002C40BE" w:rsidP="002C40BE">
            <w:pPr>
              <w:rPr>
                <w:sz w:val="22"/>
                <w:szCs w:val="22"/>
              </w:rPr>
            </w:pPr>
          </w:p>
          <w:p w14:paraId="519CCE48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28670" w14:textId="3DE9FD6B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29CC4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10C27D8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4F67F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4616A88" w14:textId="77777777" w:rsidR="002C40BE" w:rsidRDefault="002C40BE" w:rsidP="002C40B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4A6142F0" w14:textId="5840E21C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 w:rsidRPr="005E1338">
              <w:rPr>
                <w:sz w:val="22"/>
                <w:szCs w:val="22"/>
              </w:rPr>
              <w:t>ГОСТ  26809.1</w:t>
            </w:r>
            <w:proofErr w:type="gramEnd"/>
            <w:r w:rsidRPr="005E1338">
              <w:rPr>
                <w:sz w:val="22"/>
                <w:szCs w:val="22"/>
              </w:rPr>
              <w:t xml:space="preserve">-2014 ГОСТ </w:t>
            </w:r>
            <w:proofErr w:type="gramStart"/>
            <w:r w:rsidRPr="005E1338">
              <w:rPr>
                <w:sz w:val="22"/>
                <w:szCs w:val="22"/>
              </w:rPr>
              <w:t>32901-2014</w:t>
            </w:r>
            <w:proofErr w:type="gramEnd"/>
            <w:r w:rsidRPr="005E13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2C01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8B8086A" w14:textId="77777777" w:rsidR="002C40BE" w:rsidRPr="00917D92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5727B37B" w14:textId="77777777" w:rsidR="002C40BE" w:rsidRPr="005E1338" w:rsidRDefault="002C40BE" w:rsidP="002C40BE">
            <w:pPr>
              <w:rPr>
                <w:sz w:val="22"/>
                <w:szCs w:val="22"/>
              </w:rPr>
            </w:pPr>
            <w:proofErr w:type="gramStart"/>
            <w:r w:rsidRPr="005E1338">
              <w:rPr>
                <w:sz w:val="22"/>
                <w:szCs w:val="22"/>
              </w:rPr>
              <w:t>ГОСТ  26809.1</w:t>
            </w:r>
            <w:proofErr w:type="gramEnd"/>
            <w:r w:rsidRPr="005E1338">
              <w:rPr>
                <w:sz w:val="22"/>
                <w:szCs w:val="22"/>
              </w:rPr>
              <w:t>-2014 п.3, п.4.8</w:t>
            </w:r>
          </w:p>
          <w:p w14:paraId="06870EB8" w14:textId="77777777" w:rsidR="002C40BE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proofErr w:type="gramStart"/>
            <w:r w:rsidRPr="005E1338">
              <w:rPr>
                <w:sz w:val="22"/>
                <w:szCs w:val="22"/>
              </w:rPr>
              <w:t>32901-2014</w:t>
            </w:r>
            <w:proofErr w:type="gramEnd"/>
            <w:r w:rsidRPr="005E1338">
              <w:rPr>
                <w:sz w:val="22"/>
                <w:szCs w:val="22"/>
              </w:rPr>
              <w:t xml:space="preserve"> п.5.12</w:t>
            </w:r>
          </w:p>
          <w:p w14:paraId="1051D73F" w14:textId="3BE2CAB3" w:rsidR="006F6D05" w:rsidRPr="00295E4A" w:rsidRDefault="006F6D05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C40BE" w:rsidRPr="0038569C" w14:paraId="486246D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D061D" w14:textId="07A12156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027BB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0F652" w14:textId="54ABD5AD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79E9" w14:textId="61D4427E" w:rsidR="002C40BE" w:rsidRPr="002C40BE" w:rsidRDefault="002C40BE" w:rsidP="002C40BE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F4281" w14:textId="77777777" w:rsidR="002C40BE" w:rsidRDefault="002C40BE" w:rsidP="002C40BE">
            <w:pPr>
              <w:rPr>
                <w:sz w:val="22"/>
                <w:szCs w:val="22"/>
              </w:rPr>
            </w:pPr>
            <w:r w:rsidRPr="002E1AF4">
              <w:rPr>
                <w:sz w:val="22"/>
                <w:szCs w:val="22"/>
              </w:rPr>
              <w:t xml:space="preserve">ГОСТ </w:t>
            </w:r>
            <w:proofErr w:type="gramStart"/>
            <w:r w:rsidRPr="002E1AF4">
              <w:rPr>
                <w:sz w:val="22"/>
                <w:szCs w:val="22"/>
              </w:rPr>
              <w:t>31688-2012</w:t>
            </w:r>
            <w:proofErr w:type="gramEnd"/>
          </w:p>
          <w:p w14:paraId="5E80CD76" w14:textId="77777777" w:rsidR="002C40BE" w:rsidRPr="0096773A" w:rsidRDefault="002C40BE" w:rsidP="002C40BE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0E57206E" w14:textId="148BAAF5" w:rsidR="002C40BE" w:rsidRDefault="002C40BE" w:rsidP="002C40BE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180CB9">
              <w:rPr>
                <w:sz w:val="22"/>
                <w:szCs w:val="22"/>
              </w:rPr>
              <w:t xml:space="preserve"> РБ</w:t>
            </w:r>
            <w:r w:rsidRPr="0096773A">
              <w:rPr>
                <w:sz w:val="22"/>
                <w:szCs w:val="22"/>
              </w:rPr>
              <w:t xml:space="preserve"> №37 от 25.01.2021</w:t>
            </w:r>
          </w:p>
          <w:p w14:paraId="4D2A37B8" w14:textId="67A868F4" w:rsidR="00180CB9" w:rsidRDefault="00180CB9" w:rsidP="002C40BE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10C42B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5F426994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11D9494E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57DDF673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79446DB2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21CFBC7C" w14:textId="77777777" w:rsidR="002C40BE" w:rsidRPr="00295E4A" w:rsidRDefault="002C40BE" w:rsidP="00180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E968C" w14:textId="2707C19A" w:rsidR="002C40BE" w:rsidRPr="002C40BE" w:rsidRDefault="002C40BE" w:rsidP="002C40BE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 xml:space="preserve">СТ </w:t>
            </w:r>
            <w:proofErr w:type="gramStart"/>
            <w:r>
              <w:rPr>
                <w:sz w:val="22"/>
                <w:szCs w:val="22"/>
              </w:rPr>
              <w:t>30305.1-95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  <w:r w:rsidRPr="007F737A">
              <w:rPr>
                <w:sz w:val="22"/>
                <w:szCs w:val="22"/>
              </w:rPr>
              <w:t xml:space="preserve"> </w:t>
            </w:r>
          </w:p>
        </w:tc>
      </w:tr>
      <w:tr w:rsidR="002C40BE" w:rsidRPr="0038569C" w14:paraId="76D7F91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A509B" w14:textId="442AD7C0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33DDA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88B1E" w14:textId="5F312596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</w:t>
            </w:r>
            <w:r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BBDA4" w14:textId="77777777" w:rsidR="002C40BE" w:rsidRDefault="002C40BE" w:rsidP="002C40BE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жира</w:t>
            </w:r>
          </w:p>
          <w:p w14:paraId="0A1DDD36" w14:textId="5BC70AF2" w:rsidR="006F6D05" w:rsidRPr="002C40BE" w:rsidRDefault="006F6D05" w:rsidP="002C40B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C15E4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0AB49" w14:textId="27CB515A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29247-91</w:t>
            </w:r>
            <w:proofErr w:type="gramEnd"/>
            <w:r w:rsidRPr="007F737A">
              <w:rPr>
                <w:sz w:val="22"/>
                <w:szCs w:val="22"/>
              </w:rPr>
              <w:t xml:space="preserve"> п.3.</w:t>
            </w:r>
            <w:r>
              <w:rPr>
                <w:sz w:val="22"/>
                <w:szCs w:val="22"/>
              </w:rPr>
              <w:t>1</w:t>
            </w:r>
          </w:p>
        </w:tc>
      </w:tr>
      <w:tr w:rsidR="002C40BE" w:rsidRPr="0038569C" w14:paraId="0F1801B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58FCE" w14:textId="2DD0DE21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AA8D5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BA26F" w14:textId="7B7BE03A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99ADF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  <w:p w14:paraId="087358DD" w14:textId="01AAB760" w:rsidR="006F6D05" w:rsidRPr="002C40BE" w:rsidRDefault="006F6D05" w:rsidP="002C40B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4D646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19EA" w14:textId="37CA9E5D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п.8.4</w:t>
            </w:r>
          </w:p>
        </w:tc>
      </w:tr>
      <w:tr w:rsidR="002C40BE" w:rsidRPr="0038569C" w14:paraId="747DF16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412AA" w14:textId="36BDBD21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ACC008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FC64A" w14:textId="5A56111F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6C2B2" w14:textId="5A121508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8213F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04E05" w14:textId="02BDB491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2C40BE" w:rsidRPr="0038569C" w14:paraId="55FA40D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3A12" w14:textId="747ABD26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70172" w14:textId="77777777" w:rsidR="002C40BE" w:rsidRDefault="002C40BE" w:rsidP="002C40BE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Молоко сухое</w:t>
            </w:r>
          </w:p>
          <w:p w14:paraId="550F1F12" w14:textId="77777777" w:rsidR="002C40BE" w:rsidRPr="007F737A" w:rsidRDefault="002C40BE" w:rsidP="002C40BE">
            <w:pPr>
              <w:rPr>
                <w:sz w:val="22"/>
                <w:szCs w:val="22"/>
              </w:rPr>
            </w:pPr>
          </w:p>
          <w:p w14:paraId="4027D945" w14:textId="77777777" w:rsidR="002C40BE" w:rsidRDefault="002C40BE" w:rsidP="002C40BE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 </w:t>
            </w:r>
          </w:p>
          <w:p w14:paraId="53C6FCD7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13DE969B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5D446B42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24D3B099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682AAD74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24D6765E" w14:textId="77777777" w:rsidR="002C40BE" w:rsidRPr="00295E4A" w:rsidRDefault="002C40BE" w:rsidP="002C40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7C5F8" w14:textId="32DBBC70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2516F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DC2A26C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ADD3F" w14:textId="77777777" w:rsidR="002C40BE" w:rsidRPr="005E1338" w:rsidRDefault="002C40BE" w:rsidP="002C40BE">
            <w:pPr>
              <w:rPr>
                <w:sz w:val="22"/>
                <w:szCs w:val="22"/>
              </w:rPr>
            </w:pPr>
            <w:proofErr w:type="gramStart"/>
            <w:r w:rsidRPr="005E1338">
              <w:rPr>
                <w:sz w:val="22"/>
                <w:szCs w:val="22"/>
              </w:rPr>
              <w:t>ГОСТ  26809.1</w:t>
            </w:r>
            <w:proofErr w:type="gramEnd"/>
            <w:r w:rsidRPr="005E1338">
              <w:rPr>
                <w:sz w:val="22"/>
                <w:szCs w:val="22"/>
              </w:rPr>
              <w:t xml:space="preserve">-2014 </w:t>
            </w:r>
          </w:p>
          <w:p w14:paraId="16E6B67F" w14:textId="77777777" w:rsidR="002C40BE" w:rsidRDefault="002C40BE" w:rsidP="002C40BE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proofErr w:type="gramStart"/>
            <w:r w:rsidRPr="005E1338">
              <w:rPr>
                <w:sz w:val="22"/>
                <w:szCs w:val="22"/>
              </w:rPr>
              <w:t>32901-2014</w:t>
            </w:r>
            <w:proofErr w:type="gramEnd"/>
            <w:r w:rsidRPr="005E1338">
              <w:rPr>
                <w:sz w:val="22"/>
                <w:szCs w:val="22"/>
              </w:rPr>
              <w:t xml:space="preserve"> ГОСТ </w:t>
            </w:r>
            <w:r w:rsidRPr="005E1338">
              <w:rPr>
                <w:sz w:val="22"/>
                <w:szCs w:val="22"/>
                <w:lang w:val="en-US"/>
              </w:rPr>
              <w:t>ISO</w:t>
            </w:r>
            <w:r w:rsidRPr="005E1338">
              <w:rPr>
                <w:sz w:val="22"/>
                <w:szCs w:val="22"/>
              </w:rPr>
              <w:t xml:space="preserve"> </w:t>
            </w:r>
            <w:proofErr w:type="gramStart"/>
            <w:r w:rsidRPr="005E1338">
              <w:rPr>
                <w:sz w:val="22"/>
                <w:szCs w:val="22"/>
              </w:rPr>
              <w:t>707-2013</w:t>
            </w:r>
            <w:proofErr w:type="gramEnd"/>
            <w:r w:rsidRPr="005E13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BF3DC50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EDDCF37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7A90D" w14:textId="77777777" w:rsidR="002C40BE" w:rsidRPr="005E1338" w:rsidRDefault="002C40BE" w:rsidP="002C40BE">
            <w:pPr>
              <w:rPr>
                <w:sz w:val="22"/>
                <w:szCs w:val="22"/>
              </w:rPr>
            </w:pPr>
            <w:proofErr w:type="gramStart"/>
            <w:r w:rsidRPr="005E1338">
              <w:rPr>
                <w:sz w:val="22"/>
                <w:szCs w:val="22"/>
              </w:rPr>
              <w:t>ГОСТ  26809.1</w:t>
            </w:r>
            <w:proofErr w:type="gramEnd"/>
            <w:r w:rsidRPr="005E1338">
              <w:rPr>
                <w:sz w:val="22"/>
                <w:szCs w:val="22"/>
              </w:rPr>
              <w:t>-2014 п.3, п.4.9</w:t>
            </w:r>
          </w:p>
          <w:p w14:paraId="4EFD3635" w14:textId="77777777" w:rsidR="002C40BE" w:rsidRPr="005E1338" w:rsidRDefault="002C40BE" w:rsidP="002C40BE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proofErr w:type="gramStart"/>
            <w:r w:rsidRPr="005E1338">
              <w:rPr>
                <w:sz w:val="22"/>
                <w:szCs w:val="22"/>
              </w:rPr>
              <w:t>32901-2014</w:t>
            </w:r>
            <w:proofErr w:type="gramEnd"/>
            <w:r w:rsidRPr="005E1338">
              <w:rPr>
                <w:sz w:val="22"/>
                <w:szCs w:val="22"/>
              </w:rPr>
              <w:t xml:space="preserve"> п.5.13</w:t>
            </w:r>
          </w:p>
          <w:p w14:paraId="63156AF7" w14:textId="77777777" w:rsidR="002C40BE" w:rsidRPr="00ED637D" w:rsidRDefault="002C40BE" w:rsidP="002C40BE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r w:rsidRPr="005E1338">
              <w:rPr>
                <w:sz w:val="22"/>
                <w:szCs w:val="22"/>
                <w:lang w:val="en-US"/>
              </w:rPr>
              <w:t>ISO</w:t>
            </w:r>
            <w:r w:rsidRPr="005E1338">
              <w:rPr>
                <w:sz w:val="22"/>
                <w:szCs w:val="22"/>
              </w:rPr>
              <w:t xml:space="preserve"> </w:t>
            </w:r>
            <w:proofErr w:type="gramStart"/>
            <w:r w:rsidRPr="005E1338">
              <w:rPr>
                <w:sz w:val="22"/>
                <w:szCs w:val="22"/>
              </w:rPr>
              <w:t>707-2013</w:t>
            </w:r>
            <w:proofErr w:type="gramEnd"/>
            <w:r w:rsidRPr="005E1338">
              <w:rPr>
                <w:sz w:val="22"/>
                <w:szCs w:val="22"/>
              </w:rPr>
              <w:t xml:space="preserve"> п.13.3.1</w:t>
            </w:r>
          </w:p>
          <w:p w14:paraId="47B56C28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6363D8" w14:textId="30B8FA11" w:rsidR="002C40BE" w:rsidRPr="00180CB9" w:rsidRDefault="002C40BE" w:rsidP="00180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6F6D05" w:rsidRPr="0038569C" w14:paraId="316ED18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46E43" w14:textId="59FD8251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17.2.*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E4B66" w14:textId="77777777" w:rsidR="006F6D05" w:rsidRDefault="006F6D05" w:rsidP="006F6D05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Молоко сухое</w:t>
            </w:r>
          </w:p>
          <w:p w14:paraId="2C86C700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D097D" w14:textId="32D8D6ED" w:rsidR="006F6D05" w:rsidRPr="00FF2AAA" w:rsidRDefault="006F6D0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1ECFB" w14:textId="45ADEEF4" w:rsidR="006F6D05" w:rsidRPr="00180CB9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80CB9">
              <w:rPr>
                <w:sz w:val="22"/>
                <w:szCs w:val="22"/>
              </w:rPr>
              <w:t>Органолептические показатели: вкус, запах, консистенция и внешний вид, цвет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618B9" w14:textId="7CECB1F5" w:rsidR="006F6D05" w:rsidRPr="00180CB9" w:rsidRDefault="006F6D05" w:rsidP="006F6D05">
            <w:pPr>
              <w:rPr>
                <w:sz w:val="22"/>
                <w:szCs w:val="22"/>
              </w:rPr>
            </w:pPr>
            <w:r w:rsidRPr="00180CB9">
              <w:rPr>
                <w:sz w:val="22"/>
                <w:szCs w:val="22"/>
              </w:rPr>
              <w:t xml:space="preserve">СТБ </w:t>
            </w:r>
            <w:proofErr w:type="gramStart"/>
            <w:r w:rsidRPr="00180CB9">
              <w:rPr>
                <w:sz w:val="22"/>
                <w:szCs w:val="22"/>
              </w:rPr>
              <w:t>1858-2022</w:t>
            </w:r>
            <w:proofErr w:type="gramEnd"/>
          </w:p>
          <w:p w14:paraId="63526897" w14:textId="77777777" w:rsidR="006F6D05" w:rsidRPr="00180CB9" w:rsidRDefault="006F6D05" w:rsidP="006F6D05">
            <w:pPr>
              <w:rPr>
                <w:sz w:val="22"/>
                <w:szCs w:val="22"/>
              </w:rPr>
            </w:pPr>
            <w:r w:rsidRPr="00180CB9">
              <w:rPr>
                <w:sz w:val="22"/>
                <w:szCs w:val="22"/>
              </w:rPr>
              <w:t xml:space="preserve">ГН, утв. </w:t>
            </w:r>
            <w:proofErr w:type="gramStart"/>
            <w:r w:rsidRPr="00180CB9">
              <w:rPr>
                <w:sz w:val="22"/>
                <w:szCs w:val="22"/>
              </w:rPr>
              <w:t>постановлением  МЗ</w:t>
            </w:r>
            <w:proofErr w:type="gramEnd"/>
            <w:r w:rsidRPr="00180CB9">
              <w:rPr>
                <w:sz w:val="22"/>
                <w:szCs w:val="22"/>
              </w:rPr>
              <w:t xml:space="preserve"> </w:t>
            </w:r>
            <w:proofErr w:type="gramStart"/>
            <w:r w:rsidRPr="00180CB9">
              <w:rPr>
                <w:sz w:val="22"/>
                <w:szCs w:val="22"/>
              </w:rPr>
              <w:t>РБ  №</w:t>
            </w:r>
            <w:proofErr w:type="gramEnd"/>
            <w:r w:rsidRPr="00180CB9">
              <w:rPr>
                <w:sz w:val="22"/>
                <w:szCs w:val="22"/>
              </w:rPr>
              <w:t xml:space="preserve">52 от 21.06.2013  </w:t>
            </w:r>
          </w:p>
          <w:p w14:paraId="6B834C6F" w14:textId="313D1CFD" w:rsidR="006F6D05" w:rsidRDefault="006F6D05" w:rsidP="006F6D05">
            <w:pPr>
              <w:rPr>
                <w:sz w:val="22"/>
                <w:szCs w:val="22"/>
              </w:rPr>
            </w:pPr>
            <w:r w:rsidRPr="00180CB9">
              <w:rPr>
                <w:sz w:val="22"/>
                <w:szCs w:val="22"/>
              </w:rPr>
              <w:t xml:space="preserve">ГН, утв. </w:t>
            </w:r>
            <w:proofErr w:type="gramStart"/>
            <w:r w:rsidRPr="00180CB9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180CB9">
              <w:rPr>
                <w:sz w:val="22"/>
                <w:szCs w:val="22"/>
              </w:rPr>
              <w:t xml:space="preserve"> Министров </w:t>
            </w:r>
            <w:r w:rsidR="00180CB9">
              <w:rPr>
                <w:sz w:val="22"/>
                <w:szCs w:val="22"/>
              </w:rPr>
              <w:t xml:space="preserve">РБ </w:t>
            </w:r>
            <w:r w:rsidRPr="00180CB9">
              <w:rPr>
                <w:sz w:val="22"/>
                <w:szCs w:val="22"/>
              </w:rPr>
              <w:t>№37 от 25.01.2021</w:t>
            </w:r>
          </w:p>
          <w:p w14:paraId="108DE2DD" w14:textId="2E4500AB" w:rsidR="00180CB9" w:rsidRPr="00180CB9" w:rsidRDefault="00180CB9" w:rsidP="006F6D05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EDD3A97" w14:textId="77777777" w:rsidR="006F6D05" w:rsidRPr="00180CB9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D91CA" w14:textId="263C898C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29245-91</w:t>
            </w:r>
            <w:proofErr w:type="gramEnd"/>
            <w:r w:rsidRPr="007F737A">
              <w:rPr>
                <w:sz w:val="22"/>
                <w:szCs w:val="22"/>
              </w:rPr>
              <w:t xml:space="preserve"> п.3.</w:t>
            </w:r>
          </w:p>
        </w:tc>
      </w:tr>
      <w:tr w:rsidR="006F6D05" w:rsidRPr="0038569C" w14:paraId="2559B13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57AA0" w14:textId="7B64955D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E07EB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892C9" w14:textId="43BA0B74" w:rsidR="006F6D05" w:rsidRDefault="006F6D0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14:paraId="2EA29A43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422A1" w14:textId="77777777" w:rsidR="006F6D05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</w:t>
            </w:r>
          </w:p>
          <w:p w14:paraId="2F04D8A7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8501D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14CC3" w14:textId="77777777" w:rsidR="006F6D05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29246-91</w:t>
            </w:r>
            <w:proofErr w:type="gramEnd"/>
          </w:p>
          <w:p w14:paraId="3C265362" w14:textId="0E2A9941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3.1</w:t>
            </w:r>
          </w:p>
        </w:tc>
      </w:tr>
      <w:tr w:rsidR="006F6D05" w:rsidRPr="0038569C" w14:paraId="6309CA9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8F20F" w14:textId="1AA9751B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AF0C7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3FF80" w14:textId="5356344F" w:rsidR="006F6D05" w:rsidRPr="00FF2AAA" w:rsidRDefault="006F6D0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D98FB" w14:textId="0FB37C5E" w:rsidR="006F6D05" w:rsidRPr="006F6D05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2B9F6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4F7F8" w14:textId="7284515E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29247-91</w:t>
            </w:r>
            <w:proofErr w:type="gramEnd"/>
            <w:r w:rsidRPr="007F737A">
              <w:rPr>
                <w:sz w:val="22"/>
                <w:szCs w:val="22"/>
              </w:rPr>
              <w:t xml:space="preserve"> п.4</w:t>
            </w:r>
          </w:p>
        </w:tc>
      </w:tr>
      <w:tr w:rsidR="006F6D05" w:rsidRPr="0038569C" w14:paraId="40E791D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C61E7" w14:textId="401BBF9B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4D966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4E8E8" w14:textId="2D21AC5E" w:rsidR="006F6D05" w:rsidRPr="00FF2AAA" w:rsidRDefault="006F6D0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7F7BB" w14:textId="0F7363D2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7868A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93858" w14:textId="77777777" w:rsidR="006F6D05" w:rsidRDefault="006F6D05" w:rsidP="006F6D05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9225-84</w:t>
            </w:r>
            <w:proofErr w:type="gramEnd"/>
            <w:r w:rsidRPr="007F73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п.4.5</w:t>
            </w:r>
          </w:p>
          <w:p w14:paraId="4DA15285" w14:textId="3A8365A1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п.8.4</w:t>
            </w:r>
          </w:p>
        </w:tc>
      </w:tr>
      <w:tr w:rsidR="006F6D05" w:rsidRPr="0038569C" w14:paraId="175DA0E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ACEFE" w14:textId="285CEB16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3D863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A43D3" w14:textId="7FDE5AAD" w:rsidR="006F6D05" w:rsidRDefault="006F6D0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18F8D6FD" w14:textId="77777777" w:rsidR="006F6D05" w:rsidRDefault="006F6D05" w:rsidP="006F6D05">
            <w:pPr>
              <w:jc w:val="center"/>
              <w:rPr>
                <w:sz w:val="22"/>
                <w:szCs w:val="22"/>
              </w:rPr>
            </w:pPr>
          </w:p>
          <w:p w14:paraId="1C414062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C5984" w14:textId="77777777" w:rsidR="006F6D05" w:rsidRPr="00937EE8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E4FB118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98FC1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2D9DE" w14:textId="77777777" w:rsidR="006F6D05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BCD0D56" w14:textId="77777777" w:rsidR="006F6D05" w:rsidRDefault="006F6D05" w:rsidP="006F6D0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 4.6</w:t>
            </w:r>
          </w:p>
          <w:p w14:paraId="7B1CB521" w14:textId="73B6DFA9" w:rsidR="006F6D05" w:rsidRPr="006F6D05" w:rsidRDefault="006F6D05" w:rsidP="006F6D05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26175D" w:rsidRPr="0038569C" w14:paraId="1CE086E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19D15" w14:textId="74EB2A5F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FA4F" w14:textId="5F275212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Сливки сухие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66DB6" w14:textId="10499876" w:rsidR="0026175D" w:rsidRPr="00FF2AAA" w:rsidRDefault="0026175D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58553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C4B9DC2" w14:textId="77777777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87E5E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EC4C55A" w14:textId="77777777" w:rsidR="0026175D" w:rsidRDefault="0026175D" w:rsidP="006F6D05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proofErr w:type="gramStart"/>
            <w:r w:rsidRPr="005E1338">
              <w:rPr>
                <w:sz w:val="22"/>
                <w:szCs w:val="22"/>
              </w:rPr>
              <w:t>26809.1-2014</w:t>
            </w:r>
            <w:proofErr w:type="gramEnd"/>
            <w:r w:rsidRPr="005E1338">
              <w:rPr>
                <w:sz w:val="22"/>
                <w:szCs w:val="22"/>
              </w:rPr>
              <w:t xml:space="preserve"> ГОСТ </w:t>
            </w:r>
            <w:proofErr w:type="gramStart"/>
            <w:r w:rsidRPr="005E1338">
              <w:rPr>
                <w:sz w:val="22"/>
                <w:szCs w:val="22"/>
              </w:rPr>
              <w:t>32901-2014</w:t>
            </w:r>
            <w:proofErr w:type="gramEnd"/>
            <w:r w:rsidRPr="005E1338">
              <w:rPr>
                <w:sz w:val="22"/>
                <w:szCs w:val="22"/>
              </w:rPr>
              <w:t xml:space="preserve"> </w:t>
            </w:r>
          </w:p>
          <w:p w14:paraId="2DD3C212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BEFEF9E" w14:textId="2FC9051B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5AB1C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1223E5" w14:textId="77777777" w:rsidR="0026175D" w:rsidRPr="005E1338" w:rsidRDefault="0026175D" w:rsidP="006F6D05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proofErr w:type="gramStart"/>
            <w:r w:rsidRPr="005E1338">
              <w:rPr>
                <w:sz w:val="22"/>
                <w:szCs w:val="22"/>
              </w:rPr>
              <w:t>26809.1-2014</w:t>
            </w:r>
            <w:proofErr w:type="gramEnd"/>
            <w:r w:rsidRPr="005E1338">
              <w:rPr>
                <w:sz w:val="22"/>
                <w:szCs w:val="22"/>
              </w:rPr>
              <w:t xml:space="preserve"> п.3, п.4.9</w:t>
            </w:r>
          </w:p>
          <w:p w14:paraId="67F7D00C" w14:textId="77777777" w:rsidR="0026175D" w:rsidRDefault="0026175D" w:rsidP="006F6D05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proofErr w:type="gramStart"/>
            <w:r w:rsidRPr="005E1338">
              <w:rPr>
                <w:sz w:val="22"/>
                <w:szCs w:val="22"/>
              </w:rPr>
              <w:t>32901-2014</w:t>
            </w:r>
            <w:proofErr w:type="gramEnd"/>
            <w:r w:rsidRPr="005E1338">
              <w:rPr>
                <w:sz w:val="22"/>
                <w:szCs w:val="22"/>
              </w:rPr>
              <w:t xml:space="preserve"> п.5.13</w:t>
            </w:r>
          </w:p>
          <w:p w14:paraId="28F53D9E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C87FED" w14:textId="6349A765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26175D" w:rsidRPr="0038569C" w14:paraId="6A92876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149D5" w14:textId="739B78DC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A5DEC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21602" w14:textId="726A92D9" w:rsidR="0026175D" w:rsidRPr="00FF2AAA" w:rsidRDefault="0026175D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2F416" w14:textId="5DBD6DD7" w:rsidR="0026175D" w:rsidRPr="00295E4A" w:rsidRDefault="0026175D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консистенция, цвет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4469B" w14:textId="77777777" w:rsidR="0026175D" w:rsidRDefault="0026175D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6175D">
              <w:rPr>
                <w:sz w:val="22"/>
                <w:szCs w:val="22"/>
              </w:rPr>
              <w:t xml:space="preserve">ГОСТ </w:t>
            </w:r>
            <w:proofErr w:type="gramStart"/>
            <w:r w:rsidRPr="0026175D">
              <w:rPr>
                <w:sz w:val="22"/>
                <w:szCs w:val="22"/>
              </w:rPr>
              <w:t>33922-2016</w:t>
            </w:r>
            <w:proofErr w:type="gramEnd"/>
          </w:p>
          <w:p w14:paraId="58F57722" w14:textId="77777777" w:rsidR="0026175D" w:rsidRPr="0096773A" w:rsidRDefault="0026175D" w:rsidP="0026175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5BE8307C" w14:textId="224F536D" w:rsidR="0026175D" w:rsidRDefault="0026175D" w:rsidP="0026175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180CB9">
              <w:rPr>
                <w:sz w:val="22"/>
                <w:szCs w:val="22"/>
              </w:rPr>
              <w:t xml:space="preserve"> </w:t>
            </w:r>
            <w:proofErr w:type="gramStart"/>
            <w:r w:rsidR="00180CB9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 xml:space="preserve"> №</w:t>
            </w:r>
            <w:proofErr w:type="gramEnd"/>
            <w:r w:rsidRPr="0096773A">
              <w:rPr>
                <w:sz w:val="22"/>
                <w:szCs w:val="22"/>
              </w:rPr>
              <w:t>37 от 25.01.2021</w:t>
            </w:r>
          </w:p>
          <w:p w14:paraId="717AD405" w14:textId="7C9EF5EB" w:rsidR="0026175D" w:rsidRPr="00295E4A" w:rsidRDefault="00180CB9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4B077" w14:textId="6E99A305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29245-91</w:t>
            </w:r>
            <w:proofErr w:type="gramEnd"/>
            <w:r w:rsidRPr="007F737A">
              <w:rPr>
                <w:sz w:val="22"/>
                <w:szCs w:val="22"/>
              </w:rPr>
              <w:t xml:space="preserve"> п.3.</w:t>
            </w:r>
          </w:p>
        </w:tc>
      </w:tr>
      <w:tr w:rsidR="0026175D" w:rsidRPr="0038569C" w14:paraId="4E53287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4542F" w14:textId="29981654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E56A2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E4A3D" w14:textId="7D908092" w:rsidR="0026175D" w:rsidRPr="00FF2AAA" w:rsidRDefault="0026175D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2C148" w14:textId="4E86EA3A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DA6B2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0D5B4" w14:textId="170FE88F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29246-91</w:t>
            </w:r>
            <w:proofErr w:type="gramEnd"/>
            <w:r w:rsidRPr="007F73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3.1</w:t>
            </w:r>
          </w:p>
        </w:tc>
      </w:tr>
      <w:tr w:rsidR="0026175D" w:rsidRPr="0038569C" w14:paraId="323141B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49E51" w14:textId="00023BD8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A7745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E76FE" w14:textId="2BA1570D" w:rsidR="0026175D" w:rsidRPr="00FF2AAA" w:rsidRDefault="0026175D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7E1D1" w14:textId="328C7128" w:rsidR="0026175D" w:rsidRPr="0026175D" w:rsidRDefault="0026175D" w:rsidP="0026175D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EC5DA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8F524" w14:textId="58598599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29247-</w:t>
            </w:r>
            <w:r>
              <w:rPr>
                <w:sz w:val="22"/>
                <w:szCs w:val="22"/>
              </w:rPr>
              <w:t>9</w:t>
            </w:r>
            <w:r w:rsidRPr="007F737A"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п.4</w:t>
            </w:r>
          </w:p>
        </w:tc>
      </w:tr>
      <w:tr w:rsidR="0026175D" w:rsidRPr="0038569C" w14:paraId="6A63BAF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C26D6" w14:textId="43B199F0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ACA5F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23DD5" w14:textId="67956ADB" w:rsidR="0026175D" w:rsidRPr="00FF2AAA" w:rsidRDefault="0026175D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AEB5F" w14:textId="0DB98635" w:rsidR="0026175D" w:rsidRPr="00295E4A" w:rsidRDefault="0026175D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и фа</w:t>
            </w:r>
            <w:r>
              <w:rPr>
                <w:sz w:val="22"/>
                <w:szCs w:val="22"/>
              </w:rPr>
              <w:t>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470EF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71BA4" w14:textId="77777777" w:rsidR="0026175D" w:rsidRDefault="0026175D" w:rsidP="0026175D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9225-84</w:t>
            </w:r>
            <w:proofErr w:type="gramEnd"/>
            <w:r w:rsidRPr="007F73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п.4.5</w:t>
            </w:r>
          </w:p>
          <w:p w14:paraId="1FED3700" w14:textId="779C5358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п.8.4</w:t>
            </w:r>
          </w:p>
        </w:tc>
      </w:tr>
      <w:tr w:rsidR="0026175D" w:rsidRPr="0038569C" w14:paraId="54FC883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1ABAB" w14:textId="48B5FA56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37EF6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A73EB" w14:textId="6A314B4B" w:rsidR="0026175D" w:rsidRPr="00FF2AAA" w:rsidRDefault="0026175D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DBBF6" w14:textId="2203EEF0" w:rsidR="0026175D" w:rsidRPr="00295E4A" w:rsidRDefault="0026175D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0B20B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D6E61" w14:textId="6C322112" w:rsidR="0026175D" w:rsidRPr="0026175D" w:rsidRDefault="0026175D" w:rsidP="0026175D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 4.6</w:t>
            </w:r>
          </w:p>
          <w:p w14:paraId="486B3C7E" w14:textId="5A2B97C3" w:rsidR="0026175D" w:rsidRPr="0026175D" w:rsidRDefault="0026175D" w:rsidP="002617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CE2E86" w:rsidRPr="0038569C" w14:paraId="0DEDB68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73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A3BF9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19.1***</w:t>
            </w:r>
          </w:p>
          <w:p w14:paraId="6D9BC4AD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BD51F8E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A28440F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5C7B323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193DCDA" w14:textId="0A68AB75" w:rsidR="00CE2E86" w:rsidRPr="00295E4A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A2450" w14:textId="606EEEDD" w:rsidR="00CE2E86" w:rsidRDefault="00CE2E86" w:rsidP="00CE2E86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Масло из</w:t>
            </w:r>
            <w:r w:rsidR="005424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D73627">
              <w:rPr>
                <w:sz w:val="22"/>
                <w:szCs w:val="22"/>
              </w:rPr>
              <w:t>оровьего</w:t>
            </w:r>
          </w:p>
          <w:p w14:paraId="608C6DBC" w14:textId="497B40B2" w:rsidR="00CE2E86" w:rsidRPr="00CE2E86" w:rsidRDefault="00CE2E86" w:rsidP="00CE2E86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молока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ABDA3" w14:textId="00226021" w:rsidR="00CE2E86" w:rsidRPr="00FF2AAA" w:rsidRDefault="00CE2E86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9EC9B" w14:textId="77777777" w:rsidR="00CE2E86" w:rsidRPr="007F737A" w:rsidRDefault="00CE2E86" w:rsidP="00CE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229BEC0" w14:textId="77777777" w:rsidR="00CE2E86" w:rsidRPr="00295E4A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E163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A135CE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  <w:p w14:paraId="389A0B6F" w14:textId="77777777" w:rsidR="00CE2E86" w:rsidRPr="006A765D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5E539E">
              <w:rPr>
                <w:sz w:val="22"/>
                <w:szCs w:val="22"/>
              </w:rPr>
              <w:t xml:space="preserve"> </w:t>
            </w:r>
            <w:proofErr w:type="gramStart"/>
            <w:r w:rsidRPr="005E539E">
              <w:rPr>
                <w:sz w:val="22"/>
                <w:szCs w:val="22"/>
              </w:rPr>
              <w:t>707-2013</w:t>
            </w:r>
            <w:proofErr w:type="gramEnd"/>
            <w:r w:rsidRPr="005E539E">
              <w:rPr>
                <w:sz w:val="22"/>
                <w:szCs w:val="22"/>
              </w:rPr>
              <w:t xml:space="preserve"> </w:t>
            </w:r>
          </w:p>
          <w:p w14:paraId="08B574DF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45156CB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7687AFDA" w14:textId="77777777" w:rsidR="00CE2E86" w:rsidRPr="00295E4A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B8409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</w:p>
          <w:p w14:paraId="30852264" w14:textId="77777777" w:rsidR="00CE2E86" w:rsidRPr="00D86CF0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  <w:r>
              <w:rPr>
                <w:sz w:val="22"/>
                <w:szCs w:val="22"/>
              </w:rPr>
              <w:t xml:space="preserve"> п.4.1, .5.1, п.5.2</w:t>
            </w:r>
          </w:p>
          <w:p w14:paraId="7E8516FD" w14:textId="77777777" w:rsidR="00CE2E86" w:rsidRPr="006A765D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5E539E">
              <w:rPr>
                <w:sz w:val="22"/>
                <w:szCs w:val="22"/>
              </w:rPr>
              <w:t xml:space="preserve"> </w:t>
            </w:r>
            <w:proofErr w:type="gramStart"/>
            <w:r w:rsidRPr="005E539E">
              <w:rPr>
                <w:sz w:val="22"/>
                <w:szCs w:val="22"/>
              </w:rPr>
              <w:t>707-2013</w:t>
            </w:r>
            <w:proofErr w:type="gramEnd"/>
            <w:r w:rsidRPr="005E53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п.14.3.1</w:t>
            </w:r>
          </w:p>
          <w:p w14:paraId="52CFDEBF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0C864D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4E7231CF" w14:textId="7C84DC83" w:rsidR="00CE2E86" w:rsidRP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80CB9" w:rsidRPr="0038569C" w14:paraId="21D6AF3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59"/>
        </w:trPr>
        <w:tc>
          <w:tcPr>
            <w:tcW w:w="562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8A05" w14:textId="4BC39E16" w:rsidR="00180CB9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19.2*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9EAF" w14:textId="7D100B89" w:rsidR="00180CB9" w:rsidRDefault="00180CB9" w:rsidP="007325EA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Масло из</w:t>
            </w:r>
            <w:r w:rsidR="005424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D73627">
              <w:rPr>
                <w:sz w:val="22"/>
                <w:szCs w:val="22"/>
              </w:rPr>
              <w:t>оровьего</w:t>
            </w:r>
          </w:p>
          <w:p w14:paraId="5815711D" w14:textId="77777777" w:rsidR="00180CB9" w:rsidRPr="00D73627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молока</w:t>
            </w:r>
          </w:p>
          <w:p w14:paraId="49A14BE3" w14:textId="77777777" w:rsidR="00180CB9" w:rsidRDefault="00180CB9" w:rsidP="007325EA">
            <w:pPr>
              <w:rPr>
                <w:sz w:val="22"/>
                <w:szCs w:val="22"/>
              </w:rPr>
            </w:pPr>
          </w:p>
          <w:p w14:paraId="4C58C4B9" w14:textId="69465598" w:rsidR="00180CB9" w:rsidRPr="00D73627" w:rsidRDefault="00180CB9" w:rsidP="007325E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BE0F" w14:textId="41CE8A56" w:rsidR="00180CB9" w:rsidRDefault="00180CB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AF88D" w14:textId="5BEE6E03" w:rsidR="00180CB9" w:rsidRDefault="00180CB9" w:rsidP="007325E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C749" w14:textId="77777777" w:rsidR="00180CB9" w:rsidRPr="002C514E" w:rsidRDefault="00180CB9" w:rsidP="00E564FC">
            <w:pPr>
              <w:rPr>
                <w:sz w:val="22"/>
                <w:szCs w:val="22"/>
              </w:rPr>
            </w:pPr>
            <w:r w:rsidRPr="002C514E">
              <w:rPr>
                <w:sz w:val="22"/>
                <w:szCs w:val="22"/>
              </w:rPr>
              <w:t xml:space="preserve">ГОСТ </w:t>
            </w:r>
            <w:proofErr w:type="gramStart"/>
            <w:r w:rsidRPr="002C514E">
              <w:rPr>
                <w:sz w:val="22"/>
                <w:szCs w:val="22"/>
              </w:rPr>
              <w:t>32261-2013</w:t>
            </w:r>
            <w:proofErr w:type="gramEnd"/>
          </w:p>
          <w:p w14:paraId="6A7C41A4" w14:textId="77777777" w:rsidR="00180CB9" w:rsidRPr="002C514E" w:rsidRDefault="00180CB9" w:rsidP="00E564FC">
            <w:pPr>
              <w:rPr>
                <w:sz w:val="22"/>
                <w:szCs w:val="22"/>
              </w:rPr>
            </w:pPr>
            <w:r w:rsidRPr="002C514E">
              <w:rPr>
                <w:sz w:val="22"/>
                <w:szCs w:val="22"/>
              </w:rPr>
              <w:t xml:space="preserve">СТБ </w:t>
            </w:r>
            <w:proofErr w:type="gramStart"/>
            <w:r w:rsidRPr="002C514E">
              <w:rPr>
                <w:sz w:val="22"/>
                <w:szCs w:val="22"/>
              </w:rPr>
              <w:t>1890-2017</w:t>
            </w:r>
            <w:proofErr w:type="gramEnd"/>
          </w:p>
          <w:p w14:paraId="3BEF0FD0" w14:textId="77777777" w:rsidR="00180CB9" w:rsidRPr="0096773A" w:rsidRDefault="00180CB9" w:rsidP="007325E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5D3E733B" w14:textId="71C17FE9" w:rsidR="00180CB9" w:rsidRDefault="00180CB9" w:rsidP="007325E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 xml:space="preserve">Министров </w:t>
            </w:r>
            <w:r w:rsidR="007D0F22">
              <w:rPr>
                <w:sz w:val="22"/>
                <w:szCs w:val="22"/>
              </w:rPr>
              <w:t xml:space="preserve"> РБ</w:t>
            </w:r>
            <w:proofErr w:type="gramEnd"/>
            <w:r w:rsidR="007D0F22">
              <w:rPr>
                <w:sz w:val="22"/>
                <w:szCs w:val="22"/>
              </w:rPr>
              <w:t xml:space="preserve">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754F0ED" w14:textId="00AB8D0B" w:rsidR="007D0F22" w:rsidRDefault="007D0F22" w:rsidP="007325EA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0E0E6B" w14:textId="77777777" w:rsidR="00180CB9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E3605" w14:textId="77777777" w:rsidR="00180CB9" w:rsidRPr="002C514E" w:rsidRDefault="00180CB9" w:rsidP="007325EA">
            <w:pPr>
              <w:rPr>
                <w:sz w:val="22"/>
                <w:szCs w:val="22"/>
              </w:rPr>
            </w:pPr>
            <w:r w:rsidRPr="002C514E">
              <w:rPr>
                <w:sz w:val="22"/>
                <w:szCs w:val="22"/>
              </w:rPr>
              <w:t xml:space="preserve">СТБ </w:t>
            </w:r>
            <w:proofErr w:type="gramStart"/>
            <w:r w:rsidRPr="002C514E">
              <w:rPr>
                <w:sz w:val="22"/>
                <w:szCs w:val="22"/>
              </w:rPr>
              <w:t>1890-2017</w:t>
            </w:r>
            <w:proofErr w:type="gramEnd"/>
            <w:r w:rsidRPr="002C514E">
              <w:rPr>
                <w:sz w:val="22"/>
                <w:szCs w:val="22"/>
              </w:rPr>
              <w:t xml:space="preserve"> п.7.2</w:t>
            </w:r>
          </w:p>
          <w:p w14:paraId="71DB56F9" w14:textId="77777777" w:rsidR="00180CB9" w:rsidRPr="002C514E" w:rsidRDefault="00180CB9" w:rsidP="007325EA">
            <w:pPr>
              <w:rPr>
                <w:sz w:val="22"/>
                <w:szCs w:val="22"/>
              </w:rPr>
            </w:pPr>
            <w:r w:rsidRPr="002C514E">
              <w:rPr>
                <w:sz w:val="22"/>
                <w:szCs w:val="22"/>
              </w:rPr>
              <w:t xml:space="preserve">ГОСТ </w:t>
            </w:r>
            <w:proofErr w:type="gramStart"/>
            <w:r w:rsidRPr="002C514E">
              <w:rPr>
                <w:sz w:val="22"/>
                <w:szCs w:val="22"/>
              </w:rPr>
              <w:t>32261-2013</w:t>
            </w:r>
            <w:proofErr w:type="gramEnd"/>
            <w:r w:rsidRPr="002C514E">
              <w:rPr>
                <w:sz w:val="22"/>
                <w:szCs w:val="22"/>
              </w:rPr>
              <w:t xml:space="preserve"> п.7.4</w:t>
            </w:r>
          </w:p>
          <w:p w14:paraId="534BE680" w14:textId="77777777" w:rsidR="00180CB9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80CB9" w:rsidRPr="0038569C" w14:paraId="504DAD5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2D2B" w14:textId="104F1775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5945A" w14:textId="0C944141" w:rsidR="00180CB9" w:rsidRPr="00CE2E86" w:rsidRDefault="00180CB9" w:rsidP="007325E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91059" w14:textId="2B9DCF80" w:rsidR="00180CB9" w:rsidRPr="00FF2AAA" w:rsidRDefault="00180CB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4DD07" w14:textId="5A286D1A" w:rsidR="00180CB9" w:rsidRPr="007325EA" w:rsidRDefault="00180CB9" w:rsidP="007325E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0464F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62CB4" w14:textId="10CBF891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3626-73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180CB9" w:rsidRPr="0038569C" w14:paraId="53E45B6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E7AE4" w14:textId="51B59F8F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D741D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C5CF8" w14:textId="602E2396" w:rsidR="00180CB9" w:rsidRPr="00FF2AAA" w:rsidRDefault="00180CB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7672A" w14:textId="6FDA285D" w:rsidR="00180CB9" w:rsidRPr="007325EA" w:rsidRDefault="00180CB9" w:rsidP="00732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и факультативно –</w:t>
            </w:r>
            <w:r>
              <w:rPr>
                <w:sz w:val="22"/>
                <w:szCs w:val="22"/>
              </w:rPr>
              <w:t>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DA4A1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BE6A" w14:textId="77777777" w:rsidR="00180CB9" w:rsidRDefault="00180CB9" w:rsidP="007325EA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9225-84</w:t>
            </w:r>
            <w:proofErr w:type="gramEnd"/>
            <w:r w:rsidRPr="007F73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п.4.5</w:t>
            </w:r>
          </w:p>
          <w:p w14:paraId="23717D65" w14:textId="10B1DFB9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п.8.4</w:t>
            </w:r>
          </w:p>
        </w:tc>
      </w:tr>
      <w:tr w:rsidR="00180CB9" w:rsidRPr="0038569C" w14:paraId="239CD46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EF7AF" w14:textId="6B8D6025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0B60F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55437" w14:textId="65181346" w:rsidR="00180CB9" w:rsidRPr="00FF2AAA" w:rsidRDefault="00180CB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C71A2" w14:textId="5FF7C8B6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041C5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B8817" w14:textId="4BE921F3" w:rsidR="00180CB9" w:rsidRDefault="00180CB9" w:rsidP="007325E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п. 4.6</w:t>
            </w:r>
          </w:p>
          <w:p w14:paraId="69880E63" w14:textId="0A9B31A9" w:rsidR="00180CB9" w:rsidRPr="007325EA" w:rsidRDefault="00180CB9" w:rsidP="007325E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180CB9" w:rsidRPr="0038569C" w14:paraId="1FB6FCC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7B14F" w14:textId="578A544A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A058E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3FAF8" w14:textId="67A83FD7" w:rsidR="00180CB9" w:rsidRPr="00FF2AAA" w:rsidRDefault="00180CB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CE639" w14:textId="77777777" w:rsidR="00180CB9" w:rsidRDefault="00180CB9" w:rsidP="00732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  <w:p w14:paraId="581FC286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684FE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8D6D8" w14:textId="7ECCD511" w:rsidR="00180CB9" w:rsidRPr="007325EA" w:rsidRDefault="00180CB9" w:rsidP="007325E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180CB9" w:rsidRPr="0038569C" w14:paraId="31308A4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8DA45" w14:textId="6D8BF0B4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A86B9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F3236" w14:textId="3CA60C06" w:rsidR="00180CB9" w:rsidRPr="00FF2AAA" w:rsidRDefault="00180CB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614A3" w14:textId="2F32CA91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294F2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8D8C4" w14:textId="1316E19E" w:rsidR="00180CB9" w:rsidRPr="007325EA" w:rsidRDefault="00180CB9" w:rsidP="007325E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E564FC" w:rsidRPr="0038569C" w14:paraId="43F2E52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DB7F" w14:textId="45C01BC3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63572" w14:textId="2C812E78" w:rsidR="00E564FC" w:rsidRPr="007F737A" w:rsidRDefault="00E564FC" w:rsidP="00E564FC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Маргарин и</w:t>
            </w:r>
            <w:r w:rsidR="005424C0">
              <w:rPr>
                <w:sz w:val="22"/>
                <w:szCs w:val="22"/>
              </w:rPr>
              <w:t xml:space="preserve"> </w:t>
            </w:r>
            <w:r w:rsidRPr="00D73627">
              <w:rPr>
                <w:sz w:val="22"/>
                <w:szCs w:val="22"/>
              </w:rPr>
              <w:t>спреды</w:t>
            </w:r>
          </w:p>
          <w:p w14:paraId="15C67D1E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A38A" w14:textId="492811C1" w:rsidR="00E564FC" w:rsidRPr="00FF2AAA" w:rsidRDefault="00E564FC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B2D44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520D573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46797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</w:p>
          <w:p w14:paraId="25A6D630" w14:textId="77777777" w:rsidR="00E564FC" w:rsidRPr="00C43E6D" w:rsidRDefault="00E564FC" w:rsidP="00E564FC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0C73AA1C" w14:textId="77777777" w:rsidR="00E564FC" w:rsidRPr="00D55F8B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37A98168" w14:textId="4C51B044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3EE1A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</w:p>
          <w:p w14:paraId="67324DA2" w14:textId="77777777" w:rsidR="00E564FC" w:rsidRPr="00C43E6D" w:rsidRDefault="00E564FC" w:rsidP="00E564FC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0FD9392A" w14:textId="77777777" w:rsidR="00E564FC" w:rsidRPr="00D55F8B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7CD64A72" w14:textId="75F5CFFE" w:rsidR="00E564FC" w:rsidRPr="00E564FC" w:rsidRDefault="00E564FC" w:rsidP="00E564FC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СТБ 1036-97</w:t>
            </w:r>
          </w:p>
        </w:tc>
      </w:tr>
      <w:tr w:rsidR="00E564FC" w:rsidRPr="0038569C" w14:paraId="6B1941E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924A4" w14:textId="115BFBEA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F80D1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DB895" w14:textId="213DEF35" w:rsidR="00E564FC" w:rsidRPr="00FF2AAA" w:rsidRDefault="00E564FC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ED9C3" w14:textId="73B698BF" w:rsidR="00E564FC" w:rsidRPr="00E564FC" w:rsidRDefault="00E564FC" w:rsidP="00E564FC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консистенция</w:t>
            </w:r>
            <w:r>
              <w:rPr>
                <w:sz w:val="22"/>
                <w:szCs w:val="22"/>
              </w:rPr>
              <w:t xml:space="preserve"> и внешний вид</w:t>
            </w:r>
            <w:r w:rsidRPr="007F737A">
              <w:rPr>
                <w:sz w:val="22"/>
                <w:szCs w:val="22"/>
              </w:rPr>
              <w:t>, цвет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DA069" w14:textId="77777777" w:rsidR="00E564FC" w:rsidRDefault="00E564FC" w:rsidP="00E564FC">
            <w:pPr>
              <w:rPr>
                <w:sz w:val="22"/>
                <w:szCs w:val="22"/>
              </w:rPr>
            </w:pPr>
            <w:r w:rsidRPr="00517E47">
              <w:rPr>
                <w:sz w:val="22"/>
                <w:szCs w:val="22"/>
              </w:rPr>
              <w:t xml:space="preserve">ГОСТ </w:t>
            </w:r>
            <w:proofErr w:type="gramStart"/>
            <w:r w:rsidRPr="00517E47">
              <w:rPr>
                <w:sz w:val="22"/>
                <w:szCs w:val="22"/>
              </w:rPr>
              <w:t>32188-2013</w:t>
            </w:r>
            <w:proofErr w:type="gramEnd"/>
          </w:p>
          <w:p w14:paraId="5B5F97A3" w14:textId="77777777" w:rsidR="00E564FC" w:rsidRPr="007F737A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2016-2009</w:t>
            </w:r>
            <w:proofErr w:type="gramEnd"/>
          </w:p>
          <w:p w14:paraId="31091333" w14:textId="77777777" w:rsidR="00E564FC" w:rsidRPr="0096773A" w:rsidRDefault="00E564FC" w:rsidP="00E564FC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44324E5D" w14:textId="504E8369" w:rsidR="00E564FC" w:rsidRDefault="00E564FC" w:rsidP="00E564FC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 №37 от 25.01.2021</w:t>
            </w:r>
          </w:p>
          <w:p w14:paraId="6F14379F" w14:textId="75A6CA51" w:rsidR="007D0F22" w:rsidRDefault="007D0F22" w:rsidP="00E564FC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FB4D910" w14:textId="1FA096A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1C766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BB8D11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п.5.2</w:t>
            </w:r>
          </w:p>
          <w:p w14:paraId="57F8491A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E564FC" w:rsidRPr="0038569C" w14:paraId="013844D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A08E" w14:textId="6AD62011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66565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C8632" w14:textId="600E92C7" w:rsidR="00E564FC" w:rsidRPr="00FF2AAA" w:rsidRDefault="00E564FC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4EFFA" w14:textId="63A23157" w:rsidR="00D32A1B" w:rsidRPr="00BF373F" w:rsidRDefault="00E564FC" w:rsidP="00BF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70C10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A736F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</w:p>
          <w:p w14:paraId="6C367BCC" w14:textId="1F0B4E68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п.5.6</w:t>
            </w:r>
          </w:p>
        </w:tc>
      </w:tr>
      <w:tr w:rsidR="00E564FC" w:rsidRPr="0038569C" w14:paraId="34589E2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CB4C6" w14:textId="63A57D29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FE3A0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C46D7" w14:textId="2A21C3EC" w:rsidR="00E564FC" w:rsidRPr="00FF2AAA" w:rsidRDefault="00E564FC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EAE45" w14:textId="77777777" w:rsidR="00E564FC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  <w:p w14:paraId="0C069E85" w14:textId="5B4971C6" w:rsidR="00D32A1B" w:rsidRPr="00295E4A" w:rsidRDefault="00D32A1B" w:rsidP="00BF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C03D1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68B8A" w14:textId="77777777" w:rsidR="00E564FC" w:rsidRDefault="00E564FC" w:rsidP="00E564FC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</w:p>
          <w:p w14:paraId="032B6F47" w14:textId="23340660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31747-2012</w:t>
            </w:r>
          </w:p>
        </w:tc>
      </w:tr>
      <w:tr w:rsidR="00E564FC" w:rsidRPr="0038569C" w14:paraId="719CE97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8F02" w14:textId="04600EAA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EED5B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ADA6" w14:textId="6C65F03A" w:rsidR="00E564FC" w:rsidRPr="00FF2AAA" w:rsidRDefault="00E564FC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A13B" w14:textId="7C7C64D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42BCE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1295F" w14:textId="4B357408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E564FC" w:rsidRPr="0038569C" w14:paraId="169B286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D3049" w14:textId="68D10970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9247C5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83619" w14:textId="1DBDC374" w:rsidR="00E564FC" w:rsidRPr="00FF2AAA" w:rsidRDefault="00E564FC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04C81" w14:textId="77777777" w:rsidR="00E564FC" w:rsidRDefault="00E564FC" w:rsidP="00E564FC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01A01548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D2779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03AC4" w14:textId="4783A011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D32A1B" w:rsidRPr="0038569C" w14:paraId="31C1629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44850" w14:textId="15803179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921E0" w14:textId="1FB0B7C1" w:rsidR="00D32A1B" w:rsidRPr="0029217A" w:rsidRDefault="00D32A1B" w:rsidP="00D32A1B">
            <w:pPr>
              <w:rPr>
                <w:sz w:val="22"/>
                <w:szCs w:val="22"/>
              </w:rPr>
            </w:pPr>
            <w:r w:rsidRPr="0029217A">
              <w:rPr>
                <w:sz w:val="22"/>
                <w:szCs w:val="22"/>
              </w:rPr>
              <w:t>Жиры</w:t>
            </w:r>
            <w:r>
              <w:rPr>
                <w:sz w:val="22"/>
                <w:szCs w:val="22"/>
              </w:rPr>
              <w:t xml:space="preserve"> </w:t>
            </w:r>
            <w:r w:rsidRPr="0029217A">
              <w:rPr>
                <w:sz w:val="22"/>
                <w:szCs w:val="22"/>
              </w:rPr>
              <w:t>кулинарные</w:t>
            </w:r>
          </w:p>
          <w:p w14:paraId="1BA2B76A" w14:textId="76CF487D" w:rsidR="00D32A1B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r w:rsidRPr="0029217A">
              <w:rPr>
                <w:sz w:val="22"/>
                <w:szCs w:val="22"/>
              </w:rPr>
              <w:t>кондитерские</w:t>
            </w:r>
          </w:p>
          <w:p w14:paraId="2E77165B" w14:textId="369EA0C8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16D1D" w14:textId="13FFFFA7" w:rsidR="00D32A1B" w:rsidRPr="00FF2AAA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71928" w14:textId="77777777" w:rsidR="00D32A1B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0E3B306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8AEE4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 xml:space="preserve">СТБ </w:t>
            </w:r>
            <w:proofErr w:type="gramStart"/>
            <w:r w:rsidRPr="00AC7AF3">
              <w:rPr>
                <w:sz w:val="22"/>
                <w:szCs w:val="22"/>
              </w:rPr>
              <w:t>1889-2008</w:t>
            </w:r>
            <w:proofErr w:type="gramEnd"/>
          </w:p>
          <w:p w14:paraId="519A1308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 xml:space="preserve">ГОСТ </w:t>
            </w:r>
            <w:proofErr w:type="gramStart"/>
            <w:r w:rsidRPr="00AC7AF3">
              <w:rPr>
                <w:sz w:val="22"/>
                <w:szCs w:val="22"/>
              </w:rPr>
              <w:t>31904-2012</w:t>
            </w:r>
            <w:proofErr w:type="gramEnd"/>
          </w:p>
          <w:p w14:paraId="1ED8E835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 xml:space="preserve">СТБ </w:t>
            </w:r>
            <w:proofErr w:type="gramStart"/>
            <w:r w:rsidRPr="00AC7AF3">
              <w:rPr>
                <w:sz w:val="22"/>
                <w:szCs w:val="22"/>
              </w:rPr>
              <w:t>1053-2015</w:t>
            </w:r>
            <w:proofErr w:type="gramEnd"/>
          </w:p>
          <w:p w14:paraId="2A57BD94" w14:textId="02510BFB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BF71B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 xml:space="preserve">СТБ </w:t>
            </w:r>
            <w:proofErr w:type="gramStart"/>
            <w:r w:rsidRPr="00AC7AF3">
              <w:rPr>
                <w:sz w:val="22"/>
                <w:szCs w:val="22"/>
              </w:rPr>
              <w:t>1889-2008</w:t>
            </w:r>
            <w:proofErr w:type="gramEnd"/>
          </w:p>
          <w:p w14:paraId="5C23AEE2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 xml:space="preserve">ГОСТ </w:t>
            </w:r>
            <w:proofErr w:type="gramStart"/>
            <w:r w:rsidRPr="00AC7AF3">
              <w:rPr>
                <w:sz w:val="22"/>
                <w:szCs w:val="22"/>
              </w:rPr>
              <w:t>31904-2012</w:t>
            </w:r>
            <w:proofErr w:type="gramEnd"/>
          </w:p>
          <w:p w14:paraId="5FF8F967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 xml:space="preserve">СТБ </w:t>
            </w:r>
            <w:proofErr w:type="gramStart"/>
            <w:r w:rsidRPr="00AC7AF3">
              <w:rPr>
                <w:sz w:val="22"/>
                <w:szCs w:val="22"/>
              </w:rPr>
              <w:t>1053-2015</w:t>
            </w:r>
            <w:proofErr w:type="gramEnd"/>
          </w:p>
          <w:p w14:paraId="0310ACCA" w14:textId="6D84D46F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>СТБ 1036-97</w:t>
            </w:r>
          </w:p>
        </w:tc>
      </w:tr>
      <w:tr w:rsidR="00D32A1B" w:rsidRPr="0038569C" w14:paraId="0337046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CE646" w14:textId="3E9B03DD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AEBF1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A2E3A" w14:textId="5EFF5A38" w:rsidR="00D32A1B" w:rsidRPr="00FF2AAA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C5151" w14:textId="65618DD6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консистенция, цвет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B30B8" w14:textId="77777777" w:rsidR="00D32A1B" w:rsidRDefault="00D32A1B" w:rsidP="00D32A1B">
            <w:pPr>
              <w:rPr>
                <w:sz w:val="22"/>
                <w:szCs w:val="22"/>
              </w:rPr>
            </w:pPr>
            <w:r w:rsidRPr="0029217A">
              <w:rPr>
                <w:sz w:val="22"/>
                <w:szCs w:val="22"/>
              </w:rPr>
              <w:t xml:space="preserve">ГОСТ </w:t>
            </w:r>
            <w:proofErr w:type="gramStart"/>
            <w:r w:rsidRPr="0029217A">
              <w:rPr>
                <w:sz w:val="22"/>
                <w:szCs w:val="22"/>
              </w:rPr>
              <w:t>28414-89</w:t>
            </w:r>
            <w:proofErr w:type="gramEnd"/>
          </w:p>
          <w:p w14:paraId="78D8E4D9" w14:textId="7EB2AC33" w:rsidR="00D32A1B" w:rsidRDefault="00D32A1B" w:rsidP="00D32A1B">
            <w:pPr>
              <w:rPr>
                <w:sz w:val="22"/>
                <w:szCs w:val="22"/>
              </w:rPr>
            </w:pPr>
            <w:r w:rsidRPr="00517E47">
              <w:rPr>
                <w:sz w:val="22"/>
                <w:szCs w:val="22"/>
              </w:rPr>
              <w:t xml:space="preserve">ГОСТ </w:t>
            </w:r>
            <w:proofErr w:type="gramStart"/>
            <w:r w:rsidRPr="00517E47">
              <w:rPr>
                <w:sz w:val="22"/>
                <w:szCs w:val="22"/>
              </w:rPr>
              <w:t>33648-20</w:t>
            </w:r>
            <w:r w:rsidR="002A6CD9">
              <w:rPr>
                <w:sz w:val="22"/>
                <w:szCs w:val="22"/>
              </w:rPr>
              <w:t>22</w:t>
            </w:r>
            <w:proofErr w:type="gramEnd"/>
          </w:p>
          <w:p w14:paraId="33D04927" w14:textId="77777777" w:rsidR="00D32A1B" w:rsidRPr="007F737A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2342-2013</w:t>
            </w:r>
            <w:proofErr w:type="gramEnd"/>
          </w:p>
          <w:p w14:paraId="204CFFAF" w14:textId="77777777" w:rsidR="00D32A1B" w:rsidRDefault="00D32A1B" w:rsidP="00D32A1B">
            <w:pPr>
              <w:rPr>
                <w:sz w:val="22"/>
                <w:szCs w:val="22"/>
              </w:rPr>
            </w:pPr>
          </w:p>
          <w:p w14:paraId="51587FFE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06D8B" w14:textId="77777777" w:rsidR="00D32A1B" w:rsidRPr="00111A64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 xml:space="preserve">СТБ </w:t>
            </w:r>
            <w:proofErr w:type="gramStart"/>
            <w:r w:rsidRPr="00111A64">
              <w:rPr>
                <w:sz w:val="21"/>
                <w:szCs w:val="21"/>
              </w:rPr>
              <w:t>1889-2008</w:t>
            </w:r>
            <w:proofErr w:type="gramEnd"/>
          </w:p>
          <w:p w14:paraId="4B331EF2" w14:textId="4C672C49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п.5.2</w:t>
            </w:r>
          </w:p>
        </w:tc>
      </w:tr>
      <w:tr w:rsidR="00D32A1B" w:rsidRPr="0038569C" w14:paraId="0D6E929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88D67" w14:textId="4613D6A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21.3*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BA833" w14:textId="77777777" w:rsidR="00D32A1B" w:rsidRPr="0029217A" w:rsidRDefault="00D32A1B" w:rsidP="00D32A1B">
            <w:pPr>
              <w:rPr>
                <w:sz w:val="22"/>
                <w:szCs w:val="22"/>
              </w:rPr>
            </w:pPr>
            <w:r w:rsidRPr="0029217A">
              <w:rPr>
                <w:sz w:val="22"/>
                <w:szCs w:val="22"/>
              </w:rPr>
              <w:t>Жиры</w:t>
            </w:r>
            <w:r>
              <w:rPr>
                <w:sz w:val="22"/>
                <w:szCs w:val="22"/>
              </w:rPr>
              <w:t xml:space="preserve"> </w:t>
            </w:r>
            <w:r w:rsidRPr="0029217A">
              <w:rPr>
                <w:sz w:val="22"/>
                <w:szCs w:val="22"/>
              </w:rPr>
              <w:t>кулинарные</w:t>
            </w:r>
          </w:p>
          <w:p w14:paraId="13E07B5B" w14:textId="77777777" w:rsidR="00D32A1B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r w:rsidRPr="0029217A">
              <w:rPr>
                <w:sz w:val="22"/>
                <w:szCs w:val="22"/>
              </w:rPr>
              <w:t>кондитерские</w:t>
            </w:r>
          </w:p>
          <w:p w14:paraId="08D5638A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864AB" w14:textId="05350B29" w:rsidR="00D32A1B" w:rsidRPr="00FF2AAA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0B0B5" w14:textId="77777777" w:rsidR="00D32A1B" w:rsidRDefault="00BF373F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Масс.доля</w:t>
            </w:r>
            <w:proofErr w:type="spellEnd"/>
            <w:r w:rsidR="00D32A1B" w:rsidRPr="007F737A">
              <w:rPr>
                <w:sz w:val="22"/>
                <w:szCs w:val="22"/>
              </w:rPr>
              <w:t xml:space="preserve"> влаги и летучих в</w:t>
            </w:r>
            <w:r>
              <w:rPr>
                <w:sz w:val="22"/>
                <w:szCs w:val="22"/>
              </w:rPr>
              <w:t>-</w:t>
            </w:r>
            <w:r w:rsidR="00D32A1B" w:rsidRPr="007F737A">
              <w:rPr>
                <w:sz w:val="22"/>
                <w:szCs w:val="22"/>
              </w:rPr>
              <w:t>в</w:t>
            </w:r>
          </w:p>
          <w:p w14:paraId="431B0106" w14:textId="3493FC68" w:rsidR="00BF373F" w:rsidRPr="00295E4A" w:rsidRDefault="00BF373F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9A52C" w14:textId="77777777" w:rsidR="00D32A1B" w:rsidRDefault="00D32A1B" w:rsidP="00D32A1B">
            <w:pPr>
              <w:rPr>
                <w:sz w:val="22"/>
                <w:szCs w:val="22"/>
              </w:rPr>
            </w:pPr>
            <w:r w:rsidRPr="0029217A">
              <w:rPr>
                <w:sz w:val="22"/>
                <w:szCs w:val="22"/>
              </w:rPr>
              <w:t xml:space="preserve">ГОСТ </w:t>
            </w:r>
            <w:proofErr w:type="gramStart"/>
            <w:r w:rsidRPr="0029217A">
              <w:rPr>
                <w:sz w:val="22"/>
                <w:szCs w:val="22"/>
              </w:rPr>
              <w:t>28414-89</w:t>
            </w:r>
            <w:proofErr w:type="gramEnd"/>
          </w:p>
          <w:p w14:paraId="2A524EE5" w14:textId="0B694ADE" w:rsidR="00D32A1B" w:rsidRDefault="00D32A1B" w:rsidP="00D32A1B">
            <w:pPr>
              <w:rPr>
                <w:sz w:val="22"/>
                <w:szCs w:val="22"/>
              </w:rPr>
            </w:pPr>
            <w:r w:rsidRPr="00517E47">
              <w:rPr>
                <w:sz w:val="22"/>
                <w:szCs w:val="22"/>
              </w:rPr>
              <w:t xml:space="preserve">ГОСТ </w:t>
            </w:r>
            <w:proofErr w:type="gramStart"/>
            <w:r w:rsidRPr="00517E47">
              <w:rPr>
                <w:sz w:val="22"/>
                <w:szCs w:val="22"/>
              </w:rPr>
              <w:t>33648-20</w:t>
            </w:r>
            <w:r w:rsidR="0075520D">
              <w:rPr>
                <w:sz w:val="22"/>
                <w:szCs w:val="22"/>
              </w:rPr>
              <w:t>22</w:t>
            </w:r>
            <w:proofErr w:type="gramEnd"/>
          </w:p>
          <w:p w14:paraId="32A96CBA" w14:textId="77777777" w:rsidR="00D32A1B" w:rsidRPr="007F737A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2342-2013</w:t>
            </w:r>
            <w:proofErr w:type="gramEnd"/>
          </w:p>
          <w:p w14:paraId="2737D7EE" w14:textId="77777777" w:rsidR="00D32A1B" w:rsidRPr="0096773A" w:rsidRDefault="00D32A1B" w:rsidP="00D32A1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24639304" w14:textId="3F831B9D" w:rsidR="00D32A1B" w:rsidRDefault="00D32A1B" w:rsidP="00D32A1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 </w:t>
            </w:r>
            <w:r w:rsidR="007D0F22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7E032003" w14:textId="23C73891" w:rsidR="00D32A1B" w:rsidRPr="00295E4A" w:rsidRDefault="007D0F22" w:rsidP="00D32A1B">
            <w:pPr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47EDB" w14:textId="77777777" w:rsidR="00D32A1B" w:rsidRPr="00111A64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 xml:space="preserve">СТБ </w:t>
            </w:r>
            <w:proofErr w:type="gramStart"/>
            <w:r w:rsidRPr="00111A64">
              <w:rPr>
                <w:sz w:val="21"/>
                <w:szCs w:val="21"/>
              </w:rPr>
              <w:t>1889-2008</w:t>
            </w:r>
            <w:proofErr w:type="gramEnd"/>
          </w:p>
          <w:p w14:paraId="58F01550" w14:textId="70934749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п.5.8</w:t>
            </w:r>
          </w:p>
        </w:tc>
      </w:tr>
      <w:tr w:rsidR="00D32A1B" w:rsidRPr="0038569C" w14:paraId="46C1BD6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C4FA" w14:textId="19E3E848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DA4BB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561B7" w14:textId="5EF9DE30" w:rsidR="00D32A1B" w:rsidRPr="00FF2AAA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10.42/29.145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E620C" w14:textId="77777777" w:rsidR="00D32A1B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Температура плавления</w:t>
            </w:r>
          </w:p>
          <w:p w14:paraId="105283C6" w14:textId="3B3010A3" w:rsidR="00BF373F" w:rsidRPr="00295E4A" w:rsidRDefault="00BF373F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5F1AF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C2466" w14:textId="77777777" w:rsidR="00D32A1B" w:rsidRPr="00111A64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 xml:space="preserve">СТБ </w:t>
            </w:r>
            <w:proofErr w:type="gramStart"/>
            <w:r w:rsidRPr="00111A64">
              <w:rPr>
                <w:sz w:val="21"/>
                <w:szCs w:val="21"/>
              </w:rPr>
              <w:t>1889-2008</w:t>
            </w:r>
            <w:proofErr w:type="gramEnd"/>
          </w:p>
          <w:p w14:paraId="3B65AD9A" w14:textId="569D55FD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п.5.15</w:t>
            </w:r>
          </w:p>
        </w:tc>
      </w:tr>
      <w:tr w:rsidR="00D32A1B" w:rsidRPr="0038569C" w14:paraId="1B8FB1F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61381" w14:textId="1946C326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72C1A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3E565" w14:textId="32CDBD6B" w:rsidR="00D32A1B" w:rsidRPr="00FF2AAA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10.42/29.145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55095" w14:textId="77777777" w:rsidR="00D32A1B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Температура застывания</w:t>
            </w:r>
          </w:p>
          <w:p w14:paraId="64142895" w14:textId="0A240E28" w:rsidR="00BF373F" w:rsidRPr="00295E4A" w:rsidRDefault="00BF373F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5D49C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2EBB4" w14:textId="77777777" w:rsidR="00D32A1B" w:rsidRPr="00111A64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 xml:space="preserve">СТБ </w:t>
            </w:r>
            <w:proofErr w:type="gramStart"/>
            <w:r w:rsidRPr="00111A64">
              <w:rPr>
                <w:sz w:val="21"/>
                <w:szCs w:val="21"/>
              </w:rPr>
              <w:t>1889-2008</w:t>
            </w:r>
            <w:proofErr w:type="gramEnd"/>
          </w:p>
          <w:p w14:paraId="019A67E0" w14:textId="0A8609B6" w:rsidR="00D32A1B" w:rsidRPr="00D32A1B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>п.5.16</w:t>
            </w:r>
          </w:p>
        </w:tc>
      </w:tr>
      <w:tr w:rsidR="00D32A1B" w:rsidRPr="0038569C" w14:paraId="6C13E4F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72B53" w14:textId="6D4CCF7B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60AEE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E4F5C" w14:textId="19E86D84" w:rsidR="00D32A1B" w:rsidRPr="00D32A1B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7BF91" w14:textId="77777777" w:rsidR="00D32A1B" w:rsidRDefault="00D32A1B" w:rsidP="00D32A1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Кислотное число</w:t>
            </w:r>
          </w:p>
          <w:p w14:paraId="63D762D9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80449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93C1C" w14:textId="418CD400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ГОСТ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111A64">
              <w:rPr>
                <w:sz w:val="21"/>
                <w:szCs w:val="21"/>
              </w:rPr>
              <w:t>31933-2012</w:t>
            </w:r>
            <w:proofErr w:type="gramEnd"/>
            <w:r>
              <w:rPr>
                <w:sz w:val="21"/>
                <w:szCs w:val="21"/>
                <w:lang w:val="en-US"/>
              </w:rPr>
              <w:t xml:space="preserve"> </w:t>
            </w:r>
            <w:r w:rsidRPr="00111A64">
              <w:rPr>
                <w:sz w:val="21"/>
                <w:szCs w:val="21"/>
              </w:rPr>
              <w:t>п.7.1</w:t>
            </w:r>
          </w:p>
        </w:tc>
      </w:tr>
      <w:tr w:rsidR="00D32A1B" w:rsidRPr="0038569C" w14:paraId="2A9F5E1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7F141" w14:textId="3D8FDFAD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F317E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A7150" w14:textId="04BE2AE9" w:rsidR="00D32A1B" w:rsidRPr="002A6CD9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36B3C" w14:textId="377B6247" w:rsidR="00D32A1B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Бактерии группы </w:t>
            </w:r>
            <w:proofErr w:type="spellStart"/>
            <w:r w:rsidRPr="007F737A">
              <w:rPr>
                <w:sz w:val="22"/>
                <w:szCs w:val="22"/>
              </w:rPr>
              <w:t>кишечн</w:t>
            </w:r>
            <w:proofErr w:type="spellEnd"/>
            <w:r w:rsidR="002A6CD9">
              <w:rPr>
                <w:sz w:val="22"/>
                <w:szCs w:val="22"/>
              </w:rPr>
              <w:t>.</w:t>
            </w:r>
            <w:r w:rsidRPr="007F737A">
              <w:rPr>
                <w:sz w:val="22"/>
                <w:szCs w:val="22"/>
              </w:rPr>
              <w:t xml:space="preserve"> </w:t>
            </w:r>
            <w:r w:rsidR="00BF373F">
              <w:rPr>
                <w:sz w:val="22"/>
                <w:szCs w:val="22"/>
              </w:rPr>
              <w:t>п</w:t>
            </w:r>
            <w:r w:rsidRPr="007F737A">
              <w:rPr>
                <w:sz w:val="22"/>
                <w:szCs w:val="22"/>
              </w:rPr>
              <w:t>алочек</w:t>
            </w:r>
          </w:p>
          <w:p w14:paraId="03A9C8EE" w14:textId="5C4638F8" w:rsidR="00BF373F" w:rsidRPr="00295E4A" w:rsidRDefault="00BF373F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1526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E1F9C" w14:textId="28B1B8B6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ГОСТ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111A64">
              <w:rPr>
                <w:sz w:val="21"/>
                <w:szCs w:val="21"/>
              </w:rPr>
              <w:t>31747-2012</w:t>
            </w:r>
          </w:p>
        </w:tc>
      </w:tr>
      <w:tr w:rsidR="00D32A1B" w:rsidRPr="0038569C" w14:paraId="7B64122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BBF3D" w14:textId="193E72A1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48869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0AB9" w14:textId="0E80EAD7" w:rsidR="00D32A1B" w:rsidRPr="00FF2AAA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4AA17" w14:textId="77777777" w:rsidR="00D32A1B" w:rsidRDefault="00D32A1B" w:rsidP="00D32A1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4492283C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E5526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553FE" w14:textId="12AE0103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ГОСТ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111A64">
              <w:rPr>
                <w:sz w:val="21"/>
                <w:szCs w:val="21"/>
              </w:rPr>
              <w:t>10444.12-</w:t>
            </w:r>
            <w:r>
              <w:rPr>
                <w:sz w:val="21"/>
                <w:szCs w:val="21"/>
              </w:rPr>
              <w:t>2013</w:t>
            </w:r>
            <w:proofErr w:type="gramEnd"/>
          </w:p>
        </w:tc>
      </w:tr>
      <w:tr w:rsidR="00D32A1B" w:rsidRPr="0038569C" w14:paraId="01FD0FA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9D1D" w14:textId="037E9960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53F92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49C4D" w14:textId="02BDE472" w:rsidR="00D32A1B" w:rsidRPr="00FF2AAA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96EE3" w14:textId="77777777" w:rsidR="00D32A1B" w:rsidRDefault="00D32A1B" w:rsidP="00D32A1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741D3520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BEFD5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C84BC" w14:textId="68CFF293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ГОСТ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111A64">
              <w:rPr>
                <w:sz w:val="21"/>
                <w:szCs w:val="21"/>
              </w:rPr>
              <w:t>10444.12-</w:t>
            </w:r>
            <w:r>
              <w:rPr>
                <w:sz w:val="21"/>
                <w:szCs w:val="21"/>
              </w:rPr>
              <w:t>2013</w:t>
            </w:r>
            <w:proofErr w:type="gramEnd"/>
          </w:p>
        </w:tc>
      </w:tr>
      <w:tr w:rsidR="000077DB" w:rsidRPr="0038569C" w14:paraId="6B9EE18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6A27D" w14:textId="4D2C0356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478B0" w14:textId="1A9EB801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Масло </w:t>
            </w:r>
            <w:r>
              <w:rPr>
                <w:sz w:val="22"/>
                <w:szCs w:val="22"/>
              </w:rPr>
              <w:t xml:space="preserve">      </w:t>
            </w:r>
            <w:r w:rsidRPr="007F737A">
              <w:rPr>
                <w:sz w:val="22"/>
                <w:szCs w:val="22"/>
              </w:rPr>
              <w:t>подсолнечное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6EBA0" w14:textId="49F18E94" w:rsidR="000077DB" w:rsidRPr="00FF2AAA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2F80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EFA4459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4F0DA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</w:p>
          <w:p w14:paraId="7878D39A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21CE165" w14:textId="4E5AB72D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2197C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</w:p>
          <w:p w14:paraId="62085F3F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8FFE271" w14:textId="763ACC60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</w:t>
            </w:r>
            <w:proofErr w:type="gramStart"/>
            <w:r w:rsidRPr="00C43E6D">
              <w:rPr>
                <w:sz w:val="22"/>
                <w:szCs w:val="22"/>
              </w:rPr>
              <w:t>1036-97</w:t>
            </w:r>
            <w:proofErr w:type="gramEnd"/>
            <w:r w:rsidRPr="00C43E6D">
              <w:rPr>
                <w:sz w:val="22"/>
                <w:szCs w:val="22"/>
              </w:rPr>
              <w:t xml:space="preserve"> </w:t>
            </w:r>
          </w:p>
        </w:tc>
      </w:tr>
      <w:tr w:rsidR="000077DB" w:rsidRPr="0038569C" w14:paraId="41177D6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2FD7E" w14:textId="6729A60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3AD74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21D72" w14:textId="52F7A134" w:rsidR="000077DB" w:rsidRPr="00FF2AAA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A0498" w14:textId="77777777" w:rsidR="000077DB" w:rsidRDefault="000077DB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прозрачность, вкус, запах</w:t>
            </w:r>
          </w:p>
          <w:p w14:paraId="43F0843E" w14:textId="22FCEC96" w:rsidR="00BF373F" w:rsidRPr="00295E4A" w:rsidRDefault="00BF373F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CF50E" w14:textId="2CD1E70C" w:rsidR="000077DB" w:rsidRDefault="000077DB" w:rsidP="000077D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1129-93</w:t>
            </w:r>
            <w:proofErr w:type="gramEnd"/>
          </w:p>
          <w:p w14:paraId="0B997F12" w14:textId="1AAC8280" w:rsidR="007D0F22" w:rsidRPr="007F737A" w:rsidRDefault="007D0F22" w:rsidP="000077DB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D0E1297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C236B" w14:textId="78220D9F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5472-50</w:t>
            </w:r>
          </w:p>
        </w:tc>
      </w:tr>
      <w:tr w:rsidR="000077DB" w:rsidRPr="0038569C" w14:paraId="34859FA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99E68" w14:textId="4D26E3A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EB04E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E86D6" w14:textId="00F025C8" w:rsidR="000077DB" w:rsidRPr="00FF2AAA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7AC29" w14:textId="49017CA6" w:rsidR="000077DB" w:rsidRPr="00295E4A" w:rsidRDefault="000077DB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49ACD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04BAF" w14:textId="77777777" w:rsid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7F737A">
              <w:rPr>
                <w:sz w:val="22"/>
                <w:szCs w:val="22"/>
              </w:rPr>
              <w:t>11812-66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  <w:p w14:paraId="6572F57F" w14:textId="77777777" w:rsidR="002A6CD9" w:rsidRPr="002A6CD9" w:rsidRDefault="002A6CD9" w:rsidP="002A6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A6CD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A6CD9">
              <w:rPr>
                <w:color w:val="000000"/>
                <w:sz w:val="22"/>
                <w:szCs w:val="22"/>
              </w:rPr>
              <w:t>11812-2022</w:t>
            </w:r>
            <w:proofErr w:type="gramEnd"/>
          </w:p>
          <w:p w14:paraId="426BC759" w14:textId="77777777" w:rsidR="002A6CD9" w:rsidRDefault="002A6CD9" w:rsidP="002A6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A6CD9">
              <w:rPr>
                <w:color w:val="000000"/>
                <w:sz w:val="22"/>
                <w:szCs w:val="22"/>
              </w:rPr>
              <w:t>п.5</w:t>
            </w:r>
            <w:r>
              <w:rPr>
                <w:color w:val="000000"/>
                <w:sz w:val="22"/>
                <w:szCs w:val="22"/>
              </w:rPr>
              <w:t xml:space="preserve"> (введен с 01.11.2023)</w:t>
            </w:r>
          </w:p>
          <w:p w14:paraId="558398B1" w14:textId="328198CF" w:rsidR="00BF373F" w:rsidRPr="00295E4A" w:rsidRDefault="00BF373F" w:rsidP="002A6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077DB" w:rsidRPr="0038569C" w14:paraId="23155A0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850BF" w14:textId="67BA0919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E76B7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D47B0" w14:textId="17E60DA0" w:rsidR="000077DB" w:rsidRPr="000077DB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3F27F" w14:textId="74E64660" w:rsidR="000077DB" w:rsidRPr="00295E4A" w:rsidRDefault="000077DB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AB786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F4ACD" w14:textId="4126D7A9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31933</w:t>
            </w:r>
            <w:proofErr w:type="gramEnd"/>
            <w:r>
              <w:rPr>
                <w:sz w:val="22"/>
                <w:szCs w:val="22"/>
              </w:rPr>
              <w:t>-2012 п.7.1</w:t>
            </w:r>
          </w:p>
        </w:tc>
      </w:tr>
      <w:tr w:rsidR="000077DB" w:rsidRPr="0038569C" w14:paraId="73D4159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66F6" w14:textId="0F33DDC6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CAA7D" w14:textId="275860C7" w:rsidR="000077DB" w:rsidRPr="007F737A" w:rsidRDefault="000077DB" w:rsidP="000077DB">
            <w:pPr>
              <w:rPr>
                <w:sz w:val="22"/>
                <w:szCs w:val="22"/>
              </w:rPr>
            </w:pPr>
            <w:proofErr w:type="gramStart"/>
            <w:r w:rsidRPr="00D73627">
              <w:rPr>
                <w:sz w:val="22"/>
                <w:szCs w:val="22"/>
              </w:rPr>
              <w:t xml:space="preserve">Масло </w:t>
            </w:r>
            <w:r w:rsidR="005424C0">
              <w:rPr>
                <w:sz w:val="22"/>
                <w:szCs w:val="22"/>
              </w:rPr>
              <w:t xml:space="preserve"> </w:t>
            </w:r>
            <w:r w:rsidRPr="00D73627">
              <w:rPr>
                <w:sz w:val="22"/>
                <w:szCs w:val="22"/>
              </w:rPr>
              <w:t>кокосовое</w:t>
            </w:r>
            <w:proofErr w:type="gramEnd"/>
          </w:p>
          <w:p w14:paraId="74253E4C" w14:textId="77777777" w:rsidR="000077DB" w:rsidRDefault="000077DB" w:rsidP="000077DB">
            <w:pPr>
              <w:rPr>
                <w:sz w:val="22"/>
                <w:szCs w:val="22"/>
              </w:rPr>
            </w:pPr>
          </w:p>
          <w:p w14:paraId="53D3CEFD" w14:textId="77777777" w:rsidR="000077DB" w:rsidRDefault="000077DB" w:rsidP="000077DB">
            <w:pPr>
              <w:rPr>
                <w:sz w:val="22"/>
                <w:szCs w:val="22"/>
              </w:rPr>
            </w:pPr>
          </w:p>
          <w:p w14:paraId="548FCFFF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B414E" w14:textId="6FA56DCB" w:rsidR="000077DB" w:rsidRPr="00FF2AAA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8DF6" w14:textId="77777777" w:rsidR="000077DB" w:rsidRPr="007F737A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27514BF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039D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</w:p>
          <w:p w14:paraId="1B3F716F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30A99AD6" w14:textId="6BEF692B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27927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</w:p>
          <w:p w14:paraId="260EA19D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0D39E9DD" w14:textId="77777777" w:rsidR="000077DB" w:rsidRDefault="000077DB" w:rsidP="00BF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75A5C71A" w14:textId="1A5AD2B6" w:rsidR="00BF373F" w:rsidRPr="00295E4A" w:rsidRDefault="00BF373F" w:rsidP="00BF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077DB" w:rsidRPr="0038569C" w14:paraId="5483588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F594C" w14:textId="4442FAD9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23.2.*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178C0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223CF" w14:textId="3871F2B4" w:rsidR="000077DB" w:rsidRPr="00FF2AAA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EE6FF" w14:textId="77777777" w:rsidR="000077DB" w:rsidRDefault="000077DB" w:rsidP="000077D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цвет, прозрачность, консистенция, вкус, запах</w:t>
            </w:r>
          </w:p>
          <w:p w14:paraId="2CA48FAC" w14:textId="3F7578E2" w:rsidR="00BF373F" w:rsidRPr="000077DB" w:rsidRDefault="00BF373F" w:rsidP="000077D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B3899" w14:textId="67171B60" w:rsidR="000077DB" w:rsidRDefault="000077DB" w:rsidP="000077DB">
            <w:pPr>
              <w:pStyle w:val="1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  <w:r w:rsidRPr="000077D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0077D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>10766-64</w:t>
            </w:r>
            <w:proofErr w:type="gramEnd"/>
          </w:p>
          <w:p w14:paraId="7C821886" w14:textId="25F3C70A" w:rsidR="007D0F22" w:rsidRPr="007D0F22" w:rsidRDefault="007D0F22" w:rsidP="007D0F22"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926EC53" w14:textId="77777777" w:rsidR="000077DB" w:rsidRPr="000077DB" w:rsidRDefault="000077DB" w:rsidP="000077DB">
            <w:pPr>
              <w:pStyle w:val="1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</w:p>
          <w:p w14:paraId="3544DC1C" w14:textId="77777777" w:rsidR="000077DB" w:rsidRPr="000077DB" w:rsidRDefault="000077DB" w:rsidP="000077DB">
            <w:pPr>
              <w:pStyle w:val="1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</w:p>
          <w:p w14:paraId="40287A4C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CDB3D" w14:textId="77777777" w:rsidR="000077DB" w:rsidRPr="000077DB" w:rsidRDefault="000077DB" w:rsidP="000077DB">
            <w:pPr>
              <w:pStyle w:val="21"/>
              <w:spacing w:before="0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077DB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0077DB">
              <w:rPr>
                <w:rFonts w:ascii="Times New Roman" w:hAnsi="Times New Roman"/>
                <w:sz w:val="22"/>
                <w:szCs w:val="22"/>
              </w:rPr>
              <w:t>10766-64</w:t>
            </w:r>
            <w:proofErr w:type="gramEnd"/>
            <w:r w:rsidRPr="000077D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1338E6C" w14:textId="13ABE189" w:rsidR="000077DB" w:rsidRDefault="000077DB" w:rsidP="000077DB">
            <w:pPr>
              <w:pStyle w:val="21"/>
              <w:spacing w:before="0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077DB">
              <w:rPr>
                <w:rFonts w:ascii="Times New Roman" w:hAnsi="Times New Roman"/>
                <w:sz w:val="22"/>
                <w:szCs w:val="22"/>
              </w:rPr>
              <w:t xml:space="preserve">п.8., </w:t>
            </w:r>
            <w:r w:rsidR="007E66EE">
              <w:rPr>
                <w:rFonts w:ascii="Times New Roman" w:hAnsi="Times New Roman"/>
                <w:sz w:val="22"/>
                <w:szCs w:val="22"/>
              </w:rPr>
              <w:t>9, 10</w:t>
            </w:r>
          </w:p>
          <w:p w14:paraId="1CAD6708" w14:textId="7D7280F0" w:rsidR="007E66EE" w:rsidRPr="000077DB" w:rsidRDefault="007E66EE" w:rsidP="000077DB">
            <w:pPr>
              <w:pStyle w:val="21"/>
              <w:spacing w:before="0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5472-50</w:t>
            </w:r>
            <w:proofErr w:type="gramEnd"/>
          </w:p>
          <w:p w14:paraId="6BE89404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0077DB" w:rsidRPr="0038569C" w14:paraId="390FB8F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88593" w14:textId="14E98B69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0DC1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1DCB" w14:textId="0678BF7B" w:rsidR="000077DB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  <w:p w14:paraId="3011652E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354CD" w14:textId="5800F074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91410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92535" w14:textId="77777777" w:rsid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 w:rsidRPr="000077DB">
              <w:rPr>
                <w:sz w:val="22"/>
                <w:szCs w:val="22"/>
              </w:rPr>
              <w:t xml:space="preserve"> </w:t>
            </w:r>
            <w:proofErr w:type="gramStart"/>
            <w:r w:rsidRPr="007F737A">
              <w:rPr>
                <w:sz w:val="22"/>
                <w:szCs w:val="22"/>
              </w:rPr>
              <w:t>11812-66</w:t>
            </w:r>
            <w:proofErr w:type="gramEnd"/>
            <w:r w:rsidRPr="00007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</w:t>
            </w:r>
          </w:p>
          <w:p w14:paraId="5E469B4D" w14:textId="77777777" w:rsidR="00BF373F" w:rsidRPr="00BF373F" w:rsidRDefault="00BF373F" w:rsidP="00BF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F373F">
              <w:rPr>
                <w:sz w:val="22"/>
                <w:szCs w:val="22"/>
              </w:rPr>
              <w:t xml:space="preserve">ГОСТ </w:t>
            </w:r>
            <w:proofErr w:type="gramStart"/>
            <w:r w:rsidRPr="00BF373F">
              <w:rPr>
                <w:sz w:val="22"/>
                <w:szCs w:val="22"/>
              </w:rPr>
              <w:t>11812-2022</w:t>
            </w:r>
            <w:proofErr w:type="gramEnd"/>
          </w:p>
          <w:p w14:paraId="786C4E54" w14:textId="77777777" w:rsidR="00BF373F" w:rsidRDefault="00BF373F" w:rsidP="00BF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F373F">
              <w:rPr>
                <w:sz w:val="22"/>
                <w:szCs w:val="22"/>
              </w:rPr>
              <w:t>п.5 (введен с 01.11.2023)</w:t>
            </w:r>
          </w:p>
          <w:p w14:paraId="1643909E" w14:textId="55C0B788" w:rsidR="00BF373F" w:rsidRPr="000077DB" w:rsidRDefault="00BF373F" w:rsidP="00BF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0077DB" w:rsidRPr="0038569C" w14:paraId="31557F7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BC37A" w14:textId="59E184F0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6F376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6F566" w14:textId="61568E39" w:rsidR="000077DB" w:rsidRPr="000077DB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3E426" w14:textId="77777777" w:rsidR="000077DB" w:rsidRDefault="000077DB" w:rsidP="000077D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Кислотное число</w:t>
            </w:r>
          </w:p>
          <w:p w14:paraId="57A10386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111BB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F1EB" w14:textId="77777777" w:rsid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ГОСТ </w:t>
            </w:r>
            <w:r w:rsidRPr="00007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31933</w:t>
            </w:r>
            <w:proofErr w:type="gramEnd"/>
            <w:r>
              <w:rPr>
                <w:sz w:val="22"/>
                <w:szCs w:val="22"/>
              </w:rPr>
              <w:t>-2012 п.7.1</w:t>
            </w:r>
          </w:p>
          <w:p w14:paraId="44E21BE8" w14:textId="48F456F4" w:rsidR="00BF373F" w:rsidRPr="000077DB" w:rsidRDefault="00BF373F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2141C7" w:rsidRPr="0038569C" w14:paraId="4910D20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F301D" w14:textId="725CA6E8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0AB62" w14:textId="77777777" w:rsidR="002141C7" w:rsidRPr="007F737A" w:rsidRDefault="002141C7" w:rsidP="000077DB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Продукты яичные</w:t>
            </w:r>
          </w:p>
          <w:p w14:paraId="0A857964" w14:textId="77777777" w:rsidR="002141C7" w:rsidRPr="002141C7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EB54A" w14:textId="509B17EB" w:rsidR="002141C7" w:rsidRPr="00FF2AAA" w:rsidRDefault="002141C7" w:rsidP="00FF2AAA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10.89/42.000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37EAE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Отбор проб</w:t>
            </w:r>
          </w:p>
          <w:p w14:paraId="26CDA80F" w14:textId="77777777" w:rsidR="002141C7" w:rsidRPr="000077DB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FC542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proofErr w:type="gramStart"/>
            <w:r w:rsidRPr="000077DB">
              <w:rPr>
                <w:sz w:val="22"/>
                <w:szCs w:val="22"/>
              </w:rPr>
              <w:t>ГОСТ  31720</w:t>
            </w:r>
            <w:proofErr w:type="gramEnd"/>
            <w:r w:rsidRPr="000077DB">
              <w:rPr>
                <w:sz w:val="22"/>
                <w:szCs w:val="22"/>
              </w:rPr>
              <w:t>-2012</w:t>
            </w:r>
          </w:p>
          <w:p w14:paraId="129F4BF9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 xml:space="preserve">СТБ </w:t>
            </w:r>
            <w:proofErr w:type="gramStart"/>
            <w:r w:rsidRPr="000077DB">
              <w:rPr>
                <w:sz w:val="22"/>
                <w:szCs w:val="22"/>
              </w:rPr>
              <w:t>1053-2015</w:t>
            </w:r>
            <w:proofErr w:type="gramEnd"/>
          </w:p>
          <w:p w14:paraId="04323E84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 xml:space="preserve">СТБ </w:t>
            </w:r>
            <w:proofErr w:type="gramStart"/>
            <w:r w:rsidRPr="000077DB">
              <w:rPr>
                <w:sz w:val="22"/>
                <w:szCs w:val="22"/>
              </w:rPr>
              <w:t>1036-97</w:t>
            </w:r>
            <w:proofErr w:type="gramEnd"/>
          </w:p>
          <w:p w14:paraId="3AB50890" w14:textId="16950421" w:rsidR="002141C7" w:rsidRPr="000077DB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ГОСТ 32149-2013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C25F9" w14:textId="77777777" w:rsidR="002141C7" w:rsidRPr="000077DB" w:rsidRDefault="002141C7" w:rsidP="000077DB">
            <w:pPr>
              <w:rPr>
                <w:sz w:val="22"/>
                <w:szCs w:val="22"/>
                <w:lang w:val="en-US"/>
              </w:rPr>
            </w:pPr>
            <w:proofErr w:type="gramStart"/>
            <w:r w:rsidRPr="000077DB">
              <w:rPr>
                <w:sz w:val="22"/>
                <w:szCs w:val="22"/>
              </w:rPr>
              <w:t xml:space="preserve">ГОСТ </w:t>
            </w:r>
            <w:r w:rsidRPr="000077DB">
              <w:rPr>
                <w:sz w:val="22"/>
                <w:szCs w:val="22"/>
                <w:lang w:val="en-US"/>
              </w:rPr>
              <w:t xml:space="preserve"> </w:t>
            </w:r>
            <w:r w:rsidRPr="000077DB">
              <w:rPr>
                <w:sz w:val="22"/>
                <w:szCs w:val="22"/>
              </w:rPr>
              <w:t>31720</w:t>
            </w:r>
            <w:proofErr w:type="gramEnd"/>
            <w:r w:rsidRPr="000077DB">
              <w:rPr>
                <w:sz w:val="22"/>
                <w:szCs w:val="22"/>
              </w:rPr>
              <w:t>-2012</w:t>
            </w:r>
          </w:p>
          <w:p w14:paraId="4BD9C64E" w14:textId="77777777" w:rsidR="002141C7" w:rsidRPr="000077DB" w:rsidRDefault="002141C7" w:rsidP="000077DB">
            <w:pPr>
              <w:rPr>
                <w:sz w:val="22"/>
                <w:szCs w:val="22"/>
                <w:lang w:val="en-US"/>
              </w:rPr>
            </w:pPr>
            <w:proofErr w:type="gramStart"/>
            <w:r w:rsidRPr="000077DB">
              <w:rPr>
                <w:sz w:val="22"/>
                <w:szCs w:val="22"/>
              </w:rPr>
              <w:t xml:space="preserve">ГОСТ </w:t>
            </w:r>
            <w:r w:rsidRPr="000077DB">
              <w:rPr>
                <w:sz w:val="22"/>
                <w:szCs w:val="22"/>
                <w:lang w:val="en-US"/>
              </w:rPr>
              <w:t xml:space="preserve"> </w:t>
            </w:r>
            <w:r w:rsidRPr="000077DB">
              <w:rPr>
                <w:sz w:val="22"/>
                <w:szCs w:val="22"/>
              </w:rPr>
              <w:t>32149</w:t>
            </w:r>
            <w:proofErr w:type="gramEnd"/>
            <w:r w:rsidRPr="000077DB">
              <w:rPr>
                <w:sz w:val="22"/>
                <w:szCs w:val="22"/>
              </w:rPr>
              <w:t>-2013</w:t>
            </w:r>
          </w:p>
          <w:p w14:paraId="7C997A1F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 xml:space="preserve">СТБ </w:t>
            </w:r>
            <w:proofErr w:type="gramStart"/>
            <w:r w:rsidRPr="000077DB">
              <w:rPr>
                <w:sz w:val="22"/>
                <w:szCs w:val="22"/>
              </w:rPr>
              <w:t>1036-97</w:t>
            </w:r>
            <w:proofErr w:type="gramEnd"/>
          </w:p>
          <w:p w14:paraId="52DA7A1B" w14:textId="77777777" w:rsidR="002141C7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 xml:space="preserve">СТБ </w:t>
            </w:r>
            <w:proofErr w:type="gramStart"/>
            <w:r w:rsidRPr="000077DB">
              <w:rPr>
                <w:sz w:val="22"/>
                <w:szCs w:val="22"/>
              </w:rPr>
              <w:t>1053-2015</w:t>
            </w:r>
            <w:proofErr w:type="gramEnd"/>
          </w:p>
          <w:p w14:paraId="4E16503B" w14:textId="26EEE4A9" w:rsidR="002B7078" w:rsidRPr="000077DB" w:rsidRDefault="002B7078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141C7" w:rsidRPr="0038569C" w14:paraId="1AD6C2A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BF0ED" w14:textId="06587799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6742A" w14:textId="77777777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32E5A" w14:textId="68F16BD5" w:rsidR="002141C7" w:rsidRPr="00FF2AAA" w:rsidRDefault="002141C7" w:rsidP="00FF2AAA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10.89/01.086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3C28E" w14:textId="77777777" w:rsidR="002141C7" w:rsidRDefault="002141C7" w:rsidP="002141C7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  <w:p w14:paraId="5475E3EC" w14:textId="1C880E61" w:rsidR="00BF373F" w:rsidRPr="002141C7" w:rsidRDefault="00BF373F" w:rsidP="002141C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A0E3B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 xml:space="preserve">ГОСТ </w:t>
            </w:r>
            <w:proofErr w:type="gramStart"/>
            <w:r w:rsidRPr="000077DB">
              <w:rPr>
                <w:sz w:val="22"/>
                <w:szCs w:val="22"/>
              </w:rPr>
              <w:t>30363-2013</w:t>
            </w:r>
            <w:proofErr w:type="gramEnd"/>
          </w:p>
          <w:p w14:paraId="4FDDF42B" w14:textId="77777777" w:rsidR="002141C7" w:rsidRPr="0096773A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10ECEC04" w14:textId="6F4CC616" w:rsidR="002141C7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 </w:t>
            </w:r>
            <w:r w:rsidR="007D0F22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49B5C70A" w14:textId="77777777" w:rsidR="002141C7" w:rsidRPr="000077DB" w:rsidRDefault="002141C7" w:rsidP="00214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A7F03" w14:textId="77777777" w:rsidR="002141C7" w:rsidRPr="000077DB" w:rsidRDefault="002141C7" w:rsidP="000077DB">
            <w:pPr>
              <w:rPr>
                <w:sz w:val="22"/>
                <w:szCs w:val="22"/>
                <w:lang w:val="en-US"/>
              </w:rPr>
            </w:pPr>
            <w:proofErr w:type="gramStart"/>
            <w:r w:rsidRPr="000077DB">
              <w:rPr>
                <w:sz w:val="22"/>
                <w:szCs w:val="22"/>
              </w:rPr>
              <w:t>ГОСТ  32149</w:t>
            </w:r>
            <w:proofErr w:type="gramEnd"/>
            <w:r w:rsidRPr="000077DB">
              <w:rPr>
                <w:sz w:val="22"/>
                <w:szCs w:val="22"/>
              </w:rPr>
              <w:t xml:space="preserve">-2013  </w:t>
            </w:r>
          </w:p>
          <w:p w14:paraId="5DA194CF" w14:textId="77777777" w:rsidR="002141C7" w:rsidRPr="000077DB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141C7" w:rsidRPr="0038569C" w14:paraId="047717C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04061" w14:textId="2CAAB171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2BD4D" w14:textId="77777777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C7B1B" w14:textId="10C2C5F0" w:rsidR="002141C7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59A51AAC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76012" w14:textId="77777777" w:rsidR="002141C7" w:rsidRDefault="002141C7" w:rsidP="002141C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2DFD214F" w14:textId="2A9C66B9" w:rsidR="002B7078" w:rsidRPr="002141C7" w:rsidRDefault="002B7078" w:rsidP="002141C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3B1F5" w14:textId="77777777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EF12D" w14:textId="0E1CE75E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32149-2013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141C7" w:rsidRPr="0038569C" w14:paraId="2ACCB5A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A211C" w14:textId="3832D4A5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6F64C" w14:textId="04041989" w:rsidR="002141C7" w:rsidRPr="00A33926" w:rsidRDefault="002141C7" w:rsidP="002141C7">
            <w:pPr>
              <w:rPr>
                <w:sz w:val="22"/>
                <w:szCs w:val="22"/>
              </w:rPr>
            </w:pPr>
            <w:r w:rsidRPr="00A33926">
              <w:rPr>
                <w:sz w:val="22"/>
                <w:szCs w:val="22"/>
              </w:rPr>
              <w:t xml:space="preserve">Ядро миндаля </w:t>
            </w:r>
          </w:p>
          <w:p w14:paraId="7914F9DF" w14:textId="4D93C58F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3926">
              <w:rPr>
                <w:sz w:val="22"/>
                <w:szCs w:val="22"/>
              </w:rPr>
              <w:t>сладкого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2E3E3" w14:textId="1B304FD2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98B1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3AD4951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69A29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16831-71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750B42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103DC031" w14:textId="77777777" w:rsidR="002141C7" w:rsidRPr="00BA225E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2C02C9C8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19E277B4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24CCE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16831-71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  <w:p w14:paraId="7E9967EE" w14:textId="77777777" w:rsidR="002141C7" w:rsidRP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5E351849" w14:textId="77777777" w:rsidR="002141C7" w:rsidRP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1FC5EA0" w14:textId="77777777" w:rsidR="002141C7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2016EE9D" w14:textId="35F1880E" w:rsidR="002B7078" w:rsidRPr="00295E4A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141C7" w:rsidRPr="0038569C" w14:paraId="23A60F6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CB0D8" w14:textId="03385323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93EEF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04963" w14:textId="2772F7A5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1E175" w14:textId="77777777" w:rsidR="002141C7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  <w:p w14:paraId="280C50C1" w14:textId="4E3876CF" w:rsidR="002B7078" w:rsidRPr="00295E4A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2AFD9" w14:textId="77777777" w:rsidR="002141C7" w:rsidRPr="007F737A" w:rsidRDefault="002141C7" w:rsidP="002141C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16831-71</w:t>
            </w:r>
            <w:proofErr w:type="gramEnd"/>
          </w:p>
          <w:p w14:paraId="695B6C52" w14:textId="77777777" w:rsidR="002141C7" w:rsidRPr="0096773A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73577C19" w14:textId="4F077DC0" w:rsidR="002141C7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 </w:t>
            </w:r>
            <w:r w:rsidR="007D0F22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6D70018B" w14:textId="7CF826AE" w:rsidR="007D0F22" w:rsidRDefault="007D0F22" w:rsidP="002141C7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B82C444" w14:textId="77777777" w:rsidR="002141C7" w:rsidRPr="00295E4A" w:rsidRDefault="002141C7" w:rsidP="00214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061D5" w14:textId="00A1991D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16831-71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</w:tc>
      </w:tr>
      <w:tr w:rsidR="002141C7" w:rsidRPr="0038569C" w14:paraId="5D94DC2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AF05C" w14:textId="18233962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3B657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6F4EF" w14:textId="00932BF1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D8E81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Влажность</w:t>
            </w:r>
          </w:p>
          <w:p w14:paraId="130F39B0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4C5A4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F00F6" w14:textId="7F60AEF8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16831-71</w:t>
            </w:r>
            <w:proofErr w:type="gramEnd"/>
            <w:r>
              <w:rPr>
                <w:sz w:val="22"/>
                <w:szCs w:val="22"/>
              </w:rPr>
              <w:t xml:space="preserve"> п.3.8</w:t>
            </w:r>
          </w:p>
        </w:tc>
      </w:tr>
      <w:tr w:rsidR="002141C7" w:rsidRPr="0038569C" w14:paraId="10C21F2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C92D9" w14:textId="6030CDB5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A3F16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307EE" w14:textId="29097C77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C0EC8" w14:textId="77777777" w:rsidR="002141C7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  <w:p w14:paraId="10E4269B" w14:textId="40A6D850" w:rsidR="002B7078" w:rsidRPr="00295E4A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C66D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E0D53" w14:textId="5BC558A4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2141C7" w:rsidRPr="0038569C" w14:paraId="76DC6CB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DCB5C" w14:textId="0E6B3A81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F60EA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5B858" w14:textId="6BF8B8BF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1F879" w14:textId="77777777" w:rsidR="002141C7" w:rsidRDefault="002141C7" w:rsidP="002141C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6A3DB872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9DB42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D57C2" w14:textId="45360868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6E4604">
              <w:rPr>
                <w:sz w:val="21"/>
                <w:szCs w:val="21"/>
                <w:lang w:val="en-US"/>
              </w:rPr>
              <w:t>1</w:t>
            </w:r>
            <w:r w:rsidRPr="006E4604">
              <w:rPr>
                <w:sz w:val="21"/>
                <w:szCs w:val="21"/>
              </w:rPr>
              <w:t>0444.12-2013</w:t>
            </w:r>
            <w:proofErr w:type="gramEnd"/>
          </w:p>
        </w:tc>
      </w:tr>
      <w:tr w:rsidR="002141C7" w:rsidRPr="0038569C" w14:paraId="637C602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36472" w14:textId="04C5375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D01BF" w14:textId="77777777" w:rsidR="002B7078" w:rsidRDefault="002141C7" w:rsidP="002141C7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 xml:space="preserve">Ядра орехов </w:t>
            </w:r>
            <w:r>
              <w:rPr>
                <w:sz w:val="22"/>
                <w:szCs w:val="22"/>
              </w:rPr>
              <w:t xml:space="preserve"> </w:t>
            </w:r>
          </w:p>
          <w:p w14:paraId="14559405" w14:textId="2C5459FD" w:rsidR="002141C7" w:rsidRPr="007F737A" w:rsidRDefault="002141C7" w:rsidP="002141C7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фундука</w:t>
            </w:r>
          </w:p>
          <w:p w14:paraId="321C3B44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001A6311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2A9D03FB" w14:textId="77777777" w:rsidR="002141C7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4BCAE30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AF65F06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D7881F4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5C6CF20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BC98EC0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C2B82FB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E2B75AF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09E71DC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C13373C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36FCA2DE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DDFCC65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1BB8067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095CA0A" w14:textId="77777777" w:rsidR="002B7078" w:rsidRDefault="002B7078" w:rsidP="00542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FA13A7D" w14:textId="767442D6" w:rsidR="002B7078" w:rsidRPr="00295E4A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B7078">
              <w:rPr>
                <w:color w:val="000000"/>
                <w:sz w:val="22"/>
                <w:szCs w:val="22"/>
              </w:rPr>
              <w:lastRenderedPageBreak/>
              <w:t xml:space="preserve">Ядра 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орехов  фундука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D956B" w14:textId="3FD462B9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01.25/42.000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944DA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96342B4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1002AF43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3669F2B4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504A6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44C01544" w14:textId="77777777" w:rsidR="002141C7" w:rsidRDefault="002141C7" w:rsidP="002141C7">
            <w:pPr>
              <w:rPr>
                <w:sz w:val="22"/>
                <w:szCs w:val="22"/>
              </w:rPr>
            </w:pPr>
            <w:r w:rsidRPr="00032B2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032B2F">
              <w:rPr>
                <w:sz w:val="22"/>
                <w:szCs w:val="22"/>
              </w:rPr>
              <w:t>32287-2013</w:t>
            </w:r>
            <w:proofErr w:type="gramEnd"/>
          </w:p>
          <w:p w14:paraId="17FCBE0D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1990AC26" w14:textId="1CE8AE91" w:rsidR="002141C7" w:rsidRP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11453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5E656694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 w:rsidRPr="00032B2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32B2F">
              <w:rPr>
                <w:sz w:val="22"/>
                <w:szCs w:val="22"/>
              </w:rPr>
              <w:t>32287-2013</w:t>
            </w:r>
            <w:proofErr w:type="gramEnd"/>
          </w:p>
          <w:p w14:paraId="731D1EF8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46F56A88" w14:textId="77777777" w:rsidR="002141C7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5E28EF97" w14:textId="3F3A13D1" w:rsidR="002B7078" w:rsidRPr="00295E4A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141C7" w:rsidRPr="0038569C" w14:paraId="5161053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5EFDA" w14:textId="708CF73B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F5DBA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B991D" w14:textId="51DC21A8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9D93A" w14:textId="77777777" w:rsidR="002141C7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  <w:p w14:paraId="026DC0A2" w14:textId="5AA6F154" w:rsidR="002B7078" w:rsidRPr="00295E4A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500A7" w14:textId="77777777" w:rsidR="002141C7" w:rsidRDefault="002141C7" w:rsidP="002141C7">
            <w:pPr>
              <w:rPr>
                <w:sz w:val="22"/>
                <w:szCs w:val="22"/>
              </w:rPr>
            </w:pPr>
            <w:r w:rsidRPr="00032B2F">
              <w:rPr>
                <w:sz w:val="22"/>
                <w:szCs w:val="22"/>
              </w:rPr>
              <w:t xml:space="preserve">ГОСТ </w:t>
            </w:r>
            <w:proofErr w:type="gramStart"/>
            <w:r w:rsidRPr="00032B2F">
              <w:rPr>
                <w:sz w:val="22"/>
                <w:szCs w:val="22"/>
              </w:rPr>
              <w:t>32287-2013</w:t>
            </w:r>
            <w:proofErr w:type="gramEnd"/>
          </w:p>
          <w:p w14:paraId="276F30E0" w14:textId="77777777" w:rsidR="002141C7" w:rsidRPr="0096773A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6FB2BC31" w14:textId="7EE5106A" w:rsidR="002141C7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7D0F22">
              <w:rPr>
                <w:sz w:val="22"/>
                <w:szCs w:val="22"/>
              </w:rPr>
              <w:t xml:space="preserve"> </w:t>
            </w:r>
            <w:proofErr w:type="gramStart"/>
            <w:r w:rsidR="007D0F22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 xml:space="preserve"> №</w:t>
            </w:r>
            <w:proofErr w:type="gramEnd"/>
            <w:r w:rsidRPr="0096773A">
              <w:rPr>
                <w:sz w:val="22"/>
                <w:szCs w:val="22"/>
              </w:rPr>
              <w:t>37 от 25.01.2021</w:t>
            </w:r>
          </w:p>
          <w:p w14:paraId="34B3A752" w14:textId="6B26D585" w:rsidR="007D0F22" w:rsidRDefault="007D0F22" w:rsidP="002141C7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AD40F5F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43842B7C" w14:textId="77777777" w:rsidR="002141C7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4EB51AF" w14:textId="77777777" w:rsidR="002B7078" w:rsidRPr="002B7078" w:rsidRDefault="002B7078" w:rsidP="002B7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B7078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32287-2013</w:t>
            </w:r>
            <w:proofErr w:type="gramEnd"/>
          </w:p>
          <w:p w14:paraId="52A954E1" w14:textId="77777777" w:rsidR="002B7078" w:rsidRPr="002B7078" w:rsidRDefault="002B7078" w:rsidP="002B7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B7078">
              <w:rPr>
                <w:color w:val="000000"/>
                <w:sz w:val="22"/>
                <w:szCs w:val="22"/>
              </w:rPr>
              <w:t xml:space="preserve">ГН, утв. </w:t>
            </w:r>
            <w:proofErr w:type="spellStart"/>
            <w:r w:rsidRPr="002B7078">
              <w:rPr>
                <w:color w:val="000000"/>
                <w:sz w:val="22"/>
                <w:szCs w:val="22"/>
              </w:rPr>
              <w:t>постановле-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нием</w:t>
            </w:r>
            <w:proofErr w:type="spellEnd"/>
            <w:r w:rsidRPr="002B7078">
              <w:rPr>
                <w:color w:val="000000"/>
                <w:sz w:val="22"/>
                <w:szCs w:val="22"/>
              </w:rPr>
              <w:t xml:space="preserve">  МЗ</w:t>
            </w:r>
            <w:proofErr w:type="gramEnd"/>
            <w:r w:rsidRPr="002B707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РБ  №</w:t>
            </w:r>
            <w:proofErr w:type="gramEnd"/>
            <w:r w:rsidRPr="002B7078">
              <w:rPr>
                <w:color w:val="000000"/>
                <w:sz w:val="22"/>
                <w:szCs w:val="22"/>
              </w:rPr>
              <w:t xml:space="preserve">52 от 21.06.2013  </w:t>
            </w:r>
          </w:p>
          <w:p w14:paraId="452A1F51" w14:textId="77777777" w:rsidR="002B7078" w:rsidRPr="002B7078" w:rsidRDefault="002B7078" w:rsidP="002B7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B7078">
              <w:rPr>
                <w:color w:val="000000"/>
                <w:sz w:val="22"/>
                <w:szCs w:val="22"/>
              </w:rPr>
              <w:t xml:space="preserve">ГН, утв. </w:t>
            </w:r>
            <w:proofErr w:type="spellStart"/>
            <w:r w:rsidRPr="002B7078">
              <w:rPr>
                <w:color w:val="000000"/>
                <w:sz w:val="22"/>
                <w:szCs w:val="22"/>
              </w:rPr>
              <w:t>Постановле-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нием</w:t>
            </w:r>
            <w:proofErr w:type="spellEnd"/>
            <w:r w:rsidRPr="002B7078">
              <w:rPr>
                <w:color w:val="000000"/>
                <w:sz w:val="22"/>
                <w:szCs w:val="22"/>
              </w:rPr>
              <w:t xml:space="preserve">  Совета</w:t>
            </w:r>
            <w:proofErr w:type="gramEnd"/>
            <w:r w:rsidRPr="002B707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Мини-</w:t>
            </w:r>
            <w:proofErr w:type="spellStart"/>
            <w:r w:rsidRPr="002B7078">
              <w:rPr>
                <w:color w:val="000000"/>
                <w:sz w:val="22"/>
                <w:szCs w:val="22"/>
              </w:rPr>
              <w:t>стров</w:t>
            </w:r>
            <w:proofErr w:type="spellEnd"/>
            <w:proofErr w:type="gramEnd"/>
            <w:r w:rsidRPr="002B707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РБ  №</w:t>
            </w:r>
            <w:proofErr w:type="gramEnd"/>
            <w:r w:rsidRPr="002B7078">
              <w:rPr>
                <w:color w:val="000000"/>
                <w:sz w:val="22"/>
                <w:szCs w:val="22"/>
              </w:rPr>
              <w:t>37 от 25.01.2021</w:t>
            </w:r>
          </w:p>
          <w:p w14:paraId="4783CB30" w14:textId="7C004F9F" w:rsidR="002B7078" w:rsidRPr="00295E4A" w:rsidRDefault="002B7078" w:rsidP="002B7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B7078">
              <w:rPr>
                <w:color w:val="000000"/>
                <w:sz w:val="22"/>
                <w:szCs w:val="22"/>
              </w:rPr>
              <w:t xml:space="preserve">ТНПА и другая 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доку-</w:t>
            </w:r>
            <w:proofErr w:type="spellStart"/>
            <w:r w:rsidRPr="002B7078">
              <w:rPr>
                <w:color w:val="000000"/>
                <w:sz w:val="22"/>
                <w:szCs w:val="22"/>
              </w:rPr>
              <w:t>ментация</w:t>
            </w:r>
            <w:proofErr w:type="spellEnd"/>
            <w:proofErr w:type="gramEnd"/>
            <w:r w:rsidRPr="002B7078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2B7078">
              <w:rPr>
                <w:color w:val="000000"/>
                <w:sz w:val="22"/>
                <w:szCs w:val="22"/>
              </w:rPr>
              <w:t>продук-цию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6BD18" w14:textId="345EA719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32B2F">
              <w:rPr>
                <w:sz w:val="22"/>
                <w:szCs w:val="22"/>
              </w:rPr>
              <w:lastRenderedPageBreak/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32B2F">
              <w:rPr>
                <w:sz w:val="22"/>
                <w:szCs w:val="22"/>
              </w:rPr>
              <w:t>32287-2013</w:t>
            </w:r>
            <w:proofErr w:type="gramEnd"/>
            <w:r w:rsidRPr="00032B2F">
              <w:rPr>
                <w:sz w:val="22"/>
                <w:szCs w:val="22"/>
              </w:rPr>
              <w:t xml:space="preserve"> </w:t>
            </w:r>
            <w:r w:rsidRPr="00D678E2">
              <w:rPr>
                <w:sz w:val="22"/>
                <w:szCs w:val="22"/>
              </w:rPr>
              <w:t>п.9.3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141C7" w:rsidRPr="0038569C" w14:paraId="5B1D7D9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9460D" w14:textId="0189D96D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1419C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EABD5" w14:textId="05040AB1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9735A" w14:textId="77777777" w:rsidR="002141C7" w:rsidRDefault="002141C7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14:paraId="5EC2B9A8" w14:textId="342F8BCB" w:rsidR="002B7078" w:rsidRPr="00354744" w:rsidRDefault="002B7078" w:rsidP="003547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95378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422F2" w14:textId="7A73A4BD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32B2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32B2F">
              <w:rPr>
                <w:sz w:val="22"/>
                <w:szCs w:val="22"/>
              </w:rPr>
              <w:t>32287-2013</w:t>
            </w:r>
            <w:proofErr w:type="gramEnd"/>
            <w:r w:rsidRPr="00032B2F">
              <w:rPr>
                <w:sz w:val="22"/>
                <w:szCs w:val="22"/>
              </w:rPr>
              <w:t xml:space="preserve"> п.9.5</w:t>
            </w:r>
          </w:p>
        </w:tc>
      </w:tr>
      <w:tr w:rsidR="002141C7" w:rsidRPr="0038569C" w14:paraId="7898300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63F3E" w14:textId="71770779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4F10A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FB300" w14:textId="071AE7EB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FB276" w14:textId="77777777" w:rsidR="002141C7" w:rsidRPr="00077BAC" w:rsidRDefault="002141C7" w:rsidP="002141C7">
            <w:pPr>
              <w:rPr>
                <w:sz w:val="22"/>
                <w:szCs w:val="22"/>
              </w:rPr>
            </w:pPr>
            <w:r w:rsidRPr="00077BAC">
              <w:rPr>
                <w:sz w:val="22"/>
                <w:szCs w:val="22"/>
              </w:rPr>
              <w:t xml:space="preserve">Массовая доля </w:t>
            </w:r>
          </w:p>
          <w:p w14:paraId="5101C444" w14:textId="77777777" w:rsidR="002141C7" w:rsidRDefault="002141C7" w:rsidP="00354744">
            <w:pPr>
              <w:rPr>
                <w:sz w:val="22"/>
                <w:szCs w:val="22"/>
              </w:rPr>
            </w:pPr>
            <w:r w:rsidRPr="00077BAC">
              <w:rPr>
                <w:sz w:val="22"/>
                <w:szCs w:val="22"/>
              </w:rPr>
              <w:t>посторонних примесей</w:t>
            </w:r>
          </w:p>
          <w:p w14:paraId="547D8EF9" w14:textId="77777777" w:rsidR="002B7078" w:rsidRDefault="002B7078" w:rsidP="00354744">
            <w:pPr>
              <w:rPr>
                <w:sz w:val="22"/>
                <w:szCs w:val="22"/>
                <w:lang w:val="en-US"/>
              </w:rPr>
            </w:pPr>
          </w:p>
          <w:p w14:paraId="37A2BA7A" w14:textId="1F12C590" w:rsidR="002B7078" w:rsidRPr="00354744" w:rsidRDefault="002B7078" w:rsidP="003547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8ABFD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AF102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 w:rsidRPr="00077BAC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77BAC">
              <w:rPr>
                <w:sz w:val="22"/>
                <w:szCs w:val="22"/>
              </w:rPr>
              <w:t>32287-2013</w:t>
            </w:r>
            <w:proofErr w:type="gramEnd"/>
            <w:r w:rsidRPr="00077BAC">
              <w:rPr>
                <w:sz w:val="22"/>
                <w:szCs w:val="22"/>
              </w:rPr>
              <w:t xml:space="preserve"> </w:t>
            </w:r>
          </w:p>
          <w:p w14:paraId="2B4B08AA" w14:textId="197CAA21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77BAC">
              <w:rPr>
                <w:sz w:val="22"/>
                <w:szCs w:val="22"/>
              </w:rPr>
              <w:t>п.9.3, п.9.4</w:t>
            </w:r>
          </w:p>
        </w:tc>
      </w:tr>
      <w:tr w:rsidR="002141C7" w:rsidRPr="0038569C" w14:paraId="2D91A6B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D7A1" w14:textId="48D84534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A201D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EF691" w14:textId="40F8C23F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98BE2" w14:textId="77777777" w:rsidR="002141C7" w:rsidRPr="00EF00AB" w:rsidRDefault="002141C7" w:rsidP="002141C7">
            <w:pPr>
              <w:rPr>
                <w:sz w:val="22"/>
                <w:szCs w:val="22"/>
              </w:rPr>
            </w:pPr>
            <w:r w:rsidRPr="00EF00AB">
              <w:rPr>
                <w:sz w:val="22"/>
                <w:szCs w:val="22"/>
              </w:rPr>
              <w:t xml:space="preserve">Массовая доля </w:t>
            </w:r>
          </w:p>
          <w:p w14:paraId="2AD83EBC" w14:textId="77777777" w:rsidR="002141C7" w:rsidRPr="00EF00AB" w:rsidRDefault="002141C7" w:rsidP="002141C7">
            <w:pPr>
              <w:rPr>
                <w:sz w:val="22"/>
                <w:szCs w:val="22"/>
              </w:rPr>
            </w:pPr>
            <w:r w:rsidRPr="00EF00AB">
              <w:rPr>
                <w:sz w:val="22"/>
                <w:szCs w:val="22"/>
              </w:rPr>
              <w:t>некачественных ядер:</w:t>
            </w:r>
          </w:p>
          <w:p w14:paraId="40C5E03C" w14:textId="44EB7FD9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F00AB">
              <w:rPr>
                <w:sz w:val="22"/>
                <w:szCs w:val="22"/>
              </w:rPr>
              <w:t>ядер недостаточно развитых, усохших и сморщенных, заплесневелых, прогорклых, повреждённых с/х вредителями, со следами гниения или порчи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8232F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48199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 w:rsidRPr="00EF00A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F00AB">
              <w:rPr>
                <w:sz w:val="22"/>
                <w:szCs w:val="22"/>
              </w:rPr>
              <w:t>32287-2013</w:t>
            </w:r>
            <w:proofErr w:type="gramEnd"/>
            <w:r w:rsidRPr="00EF00AB">
              <w:rPr>
                <w:sz w:val="22"/>
                <w:szCs w:val="22"/>
              </w:rPr>
              <w:t xml:space="preserve"> </w:t>
            </w:r>
          </w:p>
          <w:p w14:paraId="713C9548" w14:textId="77777777" w:rsidR="002141C7" w:rsidRPr="00EF00AB" w:rsidRDefault="002141C7" w:rsidP="002141C7">
            <w:pPr>
              <w:rPr>
                <w:sz w:val="22"/>
                <w:szCs w:val="22"/>
              </w:rPr>
            </w:pPr>
            <w:r w:rsidRPr="00EF00AB">
              <w:rPr>
                <w:sz w:val="22"/>
                <w:szCs w:val="22"/>
              </w:rPr>
              <w:t>п.9.3, п.9.4</w:t>
            </w:r>
          </w:p>
          <w:p w14:paraId="3EAA7D31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141C7" w:rsidRPr="0038569C" w14:paraId="7B37840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12C9" w14:textId="546E1633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09A9C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83A99" w14:textId="2240B8D0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D6F3" w14:textId="679D88C0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EFA2D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05848" w14:textId="21940E56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2141C7" w:rsidRPr="0038569C" w14:paraId="7E135C3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808BF" w14:textId="4B0B5C2B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448CC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9A9E8" w14:textId="27FED9CF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88BCD" w14:textId="77777777" w:rsidR="002141C7" w:rsidRDefault="002141C7" w:rsidP="002141C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4877DD0E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84FA2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3C2C1" w14:textId="5427F92F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D50938">
              <w:rPr>
                <w:sz w:val="21"/>
                <w:szCs w:val="21"/>
              </w:rPr>
              <w:t>10444.12</w:t>
            </w:r>
            <w:r w:rsidRPr="007F73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2B7078" w:rsidRPr="0038569C" w14:paraId="148EDD4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CA358" w14:textId="65D1F200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306D1" w14:textId="3557D099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Арахис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93AF9" w14:textId="76F6904B" w:rsidR="002B7078" w:rsidRPr="00FF2AAA" w:rsidRDefault="002B7078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9F971" w14:textId="77777777" w:rsidR="002B7078" w:rsidRDefault="002B7078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023393F" w14:textId="77777777" w:rsidR="002B7078" w:rsidRDefault="002B7078" w:rsidP="00354744">
            <w:pPr>
              <w:rPr>
                <w:sz w:val="22"/>
                <w:szCs w:val="22"/>
              </w:rPr>
            </w:pPr>
          </w:p>
          <w:p w14:paraId="5257ED84" w14:textId="77777777" w:rsidR="002B7078" w:rsidRDefault="002B7078" w:rsidP="00354744">
            <w:pPr>
              <w:rPr>
                <w:sz w:val="22"/>
                <w:szCs w:val="22"/>
              </w:rPr>
            </w:pPr>
          </w:p>
          <w:p w14:paraId="10183209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FD3AC" w14:textId="77777777" w:rsidR="002B7078" w:rsidRDefault="002B7078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10852-86</w:t>
            </w:r>
            <w:proofErr w:type="gramEnd"/>
          </w:p>
          <w:p w14:paraId="35A8247C" w14:textId="77777777" w:rsidR="002B7078" w:rsidRDefault="002B7078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0E8C68F7" w14:textId="77777777" w:rsidR="002B7078" w:rsidRDefault="002B7078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0B443301" w14:textId="3BA37CE2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C9F0" w14:textId="77777777" w:rsidR="002B7078" w:rsidRDefault="002B7078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10852-86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521BBE0" w14:textId="77777777" w:rsidR="002B7078" w:rsidRDefault="002B7078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2A31695A" w14:textId="77777777" w:rsidR="002B7078" w:rsidRDefault="002B7078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2AC6BF8A" w14:textId="77777777" w:rsidR="002B7078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2655586" w14:textId="7D4A69B8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B7078" w:rsidRPr="0038569C" w14:paraId="15B9DFD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F210" w14:textId="3FD414AD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1FA26" w14:textId="769801EC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64F54" w14:textId="6C0A92FE" w:rsidR="002B7078" w:rsidRPr="00FF2AAA" w:rsidRDefault="002B7078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E4D51" w14:textId="0DF0BC4A" w:rsidR="002B7078" w:rsidRPr="00295E4A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Органолептические </w:t>
            </w:r>
            <w:proofErr w:type="gramStart"/>
            <w:r w:rsidRPr="007F737A">
              <w:rPr>
                <w:sz w:val="22"/>
                <w:szCs w:val="22"/>
              </w:rPr>
              <w:t xml:space="preserve">показатели: </w:t>
            </w:r>
            <w:r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цвет</w:t>
            </w:r>
            <w:proofErr w:type="gramEnd"/>
            <w:r w:rsidRPr="007F737A">
              <w:rPr>
                <w:sz w:val="22"/>
                <w:szCs w:val="22"/>
              </w:rPr>
              <w:t>, запах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E5A37" w14:textId="77777777" w:rsidR="002B7078" w:rsidRDefault="002B7078" w:rsidP="00354744">
            <w:pPr>
              <w:spacing w:line="216" w:lineRule="auto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17111-88</w:t>
            </w:r>
            <w:proofErr w:type="gramEnd"/>
          </w:p>
          <w:p w14:paraId="5F77AE3F" w14:textId="77777777" w:rsidR="002B7078" w:rsidRPr="00CA2583" w:rsidRDefault="002B7078" w:rsidP="00354744">
            <w:pPr>
              <w:spacing w:line="216" w:lineRule="auto"/>
              <w:rPr>
                <w:sz w:val="22"/>
                <w:szCs w:val="22"/>
              </w:rPr>
            </w:pPr>
            <w:r w:rsidRPr="00CA2583">
              <w:rPr>
                <w:sz w:val="22"/>
                <w:szCs w:val="22"/>
              </w:rPr>
              <w:t xml:space="preserve">ГОСТ </w:t>
            </w:r>
            <w:proofErr w:type="gramStart"/>
            <w:r w:rsidRPr="00CA2583">
              <w:rPr>
                <w:sz w:val="22"/>
                <w:szCs w:val="22"/>
              </w:rPr>
              <w:t>31784-2012</w:t>
            </w:r>
            <w:proofErr w:type="gramEnd"/>
          </w:p>
          <w:p w14:paraId="0D647E8E" w14:textId="77777777" w:rsidR="002B7078" w:rsidRPr="00CA2583" w:rsidRDefault="002B7078" w:rsidP="0035474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743B3F">
              <w:rPr>
                <w:sz w:val="22"/>
                <w:szCs w:val="22"/>
              </w:rPr>
              <w:t xml:space="preserve"> 6478</w:t>
            </w:r>
            <w:r>
              <w:rPr>
                <w:sz w:val="22"/>
                <w:szCs w:val="22"/>
              </w:rPr>
              <w:t>:1990)</w:t>
            </w:r>
          </w:p>
          <w:p w14:paraId="3A81535E" w14:textId="77777777" w:rsidR="002B7078" w:rsidRPr="0096773A" w:rsidRDefault="002B7078" w:rsidP="00354744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0E681831" w14:textId="49829F24" w:rsidR="002B7078" w:rsidRDefault="002B7078" w:rsidP="00354744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>
              <w:rPr>
                <w:sz w:val="22"/>
                <w:szCs w:val="22"/>
              </w:rPr>
              <w:t xml:space="preserve"> РБ</w:t>
            </w:r>
            <w:r w:rsidRPr="0096773A">
              <w:rPr>
                <w:sz w:val="22"/>
                <w:szCs w:val="22"/>
              </w:rPr>
              <w:t xml:space="preserve"> №37 от 25.01.2021</w:t>
            </w:r>
          </w:p>
          <w:p w14:paraId="2AA8E362" w14:textId="332000DF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800F7" w14:textId="0F5DF95B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27988-88</w:t>
            </w:r>
          </w:p>
        </w:tc>
      </w:tr>
      <w:tr w:rsidR="002B7078" w:rsidRPr="0038569C" w14:paraId="7F364CF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5AC13" w14:textId="5894652F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73B2D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62B4E" w14:textId="6CB5FCF4" w:rsidR="002B7078" w:rsidRPr="00FF2AAA" w:rsidRDefault="002B7078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80FDA" w14:textId="01E17135" w:rsidR="002B7078" w:rsidRPr="00354744" w:rsidRDefault="002B7078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E0BB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E4B2A" w14:textId="1D218BE5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10856-96</w:t>
            </w:r>
            <w:proofErr w:type="gramEnd"/>
            <w:r w:rsidRPr="007F737A">
              <w:rPr>
                <w:sz w:val="22"/>
                <w:szCs w:val="22"/>
              </w:rPr>
              <w:t xml:space="preserve"> п.4.3</w:t>
            </w:r>
          </w:p>
        </w:tc>
      </w:tr>
      <w:tr w:rsidR="002B7078" w:rsidRPr="0038569C" w14:paraId="5514548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71C6C" w14:textId="51BCE66E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A2D34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51926" w14:textId="1CB5FF06" w:rsidR="002B7078" w:rsidRPr="00FF2AAA" w:rsidRDefault="002B7078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2D159" w14:textId="34AB8FF3" w:rsidR="002B7078" w:rsidRPr="00295E4A" w:rsidRDefault="002B7078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посторонних примесей </w:t>
            </w:r>
            <w:r w:rsidRPr="008D7CBA">
              <w:rPr>
                <w:sz w:val="22"/>
                <w:szCs w:val="22"/>
              </w:rPr>
              <w:t>(пыль, грязь, комочки земли</w:t>
            </w:r>
            <w:r>
              <w:rPr>
                <w:sz w:val="22"/>
                <w:szCs w:val="22"/>
              </w:rPr>
              <w:t>, камешки, мякина, частицы стеблей)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617A0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3C3A" w14:textId="34BE2609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10854-</w:t>
            </w:r>
            <w:r>
              <w:rPr>
                <w:sz w:val="22"/>
                <w:szCs w:val="22"/>
              </w:rPr>
              <w:t>2015</w:t>
            </w:r>
          </w:p>
        </w:tc>
      </w:tr>
      <w:tr w:rsidR="002B7078" w:rsidRPr="0038569C" w14:paraId="3134745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97FA" w14:textId="48BD2E7E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E4B6D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08D4F" w14:textId="0D054FB1" w:rsidR="002B7078" w:rsidRPr="00FF2AAA" w:rsidRDefault="002B7078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9DB27" w14:textId="5EB65107" w:rsidR="002B7078" w:rsidRPr="00295E4A" w:rsidRDefault="002B7078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93DA3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E6138" w14:textId="134F6FEF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2B7078" w:rsidRPr="0038569C" w14:paraId="6DAE9B3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23122" w14:textId="499A3A88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39F45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20391" w14:textId="1FCEE9DB" w:rsidR="002B7078" w:rsidRPr="00FF2AAA" w:rsidRDefault="002B7078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7C9C4" w14:textId="77777777" w:rsidR="002B7078" w:rsidRDefault="002B7078" w:rsidP="00354744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305FA1ED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3C92D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9B982" w14:textId="4DD5B216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FC367A">
              <w:rPr>
                <w:sz w:val="21"/>
                <w:szCs w:val="21"/>
              </w:rPr>
              <w:t>10444.12</w:t>
            </w:r>
            <w:r w:rsidRPr="007F73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070AB5" w:rsidRPr="0038569C" w14:paraId="3619AD8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8B218" w14:textId="738CA2E0" w:rsidR="00070AB5" w:rsidRPr="00295E4A" w:rsidRDefault="00070AB5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540FA" w14:textId="5CD1AA84" w:rsidR="00070AB5" w:rsidRPr="00295E4A" w:rsidRDefault="00070AB5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Какао-бобы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A6CC6" w14:textId="5FEE4502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02E9" w14:textId="77777777" w:rsidR="00070AB5" w:rsidRDefault="00070AB5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6A98CCC" w14:textId="77777777" w:rsidR="00070AB5" w:rsidRDefault="00070AB5" w:rsidP="00354744">
            <w:pPr>
              <w:rPr>
                <w:sz w:val="22"/>
                <w:szCs w:val="22"/>
              </w:rPr>
            </w:pPr>
          </w:p>
          <w:p w14:paraId="318B342B" w14:textId="77777777" w:rsidR="00070AB5" w:rsidRDefault="00070AB5" w:rsidP="00354744">
            <w:pPr>
              <w:rPr>
                <w:sz w:val="22"/>
                <w:szCs w:val="22"/>
              </w:rPr>
            </w:pPr>
          </w:p>
          <w:p w14:paraId="50AB9304" w14:textId="77777777" w:rsidR="00070AB5" w:rsidRPr="00295E4A" w:rsidRDefault="00070AB5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E3E88" w14:textId="6CC03775" w:rsidR="00070AB5" w:rsidRPr="00186C96" w:rsidRDefault="00070AB5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2292-2014</w:t>
            </w:r>
            <w:proofErr w:type="gramEnd"/>
          </w:p>
          <w:p w14:paraId="68B1C5D0" w14:textId="77777777" w:rsidR="00070AB5" w:rsidRDefault="00070AB5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133DBEF" w14:textId="755166EE" w:rsidR="00070AB5" w:rsidRPr="00354744" w:rsidRDefault="00070AB5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FFD29" w14:textId="251C7F4A" w:rsidR="00070AB5" w:rsidRPr="00186C96" w:rsidRDefault="00070AB5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2292-2014</w:t>
            </w:r>
            <w:proofErr w:type="gramEnd"/>
          </w:p>
          <w:p w14:paraId="658FEDF3" w14:textId="77777777" w:rsidR="00070AB5" w:rsidRDefault="00070AB5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1D89449B" w14:textId="5DA87E3C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070AB5" w:rsidRPr="0038569C" w14:paraId="4CCC7B6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0D706" w14:textId="787E3C01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5E19D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D151C" w14:textId="52DA3E62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F9B2F" w14:textId="0A18E4C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z w:val="22"/>
                <w:szCs w:val="22"/>
              </w:rPr>
              <w:t>запах, вкус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D5AF7" w14:textId="77777777" w:rsidR="00070AB5" w:rsidRDefault="00070AB5" w:rsidP="00414B2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32615-2014</w:t>
            </w:r>
            <w:proofErr w:type="gramEnd"/>
          </w:p>
          <w:p w14:paraId="3367AA2C" w14:textId="6DCE27DA" w:rsidR="00070AB5" w:rsidRDefault="00070AB5" w:rsidP="00414B2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2451:1973)</w:t>
            </w:r>
          </w:p>
          <w:p w14:paraId="18DBC2EB" w14:textId="41D17A6D" w:rsidR="007D0F22" w:rsidRPr="00186C96" w:rsidRDefault="007D0F22" w:rsidP="00414B24">
            <w:pPr>
              <w:spacing w:line="216" w:lineRule="auto"/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60FC8A" w14:textId="77777777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52941" w14:textId="2AF817F4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32615-2014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2451:1973) п.5.1.1</w:t>
            </w:r>
          </w:p>
        </w:tc>
      </w:tr>
      <w:tr w:rsidR="00070AB5" w:rsidRPr="0038569C" w14:paraId="32B8FB3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923E3" w14:textId="3446D0E0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2A869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3A208" w14:textId="19981B95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BD73C" w14:textId="65878B4A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CF9D5" w14:textId="77777777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78DB2" w14:textId="77777777" w:rsidR="00070AB5" w:rsidRDefault="00070AB5" w:rsidP="00414B2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32616-</w:t>
            </w:r>
            <w:proofErr w:type="gramStart"/>
            <w:r>
              <w:rPr>
                <w:sz w:val="22"/>
                <w:szCs w:val="22"/>
              </w:rPr>
              <w:t xml:space="preserve">2014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2291:1980)</w:t>
            </w:r>
          </w:p>
          <w:p w14:paraId="40A91C8C" w14:textId="0303AA27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10856-96</w:t>
            </w:r>
            <w:proofErr w:type="gramEnd"/>
            <w:r>
              <w:rPr>
                <w:sz w:val="22"/>
                <w:szCs w:val="22"/>
              </w:rPr>
              <w:t xml:space="preserve"> п.4.3</w:t>
            </w:r>
          </w:p>
        </w:tc>
      </w:tr>
      <w:tr w:rsidR="00070AB5" w:rsidRPr="0038569C" w14:paraId="0E98179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29B4" w14:textId="52E8F189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8B5C1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1A55F" w14:textId="7B66DEC5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C0E96" w14:textId="77777777" w:rsidR="00070AB5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 xml:space="preserve">дефектных </w:t>
            </w:r>
            <w:r w:rsidRPr="007F737A">
              <w:rPr>
                <w:sz w:val="22"/>
                <w:szCs w:val="22"/>
              </w:rPr>
              <w:t>бобов</w:t>
            </w:r>
          </w:p>
          <w:p w14:paraId="77D21BCE" w14:textId="0A3A8E56" w:rsidR="00DA535C" w:rsidRPr="00295E4A" w:rsidRDefault="00DA535C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1960F" w14:textId="77777777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6B0C3" w14:textId="514BF00E" w:rsidR="00070AB5" w:rsidRPr="00070AB5" w:rsidRDefault="00070AB5" w:rsidP="00414B24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ГОСТ  </w:t>
            </w:r>
            <w:r>
              <w:rPr>
                <w:sz w:val="22"/>
                <w:szCs w:val="22"/>
                <w:lang w:val="en-US"/>
              </w:rPr>
              <w:t>ISO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1114-2014</w:t>
            </w:r>
            <w:proofErr w:type="gramEnd"/>
          </w:p>
        </w:tc>
      </w:tr>
      <w:tr w:rsidR="00070AB5" w:rsidRPr="0038569C" w14:paraId="181D760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8D39" w14:textId="6127AA55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3B572" w14:textId="1274C4FE" w:rsidR="00070AB5" w:rsidRPr="005424C0" w:rsidRDefault="00070AB5" w:rsidP="005424C0">
            <w:pPr>
              <w:rPr>
                <w:sz w:val="22"/>
                <w:szCs w:val="22"/>
              </w:rPr>
            </w:pPr>
            <w:proofErr w:type="gramStart"/>
            <w:r w:rsidRPr="00D73627">
              <w:rPr>
                <w:sz w:val="22"/>
                <w:szCs w:val="22"/>
              </w:rPr>
              <w:t xml:space="preserve">Виноград </w:t>
            </w:r>
            <w:r w:rsidR="005424C0">
              <w:rPr>
                <w:sz w:val="22"/>
                <w:szCs w:val="22"/>
              </w:rPr>
              <w:t xml:space="preserve"> </w:t>
            </w:r>
            <w:r w:rsidRPr="00D73627">
              <w:rPr>
                <w:sz w:val="22"/>
                <w:szCs w:val="22"/>
              </w:rPr>
              <w:t>сушёный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4CC6E" w14:textId="347D1BE3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BB6AE" w14:textId="77777777" w:rsidR="00070AB5" w:rsidRDefault="00070AB5" w:rsidP="00070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5D34EBC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C0ECD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A828E4">
              <w:rPr>
                <w:sz w:val="22"/>
                <w:szCs w:val="22"/>
              </w:rPr>
              <w:t xml:space="preserve">ГОСТ </w:t>
            </w:r>
            <w:r w:rsidRPr="00414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34125</w:t>
            </w:r>
            <w:proofErr w:type="gramEnd"/>
            <w:r>
              <w:rPr>
                <w:sz w:val="22"/>
                <w:szCs w:val="22"/>
              </w:rPr>
              <w:t xml:space="preserve">-2017 </w:t>
            </w:r>
          </w:p>
          <w:p w14:paraId="5C207CED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A828E4">
              <w:rPr>
                <w:sz w:val="22"/>
                <w:szCs w:val="22"/>
              </w:rPr>
              <w:t xml:space="preserve">ГОСТ </w:t>
            </w:r>
            <w:r w:rsidRPr="00414B24">
              <w:rPr>
                <w:sz w:val="22"/>
                <w:szCs w:val="22"/>
              </w:rPr>
              <w:t xml:space="preserve"> </w:t>
            </w:r>
            <w:r w:rsidRPr="00A828E4">
              <w:rPr>
                <w:sz w:val="22"/>
                <w:szCs w:val="22"/>
              </w:rPr>
              <w:t>31904</w:t>
            </w:r>
            <w:proofErr w:type="gramEnd"/>
            <w:r w:rsidRPr="00A828E4">
              <w:rPr>
                <w:sz w:val="22"/>
                <w:szCs w:val="22"/>
              </w:rPr>
              <w:t>-2012</w:t>
            </w:r>
          </w:p>
          <w:p w14:paraId="6565819D" w14:textId="77777777" w:rsidR="00070AB5" w:rsidRPr="00414B2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СТБ </w:t>
            </w:r>
            <w:proofErr w:type="gramStart"/>
            <w:r w:rsidRPr="00A828E4">
              <w:rPr>
                <w:sz w:val="22"/>
                <w:szCs w:val="22"/>
              </w:rPr>
              <w:t>1036-97</w:t>
            </w:r>
            <w:proofErr w:type="gramEnd"/>
          </w:p>
          <w:p w14:paraId="022A44FF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СТБ </w:t>
            </w:r>
            <w:proofErr w:type="gramStart"/>
            <w:r w:rsidRPr="00A828E4">
              <w:rPr>
                <w:sz w:val="22"/>
                <w:szCs w:val="22"/>
              </w:rPr>
              <w:t>1053-2015</w:t>
            </w:r>
            <w:proofErr w:type="gramEnd"/>
          </w:p>
          <w:p w14:paraId="268053AC" w14:textId="77777777" w:rsidR="00070AB5" w:rsidRPr="00414B24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59FC3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ГОСТ </w:t>
            </w:r>
            <w:proofErr w:type="gramStart"/>
            <w:r w:rsidRPr="00A828E4">
              <w:rPr>
                <w:sz w:val="22"/>
                <w:szCs w:val="22"/>
              </w:rPr>
              <w:t>34125-2017</w:t>
            </w:r>
            <w:proofErr w:type="gramEnd"/>
            <w:r w:rsidRPr="00A828E4">
              <w:rPr>
                <w:sz w:val="22"/>
                <w:szCs w:val="22"/>
              </w:rPr>
              <w:t xml:space="preserve"> п.5</w:t>
            </w:r>
          </w:p>
          <w:p w14:paraId="2EEECD5E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ГОСТ </w:t>
            </w:r>
            <w:proofErr w:type="gramStart"/>
            <w:r w:rsidRPr="00A828E4">
              <w:rPr>
                <w:sz w:val="22"/>
                <w:szCs w:val="22"/>
              </w:rPr>
              <w:t>31904-2012</w:t>
            </w:r>
            <w:proofErr w:type="gramEnd"/>
          </w:p>
          <w:p w14:paraId="1A494B3E" w14:textId="77777777" w:rsidR="00070AB5" w:rsidRPr="00761EA2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СТБ </w:t>
            </w:r>
            <w:proofErr w:type="gramStart"/>
            <w:r w:rsidRPr="00A828E4">
              <w:rPr>
                <w:sz w:val="22"/>
                <w:szCs w:val="22"/>
              </w:rPr>
              <w:t>1036-97</w:t>
            </w:r>
            <w:proofErr w:type="gramEnd"/>
          </w:p>
          <w:p w14:paraId="5354A54C" w14:textId="77777777" w:rsidR="00070AB5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СТБ </w:t>
            </w:r>
            <w:proofErr w:type="gramStart"/>
            <w:r w:rsidRPr="00A828E4">
              <w:rPr>
                <w:sz w:val="22"/>
                <w:szCs w:val="22"/>
              </w:rPr>
              <w:t>1053-2015</w:t>
            </w:r>
            <w:proofErr w:type="gramEnd"/>
          </w:p>
          <w:p w14:paraId="2416C201" w14:textId="08D856EE" w:rsidR="003D578B" w:rsidRPr="00414B24" w:rsidRDefault="003D578B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070AB5" w:rsidRPr="0038569C" w14:paraId="66028A0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2BB7" w14:textId="6025FA02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F0E61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785AB" w14:textId="3EA391BB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90540" w14:textId="77777777" w:rsidR="00070AB5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внешний вид, вкус, цвет, запах</w:t>
            </w:r>
          </w:p>
          <w:p w14:paraId="7089A492" w14:textId="77777777" w:rsidR="003D578B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4D2FB036" w14:textId="2E32D2D5" w:rsidR="003D578B" w:rsidRPr="00295E4A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F1150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ГОСТ </w:t>
            </w:r>
            <w:proofErr w:type="gramStart"/>
            <w:r w:rsidRPr="00A828E4">
              <w:rPr>
                <w:sz w:val="22"/>
                <w:szCs w:val="22"/>
              </w:rPr>
              <w:t>6882-88</w:t>
            </w:r>
            <w:proofErr w:type="gramEnd"/>
          </w:p>
          <w:p w14:paraId="0C4E80F0" w14:textId="77777777" w:rsidR="00070AB5" w:rsidRPr="0096773A" w:rsidRDefault="00070AB5" w:rsidP="00070AB5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3AB5280B" w14:textId="706D3D20" w:rsidR="00070AB5" w:rsidRDefault="00070AB5" w:rsidP="00070AB5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 </w:t>
            </w:r>
            <w:r w:rsidR="007D0F22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9CEF2F5" w14:textId="034B5E13" w:rsidR="007D0F22" w:rsidRDefault="007D0F22" w:rsidP="00070AB5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87DF36" w14:textId="68CFFAB9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ADB0F" w14:textId="4BA2CD1D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ГОСТ </w:t>
            </w:r>
            <w:proofErr w:type="gramStart"/>
            <w:r w:rsidRPr="00A828E4">
              <w:rPr>
                <w:sz w:val="22"/>
                <w:szCs w:val="22"/>
              </w:rPr>
              <w:t>34130-2017</w:t>
            </w:r>
            <w:proofErr w:type="gramEnd"/>
            <w:r w:rsidRPr="00A828E4">
              <w:rPr>
                <w:sz w:val="22"/>
                <w:szCs w:val="22"/>
              </w:rPr>
              <w:t xml:space="preserve"> п.10</w:t>
            </w:r>
          </w:p>
        </w:tc>
      </w:tr>
      <w:tr w:rsidR="00070AB5" w:rsidRPr="0038569C" w14:paraId="3631B1B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EC8C" w14:textId="0D0736DA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464A4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5C0BE" w14:textId="241A8A9A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CDAA7" w14:textId="77777777" w:rsidR="00070AB5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  <w:p w14:paraId="6B699F29" w14:textId="77777777" w:rsidR="003D578B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2E6018B5" w14:textId="4607B7C7" w:rsidR="003D578B" w:rsidRPr="00295E4A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0AFDF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7C8DE" w14:textId="312224A9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070AB5" w:rsidRPr="0038569C" w14:paraId="1A86B93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2CCD5" w14:textId="25241BED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8D4EE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D883A" w14:textId="2943FD5B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A3892" w14:textId="77777777" w:rsidR="00070AB5" w:rsidRPr="007F737A" w:rsidRDefault="00070AB5" w:rsidP="00070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Плесени</w:t>
            </w:r>
          </w:p>
          <w:p w14:paraId="27BFE3C7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20072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BCEAE" w14:textId="77777777" w:rsidR="00070AB5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1E4E23">
              <w:rPr>
                <w:sz w:val="21"/>
                <w:szCs w:val="21"/>
              </w:rPr>
              <w:t>10444.12</w:t>
            </w:r>
            <w:r w:rsidRPr="007F73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  <w:proofErr w:type="gramEnd"/>
          </w:p>
          <w:p w14:paraId="0727BCE8" w14:textId="45792C47" w:rsidR="003D578B" w:rsidRPr="00295E4A" w:rsidRDefault="003D578B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70AB5" w:rsidRPr="0038569C" w14:paraId="171D9BC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4DC2A" w14:textId="0DF6DBAA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EFFEF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D7B5E" w14:textId="305B4382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B96BC" w14:textId="77777777" w:rsidR="00070AB5" w:rsidRPr="00045586" w:rsidRDefault="00070AB5" w:rsidP="00070AB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7BA2B59D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E3A87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84DDF" w14:textId="77777777" w:rsidR="00070AB5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1E4E23">
              <w:rPr>
                <w:sz w:val="21"/>
                <w:szCs w:val="21"/>
              </w:rPr>
              <w:t>10444.12</w:t>
            </w:r>
            <w:r w:rsidRPr="007F73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  <w:proofErr w:type="gramEnd"/>
          </w:p>
          <w:p w14:paraId="1EB81580" w14:textId="3A62717B" w:rsidR="003D578B" w:rsidRPr="00295E4A" w:rsidRDefault="003D578B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70AB5" w:rsidRPr="0038569C" w14:paraId="552CDD8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7F7A9" w14:textId="3864DF5D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0A1A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15D17" w14:textId="38399597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09668" w14:textId="77777777" w:rsidR="00070AB5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  <w:p w14:paraId="10F35274" w14:textId="77777777" w:rsidR="003D578B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7FFD066E" w14:textId="48F425CB" w:rsidR="003D578B" w:rsidRPr="00295E4A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CAA51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AC977" w14:textId="77777777" w:rsidR="00070AB5" w:rsidRPr="007F737A" w:rsidRDefault="00070AB5" w:rsidP="00070AB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1E4E23">
              <w:rPr>
                <w:sz w:val="21"/>
                <w:szCs w:val="21"/>
              </w:rPr>
              <w:t>10444.15</w:t>
            </w:r>
            <w:r w:rsidRPr="007F737A">
              <w:rPr>
                <w:sz w:val="22"/>
                <w:szCs w:val="22"/>
              </w:rPr>
              <w:t>-94</w:t>
            </w:r>
            <w:proofErr w:type="gramEnd"/>
          </w:p>
          <w:p w14:paraId="1A4E9EC0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B7078" w:rsidRPr="0038569C" w14:paraId="7B08AB6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25E4F" w14:textId="0A74A236" w:rsidR="002B7078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30.1***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030E2" w14:textId="77777777" w:rsidR="002B7078" w:rsidRPr="00D73627" w:rsidRDefault="002B7078" w:rsidP="00414B24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Коньяки</w:t>
            </w:r>
          </w:p>
          <w:p w14:paraId="44B38696" w14:textId="77777777" w:rsidR="002B7078" w:rsidRPr="00D73627" w:rsidRDefault="002B7078" w:rsidP="00414B24">
            <w:pPr>
              <w:rPr>
                <w:sz w:val="22"/>
                <w:szCs w:val="22"/>
              </w:rPr>
            </w:pPr>
          </w:p>
          <w:p w14:paraId="363F0A0D" w14:textId="77777777" w:rsidR="002B7078" w:rsidRPr="00D73627" w:rsidRDefault="002B7078" w:rsidP="00414B24">
            <w:pPr>
              <w:rPr>
                <w:sz w:val="22"/>
                <w:szCs w:val="22"/>
              </w:rPr>
            </w:pPr>
          </w:p>
          <w:p w14:paraId="2B715B3B" w14:textId="77777777" w:rsidR="002B7078" w:rsidRPr="00D73627" w:rsidRDefault="002B7078" w:rsidP="00414B24">
            <w:pPr>
              <w:rPr>
                <w:sz w:val="22"/>
                <w:szCs w:val="22"/>
              </w:rPr>
            </w:pPr>
          </w:p>
          <w:p w14:paraId="1618C469" w14:textId="77777777" w:rsidR="002B7078" w:rsidRPr="00295E4A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39D1A" w14:textId="142C80A6" w:rsidR="002B7078" w:rsidRDefault="002B7078" w:rsidP="00FF2AA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C7B0" w14:textId="48D48117" w:rsidR="002B7078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1B8F" w14:textId="77777777" w:rsidR="002B7078" w:rsidRDefault="002B7078" w:rsidP="00414B24">
            <w:pPr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59DF6B3A" w14:textId="2A530C60" w:rsidR="002B7078" w:rsidRPr="00295E4A" w:rsidRDefault="002B7078" w:rsidP="00582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СТБ </w:t>
            </w:r>
            <w:proofErr w:type="gramStart"/>
            <w:r w:rsidRPr="00ED7926">
              <w:rPr>
                <w:sz w:val="22"/>
                <w:szCs w:val="22"/>
              </w:rPr>
              <w:t>1384-2010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E8708" w14:textId="77777777" w:rsidR="002B7078" w:rsidRDefault="002B7078" w:rsidP="00414B24">
            <w:pPr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B216410" w14:textId="7B5F14AB" w:rsidR="002B7078" w:rsidRPr="007F737A" w:rsidRDefault="002B7078" w:rsidP="00414B24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СТБ </w:t>
            </w:r>
            <w:proofErr w:type="gramStart"/>
            <w:r w:rsidRPr="00ED7926">
              <w:rPr>
                <w:sz w:val="22"/>
                <w:szCs w:val="22"/>
              </w:rPr>
              <w:t>1384-2010</w:t>
            </w:r>
            <w:proofErr w:type="gramEnd"/>
          </w:p>
        </w:tc>
      </w:tr>
      <w:tr w:rsidR="002B7078" w:rsidRPr="0038569C" w14:paraId="7A2040C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911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8D9EE" w14:textId="1C3332CA" w:rsidR="002B7078" w:rsidRPr="00295E4A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D728D" w14:textId="77777777" w:rsidR="002B7078" w:rsidRPr="00295E4A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06510" w14:textId="0A501C07" w:rsidR="002B7078" w:rsidRPr="00414B24" w:rsidRDefault="002B7078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5BB46" w14:textId="77777777" w:rsidR="002B7078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прозрачность, цвет, вкус, букет</w:t>
            </w:r>
          </w:p>
          <w:p w14:paraId="0F606412" w14:textId="77777777" w:rsidR="003D578B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</w:p>
          <w:p w14:paraId="5EC1E87C" w14:textId="4B8988AD" w:rsidR="003D578B" w:rsidRPr="00414B24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AE16" w14:textId="7D64B3CC" w:rsidR="002B7078" w:rsidRPr="00B7356B" w:rsidRDefault="002B7078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</w:t>
            </w:r>
            <w:r w:rsidRPr="00B7356B">
              <w:rPr>
                <w:sz w:val="22"/>
                <w:szCs w:val="22"/>
              </w:rPr>
              <w:t>2013</w:t>
            </w:r>
            <w:proofErr w:type="gramEnd"/>
          </w:p>
          <w:p w14:paraId="1B52A275" w14:textId="4C2F2AF6" w:rsidR="002B7078" w:rsidRPr="007D0F22" w:rsidRDefault="002B7078" w:rsidP="00414B24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2131F3" w14:textId="77777777" w:rsidR="002B7078" w:rsidRDefault="002B7078" w:rsidP="00414B24">
            <w:pPr>
              <w:rPr>
                <w:sz w:val="22"/>
                <w:szCs w:val="22"/>
              </w:rPr>
            </w:pPr>
          </w:p>
          <w:p w14:paraId="5000B670" w14:textId="529EE47F" w:rsidR="002B7078" w:rsidRPr="00070AB5" w:rsidRDefault="002B7078" w:rsidP="007D0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3B4EA" w14:textId="1BBA3437" w:rsidR="002B7078" w:rsidRPr="00070AB5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</w:t>
            </w:r>
            <w:r w:rsidRPr="000846A5">
              <w:rPr>
                <w:sz w:val="22"/>
                <w:szCs w:val="22"/>
              </w:rPr>
              <w:t>20</w:t>
            </w:r>
            <w:r w:rsidRPr="000846A5">
              <w:rPr>
                <w:sz w:val="22"/>
                <w:szCs w:val="22"/>
                <w:lang w:val="en-US"/>
              </w:rPr>
              <w:t>1</w:t>
            </w:r>
            <w:r w:rsidRPr="000846A5">
              <w:rPr>
                <w:sz w:val="22"/>
                <w:szCs w:val="22"/>
              </w:rPr>
              <w:t>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846A5">
              <w:rPr>
                <w:sz w:val="22"/>
                <w:szCs w:val="22"/>
              </w:rPr>
              <w:t>п.7.</w:t>
            </w:r>
            <w:r w:rsidRPr="000846A5">
              <w:rPr>
                <w:sz w:val="22"/>
                <w:szCs w:val="22"/>
                <w:lang w:val="en-US"/>
              </w:rPr>
              <w:t>7</w:t>
            </w:r>
          </w:p>
        </w:tc>
      </w:tr>
      <w:tr w:rsidR="002B7078" w:rsidRPr="0038569C" w14:paraId="506E6C1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45B24" w14:textId="6F03E42A" w:rsidR="002B7078" w:rsidRPr="00295E4A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93AF5" w14:textId="77777777" w:rsidR="002B7078" w:rsidRPr="00295E4A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7C2C3" w14:textId="52F97AD2" w:rsidR="002B7078" w:rsidRPr="008C5F46" w:rsidRDefault="002B7078" w:rsidP="008C5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73A7E" w14:textId="77777777" w:rsidR="002B7078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</w:t>
            </w:r>
            <w:proofErr w:type="gramStart"/>
            <w:r>
              <w:rPr>
                <w:sz w:val="22"/>
                <w:szCs w:val="22"/>
              </w:rPr>
              <w:t xml:space="preserve">доля </w:t>
            </w:r>
            <w:r w:rsidRPr="007F737A">
              <w:rPr>
                <w:sz w:val="22"/>
                <w:szCs w:val="22"/>
              </w:rPr>
              <w:t xml:space="preserve"> этилового</w:t>
            </w:r>
            <w:proofErr w:type="gramEnd"/>
            <w:r w:rsidRPr="007F737A">
              <w:rPr>
                <w:sz w:val="22"/>
                <w:szCs w:val="22"/>
              </w:rPr>
              <w:t xml:space="preserve"> спирта </w:t>
            </w:r>
          </w:p>
          <w:p w14:paraId="39FC1705" w14:textId="77777777" w:rsidR="003D578B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79B7930B" w14:textId="4020C34A" w:rsidR="003D578B" w:rsidRPr="00295E4A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115E5" w14:textId="77777777" w:rsidR="002B7078" w:rsidRPr="00295E4A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0D356" w14:textId="77777777" w:rsidR="002B7078" w:rsidRPr="008712C7" w:rsidRDefault="002B7078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1929-2009</w:t>
            </w:r>
            <w:proofErr w:type="gramEnd"/>
          </w:p>
          <w:p w14:paraId="6301A045" w14:textId="40BA372F" w:rsidR="002B7078" w:rsidRPr="00AB584A" w:rsidRDefault="002B7078" w:rsidP="00414B24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3639-79</w:t>
            </w:r>
            <w:proofErr w:type="gramEnd"/>
            <w:r w:rsidRPr="007F737A">
              <w:rPr>
                <w:sz w:val="22"/>
                <w:szCs w:val="22"/>
              </w:rPr>
              <w:t xml:space="preserve"> п.2</w:t>
            </w:r>
          </w:p>
        </w:tc>
      </w:tr>
      <w:tr w:rsidR="00414B24" w:rsidRPr="0038569C" w14:paraId="377C8C5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E9B87" w14:textId="056B5A46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038D" w14:textId="24B5FCB2" w:rsidR="00414B24" w:rsidRDefault="00414B24" w:rsidP="00414B24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 xml:space="preserve">Спирт этиловый </w:t>
            </w:r>
          </w:p>
          <w:p w14:paraId="7FCE01A0" w14:textId="07041F69" w:rsidR="00414B24" w:rsidRDefault="00414B24" w:rsidP="00414B24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ректификованный из</w:t>
            </w:r>
          </w:p>
          <w:p w14:paraId="5C113EF1" w14:textId="4435BFCF" w:rsidR="00414B24" w:rsidRPr="005424C0" w:rsidRDefault="00414B24" w:rsidP="005424C0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пищевого сырья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A18D1" w14:textId="47E9AB9F" w:rsidR="00414B24" w:rsidRDefault="00414B24" w:rsidP="008C5F4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  <w:p w14:paraId="1CA88689" w14:textId="13B3361E" w:rsidR="003D578B" w:rsidRPr="00295E4A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DE73A" w14:textId="5D2FCF66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C4B0D" w14:textId="0E34663B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5964-93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8074B" w14:textId="0B42A7AC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5964-93</w:t>
            </w:r>
          </w:p>
        </w:tc>
      </w:tr>
      <w:tr w:rsidR="00414B24" w:rsidRPr="0038569C" w14:paraId="019F41B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C5F95" w14:textId="7D747815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BD2C2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15172" w14:textId="6A69CABA" w:rsidR="00414B24" w:rsidRPr="008C5F46" w:rsidRDefault="00414B24" w:rsidP="008C5F4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46D11" w14:textId="77777777" w:rsidR="00414B24" w:rsidRDefault="00414B24" w:rsidP="00414B24">
            <w:pPr>
              <w:spacing w:line="216" w:lineRule="auto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цвет, запах, внешний вид</w:t>
            </w:r>
          </w:p>
          <w:p w14:paraId="11ADB8BB" w14:textId="77777777" w:rsidR="003D578B" w:rsidRDefault="003D578B" w:rsidP="00414B24">
            <w:pPr>
              <w:spacing w:line="216" w:lineRule="auto"/>
              <w:rPr>
                <w:sz w:val="22"/>
                <w:szCs w:val="22"/>
              </w:rPr>
            </w:pPr>
          </w:p>
          <w:p w14:paraId="7ECE2447" w14:textId="030F6F17" w:rsidR="003D578B" w:rsidRPr="00AB584A" w:rsidRDefault="003D578B" w:rsidP="00414B2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2BBE5" w14:textId="209E9F9D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СТБ </w:t>
            </w:r>
            <w:proofErr w:type="gramStart"/>
            <w:r w:rsidRPr="007F737A">
              <w:rPr>
                <w:sz w:val="22"/>
                <w:szCs w:val="22"/>
              </w:rPr>
              <w:t>1334-2003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F1397" w14:textId="005E1D49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5964-93</w:t>
            </w:r>
            <w:proofErr w:type="gramEnd"/>
            <w:r w:rsidRPr="007F737A">
              <w:rPr>
                <w:sz w:val="22"/>
                <w:szCs w:val="22"/>
              </w:rPr>
              <w:t xml:space="preserve"> п.5.2</w:t>
            </w:r>
          </w:p>
        </w:tc>
      </w:tr>
      <w:tr w:rsidR="00414B24" w:rsidRPr="0038569C" w14:paraId="50B2EF3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4684C" w14:textId="343253AB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21663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8138" w14:textId="779324D9" w:rsidR="00414B24" w:rsidRPr="008C5F46" w:rsidRDefault="00414B24" w:rsidP="008C5F4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E1A98" w14:textId="77777777" w:rsidR="00414B24" w:rsidRDefault="00414B24" w:rsidP="00414B24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Объемная доля этилового спирта</w:t>
            </w:r>
          </w:p>
          <w:p w14:paraId="0C7EFBB7" w14:textId="77777777" w:rsidR="003D578B" w:rsidRDefault="003D578B" w:rsidP="00414B24">
            <w:pPr>
              <w:rPr>
                <w:sz w:val="22"/>
                <w:szCs w:val="22"/>
              </w:rPr>
            </w:pPr>
          </w:p>
          <w:p w14:paraId="0A273676" w14:textId="02256AAD" w:rsidR="008C5F46" w:rsidRPr="00AB584A" w:rsidRDefault="008C5F46" w:rsidP="00414B2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0FCC0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C9745" w14:textId="4973CABD" w:rsidR="00414B24" w:rsidRPr="007F737A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5964-93п.5.3</w:t>
            </w:r>
          </w:p>
          <w:p w14:paraId="2CCD07DA" w14:textId="6AC4169E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3639-79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414B24" w:rsidRPr="0038569C" w14:paraId="3ACB19D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66F7A" w14:textId="00103D7C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33.1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6B419" w14:textId="77777777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продукты:</w:t>
            </w:r>
          </w:p>
          <w:p w14:paraId="1117F9ED" w14:textId="21FD92E9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сгущенное и концентрированное, масло коровье, мука, сахар, жиры растительные, маргарин, консервированные продукты из фруктов и ягод садовых, консервированные продукты из дикорастущих ягод, </w:t>
            </w:r>
            <w:r w:rsidR="002B7078" w:rsidRPr="002B7078">
              <w:rPr>
                <w:sz w:val="22"/>
                <w:szCs w:val="22"/>
              </w:rPr>
              <w:t xml:space="preserve">детское питание, </w:t>
            </w:r>
            <w:r>
              <w:rPr>
                <w:sz w:val="22"/>
                <w:szCs w:val="22"/>
              </w:rPr>
              <w:t xml:space="preserve">прочие продукты питания </w:t>
            </w:r>
          </w:p>
          <w:p w14:paraId="5FDBC094" w14:textId="77777777" w:rsidR="00414B24" w:rsidRDefault="00414B24" w:rsidP="00414B24">
            <w:pPr>
              <w:rPr>
                <w:sz w:val="22"/>
                <w:szCs w:val="22"/>
              </w:rPr>
            </w:pPr>
          </w:p>
          <w:p w14:paraId="0C77D28C" w14:textId="77777777" w:rsidR="00414B24" w:rsidRDefault="00414B24" w:rsidP="00414B24">
            <w:pPr>
              <w:rPr>
                <w:sz w:val="22"/>
                <w:szCs w:val="22"/>
              </w:rPr>
            </w:pPr>
          </w:p>
          <w:p w14:paraId="52AF686C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21E3D" w14:textId="44074028" w:rsidR="008C5F46" w:rsidRDefault="008C5F46" w:rsidP="008C5F46">
            <w:pPr>
              <w:spacing w:line="192" w:lineRule="auto"/>
              <w:ind w:left="-57" w:right="-57"/>
              <w:jc w:val="center"/>
            </w:pPr>
            <w:r>
              <w:t>0</w:t>
            </w:r>
            <w:r w:rsidR="00414B24" w:rsidRPr="002B7078">
              <w:t>1.21/04.125</w:t>
            </w:r>
          </w:p>
          <w:p w14:paraId="52BBF74E" w14:textId="65350A95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01.26/04.125</w:t>
            </w:r>
          </w:p>
          <w:p w14:paraId="225C5D23" w14:textId="2EC58A7C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 xml:space="preserve">01.25/04.125 </w:t>
            </w:r>
            <w:r w:rsidR="008C5F46">
              <w:t xml:space="preserve">                      0</w:t>
            </w:r>
            <w:r w:rsidRPr="002B7078">
              <w:t>8.93/04.125</w:t>
            </w:r>
          </w:p>
          <w:p w14:paraId="2D0E664C" w14:textId="46C7B695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10.32/04.125</w:t>
            </w:r>
          </w:p>
          <w:p w14:paraId="239CBA3C" w14:textId="76B44825" w:rsidR="00414B24" w:rsidRPr="002B7078" w:rsidRDefault="008C5F46" w:rsidP="008C5F46">
            <w:pPr>
              <w:spacing w:line="192" w:lineRule="auto"/>
              <w:ind w:left="-57" w:right="-57"/>
              <w:jc w:val="center"/>
            </w:pPr>
            <w:r>
              <w:t>1</w:t>
            </w:r>
            <w:r w:rsidR="00414B24" w:rsidRPr="002B7078">
              <w:t>0.39/04.125</w:t>
            </w:r>
          </w:p>
          <w:p w14:paraId="1BB5A512" w14:textId="6B5E77EF" w:rsidR="00414B24" w:rsidRPr="002B7078" w:rsidRDefault="008C5F46" w:rsidP="008C5F46">
            <w:pPr>
              <w:spacing w:line="192" w:lineRule="auto"/>
              <w:ind w:left="-57" w:right="-57"/>
              <w:jc w:val="center"/>
            </w:pPr>
            <w:r>
              <w:t>1</w:t>
            </w:r>
            <w:r w:rsidR="00414B24" w:rsidRPr="002B7078">
              <w:t>0.41/04.125</w:t>
            </w:r>
          </w:p>
          <w:p w14:paraId="30F6BD97" w14:textId="7D40A15C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10.42/04.125</w:t>
            </w:r>
          </w:p>
          <w:p w14:paraId="58D4BC0F" w14:textId="337B323F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10.51/04.125</w:t>
            </w:r>
          </w:p>
          <w:p w14:paraId="426AB388" w14:textId="18435D0D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10.61/04.125</w:t>
            </w:r>
          </w:p>
          <w:p w14:paraId="602E21A8" w14:textId="6B557E1B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10.62/04.125</w:t>
            </w:r>
          </w:p>
          <w:p w14:paraId="522BE901" w14:textId="49D3CF77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10.72/04.125</w:t>
            </w:r>
          </w:p>
          <w:p w14:paraId="2665E9DF" w14:textId="5DCAD33B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10.81/04.125</w:t>
            </w:r>
          </w:p>
          <w:p w14:paraId="0F574D53" w14:textId="491677D1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10.82/04.125</w:t>
            </w:r>
          </w:p>
          <w:p w14:paraId="2155D8BB" w14:textId="7DFF70A7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10.83/04.125</w:t>
            </w:r>
          </w:p>
          <w:p w14:paraId="0F3846BA" w14:textId="4B91ADCE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10.89/04.125</w:t>
            </w:r>
          </w:p>
          <w:p w14:paraId="2E45CD8E" w14:textId="17B4D411" w:rsidR="00414B24" w:rsidRPr="00AB584A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B7DA7" w14:textId="0F65720F" w:rsidR="00414B24" w:rsidRPr="00827F50" w:rsidRDefault="00414B24" w:rsidP="00827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FE63" w14:textId="77777777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43FF0A4F" w14:textId="77777777" w:rsidR="00414B24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(РДУ-99)</w:t>
            </w:r>
          </w:p>
          <w:p w14:paraId="760A315C" w14:textId="77777777" w:rsidR="002B7078" w:rsidRPr="002B7078" w:rsidRDefault="002B7078" w:rsidP="002B7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B7078">
              <w:rPr>
                <w:color w:val="000000"/>
                <w:sz w:val="22"/>
                <w:szCs w:val="22"/>
              </w:rPr>
              <w:t xml:space="preserve">ГН, утв. </w:t>
            </w:r>
            <w:proofErr w:type="spellStart"/>
            <w:r w:rsidRPr="002B7078">
              <w:rPr>
                <w:color w:val="000000"/>
                <w:sz w:val="22"/>
                <w:szCs w:val="22"/>
              </w:rPr>
              <w:t>Постановле-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нием</w:t>
            </w:r>
            <w:proofErr w:type="spellEnd"/>
            <w:r w:rsidRPr="002B7078">
              <w:rPr>
                <w:color w:val="000000"/>
                <w:sz w:val="22"/>
                <w:szCs w:val="22"/>
              </w:rPr>
              <w:t xml:space="preserve">  Совета</w:t>
            </w:r>
            <w:proofErr w:type="gramEnd"/>
            <w:r w:rsidRPr="002B707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Мини-</w:t>
            </w:r>
            <w:proofErr w:type="spellStart"/>
            <w:r w:rsidRPr="002B7078">
              <w:rPr>
                <w:color w:val="000000"/>
                <w:sz w:val="22"/>
                <w:szCs w:val="22"/>
              </w:rPr>
              <w:t>стров</w:t>
            </w:r>
            <w:proofErr w:type="spellEnd"/>
            <w:proofErr w:type="gramEnd"/>
            <w:r w:rsidRPr="002B7078">
              <w:rPr>
                <w:color w:val="000000"/>
                <w:sz w:val="22"/>
                <w:szCs w:val="22"/>
              </w:rPr>
              <w:t xml:space="preserve"> РБ №37</w:t>
            </w:r>
          </w:p>
          <w:p w14:paraId="53404AEE" w14:textId="00149BB9" w:rsidR="002B7078" w:rsidRPr="00295E4A" w:rsidRDefault="002B7078" w:rsidP="002B7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B7078">
              <w:rPr>
                <w:color w:val="000000"/>
                <w:sz w:val="22"/>
                <w:szCs w:val="22"/>
              </w:rPr>
              <w:t>от 25.01.2021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19979" w14:textId="342C414F" w:rsidR="00414B24" w:rsidRDefault="00414B24" w:rsidP="00414B2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МВИ .МН</w:t>
            </w:r>
            <w:proofErr w:type="gramEnd"/>
            <w:r w:rsidR="00827F50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  <w:p w14:paraId="64876F70" w14:textId="4EB9A52D" w:rsidR="00414B24" w:rsidRPr="00295E4A" w:rsidRDefault="00414B24" w:rsidP="00827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 179-95</w:t>
            </w:r>
          </w:p>
        </w:tc>
      </w:tr>
      <w:tr w:rsidR="00414B24" w:rsidRPr="0038569C" w14:paraId="3395A06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0760E" w14:textId="096493B6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34.1**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56ED6" w14:textId="77777777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окружающей среды:</w:t>
            </w:r>
          </w:p>
          <w:p w14:paraId="720DDC29" w14:textId="2EA9D8F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точки на территории предприятия и в производственных помещениях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41260" w14:textId="222BF134" w:rsidR="00414B24" w:rsidRPr="008C5F46" w:rsidRDefault="00414B24" w:rsidP="008C5F46">
            <w:r w:rsidRPr="002B7078">
              <w:t>100.12/04.056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19B8E" w14:textId="66420431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8EB8A" w14:textId="037C2134" w:rsidR="00414B24" w:rsidRDefault="00414B24" w:rsidP="00414B24">
            <w:pPr>
              <w:spacing w:line="20" w:lineRule="atLeast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</w:t>
            </w:r>
          </w:p>
          <w:p w14:paraId="1F70E4A7" w14:textId="77777777" w:rsidR="00414B24" w:rsidRDefault="00414B24" w:rsidP="00414B24">
            <w:pPr>
              <w:spacing w:line="20" w:lineRule="atLeast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утверждены Комитетом по проблемам последствий катастрофы на Чернобыльской АЭС при Совете Министров Республики Беларусь 02.08.2004,</w:t>
            </w:r>
          </w:p>
          <w:p w14:paraId="19B976A6" w14:textId="49009423" w:rsidR="00414B24" w:rsidRPr="00414B24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согласованы с главным государственным санитарным врачом Республики Беларусь 04.10.2004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FE8C5" w14:textId="77777777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  <w:p w14:paraId="7B096C88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550FA8AF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14B24">
        <w:rPr>
          <w:color w:val="000000"/>
          <w:sz w:val="28"/>
          <w:szCs w:val="28"/>
        </w:rPr>
        <w:t xml:space="preserve">      </w:t>
      </w:r>
      <w:proofErr w:type="spellStart"/>
      <w:r w:rsidR="008C5F46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A8D1" w14:textId="77777777" w:rsidR="002D39E7" w:rsidRDefault="002D39E7" w:rsidP="0011070C">
      <w:r>
        <w:separator/>
      </w:r>
    </w:p>
  </w:endnote>
  <w:endnote w:type="continuationSeparator" w:id="0">
    <w:p w14:paraId="34A665EA" w14:textId="77777777" w:rsidR="002D39E7" w:rsidRDefault="002D39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6871E7E4" w:rsidR="00124809" w:rsidRPr="006D33D8" w:rsidRDefault="00FF2AA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610C3B" w:rsidRPr="003E38A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610C3B" w:rsidRPr="003E38A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18009F8C" w:rsidR="00A417E3" w:rsidRPr="009E4D11" w:rsidRDefault="00A6107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08102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08102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0974" w14:textId="77777777" w:rsidR="002D39E7" w:rsidRDefault="002D39E7" w:rsidP="0011070C">
      <w:r>
        <w:separator/>
      </w:r>
    </w:p>
  </w:footnote>
  <w:footnote w:type="continuationSeparator" w:id="0">
    <w:p w14:paraId="45CD4F13" w14:textId="77777777" w:rsidR="002D39E7" w:rsidRDefault="002D39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3"/>
      <w:gridCol w:w="104"/>
      <w:gridCol w:w="2305"/>
      <w:gridCol w:w="850"/>
      <w:gridCol w:w="1700"/>
      <w:gridCol w:w="2126"/>
      <w:gridCol w:w="1843"/>
      <w:gridCol w:w="71"/>
    </w:tblGrid>
    <w:tr w:rsidR="00124809" w:rsidRPr="00D337DC" w14:paraId="16A89516" w14:textId="77777777" w:rsidTr="00F5747C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25A131C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8102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8102F">
            <w:rPr>
              <w:rFonts w:ascii="Times New Roman" w:hAnsi="Times New Roman" w:cs="Times New Roman"/>
              <w:sz w:val="24"/>
              <w:szCs w:val="24"/>
            </w:rPr>
            <w:t>0259</w:t>
          </w:r>
        </w:p>
      </w:tc>
    </w:tr>
    <w:tr w:rsidR="00F5747C" w:rsidRPr="0038569C" w14:paraId="335B18D2" w14:textId="77777777" w:rsidTr="00F5747C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63F956E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250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054911A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44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74F5AC1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8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A595C73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13CACC6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FBD11A8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F5747C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077DB"/>
    <w:rsid w:val="0001093C"/>
    <w:rsid w:val="00022A72"/>
    <w:rsid w:val="00030948"/>
    <w:rsid w:val="00063A40"/>
    <w:rsid w:val="000643A6"/>
    <w:rsid w:val="00070AB5"/>
    <w:rsid w:val="00072274"/>
    <w:rsid w:val="0008102F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05C8D"/>
    <w:rsid w:val="0011070C"/>
    <w:rsid w:val="001157ED"/>
    <w:rsid w:val="00116AD0"/>
    <w:rsid w:val="00117059"/>
    <w:rsid w:val="00120BDA"/>
    <w:rsid w:val="00124809"/>
    <w:rsid w:val="00133EDD"/>
    <w:rsid w:val="00147A13"/>
    <w:rsid w:val="001512FA"/>
    <w:rsid w:val="001747CA"/>
    <w:rsid w:val="00180CB9"/>
    <w:rsid w:val="001843A0"/>
    <w:rsid w:val="00190FD3"/>
    <w:rsid w:val="001956F7"/>
    <w:rsid w:val="00195A33"/>
    <w:rsid w:val="001A4BEA"/>
    <w:rsid w:val="001A524D"/>
    <w:rsid w:val="001E3D8F"/>
    <w:rsid w:val="001E6E80"/>
    <w:rsid w:val="0020355B"/>
    <w:rsid w:val="002141C7"/>
    <w:rsid w:val="00222607"/>
    <w:rsid w:val="00225907"/>
    <w:rsid w:val="00234CBD"/>
    <w:rsid w:val="0026099C"/>
    <w:rsid w:val="0026175D"/>
    <w:rsid w:val="00270035"/>
    <w:rsid w:val="0027128E"/>
    <w:rsid w:val="0027354D"/>
    <w:rsid w:val="00280064"/>
    <w:rsid w:val="00280E8C"/>
    <w:rsid w:val="002877C8"/>
    <w:rsid w:val="002900DE"/>
    <w:rsid w:val="00295E4A"/>
    <w:rsid w:val="002A6CD9"/>
    <w:rsid w:val="002B7078"/>
    <w:rsid w:val="002C40BE"/>
    <w:rsid w:val="002D06D6"/>
    <w:rsid w:val="002D28AD"/>
    <w:rsid w:val="002D39E7"/>
    <w:rsid w:val="002D6F27"/>
    <w:rsid w:val="002E503D"/>
    <w:rsid w:val="002F0D32"/>
    <w:rsid w:val="003054C2"/>
    <w:rsid w:val="00305E11"/>
    <w:rsid w:val="0031023B"/>
    <w:rsid w:val="00354744"/>
    <w:rsid w:val="003717D2"/>
    <w:rsid w:val="003A28BE"/>
    <w:rsid w:val="003B4E94"/>
    <w:rsid w:val="003C130A"/>
    <w:rsid w:val="003C2834"/>
    <w:rsid w:val="003D578B"/>
    <w:rsid w:val="003E26A2"/>
    <w:rsid w:val="003E38A2"/>
    <w:rsid w:val="00401D49"/>
    <w:rsid w:val="00407988"/>
    <w:rsid w:val="00410274"/>
    <w:rsid w:val="00414B24"/>
    <w:rsid w:val="00416870"/>
    <w:rsid w:val="004256E9"/>
    <w:rsid w:val="00436D0B"/>
    <w:rsid w:val="00437E07"/>
    <w:rsid w:val="00460ECA"/>
    <w:rsid w:val="004627D9"/>
    <w:rsid w:val="00481260"/>
    <w:rsid w:val="004970FA"/>
    <w:rsid w:val="004A5E4C"/>
    <w:rsid w:val="004E5090"/>
    <w:rsid w:val="00505771"/>
    <w:rsid w:val="00507CCF"/>
    <w:rsid w:val="00521FC2"/>
    <w:rsid w:val="00530F3D"/>
    <w:rsid w:val="005424C0"/>
    <w:rsid w:val="00547530"/>
    <w:rsid w:val="0055563B"/>
    <w:rsid w:val="0056070B"/>
    <w:rsid w:val="00562D77"/>
    <w:rsid w:val="00563680"/>
    <w:rsid w:val="005812FA"/>
    <w:rsid w:val="00582A8F"/>
    <w:rsid w:val="00582C05"/>
    <w:rsid w:val="00592241"/>
    <w:rsid w:val="005C0B9A"/>
    <w:rsid w:val="005C5B99"/>
    <w:rsid w:val="005C7B39"/>
    <w:rsid w:val="005D4205"/>
    <w:rsid w:val="005D6AE7"/>
    <w:rsid w:val="005E250C"/>
    <w:rsid w:val="005E611E"/>
    <w:rsid w:val="00610C3B"/>
    <w:rsid w:val="00614867"/>
    <w:rsid w:val="006161D4"/>
    <w:rsid w:val="00627E81"/>
    <w:rsid w:val="00630922"/>
    <w:rsid w:val="0063728E"/>
    <w:rsid w:val="00643C07"/>
    <w:rsid w:val="00645468"/>
    <w:rsid w:val="0067127A"/>
    <w:rsid w:val="00693805"/>
    <w:rsid w:val="00697905"/>
    <w:rsid w:val="006A336B"/>
    <w:rsid w:val="006A4791"/>
    <w:rsid w:val="006B450F"/>
    <w:rsid w:val="006C3DD9"/>
    <w:rsid w:val="006C4470"/>
    <w:rsid w:val="006D1CDB"/>
    <w:rsid w:val="006D33D8"/>
    <w:rsid w:val="006D53F8"/>
    <w:rsid w:val="006D5DCE"/>
    <w:rsid w:val="006F6D05"/>
    <w:rsid w:val="00704E29"/>
    <w:rsid w:val="00715A45"/>
    <w:rsid w:val="0071603C"/>
    <w:rsid w:val="00731452"/>
    <w:rsid w:val="007325EA"/>
    <w:rsid w:val="00734508"/>
    <w:rsid w:val="00741FBB"/>
    <w:rsid w:val="0074243A"/>
    <w:rsid w:val="0075090E"/>
    <w:rsid w:val="0075520D"/>
    <w:rsid w:val="007571AF"/>
    <w:rsid w:val="00757513"/>
    <w:rsid w:val="0079041E"/>
    <w:rsid w:val="00792698"/>
    <w:rsid w:val="007A1121"/>
    <w:rsid w:val="007A1818"/>
    <w:rsid w:val="007A4175"/>
    <w:rsid w:val="007A4485"/>
    <w:rsid w:val="007C05FE"/>
    <w:rsid w:val="007C3A37"/>
    <w:rsid w:val="007D0F22"/>
    <w:rsid w:val="007D1659"/>
    <w:rsid w:val="007E66EE"/>
    <w:rsid w:val="007E7367"/>
    <w:rsid w:val="007F66CA"/>
    <w:rsid w:val="008124DA"/>
    <w:rsid w:val="008130C0"/>
    <w:rsid w:val="00827F50"/>
    <w:rsid w:val="00836710"/>
    <w:rsid w:val="008505BA"/>
    <w:rsid w:val="00856322"/>
    <w:rsid w:val="008567F9"/>
    <w:rsid w:val="00872305"/>
    <w:rsid w:val="00877224"/>
    <w:rsid w:val="00891D2A"/>
    <w:rsid w:val="008A11A9"/>
    <w:rsid w:val="008A3E6F"/>
    <w:rsid w:val="008B1B9D"/>
    <w:rsid w:val="008C3521"/>
    <w:rsid w:val="008C5F46"/>
    <w:rsid w:val="008D3A5C"/>
    <w:rsid w:val="008E2D26"/>
    <w:rsid w:val="008E350B"/>
    <w:rsid w:val="0090767F"/>
    <w:rsid w:val="00913B16"/>
    <w:rsid w:val="009154F9"/>
    <w:rsid w:val="00921A06"/>
    <w:rsid w:val="009230FC"/>
    <w:rsid w:val="00923868"/>
    <w:rsid w:val="0095347E"/>
    <w:rsid w:val="0096773A"/>
    <w:rsid w:val="00971289"/>
    <w:rsid w:val="00981A1D"/>
    <w:rsid w:val="00983EAE"/>
    <w:rsid w:val="0098447C"/>
    <w:rsid w:val="00992CF6"/>
    <w:rsid w:val="009940B7"/>
    <w:rsid w:val="009A3A10"/>
    <w:rsid w:val="009A3E9D"/>
    <w:rsid w:val="009C1C19"/>
    <w:rsid w:val="009C42CA"/>
    <w:rsid w:val="009D4198"/>
    <w:rsid w:val="009D5A57"/>
    <w:rsid w:val="009E107F"/>
    <w:rsid w:val="009E4D11"/>
    <w:rsid w:val="009F7389"/>
    <w:rsid w:val="00A04FE4"/>
    <w:rsid w:val="00A063D9"/>
    <w:rsid w:val="00A33569"/>
    <w:rsid w:val="00A3683F"/>
    <w:rsid w:val="00A40143"/>
    <w:rsid w:val="00A417E3"/>
    <w:rsid w:val="00A46D5C"/>
    <w:rsid w:val="00A47C62"/>
    <w:rsid w:val="00A51D9A"/>
    <w:rsid w:val="00A61070"/>
    <w:rsid w:val="00A74B14"/>
    <w:rsid w:val="00A755C7"/>
    <w:rsid w:val="00A76F8A"/>
    <w:rsid w:val="00AB531A"/>
    <w:rsid w:val="00AB584A"/>
    <w:rsid w:val="00AD025B"/>
    <w:rsid w:val="00AD4B7A"/>
    <w:rsid w:val="00AE17DA"/>
    <w:rsid w:val="00B00CAF"/>
    <w:rsid w:val="00B06CF4"/>
    <w:rsid w:val="00B073DC"/>
    <w:rsid w:val="00B167E2"/>
    <w:rsid w:val="00B344A4"/>
    <w:rsid w:val="00B371CD"/>
    <w:rsid w:val="00B47A0F"/>
    <w:rsid w:val="00B501C9"/>
    <w:rsid w:val="00B565D4"/>
    <w:rsid w:val="00B61580"/>
    <w:rsid w:val="00B70A3B"/>
    <w:rsid w:val="00B7356B"/>
    <w:rsid w:val="00B97057"/>
    <w:rsid w:val="00B97278"/>
    <w:rsid w:val="00BB272F"/>
    <w:rsid w:val="00BB5AEF"/>
    <w:rsid w:val="00BC40FF"/>
    <w:rsid w:val="00BC595A"/>
    <w:rsid w:val="00BF373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2E86"/>
    <w:rsid w:val="00CE4302"/>
    <w:rsid w:val="00CF4334"/>
    <w:rsid w:val="00D00EC8"/>
    <w:rsid w:val="00D03574"/>
    <w:rsid w:val="00D05D1F"/>
    <w:rsid w:val="00D11528"/>
    <w:rsid w:val="00D1547F"/>
    <w:rsid w:val="00D21592"/>
    <w:rsid w:val="00D223F7"/>
    <w:rsid w:val="00D26543"/>
    <w:rsid w:val="00D312CE"/>
    <w:rsid w:val="00D32A1B"/>
    <w:rsid w:val="00D4736C"/>
    <w:rsid w:val="00D50B4E"/>
    <w:rsid w:val="00D8457D"/>
    <w:rsid w:val="00D876E6"/>
    <w:rsid w:val="00D96601"/>
    <w:rsid w:val="00DA535C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564FC"/>
    <w:rsid w:val="00E6157E"/>
    <w:rsid w:val="00E623F6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1095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5747C"/>
    <w:rsid w:val="00F6472D"/>
    <w:rsid w:val="00F701B8"/>
    <w:rsid w:val="00F864B1"/>
    <w:rsid w:val="00F86DE9"/>
    <w:rsid w:val="00F90988"/>
    <w:rsid w:val="00F93BB0"/>
    <w:rsid w:val="00FC280E"/>
    <w:rsid w:val="00FF0E0D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annotation reference"/>
    <w:basedOn w:val="a0"/>
    <w:uiPriority w:val="99"/>
    <w:semiHidden/>
    <w:unhideWhenUsed/>
    <w:rsid w:val="00CE2E8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E2E86"/>
  </w:style>
  <w:style w:type="character" w:customStyle="1" w:styleId="aff2">
    <w:name w:val="Текст примечания Знак"/>
    <w:basedOn w:val="a0"/>
    <w:link w:val="aff1"/>
    <w:uiPriority w:val="99"/>
    <w:semiHidden/>
    <w:rsid w:val="00CE2E86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E2E8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E2E8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E0188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AE0188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E0188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E0188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E0188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1279A"/>
    <w:rsid w:val="001A6906"/>
    <w:rsid w:val="0042507E"/>
    <w:rsid w:val="00542B3D"/>
    <w:rsid w:val="00630A91"/>
    <w:rsid w:val="00662BD7"/>
    <w:rsid w:val="00684B34"/>
    <w:rsid w:val="008C40B5"/>
    <w:rsid w:val="00A07923"/>
    <w:rsid w:val="00A40AF4"/>
    <w:rsid w:val="00AC2330"/>
    <w:rsid w:val="00AE0188"/>
    <w:rsid w:val="00B70A3B"/>
    <w:rsid w:val="00E84768"/>
    <w:rsid w:val="00E90A33"/>
    <w:rsid w:val="00F8097A"/>
    <w:rsid w:val="00F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38</TotalTime>
  <Pages>18</Pages>
  <Words>4428</Words>
  <Characters>25245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Карелина Елена Яковлевна</cp:lastModifiedBy>
  <cp:revision>3</cp:revision>
  <cp:lastPrinted>2023-07-21T06:38:00Z</cp:lastPrinted>
  <dcterms:created xsi:type="dcterms:W3CDTF">2025-07-09T12:45:00Z</dcterms:created>
  <dcterms:modified xsi:type="dcterms:W3CDTF">2025-07-09T13:24:00Z</dcterms:modified>
</cp:coreProperties>
</file>