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ACFA87D" w14:textId="77777777" w:rsidTr="007F66CA">
        <w:tc>
          <w:tcPr>
            <w:tcW w:w="6379" w:type="dxa"/>
            <w:vMerge w:val="restart"/>
          </w:tcPr>
          <w:p w14:paraId="744F0A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7412FB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119ABAC" w14:textId="77777777" w:rsidTr="007F66CA">
        <w:tc>
          <w:tcPr>
            <w:tcW w:w="6379" w:type="dxa"/>
            <w:vMerge/>
          </w:tcPr>
          <w:p w14:paraId="4B7FA1A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A6A0A4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B0CF4BC" w14:textId="77777777" w:rsidTr="007F66CA">
        <w:tc>
          <w:tcPr>
            <w:tcW w:w="6379" w:type="dxa"/>
            <w:vMerge/>
          </w:tcPr>
          <w:p w14:paraId="60DBC9D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DA12B7" w14:textId="303ADEB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157B0">
              <w:rPr>
                <w:rFonts w:cs="Times New Roman"/>
                <w:bCs/>
                <w:sz w:val="28"/>
                <w:szCs w:val="28"/>
              </w:rPr>
              <w:t>2.5218</w:t>
            </w:r>
          </w:p>
        </w:tc>
      </w:tr>
      <w:tr w:rsidR="00F40980" w:rsidRPr="007F66CA" w14:paraId="0CEA09A4" w14:textId="77777777" w:rsidTr="007F66CA">
        <w:tc>
          <w:tcPr>
            <w:tcW w:w="6379" w:type="dxa"/>
            <w:vMerge/>
          </w:tcPr>
          <w:p w14:paraId="4B15ACA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98E8DFE" w14:textId="2FB40D8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157B0">
              <w:rPr>
                <w:bCs/>
                <w:sz w:val="28"/>
                <w:szCs w:val="28"/>
              </w:rPr>
              <w:t>14.08.2020</w:t>
            </w:r>
          </w:p>
        </w:tc>
      </w:tr>
      <w:tr w:rsidR="00F40980" w:rsidRPr="007F66CA" w14:paraId="3C1D9AEA" w14:textId="77777777" w:rsidTr="007F66CA">
        <w:tc>
          <w:tcPr>
            <w:tcW w:w="6379" w:type="dxa"/>
            <w:vMerge/>
          </w:tcPr>
          <w:p w14:paraId="09808D2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3B4E4D2" w14:textId="2D22729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F4425" w:rsidRPr="00CF4425">
              <w:rPr>
                <w:rFonts w:cs="Times New Roman"/>
                <w:bCs/>
                <w:sz w:val="28"/>
                <w:szCs w:val="28"/>
              </w:rPr>
              <w:t>0007215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B157B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DBB0E39" w14:textId="43EB0E6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3B54DD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AEFC1D3" w14:textId="77777777" w:rsidTr="007F66CA">
        <w:tc>
          <w:tcPr>
            <w:tcW w:w="6379" w:type="dxa"/>
            <w:vMerge/>
          </w:tcPr>
          <w:p w14:paraId="56CCE6B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BCB170" w14:textId="6C01368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B157B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B54D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EB6E9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46C45A0" w14:textId="77777777" w:rsidTr="00F40980">
        <w:tc>
          <w:tcPr>
            <w:tcW w:w="9751" w:type="dxa"/>
            <w:gridSpan w:val="2"/>
          </w:tcPr>
          <w:p w14:paraId="34FEF791" w14:textId="37D37D1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B54DD">
                  <w:rPr>
                    <w:rStyle w:val="38"/>
                    <w:szCs w:val="28"/>
                  </w:rPr>
                  <w:t>25</w:t>
                </w:r>
                <w:r w:rsidR="00B157B0">
                  <w:rPr>
                    <w:rStyle w:val="38"/>
                    <w:szCs w:val="28"/>
                  </w:rPr>
                  <w:t xml:space="preserve"> </w:t>
                </w:r>
                <w:r w:rsidR="003B54DD">
                  <w:rPr>
                    <w:rStyle w:val="38"/>
                    <w:szCs w:val="28"/>
                  </w:rPr>
                  <w:t>июля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3B54DD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0DC8E6B" w14:textId="77777777" w:rsidTr="00351FE7">
        <w:trPr>
          <w:trHeight w:val="118"/>
        </w:trPr>
        <w:tc>
          <w:tcPr>
            <w:tcW w:w="5678" w:type="dxa"/>
          </w:tcPr>
          <w:p w14:paraId="38B7DDB2" w14:textId="77777777" w:rsidR="00D223F7" w:rsidRPr="00351FE7" w:rsidRDefault="00D223F7" w:rsidP="00D50B4E">
            <w:pPr>
              <w:jc w:val="center"/>
            </w:pPr>
          </w:p>
        </w:tc>
        <w:tc>
          <w:tcPr>
            <w:tcW w:w="4073" w:type="dxa"/>
          </w:tcPr>
          <w:p w14:paraId="00C0D5F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559C1CE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165A107" w14:textId="77777777" w:rsidR="00B157B0" w:rsidRDefault="00B157B0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157B0">
              <w:rPr>
                <w:bCs/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B040E0F" w14:textId="72690159" w:rsidR="007A4485" w:rsidRPr="00B157B0" w:rsidRDefault="00B157B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57B0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157B0">
              <w:rPr>
                <w:bCs/>
                <w:sz w:val="28"/>
                <w:szCs w:val="28"/>
                <w:lang w:val="ru-RU"/>
              </w:rPr>
              <w:t>Промстройэлектро</w:t>
            </w:r>
            <w:proofErr w:type="spellEnd"/>
            <w:r w:rsidRPr="00B157B0">
              <w:rPr>
                <w:bCs/>
                <w:sz w:val="28"/>
                <w:szCs w:val="28"/>
                <w:lang w:val="ru-RU"/>
              </w:rPr>
              <w:t>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10D4B4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F40980" w:rsidRPr="007A4175" w14:paraId="60B9C2E8" w14:textId="77777777" w:rsidTr="00B157B0">
        <w:trPr>
          <w:trHeight w:val="1277"/>
        </w:trPr>
        <w:tc>
          <w:tcPr>
            <w:tcW w:w="555" w:type="dxa"/>
            <w:shd w:val="clear" w:color="auto" w:fill="auto"/>
            <w:vAlign w:val="center"/>
          </w:tcPr>
          <w:p w14:paraId="560EC3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F7C7E3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25BF8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F13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DBEC3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02B14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8F2B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657B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3FCF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154C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16BD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640E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88B7D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029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CA01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09E47DF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7333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F5CB9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FE8D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49EE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FF39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1614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9CD640C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816C0" w14:textId="180DF439" w:rsidR="0090767F" w:rsidRPr="00295E4A" w:rsidRDefault="00B157B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74354">
              <w:rPr>
                <w:b/>
                <w:iCs/>
                <w:sz w:val="22"/>
                <w:szCs w:val="22"/>
              </w:rPr>
              <w:t xml:space="preserve">г. Минск, </w:t>
            </w:r>
            <w:proofErr w:type="spellStart"/>
            <w:r w:rsidRPr="00E74354">
              <w:rPr>
                <w:b/>
                <w:sz w:val="22"/>
                <w:szCs w:val="22"/>
              </w:rPr>
              <w:t>ул.Лынькова</w:t>
            </w:r>
            <w:proofErr w:type="spellEnd"/>
            <w:r w:rsidRPr="00E74354">
              <w:rPr>
                <w:b/>
                <w:sz w:val="22"/>
                <w:szCs w:val="22"/>
              </w:rPr>
              <w:t>, 37 корп.1</w:t>
            </w:r>
          </w:p>
        </w:tc>
      </w:tr>
      <w:tr w:rsidR="00B157B0" w:rsidRPr="0038569C" w14:paraId="294B9CD7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FCCCB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1.1</w:t>
            </w:r>
          </w:p>
          <w:p w14:paraId="19092E69" w14:textId="7BC0739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62420" w14:textId="4DDC3F7F" w:rsidR="00B157B0" w:rsidRPr="00B157B0" w:rsidRDefault="00B157B0" w:rsidP="00B157B0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E1080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6DE49905" w14:textId="068BCED4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3E6" w14:textId="1F541C1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016DD" w14:textId="7654B60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</w:t>
            </w:r>
            <w:proofErr w:type="gramStart"/>
            <w:r w:rsidRPr="00B157B0">
              <w:rPr>
                <w:lang w:val="ru-RU"/>
              </w:rPr>
              <w:t>20</w:t>
            </w:r>
            <w:r w:rsidR="00263268">
              <w:rPr>
                <w:lang w:val="ru-RU"/>
              </w:rPr>
              <w:t>23</w:t>
            </w:r>
            <w:r w:rsidRPr="00B157B0">
              <w:rPr>
                <w:lang w:val="ru-RU"/>
              </w:rPr>
              <w:t xml:space="preserve"> ,</w:t>
            </w:r>
            <w:proofErr w:type="gramEnd"/>
            <w:r w:rsidRPr="00B157B0">
              <w:rPr>
                <w:lang w:val="ru-RU"/>
              </w:rPr>
              <w:t xml:space="preserve"> п.Б.8.3, п.Б.8.5.3;</w:t>
            </w:r>
          </w:p>
          <w:p w14:paraId="5719F06E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п.4.4.6.2. а);</w:t>
            </w:r>
          </w:p>
          <w:p w14:paraId="2906EBBA" w14:textId="1929852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СТП33243.20.366-16 п. 9.4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03AD1" w14:textId="77777777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3484.3-88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>, п.4.1;</w:t>
            </w:r>
          </w:p>
          <w:p w14:paraId="098E0B13" w14:textId="0ACD2EC8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proofErr w:type="spellStart"/>
            <w:r w:rsidRPr="00B157B0">
              <w:rPr>
                <w:sz w:val="22"/>
                <w:szCs w:val="22"/>
                <w:lang w:eastAsia="en-US"/>
              </w:rPr>
              <w:t>МВИ.Гр</w:t>
            </w:r>
            <w:proofErr w:type="spellEnd"/>
            <w:r w:rsidRPr="00B157B0">
              <w:rPr>
                <w:sz w:val="22"/>
                <w:szCs w:val="22"/>
                <w:lang w:eastAsia="en-US"/>
              </w:rPr>
              <w:t xml:space="preserve"> 3320-2020</w:t>
            </w:r>
          </w:p>
        </w:tc>
      </w:tr>
      <w:tr w:rsidR="00B157B0" w:rsidRPr="0038569C" w14:paraId="34FC6740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873B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1.2</w:t>
            </w:r>
          </w:p>
          <w:p w14:paraId="0A006A8F" w14:textId="19CD05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9F27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E7F3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55A85A4" w14:textId="529835C9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C2B0" w14:textId="34543810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 xml:space="preserve">Испытание повышенным </w:t>
            </w:r>
            <w:proofErr w:type="gramStart"/>
            <w:r w:rsidRPr="00B157B0">
              <w:rPr>
                <w:sz w:val="22"/>
                <w:szCs w:val="22"/>
              </w:rPr>
              <w:t>напряжением  частотой</w:t>
            </w:r>
            <w:proofErr w:type="gramEnd"/>
            <w:r w:rsidRPr="00B157B0">
              <w:rPr>
                <w:sz w:val="22"/>
                <w:szCs w:val="22"/>
              </w:rPr>
              <w:t xml:space="preserve">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781B3" w14:textId="5A08F9B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п.Б.8.5;</w:t>
            </w:r>
          </w:p>
          <w:p w14:paraId="3B37793C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п.4.4.6.3;</w:t>
            </w:r>
          </w:p>
          <w:p w14:paraId="09CAB92D" w14:textId="5A32B808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СТП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33243.20.366-16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>, п.9.7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EA1A7" w14:textId="66CADE73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22756-77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 xml:space="preserve">; ГОСТ </w:t>
            </w:r>
            <w:proofErr w:type="gramStart"/>
            <w:r w:rsidRPr="00B157B0">
              <w:rPr>
                <w:sz w:val="22"/>
                <w:szCs w:val="22"/>
                <w:lang w:eastAsia="en-US"/>
              </w:rPr>
              <w:t>1516.2-97</w:t>
            </w:r>
            <w:proofErr w:type="gramEnd"/>
            <w:r w:rsidRPr="00B157B0">
              <w:rPr>
                <w:sz w:val="22"/>
                <w:szCs w:val="22"/>
                <w:lang w:eastAsia="en-US"/>
              </w:rPr>
              <w:t xml:space="preserve">, п.7; </w:t>
            </w:r>
            <w:proofErr w:type="spellStart"/>
            <w:r w:rsidRPr="00B157B0">
              <w:rPr>
                <w:sz w:val="22"/>
                <w:szCs w:val="22"/>
                <w:lang w:eastAsia="en-US"/>
              </w:rPr>
              <w:t>МВИ.Гр</w:t>
            </w:r>
            <w:proofErr w:type="spellEnd"/>
            <w:r w:rsidRPr="00B157B0">
              <w:rPr>
                <w:sz w:val="22"/>
                <w:szCs w:val="22"/>
                <w:lang w:eastAsia="en-US"/>
              </w:rPr>
              <w:t xml:space="preserve"> 3321-2020</w:t>
            </w:r>
          </w:p>
        </w:tc>
      </w:tr>
      <w:tr w:rsidR="00B157B0" w:rsidRPr="0038569C" w14:paraId="231C9F22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CFE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1.3</w:t>
            </w:r>
          </w:p>
          <w:p w14:paraId="4A8F51B9" w14:textId="0C696B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EFA59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B9A4C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61727DC" w14:textId="609B3C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02C2" w14:textId="3E7209B0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A81ED" w14:textId="61CDB8E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п.Б.8.6;</w:t>
            </w:r>
          </w:p>
          <w:p w14:paraId="3A87248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п.4.4.6.4;</w:t>
            </w:r>
          </w:p>
          <w:p w14:paraId="01B38C2B" w14:textId="6D9161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п.9.8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103B" w14:textId="7D575600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 п.4</w:t>
            </w:r>
          </w:p>
        </w:tc>
      </w:tr>
      <w:tr w:rsidR="00B157B0" w:rsidRPr="0038569C" w14:paraId="7944D371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B35D0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1.4</w:t>
            </w:r>
          </w:p>
          <w:p w14:paraId="5D5611DF" w14:textId="699C311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87C9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553D2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5CCF975F" w14:textId="553D65C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F0968" w14:textId="2F771A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E4CFF" w14:textId="5F2B924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п.Б.8.7;</w:t>
            </w:r>
          </w:p>
          <w:p w14:paraId="164C8CE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п.4.4.6.5;</w:t>
            </w:r>
          </w:p>
          <w:p w14:paraId="474891DA" w14:textId="11C76C7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п.9.9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04571" w14:textId="2A97E6B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 п.2</w:t>
            </w:r>
          </w:p>
        </w:tc>
      </w:tr>
      <w:tr w:rsidR="00B157B0" w:rsidRPr="0038569C" w14:paraId="4D51044E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60"/>
        </w:trPr>
        <w:tc>
          <w:tcPr>
            <w:tcW w:w="5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049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1.5</w:t>
            </w:r>
          </w:p>
          <w:p w14:paraId="4BDD3E0F" w14:textId="041005F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2B47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326F4" w14:textId="75C13256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  <w:lang w:val="en-US"/>
              </w:rPr>
              <w:t>27.11/ 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4FF23" w14:textId="7777777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Потери и токи </w:t>
            </w:r>
          </w:p>
          <w:p w14:paraId="602A4F08" w14:textId="2DAC98C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E4444" w14:textId="2E1A3E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 w:rsidRPr="00B157B0">
              <w:rPr>
                <w:lang w:val="ru-RU"/>
              </w:rPr>
              <w:t>, п.Б.8.9;</w:t>
            </w:r>
          </w:p>
          <w:p w14:paraId="0E3DB81A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ТКП </w:t>
            </w:r>
            <w:proofErr w:type="gramStart"/>
            <w:r w:rsidRPr="00B157B0">
              <w:rPr>
                <w:lang w:val="ru-RU"/>
              </w:rPr>
              <w:t>339-2022</w:t>
            </w:r>
            <w:proofErr w:type="gramEnd"/>
            <w:r w:rsidRPr="00B157B0">
              <w:rPr>
                <w:lang w:val="ru-RU"/>
              </w:rPr>
              <w:t>, п.4.4.6.7;</w:t>
            </w:r>
          </w:p>
          <w:p w14:paraId="5226DCE4" w14:textId="70CC774A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</w:t>
            </w:r>
            <w:proofErr w:type="gramStart"/>
            <w:r w:rsidRPr="00B157B0">
              <w:rPr>
                <w:lang w:val="ru-RU"/>
              </w:rPr>
              <w:t>16,п.</w:t>
            </w:r>
            <w:proofErr w:type="gramEnd"/>
            <w:r w:rsidRPr="00B157B0">
              <w:rPr>
                <w:lang w:val="ru-RU"/>
              </w:rPr>
              <w:t>9.11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346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ГОСТ </w:t>
            </w:r>
            <w:proofErr w:type="gramStart"/>
            <w:r w:rsidRPr="00B157B0">
              <w:rPr>
                <w:lang w:val="ru-RU"/>
              </w:rPr>
              <w:t>3484.1-88</w:t>
            </w:r>
            <w:proofErr w:type="gramEnd"/>
            <w:r w:rsidRPr="00B157B0">
              <w:rPr>
                <w:lang w:val="ru-RU"/>
              </w:rPr>
              <w:t>,</w:t>
            </w:r>
          </w:p>
          <w:p w14:paraId="37F501C0" w14:textId="4F2C9AF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п.1.5, п. 6</w:t>
            </w:r>
          </w:p>
        </w:tc>
      </w:tr>
    </w:tbl>
    <w:p w14:paraId="0D285C2B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B157B0" w:rsidRPr="0038569C" w14:paraId="5F09C9A1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6EB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lastRenderedPageBreak/>
              <w:t>2.1</w:t>
            </w:r>
          </w:p>
          <w:p w14:paraId="691EAF70" w14:textId="27FD954E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D3D05" w14:textId="4655A7B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A439E">
              <w:rPr>
                <w:sz w:val="22"/>
                <w:szCs w:val="22"/>
              </w:rPr>
              <w:t xml:space="preserve">рансформаторы тока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074F8" w14:textId="77777777" w:rsidR="00B157B0" w:rsidRPr="005D2B38" w:rsidRDefault="00B157B0" w:rsidP="00B157B0">
            <w:pPr>
              <w:rPr>
                <w:sz w:val="22"/>
                <w:szCs w:val="22"/>
                <w:lang w:val="en-US"/>
              </w:rPr>
            </w:pPr>
            <w:r w:rsidRPr="005D2B38">
              <w:rPr>
                <w:sz w:val="22"/>
                <w:szCs w:val="22"/>
                <w:lang w:val="en-US"/>
              </w:rPr>
              <w:t>2</w:t>
            </w:r>
            <w:r w:rsidRPr="00B157B0">
              <w:rPr>
                <w:sz w:val="22"/>
                <w:szCs w:val="22"/>
                <w:lang w:val="en-US"/>
              </w:rPr>
              <w:t>6</w:t>
            </w:r>
            <w:r w:rsidRPr="005D2B38">
              <w:rPr>
                <w:sz w:val="22"/>
                <w:szCs w:val="22"/>
                <w:lang w:val="en-US"/>
              </w:rPr>
              <w:t>.</w:t>
            </w:r>
            <w:r w:rsidRPr="00B157B0">
              <w:rPr>
                <w:sz w:val="22"/>
                <w:szCs w:val="22"/>
                <w:lang w:val="en-US"/>
              </w:rPr>
              <w:t>5</w:t>
            </w:r>
            <w:r w:rsidRPr="005D2B38">
              <w:rPr>
                <w:sz w:val="22"/>
                <w:szCs w:val="22"/>
                <w:lang w:val="en-US"/>
              </w:rPr>
              <w:t>1/</w:t>
            </w:r>
          </w:p>
          <w:p w14:paraId="1D5AC0C9" w14:textId="1564253D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29BF0" w14:textId="3DF5522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64B3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D7677" w14:textId="47B170B0" w:rsidR="00B157B0" w:rsidRPr="00BA439E" w:rsidRDefault="00B157B0" w:rsidP="00B157B0">
            <w:pPr>
              <w:pStyle w:val="af6"/>
              <w:rPr>
                <w:lang w:val="ru-RU"/>
              </w:rPr>
            </w:pPr>
            <w:r w:rsidRPr="00BA439E">
              <w:rPr>
                <w:lang w:val="ru-RU"/>
              </w:rPr>
              <w:t xml:space="preserve">ТКП </w:t>
            </w:r>
            <w:proofErr w:type="gramStart"/>
            <w:r w:rsidRPr="00BA439E"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>,</w:t>
            </w:r>
            <w:r w:rsidRPr="00BA439E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Б.9.1</w:t>
            </w:r>
            <w:r w:rsidRPr="00BA439E">
              <w:rPr>
                <w:lang w:val="ru-RU"/>
              </w:rPr>
              <w:t>;</w:t>
            </w:r>
          </w:p>
          <w:p w14:paraId="279673F8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 п.4.4.7.1;</w:t>
            </w:r>
          </w:p>
          <w:p w14:paraId="51EBC889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0C145D">
              <w:rPr>
                <w:lang w:val="ru-RU"/>
              </w:rPr>
              <w:t xml:space="preserve">ГОСТ </w:t>
            </w:r>
            <w:proofErr w:type="gramStart"/>
            <w:r w:rsidRPr="000C145D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  <w:r w:rsidRPr="000C145D">
              <w:rPr>
                <w:lang w:val="ru-RU"/>
              </w:rPr>
              <w:t xml:space="preserve"> п.6.3;</w:t>
            </w:r>
          </w:p>
          <w:p w14:paraId="22451384" w14:textId="5D7908A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5D2B38">
              <w:rPr>
                <w:lang w:val="ru-RU"/>
              </w:rPr>
              <w:t xml:space="preserve">СТП </w:t>
            </w:r>
            <w:proofErr w:type="gramStart"/>
            <w:r w:rsidRPr="005D2B38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5D2B38">
              <w:rPr>
                <w:lang w:val="ru-RU"/>
              </w:rPr>
              <w:t xml:space="preserve"> п.10.1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D1907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 xml:space="preserve">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2, п.9.3;</w:t>
            </w:r>
          </w:p>
          <w:p w14:paraId="4F0A73D0" w14:textId="33C5E3C8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3320-2020</w:t>
            </w:r>
          </w:p>
        </w:tc>
      </w:tr>
      <w:tr w:rsidR="00B157B0" w:rsidRPr="0038569C" w14:paraId="3EB233A9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390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2.2</w:t>
            </w:r>
          </w:p>
          <w:p w14:paraId="4037E306" w14:textId="6E57FB42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D2C6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F04A5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36C5EDB" w14:textId="3271F68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B453" w14:textId="590C3312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B3D1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 xml:space="preserve">изоляции </w:t>
            </w:r>
            <w:r w:rsidRPr="001B3D18">
              <w:rPr>
                <w:sz w:val="22"/>
                <w:szCs w:val="22"/>
              </w:rPr>
              <w:t>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02E0D" w14:textId="5F8B2498" w:rsidR="00B157B0" w:rsidRPr="00BA439E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</w:t>
            </w:r>
            <w:r w:rsidR="00263268">
              <w:rPr>
                <w:lang w:val="ru-RU"/>
              </w:rPr>
              <w:t>23</w:t>
            </w:r>
            <w:proofErr w:type="gramEnd"/>
            <w:r>
              <w:rPr>
                <w:lang w:val="ru-RU"/>
              </w:rPr>
              <w:t>, п.Б.9.3</w:t>
            </w:r>
            <w:r w:rsidRPr="00BA439E">
              <w:rPr>
                <w:lang w:val="ru-RU"/>
              </w:rPr>
              <w:t xml:space="preserve">; </w:t>
            </w:r>
          </w:p>
          <w:p w14:paraId="3BC393DF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 п.4.4.7.3;</w:t>
            </w:r>
          </w:p>
          <w:p w14:paraId="1135B9E8" w14:textId="590CA21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8200C2">
              <w:rPr>
                <w:lang w:val="ru-RU"/>
              </w:rPr>
              <w:t xml:space="preserve">СТП </w:t>
            </w:r>
            <w:proofErr w:type="gramStart"/>
            <w:r w:rsidRPr="008200C2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8200C2">
              <w:rPr>
                <w:lang w:val="ru-RU"/>
              </w:rPr>
              <w:t xml:space="preserve"> п.10.3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ECAE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 xml:space="preserve">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2;</w:t>
            </w:r>
          </w:p>
          <w:p w14:paraId="5529C688" w14:textId="158BA741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3321-2020</w:t>
            </w:r>
          </w:p>
        </w:tc>
      </w:tr>
      <w:tr w:rsidR="00B157B0" w:rsidRPr="0038569C" w14:paraId="2DE0D2DE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C2C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2.3</w:t>
            </w:r>
          </w:p>
          <w:p w14:paraId="6240ADF0" w14:textId="6763F3B4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DAC1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2BFE" w14:textId="7777777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26.51/</w:t>
            </w:r>
          </w:p>
          <w:p w14:paraId="32A11C98" w14:textId="29695C7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CBC49" w14:textId="7777777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0311B0">
              <w:rPr>
                <w:lang w:val="ru-RU"/>
              </w:rPr>
              <w:t xml:space="preserve">Характеристика  </w:t>
            </w:r>
          </w:p>
          <w:p w14:paraId="69D2CC4E" w14:textId="65A0224F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0311B0">
              <w:rPr>
                <w:sz w:val="22"/>
                <w:szCs w:val="22"/>
              </w:rPr>
              <w:t>намагничивания  сердечника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11481" w14:textId="6BAC2244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181-20</w:t>
            </w:r>
            <w:r w:rsidR="00263268">
              <w:rPr>
                <w:sz w:val="22"/>
                <w:szCs w:val="22"/>
              </w:rPr>
              <w:t>23</w:t>
            </w:r>
            <w:proofErr w:type="gramEnd"/>
            <w:r w:rsidRPr="00C86E4E">
              <w:rPr>
                <w:sz w:val="22"/>
                <w:szCs w:val="22"/>
              </w:rPr>
              <w:t>, п.Б.9.4;</w:t>
            </w:r>
          </w:p>
          <w:p w14:paraId="008C709C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C86E4E">
              <w:rPr>
                <w:sz w:val="22"/>
                <w:szCs w:val="22"/>
              </w:rPr>
              <w:t>, п.4.4.7.4;</w:t>
            </w:r>
          </w:p>
          <w:p w14:paraId="56F4CB6A" w14:textId="26C8B8AF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 xml:space="preserve">СТП </w:t>
            </w:r>
            <w:proofErr w:type="gramStart"/>
            <w:r w:rsidRPr="00B157B0">
              <w:rPr>
                <w:lang w:val="ru-RU"/>
              </w:rPr>
              <w:t>33243.20.366-16</w:t>
            </w:r>
            <w:proofErr w:type="gramEnd"/>
            <w:r w:rsidRPr="00B157B0">
              <w:rPr>
                <w:lang w:val="ru-RU"/>
              </w:rPr>
              <w:t>, п.10.4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EB43" w14:textId="7777777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 xml:space="preserve">ГОСТ </w:t>
            </w:r>
            <w:proofErr w:type="gramStart"/>
            <w:r w:rsidRPr="00A536CC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</w:p>
          <w:p w14:paraId="082C7DC0" w14:textId="308B5EF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>п. 9.8</w:t>
            </w:r>
          </w:p>
        </w:tc>
      </w:tr>
      <w:tr w:rsidR="00B157B0" w:rsidRPr="0038569C" w14:paraId="552ACB6A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83BC" w14:textId="77777777" w:rsidR="00B157B0" w:rsidRDefault="00B157B0" w:rsidP="00B157B0"/>
          <w:p w14:paraId="2CD18CA7" w14:textId="77777777" w:rsidR="00B157B0" w:rsidRDefault="00B157B0" w:rsidP="00B157B0">
            <w:r w:rsidRPr="00671D75">
              <w:t>2.</w:t>
            </w:r>
            <w:r>
              <w:t>4</w:t>
            </w:r>
          </w:p>
          <w:p w14:paraId="357E8CB2" w14:textId="7E0DB5D6" w:rsidR="00B157B0" w:rsidRPr="009E6243" w:rsidRDefault="00B157B0" w:rsidP="00B157B0">
            <w:pPr>
              <w:pStyle w:val="af6"/>
              <w:rPr>
                <w:lang w:val="ru-RU"/>
              </w:rPr>
            </w:pPr>
            <w:r>
              <w:t>***</w:t>
            </w:r>
            <w:r w:rsidRPr="00671D75">
              <w:t xml:space="preserve">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85B4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C468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703CCF4" w14:textId="4B4CB8C0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A6BA8" w14:textId="5958780A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17734">
              <w:rPr>
                <w:lang w:val="ru-RU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1ECC1" w14:textId="3F2444C5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181-20</w:t>
            </w:r>
            <w:r w:rsidR="00263268"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п.Б.9.5;</w:t>
            </w:r>
          </w:p>
          <w:p w14:paraId="0EE468C8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п.4.4.7.5;</w:t>
            </w:r>
          </w:p>
          <w:p w14:paraId="0160DCA9" w14:textId="6B946AC3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СТП 33243.20.366-</w:t>
            </w:r>
            <w:proofErr w:type="gramStart"/>
            <w:r w:rsidRPr="00C86E4E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86E4E">
              <w:rPr>
                <w:sz w:val="22"/>
                <w:szCs w:val="22"/>
              </w:rPr>
              <w:t>п.10.5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0BE31" w14:textId="77777777" w:rsidR="00B157B0" w:rsidRPr="00C8437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 xml:space="preserve">ГОСТ </w:t>
            </w:r>
            <w:proofErr w:type="gramStart"/>
            <w:r w:rsidRPr="00C8437C">
              <w:rPr>
                <w:lang w:val="ru-RU"/>
              </w:rPr>
              <w:t>7746-2015</w:t>
            </w:r>
            <w:proofErr w:type="gramEnd"/>
            <w:r>
              <w:rPr>
                <w:lang w:val="ru-RU"/>
              </w:rPr>
              <w:t>,</w:t>
            </w:r>
          </w:p>
          <w:p w14:paraId="7BFDDD96" w14:textId="5E1D214F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>п. 9.6</w:t>
            </w:r>
          </w:p>
        </w:tc>
      </w:tr>
      <w:tr w:rsidR="00B157B0" w:rsidRPr="0038569C" w14:paraId="2C311A07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3C6CB" w14:textId="77777777" w:rsidR="00B157B0" w:rsidRDefault="00B157B0" w:rsidP="00B157B0"/>
          <w:p w14:paraId="263E0D39" w14:textId="77777777" w:rsidR="00B157B0" w:rsidRDefault="00B157B0" w:rsidP="00B157B0">
            <w:r w:rsidRPr="00671D75">
              <w:t>2.</w:t>
            </w:r>
            <w:r>
              <w:t>5</w:t>
            </w:r>
          </w:p>
          <w:p w14:paraId="63FB97AA" w14:textId="358E1561" w:rsidR="00B157B0" w:rsidRPr="009E6243" w:rsidRDefault="00B157B0" w:rsidP="00B157B0">
            <w:pPr>
              <w:pStyle w:val="af6"/>
              <w:rPr>
                <w:lang w:val="ru-RU"/>
              </w:rPr>
            </w:pPr>
            <w: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63B1C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703A1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12467FA9" w14:textId="21B305B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F093B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Сопротивления  </w:t>
            </w:r>
          </w:p>
          <w:p w14:paraId="4C420EC6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обмоток </w:t>
            </w:r>
          </w:p>
          <w:p w14:paraId="359C2BBF" w14:textId="1D3DA2F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>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99D2" w14:textId="23CD9C6C" w:rsidR="00B157B0" w:rsidRPr="00C86E4E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C86E4E">
              <w:rPr>
                <w:sz w:val="22"/>
                <w:szCs w:val="22"/>
              </w:rPr>
              <w:t xml:space="preserve"> п.Б.9.6;</w:t>
            </w:r>
          </w:p>
          <w:p w14:paraId="3297010E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ТКП </w:t>
            </w:r>
            <w:proofErr w:type="gramStart"/>
            <w:r w:rsidRPr="00C86E4E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п.4.4.7.6;</w:t>
            </w:r>
          </w:p>
          <w:p w14:paraId="4346FE73" w14:textId="661041E9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СТП </w:t>
            </w:r>
            <w:proofErr w:type="gramStart"/>
            <w:r w:rsidRPr="00C86E4E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п.10.6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80F5" w14:textId="77777777" w:rsidR="00B157B0" w:rsidRPr="00C86E4E" w:rsidRDefault="00B157B0" w:rsidP="00B157B0">
            <w:pPr>
              <w:pStyle w:val="af6"/>
            </w:pPr>
            <w:r>
              <w:t>ГОСТ 7746-2015</w:t>
            </w:r>
            <w:r w:rsidRPr="00C86E4E">
              <w:rPr>
                <w:lang w:val="ru-RU"/>
              </w:rPr>
              <w:t xml:space="preserve">, </w:t>
            </w:r>
            <w:r w:rsidRPr="00C86E4E">
              <w:t>п.</w:t>
            </w:r>
            <w:proofErr w:type="gramStart"/>
            <w:r w:rsidRPr="00C86E4E">
              <w:t>9.11;</w:t>
            </w:r>
            <w:proofErr w:type="gramEnd"/>
          </w:p>
          <w:p w14:paraId="159C673C" w14:textId="3908ED6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6E4E">
              <w:t>ГОСТ 3484.1-88, п.4</w:t>
            </w:r>
          </w:p>
        </w:tc>
      </w:tr>
      <w:tr w:rsidR="00B157B0" w:rsidRPr="0038569C" w14:paraId="36644A22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7246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3.1</w:t>
            </w:r>
          </w:p>
          <w:p w14:paraId="17B51491" w14:textId="2388B429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2AEEF" w14:textId="4E743C5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DA2F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4B5DB967" w14:textId="258B16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6F32" w14:textId="63E9A174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3D142" w14:textId="0D5D104E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п.Б10.1.1, п.Б.10.2.2; </w:t>
            </w:r>
          </w:p>
          <w:p w14:paraId="02DF9CF5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а), п.4.4.8.2 б);</w:t>
            </w:r>
          </w:p>
          <w:p w14:paraId="57951D86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п.11.1.1, п.11.2.2;</w:t>
            </w:r>
          </w:p>
          <w:p w14:paraId="0A1CB5A6" w14:textId="0E9A72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ГОСТ </w:t>
            </w:r>
            <w:proofErr w:type="gramStart"/>
            <w:r w:rsidRPr="006A369C">
              <w:rPr>
                <w:sz w:val="22"/>
                <w:szCs w:val="22"/>
              </w:rPr>
              <w:t>1983-2015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п.6.12.6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144AD" w14:textId="561BFB2C" w:rsidR="00B157B0" w:rsidRDefault="00B157B0" w:rsidP="00B157B0">
            <w:pPr>
              <w:pStyle w:val="af6"/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B157B0" w:rsidRPr="0038569C" w14:paraId="3C0584FD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FAF5D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3.2</w:t>
            </w:r>
          </w:p>
          <w:p w14:paraId="71D7F009" w14:textId="5F77373C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76D2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D854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6C7AF8FA" w14:textId="320DFF0F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E92D8" w14:textId="5DFEB5B1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Испытание изоляции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D3FF0" w14:textId="3775A363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п.Б.10.1.2, </w:t>
            </w:r>
            <w:proofErr w:type="gramStart"/>
            <w:r w:rsidR="00B157B0" w:rsidRPr="006A369C">
              <w:rPr>
                <w:sz w:val="22"/>
                <w:szCs w:val="22"/>
              </w:rPr>
              <w:t>п.Б.10.2.3 ;</w:t>
            </w:r>
            <w:proofErr w:type="gramEnd"/>
          </w:p>
          <w:p w14:paraId="38DA9E99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б), п.4.4.8.2 в);</w:t>
            </w:r>
          </w:p>
          <w:p w14:paraId="78444467" w14:textId="360327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п.11.1.2, п.11.2.3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C4A4" w14:textId="77777777" w:rsidR="00B157B0" w:rsidRPr="006A369C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22756-77</w:t>
            </w:r>
            <w:proofErr w:type="gramEnd"/>
            <w:r w:rsidRPr="006A369C">
              <w:rPr>
                <w:lang w:val="ru-RU"/>
              </w:rPr>
              <w:t>;</w:t>
            </w:r>
            <w:r w:rsidRPr="00BA6AEC">
              <w:rPr>
                <w:lang w:val="ru-RU"/>
              </w:rPr>
              <w:t xml:space="preserve"> </w:t>
            </w: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п.7;</w:t>
            </w:r>
          </w:p>
          <w:p w14:paraId="6E011EBF" w14:textId="559B9DBF" w:rsidR="00B157B0" w:rsidRPr="00B157B0" w:rsidRDefault="00B157B0" w:rsidP="00B157B0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B157B0" w:rsidRPr="0038569C" w14:paraId="5B5F7BA0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F7DE1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3.3</w:t>
            </w:r>
          </w:p>
          <w:p w14:paraId="327A20A6" w14:textId="5D8D043E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34AA3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8A0C2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A9309E2" w14:textId="486BEAF9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F058F" w14:textId="6F222AA5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AF421" w14:textId="1033522B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>
              <w:rPr>
                <w:sz w:val="22"/>
                <w:szCs w:val="22"/>
              </w:rPr>
              <w:t>,</w:t>
            </w:r>
            <w:r w:rsidR="00B157B0" w:rsidRPr="006A369C">
              <w:rPr>
                <w:sz w:val="22"/>
                <w:szCs w:val="22"/>
              </w:rPr>
              <w:t xml:space="preserve"> п. Б.10.1.3, </w:t>
            </w:r>
            <w:r w:rsidR="00B157B0">
              <w:rPr>
                <w:sz w:val="22"/>
                <w:szCs w:val="22"/>
              </w:rPr>
              <w:t>п.</w:t>
            </w:r>
            <w:r w:rsidR="00B157B0" w:rsidRPr="006A369C">
              <w:rPr>
                <w:sz w:val="22"/>
                <w:szCs w:val="22"/>
              </w:rPr>
              <w:t>Б.10.2.4;</w:t>
            </w:r>
          </w:p>
          <w:p w14:paraId="610456F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4.4.8.1 в), п.4.4.8.2 г);</w:t>
            </w:r>
          </w:p>
          <w:p w14:paraId="2DB50C5A" w14:textId="7E88949F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п.11.1.3, п.11.2.4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7A487" w14:textId="58BA8AA0" w:rsidR="00B157B0" w:rsidRDefault="00B157B0" w:rsidP="00B157B0">
            <w:pPr>
              <w:pStyle w:val="af6"/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1983-2015</w:t>
            </w:r>
            <w:proofErr w:type="gramEnd"/>
            <w:r>
              <w:rPr>
                <w:lang w:val="ru-RU"/>
              </w:rPr>
              <w:t>, п.</w:t>
            </w:r>
            <w:r w:rsidRPr="006A369C">
              <w:rPr>
                <w:lang w:val="ru-RU"/>
              </w:rPr>
              <w:t xml:space="preserve">9.20; ГОСТ </w:t>
            </w:r>
            <w:proofErr w:type="gramStart"/>
            <w:r w:rsidRPr="006A369C">
              <w:rPr>
                <w:lang w:val="ru-RU"/>
              </w:rPr>
              <w:t>3484.1-88</w:t>
            </w:r>
            <w:proofErr w:type="gramEnd"/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4</w:t>
            </w:r>
          </w:p>
        </w:tc>
      </w:tr>
      <w:tr w:rsidR="00B157B0" w:rsidRPr="0038569C" w14:paraId="0AE5C69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507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3.4</w:t>
            </w:r>
          </w:p>
          <w:p w14:paraId="0BF72D39" w14:textId="49DD7824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CBB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6D139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E1F6E2E" w14:textId="2DA550E0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8FAF" w14:textId="3A1C5AB2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Измерение тока и потерь 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036C7" w14:textId="142A0ECE" w:rsidR="00B157B0" w:rsidRPr="006A369C" w:rsidRDefault="00263268" w:rsidP="00B1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B157B0" w:rsidRPr="006A369C">
              <w:rPr>
                <w:sz w:val="22"/>
                <w:szCs w:val="22"/>
              </w:rPr>
              <w:t xml:space="preserve">, п.Б.10.2.5; </w:t>
            </w:r>
          </w:p>
          <w:p w14:paraId="0AD2618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</w:t>
            </w:r>
            <w:proofErr w:type="gramStart"/>
            <w:r w:rsidRPr="006A3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</w:t>
            </w:r>
            <w:proofErr w:type="gramEnd"/>
            <w:r w:rsidRPr="006A369C">
              <w:rPr>
                <w:sz w:val="22"/>
                <w:szCs w:val="22"/>
              </w:rPr>
              <w:t>4.4.8.2 д);</w:t>
            </w:r>
          </w:p>
          <w:p w14:paraId="36DF1686" w14:textId="43F3A3C0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п.11.2.5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DC95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ГОСТ </w:t>
            </w:r>
            <w:proofErr w:type="gramStart"/>
            <w:r w:rsidRPr="006A369C">
              <w:rPr>
                <w:lang w:val="ru-RU"/>
              </w:rPr>
              <w:t>1983-2015</w:t>
            </w:r>
            <w:proofErr w:type="gramEnd"/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9.5</w:t>
            </w:r>
            <w:r>
              <w:rPr>
                <w:lang w:val="ru-RU"/>
              </w:rPr>
              <w:t>;</w:t>
            </w:r>
          </w:p>
          <w:p w14:paraId="276FE660" w14:textId="7B81676A" w:rsidR="00B157B0" w:rsidRDefault="00B157B0" w:rsidP="00B157B0">
            <w:pPr>
              <w:pStyle w:val="af6"/>
            </w:pPr>
            <w:r w:rsidRPr="00C86E4E">
              <w:rPr>
                <w:lang w:val="ru-RU"/>
              </w:rPr>
              <w:t xml:space="preserve">ГОСТ </w:t>
            </w:r>
            <w:proofErr w:type="gramStart"/>
            <w:r w:rsidRPr="00C86E4E">
              <w:rPr>
                <w:lang w:val="ru-RU"/>
              </w:rPr>
              <w:t>3484.1-88</w:t>
            </w:r>
            <w:proofErr w:type="gramEnd"/>
            <w:r w:rsidRPr="00C86E4E">
              <w:rPr>
                <w:lang w:val="ru-RU"/>
              </w:rPr>
              <w:t>, п. 6</w:t>
            </w:r>
          </w:p>
        </w:tc>
      </w:tr>
    </w:tbl>
    <w:p w14:paraId="4C6F071E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2240F5EE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5EDF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lastRenderedPageBreak/>
              <w:t>5.1</w:t>
            </w:r>
          </w:p>
          <w:p w14:paraId="4F86913C" w14:textId="57FF4C47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E7A5E" w14:textId="781E33A1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0A6" w14:textId="77777777" w:rsidR="00793FA9" w:rsidRPr="006A369C" w:rsidRDefault="00793FA9" w:rsidP="00793FA9">
            <w:pPr>
              <w:rPr>
                <w:sz w:val="22"/>
                <w:szCs w:val="22"/>
                <w:lang w:val="en-US"/>
              </w:rPr>
            </w:pPr>
            <w:r w:rsidRPr="006A369C">
              <w:rPr>
                <w:sz w:val="22"/>
                <w:szCs w:val="22"/>
                <w:lang w:val="en-US"/>
              </w:rPr>
              <w:t>27.90/</w:t>
            </w:r>
          </w:p>
          <w:p w14:paraId="2729649B" w14:textId="21B2CF35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55CE8" w14:textId="63C3E1F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разрядников 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C0E3" w14:textId="7D4B50E5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>, п.Б.22.1;</w:t>
            </w:r>
          </w:p>
          <w:p w14:paraId="6011A8B8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 xml:space="preserve">ТКП </w:t>
            </w:r>
            <w:proofErr w:type="gramStart"/>
            <w:r w:rsidRPr="006A369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6A369C">
              <w:rPr>
                <w:lang w:val="ru-RU"/>
              </w:rPr>
              <w:t>, п.4.4.21.1;</w:t>
            </w:r>
          </w:p>
          <w:p w14:paraId="3ACA1EE0" w14:textId="2082762F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551B" w14:textId="47FCACA9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6D4FF05E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317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5.2</w:t>
            </w:r>
          </w:p>
          <w:p w14:paraId="2031213E" w14:textId="06157F14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50F88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8CDF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63C19D3C" w14:textId="29C1B926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9F5EB" w14:textId="07E8A06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</w:t>
            </w:r>
            <w:proofErr w:type="spellStart"/>
            <w:r w:rsidRPr="006A369C">
              <w:t>ок</w:t>
            </w:r>
            <w:proofErr w:type="spellEnd"/>
            <w:r w:rsidRPr="006A369C">
              <w:t xml:space="preserve"> </w:t>
            </w:r>
            <w:proofErr w:type="spellStart"/>
            <w:r w:rsidRPr="006A369C">
              <w:t>проводимости</w:t>
            </w:r>
            <w:proofErr w:type="spellEnd"/>
            <w:r w:rsidRPr="006A369C">
              <w:t xml:space="preserve"> </w:t>
            </w:r>
            <w:r w:rsidRPr="006A369C">
              <w:rPr>
                <w:bCs/>
              </w:rPr>
              <w:t>ОПН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F5A3B" w14:textId="2CD1A270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 xml:space="preserve">, п.Б.22.3; </w:t>
            </w:r>
          </w:p>
          <w:p w14:paraId="1F153ABD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</w:t>
            </w:r>
            <w:proofErr w:type="gramStart"/>
            <w:r w:rsidRPr="006A369C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A369C">
              <w:rPr>
                <w:sz w:val="22"/>
                <w:szCs w:val="22"/>
              </w:rPr>
              <w:t>, п.4.4.21.3;</w:t>
            </w:r>
          </w:p>
          <w:p w14:paraId="1A1BFA29" w14:textId="0C7B2C13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BCCE" w14:textId="6C567CFD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D2D32A0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5D691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5.3</w:t>
            </w:r>
          </w:p>
          <w:p w14:paraId="286F917F" w14:textId="74055EC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D6D1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CE6B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78BF98F2" w14:textId="2585A0BC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B6A95" w14:textId="1274192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694C3" w14:textId="2C76CBFC" w:rsidR="00793FA9" w:rsidRPr="006A369C" w:rsidRDefault="00263268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="00793FA9" w:rsidRPr="006A369C">
              <w:rPr>
                <w:sz w:val="22"/>
                <w:szCs w:val="22"/>
              </w:rPr>
              <w:t xml:space="preserve">, п.Б.22.2; </w:t>
            </w:r>
          </w:p>
          <w:p w14:paraId="30B5C645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</w:t>
            </w:r>
            <w:proofErr w:type="gramStart"/>
            <w:r w:rsidRPr="006A369C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6A369C">
              <w:rPr>
                <w:sz w:val="22"/>
                <w:szCs w:val="22"/>
              </w:rPr>
              <w:t>, п.4.4.21.2;</w:t>
            </w:r>
          </w:p>
          <w:p w14:paraId="7314BAE8" w14:textId="48841F34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СТП </w:t>
            </w:r>
            <w:proofErr w:type="gramStart"/>
            <w:r w:rsidRPr="006A369C">
              <w:rPr>
                <w:sz w:val="22"/>
                <w:szCs w:val="22"/>
              </w:rPr>
              <w:t>33243.20.366-16</w:t>
            </w:r>
            <w:proofErr w:type="gramEnd"/>
            <w:r w:rsidRPr="006A369C">
              <w:rPr>
                <w:sz w:val="22"/>
                <w:szCs w:val="22"/>
              </w:rPr>
              <w:t>, п.24.2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33BE1" w14:textId="0FADFB70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0BA50C83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669A2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 w:eastAsia="ru-RU"/>
              </w:rPr>
              <w:br w:type="page"/>
            </w:r>
            <w:r w:rsidRPr="00CF5171">
              <w:rPr>
                <w:lang w:val="ru-RU" w:eastAsia="ru-RU"/>
              </w:rPr>
              <w:br w:type="page"/>
            </w:r>
            <w:r w:rsidRPr="00CF5171">
              <w:rPr>
                <w:lang w:val="ru-RU"/>
              </w:rPr>
              <w:t>7.1</w:t>
            </w:r>
          </w:p>
          <w:p w14:paraId="3C849A71" w14:textId="1BEF386E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5C4DB" w14:textId="4B0FE0A2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 xml:space="preserve">Выключатели масляные, </w:t>
            </w:r>
            <w:proofErr w:type="gramStart"/>
            <w:r w:rsidRPr="00CF5171">
              <w:rPr>
                <w:sz w:val="22"/>
                <w:szCs w:val="22"/>
              </w:rPr>
              <w:t>электромагнит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F517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F5171">
              <w:rPr>
                <w:sz w:val="22"/>
                <w:szCs w:val="22"/>
              </w:rPr>
              <w:t xml:space="preserve">, вакуумные, элегазовые, выключатели нагрузки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5BB3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31FDDD4D" w14:textId="456B6C2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A158" w14:textId="452182E4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336E" w14:textId="0884B32F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п.Б.11.1, п.Б.12.1, п.Б.14.1, п.Б.13.1;</w:t>
            </w:r>
          </w:p>
          <w:p w14:paraId="766CCB3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п.4.4.9.1, п.4.4.12.1, п.4.4.13.1, п.4.4.11.1;</w:t>
            </w:r>
          </w:p>
          <w:p w14:paraId="1F7DAD06" w14:textId="46BBF48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п.12.1, п.14.1, п.15.1, п.16.1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382FE" w14:textId="33A10E9A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0F275621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9F3D3" w14:textId="77777777" w:rsidR="00793FA9" w:rsidRDefault="00793FA9" w:rsidP="00793FA9">
            <w:pPr>
              <w:pStyle w:val="af6"/>
            </w:pPr>
            <w:r w:rsidRPr="00CF5171">
              <w:rPr>
                <w:lang w:val="ru-RU"/>
              </w:rPr>
              <w:t>7</w:t>
            </w:r>
            <w:r w:rsidRPr="00CF5171">
              <w:t>.2</w:t>
            </w:r>
          </w:p>
          <w:p w14:paraId="76CD4D69" w14:textId="2CCBC33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9A4C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DCFFB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006F37D8" w14:textId="4CF09B5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11F7" w14:textId="45841333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Испытание изоляции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6703" w14:textId="151BA0EC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п.Б.11.3, п.Б.12.2, п.Б.14.2, п.Б.13.2;</w:t>
            </w:r>
          </w:p>
          <w:p w14:paraId="4039D5FA" w14:textId="0D8C5E4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</w:t>
            </w:r>
            <w:proofErr w:type="gramStart"/>
            <w:r w:rsidRPr="00CF5171">
              <w:rPr>
                <w:lang w:val="ru-RU"/>
              </w:rPr>
              <w:t>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4.4.9.4, п.4.4.12.2, п.4.4.13.2, п.4.4.11.2;</w:t>
            </w:r>
          </w:p>
          <w:p w14:paraId="6E3AB6A0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</w:t>
            </w:r>
            <w:proofErr w:type="gramStart"/>
            <w:r w:rsidRPr="00CF5171">
              <w:rPr>
                <w:lang w:val="ru-RU"/>
              </w:rPr>
              <w:t>п.12.3,п.</w:t>
            </w:r>
            <w:proofErr w:type="gramEnd"/>
            <w:r>
              <w:rPr>
                <w:lang w:val="ru-RU"/>
              </w:rPr>
              <w:t>14.</w:t>
            </w:r>
            <w:proofErr w:type="gramStart"/>
            <w:r>
              <w:rPr>
                <w:lang w:val="ru-RU"/>
              </w:rPr>
              <w:t>2,п.</w:t>
            </w:r>
            <w:proofErr w:type="gramEnd"/>
            <w:r>
              <w:rPr>
                <w:lang w:val="ru-RU"/>
              </w:rPr>
              <w:t>15.2,</w:t>
            </w:r>
          </w:p>
          <w:p w14:paraId="27C408ED" w14:textId="5D0A4660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п.16.2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8AE5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AB3648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1516.3-96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п.8.3, п.8.4;</w:t>
            </w:r>
          </w:p>
          <w:p w14:paraId="6F25950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п.7.3.1; </w:t>
            </w:r>
          </w:p>
          <w:p w14:paraId="26972306" w14:textId="0FD3B1B2" w:rsidR="00793FA9" w:rsidRPr="006A369C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5F38870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4C651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7.3</w:t>
            </w:r>
          </w:p>
          <w:p w14:paraId="18E4FC79" w14:textId="1A48E44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5ED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B0D66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6601586" w14:textId="1AEE016F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85DA" w14:textId="37B9D112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67FE5" w14:textId="29D3A127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п.Б.11.5, п.Б.12.3, п.Б.14.3, п.Б.13.3.1, п.Б.13.3.2;</w:t>
            </w:r>
          </w:p>
          <w:p w14:paraId="1EB564A9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п.4.4.9.5, п.4.4.12.5, п.4.4.13.3, п.4.4.11.3;</w:t>
            </w:r>
          </w:p>
          <w:p w14:paraId="13E9E3AD" w14:textId="2FE3739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п.12.5, п.14.3, п.15.3, п.16.3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68402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п.7.4.2;</w:t>
            </w:r>
          </w:p>
          <w:p w14:paraId="0ED01168" w14:textId="179308E3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 ГОСТ </w:t>
            </w:r>
            <w:proofErr w:type="gramStart"/>
            <w:r w:rsidRPr="00CF5171">
              <w:rPr>
                <w:lang w:val="ru-RU"/>
              </w:rPr>
              <w:t>8024-90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п.2.1.1, п.2.6</w:t>
            </w:r>
          </w:p>
        </w:tc>
      </w:tr>
      <w:tr w:rsidR="00793FA9" w:rsidRPr="0038569C" w14:paraId="4DC01166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9CDD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7.4</w:t>
            </w:r>
          </w:p>
          <w:p w14:paraId="5061E8A6" w14:textId="7136D786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7087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18A7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F7B8C41" w14:textId="2579AAF1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4BBE" w14:textId="479FA516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Минимальное напряжение срабатывания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060C" w14:textId="65FE6789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 xml:space="preserve">, </w:t>
            </w:r>
            <w:r w:rsidR="00793FA9" w:rsidRPr="00CF5171">
              <w:rPr>
                <w:lang w:val="ru-RU"/>
              </w:rPr>
              <w:t>п.Б.11.10, п.Б.12.7, п.Б.14.5, п.Б.13.3.3;</w:t>
            </w:r>
          </w:p>
          <w:p w14:paraId="072DD806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п.4.4.9.10, п.4.4.12.3, п.4.4.13.5, п.4.4.11.4;</w:t>
            </w:r>
          </w:p>
          <w:p w14:paraId="19267F5C" w14:textId="04C5139C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п.12.10, п.</w:t>
            </w:r>
            <w:r>
              <w:rPr>
                <w:lang w:val="ru-RU"/>
              </w:rPr>
              <w:t xml:space="preserve">14.7, </w:t>
            </w:r>
            <w:proofErr w:type="gramStart"/>
            <w:r>
              <w:rPr>
                <w:lang w:val="ru-RU"/>
              </w:rPr>
              <w:t>п.15.4,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16.5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9CE6" w14:textId="178DE858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687-78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п.7.2.2.3</w:t>
            </w:r>
          </w:p>
        </w:tc>
      </w:tr>
    </w:tbl>
    <w:p w14:paraId="6F625273" w14:textId="77777777" w:rsidR="003B54DD" w:rsidRDefault="003B54DD"/>
    <w:p w14:paraId="283F5BDE" w14:textId="77777777" w:rsidR="003B54DD" w:rsidRDefault="003B54DD"/>
    <w:p w14:paraId="14A72F99" w14:textId="77777777" w:rsidR="003B54DD" w:rsidRDefault="003B54DD"/>
    <w:p w14:paraId="799235F3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00B4745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52B4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lastRenderedPageBreak/>
              <w:t>8.1</w:t>
            </w:r>
          </w:p>
          <w:p w14:paraId="33E48D26" w14:textId="59A697C2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7AB3E" w14:textId="1117F68C" w:rsidR="00793FA9" w:rsidRPr="00793FA9" w:rsidRDefault="00793FA9" w:rsidP="00793FA9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5D2E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5B414B74" w14:textId="2C2286F4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88A7D" w14:textId="439FFEEE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3C474" w14:textId="2E4E41FD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п.Б.15.1, п.Б.16.1;</w:t>
            </w:r>
          </w:p>
          <w:p w14:paraId="679487B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п.4.4.14.1, п.4.4.15.1;</w:t>
            </w:r>
          </w:p>
          <w:p w14:paraId="43E5C616" w14:textId="4827F8D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п.17.1, п.18.1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D0A63" w14:textId="4082E74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34EE79F8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FD3C7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8.2</w:t>
            </w:r>
          </w:p>
          <w:p w14:paraId="0A09E5EC" w14:textId="239C6797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4FD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ECDB8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AF20BC1" w14:textId="7E66D8B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9AF60" w14:textId="4A94F29E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Испытание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C8744" w14:textId="210F7012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п.Б.15.2, п.Б.16.2;</w:t>
            </w:r>
          </w:p>
          <w:p w14:paraId="7A4E1CC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п.4.4.14.2, п.4.4.15.2;</w:t>
            </w:r>
          </w:p>
          <w:p w14:paraId="4889BB8F" w14:textId="21B41AA0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п.17.2, п.18.2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357C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1516.3-96</w:t>
            </w:r>
            <w:proofErr w:type="gramEnd"/>
            <w:r>
              <w:rPr>
                <w:lang w:val="ru-RU"/>
              </w:rPr>
              <w:t xml:space="preserve">, п.8.3, п.8.4, </w:t>
            </w:r>
            <w:r w:rsidRPr="00CF5171">
              <w:rPr>
                <w:lang w:val="ru-RU"/>
              </w:rPr>
              <w:t>п.11.2;</w:t>
            </w:r>
          </w:p>
          <w:p w14:paraId="66ED33F0" w14:textId="400682D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п.7; ГОСТ </w:t>
            </w:r>
            <w:proofErr w:type="gramStart"/>
            <w:r w:rsidRPr="00CF5171">
              <w:rPr>
                <w:lang w:val="ru-RU"/>
              </w:rPr>
              <w:t>14694-76</w:t>
            </w:r>
            <w:proofErr w:type="gramEnd"/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п.5; </w:t>
            </w: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3B68B9B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6D6DC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8.3</w:t>
            </w:r>
          </w:p>
          <w:p w14:paraId="344D33C8" w14:textId="50FDA4D1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614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8B92C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7249215B" w14:textId="3CD49F42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19937" w14:textId="43EE6B6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8896" w14:textId="23D1E68A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п.Б.15.3, п.Б.16.4;</w:t>
            </w:r>
          </w:p>
          <w:p w14:paraId="3F76B13E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п.4.4.14.3, п.4.4.15.3;</w:t>
            </w:r>
          </w:p>
          <w:p w14:paraId="3EAFC83E" w14:textId="477A6DB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п.17.3, п.18.4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EF4C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689-90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п.5.4; ГОСТ 2933-</w:t>
            </w:r>
            <w:proofErr w:type="gramStart"/>
            <w:r w:rsidRPr="00CF5171">
              <w:rPr>
                <w:lang w:val="ru-RU"/>
              </w:rPr>
              <w:t>83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>п.</w:t>
            </w:r>
            <w:proofErr w:type="gramEnd"/>
            <w:r w:rsidRPr="00CF5171">
              <w:rPr>
                <w:lang w:val="ru-RU"/>
              </w:rPr>
              <w:t>6.4;</w:t>
            </w:r>
          </w:p>
          <w:p w14:paraId="78A1D6B3" w14:textId="2491F34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14694-76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п.3.1</w:t>
            </w:r>
          </w:p>
        </w:tc>
      </w:tr>
      <w:tr w:rsidR="00793FA9" w:rsidRPr="0038569C" w14:paraId="4D7EEA4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7452B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9.1</w:t>
            </w:r>
          </w:p>
          <w:p w14:paraId="74B96C1A" w14:textId="7415815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50B8C" w14:textId="0D5AAB7A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B661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D48B522" w14:textId="790CA4BD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98077" w14:textId="7518F07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Сопротивление изоляции </w:t>
            </w:r>
            <w:proofErr w:type="gramStart"/>
            <w:r w:rsidRPr="00CF5171">
              <w:rPr>
                <w:lang w:val="ru-RU"/>
              </w:rPr>
              <w:t>подвес-</w:t>
            </w:r>
            <w:proofErr w:type="spellStart"/>
            <w:r w:rsidRPr="00CF5171">
              <w:rPr>
                <w:lang w:val="ru-RU"/>
              </w:rPr>
              <w:t>ных</w:t>
            </w:r>
            <w:proofErr w:type="spellEnd"/>
            <w:proofErr w:type="gramEnd"/>
            <w:r w:rsidRPr="00CF5171">
              <w:rPr>
                <w:lang w:val="ru-RU"/>
              </w:rPr>
              <w:t xml:space="preserve"> и опорных изоляторов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D6D7A" w14:textId="201A0DBC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п.Б.18.1; </w:t>
            </w:r>
          </w:p>
          <w:p w14:paraId="5BEDCB58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п.4.4.17.1;</w:t>
            </w:r>
          </w:p>
          <w:p w14:paraId="39A22807" w14:textId="4C9EC9A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635F" w14:textId="02AA1D74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1179AB0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89733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9.2</w:t>
            </w:r>
          </w:p>
          <w:p w14:paraId="69629604" w14:textId="3D0D51E0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FCD6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AE0C2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60ED4800" w14:textId="135D38EA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D1297" w14:textId="77777777" w:rsidR="00793FA9" w:rsidRPr="00CF5171" w:rsidRDefault="00793FA9" w:rsidP="00793FA9">
            <w:pPr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 xml:space="preserve">Испытание </w:t>
            </w:r>
            <w:proofErr w:type="spellStart"/>
            <w:r w:rsidRPr="00CF5171">
              <w:rPr>
                <w:sz w:val="22"/>
                <w:szCs w:val="22"/>
              </w:rPr>
              <w:t>изоля</w:t>
            </w:r>
            <w:r>
              <w:rPr>
                <w:sz w:val="22"/>
                <w:szCs w:val="22"/>
              </w:rPr>
              <w:t>-</w:t>
            </w:r>
            <w:r w:rsidRPr="00CF5171">
              <w:rPr>
                <w:sz w:val="22"/>
                <w:szCs w:val="22"/>
              </w:rPr>
              <w:t>ции</w:t>
            </w:r>
            <w:proofErr w:type="spellEnd"/>
            <w:r w:rsidRPr="00CF5171">
              <w:rPr>
                <w:sz w:val="22"/>
                <w:szCs w:val="22"/>
              </w:rPr>
              <w:t xml:space="preserve"> повышенным напряжением </w:t>
            </w:r>
          </w:p>
          <w:p w14:paraId="09F012ED" w14:textId="5F9F23C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gramStart"/>
            <w:r w:rsidRPr="00793FA9">
              <w:rPr>
                <w:lang w:val="ru-RU"/>
              </w:rPr>
              <w:t>частотой  50</w:t>
            </w:r>
            <w:proofErr w:type="gramEnd"/>
            <w:r w:rsidRPr="00793FA9">
              <w:rPr>
                <w:lang w:val="ru-RU"/>
              </w:rPr>
              <w:t xml:space="preserve">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CDCD0" w14:textId="31BF80D6" w:rsidR="00793FA9" w:rsidRPr="00CF5171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</w:t>
            </w:r>
            <w:r w:rsidR="00793FA9" w:rsidRPr="00CF5171">
              <w:rPr>
                <w:lang w:val="ru-RU"/>
              </w:rPr>
              <w:t xml:space="preserve"> п.Б.18.2; </w:t>
            </w:r>
          </w:p>
          <w:p w14:paraId="0F200F0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ТКП </w:t>
            </w:r>
            <w:proofErr w:type="gramStart"/>
            <w:r w:rsidRPr="00CF5171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п.4.4.17.2;</w:t>
            </w:r>
          </w:p>
          <w:p w14:paraId="5A12C94A" w14:textId="5BEC3B2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СТП </w:t>
            </w:r>
            <w:proofErr w:type="gramStart"/>
            <w:r w:rsidRPr="00CF5171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6444D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ГОСТ </w:t>
            </w:r>
            <w:proofErr w:type="gramStart"/>
            <w:r w:rsidRPr="00CF5171">
              <w:rPr>
                <w:lang w:val="ru-RU"/>
              </w:rPr>
              <w:t>1516.2-97</w:t>
            </w:r>
            <w:proofErr w:type="gramEnd"/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DC108C2" w14:textId="5596FE7C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640A98E2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8C466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11.1</w:t>
            </w:r>
          </w:p>
          <w:p w14:paraId="5E16D352" w14:textId="33336AAD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668C0" w14:textId="60B3C8E8" w:rsidR="00793FA9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  <w:p w14:paraId="17D6221D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899C0B7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3AD022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A20BE93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698E1E5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454082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2A2871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05498B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06F1059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C80EC3D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BC587B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8077D5F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006A2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7293B6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AAF9616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4AFF93A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624EA7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5E898F0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FFA53F5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32A4B72" w14:textId="77777777" w:rsidR="003B54DD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CB5D4F8" w14:textId="482C43EB" w:rsidR="003B54DD" w:rsidRPr="00B157B0" w:rsidRDefault="003B54DD" w:rsidP="003B54DD">
            <w:pPr>
              <w:pBdr>
                <w:left w:val="nil"/>
                <w:bottom w:val="single" w:sz="4" w:space="1" w:color="auto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30ACF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56B80250" w14:textId="33828B9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9731" w14:textId="32327C1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924F" w14:textId="1BAE6847" w:rsidR="00793FA9" w:rsidRPr="00123689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 п.</w:t>
            </w:r>
            <w:r w:rsidR="00793FA9" w:rsidRPr="00000F3A">
              <w:rPr>
                <w:lang w:val="ru-RU"/>
              </w:rPr>
              <w:t>Б.</w:t>
            </w:r>
            <w:r w:rsidR="00793FA9">
              <w:rPr>
                <w:lang w:val="ru-RU"/>
              </w:rPr>
              <w:t>30.1;</w:t>
            </w:r>
          </w:p>
          <w:p w14:paraId="70CFBD62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29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</w:p>
          <w:p w14:paraId="11DE34BB" w14:textId="6CA14CE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</w:t>
            </w:r>
            <w:proofErr w:type="gramStart"/>
            <w:r w:rsidRPr="006B593F">
              <w:rPr>
                <w:lang w:val="ru-RU"/>
              </w:rPr>
              <w:t>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>п.</w:t>
            </w:r>
            <w:proofErr w:type="gramEnd"/>
            <w:r w:rsidRPr="006B593F">
              <w:rPr>
                <w:lang w:val="ru-RU"/>
              </w:rPr>
              <w:t>32.1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9C37" w14:textId="030F9D13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 w:rsidRPr="005F352B">
              <w:rPr>
                <w:lang w:val="ru-RU"/>
              </w:rPr>
              <w:t>МВИ.Гр</w:t>
            </w:r>
            <w:proofErr w:type="spellEnd"/>
            <w:r w:rsidRPr="005F352B">
              <w:rPr>
                <w:lang w:val="ru-RU"/>
              </w:rPr>
              <w:t xml:space="preserve"> 3320-2020</w:t>
            </w:r>
          </w:p>
        </w:tc>
      </w:tr>
      <w:tr w:rsidR="00793FA9" w:rsidRPr="0038569C" w14:paraId="14E5B961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99814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11.2</w:t>
            </w:r>
          </w:p>
          <w:p w14:paraId="68B84B3B" w14:textId="501BF74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01A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96E17" w14:textId="77777777" w:rsidR="00793FA9" w:rsidRPr="006B593F" w:rsidRDefault="00793FA9" w:rsidP="00793FA9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9EB6118" w14:textId="25315215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8D879" w14:textId="7026AE6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50FDF">
              <w:rPr>
                <w:lang w:val="ru-RU"/>
              </w:rPr>
              <w:t xml:space="preserve">Испытание </w:t>
            </w:r>
            <w:proofErr w:type="spellStart"/>
            <w:r>
              <w:rPr>
                <w:lang w:val="ru-RU"/>
              </w:rPr>
              <w:t>изоля-ции</w:t>
            </w:r>
            <w:proofErr w:type="spellEnd"/>
            <w:r>
              <w:rPr>
                <w:lang w:val="ru-RU"/>
              </w:rPr>
              <w:t xml:space="preserve"> кабелей </w:t>
            </w:r>
            <w:proofErr w:type="spellStart"/>
            <w:r w:rsidRPr="00650FDF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650FDF">
              <w:rPr>
                <w:lang w:val="ru-RU"/>
              </w:rPr>
              <w:t>шенным</w:t>
            </w:r>
            <w:proofErr w:type="spellEnd"/>
            <w:r w:rsidRPr="00650FDF">
              <w:rPr>
                <w:lang w:val="ru-RU"/>
              </w:rPr>
              <w:t xml:space="preserve"> </w:t>
            </w:r>
            <w:proofErr w:type="spellStart"/>
            <w:proofErr w:type="gramStart"/>
            <w:r w:rsidRPr="006B593F">
              <w:rPr>
                <w:lang w:val="ru-RU"/>
              </w:rPr>
              <w:t>выпрям</w:t>
            </w:r>
            <w:proofErr w:type="spellEnd"/>
            <w:r>
              <w:rPr>
                <w:lang w:val="ru-RU"/>
              </w:rPr>
              <w:t>-</w:t>
            </w:r>
            <w:r w:rsidRPr="006B593F">
              <w:rPr>
                <w:lang w:val="ru-RU"/>
              </w:rPr>
              <w:t>лен</w:t>
            </w:r>
            <w:r>
              <w:rPr>
                <w:lang w:val="ru-RU"/>
              </w:rPr>
              <w:t>ным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напряже-нием</w:t>
            </w:r>
            <w:proofErr w:type="spellEnd"/>
            <w:r>
              <w:rPr>
                <w:lang w:val="ru-RU"/>
              </w:rPr>
              <w:t xml:space="preserve">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E20F4" w14:textId="01475F54" w:rsidR="00793FA9" w:rsidRPr="005B4EA8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>
              <w:rPr>
                <w:lang w:val="ru-RU"/>
              </w:rPr>
              <w:t>, п.</w:t>
            </w:r>
            <w:r w:rsidR="00793FA9" w:rsidRPr="00123689">
              <w:rPr>
                <w:lang w:val="ru-RU"/>
              </w:rPr>
              <w:t>Б.</w:t>
            </w:r>
            <w:r w:rsidR="00793FA9">
              <w:rPr>
                <w:lang w:val="ru-RU"/>
              </w:rPr>
              <w:t>30.2.1,</w:t>
            </w:r>
            <w:r w:rsidR="00793FA9" w:rsidRPr="003375E8">
              <w:rPr>
                <w:lang w:val="ru-RU"/>
              </w:rPr>
              <w:t xml:space="preserve"> </w:t>
            </w:r>
            <w:r w:rsidR="00793FA9" w:rsidRPr="005B4EA8">
              <w:rPr>
                <w:lang w:val="ru-RU"/>
              </w:rPr>
              <w:t>п.Б.30.2.2, п.Б.30.11;</w:t>
            </w:r>
          </w:p>
          <w:p w14:paraId="2E4301A4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ТКП </w:t>
            </w:r>
            <w:proofErr w:type="gramStart"/>
            <w:r w:rsidRPr="005B4EA8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5B4EA8">
              <w:rPr>
                <w:lang w:val="ru-RU"/>
              </w:rPr>
              <w:t>, п.4.4.29.3, п.4.4.29.4, п.4.4.29.6;</w:t>
            </w:r>
          </w:p>
          <w:p w14:paraId="36955779" w14:textId="5BA2B19D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 xml:space="preserve">, </w:t>
            </w:r>
            <w:r w:rsidRPr="006B593F">
              <w:rPr>
                <w:lang w:val="ru-RU"/>
              </w:rPr>
              <w:t>п.32.</w:t>
            </w:r>
            <w:r>
              <w:rPr>
                <w:lang w:val="ru-RU"/>
              </w:rPr>
              <w:t>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99BAB" w14:textId="0B84C75A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239B0860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09013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11.3</w:t>
            </w:r>
          </w:p>
          <w:p w14:paraId="238DAC12" w14:textId="65041493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EE64A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625FD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FA55DC2" w14:textId="633C4BE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A89C8" w14:textId="1B38B376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Испытание </w:t>
            </w:r>
            <w:proofErr w:type="spellStart"/>
            <w:r w:rsidRPr="00073B85">
              <w:rPr>
                <w:lang w:val="ru-RU"/>
              </w:rPr>
              <w:t>изоля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ции</w:t>
            </w:r>
            <w:proofErr w:type="spellEnd"/>
            <w:r w:rsidRPr="00073B85">
              <w:rPr>
                <w:lang w:val="ru-RU"/>
              </w:rPr>
              <w:t xml:space="preserve"> кабелей </w:t>
            </w:r>
            <w:proofErr w:type="spellStart"/>
            <w:r w:rsidRPr="00073B85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шенным</w:t>
            </w:r>
            <w:proofErr w:type="spellEnd"/>
            <w:r w:rsidRPr="00073B85">
              <w:rPr>
                <w:lang w:val="ru-RU"/>
              </w:rPr>
              <w:t xml:space="preserve"> </w:t>
            </w:r>
            <w:proofErr w:type="spellStart"/>
            <w:r w:rsidRPr="00073B85">
              <w:rPr>
                <w:lang w:val="ru-RU"/>
              </w:rPr>
              <w:t>напряже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нием</w:t>
            </w:r>
            <w:proofErr w:type="spellEnd"/>
            <w:r w:rsidRPr="00073B85">
              <w:rPr>
                <w:lang w:val="ru-RU"/>
              </w:rPr>
              <w:t xml:space="preserve"> частотой 0,1 Гц и оболочки повышенным выпрямленным напряжением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7D6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ТКП </w:t>
            </w:r>
            <w:proofErr w:type="gramStart"/>
            <w:r w:rsidRPr="00073B85">
              <w:rPr>
                <w:lang w:val="ru-RU"/>
              </w:rPr>
              <w:t>611-2017</w:t>
            </w:r>
            <w:proofErr w:type="gramEnd"/>
            <w:r w:rsidRPr="00073B85">
              <w:rPr>
                <w:lang w:val="ru-RU"/>
              </w:rPr>
              <w:t>, п.</w:t>
            </w:r>
            <w:r>
              <w:rPr>
                <w:lang w:val="ru-RU"/>
              </w:rPr>
              <w:t>Р.</w:t>
            </w:r>
            <w:r w:rsidRPr="00073B85">
              <w:rPr>
                <w:lang w:val="ru-RU"/>
              </w:rPr>
              <w:t>12.2, п.</w:t>
            </w:r>
            <w:r>
              <w:rPr>
                <w:lang w:val="ru-RU"/>
              </w:rPr>
              <w:t>Р1</w:t>
            </w:r>
            <w:r w:rsidRPr="00073B85">
              <w:rPr>
                <w:lang w:val="ru-RU"/>
              </w:rPr>
              <w:t>2.3, п.</w:t>
            </w:r>
            <w:r>
              <w:rPr>
                <w:lang w:val="ru-RU"/>
              </w:rPr>
              <w:t>Р.11</w:t>
            </w:r>
            <w:r w:rsidRPr="00073B85">
              <w:rPr>
                <w:lang w:val="ru-RU"/>
              </w:rPr>
              <w:t>;</w:t>
            </w:r>
          </w:p>
          <w:p w14:paraId="44ED1201" w14:textId="4587D36A" w:rsidR="00793FA9" w:rsidRPr="00073B85" w:rsidRDefault="00263268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="00793FA9" w:rsidRPr="00073B85">
              <w:rPr>
                <w:lang w:val="ru-RU"/>
              </w:rPr>
              <w:t>, п.Б.30.2.2;</w:t>
            </w:r>
          </w:p>
          <w:p w14:paraId="55D89477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ТКП </w:t>
            </w:r>
            <w:proofErr w:type="gramStart"/>
            <w:r w:rsidRPr="00073B85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073B85">
              <w:rPr>
                <w:lang w:val="ru-RU"/>
              </w:rPr>
              <w:t>, п.4.4.29.6, п.4.4.29.4;</w:t>
            </w:r>
          </w:p>
          <w:p w14:paraId="6D54A13C" w14:textId="70C48CD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 xml:space="preserve">СТП </w:t>
            </w:r>
            <w:proofErr w:type="gramStart"/>
            <w:r w:rsidRPr="00073B85">
              <w:rPr>
                <w:lang w:val="ru-RU"/>
              </w:rPr>
              <w:t>33243.20.366-16</w:t>
            </w:r>
            <w:proofErr w:type="gramEnd"/>
            <w:r w:rsidRPr="00073B85">
              <w:rPr>
                <w:lang w:val="ru-RU"/>
              </w:rPr>
              <w:t>, п.32.12, п.32.15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63FF" w14:textId="3F5C1EB9" w:rsidR="00793FA9" w:rsidRPr="00CF5171" w:rsidRDefault="00793FA9" w:rsidP="00793FA9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3322-2020</w:t>
            </w:r>
          </w:p>
        </w:tc>
      </w:tr>
    </w:tbl>
    <w:p w14:paraId="792CAF5F" w14:textId="77777777" w:rsidR="003B54DD" w:rsidRDefault="003B54DD"/>
    <w:p w14:paraId="329661B6" w14:textId="77777777" w:rsidR="003B54DD" w:rsidRDefault="003B54DD"/>
    <w:p w14:paraId="05E94467" w14:textId="77777777" w:rsidR="003B54DD" w:rsidRDefault="003B54DD"/>
    <w:p w14:paraId="36A8D991" w14:textId="77777777" w:rsidR="003B54DD" w:rsidRDefault="003B54DD"/>
    <w:p w14:paraId="0F987F59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1F232557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37A8B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11.4</w:t>
            </w:r>
          </w:p>
          <w:p w14:paraId="1F0CD129" w14:textId="22511072" w:rsidR="003B54DD" w:rsidRDefault="003B54DD" w:rsidP="003B54DD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E118" w14:textId="414F96F2" w:rsidR="003B54DD" w:rsidRPr="00B157B0" w:rsidRDefault="003B54DD" w:rsidP="003B54DD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0B91D" w14:textId="77777777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7882F56" w14:textId="1FFA3CE4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B303" w14:textId="5DFEC8E0" w:rsidR="003B54DD" w:rsidRPr="00CF5171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жил кабеля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D0F3F" w14:textId="048EE717" w:rsidR="003B54DD" w:rsidRPr="00D8006B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4</w:t>
            </w:r>
            <w:r w:rsidRPr="00D8006B">
              <w:rPr>
                <w:lang w:val="ru-RU"/>
              </w:rPr>
              <w:t>;</w:t>
            </w:r>
          </w:p>
          <w:p w14:paraId="7CEE9D81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 xml:space="preserve">ТКП </w:t>
            </w:r>
            <w:proofErr w:type="gramStart"/>
            <w:r w:rsidRPr="00D8006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7;</w:t>
            </w:r>
          </w:p>
          <w:p w14:paraId="46BC397B" w14:textId="691D51DA" w:rsidR="003B54DD" w:rsidRPr="00CF5171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</w:t>
            </w:r>
            <w:r>
              <w:rPr>
                <w:lang w:val="ru-RU"/>
              </w:rPr>
              <w:t>3243.20.366-16</w:t>
            </w:r>
            <w:proofErr w:type="gramEnd"/>
            <w:r>
              <w:rPr>
                <w:lang w:val="ru-RU"/>
              </w:rPr>
              <w:t>, п.32.3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5F0C9" w14:textId="24D9F8EE" w:rsidR="003B54DD" w:rsidRPr="00CF5171" w:rsidRDefault="003B54DD" w:rsidP="003B54DD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3322-2020</w:t>
            </w:r>
            <w:proofErr w:type="gramEnd"/>
            <w:r>
              <w:rPr>
                <w:lang w:val="ru-RU"/>
              </w:rPr>
              <w:t>;</w:t>
            </w:r>
            <w:r w:rsidRPr="003676F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73B85">
              <w:rPr>
                <w:lang w:val="ru-RU"/>
              </w:rPr>
              <w:t xml:space="preserve">ГОСТ </w:t>
            </w:r>
            <w:proofErr w:type="gramStart"/>
            <w:r w:rsidRPr="00073B85">
              <w:rPr>
                <w:lang w:val="ru-RU"/>
              </w:rPr>
              <w:t>7229-76</w:t>
            </w:r>
            <w:proofErr w:type="gramEnd"/>
            <w:r>
              <w:rPr>
                <w:lang w:val="ru-RU"/>
              </w:rPr>
              <w:t xml:space="preserve">  </w:t>
            </w:r>
          </w:p>
        </w:tc>
      </w:tr>
      <w:tr w:rsidR="003B54DD" w:rsidRPr="0038569C" w14:paraId="4F57601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90B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11.5</w:t>
            </w:r>
          </w:p>
          <w:p w14:paraId="08A02D58" w14:textId="0FA948E2" w:rsidR="003B54DD" w:rsidRDefault="003B54DD" w:rsidP="003B54DD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82F30" w14:textId="77777777" w:rsidR="003B54DD" w:rsidRPr="00B157B0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DD06E" w14:textId="77777777" w:rsidR="003B54DD" w:rsidRPr="006B593F" w:rsidRDefault="003B54DD" w:rsidP="003B54DD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336E9FA" w14:textId="6611ECFE" w:rsidR="003B54DD" w:rsidRPr="00793FA9" w:rsidRDefault="003B54DD" w:rsidP="003B54DD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AF5BC" w14:textId="58BDAECE" w:rsidR="003B54DD" w:rsidRPr="00CF5171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Электрическая рабочая ёмкость кабелей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7E934" w14:textId="45FE2DC1" w:rsidR="003B54DD" w:rsidRPr="00D8006B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5</w:t>
            </w:r>
            <w:r w:rsidRPr="00D8006B">
              <w:rPr>
                <w:lang w:val="ru-RU"/>
              </w:rPr>
              <w:t>;</w:t>
            </w:r>
          </w:p>
          <w:p w14:paraId="7EEA5DF5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 xml:space="preserve">ТКП </w:t>
            </w:r>
            <w:proofErr w:type="gramStart"/>
            <w:r w:rsidRPr="00D8006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8;</w:t>
            </w:r>
          </w:p>
          <w:p w14:paraId="3B7205F0" w14:textId="002379C4" w:rsidR="003B54DD" w:rsidRPr="00CF5171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п.32.</w:t>
            </w:r>
            <w:r>
              <w:rPr>
                <w:lang w:val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A9D75" w14:textId="6C030E1F" w:rsidR="003B54DD" w:rsidRPr="00CF5171" w:rsidRDefault="003B54DD" w:rsidP="003B54DD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МВИ.Гр</w:t>
            </w:r>
            <w:proofErr w:type="spellEnd"/>
            <w:r>
              <w:rPr>
                <w:lang w:val="ru-RU"/>
              </w:rPr>
              <w:t xml:space="preserve"> 3322-2020</w:t>
            </w:r>
          </w:p>
        </w:tc>
      </w:tr>
      <w:tr w:rsidR="003B54DD" w:rsidRPr="0038569C" w14:paraId="7EAC736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86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16.1</w:t>
            </w:r>
          </w:p>
          <w:p w14:paraId="05C4E8E7" w14:textId="0DDC2AF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8FA7" w14:textId="5268CD4C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8C3B7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7EBEDA2C" w14:textId="1498F490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</w:t>
            </w:r>
            <w:r w:rsidRPr="001B0C18">
              <w:rPr>
                <w:sz w:val="22"/>
                <w:szCs w:val="22"/>
                <w:lang w:val="en-US"/>
              </w:rPr>
              <w:t>2</w:t>
            </w:r>
            <w:r w:rsidRPr="00A77F5A">
              <w:rPr>
                <w:sz w:val="22"/>
                <w:szCs w:val="22"/>
                <w:lang w:val="en-US"/>
              </w:rPr>
              <w:t>.</w:t>
            </w:r>
            <w:r w:rsidRPr="001B0C1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4C863" w14:textId="4AEAEAD0" w:rsidR="003B54DD" w:rsidRPr="00B5092E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6849" w14:textId="313F17BD" w:rsidR="003B54DD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 xml:space="preserve">ТКП </w:t>
            </w:r>
            <w:proofErr w:type="gramStart"/>
            <w:r w:rsidRPr="00800443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5AF21" w14:textId="5C7E6FE5" w:rsidR="003B54DD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873D184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793E8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16.2</w:t>
            </w:r>
          </w:p>
          <w:p w14:paraId="55BC5146" w14:textId="471224D1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DE6C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B3162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350FA69C" w14:textId="14422CB5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76C30" w14:textId="49B9E6C2" w:rsidR="003B54DD" w:rsidRPr="00B5092E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Пров</w:t>
            </w:r>
            <w:r>
              <w:rPr>
                <w:lang w:val="ru-RU"/>
              </w:rPr>
              <w:t xml:space="preserve">ерка действия </w:t>
            </w:r>
            <w:r w:rsidRPr="008B225A">
              <w:rPr>
                <w:lang w:val="ru-RU"/>
              </w:rPr>
              <w:t xml:space="preserve">максимальных, минимальных и независимых </w:t>
            </w:r>
            <w:r>
              <w:rPr>
                <w:lang w:val="ru-RU"/>
              </w:rPr>
              <w:t>расцепителей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6737E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 xml:space="preserve">ТКП </w:t>
            </w:r>
            <w:proofErr w:type="gramStart"/>
            <w:r w:rsidRPr="00800443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б);</w:t>
            </w:r>
          </w:p>
          <w:p w14:paraId="6D19B2DD" w14:textId="062B1443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п.Б.2</w:t>
            </w:r>
            <w:r>
              <w:rPr>
                <w:lang w:val="ru-RU"/>
              </w:rPr>
              <w:t>7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 xml:space="preserve">4, </w:t>
            </w:r>
            <w:r w:rsidRPr="00800443">
              <w:rPr>
                <w:lang w:val="ru-RU"/>
              </w:rPr>
              <w:t>п.Б.2</w:t>
            </w:r>
            <w:r>
              <w:rPr>
                <w:lang w:val="ru-RU"/>
              </w:rPr>
              <w:t>9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8 б);</w:t>
            </w:r>
          </w:p>
          <w:p w14:paraId="0DEFBF80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419244AD" w14:textId="77777777" w:rsidR="003B54DD" w:rsidRPr="005B4EA8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r>
              <w:t>IEC</w:t>
            </w:r>
            <w:r>
              <w:rPr>
                <w:lang w:val="ru-RU"/>
              </w:rPr>
              <w:t xml:space="preserve"> 60898-1-2020</w:t>
            </w:r>
            <w:r w:rsidRPr="005B4EA8">
              <w:rPr>
                <w:lang w:val="ru-RU"/>
              </w:rPr>
              <w:t xml:space="preserve"> п.9.10.1.2, п.9.10.2;</w:t>
            </w:r>
          </w:p>
          <w:p w14:paraId="647E4C25" w14:textId="23617D03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180F" w14:textId="6E059F99" w:rsidR="003B54DD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3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7487D9AF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7CEFA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17.1</w:t>
            </w:r>
          </w:p>
          <w:p w14:paraId="5C31DF3C" w14:textId="370C173A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DE3A2" w14:textId="65E3CDB5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875B93">
              <w:rPr>
                <w:sz w:val="22"/>
                <w:szCs w:val="22"/>
              </w:rPr>
              <w:t>Аппараты, силовые и освети</w:t>
            </w:r>
            <w:r>
              <w:rPr>
                <w:sz w:val="22"/>
                <w:szCs w:val="22"/>
              </w:rPr>
              <w:t>тельные сети, вторичные цепи переменного и постоянного тока напряже</w:t>
            </w:r>
            <w:r w:rsidRPr="00875B9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875B93">
              <w:rPr>
                <w:sz w:val="22"/>
                <w:szCs w:val="22"/>
              </w:rPr>
              <w:t>м до 1000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771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27.12/</w:t>
            </w:r>
          </w:p>
          <w:p w14:paraId="09807B22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21008FCF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27.32/</w:t>
            </w:r>
          </w:p>
          <w:p w14:paraId="4722615E" w14:textId="2D99C47A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E30BD" w14:textId="7F1352B6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8FA84" w14:textId="65E24BC6" w:rsidR="003B54DD" w:rsidRPr="00875B9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 п.</w:t>
            </w:r>
            <w:r w:rsidRPr="00875B93">
              <w:rPr>
                <w:lang w:val="ru-RU"/>
              </w:rPr>
              <w:t>Б.27.1</w:t>
            </w:r>
            <w:r>
              <w:rPr>
                <w:lang w:val="ru-RU"/>
              </w:rPr>
              <w:t>;</w:t>
            </w:r>
            <w:r w:rsidRPr="00875B93">
              <w:rPr>
                <w:lang w:val="ru-RU"/>
              </w:rPr>
              <w:t xml:space="preserve"> </w:t>
            </w:r>
          </w:p>
          <w:p w14:paraId="278F7119" w14:textId="373C8525" w:rsidR="003B54DD" w:rsidRDefault="003B54DD" w:rsidP="003B54DD">
            <w:pPr>
              <w:pStyle w:val="af6"/>
              <w:ind w:right="-143"/>
              <w:rPr>
                <w:lang w:val="ru-RU"/>
              </w:rPr>
            </w:pPr>
            <w:r w:rsidRPr="00875B93">
              <w:rPr>
                <w:lang w:val="ru-RU"/>
              </w:rPr>
              <w:t>ТКП 339-</w:t>
            </w:r>
            <w:proofErr w:type="gramStart"/>
            <w:r w:rsidRPr="00875B93">
              <w:rPr>
                <w:lang w:val="ru-RU"/>
              </w:rPr>
              <w:t>20</w:t>
            </w:r>
            <w:r>
              <w:rPr>
                <w:lang w:val="ru-RU"/>
              </w:rPr>
              <w:t>22,</w:t>
            </w:r>
            <w:r w:rsidRPr="00875B93">
              <w:rPr>
                <w:lang w:val="ru-RU"/>
              </w:rPr>
              <w:t>п.</w:t>
            </w:r>
            <w:proofErr w:type="gramEnd"/>
            <w:r w:rsidRPr="00875B93">
              <w:rPr>
                <w:lang w:val="ru-RU"/>
              </w:rPr>
              <w:t>4.4.26.1</w:t>
            </w:r>
          </w:p>
          <w:p w14:paraId="0EA07F81" w14:textId="44F28913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83E39" w14:textId="27817233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CFBC0E9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6CF44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17.2</w:t>
            </w:r>
          </w:p>
          <w:p w14:paraId="4187E56F" w14:textId="1C4A3B2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9AEAA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BD34E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82E7357" w14:textId="34764183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BCAAA" w14:textId="37BC00D4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 xml:space="preserve">Испытание </w:t>
            </w:r>
            <w:proofErr w:type="spellStart"/>
            <w:r w:rsidRPr="00875B93">
              <w:rPr>
                <w:lang w:val="ru-RU"/>
              </w:rPr>
              <w:t>повы-шенны</w:t>
            </w:r>
            <w:r>
              <w:rPr>
                <w:lang w:val="ru-RU"/>
              </w:rPr>
              <w:t>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напряже-нием</w:t>
            </w:r>
            <w:proofErr w:type="spellEnd"/>
            <w:r>
              <w:rPr>
                <w:lang w:val="ru-RU"/>
              </w:rPr>
              <w:t xml:space="preserve"> частотой 50</w:t>
            </w:r>
            <w:r w:rsidRPr="00875B93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88E5F" w14:textId="5262FD54" w:rsidR="003B54DD" w:rsidRPr="00875B9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875B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875B93">
              <w:rPr>
                <w:lang w:val="ru-RU"/>
              </w:rPr>
              <w:t>Б.27.2</w:t>
            </w:r>
            <w:r>
              <w:rPr>
                <w:lang w:val="ru-RU"/>
              </w:rPr>
              <w:t>;</w:t>
            </w:r>
          </w:p>
          <w:p w14:paraId="25FAA5AF" w14:textId="73A62C73" w:rsidR="003B54DD" w:rsidRDefault="003B54DD" w:rsidP="003B54DD">
            <w:pPr>
              <w:pStyle w:val="af6"/>
              <w:ind w:right="-143"/>
              <w:rPr>
                <w:lang w:val="ru-RU"/>
              </w:rPr>
            </w:pPr>
            <w:r>
              <w:rPr>
                <w:lang w:val="ru-RU"/>
              </w:rPr>
              <w:t>ТКП 339-</w:t>
            </w:r>
            <w:proofErr w:type="gramStart"/>
            <w:r>
              <w:rPr>
                <w:lang w:val="ru-RU"/>
              </w:rPr>
              <w:t>2022,</w:t>
            </w:r>
            <w:r w:rsidRPr="00875B93">
              <w:rPr>
                <w:lang w:val="ru-RU"/>
              </w:rPr>
              <w:t>п.</w:t>
            </w:r>
            <w:proofErr w:type="gramEnd"/>
            <w:r w:rsidRPr="00875B93">
              <w:rPr>
                <w:lang w:val="ru-RU"/>
              </w:rPr>
              <w:t>4.4.26.2</w:t>
            </w:r>
          </w:p>
          <w:p w14:paraId="446AB18D" w14:textId="1BB2F5E1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A473D" w14:textId="3B8F8145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3321-2020</w:t>
            </w:r>
          </w:p>
        </w:tc>
      </w:tr>
      <w:tr w:rsidR="003B54DD" w:rsidRPr="0038569C" w14:paraId="6B812F5B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F0751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17.3</w:t>
            </w:r>
          </w:p>
          <w:p w14:paraId="3B043382" w14:textId="57A85A5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E462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59A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05E22F4B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09E5B7E" w14:textId="7777777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CD17" w14:textId="513CF8A2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Проверка цепи «фаза-нуль</w:t>
            </w:r>
            <w:r w:rsidRPr="00682656">
              <w:rPr>
                <w:lang w:val="ru-RU"/>
              </w:rPr>
              <w:t>» в электроустановках до 1кВ с глухим зазе</w:t>
            </w:r>
            <w:r>
              <w:rPr>
                <w:lang w:val="ru-RU"/>
              </w:rPr>
              <w:t xml:space="preserve">млением </w:t>
            </w:r>
            <w:r w:rsidRPr="00682656">
              <w:rPr>
                <w:lang w:val="ru-RU"/>
              </w:rPr>
              <w:t>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3505" w14:textId="40A2336E" w:rsidR="003B54DD" w:rsidRPr="00682656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682656">
              <w:rPr>
                <w:lang w:val="ru-RU"/>
              </w:rPr>
              <w:t>Б.27.3</w:t>
            </w:r>
            <w:r>
              <w:rPr>
                <w:lang w:val="ru-RU"/>
              </w:rPr>
              <w:t>;</w:t>
            </w:r>
          </w:p>
          <w:p w14:paraId="4DCDD64F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 xml:space="preserve">ТКП </w:t>
            </w:r>
            <w:proofErr w:type="gramStart"/>
            <w:r w:rsidRPr="00682656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>
              <w:rPr>
                <w:lang w:val="ru-RU"/>
              </w:rPr>
              <w:t xml:space="preserve">, </w:t>
            </w:r>
            <w:r w:rsidRPr="00682656">
              <w:rPr>
                <w:lang w:val="ru-RU"/>
              </w:rPr>
              <w:t>п.4.4.26.3</w:t>
            </w:r>
            <w:r>
              <w:rPr>
                <w:lang w:val="ru-RU"/>
              </w:rPr>
              <w:t>;</w:t>
            </w:r>
          </w:p>
          <w:p w14:paraId="6CA37834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82656">
              <w:rPr>
                <w:lang w:val="ru-RU"/>
              </w:rPr>
              <w:t>.</w:t>
            </w:r>
            <w:r>
              <w:rPr>
                <w:lang w:val="ru-RU"/>
              </w:rPr>
              <w:t>3;</w:t>
            </w:r>
          </w:p>
          <w:p w14:paraId="5647451F" w14:textId="43718B48" w:rsidR="003B54DD" w:rsidRPr="00682656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30331.3-95</w:t>
            </w:r>
            <w:proofErr w:type="gramEnd"/>
            <w:r>
              <w:rPr>
                <w:lang w:val="ru-RU"/>
              </w:rPr>
              <w:t xml:space="preserve">, </w:t>
            </w:r>
            <w:r w:rsidRPr="00682656">
              <w:rPr>
                <w:lang w:val="ru-RU"/>
              </w:rPr>
              <w:t>п.413.1.3.4,</w:t>
            </w:r>
          </w:p>
          <w:p w14:paraId="36509671" w14:textId="61062B5B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>п.413.1.3.5</w:t>
            </w:r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п.413.1.3.</w:t>
            </w:r>
            <w:r>
              <w:rPr>
                <w:lang w:val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83189" w14:textId="60EF7E52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4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57F77A2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E03DA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17.4</w:t>
            </w:r>
          </w:p>
          <w:p w14:paraId="18FF9BF2" w14:textId="2076A9E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5993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9F0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3E8F1AE5" w14:textId="2CC13AB7" w:rsidR="003B54DD" w:rsidRPr="00A77F5A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78967" w14:textId="0BF6454B" w:rsidR="003B54DD" w:rsidRPr="00800443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Проверка релейной аппаратуры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DA367" w14:textId="4DB00CF7" w:rsidR="003B54DD" w:rsidRDefault="003B54DD" w:rsidP="003B54DD">
            <w:pPr>
              <w:pStyle w:val="af6"/>
              <w:ind w:right="-1"/>
              <w:rPr>
                <w:lang w:val="ru-RU"/>
              </w:rPr>
            </w:pPr>
            <w:r w:rsidRPr="005B4EA8">
              <w:rPr>
                <w:lang w:val="ru-RU"/>
              </w:rPr>
              <w:t>ТКП 339-</w:t>
            </w:r>
            <w:proofErr w:type="gramStart"/>
            <w:r w:rsidRPr="005B4EA8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5B4EA8">
              <w:rPr>
                <w:lang w:val="ru-RU"/>
              </w:rPr>
              <w:t>,п.</w:t>
            </w:r>
            <w:proofErr w:type="gramEnd"/>
            <w:r w:rsidRPr="005B4EA8">
              <w:rPr>
                <w:lang w:val="ru-RU"/>
              </w:rPr>
              <w:t>4.4.26.8</w:t>
            </w:r>
          </w:p>
          <w:p w14:paraId="3694A846" w14:textId="00085190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14694-76</w:t>
            </w:r>
            <w:proofErr w:type="gramEnd"/>
            <w:r w:rsidRPr="005B4EA8">
              <w:rPr>
                <w:lang w:val="ru-RU"/>
              </w:rPr>
              <w:t xml:space="preserve">, п.4.7.2, </w:t>
            </w:r>
          </w:p>
          <w:p w14:paraId="232EEF77" w14:textId="589DBE26" w:rsidR="003B54DD" w:rsidRPr="00800443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22557-84</w:t>
            </w:r>
            <w:proofErr w:type="gramEnd"/>
            <w:r w:rsidRPr="005B4EA8">
              <w:rPr>
                <w:lang w:val="ru-RU"/>
              </w:rPr>
              <w:t>, 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DEFE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proofErr w:type="gramStart"/>
            <w:r w:rsidRPr="005B4EA8">
              <w:rPr>
                <w:lang w:val="ru-RU"/>
              </w:rPr>
              <w:t>14694-76</w:t>
            </w:r>
            <w:proofErr w:type="gramEnd"/>
            <w:r w:rsidRPr="005B4EA8">
              <w:rPr>
                <w:lang w:val="ru-RU"/>
              </w:rPr>
              <w:t xml:space="preserve">, </w:t>
            </w:r>
            <w:proofErr w:type="gramStart"/>
            <w:r w:rsidRPr="005B4EA8">
              <w:rPr>
                <w:lang w:val="ru-RU"/>
              </w:rPr>
              <w:t>п.4.6.2 ,</w:t>
            </w:r>
            <w:proofErr w:type="gramEnd"/>
            <w:r w:rsidRPr="005B4EA8">
              <w:rPr>
                <w:lang w:val="ru-RU"/>
              </w:rPr>
              <w:t xml:space="preserve"> п.4.6.4, п.4.7.2;</w:t>
            </w:r>
          </w:p>
          <w:p w14:paraId="443D35CF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 ГОСТ </w:t>
            </w:r>
            <w:proofErr w:type="gramStart"/>
            <w:r w:rsidRPr="005B4EA8">
              <w:rPr>
                <w:lang w:val="ru-RU"/>
              </w:rPr>
              <w:t>2933-93</w:t>
            </w:r>
            <w:proofErr w:type="gramEnd"/>
            <w:r w:rsidRPr="005B4EA8">
              <w:rPr>
                <w:lang w:val="ru-RU"/>
              </w:rPr>
              <w:t xml:space="preserve">, п.2.12; </w:t>
            </w:r>
          </w:p>
          <w:p w14:paraId="5AA560CD" w14:textId="00AE92AA" w:rsidR="003B54DD" w:rsidRPr="00D819CA" w:rsidRDefault="003B54DD" w:rsidP="003B54DD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СТП 09110.35. </w:t>
            </w:r>
            <w:proofErr w:type="gramStart"/>
            <w:r w:rsidRPr="005B4EA8">
              <w:rPr>
                <w:lang w:val="ru-RU"/>
              </w:rPr>
              <w:t>302-09</w:t>
            </w:r>
            <w:proofErr w:type="gramEnd"/>
            <w:r w:rsidRPr="005B4EA8">
              <w:rPr>
                <w:lang w:val="ru-RU"/>
              </w:rPr>
              <w:t xml:space="preserve"> п.3</w:t>
            </w:r>
          </w:p>
        </w:tc>
      </w:tr>
    </w:tbl>
    <w:p w14:paraId="6C2F45F8" w14:textId="77777777" w:rsidR="003B54DD" w:rsidRDefault="003B54DD"/>
    <w:p w14:paraId="3D4BAA6F" w14:textId="77777777" w:rsidR="003B54DD" w:rsidRDefault="003B54DD"/>
    <w:p w14:paraId="26443824" w14:textId="77777777" w:rsidR="003B54DD" w:rsidRDefault="003B54DD"/>
    <w:p w14:paraId="54A7E12A" w14:textId="77777777" w:rsidR="003B54DD" w:rsidRDefault="003B54DD"/>
    <w:p w14:paraId="14637D3C" w14:textId="77777777" w:rsidR="003B54DD" w:rsidRDefault="003B54DD"/>
    <w:p w14:paraId="63A77576" w14:textId="77777777" w:rsidR="003B54DD" w:rsidRDefault="003B54DD"/>
    <w:p w14:paraId="2A22A138" w14:textId="77777777" w:rsidR="003B54DD" w:rsidRDefault="003B54DD"/>
    <w:p w14:paraId="5A6F3563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57850CED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30810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18.1</w:t>
            </w:r>
          </w:p>
          <w:p w14:paraId="2534E448" w14:textId="0218F9E0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5B72" w14:textId="1336B25C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Устройства защитного отключения (УЗО)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53ECE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2B2724FA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F8F149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56ED2" w14:textId="17C250E2" w:rsidR="003B54DD" w:rsidRDefault="003B54DD" w:rsidP="003B54DD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  <w:r>
              <w:rPr>
                <w:lang w:val="ru-RU"/>
              </w:rPr>
              <w:t xml:space="preserve"> </w:t>
            </w:r>
            <w:r w:rsidRPr="00F37BBD">
              <w:rPr>
                <w:lang w:val="ru-RU"/>
              </w:rPr>
              <w:t>защищаемой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9B36" w14:textId="103943DB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 xml:space="preserve">27.1, </w:t>
            </w:r>
            <w:r w:rsidRPr="00F05969">
              <w:rPr>
                <w:lang w:val="ru-RU"/>
              </w:rPr>
              <w:t>п.</w:t>
            </w:r>
            <w:r>
              <w:rPr>
                <w:lang w:val="ru-RU"/>
              </w:rPr>
              <w:t>Б.27.7</w:t>
            </w:r>
          </w:p>
          <w:p w14:paraId="313CE879" w14:textId="77777777" w:rsidR="003B54DD" w:rsidRDefault="003B54DD" w:rsidP="003B54DD">
            <w:pPr>
              <w:pStyle w:val="af6"/>
              <w:rPr>
                <w:lang w:val="ru-RU"/>
              </w:rPr>
            </w:pPr>
          </w:p>
          <w:p w14:paraId="34494E33" w14:textId="77777777" w:rsidR="003B54DD" w:rsidRPr="005B4EA8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9C12E" w14:textId="3040276E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3320-2020</w:t>
            </w:r>
          </w:p>
        </w:tc>
      </w:tr>
      <w:tr w:rsidR="003B54DD" w:rsidRPr="0038569C" w14:paraId="058CD7E6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855F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18.2</w:t>
            </w:r>
          </w:p>
          <w:p w14:paraId="64934187" w14:textId="284A624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5B1F6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84229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9FF03F8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0CC8DCA6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57B37" w14:textId="4748429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015" w14:textId="74924CD9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  <w:r w:rsidRPr="00F05969">
              <w:rPr>
                <w:lang w:val="ru-RU"/>
              </w:rPr>
              <w:t>;</w:t>
            </w:r>
          </w:p>
          <w:p w14:paraId="0314A399" w14:textId="531E2FEC" w:rsidR="003B54DD" w:rsidRPr="005B4EA8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>СН 4.04.01-2019,</w:t>
            </w:r>
            <w:r>
              <w:rPr>
                <w:lang w:val="ru-RU"/>
              </w:rPr>
              <w:t xml:space="preserve"> </w:t>
            </w:r>
            <w:r w:rsidRPr="001B0C18">
              <w:rPr>
                <w:lang w:val="ru-RU"/>
              </w:rPr>
              <w:t>п.16.3.7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4D8C5" w14:textId="474F3588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12F2B8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57F05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18.3</w:t>
            </w:r>
          </w:p>
          <w:p w14:paraId="27BA3F6B" w14:textId="67A6A9C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FA63E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BEB4A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4D0E7855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6C395F1B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6CB1" w14:textId="3F2B37DC" w:rsidR="003B54DD" w:rsidRDefault="003B54DD" w:rsidP="003B54DD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>Отключа</w:t>
            </w:r>
            <w:r>
              <w:rPr>
                <w:lang w:val="ru-RU"/>
              </w:rPr>
              <w:t xml:space="preserve">ющий </w:t>
            </w:r>
            <w:proofErr w:type="spellStart"/>
            <w:r>
              <w:rPr>
                <w:lang w:val="ru-RU"/>
              </w:rPr>
              <w:t>дифференциаль-ный</w:t>
            </w:r>
            <w:proofErr w:type="spellEnd"/>
            <w:r>
              <w:rPr>
                <w:lang w:val="ru-RU"/>
              </w:rPr>
              <w:t xml:space="preserve"> 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161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</w:p>
          <w:p w14:paraId="51108A01" w14:textId="559E7F72" w:rsidR="003B54DD" w:rsidRPr="000A79FD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 xml:space="preserve">ТКП </w:t>
            </w:r>
            <w:proofErr w:type="gramStart"/>
            <w:r w:rsidRPr="000A79FD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0A79FD">
              <w:rPr>
                <w:lang w:val="ru-RU"/>
              </w:rPr>
              <w:t>, п.4.4.26.7 г);</w:t>
            </w:r>
          </w:p>
          <w:p w14:paraId="028B1E03" w14:textId="77777777" w:rsidR="003B54DD" w:rsidRPr="000A79F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0A79FD">
              <w:rPr>
                <w:lang w:val="ru-RU"/>
              </w:rPr>
              <w:t xml:space="preserve">TR </w:t>
            </w:r>
            <w:proofErr w:type="gramStart"/>
            <w:r w:rsidRPr="000A79FD">
              <w:rPr>
                <w:lang w:val="ru-RU"/>
              </w:rPr>
              <w:t>60755-2017</w:t>
            </w:r>
            <w:proofErr w:type="gramEnd"/>
            <w:r w:rsidRPr="000A79FD">
              <w:rPr>
                <w:lang w:val="ru-RU"/>
              </w:rPr>
              <w:t xml:space="preserve"> п.8.3.1; </w:t>
            </w:r>
          </w:p>
          <w:p w14:paraId="2E0AFDCE" w14:textId="77777777" w:rsidR="003B54DD" w:rsidRPr="000A79FD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61009-1-</w:t>
            </w:r>
            <w:proofErr w:type="gramStart"/>
            <w:r w:rsidRPr="000A79FD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>.</w:t>
            </w:r>
            <w:proofErr w:type="gramEnd"/>
            <w:r w:rsidRPr="000A79FD">
              <w:rPr>
                <w:lang w:val="ru-RU"/>
              </w:rPr>
              <w:t>2;</w:t>
            </w:r>
          </w:p>
          <w:p w14:paraId="76B7A1D3" w14:textId="77777777" w:rsidR="003B54DD" w:rsidRPr="001B0C18" w:rsidRDefault="003B54DD" w:rsidP="003B54DD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 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 xml:space="preserve">.2; </w:t>
            </w:r>
          </w:p>
          <w:p w14:paraId="7DC81243" w14:textId="6E64A28D" w:rsidR="003B54DD" w:rsidRPr="001B0C18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 xml:space="preserve">ГОСТ </w:t>
            </w:r>
            <w:proofErr w:type="gramStart"/>
            <w:r w:rsidRPr="001B0C18">
              <w:rPr>
                <w:lang w:val="ru-RU"/>
              </w:rPr>
              <w:t>30339-95</w:t>
            </w:r>
            <w:proofErr w:type="gramEnd"/>
            <w:r w:rsidRPr="001B0C18">
              <w:rPr>
                <w:lang w:val="ru-RU"/>
              </w:rPr>
              <w:t>, п.4.2.9;</w:t>
            </w:r>
          </w:p>
          <w:p w14:paraId="24CEF756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 xml:space="preserve">ТКП </w:t>
            </w:r>
            <w:proofErr w:type="gramStart"/>
            <w:r w:rsidRPr="001B0C18">
              <w:rPr>
                <w:lang w:val="ru-RU"/>
              </w:rPr>
              <w:t>538-2014</w:t>
            </w:r>
            <w:proofErr w:type="gramEnd"/>
            <w:r w:rsidRPr="001B0C18">
              <w:rPr>
                <w:lang w:val="ru-RU"/>
              </w:rPr>
              <w:t xml:space="preserve"> гл.4</w:t>
            </w:r>
          </w:p>
          <w:p w14:paraId="2810B312" w14:textId="7F7182DB" w:rsidR="003B54DD" w:rsidRPr="005B4EA8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27B41" w14:textId="40B608C4" w:rsidR="003B54DD" w:rsidRPr="005B4EA8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1996AF28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D1AA1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18.4</w:t>
            </w:r>
          </w:p>
          <w:p w14:paraId="0B66D3FF" w14:textId="23738D73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9A08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2B07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 w:rsidRPr="001B0C18">
              <w:rPr>
                <w:sz w:val="22"/>
                <w:szCs w:val="22"/>
                <w:lang w:val="en-US"/>
              </w:rPr>
              <w:t>90/</w:t>
            </w:r>
          </w:p>
          <w:p w14:paraId="3EAD7280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5724E7D1" w14:textId="77777777" w:rsidR="003B54DD" w:rsidRPr="001B0C18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1EA3" w14:textId="1F0E72DE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 xml:space="preserve">Время отключения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1426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Б.27.7</w:t>
            </w:r>
          </w:p>
          <w:p w14:paraId="686C736A" w14:textId="30CD6756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26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7 д);</w:t>
            </w:r>
          </w:p>
          <w:p w14:paraId="2394A0B9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530CF1">
              <w:rPr>
                <w:lang w:val="ru-RU"/>
              </w:rPr>
              <w:t xml:space="preserve">TR </w:t>
            </w:r>
            <w:proofErr w:type="gramStart"/>
            <w:r w:rsidRPr="00530CF1">
              <w:rPr>
                <w:lang w:val="ru-RU"/>
              </w:rPr>
              <w:t>60755-2017</w:t>
            </w:r>
            <w:proofErr w:type="gramEnd"/>
            <w:r w:rsidRPr="00530CF1">
              <w:rPr>
                <w:lang w:val="ru-RU"/>
              </w:rPr>
              <w:t xml:space="preserve"> п.8.3.2;</w:t>
            </w:r>
            <w:r w:rsidRPr="001B0C18">
              <w:rPr>
                <w:lang w:val="ru-RU"/>
              </w:rPr>
              <w:t xml:space="preserve"> ТКП </w:t>
            </w:r>
            <w:proofErr w:type="gramStart"/>
            <w:r w:rsidRPr="001B0C18">
              <w:rPr>
                <w:lang w:val="ru-RU"/>
              </w:rPr>
              <w:t>538-2014</w:t>
            </w:r>
            <w:proofErr w:type="gramEnd"/>
            <w:r w:rsidRPr="001B0C18">
              <w:rPr>
                <w:lang w:val="ru-RU"/>
              </w:rPr>
              <w:t xml:space="preserve"> гл.4;</w:t>
            </w:r>
          </w:p>
          <w:p w14:paraId="17E68C50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proofErr w:type="gramStart"/>
            <w:r>
              <w:rPr>
                <w:lang w:val="ru-RU"/>
              </w:rPr>
              <w:t>50807-2003</w:t>
            </w:r>
            <w:proofErr w:type="gramEnd"/>
            <w:r>
              <w:rPr>
                <w:lang w:val="ru-RU"/>
              </w:rPr>
              <w:t>, п.5.14;</w:t>
            </w:r>
          </w:p>
          <w:p w14:paraId="02A187E6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ED34C0">
              <w:rPr>
                <w:lang w:val="ru-RU"/>
              </w:rPr>
              <w:t>ГОСТ IEC 6100</w:t>
            </w:r>
            <w:r>
              <w:rPr>
                <w:lang w:val="ru-RU"/>
              </w:rPr>
              <w:t>9</w:t>
            </w:r>
            <w:r w:rsidRPr="00ED34C0">
              <w:rPr>
                <w:lang w:val="ru-RU"/>
              </w:rPr>
              <w:t>-1-20</w:t>
            </w:r>
            <w:r>
              <w:rPr>
                <w:lang w:val="ru-RU"/>
              </w:rPr>
              <w:t>20</w:t>
            </w:r>
            <w:r w:rsidRPr="00ED34C0">
              <w:rPr>
                <w:lang w:val="ru-RU"/>
              </w:rPr>
              <w:t>, п.5.3.8;</w:t>
            </w:r>
          </w:p>
          <w:p w14:paraId="3CB24495" w14:textId="7B462CEC" w:rsidR="003B54DD" w:rsidRDefault="003B54DD" w:rsidP="003B54DD">
            <w:pPr>
              <w:pStyle w:val="af6"/>
              <w:rPr>
                <w:lang w:val="ru-RU"/>
              </w:rPr>
            </w:pPr>
            <w:r w:rsidRPr="0064251C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20, п.5.3.12</w:t>
            </w:r>
          </w:p>
          <w:p w14:paraId="0D4A184D" w14:textId="09E723D4" w:rsidR="003B54DD" w:rsidRPr="000A79FD" w:rsidRDefault="003B54DD" w:rsidP="003B54DD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30794" w14:textId="03562203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3B54DD" w:rsidRPr="0038569C" w14:paraId="669BBAD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9E41D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19.1</w:t>
            </w:r>
          </w:p>
          <w:p w14:paraId="4CAF1440" w14:textId="7660EE3F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001D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3B251D5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8F6BB97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6B42D5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1BD88A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1BE0784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BDACC8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4BCF37A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2D524C4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D91FEA2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FEE7EE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2BD224B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55B05A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12C9D830" w14:textId="77777777" w:rsidR="003B54DD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3A8BCCE" w14:textId="7FA0CC30" w:rsidR="003B54DD" w:rsidRPr="008D0655" w:rsidRDefault="003B54DD" w:rsidP="003B54DD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3D74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0E307A43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2B6017B5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51BF" w14:textId="74CF1E20" w:rsidR="003B54DD" w:rsidRPr="003077E2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заземляющих устройств.</w:t>
            </w:r>
            <w:r w:rsidRPr="00D672EF">
              <w:rPr>
                <w:lang w:val="ru-RU"/>
              </w:rPr>
              <w:t xml:space="preserve"> 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39DE5" w14:textId="7EA1472B" w:rsidR="003B54DD" w:rsidRPr="00123689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>29.4;</w:t>
            </w:r>
          </w:p>
          <w:p w14:paraId="2DC98948" w14:textId="3DE5DF7A" w:rsidR="003B54DD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 xml:space="preserve">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 xml:space="preserve">6, </w:t>
            </w:r>
            <w:r w:rsidRPr="00000F3A">
              <w:rPr>
                <w:lang w:val="ru-RU"/>
              </w:rPr>
              <w:t>п.4.</w:t>
            </w:r>
            <w:r>
              <w:rPr>
                <w:lang w:val="ru-RU"/>
              </w:rPr>
              <w:t>3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  <w:r w:rsidRPr="00B6355C"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СН 4.04.03-2020;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be-BY"/>
              </w:rPr>
              <w:t xml:space="preserve">ГОСТ </w:t>
            </w:r>
            <w:proofErr w:type="gramStart"/>
            <w:r w:rsidRPr="003D3F4C">
              <w:rPr>
                <w:lang w:val="be-BY"/>
              </w:rPr>
              <w:t>30339-95</w:t>
            </w:r>
            <w:proofErr w:type="gramEnd"/>
            <w:r w:rsidRPr="003D3F4C">
              <w:rPr>
                <w:lang w:val="be-BY"/>
              </w:rPr>
              <w:t xml:space="preserve">, </w:t>
            </w:r>
            <w:proofErr w:type="gramStart"/>
            <w:r w:rsidRPr="003D3F4C">
              <w:rPr>
                <w:lang w:val="be-BY"/>
              </w:rPr>
              <w:t>п.4.3.3,п.</w:t>
            </w:r>
            <w:proofErr w:type="gramEnd"/>
            <w:r w:rsidRPr="003D3F4C">
              <w:rPr>
                <w:lang w:val="be-BY"/>
              </w:rPr>
              <w:t>4.3.</w:t>
            </w:r>
            <w:r>
              <w:rPr>
                <w:lang w:val="be-BY"/>
              </w:rPr>
              <w:t>4</w:t>
            </w:r>
          </w:p>
          <w:p w14:paraId="27A468B3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 xml:space="preserve">СТП </w:t>
            </w:r>
            <w:proofErr w:type="gramStart"/>
            <w:r w:rsidRPr="006B593F">
              <w:rPr>
                <w:lang w:val="ru-RU"/>
              </w:rPr>
              <w:t>33243.20.366-16</w:t>
            </w:r>
            <w:proofErr w:type="gramEnd"/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31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695150D3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611-2017</w:t>
            </w:r>
            <w:proofErr w:type="gramEnd"/>
            <w:r>
              <w:rPr>
                <w:lang w:val="ru-RU"/>
              </w:rPr>
              <w:t xml:space="preserve">, </w:t>
            </w:r>
            <w:r w:rsidRPr="003352CE">
              <w:rPr>
                <w:lang w:val="ru-RU"/>
              </w:rPr>
              <w:t>п.1</w:t>
            </w:r>
            <w:r>
              <w:rPr>
                <w:lang w:val="ru-RU"/>
              </w:rPr>
              <w:t>0</w:t>
            </w:r>
            <w:r w:rsidRPr="003352CE">
              <w:rPr>
                <w:lang w:val="ru-RU"/>
              </w:rPr>
              <w:t>.2.</w:t>
            </w:r>
            <w:r>
              <w:rPr>
                <w:lang w:val="ru-RU"/>
              </w:rPr>
              <w:t>1</w:t>
            </w:r>
            <w:r w:rsidRPr="003352CE">
              <w:rPr>
                <w:lang w:val="ru-RU"/>
              </w:rPr>
              <w:t>.</w:t>
            </w:r>
            <w:r>
              <w:rPr>
                <w:lang w:val="ru-RU"/>
              </w:rPr>
              <w:t>2,</w:t>
            </w:r>
            <w:r w:rsidRPr="003352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п.10.2.2.1;</w:t>
            </w:r>
          </w:p>
          <w:p w14:paraId="7FE5062E" w14:textId="77777777" w:rsidR="003B54DD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автозапра</w:t>
            </w:r>
            <w:r w:rsidRPr="00D720C3">
              <w:rPr>
                <w:lang w:val="be-BY"/>
              </w:rPr>
              <w:t>вочных станций гл.16;</w:t>
            </w:r>
            <w:r>
              <w:rPr>
                <w:lang w:val="be-BY"/>
              </w:rPr>
              <w:t xml:space="preserve"> </w:t>
            </w:r>
          </w:p>
          <w:p w14:paraId="7F663FC4" w14:textId="61C93AE3" w:rsidR="003B54DD" w:rsidRPr="00D720C3" w:rsidRDefault="003B54DD" w:rsidP="003B54DD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складов неф</w:t>
            </w:r>
            <w:r w:rsidRPr="00D720C3">
              <w:rPr>
                <w:lang w:val="be-BY"/>
              </w:rPr>
              <w:t>тепродуктов гл.27;</w:t>
            </w:r>
          </w:p>
          <w:p w14:paraId="0F9EE1CF" w14:textId="0A375ACD" w:rsidR="003B54DD" w:rsidRPr="00000F3A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ПУЭ средств защиты от статического электричества гл.4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9785F" w14:textId="48656187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D819CA">
              <w:rPr>
                <w:lang w:val="ru-RU"/>
              </w:rPr>
              <w:t>МВИ.Гр</w:t>
            </w:r>
            <w:proofErr w:type="spellEnd"/>
            <w:r w:rsidRPr="00D819CA">
              <w:rPr>
                <w:lang w:val="ru-RU"/>
              </w:rPr>
              <w:t xml:space="preserve"> 332</w:t>
            </w:r>
            <w:r>
              <w:rPr>
                <w:lang w:val="ru-RU"/>
              </w:rPr>
              <w:t>6</w:t>
            </w:r>
            <w:r w:rsidRPr="00D819CA">
              <w:rPr>
                <w:lang w:val="ru-RU"/>
              </w:rPr>
              <w:t>-2020</w:t>
            </w:r>
          </w:p>
        </w:tc>
      </w:tr>
    </w:tbl>
    <w:p w14:paraId="776006FB" w14:textId="77777777" w:rsidR="003B54DD" w:rsidRDefault="003B54DD"/>
    <w:p w14:paraId="160D2468" w14:textId="77777777" w:rsidR="003B54DD" w:rsidRDefault="003B54DD"/>
    <w:p w14:paraId="06D0A1E3" w14:textId="77777777" w:rsidR="003B54DD" w:rsidRDefault="003B54DD"/>
    <w:p w14:paraId="681EC8D1" w14:textId="77777777" w:rsidR="003B54DD" w:rsidRDefault="003B54DD"/>
    <w:p w14:paraId="3FC03A72" w14:textId="77777777" w:rsidR="003B54DD" w:rsidRDefault="003B54DD"/>
    <w:p w14:paraId="24F95C62" w14:textId="77777777" w:rsidR="003B54DD" w:rsidRDefault="003B54DD"/>
    <w:p w14:paraId="49EB5E1E" w14:textId="77777777" w:rsidR="003B54DD" w:rsidRDefault="003B54DD"/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3B54DD" w:rsidRPr="0038569C" w14:paraId="710756A2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B5866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19.2</w:t>
            </w:r>
          </w:p>
          <w:p w14:paraId="427711BB" w14:textId="6F5B3185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0A6B1" w14:textId="77777777" w:rsidR="003B54DD" w:rsidRDefault="003B54DD" w:rsidP="003B54DD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6CF004AE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7ADE2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2826869A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4EF0679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2164A" w14:textId="69069111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BD1A2F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8322F" w14:textId="4B1F7B9F" w:rsidR="003B54DD" w:rsidRPr="003D3F4C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Pr="003D3F4C">
              <w:rPr>
                <w:lang w:val="ru-RU"/>
              </w:rPr>
              <w:t>, п.Б.29.2;</w:t>
            </w:r>
          </w:p>
          <w:p w14:paraId="3BAA1C53" w14:textId="77777777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 п.4.4.28.2;</w:t>
            </w:r>
          </w:p>
          <w:p w14:paraId="092F0F08" w14:textId="5B1B34B0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п.31.2;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ПТЭ складов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нефтепродуктов гл.27;</w:t>
            </w:r>
          </w:p>
          <w:p w14:paraId="6D606A77" w14:textId="2AA3D596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ПУЭ средств защиты от статического электричества гл.4;</w:t>
            </w:r>
          </w:p>
          <w:p w14:paraId="26E138CA" w14:textId="77777777" w:rsidR="003B54DD" w:rsidRPr="003D3F4C" w:rsidRDefault="003B54DD" w:rsidP="003B54DD">
            <w:pPr>
              <w:pStyle w:val="af6"/>
              <w:rPr>
                <w:lang w:val="be-BY"/>
              </w:rPr>
            </w:pPr>
            <w:r w:rsidRPr="003D3F4C">
              <w:rPr>
                <w:lang w:val="be-BY"/>
              </w:rPr>
              <w:t>ТКП 538-2014 гл.5;</w:t>
            </w:r>
          </w:p>
          <w:p w14:paraId="6BDE154F" w14:textId="294C640B" w:rsidR="003B54DD" w:rsidRPr="00000F3A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СН 4.04.03-2020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E6D" w14:textId="72A6B87C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3327-2020</w:t>
            </w:r>
          </w:p>
        </w:tc>
      </w:tr>
      <w:tr w:rsidR="003B54DD" w:rsidRPr="0038569C" w14:paraId="19581CA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599F" w14:textId="77777777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 w:eastAsia="ru-RU"/>
              </w:rPr>
              <w:br w:type="page"/>
            </w:r>
            <w:r>
              <w:rPr>
                <w:lang w:val="ru-RU"/>
              </w:rPr>
              <w:t>19.3</w:t>
            </w:r>
          </w:p>
          <w:p w14:paraId="28D3E73D" w14:textId="057AE3E2" w:rsidR="003B54DD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ACC74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14A4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</w:t>
            </w:r>
            <w:r w:rsidRPr="001558EB">
              <w:rPr>
                <w:sz w:val="22"/>
                <w:szCs w:val="22"/>
                <w:lang w:val="en-US"/>
              </w:rPr>
              <w:t>0/</w:t>
            </w:r>
          </w:p>
          <w:p w14:paraId="4A75BE1D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0A625EF4" w14:textId="77777777" w:rsidR="003B54DD" w:rsidRPr="00682656" w:rsidRDefault="003B54DD" w:rsidP="003B54D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15DD3" w14:textId="64D39AFF" w:rsidR="003B54DD" w:rsidRPr="003077E2" w:rsidRDefault="003B54DD" w:rsidP="003B54DD">
            <w:pPr>
              <w:pStyle w:val="af6"/>
              <w:rPr>
                <w:lang w:val="ru-RU"/>
              </w:rPr>
            </w:pPr>
            <w:r w:rsidRPr="005B73B6">
              <w:rPr>
                <w:lang w:val="ru-RU"/>
              </w:rPr>
              <w:t xml:space="preserve">Проверка цепи «фаза-нуль» в </w:t>
            </w:r>
            <w:proofErr w:type="spellStart"/>
            <w:r w:rsidRPr="005B73B6">
              <w:rPr>
                <w:lang w:val="ru-RU"/>
              </w:rPr>
              <w:t>электроустанов</w:t>
            </w:r>
            <w:r>
              <w:rPr>
                <w:lang w:val="ru-RU"/>
              </w:rPr>
              <w:t>-ках</w:t>
            </w:r>
            <w:proofErr w:type="spellEnd"/>
            <w:r>
              <w:rPr>
                <w:lang w:val="ru-RU"/>
              </w:rPr>
              <w:t xml:space="preserve"> до 1000 В с глу</w:t>
            </w:r>
            <w:r w:rsidRPr="005B73B6">
              <w:rPr>
                <w:lang w:val="ru-RU"/>
              </w:rPr>
              <w:t xml:space="preserve">хим </w:t>
            </w:r>
            <w:proofErr w:type="spellStart"/>
            <w:r w:rsidRPr="005B73B6">
              <w:rPr>
                <w:lang w:val="ru-RU"/>
              </w:rPr>
              <w:t>заземле</w:t>
            </w:r>
            <w:r>
              <w:rPr>
                <w:lang w:val="ru-RU"/>
              </w:rPr>
              <w:t>-</w:t>
            </w:r>
            <w:r w:rsidRPr="005B73B6">
              <w:rPr>
                <w:lang w:val="ru-RU"/>
              </w:rPr>
              <w:t>нием</w:t>
            </w:r>
            <w:proofErr w:type="spellEnd"/>
            <w:r w:rsidRPr="005B73B6">
              <w:rPr>
                <w:lang w:val="ru-RU"/>
              </w:rPr>
              <w:t xml:space="preserve">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974B2" w14:textId="6AB08ED4" w:rsidR="003B54DD" w:rsidRPr="003D3F4C" w:rsidRDefault="003B54DD" w:rsidP="003B54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  <w:r w:rsidRPr="003D3F4C">
              <w:rPr>
                <w:lang w:val="ru-RU"/>
              </w:rPr>
              <w:t>, п.Б.29.8;</w:t>
            </w:r>
          </w:p>
          <w:p w14:paraId="258EA124" w14:textId="0A9D5F6B" w:rsidR="003B54DD" w:rsidRPr="003D3F4C" w:rsidRDefault="003B54DD" w:rsidP="003B54DD">
            <w:pPr>
              <w:pStyle w:val="af6"/>
              <w:ind w:right="-143"/>
              <w:rPr>
                <w:lang w:val="ru-RU"/>
              </w:rPr>
            </w:pPr>
            <w:r w:rsidRPr="003D3F4C">
              <w:rPr>
                <w:lang w:val="ru-RU"/>
              </w:rPr>
              <w:t>ТКП 339-</w:t>
            </w:r>
            <w:proofErr w:type="gramStart"/>
            <w:r w:rsidRPr="003D3F4C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,п.</w:t>
            </w:r>
            <w:proofErr w:type="gramEnd"/>
            <w:r w:rsidRPr="003D3F4C">
              <w:rPr>
                <w:lang w:val="ru-RU"/>
              </w:rPr>
              <w:t>4.4.28.5</w:t>
            </w:r>
          </w:p>
          <w:p w14:paraId="0996F4D4" w14:textId="0806094E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ГОСТ30331.3-95, п.413.1.3.4,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п.413.1.3.5, п.413.1.3.6;</w:t>
            </w:r>
          </w:p>
          <w:p w14:paraId="32D967C8" w14:textId="7F3B2EC5" w:rsidR="003B54DD" w:rsidRPr="00000F3A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п.31.8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2E82" w14:textId="1C7E3FE4" w:rsidR="003B54DD" w:rsidRPr="00D819CA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3324-2020</w:t>
            </w:r>
          </w:p>
        </w:tc>
      </w:tr>
      <w:tr w:rsidR="003B54DD" w:rsidRPr="0038569C" w14:paraId="1378BD06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FCC8" w14:textId="77777777" w:rsidR="003B54DD" w:rsidRDefault="003B54DD" w:rsidP="003B54DD">
            <w:pPr>
              <w:pStyle w:val="af6"/>
              <w:rPr>
                <w:lang w:val="ru-RU" w:eastAsia="ru-RU"/>
              </w:rPr>
            </w:pPr>
            <w:r w:rsidRPr="00487A54">
              <w:rPr>
                <w:lang w:val="ru-RU" w:eastAsia="ru-RU"/>
              </w:rPr>
              <w:t>20.1</w:t>
            </w:r>
          </w:p>
          <w:p w14:paraId="4FBE90B0" w14:textId="18EA4D0A" w:rsidR="003B54DD" w:rsidRDefault="003B54DD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7898F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3D3F4C">
              <w:rPr>
                <w:sz w:val="22"/>
                <w:szCs w:val="22"/>
              </w:rPr>
              <w:t>Комплектные токопроводы (шинопроводы)</w:t>
            </w:r>
          </w:p>
          <w:p w14:paraId="5CC19790" w14:textId="4328573D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7211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09E0512C" w14:textId="42CC4CD6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6C100" w14:textId="32AC8868" w:rsidR="003B54DD" w:rsidRPr="005B73B6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CF61" w14:textId="77777777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 п.4.4.16.1;</w:t>
            </w:r>
          </w:p>
          <w:p w14:paraId="1B7709CC" w14:textId="4D958EA9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п.19.1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A70F" w14:textId="7D8EBBBD" w:rsidR="003B54DD" w:rsidRPr="003D3F4C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3320-2020</w:t>
            </w:r>
          </w:p>
        </w:tc>
      </w:tr>
      <w:tr w:rsidR="003B54DD" w:rsidRPr="0038569C" w14:paraId="44ACFEEE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3366" w14:textId="77777777" w:rsidR="003B54DD" w:rsidRDefault="003B54DD" w:rsidP="003B54DD">
            <w:pPr>
              <w:pStyle w:val="af6"/>
              <w:rPr>
                <w:lang w:val="ru-RU" w:eastAsia="ru-RU"/>
              </w:rPr>
            </w:pPr>
            <w:r w:rsidRPr="00487A54">
              <w:rPr>
                <w:lang w:val="ru-RU" w:eastAsia="ru-RU"/>
              </w:rPr>
              <w:t>20.2</w:t>
            </w:r>
          </w:p>
          <w:p w14:paraId="6ED5E28E" w14:textId="1351C612" w:rsidR="003B54DD" w:rsidRDefault="003B54DD" w:rsidP="003B54DD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142EC" w14:textId="77777777" w:rsidR="003B54DD" w:rsidRPr="008D0655" w:rsidRDefault="003B54DD" w:rsidP="003B5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54151" w14:textId="77777777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1451096A" w14:textId="24B77866" w:rsidR="003B54DD" w:rsidRPr="001558EB" w:rsidRDefault="003B54DD" w:rsidP="003B54DD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0CFE4" w14:textId="77777777" w:rsidR="003B54DD" w:rsidRDefault="003B54DD" w:rsidP="003B54DD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 xml:space="preserve">Испытание повышенным напряжением частотой </w:t>
            </w:r>
          </w:p>
          <w:p w14:paraId="03E2EB66" w14:textId="1448B267" w:rsidR="003B54DD" w:rsidRPr="005B73B6" w:rsidRDefault="003B54DD" w:rsidP="003B54DD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C348" w14:textId="54906079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ТКП </w:t>
            </w:r>
            <w:proofErr w:type="gramStart"/>
            <w:r w:rsidRPr="003D3F4C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3D3F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п.4.4.16.2;</w:t>
            </w:r>
          </w:p>
          <w:p w14:paraId="336D4AE6" w14:textId="0FCE596E" w:rsidR="003B54DD" w:rsidRPr="003D3F4C" w:rsidRDefault="003B54DD" w:rsidP="003B54DD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СТП </w:t>
            </w:r>
            <w:proofErr w:type="gramStart"/>
            <w:r w:rsidRPr="003D3F4C">
              <w:rPr>
                <w:lang w:val="ru-RU"/>
              </w:rPr>
              <w:t>33243.20.366-16</w:t>
            </w:r>
            <w:proofErr w:type="gramEnd"/>
            <w:r w:rsidRPr="003D3F4C">
              <w:rPr>
                <w:lang w:val="ru-RU"/>
              </w:rPr>
              <w:t>, п.19.2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1ECB" w14:textId="7A49943F" w:rsidR="003B54DD" w:rsidRPr="003D3F4C" w:rsidRDefault="003B54DD" w:rsidP="003B54DD">
            <w:pPr>
              <w:pStyle w:val="af6"/>
              <w:rPr>
                <w:lang w:val="ru-RU"/>
              </w:rPr>
            </w:pPr>
            <w:proofErr w:type="spellStart"/>
            <w:r w:rsidRPr="003D3F4C">
              <w:rPr>
                <w:lang w:val="ru-RU"/>
              </w:rPr>
              <w:t>МВИ.Гр</w:t>
            </w:r>
            <w:proofErr w:type="spellEnd"/>
            <w:r w:rsidRPr="003D3F4C">
              <w:rPr>
                <w:lang w:val="ru-RU"/>
              </w:rPr>
              <w:t xml:space="preserve"> 3321-2020</w:t>
            </w:r>
          </w:p>
        </w:tc>
      </w:tr>
    </w:tbl>
    <w:p w14:paraId="3DE4B20D" w14:textId="6C42F86B" w:rsidR="00E41B5C" w:rsidRPr="006E517F" w:rsidRDefault="00E41B5C" w:rsidP="00D50B4E">
      <w:pPr>
        <w:rPr>
          <w:b/>
          <w:sz w:val="16"/>
          <w:szCs w:val="16"/>
        </w:rPr>
      </w:pPr>
    </w:p>
    <w:p w14:paraId="098F802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134336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58A41FC" w14:textId="5C7EA0E1" w:rsidR="006E517F" w:rsidRPr="006E517F" w:rsidRDefault="006E517F" w:rsidP="00D50B4E">
      <w:pPr>
        <w:rPr>
          <w:color w:val="000000"/>
          <w:sz w:val="18"/>
          <w:szCs w:val="18"/>
        </w:rPr>
      </w:pPr>
    </w:p>
    <w:p w14:paraId="3973265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93B97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3FEC5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5AB01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21CD73" w14:textId="7C0A3C74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3B54D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B54D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3B54DD">
        <w:rPr>
          <w:color w:val="000000"/>
          <w:sz w:val="28"/>
          <w:szCs w:val="28"/>
        </w:rPr>
        <w:t>Николаева</w:t>
      </w:r>
    </w:p>
    <w:sectPr w:rsidR="00D50B4E" w:rsidRPr="001D02D0" w:rsidSect="00793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32D5" w14:textId="77777777" w:rsidR="007200DF" w:rsidRDefault="007200DF" w:rsidP="0011070C">
      <w:r>
        <w:separator/>
      </w:r>
    </w:p>
  </w:endnote>
  <w:endnote w:type="continuationSeparator" w:id="0">
    <w:p w14:paraId="25B5B528" w14:textId="77777777" w:rsidR="007200DF" w:rsidRDefault="007200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909D51C" w14:textId="77777777" w:rsidTr="00092EA6">
      <w:trPr>
        <w:trHeight w:val="106"/>
      </w:trPr>
      <w:tc>
        <w:tcPr>
          <w:tcW w:w="3686" w:type="dxa"/>
          <w:hideMark/>
        </w:tcPr>
        <w:p w14:paraId="22B85D64" w14:textId="61CAA955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E37C1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1CC2D1" w14:textId="00247F64" w:rsidR="00124809" w:rsidRPr="006D33D8" w:rsidRDefault="003B54D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1558E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1558EB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16AAFC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E7508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941939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DC8FA8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C145B71" w14:textId="4B6BE9D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04EB1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BAF678" w14:textId="2C649D4F" w:rsidR="00A417E3" w:rsidRPr="009E4D11" w:rsidRDefault="003B54D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558EB">
                <w:rPr>
                  <w:rFonts w:eastAsia="ArialMT"/>
                  <w:u w:val="single"/>
                  <w:lang w:val="ru-RU"/>
                </w:rPr>
                <w:t>5.0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1558EB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E8E26C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E7230D9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23F028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07E0" w14:textId="77777777" w:rsidR="007200DF" w:rsidRDefault="007200DF" w:rsidP="0011070C">
      <w:r>
        <w:separator/>
      </w:r>
    </w:p>
  </w:footnote>
  <w:footnote w:type="continuationSeparator" w:id="0">
    <w:p w14:paraId="57B58998" w14:textId="77777777" w:rsidR="007200DF" w:rsidRDefault="007200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11EBF22" w14:textId="77777777" w:rsidTr="003B54DD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1137129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BBECDDF" wp14:editId="61ECCEB5">
                <wp:extent cx="371475" cy="466725"/>
                <wp:effectExtent l="0" t="0" r="9525" b="9525"/>
                <wp:docPr id="962640417" name="Рисунок 962640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08D07B81" w14:textId="2E94114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157B0">
            <w:rPr>
              <w:rFonts w:ascii="Times New Roman" w:hAnsi="Times New Roman" w:cs="Times New Roman"/>
              <w:sz w:val="24"/>
              <w:szCs w:val="24"/>
            </w:rPr>
            <w:t>2.5218</w:t>
          </w:r>
        </w:p>
      </w:tc>
    </w:tr>
  </w:tbl>
  <w:p w14:paraId="539748D4" w14:textId="77777777" w:rsidR="00C24C3D" w:rsidRDefault="00C24C3D" w:rsidP="003B54DD">
    <w:pPr>
      <w:pStyle w:val="a7"/>
      <w:spacing w:line="60" w:lineRule="exact"/>
      <w:ind w:firstLine="0"/>
      <w:rPr>
        <w:lang w:val="ru-RU"/>
      </w:rPr>
    </w:pPr>
  </w:p>
  <w:tbl>
    <w:tblPr>
      <w:tblW w:w="500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55"/>
      <w:gridCol w:w="2134"/>
      <w:gridCol w:w="708"/>
      <w:gridCol w:w="1843"/>
      <w:gridCol w:w="2268"/>
      <w:gridCol w:w="2120"/>
    </w:tblGrid>
    <w:tr w:rsidR="003B54DD" w:rsidRPr="001B0C18" w14:paraId="3011EB29" w14:textId="77777777" w:rsidTr="004B680F">
      <w:trPr>
        <w:trHeight w:val="240"/>
      </w:trPr>
      <w:tc>
        <w:tcPr>
          <w:tcW w:w="555" w:type="dxa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729A696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1</w:t>
          </w:r>
        </w:p>
      </w:tc>
      <w:tc>
        <w:tcPr>
          <w:tcW w:w="2134" w:type="dxa"/>
          <w:tcBorders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3E89718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2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CF93BF2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3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07DB704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1E2D0EB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5</w:t>
          </w:r>
        </w:p>
      </w:tc>
      <w:tc>
        <w:tcPr>
          <w:tcW w:w="21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575B79E" w14:textId="77777777" w:rsidR="003B54DD" w:rsidRPr="001B0C18" w:rsidRDefault="003B54DD" w:rsidP="003B54DD">
          <w:pPr>
            <w:jc w:val="center"/>
            <w:rPr>
              <w:color w:val="000000"/>
            </w:rPr>
          </w:pPr>
          <w:r w:rsidRPr="00793FA9">
            <w:rPr>
              <w:color w:val="000000"/>
            </w:rPr>
            <w:t>6</w:t>
          </w:r>
        </w:p>
      </w:tc>
    </w:tr>
  </w:tbl>
  <w:p w14:paraId="63783F84" w14:textId="77777777" w:rsidR="003B54DD" w:rsidRPr="00460ECA" w:rsidRDefault="003B54DD" w:rsidP="003B54DD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E332E5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9820A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C2E8C5" wp14:editId="5468A070">
                <wp:extent cx="372110" cy="467995"/>
                <wp:effectExtent l="0" t="0" r="0" b="0"/>
                <wp:docPr id="1269643065" name="Рисунок 126964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29E0D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A4669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005C57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246B5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5240572">
    <w:abstractNumId w:val="6"/>
  </w:num>
  <w:num w:numId="2" w16cid:durableId="180169979">
    <w:abstractNumId w:val="7"/>
  </w:num>
  <w:num w:numId="3" w16cid:durableId="1893930737">
    <w:abstractNumId w:val="4"/>
  </w:num>
  <w:num w:numId="4" w16cid:durableId="434792561">
    <w:abstractNumId w:val="1"/>
  </w:num>
  <w:num w:numId="5" w16cid:durableId="810248618">
    <w:abstractNumId w:val="11"/>
  </w:num>
  <w:num w:numId="6" w16cid:durableId="2068382703">
    <w:abstractNumId w:val="3"/>
  </w:num>
  <w:num w:numId="7" w16cid:durableId="612369858">
    <w:abstractNumId w:val="8"/>
  </w:num>
  <w:num w:numId="8" w16cid:durableId="253781313">
    <w:abstractNumId w:val="5"/>
  </w:num>
  <w:num w:numId="9" w16cid:durableId="694816432">
    <w:abstractNumId w:val="9"/>
  </w:num>
  <w:num w:numId="10" w16cid:durableId="211692877">
    <w:abstractNumId w:val="2"/>
  </w:num>
  <w:num w:numId="11" w16cid:durableId="757485960">
    <w:abstractNumId w:val="0"/>
  </w:num>
  <w:num w:numId="12" w16cid:durableId="149383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58EB"/>
    <w:rsid w:val="001747CA"/>
    <w:rsid w:val="001843A0"/>
    <w:rsid w:val="00190FD3"/>
    <w:rsid w:val="001956F7"/>
    <w:rsid w:val="00195A33"/>
    <w:rsid w:val="001A4BEA"/>
    <w:rsid w:val="001B0C18"/>
    <w:rsid w:val="001E3D8F"/>
    <w:rsid w:val="001E6E80"/>
    <w:rsid w:val="0020355B"/>
    <w:rsid w:val="00225907"/>
    <w:rsid w:val="00234CBD"/>
    <w:rsid w:val="0026099C"/>
    <w:rsid w:val="00263268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51FE7"/>
    <w:rsid w:val="003717D2"/>
    <w:rsid w:val="003A28BE"/>
    <w:rsid w:val="003B4E94"/>
    <w:rsid w:val="003B54D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4C57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440D"/>
    <w:rsid w:val="00697905"/>
    <w:rsid w:val="006A336B"/>
    <w:rsid w:val="006A4791"/>
    <w:rsid w:val="006B450F"/>
    <w:rsid w:val="006D1CDB"/>
    <w:rsid w:val="006D33D8"/>
    <w:rsid w:val="006D5DCE"/>
    <w:rsid w:val="006E517F"/>
    <w:rsid w:val="00704E29"/>
    <w:rsid w:val="00715A45"/>
    <w:rsid w:val="0071603C"/>
    <w:rsid w:val="007200DF"/>
    <w:rsid w:val="00731452"/>
    <w:rsid w:val="00734508"/>
    <w:rsid w:val="00734806"/>
    <w:rsid w:val="0073762D"/>
    <w:rsid w:val="00741FBB"/>
    <w:rsid w:val="0074243A"/>
    <w:rsid w:val="0075090E"/>
    <w:rsid w:val="007571AF"/>
    <w:rsid w:val="0079041E"/>
    <w:rsid w:val="00792698"/>
    <w:rsid w:val="00793FA9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57B0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01319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D418B"/>
    <w:rsid w:val="00CE4302"/>
    <w:rsid w:val="00CF4334"/>
    <w:rsid w:val="00CF4425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6A43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4DB3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73E4B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73E4B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73E4B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73E4B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73E4B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E2690"/>
    <w:rsid w:val="005E38FE"/>
    <w:rsid w:val="0073762D"/>
    <w:rsid w:val="00A32903"/>
    <w:rsid w:val="00BC22FD"/>
    <w:rsid w:val="00C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23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Волковец Александр Максимович</cp:lastModifiedBy>
  <cp:revision>4</cp:revision>
  <cp:lastPrinted>2025-07-22T10:20:00Z</cp:lastPrinted>
  <dcterms:created xsi:type="dcterms:W3CDTF">2023-09-13T12:25:00Z</dcterms:created>
  <dcterms:modified xsi:type="dcterms:W3CDTF">2025-07-22T10:21:00Z</dcterms:modified>
</cp:coreProperties>
</file>