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71E44D4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3DCED24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615C8">
              <w:rPr>
                <w:bCs/>
                <w:sz w:val="28"/>
                <w:szCs w:val="28"/>
              </w:rPr>
              <w:t>06.10.2017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34DC7F4E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3468EA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C7E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164DC7D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C7EE2">
                  <w:rPr>
                    <w:rStyle w:val="38"/>
                    <w:szCs w:val="28"/>
                  </w:rPr>
                  <w:t>01 августа</w:t>
                </w:r>
                <w:r w:rsidR="005C7B39" w:rsidRPr="000555B2">
                  <w:rPr>
                    <w:rStyle w:val="38"/>
                    <w:szCs w:val="28"/>
                  </w:rPr>
                  <w:t xml:space="preserve"> 202</w:t>
                </w:r>
                <w:r w:rsidR="002C7EE2">
                  <w:rPr>
                    <w:rStyle w:val="38"/>
                    <w:szCs w:val="28"/>
                  </w:rPr>
                  <w:t>5</w:t>
                </w:r>
                <w:r w:rsidR="005C7B39" w:rsidRPr="000555B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A8A7A19" w14:textId="77777777" w:rsidR="000615C8" w:rsidRPr="00FC4B4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52775">
              <w:rPr>
                <w:sz w:val="28"/>
                <w:szCs w:val="28"/>
                <w:lang w:val="ru-RU"/>
              </w:rPr>
              <w:t>лектротехническ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65277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52775">
              <w:rPr>
                <w:sz w:val="28"/>
                <w:szCs w:val="28"/>
                <w:lang w:val="ru-RU"/>
              </w:rPr>
              <w:t xml:space="preserve"> электроцеха</w:t>
            </w:r>
            <w:r w:rsidRPr="00FC4B47">
              <w:rPr>
                <w:sz w:val="28"/>
                <w:szCs w:val="28"/>
                <w:lang w:val="ru-RU"/>
              </w:rPr>
              <w:t xml:space="preserve"> </w:t>
            </w:r>
          </w:p>
          <w:p w14:paraId="0EC707BB" w14:textId="66C444BC" w:rsidR="007A4485" w:rsidRPr="006D7057" w:rsidRDefault="000615C8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04477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Гомельстекло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341"/>
        <w:gridCol w:w="900"/>
        <w:gridCol w:w="1800"/>
        <w:gridCol w:w="1619"/>
        <w:gridCol w:w="2160"/>
      </w:tblGrid>
      <w:tr w:rsidR="00F40980" w:rsidRPr="007A4175" w14:paraId="052C50A9" w14:textId="77777777" w:rsidTr="00CB5153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B515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1D3D6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B8FCA4D" w:rsidR="0090767F" w:rsidRPr="00F27BDC" w:rsidRDefault="00F27BD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ул.</w:t>
            </w:r>
            <w:r w:rsidRPr="00F27BDC">
              <w:rPr>
                <w:b/>
                <w:bCs/>
                <w:sz w:val="22"/>
                <w:szCs w:val="22"/>
              </w:rPr>
              <w:t>Михаила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 Ломоносова, 25, 246030, </w:t>
            </w:r>
            <w:proofErr w:type="spellStart"/>
            <w:r w:rsidRPr="00F27BDC">
              <w:rPr>
                <w:b/>
                <w:bCs/>
                <w:sz w:val="22"/>
                <w:szCs w:val="22"/>
              </w:rPr>
              <w:t>г.Гомель</w:t>
            </w:r>
            <w:proofErr w:type="spellEnd"/>
            <w:r w:rsidRPr="00F27BDC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Республика Беларусь</w:t>
            </w:r>
          </w:p>
        </w:tc>
      </w:tr>
      <w:tr w:rsidR="006879B8" w14:paraId="45BE5C7D" w14:textId="77777777" w:rsidTr="00CB5153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719" w:type="dxa"/>
            <w:shd w:val="clear" w:color="auto" w:fill="auto"/>
          </w:tcPr>
          <w:p w14:paraId="0C52C0F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1.1</w:t>
            </w:r>
          </w:p>
          <w:p w14:paraId="5DC10B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t>***</w:t>
            </w:r>
          </w:p>
        </w:tc>
        <w:tc>
          <w:tcPr>
            <w:tcW w:w="2341" w:type="dxa"/>
            <w:vMerge w:val="restart"/>
            <w:shd w:val="clear" w:color="auto" w:fill="auto"/>
          </w:tcPr>
          <w:p w14:paraId="51D5F86A" w14:textId="6CC9A1CF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Силовые кабельные линии до 10</w:t>
            </w:r>
            <w:r w:rsidR="001D3D63">
              <w:rPr>
                <w:sz w:val="22"/>
                <w:szCs w:val="22"/>
              </w:rPr>
              <w:t xml:space="preserve"> </w:t>
            </w:r>
            <w:proofErr w:type="spellStart"/>
            <w:r w:rsidRPr="006879B8">
              <w:rPr>
                <w:sz w:val="22"/>
                <w:szCs w:val="22"/>
              </w:rPr>
              <w:t>кВ</w:t>
            </w:r>
            <w:proofErr w:type="spellEnd"/>
            <w:r w:rsidRPr="006879B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  <w:shd w:val="clear" w:color="auto" w:fill="auto"/>
          </w:tcPr>
          <w:p w14:paraId="1FE59598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8A7D027" w14:textId="3C18D664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78E9333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255FD1E1" w14:textId="1FAD48B8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 w:rsidR="002C7EE2">
              <w:rPr>
                <w:sz w:val="22"/>
                <w:szCs w:val="22"/>
              </w:rPr>
              <w:t>23</w:t>
            </w:r>
          </w:p>
          <w:p w14:paraId="68035E0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643C3D90" w14:textId="177E3093" w:rsidR="0008274D" w:rsidRPr="006879B8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п.Б.30.1</w:t>
            </w:r>
          </w:p>
        </w:tc>
        <w:tc>
          <w:tcPr>
            <w:tcW w:w="2160" w:type="dxa"/>
            <w:shd w:val="clear" w:color="auto" w:fill="auto"/>
          </w:tcPr>
          <w:p w14:paraId="7612AE87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14:paraId="67677554" w14:textId="77777777" w:rsidTr="00CB5153">
        <w:tblPrEx>
          <w:tblBorders>
            <w:bottom w:val="single" w:sz="4" w:space="0" w:color="auto"/>
          </w:tblBorders>
        </w:tblPrEx>
        <w:trPr>
          <w:trHeight w:val="1401"/>
        </w:trPr>
        <w:tc>
          <w:tcPr>
            <w:tcW w:w="719" w:type="dxa"/>
            <w:shd w:val="clear" w:color="auto" w:fill="auto"/>
          </w:tcPr>
          <w:p w14:paraId="32EF138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1.2</w:t>
            </w:r>
          </w:p>
          <w:p w14:paraId="18CD265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vMerge/>
            <w:shd w:val="clear" w:color="auto" w:fill="auto"/>
          </w:tcPr>
          <w:p w14:paraId="1145B573" w14:textId="77777777" w:rsidR="006879B8" w:rsidRPr="006879B8" w:rsidRDefault="006879B8" w:rsidP="00816D9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87D8E" w14:textId="77777777" w:rsidR="001D3D63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3A4EB353" w14:textId="45A8A4D6" w:rsidR="006879B8" w:rsidRPr="006879B8" w:rsidRDefault="006879B8" w:rsidP="00816D92">
            <w:pPr>
              <w:jc w:val="center"/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29.113</w:t>
            </w:r>
          </w:p>
        </w:tc>
        <w:tc>
          <w:tcPr>
            <w:tcW w:w="1800" w:type="dxa"/>
            <w:shd w:val="clear" w:color="auto" w:fill="auto"/>
          </w:tcPr>
          <w:p w14:paraId="784259F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619" w:type="dxa"/>
            <w:shd w:val="clear" w:color="auto" w:fill="auto"/>
          </w:tcPr>
          <w:p w14:paraId="2EE82A6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4C354D5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6879B8">
              <w:rPr>
                <w:sz w:val="22"/>
                <w:szCs w:val="22"/>
              </w:rPr>
              <w:t>Б  п.Б.30.2.1</w:t>
            </w:r>
            <w:proofErr w:type="gramEnd"/>
          </w:p>
          <w:p w14:paraId="33E498A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F846EF">
              <w:rPr>
                <w:sz w:val="22"/>
                <w:szCs w:val="22"/>
              </w:rPr>
              <w:t>п.Б.30.2.2</w:t>
            </w:r>
          </w:p>
        </w:tc>
        <w:tc>
          <w:tcPr>
            <w:tcW w:w="2160" w:type="dxa"/>
            <w:shd w:val="clear" w:color="auto" w:fill="auto"/>
          </w:tcPr>
          <w:p w14:paraId="7256EDDA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0052-2022</w:t>
            </w:r>
          </w:p>
          <w:p w14:paraId="63C06820" w14:textId="23B502AA" w:rsidR="002C7EE2" w:rsidRPr="006879B8" w:rsidRDefault="002C7EE2" w:rsidP="00816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0320-2024</w:t>
            </w:r>
          </w:p>
        </w:tc>
      </w:tr>
      <w:tr w:rsidR="006879B8" w:rsidRPr="000714B8" w14:paraId="55D7504C" w14:textId="77777777" w:rsidTr="00CB515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719" w:type="dxa"/>
            <w:shd w:val="clear" w:color="auto" w:fill="auto"/>
          </w:tcPr>
          <w:p w14:paraId="070D125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2.1</w:t>
            </w:r>
          </w:p>
          <w:p w14:paraId="1B84C8D4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  <w:p w14:paraId="50193C3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327E39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5C532159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  <w:p w14:paraId="7C333928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41" w:type="dxa"/>
            <w:shd w:val="clear" w:color="auto" w:fill="auto"/>
          </w:tcPr>
          <w:p w14:paraId="6BD53A85" w14:textId="77777777" w:rsidR="00135333" w:rsidRDefault="006879B8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D3D63">
              <w:rPr>
                <w:sz w:val="22"/>
                <w:szCs w:val="22"/>
              </w:rPr>
              <w:t xml:space="preserve"> </w:t>
            </w:r>
            <w:r w:rsidRPr="006879B8">
              <w:rPr>
                <w:sz w:val="22"/>
                <w:szCs w:val="22"/>
              </w:rPr>
              <w:t>В</w:t>
            </w:r>
            <w:r w:rsidR="001B24C8">
              <w:rPr>
                <w:sz w:val="22"/>
                <w:szCs w:val="22"/>
              </w:rPr>
              <w:t xml:space="preserve">, электродвигатели переменного тока до </w:t>
            </w:r>
          </w:p>
          <w:p w14:paraId="5424ADF7" w14:textId="19D06C3E" w:rsidR="00D45D1B" w:rsidRPr="006879B8" w:rsidRDefault="001B24C8" w:rsidP="00B81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В, воздушные линии напряжением 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B8111A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900" w:type="dxa"/>
            <w:shd w:val="clear" w:color="auto" w:fill="auto"/>
          </w:tcPr>
          <w:p w14:paraId="2A2F8EE4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27.12/</w:t>
            </w:r>
          </w:p>
          <w:p w14:paraId="1E32AF14" w14:textId="3385AC4B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20C91D46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27.32/</w:t>
            </w:r>
          </w:p>
          <w:p w14:paraId="19735DA5" w14:textId="7D898BE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FED00DE" w14:textId="77777777" w:rsidR="001D3D63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27.90/</w:t>
            </w:r>
          </w:p>
          <w:p w14:paraId="79DC5270" w14:textId="2B718DC1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5097AB6A" w14:textId="072B6F0D" w:rsidR="00B8111A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6879B8">
              <w:rPr>
                <w:sz w:val="22"/>
                <w:szCs w:val="22"/>
              </w:rPr>
              <w:t>/</w:t>
            </w:r>
          </w:p>
          <w:p w14:paraId="6597F113" w14:textId="77777777" w:rsidR="00B8111A" w:rsidRPr="006879B8" w:rsidRDefault="00B8111A" w:rsidP="00B8111A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22.000</w:t>
            </w:r>
          </w:p>
          <w:p w14:paraId="3E57FD28" w14:textId="77777777" w:rsidR="00B8111A" w:rsidRPr="006879B8" w:rsidRDefault="00B8111A" w:rsidP="00816D92">
            <w:pPr>
              <w:rPr>
                <w:sz w:val="22"/>
                <w:szCs w:val="22"/>
              </w:rPr>
            </w:pPr>
          </w:p>
          <w:p w14:paraId="1453882E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14:paraId="639BF8FE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619" w:type="dxa"/>
            <w:shd w:val="clear" w:color="auto" w:fill="auto"/>
          </w:tcPr>
          <w:p w14:paraId="1BAF259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70DC6D0E" w14:textId="5E7EDAC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п.6.7,</w:t>
            </w:r>
          </w:p>
          <w:p w14:paraId="5350A925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5875E268" w14:textId="61463C29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п.Б.27.1, </w:t>
            </w:r>
          </w:p>
          <w:p w14:paraId="3D7B9430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1B24C8">
              <w:rPr>
                <w:sz w:val="22"/>
                <w:szCs w:val="22"/>
              </w:rPr>
              <w:t>Б.7.2, Б.30.1, Б.31.9.1</w:t>
            </w:r>
          </w:p>
        </w:tc>
        <w:tc>
          <w:tcPr>
            <w:tcW w:w="2160" w:type="dxa"/>
            <w:shd w:val="clear" w:color="auto" w:fill="auto"/>
          </w:tcPr>
          <w:p w14:paraId="48F0B83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0051-2022</w:t>
            </w:r>
          </w:p>
        </w:tc>
      </w:tr>
      <w:tr w:rsidR="006879B8" w:rsidRPr="000714B8" w14:paraId="0CDE6E3E" w14:textId="77777777" w:rsidTr="00CB5153">
        <w:tblPrEx>
          <w:tblBorders>
            <w:bottom w:val="single" w:sz="4" w:space="0" w:color="auto"/>
          </w:tblBorders>
        </w:tblPrEx>
        <w:trPr>
          <w:trHeight w:val="905"/>
        </w:trPr>
        <w:tc>
          <w:tcPr>
            <w:tcW w:w="719" w:type="dxa"/>
            <w:shd w:val="clear" w:color="auto" w:fill="auto"/>
          </w:tcPr>
          <w:p w14:paraId="4030504C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3.1</w:t>
            </w:r>
          </w:p>
          <w:p w14:paraId="1885418A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2341" w:type="dxa"/>
            <w:shd w:val="clear" w:color="auto" w:fill="auto"/>
          </w:tcPr>
          <w:p w14:paraId="4B2FFB03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7B2A8CF2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0ABD7E8E" w14:textId="02470F82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1800" w:type="dxa"/>
            <w:shd w:val="clear" w:color="auto" w:fill="auto"/>
          </w:tcPr>
          <w:p w14:paraId="22ACC69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619" w:type="dxa"/>
            <w:shd w:val="clear" w:color="auto" w:fill="auto"/>
          </w:tcPr>
          <w:p w14:paraId="29418425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54B8E58" w14:textId="799EEF10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п.5.9.1,</w:t>
            </w:r>
          </w:p>
          <w:p w14:paraId="4EA0AFEB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Приложение Б</w:t>
            </w:r>
          </w:p>
          <w:p w14:paraId="05899E12" w14:textId="723408FC" w:rsidR="00D45D1B" w:rsidRPr="006879B8" w:rsidRDefault="006879B8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п.Б.29.4</w:t>
            </w:r>
          </w:p>
        </w:tc>
        <w:tc>
          <w:tcPr>
            <w:tcW w:w="2160" w:type="dxa"/>
            <w:shd w:val="clear" w:color="auto" w:fill="auto"/>
          </w:tcPr>
          <w:p w14:paraId="0B81C7E6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56C33893" w14:textId="1A5E3AE4" w:rsidR="001A4B02" w:rsidRDefault="001A4B02"/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1A4B02" w:rsidRPr="00043782" w14:paraId="24C01769" w14:textId="77777777" w:rsidTr="00C46086">
        <w:trPr>
          <w:trHeight w:val="3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E472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A43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75CE" w14:textId="77777777" w:rsidR="001A4B02" w:rsidRPr="001A4B02" w:rsidRDefault="001A4B02" w:rsidP="00DF721E">
            <w:pPr>
              <w:pStyle w:val="af6"/>
              <w:jc w:val="center"/>
              <w:rPr>
                <w:lang w:val="ru-RU"/>
              </w:rPr>
            </w:pPr>
            <w:r w:rsidRPr="001A4B02">
              <w:rPr>
                <w:lang w:val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3507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3B89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E97C" w14:textId="77777777" w:rsidR="001A4B02" w:rsidRPr="001A4B02" w:rsidRDefault="001A4B02" w:rsidP="00DF721E">
            <w:pPr>
              <w:jc w:val="center"/>
              <w:rPr>
                <w:sz w:val="22"/>
                <w:szCs w:val="22"/>
              </w:rPr>
            </w:pPr>
            <w:r w:rsidRPr="001A4B02">
              <w:rPr>
                <w:sz w:val="22"/>
                <w:szCs w:val="22"/>
              </w:rPr>
              <w:t>6</w:t>
            </w:r>
          </w:p>
        </w:tc>
      </w:tr>
      <w:tr w:rsidR="006879B8" w:rsidRPr="000714B8" w14:paraId="15FE4EB2" w14:textId="77777777" w:rsidTr="001A4B02">
        <w:trPr>
          <w:trHeight w:val="700"/>
        </w:trPr>
        <w:tc>
          <w:tcPr>
            <w:tcW w:w="719" w:type="dxa"/>
            <w:shd w:val="clear" w:color="auto" w:fill="auto"/>
          </w:tcPr>
          <w:p w14:paraId="4C37F00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3.2</w:t>
            </w:r>
          </w:p>
          <w:p w14:paraId="19001C87" w14:textId="77777777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***</w:t>
            </w:r>
          </w:p>
        </w:tc>
        <w:tc>
          <w:tcPr>
            <w:tcW w:w="1800" w:type="dxa"/>
            <w:shd w:val="clear" w:color="auto" w:fill="auto"/>
          </w:tcPr>
          <w:p w14:paraId="345334AB" w14:textId="63922EF3" w:rsidR="006879B8" w:rsidRPr="006879B8" w:rsidRDefault="00DF721E" w:rsidP="00DF721E">
            <w:pPr>
              <w:pStyle w:val="af6"/>
              <w:rPr>
                <w:lang w:val="ru-RU"/>
              </w:rPr>
            </w:pPr>
            <w:proofErr w:type="spellStart"/>
            <w:r w:rsidRPr="006879B8">
              <w:t>Заземляющие</w:t>
            </w:r>
            <w:proofErr w:type="spellEnd"/>
            <w:r w:rsidRPr="006879B8">
              <w:t xml:space="preserve"> </w:t>
            </w:r>
            <w:proofErr w:type="spellStart"/>
            <w:r w:rsidRPr="006879B8">
              <w:t>устройства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ACAEA7D" w14:textId="77777777" w:rsidR="001D3D63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27.90/</w:t>
            </w:r>
          </w:p>
          <w:p w14:paraId="771864DA" w14:textId="2A6E0BE4" w:rsidR="006879B8" w:rsidRPr="006879B8" w:rsidRDefault="006879B8" w:rsidP="00816D92">
            <w:pPr>
              <w:pStyle w:val="af6"/>
              <w:jc w:val="center"/>
              <w:rPr>
                <w:lang w:val="ru-RU"/>
              </w:rPr>
            </w:pPr>
            <w:r w:rsidRPr="006879B8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6697798" w14:textId="77777777" w:rsid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 Проверка соединений заземлителей с заземляемыми элементами</w:t>
            </w:r>
          </w:p>
          <w:p w14:paraId="7DE1EC23" w14:textId="1FCC29BA" w:rsidR="00DF721E" w:rsidRPr="006879B8" w:rsidRDefault="00DF721E" w:rsidP="00816D9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1775010" w14:textId="77777777" w:rsidR="002C7EE2" w:rsidRPr="006879B8" w:rsidRDefault="002C7EE2" w:rsidP="002C7EE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5C43D3E0" w14:textId="06D988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п.5.8, п.6.7,</w:t>
            </w:r>
          </w:p>
          <w:p w14:paraId="31241822" w14:textId="4189130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 xml:space="preserve">Приложение Б </w:t>
            </w:r>
          </w:p>
          <w:p w14:paraId="50BEAF6F" w14:textId="3B3D8744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п.Б.</w:t>
            </w:r>
            <w:r w:rsidR="0008274D">
              <w:rPr>
                <w:sz w:val="22"/>
                <w:szCs w:val="22"/>
              </w:rPr>
              <w:t>2</w:t>
            </w:r>
            <w:r w:rsidRPr="006879B8">
              <w:rPr>
                <w:sz w:val="22"/>
                <w:szCs w:val="22"/>
              </w:rPr>
              <w:t>9.2</w:t>
            </w:r>
          </w:p>
        </w:tc>
        <w:tc>
          <w:tcPr>
            <w:tcW w:w="2160" w:type="dxa"/>
            <w:shd w:val="clear" w:color="auto" w:fill="auto"/>
          </w:tcPr>
          <w:p w14:paraId="3E5D226C" w14:textId="77777777" w:rsidR="006879B8" w:rsidRPr="006879B8" w:rsidRDefault="006879B8" w:rsidP="00816D92">
            <w:pPr>
              <w:rPr>
                <w:sz w:val="22"/>
                <w:szCs w:val="22"/>
              </w:rPr>
            </w:pPr>
            <w:r w:rsidRPr="006879B8">
              <w:rPr>
                <w:sz w:val="22"/>
                <w:szCs w:val="22"/>
              </w:rPr>
              <w:t>АМИ.ГМ 0050-2022</w:t>
            </w:r>
          </w:p>
        </w:tc>
      </w:tr>
    </w:tbl>
    <w:p w14:paraId="7B962093" w14:textId="496CA369" w:rsidR="006879B8" w:rsidRDefault="006879B8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7C4E36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2C7EE2">
        <w:rPr>
          <w:color w:val="000000"/>
          <w:sz w:val="28"/>
          <w:szCs w:val="28"/>
        </w:rPr>
        <w:t>Т.А</w:t>
      </w:r>
      <w:proofErr w:type="gramEnd"/>
      <w:r w:rsidR="002C7EE2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531B" w14:textId="77777777" w:rsidR="00CE5124" w:rsidRDefault="00CE5124" w:rsidP="0011070C">
      <w:r>
        <w:separator/>
      </w:r>
    </w:p>
  </w:endnote>
  <w:endnote w:type="continuationSeparator" w:id="0">
    <w:p w14:paraId="64BBF3FF" w14:textId="77777777" w:rsidR="00CE5124" w:rsidRDefault="00CE51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E9087AE" w:rsidR="00124809" w:rsidRPr="006D33D8" w:rsidRDefault="002C7EE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B86BEC4" w:rsidR="00A417E3" w:rsidRPr="009E4D11" w:rsidRDefault="002C7EE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FDA9" w14:textId="77777777" w:rsidR="00CE5124" w:rsidRDefault="00CE5124" w:rsidP="0011070C">
      <w:r>
        <w:separator/>
      </w:r>
    </w:p>
  </w:footnote>
  <w:footnote w:type="continuationSeparator" w:id="0">
    <w:p w14:paraId="4A7946B0" w14:textId="77777777" w:rsidR="00CE5124" w:rsidRDefault="00CE51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03E7196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D45D1B">
            <w:rPr>
              <w:rFonts w:ascii="Times New Roman" w:hAnsi="Times New Roman" w:cs="Times New Roman"/>
              <w:sz w:val="24"/>
              <w:szCs w:val="24"/>
            </w:rPr>
            <w:t>4966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35333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02"/>
    <w:rsid w:val="001A4BEA"/>
    <w:rsid w:val="001A506C"/>
    <w:rsid w:val="001B24C8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60F2"/>
    <w:rsid w:val="002C7EE2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941F1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66AC9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5119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C54D2"/>
    <w:rsid w:val="00AD4B7A"/>
    <w:rsid w:val="00AE17DA"/>
    <w:rsid w:val="00AF1C1A"/>
    <w:rsid w:val="00B00CAF"/>
    <w:rsid w:val="00B06CF4"/>
    <w:rsid w:val="00B073DC"/>
    <w:rsid w:val="00B344A4"/>
    <w:rsid w:val="00B371CD"/>
    <w:rsid w:val="00B379BC"/>
    <w:rsid w:val="00B46380"/>
    <w:rsid w:val="00B47A0F"/>
    <w:rsid w:val="00B565D4"/>
    <w:rsid w:val="00B61580"/>
    <w:rsid w:val="00B6366D"/>
    <w:rsid w:val="00B71C0D"/>
    <w:rsid w:val="00B8111A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32A0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5153"/>
    <w:rsid w:val="00CD2E78"/>
    <w:rsid w:val="00CE4302"/>
    <w:rsid w:val="00CE5124"/>
    <w:rsid w:val="00CF4334"/>
    <w:rsid w:val="00D00EC8"/>
    <w:rsid w:val="00D03574"/>
    <w:rsid w:val="00D04E06"/>
    <w:rsid w:val="00D05D1F"/>
    <w:rsid w:val="00D11528"/>
    <w:rsid w:val="00D21592"/>
    <w:rsid w:val="00D223F7"/>
    <w:rsid w:val="00D26543"/>
    <w:rsid w:val="00D36FEE"/>
    <w:rsid w:val="00D45D1B"/>
    <w:rsid w:val="00D4736C"/>
    <w:rsid w:val="00D50B4E"/>
    <w:rsid w:val="00D62341"/>
    <w:rsid w:val="00D66BB4"/>
    <w:rsid w:val="00D8457D"/>
    <w:rsid w:val="00D876E6"/>
    <w:rsid w:val="00D96601"/>
    <w:rsid w:val="00DA2CFB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A7B32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8C3B4B"/>
    <w:rsid w:val="00914121"/>
    <w:rsid w:val="00957581"/>
    <w:rsid w:val="00B33341"/>
    <w:rsid w:val="00D31EA3"/>
    <w:rsid w:val="00DA2CFB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Светлана Борисовна Горинович</cp:lastModifiedBy>
  <cp:revision>4</cp:revision>
  <cp:lastPrinted>2025-07-28T10:20:00Z</cp:lastPrinted>
  <dcterms:created xsi:type="dcterms:W3CDTF">2022-09-02T10:48:00Z</dcterms:created>
  <dcterms:modified xsi:type="dcterms:W3CDTF">2025-07-28T10:21:00Z</dcterms:modified>
</cp:coreProperties>
</file>