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0"/>
      </w:tblGrid>
      <w:tr w:rsidR="00F40980" w:rsidRPr="00960A8E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5E7844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960A8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960A8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960A8E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960A8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960A8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960A8E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960A8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37FE70E9" w:rsidR="00F40980" w:rsidRPr="00960A8E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960A8E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281FDB" w:rsidRPr="00960A8E">
              <w:rPr>
                <w:rFonts w:cs="Times New Roman"/>
                <w:bCs/>
                <w:sz w:val="28"/>
                <w:szCs w:val="28"/>
              </w:rPr>
              <w:t>2.5422</w:t>
            </w:r>
          </w:p>
        </w:tc>
      </w:tr>
      <w:tr w:rsidR="00F40980" w:rsidRPr="00960A8E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960A8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1D78BA04" w:rsidR="00F40980" w:rsidRPr="00960A8E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960A8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281FDB" w:rsidRPr="00960A8E">
              <w:rPr>
                <w:rFonts w:cs="Times New Roman"/>
                <w:bCs/>
                <w:sz w:val="28"/>
                <w:szCs w:val="28"/>
              </w:rPr>
              <w:t>12.08.2022</w:t>
            </w:r>
          </w:p>
        </w:tc>
      </w:tr>
      <w:tr w:rsidR="00F40980" w:rsidRPr="00960A8E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960A8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478EB531" w:rsidR="00582A8F" w:rsidRPr="00960A8E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1B2943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6D0F39FF" w:rsidR="00F40980" w:rsidRPr="00960A8E" w:rsidRDefault="00F40980" w:rsidP="00281FD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281FDB" w:rsidRPr="00960A8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960A8E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960A8E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960A8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53B82EAE" w:rsidR="00F40980" w:rsidRPr="00960A8E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>р</w:t>
            </w:r>
            <w:r w:rsidRPr="00960A8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960A8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B294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</w:t>
                </w:r>
              </w:sdtContent>
            </w:sdt>
          </w:p>
        </w:tc>
      </w:tr>
    </w:tbl>
    <w:p w14:paraId="267ED463" w14:textId="77777777" w:rsidR="00F40980" w:rsidRPr="00960A8E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960A8E" w14:paraId="12F19533" w14:textId="77777777" w:rsidTr="00F40980">
        <w:tc>
          <w:tcPr>
            <w:tcW w:w="9751" w:type="dxa"/>
            <w:gridSpan w:val="2"/>
          </w:tcPr>
          <w:p w14:paraId="6AA69010" w14:textId="66AED6F9" w:rsidR="00D223F7" w:rsidRPr="00960A8E" w:rsidRDefault="00D223F7" w:rsidP="00281FD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960A8E">
              <w:rPr>
                <w:b/>
                <w:sz w:val="28"/>
                <w:szCs w:val="28"/>
              </w:rPr>
              <w:t>ОБЛАСТ</w:t>
            </w:r>
            <w:r w:rsidR="00D50B4E" w:rsidRPr="00960A8E">
              <w:rPr>
                <w:b/>
                <w:sz w:val="28"/>
                <w:szCs w:val="28"/>
              </w:rPr>
              <w:t>Ь</w:t>
            </w:r>
            <w:r w:rsidRPr="00960A8E">
              <w:rPr>
                <w:b/>
                <w:sz w:val="28"/>
                <w:szCs w:val="28"/>
              </w:rPr>
              <w:t xml:space="preserve"> АККРЕДИТАЦИИ </w:t>
            </w:r>
            <w:r w:rsidRPr="00960A8E">
              <w:rPr>
                <w:sz w:val="28"/>
                <w:szCs w:val="28"/>
              </w:rPr>
              <w:t>от</w:t>
            </w:r>
            <w:r w:rsidRPr="00960A8E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1B2943" w:rsidRPr="001B2943">
                  <w:rPr>
                    <w:rStyle w:val="38"/>
                    <w:szCs w:val="28"/>
                  </w:rPr>
                  <w:t>05</w:t>
                </w:r>
                <w:r w:rsidR="00281FDB" w:rsidRPr="001B2943">
                  <w:rPr>
                    <w:rStyle w:val="38"/>
                    <w:szCs w:val="28"/>
                  </w:rPr>
                  <w:t xml:space="preserve"> сентября 202</w:t>
                </w:r>
                <w:r w:rsidR="001B2943" w:rsidRPr="001B2943">
                  <w:rPr>
                    <w:rStyle w:val="38"/>
                    <w:szCs w:val="28"/>
                  </w:rPr>
                  <w:t>5</w:t>
                </w:r>
                <w:r w:rsidR="00281FDB" w:rsidRPr="001B294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960A8E" w14:paraId="1BD3B0DE" w14:textId="77777777" w:rsidTr="00F40980">
        <w:tc>
          <w:tcPr>
            <w:tcW w:w="5678" w:type="dxa"/>
          </w:tcPr>
          <w:p w14:paraId="58F581C5" w14:textId="77777777" w:rsidR="00D223F7" w:rsidRPr="00960A8E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960A8E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960A8E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76BD1316" w14:textId="5C0B44FA" w:rsidR="00D75FD7" w:rsidRPr="00960A8E" w:rsidRDefault="00281FDB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960A8E">
              <w:rPr>
                <w:sz w:val="28"/>
                <w:szCs w:val="28"/>
                <w:lang w:val="ru-RU" w:eastAsia="ru-RU"/>
              </w:rPr>
              <w:t>лаборатории электрофизических измерений</w:t>
            </w:r>
          </w:p>
          <w:p w14:paraId="448DEDB0" w14:textId="5634CEEE" w:rsidR="00D64D69" w:rsidRPr="00960A8E" w:rsidRDefault="00281FDB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960A8E">
              <w:rPr>
                <w:sz w:val="28"/>
                <w:szCs w:val="28"/>
                <w:lang w:val="ru-RU" w:eastAsia="ru-RU"/>
              </w:rPr>
              <w:t>Коммунального унитарного предприятия "Жилищное ремонтно-эксплуатационное управление Ленинского района г. Бобруйска"</w:t>
            </w:r>
          </w:p>
        </w:tc>
      </w:tr>
    </w:tbl>
    <w:p w14:paraId="381D7B6A" w14:textId="77777777" w:rsidR="00D223F7" w:rsidRPr="00960A8E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07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732"/>
        <w:gridCol w:w="2226"/>
        <w:gridCol w:w="2148"/>
        <w:gridCol w:w="2016"/>
      </w:tblGrid>
      <w:tr w:rsidR="00416763" w:rsidRPr="00960A8E" w14:paraId="2B10157B" w14:textId="77777777" w:rsidTr="006A569A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960A8E" w:rsidRDefault="00416763" w:rsidP="00F90DF4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№ п/п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4513172" w14:textId="1317207E" w:rsidR="00416763" w:rsidRPr="00960A8E" w:rsidRDefault="00416763" w:rsidP="00F90DF4">
            <w:pPr>
              <w:pStyle w:val="af6"/>
              <w:jc w:val="center"/>
            </w:pPr>
            <w:r w:rsidRPr="00960A8E">
              <w:rPr>
                <w:lang w:val="ru-RU"/>
              </w:rPr>
              <w:t>Наименование объекта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9E2A5A0" w14:textId="3DAE985A" w:rsidR="00416763" w:rsidRPr="00960A8E" w:rsidRDefault="00416763" w:rsidP="00F90DF4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Код</w:t>
            </w:r>
          </w:p>
        </w:tc>
        <w:tc>
          <w:tcPr>
            <w:tcW w:w="2226" w:type="dxa"/>
            <w:tcBorders>
              <w:bottom w:val="nil"/>
            </w:tcBorders>
            <w:vAlign w:val="center"/>
          </w:tcPr>
          <w:p w14:paraId="6E177B33" w14:textId="246ED2FB" w:rsidR="00416763" w:rsidRPr="00960A8E" w:rsidRDefault="00416763" w:rsidP="00F90DF4">
            <w:pPr>
              <w:pStyle w:val="af6"/>
              <w:jc w:val="center"/>
              <w:rPr>
                <w:lang w:val="ru-RU"/>
              </w:rPr>
            </w:pPr>
            <w:r w:rsidRPr="00960A8E">
              <w:rPr>
                <w:lang w:val="ru-RU"/>
              </w:rPr>
              <w:t xml:space="preserve">Наименование </w:t>
            </w:r>
            <w:r w:rsidR="00F90DF4" w:rsidRPr="00960A8E">
              <w:rPr>
                <w:lang w:val="ru-RU"/>
              </w:rPr>
              <w:br/>
            </w:r>
            <w:r w:rsidRPr="00960A8E">
              <w:rPr>
                <w:lang w:val="ru-RU"/>
              </w:rPr>
              <w:t>характеристики</w:t>
            </w:r>
          </w:p>
          <w:p w14:paraId="66F8C257" w14:textId="15DE50CF" w:rsidR="00416763" w:rsidRPr="00960A8E" w:rsidRDefault="00416763" w:rsidP="00F90DF4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48" w:type="dxa"/>
            <w:tcBorders>
              <w:bottom w:val="nil"/>
            </w:tcBorders>
            <w:vAlign w:val="center"/>
          </w:tcPr>
          <w:p w14:paraId="70446DED" w14:textId="0E40366B" w:rsidR="00416763" w:rsidRPr="00960A8E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Обозначение документа, устанавливаю</w:t>
            </w:r>
            <w:r w:rsidR="005B10A6" w:rsidRPr="00960A8E">
              <w:rPr>
                <w:sz w:val="22"/>
                <w:szCs w:val="22"/>
              </w:rPr>
              <w:softHyphen/>
            </w:r>
            <w:r w:rsidRPr="00960A8E">
              <w:rPr>
                <w:sz w:val="22"/>
                <w:szCs w:val="22"/>
              </w:rPr>
              <w:t>щего требования</w:t>
            </w:r>
            <w:r w:rsidR="00F90DF4" w:rsidRPr="00960A8E">
              <w:rPr>
                <w:sz w:val="22"/>
                <w:szCs w:val="22"/>
              </w:rPr>
              <w:t xml:space="preserve"> к</w:t>
            </w:r>
            <w:r w:rsidRPr="00960A8E">
              <w:rPr>
                <w:sz w:val="22"/>
                <w:szCs w:val="22"/>
              </w:rPr>
              <w:t xml:space="preserve"> объект</w:t>
            </w:r>
            <w:r w:rsidR="00F90DF4" w:rsidRPr="00960A8E">
              <w:rPr>
                <w:sz w:val="22"/>
                <w:szCs w:val="22"/>
              </w:rPr>
              <w:t>у</w:t>
            </w:r>
          </w:p>
        </w:tc>
        <w:tc>
          <w:tcPr>
            <w:tcW w:w="2016" w:type="dxa"/>
            <w:tcBorders>
              <w:bottom w:val="nil"/>
            </w:tcBorders>
            <w:vAlign w:val="center"/>
          </w:tcPr>
          <w:p w14:paraId="0C3A13A3" w14:textId="3B6FBE58" w:rsidR="00416763" w:rsidRPr="00960A8E" w:rsidRDefault="00416763" w:rsidP="00F90DF4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960A8E" w:rsidRDefault="00C2244A">
      <w:pPr>
        <w:rPr>
          <w:sz w:val="2"/>
          <w:szCs w:val="2"/>
        </w:rPr>
      </w:pPr>
    </w:p>
    <w:tbl>
      <w:tblPr>
        <w:tblStyle w:val="af3"/>
        <w:tblW w:w="9613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732"/>
        <w:gridCol w:w="2226"/>
        <w:gridCol w:w="2148"/>
        <w:gridCol w:w="2022"/>
      </w:tblGrid>
      <w:tr w:rsidR="00416763" w:rsidRPr="00960A8E" w14:paraId="7964B7C6" w14:textId="77777777" w:rsidTr="006A569A">
        <w:trPr>
          <w:cantSplit/>
          <w:tblHeader/>
        </w:trPr>
        <w:tc>
          <w:tcPr>
            <w:tcW w:w="667" w:type="dxa"/>
          </w:tcPr>
          <w:p w14:paraId="2314CB2E" w14:textId="234C1E81" w:rsidR="00416763" w:rsidRPr="00960A8E" w:rsidRDefault="002F1D6B" w:rsidP="00C2244A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br w:type="page"/>
            </w:r>
            <w:r w:rsidR="00416763" w:rsidRPr="00960A8E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</w:tcPr>
          <w:p w14:paraId="6FC35FBA" w14:textId="0BE6A685" w:rsidR="00416763" w:rsidRPr="00960A8E" w:rsidRDefault="00416763" w:rsidP="006A0FFC">
            <w:pPr>
              <w:ind w:left="-66" w:right="-72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</w:tcPr>
          <w:p w14:paraId="353C4F5E" w14:textId="4A105F38" w:rsidR="00416763" w:rsidRPr="00960A8E" w:rsidRDefault="00416763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</w:tcPr>
          <w:p w14:paraId="65BD9918" w14:textId="2A8EF9C2" w:rsidR="00416763" w:rsidRPr="00960A8E" w:rsidRDefault="00416763" w:rsidP="00C2244A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4</w:t>
            </w:r>
          </w:p>
        </w:tc>
        <w:tc>
          <w:tcPr>
            <w:tcW w:w="2148" w:type="dxa"/>
          </w:tcPr>
          <w:p w14:paraId="35A726A7" w14:textId="7121B5B7" w:rsidR="00416763" w:rsidRPr="00960A8E" w:rsidRDefault="00416763" w:rsidP="00C2244A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5</w:t>
            </w:r>
          </w:p>
        </w:tc>
        <w:tc>
          <w:tcPr>
            <w:tcW w:w="2022" w:type="dxa"/>
          </w:tcPr>
          <w:p w14:paraId="6882B4F3" w14:textId="35452D89" w:rsidR="00416763" w:rsidRPr="00960A8E" w:rsidRDefault="00416763" w:rsidP="004866C3">
            <w:pPr>
              <w:ind w:left="-84" w:right="-108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6</w:t>
            </w:r>
          </w:p>
        </w:tc>
      </w:tr>
      <w:tr w:rsidR="002F07B3" w:rsidRPr="00960A8E" w14:paraId="4EA78DB2" w14:textId="77777777" w:rsidTr="006A569A">
        <w:trPr>
          <w:cantSplit/>
        </w:trPr>
        <w:tc>
          <w:tcPr>
            <w:tcW w:w="9613" w:type="dxa"/>
            <w:gridSpan w:val="6"/>
          </w:tcPr>
          <w:p w14:paraId="2D4BC3E9" w14:textId="788DB5F5" w:rsidR="002F07B3" w:rsidRPr="00960A8E" w:rsidRDefault="00B815B1" w:rsidP="00B815B1">
            <w:pPr>
              <w:ind w:left="-84" w:right="-108"/>
              <w:jc w:val="center"/>
              <w:rPr>
                <w:b/>
                <w:bCs/>
                <w:sz w:val="22"/>
                <w:szCs w:val="22"/>
              </w:rPr>
            </w:pPr>
            <w:r w:rsidRPr="00960A8E">
              <w:rPr>
                <w:b/>
                <w:bCs/>
                <w:sz w:val="22"/>
                <w:szCs w:val="22"/>
              </w:rPr>
              <w:t>ул. Советская, 118, 213827, г. Бобруйск, Могилевская область</w:t>
            </w:r>
          </w:p>
        </w:tc>
      </w:tr>
      <w:tr w:rsidR="00B815B1" w:rsidRPr="00960A8E" w14:paraId="7833E6E5" w14:textId="77777777" w:rsidTr="006A569A">
        <w:trPr>
          <w:cantSplit/>
        </w:trPr>
        <w:tc>
          <w:tcPr>
            <w:tcW w:w="667" w:type="dxa"/>
          </w:tcPr>
          <w:p w14:paraId="2EB2261F" w14:textId="77777777" w:rsidR="00B815B1" w:rsidRPr="00960A8E" w:rsidRDefault="00B815B1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1.1</w:t>
            </w:r>
          </w:p>
          <w:p w14:paraId="623653BB" w14:textId="036D513A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 w:val="restart"/>
          </w:tcPr>
          <w:p w14:paraId="5937298A" w14:textId="13D1C902" w:rsidR="00B815B1" w:rsidRPr="00960A8E" w:rsidRDefault="00B815B1" w:rsidP="00B815B1">
            <w:pPr>
              <w:ind w:left="-66" w:right="-72"/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>Заземляющие</w:t>
            </w:r>
            <w:r w:rsidRPr="00960A8E">
              <w:rPr>
                <w:spacing w:val="26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устройства</w:t>
            </w:r>
          </w:p>
        </w:tc>
        <w:tc>
          <w:tcPr>
            <w:tcW w:w="732" w:type="dxa"/>
          </w:tcPr>
          <w:p w14:paraId="72190846" w14:textId="77777777" w:rsidR="00B815B1" w:rsidRPr="00960A8E" w:rsidRDefault="00B815B1" w:rsidP="00B815B1">
            <w:pPr>
              <w:pStyle w:val="TableParagraph"/>
              <w:spacing w:line="248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27.90/</w:t>
            </w:r>
          </w:p>
          <w:p w14:paraId="34416F98" w14:textId="455F4843" w:rsidR="00B815B1" w:rsidRPr="00960A8E" w:rsidRDefault="00B815B1" w:rsidP="00B815B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4D62F99A" w14:textId="7363FC4B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>Сопротивление</w:t>
            </w:r>
            <w:r w:rsidRPr="00960A8E">
              <w:rPr>
                <w:spacing w:val="28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заземляющих</w:t>
            </w:r>
            <w:r w:rsidRPr="00960A8E">
              <w:rPr>
                <w:spacing w:val="28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устройств.</w:t>
            </w:r>
            <w:r w:rsidRPr="00960A8E">
              <w:rPr>
                <w:sz w:val="22"/>
                <w:szCs w:val="22"/>
              </w:rPr>
              <w:t xml:space="preserve"> Удельное</w:t>
            </w:r>
            <w:r w:rsidRPr="00960A8E">
              <w:rPr>
                <w:spacing w:val="25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сопротивление</w:t>
            </w:r>
            <w:r w:rsidRPr="00960A8E">
              <w:rPr>
                <w:spacing w:val="-3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грунта</w:t>
            </w:r>
          </w:p>
        </w:tc>
        <w:tc>
          <w:tcPr>
            <w:tcW w:w="2148" w:type="dxa"/>
          </w:tcPr>
          <w:p w14:paraId="5DD2ADCC" w14:textId="72B64FF0" w:rsidR="00B815B1" w:rsidRPr="00960A8E" w:rsidRDefault="00B815B1" w:rsidP="00B815B1">
            <w:pPr>
              <w:pStyle w:val="TableParagraph"/>
              <w:spacing w:line="239" w:lineRule="auto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181-20</w:t>
            </w:r>
            <w:r w:rsidR="00295FDC">
              <w:rPr>
                <w:rFonts w:ascii="Times New Roman" w:hAnsi="Times New Roman"/>
                <w:spacing w:val="-1"/>
                <w:lang w:val="ru-RU"/>
              </w:rPr>
              <w:t>23</w:t>
            </w:r>
            <w:proofErr w:type="gramEnd"/>
            <w:r w:rsidRPr="00960A8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lang w:val="ru-RU"/>
              </w:rPr>
              <w:t>п.Б.29.4</w:t>
            </w:r>
          </w:p>
          <w:p w14:paraId="690E6B8C" w14:textId="0998FCC3" w:rsidR="00B815B1" w:rsidRPr="00960A8E" w:rsidRDefault="00B815B1" w:rsidP="00FC3923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ТКП</w:t>
            </w:r>
            <w:r w:rsidRPr="00960A8E">
              <w:rPr>
                <w:spacing w:val="-1"/>
                <w:sz w:val="22"/>
                <w:szCs w:val="22"/>
              </w:rPr>
              <w:t xml:space="preserve"> </w:t>
            </w:r>
            <w:proofErr w:type="gramStart"/>
            <w:r w:rsidRPr="00960A8E">
              <w:rPr>
                <w:spacing w:val="-1"/>
                <w:sz w:val="22"/>
                <w:szCs w:val="22"/>
              </w:rPr>
              <w:t>339-20</w:t>
            </w:r>
            <w:r w:rsidR="00FC3923" w:rsidRPr="00960A8E">
              <w:rPr>
                <w:spacing w:val="-1"/>
                <w:sz w:val="22"/>
                <w:szCs w:val="22"/>
              </w:rPr>
              <w:t>22</w:t>
            </w:r>
            <w:proofErr w:type="gramEnd"/>
            <w:r w:rsidRPr="00960A8E">
              <w:rPr>
                <w:spacing w:val="24"/>
                <w:sz w:val="22"/>
                <w:szCs w:val="22"/>
              </w:rPr>
              <w:t xml:space="preserve"> </w:t>
            </w:r>
            <w:r w:rsidRPr="00960A8E">
              <w:rPr>
                <w:sz w:val="22"/>
                <w:szCs w:val="22"/>
              </w:rPr>
              <w:t>п.4.4.28.6</w:t>
            </w:r>
          </w:p>
        </w:tc>
        <w:tc>
          <w:tcPr>
            <w:tcW w:w="2022" w:type="dxa"/>
          </w:tcPr>
          <w:p w14:paraId="6940DB8F" w14:textId="3762BD41" w:rsidR="00B815B1" w:rsidRPr="00960A8E" w:rsidRDefault="00B815B1" w:rsidP="00B815B1">
            <w:pPr>
              <w:ind w:left="-84"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АМИ.ГР 0054-2022</w:t>
            </w:r>
          </w:p>
        </w:tc>
      </w:tr>
      <w:tr w:rsidR="00B815B1" w:rsidRPr="00960A8E" w14:paraId="21843D7D" w14:textId="77777777" w:rsidTr="006A569A">
        <w:trPr>
          <w:cantSplit/>
        </w:trPr>
        <w:tc>
          <w:tcPr>
            <w:tcW w:w="667" w:type="dxa"/>
          </w:tcPr>
          <w:p w14:paraId="62033BF4" w14:textId="77777777" w:rsidR="00B815B1" w:rsidRPr="00960A8E" w:rsidRDefault="00B815B1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1.2</w:t>
            </w:r>
          </w:p>
          <w:p w14:paraId="6BFD3904" w14:textId="311FFB93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6C813720" w14:textId="47DB008D" w:rsidR="00B815B1" w:rsidRPr="00960A8E" w:rsidRDefault="00B815B1" w:rsidP="00B815B1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302FA83" w14:textId="77777777" w:rsidR="00B815B1" w:rsidRPr="00960A8E" w:rsidRDefault="00B815B1" w:rsidP="00B815B1">
            <w:pPr>
              <w:pStyle w:val="TableParagraph"/>
              <w:spacing w:line="246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27.90/</w:t>
            </w:r>
          </w:p>
          <w:p w14:paraId="342CBD63" w14:textId="145151B4" w:rsidR="00B815B1" w:rsidRPr="00960A8E" w:rsidRDefault="00B815B1" w:rsidP="00B815B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336A550F" w14:textId="1F84DF79" w:rsidR="00B815B1" w:rsidRPr="00EF6803" w:rsidRDefault="00B815B1" w:rsidP="00A406CD">
            <w:pPr>
              <w:pStyle w:val="TableParagraph"/>
              <w:ind w:left="-9"/>
              <w:rPr>
                <w:rFonts w:ascii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Проверка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соединений</w:t>
            </w:r>
            <w:r w:rsidRPr="00960A8E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заземлителей</w:t>
            </w:r>
            <w:r w:rsidRPr="00960A8E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lang w:val="ru-RU"/>
              </w:rPr>
              <w:t>с</w:t>
            </w:r>
            <w:r w:rsidRPr="00960A8E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заземляемыми</w:t>
            </w:r>
            <w:r w:rsidRPr="00960A8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элементами</w:t>
            </w:r>
            <w:r w:rsidRPr="00960A8E">
              <w:rPr>
                <w:rFonts w:ascii="Times New Roman" w:hAnsi="Times New Roman"/>
                <w:lang w:val="ru-RU"/>
              </w:rPr>
              <w:t xml:space="preserve"> с</w:t>
            </w:r>
            <w:r w:rsidRPr="00960A8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измерением</w:t>
            </w:r>
            <w:r w:rsidRPr="00960A8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переходного</w:t>
            </w:r>
            <w:r w:rsidRPr="00960A8E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сопротивления</w:t>
            </w:r>
            <w:r w:rsidRPr="00960A8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контактного</w:t>
            </w:r>
            <w:r w:rsidRPr="00960A8E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соединения</w:t>
            </w:r>
          </w:p>
        </w:tc>
        <w:tc>
          <w:tcPr>
            <w:tcW w:w="2148" w:type="dxa"/>
          </w:tcPr>
          <w:p w14:paraId="48942202" w14:textId="4B9CE59C" w:rsidR="00B815B1" w:rsidRPr="00960A8E" w:rsidRDefault="00B815B1" w:rsidP="00B815B1">
            <w:pPr>
              <w:pStyle w:val="TableParagraph"/>
              <w:spacing w:line="241" w:lineRule="auto"/>
              <w:ind w:left="-9" w:right="-108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ТКП</w:t>
            </w:r>
            <w:r w:rsidRPr="00960A8E">
              <w:rPr>
                <w:rFonts w:ascii="Times New Roman" w:hAnsi="Times New Roman"/>
                <w:spacing w:val="-1"/>
              </w:rPr>
              <w:t xml:space="preserve"> 181-20</w:t>
            </w:r>
            <w:r w:rsidR="00295FDC">
              <w:rPr>
                <w:rFonts w:ascii="Times New Roman" w:hAnsi="Times New Roman"/>
                <w:spacing w:val="-1"/>
                <w:lang w:val="ru-RU"/>
              </w:rPr>
              <w:t>23</w:t>
            </w:r>
            <w:r w:rsidRPr="00960A8E">
              <w:rPr>
                <w:rFonts w:ascii="Times New Roman" w:hAnsi="Times New Roman"/>
                <w:spacing w:val="24"/>
              </w:rPr>
              <w:t xml:space="preserve"> </w:t>
            </w:r>
            <w:r w:rsidRPr="00960A8E">
              <w:rPr>
                <w:rFonts w:ascii="Times New Roman" w:hAnsi="Times New Roman"/>
                <w:spacing w:val="24"/>
                <w:lang w:val="ru-RU"/>
              </w:rPr>
              <w:t>п.</w:t>
            </w:r>
            <w:r w:rsidRPr="00960A8E">
              <w:rPr>
                <w:rFonts w:ascii="Times New Roman" w:hAnsi="Times New Roman"/>
              </w:rPr>
              <w:t>Б.29.2</w:t>
            </w:r>
          </w:p>
          <w:p w14:paraId="75E98A4E" w14:textId="788FBA41" w:rsidR="00B815B1" w:rsidRPr="00960A8E" w:rsidRDefault="00B815B1" w:rsidP="00B815B1">
            <w:pPr>
              <w:pStyle w:val="TableParagraph"/>
              <w:spacing w:line="250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</w:rPr>
              <w:t>ТКП</w:t>
            </w:r>
            <w:r w:rsidRPr="00960A8E">
              <w:rPr>
                <w:rFonts w:ascii="Times New Roman" w:hAnsi="Times New Roman"/>
                <w:spacing w:val="-1"/>
              </w:rPr>
              <w:t xml:space="preserve"> 339-20</w:t>
            </w:r>
            <w:r w:rsidR="00FC3923" w:rsidRPr="00960A8E">
              <w:rPr>
                <w:rFonts w:ascii="Times New Roman" w:hAnsi="Times New Roman"/>
                <w:spacing w:val="-1"/>
                <w:lang w:val="ru-RU"/>
              </w:rPr>
              <w:t>22</w:t>
            </w:r>
          </w:p>
          <w:p w14:paraId="114DEEFA" w14:textId="1B6BBB8A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п. 4.4.28.2</w:t>
            </w:r>
          </w:p>
        </w:tc>
        <w:tc>
          <w:tcPr>
            <w:tcW w:w="2022" w:type="dxa"/>
          </w:tcPr>
          <w:p w14:paraId="75D5AE14" w14:textId="0F065183" w:rsidR="00B815B1" w:rsidRPr="00960A8E" w:rsidRDefault="00B815B1" w:rsidP="00B815B1">
            <w:pPr>
              <w:ind w:left="-84"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АМИ.ГР 0053-2022</w:t>
            </w:r>
          </w:p>
        </w:tc>
      </w:tr>
      <w:tr w:rsidR="00B815B1" w:rsidRPr="00960A8E" w14:paraId="220CA5C3" w14:textId="77777777" w:rsidTr="006A569A">
        <w:trPr>
          <w:cantSplit/>
        </w:trPr>
        <w:tc>
          <w:tcPr>
            <w:tcW w:w="667" w:type="dxa"/>
          </w:tcPr>
          <w:p w14:paraId="0071C0CC" w14:textId="77777777" w:rsidR="00B815B1" w:rsidRPr="00960A8E" w:rsidRDefault="00B815B1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1.3</w:t>
            </w:r>
          </w:p>
          <w:p w14:paraId="5390767D" w14:textId="26FDFA0C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681E8D19" w14:textId="37B10374" w:rsidR="00B815B1" w:rsidRPr="00960A8E" w:rsidRDefault="00B815B1" w:rsidP="00B815B1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786E7114" w14:textId="77777777" w:rsidR="00B815B1" w:rsidRPr="00960A8E" w:rsidRDefault="00B815B1" w:rsidP="00B815B1">
            <w:pPr>
              <w:pStyle w:val="TableParagraph"/>
              <w:spacing w:line="245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27.90/</w:t>
            </w:r>
          </w:p>
          <w:p w14:paraId="7717E34D" w14:textId="3FF505FD" w:rsidR="00B815B1" w:rsidRPr="00960A8E" w:rsidRDefault="00B815B1" w:rsidP="00B815B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35F38491" w14:textId="1F767C22" w:rsidR="00B815B1" w:rsidRPr="00960A8E" w:rsidRDefault="00B815B1" w:rsidP="00B815B1">
            <w:pPr>
              <w:ind w:left="-59"/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 xml:space="preserve"> Проверка </w:t>
            </w:r>
            <w:r w:rsidRPr="00960A8E">
              <w:rPr>
                <w:sz w:val="22"/>
                <w:szCs w:val="22"/>
              </w:rPr>
              <w:t>цепи</w:t>
            </w:r>
            <w:r w:rsidRPr="00960A8E">
              <w:rPr>
                <w:spacing w:val="-1"/>
                <w:sz w:val="22"/>
                <w:szCs w:val="22"/>
              </w:rPr>
              <w:t xml:space="preserve"> «фаза-нуль»</w:t>
            </w:r>
            <w:r w:rsidRPr="00960A8E">
              <w:rPr>
                <w:spacing w:val="-5"/>
                <w:sz w:val="22"/>
                <w:szCs w:val="22"/>
              </w:rPr>
              <w:t xml:space="preserve"> </w:t>
            </w:r>
            <w:r w:rsidRPr="00960A8E">
              <w:rPr>
                <w:sz w:val="22"/>
                <w:szCs w:val="22"/>
              </w:rPr>
              <w:t>в</w:t>
            </w:r>
            <w:r w:rsidRPr="00960A8E">
              <w:rPr>
                <w:spacing w:val="24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электроустановках</w:t>
            </w:r>
            <w:r w:rsidRPr="00960A8E">
              <w:rPr>
                <w:spacing w:val="-2"/>
                <w:sz w:val="22"/>
                <w:szCs w:val="22"/>
              </w:rPr>
              <w:t xml:space="preserve"> </w:t>
            </w:r>
            <w:r w:rsidRPr="00960A8E">
              <w:rPr>
                <w:sz w:val="22"/>
                <w:szCs w:val="22"/>
              </w:rPr>
              <w:t xml:space="preserve">до 1 </w:t>
            </w:r>
            <w:proofErr w:type="spellStart"/>
            <w:r w:rsidRPr="00960A8E">
              <w:rPr>
                <w:sz w:val="22"/>
                <w:szCs w:val="22"/>
              </w:rPr>
              <w:t>кВ</w:t>
            </w:r>
            <w:proofErr w:type="spellEnd"/>
            <w:r w:rsidRPr="00960A8E">
              <w:rPr>
                <w:spacing w:val="-1"/>
                <w:sz w:val="22"/>
                <w:szCs w:val="22"/>
              </w:rPr>
              <w:t xml:space="preserve"> </w:t>
            </w:r>
            <w:r w:rsidRPr="00960A8E">
              <w:rPr>
                <w:sz w:val="22"/>
                <w:szCs w:val="22"/>
              </w:rPr>
              <w:t xml:space="preserve">с </w:t>
            </w:r>
            <w:r w:rsidRPr="00960A8E">
              <w:rPr>
                <w:spacing w:val="-1"/>
                <w:sz w:val="22"/>
                <w:szCs w:val="22"/>
              </w:rPr>
              <w:t>глухим</w:t>
            </w:r>
            <w:r w:rsidRPr="00960A8E">
              <w:rPr>
                <w:spacing w:val="21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заземлением</w:t>
            </w:r>
            <w:r w:rsidRPr="00960A8E">
              <w:rPr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 xml:space="preserve">нейтрали </w:t>
            </w:r>
            <w:r w:rsidRPr="00960A8E">
              <w:rPr>
                <w:sz w:val="22"/>
                <w:szCs w:val="22"/>
              </w:rPr>
              <w:t xml:space="preserve">(в системах </w:t>
            </w:r>
            <w:r w:rsidRPr="00960A8E">
              <w:rPr>
                <w:sz w:val="22"/>
                <w:szCs w:val="22"/>
                <w:lang w:val="en-US"/>
              </w:rPr>
              <w:t>TN</w:t>
            </w:r>
            <w:r w:rsidRPr="00960A8E">
              <w:rPr>
                <w:sz w:val="22"/>
                <w:szCs w:val="22"/>
              </w:rPr>
              <w:t>-</w:t>
            </w:r>
            <w:r w:rsidRPr="00960A8E">
              <w:rPr>
                <w:sz w:val="22"/>
                <w:szCs w:val="22"/>
                <w:lang w:val="en-US"/>
              </w:rPr>
              <w:t>C</w:t>
            </w:r>
            <w:r w:rsidRPr="00960A8E">
              <w:rPr>
                <w:sz w:val="22"/>
                <w:szCs w:val="22"/>
              </w:rPr>
              <w:t xml:space="preserve">, </w:t>
            </w:r>
            <w:r w:rsidRPr="00960A8E">
              <w:rPr>
                <w:sz w:val="22"/>
                <w:szCs w:val="22"/>
                <w:lang w:val="en-US"/>
              </w:rPr>
              <w:t>TN</w:t>
            </w:r>
            <w:r w:rsidRPr="00960A8E">
              <w:rPr>
                <w:sz w:val="22"/>
                <w:szCs w:val="22"/>
              </w:rPr>
              <w:t>-</w:t>
            </w:r>
            <w:r w:rsidRPr="00960A8E">
              <w:rPr>
                <w:sz w:val="22"/>
                <w:szCs w:val="22"/>
                <w:lang w:val="en-US"/>
              </w:rPr>
              <w:t>S</w:t>
            </w:r>
            <w:r w:rsidRPr="00960A8E">
              <w:rPr>
                <w:sz w:val="22"/>
                <w:szCs w:val="22"/>
              </w:rPr>
              <w:t xml:space="preserve">, </w:t>
            </w:r>
            <w:r w:rsidRPr="00960A8E">
              <w:rPr>
                <w:sz w:val="22"/>
                <w:szCs w:val="22"/>
                <w:lang w:val="en-US"/>
              </w:rPr>
              <w:t>TN</w:t>
            </w:r>
            <w:r w:rsidRPr="00960A8E">
              <w:rPr>
                <w:sz w:val="22"/>
                <w:szCs w:val="22"/>
              </w:rPr>
              <w:t>-</w:t>
            </w:r>
            <w:r w:rsidRPr="00960A8E">
              <w:rPr>
                <w:sz w:val="22"/>
                <w:szCs w:val="22"/>
                <w:lang w:val="en-US"/>
              </w:rPr>
              <w:t>C</w:t>
            </w:r>
            <w:r w:rsidRPr="00960A8E">
              <w:rPr>
                <w:sz w:val="22"/>
                <w:szCs w:val="22"/>
              </w:rPr>
              <w:t xml:space="preserve">- </w:t>
            </w:r>
            <w:r w:rsidRPr="00960A8E">
              <w:rPr>
                <w:sz w:val="22"/>
                <w:szCs w:val="22"/>
                <w:lang w:val="en-US"/>
              </w:rPr>
              <w:t>S</w:t>
            </w:r>
            <w:r w:rsidRPr="00960A8E">
              <w:rPr>
                <w:sz w:val="22"/>
                <w:szCs w:val="22"/>
              </w:rPr>
              <w:t xml:space="preserve">)  </w:t>
            </w:r>
          </w:p>
          <w:p w14:paraId="6A77FE66" w14:textId="5BD0DAAD" w:rsidR="00B815B1" w:rsidRPr="00960A8E" w:rsidRDefault="00B815B1" w:rsidP="00B815B1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14:paraId="5A31775B" w14:textId="6BA99B5A" w:rsidR="00B815B1" w:rsidRPr="00960A8E" w:rsidRDefault="00B815B1" w:rsidP="00B815B1">
            <w:pPr>
              <w:pStyle w:val="TableParagraph"/>
              <w:spacing w:line="239" w:lineRule="auto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181-20</w:t>
            </w:r>
            <w:r w:rsidR="00295FDC">
              <w:rPr>
                <w:rFonts w:ascii="Times New Roman" w:hAnsi="Times New Roman"/>
                <w:spacing w:val="-1"/>
                <w:lang w:val="ru-RU"/>
              </w:rPr>
              <w:t>23</w:t>
            </w:r>
            <w:proofErr w:type="gramEnd"/>
            <w:r w:rsidRPr="00960A8E">
              <w:rPr>
                <w:rFonts w:ascii="Times New Roman" w:hAnsi="Times New Roman"/>
                <w:spacing w:val="24"/>
                <w:lang w:val="ru-RU"/>
              </w:rPr>
              <w:t xml:space="preserve"> п.</w:t>
            </w:r>
            <w:r w:rsidRPr="00960A8E">
              <w:rPr>
                <w:rFonts w:ascii="Times New Roman" w:hAnsi="Times New Roman"/>
                <w:lang w:val="ru-RU"/>
              </w:rPr>
              <w:t>Б.29.8</w:t>
            </w:r>
          </w:p>
          <w:p w14:paraId="36BCBF3E" w14:textId="6429A6F3" w:rsidR="00B815B1" w:rsidRPr="00960A8E" w:rsidRDefault="00B815B1" w:rsidP="00B815B1">
            <w:pPr>
              <w:pStyle w:val="TableParagraph"/>
              <w:spacing w:before="1"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339-20</w:t>
            </w:r>
            <w:r w:rsidR="00632928" w:rsidRPr="00960A8E">
              <w:rPr>
                <w:rFonts w:ascii="Times New Roman" w:hAnsi="Times New Roman"/>
                <w:spacing w:val="-1"/>
                <w:lang w:val="ru-RU"/>
              </w:rPr>
              <w:t>22</w:t>
            </w:r>
            <w:proofErr w:type="gramEnd"/>
          </w:p>
          <w:p w14:paraId="0201778F" w14:textId="77777777" w:rsidR="00B815B1" w:rsidRPr="00960A8E" w:rsidRDefault="00B815B1" w:rsidP="00B815B1">
            <w:pPr>
              <w:pStyle w:val="TableParagraph"/>
              <w:spacing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 xml:space="preserve">п.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4.4.28.5,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п.4.3.5.4</w:t>
            </w:r>
          </w:p>
          <w:p w14:paraId="0D5447C0" w14:textId="77777777" w:rsidR="00B815B1" w:rsidRPr="00960A8E" w:rsidRDefault="00B815B1" w:rsidP="00B815B1">
            <w:pPr>
              <w:pStyle w:val="TableParagraph"/>
              <w:spacing w:before="1"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ГОСТ</w:t>
            </w:r>
            <w:r w:rsidRPr="00960A8E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30331.3-95</w:t>
            </w:r>
            <w:proofErr w:type="gramEnd"/>
          </w:p>
          <w:p w14:paraId="755136F6" w14:textId="77777777" w:rsidR="00B815B1" w:rsidRPr="00960A8E" w:rsidRDefault="00B815B1" w:rsidP="00B815B1">
            <w:pPr>
              <w:pStyle w:val="TableParagraph"/>
              <w:spacing w:line="252" w:lineRule="exact"/>
              <w:ind w:left="-9" w:right="-108"/>
              <w:rPr>
                <w:rFonts w:ascii="Times New Roman" w:hAnsi="Times New Roman"/>
                <w:lang w:val="ru-RU"/>
              </w:rPr>
            </w:pPr>
            <w:proofErr w:type="spellStart"/>
            <w:r w:rsidRPr="00960A8E">
              <w:rPr>
                <w:rFonts w:ascii="Times New Roman" w:hAnsi="Times New Roman"/>
                <w:spacing w:val="-1"/>
              </w:rPr>
              <w:t>п.п</w:t>
            </w:r>
            <w:proofErr w:type="spellEnd"/>
            <w:r w:rsidRPr="00960A8E">
              <w:rPr>
                <w:rFonts w:ascii="Times New Roman" w:hAnsi="Times New Roman"/>
                <w:spacing w:val="-1"/>
              </w:rPr>
              <w:t>.</w:t>
            </w:r>
            <w:r w:rsidRPr="00960A8E">
              <w:rPr>
                <w:rFonts w:ascii="Times New Roman" w:hAnsi="Times New Roman"/>
              </w:rPr>
              <w:t xml:space="preserve"> 413.1.3.3</w:t>
            </w:r>
            <w:r w:rsidRPr="00960A8E">
              <w:rPr>
                <w:rFonts w:ascii="Times New Roman" w:hAnsi="Times New Roman"/>
                <w:lang w:val="ru-RU"/>
              </w:rPr>
              <w:t xml:space="preserve"> - </w:t>
            </w:r>
            <w:r w:rsidRPr="00960A8E">
              <w:rPr>
                <w:rFonts w:ascii="Times New Roman" w:hAnsi="Times New Roman"/>
              </w:rPr>
              <w:t>413.1.3.6</w:t>
            </w:r>
          </w:p>
          <w:p w14:paraId="186791F5" w14:textId="4F49C329" w:rsidR="00B815B1" w:rsidRPr="00960A8E" w:rsidRDefault="00B815B1" w:rsidP="00B815B1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585723FE" w14:textId="47B684A0" w:rsidR="00B815B1" w:rsidRPr="00960A8E" w:rsidRDefault="00B815B1" w:rsidP="00B815B1">
            <w:pPr>
              <w:ind w:left="-84"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АМИ.ГР 0052-2022</w:t>
            </w:r>
          </w:p>
        </w:tc>
      </w:tr>
      <w:tr w:rsidR="003D2D93" w:rsidRPr="00960A8E" w14:paraId="4B40C2CE" w14:textId="77777777" w:rsidTr="006A569A">
        <w:trPr>
          <w:cantSplit/>
        </w:trPr>
        <w:tc>
          <w:tcPr>
            <w:tcW w:w="667" w:type="dxa"/>
          </w:tcPr>
          <w:p w14:paraId="0EC0C1F6" w14:textId="77777777" w:rsidR="003D2D93" w:rsidRPr="00960A8E" w:rsidRDefault="003D2D93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lastRenderedPageBreak/>
              <w:t>2.1</w:t>
            </w:r>
          </w:p>
          <w:p w14:paraId="13DDBEEE" w14:textId="77777777" w:rsidR="003D2D93" w:rsidRPr="00960A8E" w:rsidRDefault="003D2D93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  <w:p w14:paraId="0EA62996" w14:textId="77361632" w:rsidR="003D2D93" w:rsidRPr="00960A8E" w:rsidRDefault="003D2D93" w:rsidP="00B815B1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  <w:vMerge w:val="restart"/>
          </w:tcPr>
          <w:p w14:paraId="17961452" w14:textId="32919EB9" w:rsidR="003D2D93" w:rsidRPr="00EF6803" w:rsidRDefault="003D2D93" w:rsidP="003D2D93">
            <w:pPr>
              <w:pStyle w:val="TableParagraph"/>
              <w:ind w:left="34" w:right="-109"/>
              <w:rPr>
                <w:rFonts w:ascii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Аппараты,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силовые</w:t>
            </w:r>
            <w:r w:rsidRPr="00960A8E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lang w:val="ru-RU"/>
              </w:rPr>
              <w:t xml:space="preserve">и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осветительные</w:t>
            </w:r>
            <w:r w:rsidRPr="00960A8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сети,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вторичные</w:t>
            </w:r>
            <w:r w:rsidRPr="00960A8E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цепи переменного</w:t>
            </w:r>
            <w:r w:rsidRPr="00960A8E">
              <w:rPr>
                <w:rFonts w:ascii="Times New Roman" w:hAnsi="Times New Roman"/>
                <w:lang w:val="ru-RU"/>
              </w:rPr>
              <w:t xml:space="preserve"> и</w:t>
            </w:r>
            <w:r w:rsidRPr="00960A8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постоянного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тока</w:t>
            </w:r>
            <w:r w:rsidRPr="00960A8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напряжением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br/>
            </w:r>
            <w:r w:rsidRPr="00960A8E">
              <w:rPr>
                <w:rFonts w:ascii="Times New Roman" w:hAnsi="Times New Roman"/>
                <w:lang w:val="ru-RU"/>
              </w:rPr>
              <w:t xml:space="preserve">до 1 </w:t>
            </w:r>
            <w:proofErr w:type="spellStart"/>
            <w:r w:rsidRPr="00960A8E">
              <w:rPr>
                <w:rFonts w:ascii="Times New Roman" w:hAnsi="Times New Roman"/>
                <w:lang w:val="ru-RU"/>
              </w:rPr>
              <w:t>кВ</w:t>
            </w:r>
            <w:proofErr w:type="spellEnd"/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732" w:type="dxa"/>
          </w:tcPr>
          <w:p w14:paraId="4251CF0D" w14:textId="77777777" w:rsidR="003D2D93" w:rsidRPr="00960A8E" w:rsidRDefault="003D2D93" w:rsidP="00B815B1">
            <w:pPr>
              <w:pStyle w:val="TableParagraph"/>
              <w:spacing w:line="246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27.12/</w:t>
            </w:r>
          </w:p>
          <w:p w14:paraId="5780F42C" w14:textId="77777777" w:rsidR="003D2D93" w:rsidRPr="00960A8E" w:rsidRDefault="003D2D93" w:rsidP="00B815B1">
            <w:pPr>
              <w:pStyle w:val="TableParagraph"/>
              <w:spacing w:before="1" w:line="252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22.000</w:t>
            </w:r>
          </w:p>
          <w:p w14:paraId="09241CA5" w14:textId="77777777" w:rsidR="003D2D93" w:rsidRPr="00960A8E" w:rsidRDefault="003D2D93" w:rsidP="00B815B1">
            <w:pPr>
              <w:pStyle w:val="TableParagraph"/>
              <w:spacing w:line="252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27.32/</w:t>
            </w:r>
          </w:p>
          <w:p w14:paraId="496BA58E" w14:textId="77777777" w:rsidR="003D2D93" w:rsidRPr="00960A8E" w:rsidRDefault="003D2D93" w:rsidP="00B815B1">
            <w:pPr>
              <w:pStyle w:val="TableParagraph"/>
              <w:spacing w:before="1" w:line="252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22.000</w:t>
            </w:r>
          </w:p>
          <w:p w14:paraId="41BB1A98" w14:textId="77777777" w:rsidR="003D2D93" w:rsidRPr="00960A8E" w:rsidRDefault="003D2D93" w:rsidP="00B815B1">
            <w:pPr>
              <w:pStyle w:val="TableParagraph"/>
              <w:spacing w:line="252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27.90/</w:t>
            </w:r>
          </w:p>
          <w:p w14:paraId="7396436F" w14:textId="41F8032C" w:rsidR="003D2D93" w:rsidRPr="00960A8E" w:rsidRDefault="003D2D93" w:rsidP="00B815B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66A5FB9F" w14:textId="629E9389" w:rsidR="003D2D93" w:rsidRPr="00960A8E" w:rsidRDefault="003D2D93" w:rsidP="00B815B1">
            <w:pPr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>Сопротивление</w:t>
            </w:r>
            <w:r w:rsidRPr="00960A8E">
              <w:rPr>
                <w:spacing w:val="29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изоляции</w:t>
            </w:r>
          </w:p>
        </w:tc>
        <w:tc>
          <w:tcPr>
            <w:tcW w:w="2148" w:type="dxa"/>
          </w:tcPr>
          <w:p w14:paraId="788EE5D4" w14:textId="7EEB1EA8" w:rsidR="003D2D93" w:rsidRPr="00960A8E" w:rsidRDefault="003D2D93" w:rsidP="00B815B1">
            <w:pPr>
              <w:pStyle w:val="TableParagraph"/>
              <w:ind w:left="-9" w:right="-108"/>
              <w:rPr>
                <w:rFonts w:ascii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181-20</w:t>
            </w:r>
            <w:r w:rsidR="00295FDC">
              <w:rPr>
                <w:rFonts w:ascii="Times New Roman" w:hAnsi="Times New Roman"/>
                <w:spacing w:val="-1"/>
                <w:lang w:val="ru-RU"/>
              </w:rPr>
              <w:t>23</w:t>
            </w:r>
            <w:proofErr w:type="gramEnd"/>
            <w:r w:rsidRPr="00960A8E">
              <w:rPr>
                <w:rFonts w:ascii="Times New Roman" w:hAnsi="Times New Roman"/>
                <w:spacing w:val="24"/>
                <w:lang w:val="ru-RU"/>
              </w:rPr>
              <w:t xml:space="preserve"> п.</w:t>
            </w:r>
            <w:r w:rsidRPr="00960A8E">
              <w:rPr>
                <w:rFonts w:ascii="Times New Roman" w:hAnsi="Times New Roman"/>
                <w:lang w:val="ru-RU"/>
              </w:rPr>
              <w:t xml:space="preserve">Б.27.1 </w:t>
            </w:r>
          </w:p>
          <w:p w14:paraId="1D13E7E9" w14:textId="7432CF45" w:rsidR="003D2D93" w:rsidRPr="00960A8E" w:rsidRDefault="003D2D93" w:rsidP="00B815B1">
            <w:pPr>
              <w:pStyle w:val="TableParagraph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339-2022</w:t>
            </w:r>
            <w:proofErr w:type="gramEnd"/>
          </w:p>
          <w:p w14:paraId="1FB48CB8" w14:textId="17AC5C67" w:rsidR="003D2D93" w:rsidRPr="00960A8E" w:rsidRDefault="003D2D93" w:rsidP="00B815B1">
            <w:pPr>
              <w:pStyle w:val="TableParagraph"/>
              <w:spacing w:before="1"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п. 4.4.26.1</w:t>
            </w:r>
          </w:p>
          <w:p w14:paraId="08B2FE2C" w14:textId="6D155E5C" w:rsidR="003D2D93" w:rsidRPr="00960A8E" w:rsidRDefault="003D2D93" w:rsidP="00B815B1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55CD97AE" w14:textId="6C8735B9" w:rsidR="003D2D93" w:rsidRPr="00960A8E" w:rsidRDefault="003D2D93" w:rsidP="00B815B1">
            <w:pPr>
              <w:ind w:left="-84"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АМИ.ГР 0051-2022</w:t>
            </w:r>
          </w:p>
        </w:tc>
      </w:tr>
      <w:tr w:rsidR="003D2D93" w:rsidRPr="00960A8E" w14:paraId="2CA83A5F" w14:textId="77777777" w:rsidTr="006A569A">
        <w:trPr>
          <w:cantSplit/>
        </w:trPr>
        <w:tc>
          <w:tcPr>
            <w:tcW w:w="667" w:type="dxa"/>
          </w:tcPr>
          <w:p w14:paraId="1A24F3F8" w14:textId="77777777" w:rsidR="003D2D93" w:rsidRPr="00960A8E" w:rsidRDefault="003D2D93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2.2</w:t>
            </w:r>
          </w:p>
          <w:p w14:paraId="7D235B7D" w14:textId="16B02B04" w:rsidR="003D2D93" w:rsidRPr="00960A8E" w:rsidRDefault="003D2D93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5079C4FE" w14:textId="77777777" w:rsidR="003D2D93" w:rsidRPr="00960A8E" w:rsidRDefault="003D2D93" w:rsidP="00B815B1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7F6EFB96" w14:textId="77777777" w:rsidR="003D2D93" w:rsidRPr="00960A8E" w:rsidRDefault="003D2D93" w:rsidP="00B815B1">
            <w:pPr>
              <w:pStyle w:val="TableParagraph"/>
              <w:spacing w:line="252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27.90/</w:t>
            </w:r>
          </w:p>
          <w:p w14:paraId="6A872467" w14:textId="5FB6A01A" w:rsidR="003D2D93" w:rsidRPr="00960A8E" w:rsidRDefault="003D2D93" w:rsidP="00B815B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7C28F3F6" w14:textId="6ACB2E57" w:rsidR="003D2D93" w:rsidRPr="00960A8E" w:rsidRDefault="00295FDC" w:rsidP="00B815B1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</w:p>
          <w:p w14:paraId="4A24217F" w14:textId="77777777" w:rsidR="003D2D93" w:rsidRPr="00960A8E" w:rsidRDefault="003D2D93" w:rsidP="00B815B1">
            <w:pPr>
              <w:pStyle w:val="af6"/>
              <w:jc w:val="both"/>
              <w:rPr>
                <w:lang w:val="ru-RU"/>
              </w:rPr>
            </w:pPr>
            <w:r w:rsidRPr="00960A8E">
              <w:rPr>
                <w:lang w:val="ru-RU"/>
              </w:rPr>
              <w:t>цепи «фаза-нуль»</w:t>
            </w:r>
          </w:p>
          <w:p w14:paraId="6725EC29" w14:textId="77777777" w:rsidR="003D2D93" w:rsidRPr="00960A8E" w:rsidRDefault="003D2D93" w:rsidP="00B815B1">
            <w:pPr>
              <w:pStyle w:val="af6"/>
              <w:jc w:val="both"/>
              <w:rPr>
                <w:lang w:val="ru-RU"/>
              </w:rPr>
            </w:pPr>
            <w:r w:rsidRPr="00960A8E">
              <w:rPr>
                <w:lang w:val="ru-RU"/>
              </w:rPr>
              <w:t>силовых и</w:t>
            </w:r>
          </w:p>
          <w:p w14:paraId="5D8C8558" w14:textId="34E1D7BB" w:rsidR="003D2D93" w:rsidRPr="00960A8E" w:rsidRDefault="003D2D93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осветительных сетей</w:t>
            </w:r>
          </w:p>
        </w:tc>
        <w:tc>
          <w:tcPr>
            <w:tcW w:w="2148" w:type="dxa"/>
          </w:tcPr>
          <w:p w14:paraId="571DFDEB" w14:textId="5EC09940" w:rsidR="003D2D93" w:rsidRPr="00960A8E" w:rsidRDefault="003D2D93" w:rsidP="00B815B1">
            <w:pPr>
              <w:ind w:right="-13"/>
              <w:jc w:val="both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 xml:space="preserve">ТКП </w:t>
            </w:r>
            <w:proofErr w:type="gramStart"/>
            <w:r w:rsidRPr="00960A8E">
              <w:rPr>
                <w:sz w:val="22"/>
                <w:szCs w:val="22"/>
              </w:rPr>
              <w:t>181-20</w:t>
            </w:r>
            <w:r w:rsidR="00295FDC">
              <w:rPr>
                <w:sz w:val="22"/>
                <w:szCs w:val="22"/>
              </w:rPr>
              <w:t>23</w:t>
            </w:r>
            <w:proofErr w:type="gramEnd"/>
          </w:p>
          <w:p w14:paraId="34A30A2C" w14:textId="4A61ACCA" w:rsidR="003D2D93" w:rsidRPr="00960A8E" w:rsidRDefault="003D2D93" w:rsidP="00B815B1">
            <w:pPr>
              <w:ind w:right="-13"/>
              <w:jc w:val="both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п.Б.27.3</w:t>
            </w:r>
          </w:p>
          <w:p w14:paraId="6DC9FFBD" w14:textId="77777777" w:rsidR="003D2D93" w:rsidRPr="00960A8E" w:rsidRDefault="003D2D93" w:rsidP="00B815B1">
            <w:pPr>
              <w:ind w:right="-13"/>
              <w:jc w:val="both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 xml:space="preserve">ГОСТ </w:t>
            </w:r>
            <w:proofErr w:type="gramStart"/>
            <w:r w:rsidRPr="00960A8E">
              <w:rPr>
                <w:sz w:val="22"/>
                <w:szCs w:val="22"/>
              </w:rPr>
              <w:t>30331.3-95</w:t>
            </w:r>
            <w:proofErr w:type="gramEnd"/>
          </w:p>
          <w:p w14:paraId="7964F9FB" w14:textId="202EA544" w:rsidR="003D2D93" w:rsidRPr="00960A8E" w:rsidRDefault="003D2D93" w:rsidP="00B815B1">
            <w:pPr>
              <w:ind w:right="-13"/>
              <w:jc w:val="both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п.413.1.3 -</w:t>
            </w:r>
          </w:p>
          <w:p w14:paraId="31D709FF" w14:textId="77777777" w:rsidR="003D2D93" w:rsidRPr="00960A8E" w:rsidRDefault="003D2D93" w:rsidP="00B815B1">
            <w:pPr>
              <w:ind w:right="-13"/>
              <w:jc w:val="both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п.413.1.5</w:t>
            </w:r>
          </w:p>
          <w:p w14:paraId="21A74033" w14:textId="3647C6E3" w:rsidR="003D2D93" w:rsidRPr="00960A8E" w:rsidRDefault="003D2D93" w:rsidP="00B815B1">
            <w:pPr>
              <w:ind w:right="-13"/>
              <w:jc w:val="both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 xml:space="preserve">ТКП </w:t>
            </w:r>
            <w:proofErr w:type="gramStart"/>
            <w:r w:rsidRPr="00960A8E">
              <w:rPr>
                <w:sz w:val="22"/>
                <w:szCs w:val="22"/>
              </w:rPr>
              <w:t>339-2022</w:t>
            </w:r>
            <w:proofErr w:type="gramEnd"/>
          </w:p>
          <w:p w14:paraId="72E45975" w14:textId="28569FB9" w:rsidR="003D2D93" w:rsidRPr="00960A8E" w:rsidRDefault="003D2D93" w:rsidP="00B815B1">
            <w:pPr>
              <w:ind w:right="-115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 xml:space="preserve"> п. 4.3, п.4.4.26.3</w:t>
            </w:r>
          </w:p>
        </w:tc>
        <w:tc>
          <w:tcPr>
            <w:tcW w:w="2022" w:type="dxa"/>
          </w:tcPr>
          <w:p w14:paraId="3D48CB33" w14:textId="1E3A42B8" w:rsidR="003D2D93" w:rsidRPr="00960A8E" w:rsidRDefault="003D2D93" w:rsidP="00B815B1">
            <w:pPr>
              <w:ind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АМИ.ГР 0052-2022</w:t>
            </w:r>
          </w:p>
        </w:tc>
      </w:tr>
      <w:tr w:rsidR="00B815B1" w:rsidRPr="00960A8E" w14:paraId="43BC3C06" w14:textId="77777777" w:rsidTr="006A569A">
        <w:trPr>
          <w:cantSplit/>
        </w:trPr>
        <w:tc>
          <w:tcPr>
            <w:tcW w:w="667" w:type="dxa"/>
          </w:tcPr>
          <w:p w14:paraId="3C1E3D66" w14:textId="77777777" w:rsidR="00B815B1" w:rsidRPr="00960A8E" w:rsidRDefault="00B815B1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3.1</w:t>
            </w:r>
          </w:p>
          <w:p w14:paraId="546CC2B6" w14:textId="6F264081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6B769023" w14:textId="29857586" w:rsidR="00B815B1" w:rsidRPr="00960A8E" w:rsidRDefault="00B815B1" w:rsidP="00B815B1">
            <w:pPr>
              <w:ind w:left="-66" w:right="-72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732" w:type="dxa"/>
          </w:tcPr>
          <w:p w14:paraId="7FFA5571" w14:textId="77777777" w:rsidR="00B815B1" w:rsidRPr="00960A8E" w:rsidRDefault="00B815B1" w:rsidP="003D2D93">
            <w:pPr>
              <w:pStyle w:val="TableParagraph"/>
              <w:spacing w:line="252" w:lineRule="exact"/>
              <w:ind w:left="-66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27.32/</w:t>
            </w:r>
          </w:p>
          <w:p w14:paraId="3E848E9E" w14:textId="1D49FF37" w:rsidR="00B815B1" w:rsidRPr="00960A8E" w:rsidRDefault="00B815B1" w:rsidP="003D2D93">
            <w:pPr>
              <w:pStyle w:val="TableParagraph"/>
              <w:spacing w:before="1" w:line="252" w:lineRule="exact"/>
              <w:ind w:left="-66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22.000</w:t>
            </w:r>
          </w:p>
        </w:tc>
        <w:tc>
          <w:tcPr>
            <w:tcW w:w="2226" w:type="dxa"/>
          </w:tcPr>
          <w:p w14:paraId="7E601FA2" w14:textId="1B4E5B80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>Сопротивление</w:t>
            </w:r>
            <w:r w:rsidRPr="00960A8E">
              <w:rPr>
                <w:spacing w:val="29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изоляции</w:t>
            </w:r>
          </w:p>
        </w:tc>
        <w:tc>
          <w:tcPr>
            <w:tcW w:w="2148" w:type="dxa"/>
          </w:tcPr>
          <w:p w14:paraId="28190A61" w14:textId="3AEB5220" w:rsidR="00B815B1" w:rsidRPr="00960A8E" w:rsidRDefault="00B815B1" w:rsidP="00B815B1">
            <w:pPr>
              <w:pStyle w:val="TableParagraph"/>
              <w:ind w:left="-9" w:right="-108"/>
              <w:rPr>
                <w:rFonts w:ascii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181-20</w:t>
            </w:r>
            <w:r w:rsidR="00295FDC">
              <w:rPr>
                <w:rFonts w:ascii="Times New Roman" w:hAnsi="Times New Roman"/>
                <w:spacing w:val="-1"/>
                <w:lang w:val="ru-RU"/>
              </w:rPr>
              <w:t>23</w:t>
            </w:r>
            <w:proofErr w:type="gramEnd"/>
            <w:r w:rsidRPr="00960A8E">
              <w:rPr>
                <w:rFonts w:ascii="Times New Roman" w:hAnsi="Times New Roman"/>
                <w:spacing w:val="24"/>
                <w:lang w:val="ru-RU"/>
              </w:rPr>
              <w:t xml:space="preserve"> п.</w:t>
            </w:r>
            <w:r w:rsidRPr="00960A8E">
              <w:rPr>
                <w:rFonts w:ascii="Times New Roman" w:hAnsi="Times New Roman"/>
                <w:lang w:val="ru-RU"/>
              </w:rPr>
              <w:t xml:space="preserve">Б.30.1 </w:t>
            </w:r>
          </w:p>
          <w:p w14:paraId="63AFECA6" w14:textId="675E03C6" w:rsidR="00B815B1" w:rsidRPr="00960A8E" w:rsidRDefault="00B815B1" w:rsidP="00B815B1">
            <w:pPr>
              <w:pStyle w:val="TableParagraph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339-20</w:t>
            </w:r>
            <w:r w:rsidR="003D2D93" w:rsidRPr="00960A8E">
              <w:rPr>
                <w:rFonts w:ascii="Times New Roman" w:hAnsi="Times New Roman"/>
                <w:spacing w:val="-1"/>
                <w:lang w:val="ru-RU"/>
              </w:rPr>
              <w:t>22</w:t>
            </w:r>
            <w:proofErr w:type="gramEnd"/>
          </w:p>
          <w:p w14:paraId="48AA7AB2" w14:textId="6F168C18" w:rsidR="00B815B1" w:rsidRPr="00960A8E" w:rsidRDefault="00B815B1" w:rsidP="00B815B1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п. 4.4.29.2</w:t>
            </w:r>
          </w:p>
        </w:tc>
        <w:tc>
          <w:tcPr>
            <w:tcW w:w="2022" w:type="dxa"/>
          </w:tcPr>
          <w:p w14:paraId="4F31C76B" w14:textId="4F097538" w:rsidR="00B815B1" w:rsidRPr="00960A8E" w:rsidRDefault="00B815B1" w:rsidP="003D2D93">
            <w:pPr>
              <w:ind w:left="-84"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АМИ.ГР 0051-2022</w:t>
            </w:r>
          </w:p>
        </w:tc>
      </w:tr>
      <w:tr w:rsidR="00B815B1" w:rsidRPr="00960A8E" w14:paraId="611F52FA" w14:textId="77777777" w:rsidTr="006A569A">
        <w:trPr>
          <w:cantSplit/>
        </w:trPr>
        <w:tc>
          <w:tcPr>
            <w:tcW w:w="667" w:type="dxa"/>
          </w:tcPr>
          <w:p w14:paraId="38E2D2F7" w14:textId="77777777" w:rsidR="00B815B1" w:rsidRPr="00960A8E" w:rsidRDefault="00B815B1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4.1</w:t>
            </w:r>
          </w:p>
          <w:p w14:paraId="7F0E2B18" w14:textId="70C41D9A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2EB08EEA" w14:textId="1CC3C42F" w:rsidR="00B815B1" w:rsidRPr="00960A8E" w:rsidRDefault="00B815B1" w:rsidP="00B815B1">
            <w:pPr>
              <w:pStyle w:val="TableParagraph"/>
              <w:ind w:left="34" w:right="-109"/>
              <w:rPr>
                <w:rFonts w:ascii="Times New Roman" w:hAnsi="Times New Roman"/>
                <w:spacing w:val="-1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Системы</w:t>
            </w:r>
            <w:r w:rsidRPr="00960A8E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вентиляции</w:t>
            </w:r>
            <w:r w:rsidRPr="00960A8E">
              <w:rPr>
                <w:rFonts w:ascii="Times New Roman" w:hAnsi="Times New Roman"/>
                <w:lang w:val="ru-RU"/>
              </w:rPr>
              <w:t xml:space="preserve"> с</w:t>
            </w:r>
            <w:r w:rsidRPr="00960A8E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естественным</w:t>
            </w:r>
            <w:r w:rsidRPr="00960A8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побуждением</w:t>
            </w:r>
            <w:r w:rsidRPr="00960A8E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потоков воздуха </w:t>
            </w:r>
          </w:p>
          <w:p w14:paraId="5D984422" w14:textId="46676520" w:rsidR="00B815B1" w:rsidRPr="00960A8E" w:rsidRDefault="00B815B1" w:rsidP="00B815B1">
            <w:pPr>
              <w:ind w:left="-66" w:right="-72"/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 xml:space="preserve"> </w:t>
            </w:r>
            <w:r w:rsidRPr="00960A8E">
              <w:rPr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732" w:type="dxa"/>
          </w:tcPr>
          <w:p w14:paraId="079F465C" w14:textId="77777777" w:rsidR="00B815B1" w:rsidRPr="00960A8E" w:rsidRDefault="00B815B1" w:rsidP="003D2D93">
            <w:pPr>
              <w:pStyle w:val="TableParagraph"/>
              <w:spacing w:line="252" w:lineRule="exact"/>
              <w:ind w:left="-66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100.13/</w:t>
            </w:r>
          </w:p>
          <w:p w14:paraId="045AE0B6" w14:textId="77777777" w:rsidR="00B815B1" w:rsidRPr="00960A8E" w:rsidRDefault="00B815B1" w:rsidP="003D2D93">
            <w:pPr>
              <w:pStyle w:val="TableParagraph"/>
              <w:spacing w:line="252" w:lineRule="exact"/>
              <w:ind w:left="-66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23.000</w:t>
            </w:r>
          </w:p>
          <w:p w14:paraId="2D6B5CD1" w14:textId="77777777" w:rsidR="00B815B1" w:rsidRPr="00960A8E" w:rsidRDefault="00B815B1" w:rsidP="003D2D93">
            <w:pPr>
              <w:pStyle w:val="TableParagraph"/>
              <w:spacing w:line="252" w:lineRule="exact"/>
              <w:ind w:left="-66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100.13/</w:t>
            </w:r>
          </w:p>
          <w:p w14:paraId="0AD48855" w14:textId="77777777" w:rsidR="00B815B1" w:rsidRPr="00960A8E" w:rsidRDefault="00B815B1" w:rsidP="003D2D93">
            <w:pPr>
              <w:pStyle w:val="TableParagraph"/>
              <w:spacing w:line="252" w:lineRule="exact"/>
              <w:ind w:left="-66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29.061</w:t>
            </w:r>
          </w:p>
          <w:p w14:paraId="357AB57A" w14:textId="29D6F945" w:rsidR="00B815B1" w:rsidRPr="00960A8E" w:rsidRDefault="00B815B1" w:rsidP="003D2D93">
            <w:pPr>
              <w:spacing w:line="252" w:lineRule="exact"/>
              <w:ind w:left="-66" w:right="-4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26" w:type="dxa"/>
          </w:tcPr>
          <w:p w14:paraId="167EE685" w14:textId="5B05A3F1" w:rsidR="00B815B1" w:rsidRPr="00960A8E" w:rsidRDefault="00B815B1" w:rsidP="00B815B1">
            <w:pPr>
              <w:pStyle w:val="TableParagraph"/>
              <w:spacing w:line="239" w:lineRule="auto"/>
              <w:ind w:left="-9" w:right="-108"/>
              <w:rPr>
                <w:rFonts w:ascii="Times New Roman" w:eastAsia="Times New Roman" w:hAnsi="Times New Roman"/>
              </w:rPr>
            </w:pPr>
            <w:proofErr w:type="spellStart"/>
            <w:r w:rsidRPr="00960A8E">
              <w:rPr>
                <w:rFonts w:ascii="Times New Roman" w:hAnsi="Times New Roman"/>
                <w:spacing w:val="-1"/>
              </w:rPr>
              <w:t>Аэродинамические</w:t>
            </w:r>
            <w:proofErr w:type="spellEnd"/>
            <w:r w:rsidRPr="00960A8E">
              <w:rPr>
                <w:rFonts w:ascii="Times New Roman" w:hAnsi="Times New Roman"/>
                <w:spacing w:val="30"/>
              </w:rPr>
              <w:t xml:space="preserve"> </w:t>
            </w:r>
            <w:proofErr w:type="spellStart"/>
            <w:r w:rsidRPr="00960A8E">
              <w:rPr>
                <w:rFonts w:ascii="Times New Roman" w:hAnsi="Times New Roman"/>
                <w:spacing w:val="-1"/>
              </w:rPr>
              <w:t>показатели</w:t>
            </w:r>
            <w:proofErr w:type="spellEnd"/>
            <w:r w:rsidRPr="00960A8E">
              <w:rPr>
                <w:rFonts w:ascii="Times New Roman" w:hAnsi="Times New Roman"/>
                <w:spacing w:val="-1"/>
              </w:rPr>
              <w:t>:</w:t>
            </w:r>
          </w:p>
          <w:p w14:paraId="1D5E344A" w14:textId="77777777" w:rsidR="00B815B1" w:rsidRPr="00960A8E" w:rsidRDefault="00B815B1" w:rsidP="00B815B1">
            <w:pPr>
              <w:pStyle w:val="aff1"/>
              <w:numPr>
                <w:ilvl w:val="0"/>
                <w:numId w:val="13"/>
              </w:numPr>
              <w:tabs>
                <w:tab w:val="left" w:pos="261"/>
              </w:tabs>
              <w:spacing w:before="1"/>
              <w:ind w:left="-9" w:firstLine="0"/>
              <w:rPr>
                <w:rFonts w:ascii="Times New Roman" w:eastAsia="Times New Roman" w:hAnsi="Times New Roman"/>
              </w:rPr>
            </w:pPr>
            <w:proofErr w:type="spellStart"/>
            <w:r w:rsidRPr="00960A8E">
              <w:rPr>
                <w:rFonts w:ascii="Times New Roman" w:hAnsi="Times New Roman"/>
              </w:rPr>
              <w:t>скорость</w:t>
            </w:r>
            <w:proofErr w:type="spellEnd"/>
            <w:r w:rsidRPr="00960A8E">
              <w:rPr>
                <w:rFonts w:ascii="Times New Roman" w:hAnsi="Times New Roman"/>
              </w:rPr>
              <w:t xml:space="preserve"> </w:t>
            </w:r>
            <w:proofErr w:type="spellStart"/>
            <w:r w:rsidRPr="00960A8E">
              <w:rPr>
                <w:rFonts w:ascii="Times New Roman" w:hAnsi="Times New Roman"/>
                <w:spacing w:val="-1"/>
              </w:rPr>
              <w:t>движения</w:t>
            </w:r>
            <w:proofErr w:type="spellEnd"/>
            <w:r w:rsidRPr="00960A8E">
              <w:rPr>
                <w:rFonts w:ascii="Times New Roman" w:hAnsi="Times New Roman"/>
                <w:spacing w:val="25"/>
              </w:rPr>
              <w:t xml:space="preserve"> </w:t>
            </w:r>
            <w:proofErr w:type="spellStart"/>
            <w:proofErr w:type="gramStart"/>
            <w:r w:rsidRPr="00960A8E">
              <w:rPr>
                <w:rFonts w:ascii="Times New Roman" w:hAnsi="Times New Roman"/>
                <w:spacing w:val="-1"/>
              </w:rPr>
              <w:t>воздуха</w:t>
            </w:r>
            <w:proofErr w:type="spellEnd"/>
            <w:r w:rsidRPr="00960A8E">
              <w:rPr>
                <w:rFonts w:ascii="Times New Roman" w:hAnsi="Times New Roman"/>
                <w:spacing w:val="-1"/>
              </w:rPr>
              <w:t>;</w:t>
            </w:r>
            <w:proofErr w:type="gramEnd"/>
          </w:p>
          <w:p w14:paraId="4208C8A9" w14:textId="77777777" w:rsidR="00B815B1" w:rsidRPr="00960A8E" w:rsidRDefault="00B815B1" w:rsidP="00B815B1">
            <w:pPr>
              <w:pStyle w:val="aff1"/>
              <w:numPr>
                <w:ilvl w:val="0"/>
                <w:numId w:val="13"/>
              </w:numPr>
              <w:tabs>
                <w:tab w:val="left" w:pos="261"/>
              </w:tabs>
              <w:spacing w:before="1"/>
              <w:ind w:left="-9" w:firstLine="0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  <w:lang w:val="ru-RU"/>
              </w:rPr>
              <w:t xml:space="preserve"> количество удаляемого</w:t>
            </w:r>
            <w:r w:rsidRPr="00960A8E">
              <w:rPr>
                <w:rFonts w:ascii="Times New Roman" w:hAnsi="Times New Roman"/>
              </w:rPr>
              <w:t xml:space="preserve"> </w:t>
            </w:r>
            <w:proofErr w:type="spellStart"/>
            <w:r w:rsidRPr="00960A8E">
              <w:rPr>
                <w:rFonts w:ascii="Times New Roman" w:hAnsi="Times New Roman"/>
                <w:spacing w:val="-1"/>
              </w:rPr>
              <w:t>воздуха</w:t>
            </w:r>
            <w:proofErr w:type="spellEnd"/>
            <w:r w:rsidRPr="00960A8E">
              <w:rPr>
                <w:rFonts w:ascii="Times New Roman" w:hAnsi="Times New Roman"/>
                <w:spacing w:val="-1"/>
                <w:lang w:val="ru-RU"/>
              </w:rPr>
              <w:t>;</w:t>
            </w:r>
          </w:p>
          <w:p w14:paraId="6606C3B3" w14:textId="77777777" w:rsidR="00B815B1" w:rsidRPr="00960A8E" w:rsidRDefault="00B815B1" w:rsidP="00B815B1">
            <w:pPr>
              <w:pStyle w:val="aff1"/>
              <w:numPr>
                <w:ilvl w:val="0"/>
                <w:numId w:val="13"/>
              </w:numPr>
              <w:tabs>
                <w:tab w:val="left" w:pos="261"/>
              </w:tabs>
              <w:spacing w:before="1"/>
              <w:ind w:left="-9" w:firstLine="0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кратность</w:t>
            </w:r>
            <w:r w:rsidRPr="00960A8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воздухообмена;</w:t>
            </w:r>
          </w:p>
          <w:p w14:paraId="2C8E8EBC" w14:textId="77777777" w:rsidR="00B815B1" w:rsidRPr="00960A8E" w:rsidRDefault="00B815B1" w:rsidP="00B815B1">
            <w:pPr>
              <w:pStyle w:val="aff1"/>
              <w:tabs>
                <w:tab w:val="left" w:pos="261"/>
              </w:tabs>
              <w:spacing w:before="1"/>
              <w:ind w:left="-9"/>
              <w:rPr>
                <w:rFonts w:ascii="Times New Roman" w:hAnsi="Times New Roman"/>
                <w:spacing w:val="-1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- г</w:t>
            </w:r>
            <w:proofErr w:type="spellStart"/>
            <w:r w:rsidRPr="00960A8E">
              <w:rPr>
                <w:rFonts w:ascii="Times New Roman" w:hAnsi="Times New Roman"/>
                <w:spacing w:val="-1"/>
              </w:rPr>
              <w:t>еометрические</w:t>
            </w:r>
            <w:proofErr w:type="spellEnd"/>
            <w:r w:rsidRPr="00960A8E">
              <w:rPr>
                <w:rFonts w:ascii="Times New Roman" w:hAnsi="Times New Roman"/>
                <w:spacing w:val="29"/>
              </w:rPr>
              <w:t xml:space="preserve"> </w:t>
            </w:r>
            <w:proofErr w:type="spellStart"/>
            <w:r w:rsidRPr="00960A8E">
              <w:rPr>
                <w:rFonts w:ascii="Times New Roman" w:hAnsi="Times New Roman"/>
                <w:spacing w:val="-1"/>
              </w:rPr>
              <w:t>размеры</w:t>
            </w:r>
            <w:proofErr w:type="spellEnd"/>
            <w:r w:rsidRPr="00960A8E">
              <w:rPr>
                <w:rFonts w:ascii="Times New Roman" w:hAnsi="Times New Roman"/>
              </w:rPr>
              <w:t xml:space="preserve"> </w:t>
            </w:r>
            <w:proofErr w:type="spellStart"/>
            <w:r w:rsidRPr="00960A8E">
              <w:rPr>
                <w:rFonts w:ascii="Times New Roman" w:hAnsi="Times New Roman"/>
                <w:spacing w:val="-1"/>
              </w:rPr>
              <w:t>воздуховодов</w:t>
            </w:r>
            <w:proofErr w:type="spellEnd"/>
          </w:p>
          <w:p w14:paraId="3F90DD17" w14:textId="710D648A" w:rsidR="00B815B1" w:rsidRPr="00960A8E" w:rsidRDefault="00B815B1" w:rsidP="00B815B1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14:paraId="74067A91" w14:textId="77777777" w:rsidR="00B815B1" w:rsidRPr="00960A8E" w:rsidRDefault="00B815B1" w:rsidP="00B815B1">
            <w:pPr>
              <w:pStyle w:val="TableParagraph"/>
              <w:ind w:left="-9" w:right="-108"/>
              <w:rPr>
                <w:rFonts w:ascii="Times New Roman" w:hAnsi="Times New Roman"/>
                <w:spacing w:val="-1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ТКП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629-2018</w:t>
            </w:r>
            <w:proofErr w:type="gramEnd"/>
          </w:p>
          <w:p w14:paraId="3798F653" w14:textId="77777777" w:rsidR="00B815B1" w:rsidRPr="00960A8E" w:rsidRDefault="00B815B1" w:rsidP="00B815B1">
            <w:pPr>
              <w:pStyle w:val="TableParagraph"/>
              <w:ind w:left="-9" w:right="-108"/>
              <w:rPr>
                <w:rFonts w:ascii="Times New Roman" w:hAnsi="Times New Roman"/>
                <w:spacing w:val="-1"/>
              </w:rPr>
            </w:pPr>
            <w:r w:rsidRPr="00960A8E">
              <w:rPr>
                <w:rFonts w:ascii="Times New Roman" w:hAnsi="Times New Roman"/>
                <w:spacing w:val="-1"/>
              </w:rPr>
              <w:t>СН 4.02.03-2019</w:t>
            </w:r>
          </w:p>
          <w:p w14:paraId="022EAC7E" w14:textId="77777777" w:rsidR="00B815B1" w:rsidRDefault="00B815B1" w:rsidP="00B815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60A8E">
              <w:rPr>
                <w:sz w:val="22"/>
                <w:szCs w:val="22"/>
                <w:lang w:eastAsia="en-US"/>
              </w:rPr>
              <w:t>СН 3.02.01-2019</w:t>
            </w:r>
          </w:p>
          <w:p w14:paraId="14582635" w14:textId="0F3B9300" w:rsidR="00BE45AF" w:rsidRPr="00960A8E" w:rsidRDefault="00BE45AF" w:rsidP="00B815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E45AF">
              <w:rPr>
                <w:sz w:val="22"/>
                <w:szCs w:val="22"/>
                <w:lang w:eastAsia="en-US"/>
              </w:rPr>
              <w:t>СП 4.02.07-2024</w:t>
            </w:r>
          </w:p>
          <w:p w14:paraId="337E980B" w14:textId="539C052F" w:rsidR="00B815B1" w:rsidRPr="00960A8E" w:rsidRDefault="00B815B1" w:rsidP="00B815B1">
            <w:pPr>
              <w:ind w:right="-115"/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022" w:type="dxa"/>
          </w:tcPr>
          <w:p w14:paraId="237FCABF" w14:textId="0A9B5CD8" w:rsidR="00B815B1" w:rsidRPr="00960A8E" w:rsidRDefault="00295FDC" w:rsidP="003D2D93">
            <w:pPr>
              <w:widowControl w:val="0"/>
              <w:spacing w:line="248" w:lineRule="exact"/>
              <w:ind w:left="-84" w:right="-106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СП 4.02.07-2024</w:t>
            </w:r>
          </w:p>
          <w:p w14:paraId="7891D6BA" w14:textId="5587A3E3" w:rsidR="00B815B1" w:rsidRPr="00960A8E" w:rsidRDefault="00B815B1" w:rsidP="003D2D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106"/>
              <w:textAlignment w:val="baseline"/>
              <w:rPr>
                <w:rFonts w:eastAsia="Calibri"/>
                <w:spacing w:val="-1"/>
                <w:sz w:val="22"/>
                <w:szCs w:val="22"/>
                <w:lang w:eastAsia="en-US"/>
              </w:rPr>
            </w:pPr>
            <w:r w:rsidRPr="00960A8E">
              <w:rPr>
                <w:rFonts w:eastAsia="Calibri"/>
                <w:spacing w:val="-1"/>
                <w:sz w:val="22"/>
                <w:szCs w:val="22"/>
                <w:lang w:eastAsia="en-US"/>
              </w:rPr>
              <w:t>приложение</w:t>
            </w:r>
            <w:r w:rsidRPr="00960A8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95FDC">
              <w:rPr>
                <w:rFonts w:eastAsia="Calibri"/>
                <w:spacing w:val="-1"/>
                <w:sz w:val="22"/>
                <w:szCs w:val="22"/>
                <w:lang w:eastAsia="en-US"/>
              </w:rPr>
              <w:t>Н</w:t>
            </w:r>
          </w:p>
          <w:p w14:paraId="1A9BABED" w14:textId="0DE79981" w:rsidR="00B815B1" w:rsidRPr="00960A8E" w:rsidRDefault="00B815B1" w:rsidP="003D2D93">
            <w:pPr>
              <w:ind w:left="-84"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АМИ.МН 0006-2021</w:t>
            </w:r>
          </w:p>
        </w:tc>
      </w:tr>
      <w:tr w:rsidR="003D2D93" w:rsidRPr="00960A8E" w14:paraId="355586F3" w14:textId="77777777" w:rsidTr="006A569A">
        <w:trPr>
          <w:cantSplit/>
        </w:trPr>
        <w:tc>
          <w:tcPr>
            <w:tcW w:w="667" w:type="dxa"/>
          </w:tcPr>
          <w:p w14:paraId="08F8AE20" w14:textId="77777777" w:rsidR="003D2D93" w:rsidRPr="00960A8E" w:rsidRDefault="003D2D93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5.1</w:t>
            </w:r>
          </w:p>
          <w:p w14:paraId="072F3633" w14:textId="473CC74F" w:rsidR="003D2D93" w:rsidRPr="00960A8E" w:rsidRDefault="003D2D93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 w:val="restart"/>
          </w:tcPr>
          <w:p w14:paraId="01B6F8B2" w14:textId="77777777" w:rsidR="003D2D93" w:rsidRPr="00960A8E" w:rsidRDefault="003D2D93" w:rsidP="00B815B1">
            <w:pPr>
              <w:pStyle w:val="TableParagraph"/>
              <w:ind w:left="34" w:right="-109"/>
              <w:rPr>
                <w:rFonts w:ascii="Times New Roman" w:hAnsi="Times New Roman"/>
                <w:spacing w:val="-1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Дымовые</w:t>
            </w:r>
            <w:r w:rsidRPr="00960A8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каналы</w:t>
            </w:r>
            <w:r w:rsidRPr="00960A8E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lang w:val="ru-RU"/>
              </w:rPr>
              <w:t>от</w:t>
            </w:r>
            <w:r w:rsidRPr="00960A8E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газового</w:t>
            </w:r>
            <w:r w:rsidRPr="00960A8E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отопительного</w:t>
            </w:r>
            <w:r w:rsidRPr="00960A8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оборудования</w:t>
            </w:r>
            <w:r w:rsidRPr="00960A8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lang w:val="ru-RU"/>
              </w:rPr>
              <w:t>и</w:t>
            </w:r>
            <w:r w:rsidRPr="00960A8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lang w:val="ru-RU"/>
              </w:rPr>
              <w:t>котлов</w:t>
            </w:r>
            <w:r w:rsidRPr="00960A8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зданий</w:t>
            </w:r>
            <w:r w:rsidRPr="00960A8E">
              <w:rPr>
                <w:rFonts w:ascii="Times New Roman" w:hAnsi="Times New Roman"/>
                <w:lang w:val="ru-RU"/>
              </w:rPr>
              <w:t xml:space="preserve"> и</w:t>
            </w:r>
            <w:r w:rsidRPr="00960A8E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сооружений</w:t>
            </w:r>
          </w:p>
          <w:p w14:paraId="393EFD32" w14:textId="0F0CAD14" w:rsidR="003D2D93" w:rsidRPr="00960A8E" w:rsidRDefault="003D2D93" w:rsidP="00B815B1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636F73B8" w14:textId="77777777" w:rsidR="003D2D93" w:rsidRPr="00960A8E" w:rsidRDefault="003D2D93" w:rsidP="003D2D93">
            <w:pPr>
              <w:pStyle w:val="TableParagraph"/>
              <w:spacing w:line="252" w:lineRule="exact"/>
              <w:ind w:left="-72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100.13/</w:t>
            </w:r>
          </w:p>
          <w:p w14:paraId="4084499F" w14:textId="45B73662" w:rsidR="003D2D93" w:rsidRPr="00960A8E" w:rsidRDefault="003D2D93" w:rsidP="003D2D93">
            <w:pPr>
              <w:spacing w:line="252" w:lineRule="exact"/>
              <w:ind w:left="-72" w:right="-4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60A8E">
              <w:rPr>
                <w:rFonts w:eastAsia="Calibri"/>
                <w:sz w:val="22"/>
                <w:szCs w:val="22"/>
                <w:lang w:val="en-US" w:eastAsia="en-US"/>
              </w:rPr>
              <w:t>41.000</w:t>
            </w:r>
          </w:p>
        </w:tc>
        <w:tc>
          <w:tcPr>
            <w:tcW w:w="2226" w:type="dxa"/>
          </w:tcPr>
          <w:p w14:paraId="20AE2498" w14:textId="77777777" w:rsidR="003D2D93" w:rsidRPr="00960A8E" w:rsidRDefault="003D2D93" w:rsidP="00B815B1">
            <w:pPr>
              <w:pStyle w:val="TableParagraph"/>
              <w:spacing w:line="246" w:lineRule="exact"/>
              <w:ind w:left="-9"/>
              <w:rPr>
                <w:rFonts w:ascii="Times New Roman" w:hAnsi="Times New Roman"/>
                <w:spacing w:val="-1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тяги</w:t>
            </w:r>
          </w:p>
          <w:p w14:paraId="2E09262A" w14:textId="408055AE" w:rsidR="003D2D93" w:rsidRPr="00960A8E" w:rsidRDefault="003D2D93" w:rsidP="00B815B1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 w:val="restart"/>
          </w:tcPr>
          <w:p w14:paraId="53BEB0A3" w14:textId="77777777" w:rsidR="003D2D93" w:rsidRPr="00960A8E" w:rsidRDefault="003D2D93" w:rsidP="00B815B1">
            <w:pPr>
              <w:pStyle w:val="TableParagraph"/>
              <w:ind w:left="-9" w:right="-108"/>
              <w:rPr>
                <w:rFonts w:ascii="Times New Roman" w:hAnsi="Times New Roman"/>
                <w:spacing w:val="24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 xml:space="preserve">СТБ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2039-2010</w:t>
            </w:r>
            <w:proofErr w:type="gramEnd"/>
            <w:r w:rsidRPr="00960A8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</w:p>
          <w:p w14:paraId="558B39C0" w14:textId="77777777" w:rsidR="003D2D93" w:rsidRPr="00960A8E" w:rsidRDefault="003D2D93" w:rsidP="00B815B1">
            <w:pPr>
              <w:pStyle w:val="TableParagraph"/>
              <w:ind w:left="-9" w:right="-108"/>
              <w:rPr>
                <w:rFonts w:ascii="Times New Roman" w:hAnsi="Times New Roman"/>
                <w:spacing w:val="-1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ТКП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629-2018</w:t>
            </w:r>
            <w:proofErr w:type="gramEnd"/>
          </w:p>
          <w:p w14:paraId="5933611A" w14:textId="7735ABF2" w:rsidR="003D2D93" w:rsidRPr="00960A8E" w:rsidRDefault="003D2D93" w:rsidP="00B815B1">
            <w:pPr>
              <w:pStyle w:val="TableParagraph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ТНПА, проектная и эксплуатационная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документация</w:t>
            </w:r>
          </w:p>
          <w:p w14:paraId="3009E516" w14:textId="3520A5AB" w:rsidR="003D2D93" w:rsidRPr="00960A8E" w:rsidRDefault="003D2D93" w:rsidP="00B815B1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232100EF" w14:textId="77777777" w:rsidR="003D2D93" w:rsidRPr="00960A8E" w:rsidRDefault="003D2D93" w:rsidP="003D2D93">
            <w:pPr>
              <w:widowControl w:val="0"/>
              <w:spacing w:line="248" w:lineRule="exact"/>
              <w:ind w:left="-84" w:right="-106"/>
              <w:rPr>
                <w:rFonts w:eastAsia="Calibri"/>
                <w:sz w:val="22"/>
                <w:szCs w:val="22"/>
                <w:lang w:eastAsia="en-US"/>
              </w:rPr>
            </w:pPr>
            <w:r w:rsidRPr="00960A8E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960A8E">
              <w:rPr>
                <w:rFonts w:eastAsia="Calibri"/>
                <w:sz w:val="22"/>
                <w:szCs w:val="22"/>
                <w:lang w:eastAsia="en-US"/>
              </w:rPr>
              <w:t>2039-2010</w:t>
            </w:r>
            <w:proofErr w:type="gramEnd"/>
            <w:r w:rsidRPr="00960A8E">
              <w:rPr>
                <w:rFonts w:eastAsia="Calibri"/>
                <w:sz w:val="22"/>
                <w:szCs w:val="22"/>
                <w:lang w:eastAsia="en-US"/>
              </w:rPr>
              <w:t xml:space="preserve"> п.8.7</w:t>
            </w:r>
          </w:p>
          <w:p w14:paraId="442D862C" w14:textId="77777777" w:rsidR="003D2D93" w:rsidRPr="00960A8E" w:rsidRDefault="003D2D93" w:rsidP="003D2D93">
            <w:pPr>
              <w:widowControl w:val="0"/>
              <w:spacing w:line="248" w:lineRule="exact"/>
              <w:ind w:left="-84" w:right="-106"/>
              <w:rPr>
                <w:rFonts w:eastAsia="Calibri"/>
                <w:sz w:val="22"/>
                <w:szCs w:val="22"/>
                <w:lang w:eastAsia="en-US"/>
              </w:rPr>
            </w:pPr>
            <w:r w:rsidRPr="00960A8E">
              <w:rPr>
                <w:rFonts w:eastAsia="Calibri"/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 w:rsidRPr="00960A8E">
              <w:rPr>
                <w:rFonts w:eastAsia="Calibri"/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06A64FF1" w14:textId="63906286" w:rsidR="003D2D93" w:rsidRPr="00960A8E" w:rsidRDefault="003D2D93" w:rsidP="003D2D93">
            <w:pPr>
              <w:widowControl w:val="0"/>
              <w:spacing w:line="248" w:lineRule="exact"/>
              <w:ind w:left="-84" w:right="-106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D2D93" w:rsidRPr="00960A8E" w14:paraId="7C095481" w14:textId="77777777" w:rsidTr="006A569A">
        <w:trPr>
          <w:cantSplit/>
        </w:trPr>
        <w:tc>
          <w:tcPr>
            <w:tcW w:w="667" w:type="dxa"/>
          </w:tcPr>
          <w:p w14:paraId="21812C6A" w14:textId="77777777" w:rsidR="003D2D93" w:rsidRPr="00960A8E" w:rsidRDefault="003D2D93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5.2</w:t>
            </w:r>
          </w:p>
          <w:p w14:paraId="78623DC6" w14:textId="73919D98" w:rsidR="003D2D93" w:rsidRPr="00960A8E" w:rsidRDefault="003D2D93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6BE8BD9A" w14:textId="4ED0FAC1" w:rsidR="003D2D93" w:rsidRPr="00960A8E" w:rsidRDefault="003D2D93" w:rsidP="00B815B1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457CE2D" w14:textId="77777777" w:rsidR="003D2D93" w:rsidRPr="00960A8E" w:rsidRDefault="003D2D93" w:rsidP="003D2D93">
            <w:pPr>
              <w:pStyle w:val="TableParagraph"/>
              <w:spacing w:line="248" w:lineRule="exact"/>
              <w:ind w:left="-72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100.13/</w:t>
            </w:r>
          </w:p>
          <w:p w14:paraId="5ABEB3B5" w14:textId="278D54DD" w:rsidR="003D2D93" w:rsidRPr="00960A8E" w:rsidRDefault="003D2D93" w:rsidP="003D2D93">
            <w:pPr>
              <w:ind w:left="-72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23.000</w:t>
            </w:r>
          </w:p>
        </w:tc>
        <w:tc>
          <w:tcPr>
            <w:tcW w:w="2226" w:type="dxa"/>
          </w:tcPr>
          <w:p w14:paraId="6100FCD8" w14:textId="73FD64D2" w:rsidR="003D2D93" w:rsidRPr="00960A8E" w:rsidRDefault="003D2D93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 xml:space="preserve">Скорость </w:t>
            </w:r>
            <w:r w:rsidRPr="00960A8E">
              <w:rPr>
                <w:spacing w:val="-1"/>
                <w:sz w:val="22"/>
                <w:szCs w:val="22"/>
              </w:rPr>
              <w:t>движения</w:t>
            </w:r>
            <w:r w:rsidRPr="00960A8E">
              <w:rPr>
                <w:spacing w:val="25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воздуха</w:t>
            </w:r>
          </w:p>
        </w:tc>
        <w:tc>
          <w:tcPr>
            <w:tcW w:w="2148" w:type="dxa"/>
            <w:vMerge/>
          </w:tcPr>
          <w:p w14:paraId="7DF0DF5A" w14:textId="3A8D6965" w:rsidR="003D2D93" w:rsidRPr="00960A8E" w:rsidRDefault="003D2D93" w:rsidP="00B815B1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5B11B184" w14:textId="77777777" w:rsidR="003D2D93" w:rsidRPr="00960A8E" w:rsidRDefault="003D2D93" w:rsidP="003D2D93">
            <w:pPr>
              <w:widowControl w:val="0"/>
              <w:spacing w:line="248" w:lineRule="exact"/>
              <w:ind w:left="-84" w:right="-106"/>
              <w:rPr>
                <w:rFonts w:eastAsia="Calibri"/>
                <w:sz w:val="22"/>
                <w:szCs w:val="22"/>
                <w:lang w:eastAsia="en-US"/>
              </w:rPr>
            </w:pPr>
            <w:r w:rsidRPr="00960A8E">
              <w:rPr>
                <w:rFonts w:eastAsia="Calibri"/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 w:rsidRPr="00960A8E">
              <w:rPr>
                <w:rFonts w:eastAsia="Calibri"/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1CB58DB0" w14:textId="0385AEBE" w:rsidR="003D2D93" w:rsidRPr="00960A8E" w:rsidRDefault="003D2D93" w:rsidP="003D2D93">
            <w:pPr>
              <w:widowControl w:val="0"/>
              <w:spacing w:line="248" w:lineRule="exact"/>
              <w:ind w:left="-84" w:right="-106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883E765" w14:textId="342831EB" w:rsidR="00D50B4E" w:rsidRPr="00960A8E" w:rsidRDefault="00EA24D7" w:rsidP="00D50B4E">
      <w:pPr>
        <w:rPr>
          <w:b/>
        </w:rPr>
      </w:pPr>
      <w:r w:rsidRPr="00960A8E">
        <w:rPr>
          <w:b/>
        </w:rPr>
        <w:t xml:space="preserve">Примечание: </w:t>
      </w:r>
    </w:p>
    <w:p w14:paraId="3750E98E" w14:textId="77777777" w:rsidR="00D50B4E" w:rsidRPr="00960A8E" w:rsidRDefault="00EA24D7" w:rsidP="00D50B4E">
      <w:pPr>
        <w:rPr>
          <w:color w:val="000000"/>
        </w:rPr>
      </w:pPr>
      <w:r w:rsidRPr="00960A8E">
        <w:rPr>
          <w:bCs/>
        </w:rPr>
        <w:t>* – деятельность осуществляется непосредственно в ООС;</w:t>
      </w:r>
      <w:r w:rsidRPr="00960A8E">
        <w:rPr>
          <w:bCs/>
        </w:rPr>
        <w:br/>
        <w:t>** – деятельность осуществляется непосредственно в ООС и за пределами ООС;</w:t>
      </w:r>
      <w:r w:rsidRPr="00960A8E">
        <w:rPr>
          <w:bCs/>
        </w:rPr>
        <w:br/>
        <w:t>*** – деятельность осуществляется за пределами ООС.</w:t>
      </w:r>
      <w:r w:rsidR="00D50B4E" w:rsidRPr="00960A8E">
        <w:rPr>
          <w:color w:val="000000"/>
        </w:rPr>
        <w:t xml:space="preserve"> </w:t>
      </w:r>
    </w:p>
    <w:p w14:paraId="361CBA96" w14:textId="77777777" w:rsidR="00D50B4E" w:rsidRPr="00960A8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960A8E" w:rsidRDefault="00D50B4E" w:rsidP="00D50B4E">
      <w:pPr>
        <w:rPr>
          <w:color w:val="000000"/>
          <w:sz w:val="28"/>
          <w:szCs w:val="28"/>
        </w:rPr>
      </w:pPr>
      <w:r w:rsidRPr="00960A8E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960A8E" w:rsidRDefault="00D50B4E" w:rsidP="00D50B4E">
      <w:pPr>
        <w:rPr>
          <w:color w:val="000000"/>
          <w:sz w:val="28"/>
          <w:szCs w:val="28"/>
        </w:rPr>
      </w:pPr>
      <w:r w:rsidRPr="00960A8E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960A8E" w:rsidRDefault="00D50B4E" w:rsidP="00D50B4E">
      <w:pPr>
        <w:rPr>
          <w:color w:val="000000"/>
          <w:sz w:val="28"/>
          <w:szCs w:val="28"/>
        </w:rPr>
      </w:pPr>
      <w:r w:rsidRPr="00960A8E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960A8E" w:rsidRDefault="00D50B4E" w:rsidP="00D50B4E">
      <w:pPr>
        <w:rPr>
          <w:color w:val="000000"/>
          <w:sz w:val="28"/>
          <w:szCs w:val="28"/>
        </w:rPr>
      </w:pPr>
      <w:r w:rsidRPr="00960A8E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28B610D9" w:rsidR="00D50B4E" w:rsidRPr="001D02D0" w:rsidRDefault="00D50B4E" w:rsidP="008B1B9D">
      <w:pPr>
        <w:rPr>
          <w:color w:val="000000"/>
          <w:sz w:val="28"/>
          <w:szCs w:val="28"/>
        </w:rPr>
      </w:pPr>
      <w:r w:rsidRPr="00960A8E">
        <w:rPr>
          <w:color w:val="000000"/>
          <w:sz w:val="28"/>
          <w:szCs w:val="28"/>
        </w:rPr>
        <w:t>предприятия «БГЦА»</w:t>
      </w:r>
      <w:r w:rsidRPr="00960A8E">
        <w:rPr>
          <w:color w:val="000000"/>
          <w:sz w:val="28"/>
          <w:szCs w:val="28"/>
        </w:rPr>
        <w:tab/>
      </w:r>
      <w:r w:rsidRPr="00960A8E">
        <w:rPr>
          <w:color w:val="000000"/>
          <w:sz w:val="28"/>
          <w:szCs w:val="28"/>
        </w:rPr>
        <w:tab/>
      </w:r>
      <w:r w:rsidRPr="00960A8E">
        <w:rPr>
          <w:color w:val="000000"/>
          <w:sz w:val="28"/>
          <w:szCs w:val="28"/>
        </w:rPr>
        <w:tab/>
      </w:r>
      <w:r w:rsidRPr="00960A8E">
        <w:rPr>
          <w:color w:val="000000"/>
          <w:sz w:val="28"/>
          <w:szCs w:val="28"/>
        </w:rPr>
        <w:tab/>
      </w:r>
      <w:r w:rsidRPr="00960A8E">
        <w:rPr>
          <w:color w:val="000000"/>
          <w:sz w:val="28"/>
          <w:szCs w:val="28"/>
        </w:rPr>
        <w:tab/>
      </w:r>
      <w:r w:rsidRPr="00960A8E">
        <w:rPr>
          <w:color w:val="000000"/>
          <w:sz w:val="28"/>
          <w:szCs w:val="28"/>
        </w:rPr>
        <w:tab/>
      </w:r>
      <w:r w:rsidRPr="00960A8E">
        <w:rPr>
          <w:color w:val="000000"/>
          <w:sz w:val="28"/>
          <w:szCs w:val="28"/>
        </w:rPr>
        <w:tab/>
      </w:r>
      <w:proofErr w:type="gramStart"/>
      <w:r w:rsidR="001B2943">
        <w:rPr>
          <w:color w:val="000000"/>
          <w:sz w:val="28"/>
          <w:szCs w:val="28"/>
        </w:rPr>
        <w:t>Т</w:t>
      </w:r>
      <w:r w:rsidRPr="00960A8E">
        <w:rPr>
          <w:color w:val="000000"/>
          <w:sz w:val="28"/>
          <w:szCs w:val="28"/>
        </w:rPr>
        <w:t>.</w:t>
      </w:r>
      <w:r w:rsidR="001B2943">
        <w:rPr>
          <w:color w:val="000000"/>
          <w:sz w:val="28"/>
          <w:szCs w:val="28"/>
        </w:rPr>
        <w:t>А</w:t>
      </w:r>
      <w:r w:rsidRPr="00960A8E">
        <w:rPr>
          <w:color w:val="000000"/>
          <w:sz w:val="28"/>
          <w:szCs w:val="28"/>
        </w:rPr>
        <w:t>.</w:t>
      </w:r>
      <w:proofErr w:type="gramEnd"/>
      <w:r w:rsidRPr="00960A8E">
        <w:rPr>
          <w:color w:val="000000"/>
          <w:sz w:val="28"/>
          <w:szCs w:val="28"/>
        </w:rPr>
        <w:t xml:space="preserve"> </w:t>
      </w:r>
      <w:r w:rsidR="001B2943">
        <w:rPr>
          <w:color w:val="000000"/>
          <w:sz w:val="28"/>
          <w:szCs w:val="28"/>
        </w:rPr>
        <w:t>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820E6" w14:textId="77777777" w:rsidR="00EE75A1" w:rsidRDefault="00EE75A1" w:rsidP="0011070C">
      <w:r>
        <w:separator/>
      </w:r>
    </w:p>
  </w:endnote>
  <w:endnote w:type="continuationSeparator" w:id="0">
    <w:p w14:paraId="188B89A5" w14:textId="77777777" w:rsidR="00EE75A1" w:rsidRDefault="00EE75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124809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3E3C1228" w:rsidR="00124809" w:rsidRPr="006D33D8" w:rsidRDefault="00C603A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3D2D93">
                <w:rPr>
                  <w:rFonts w:eastAsia="ArialMT"/>
                  <w:u w:val="single"/>
                  <w:lang w:val="ru-RU"/>
                </w:rPr>
                <w:t>.09.202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51B2FD6F" w:rsidR="00124809" w:rsidRPr="00E36003" w:rsidRDefault="00124809" w:rsidP="003D2D9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C15AE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3D2D93">
            <w:rPr>
              <w:lang w:val="ru-RU"/>
            </w:rPr>
            <w:t>2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76"/>
      <w:gridCol w:w="2223"/>
      <w:gridCol w:w="3739"/>
    </w:tblGrid>
    <w:tr w:rsidR="00A417E3" w:rsidRPr="00E36003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69295DD2" w:rsidR="00A417E3" w:rsidRPr="009E4D11" w:rsidRDefault="00C603AA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B815B1">
                <w:rPr>
                  <w:rFonts w:eastAsia="ArialMT"/>
                  <w:u w:val="single"/>
                  <w:lang w:val="ru-RU"/>
                </w:rPr>
                <w:t>.09.202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6ED32B9F" w:rsidR="00A417E3" w:rsidRPr="00E36003" w:rsidRDefault="00A417E3" w:rsidP="003D2D9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C15AE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3D2D93">
            <w:rPr>
              <w:lang w:val="ru-RU"/>
            </w:rPr>
            <w:t>2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A772" w14:textId="77777777" w:rsidR="00EE75A1" w:rsidRDefault="00EE75A1" w:rsidP="0011070C">
      <w:r>
        <w:separator/>
      </w:r>
    </w:p>
  </w:footnote>
  <w:footnote w:type="continuationSeparator" w:id="0">
    <w:p w14:paraId="5BC5C7DD" w14:textId="77777777" w:rsidR="00EE75A1" w:rsidRDefault="00EE75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0799E19F" w:rsidR="00124809" w:rsidRPr="009E4D11" w:rsidRDefault="00124809" w:rsidP="00B815B1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B815B1">
            <w:rPr>
              <w:rFonts w:ascii="Times New Roman" w:hAnsi="Times New Roman" w:cs="Times New Roman"/>
              <w:sz w:val="24"/>
              <w:szCs w:val="24"/>
            </w:rPr>
            <w:t>5422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43439532">
    <w:abstractNumId w:val="6"/>
  </w:num>
  <w:num w:numId="2" w16cid:durableId="1322779000">
    <w:abstractNumId w:val="7"/>
  </w:num>
  <w:num w:numId="3" w16cid:durableId="274098683">
    <w:abstractNumId w:val="4"/>
  </w:num>
  <w:num w:numId="4" w16cid:durableId="495800197">
    <w:abstractNumId w:val="1"/>
  </w:num>
  <w:num w:numId="5" w16cid:durableId="1561136918">
    <w:abstractNumId w:val="12"/>
  </w:num>
  <w:num w:numId="6" w16cid:durableId="2025086808">
    <w:abstractNumId w:val="3"/>
  </w:num>
  <w:num w:numId="7" w16cid:durableId="74133132">
    <w:abstractNumId w:val="9"/>
  </w:num>
  <w:num w:numId="8" w16cid:durableId="1167401560">
    <w:abstractNumId w:val="5"/>
  </w:num>
  <w:num w:numId="9" w16cid:durableId="2142728364">
    <w:abstractNumId w:val="10"/>
  </w:num>
  <w:num w:numId="10" w16cid:durableId="788277607">
    <w:abstractNumId w:val="2"/>
  </w:num>
  <w:num w:numId="11" w16cid:durableId="2130390138">
    <w:abstractNumId w:val="0"/>
  </w:num>
  <w:num w:numId="12" w16cid:durableId="1709527440">
    <w:abstractNumId w:val="11"/>
  </w:num>
  <w:num w:numId="13" w16cid:durableId="3754716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37D1C"/>
    <w:rsid w:val="000643A6"/>
    <w:rsid w:val="00070CF6"/>
    <w:rsid w:val="00085340"/>
    <w:rsid w:val="0009264B"/>
    <w:rsid w:val="00092EA6"/>
    <w:rsid w:val="000A6CF1"/>
    <w:rsid w:val="000B0313"/>
    <w:rsid w:val="000B372C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747CA"/>
    <w:rsid w:val="00177B99"/>
    <w:rsid w:val="00182C81"/>
    <w:rsid w:val="001843A0"/>
    <w:rsid w:val="00190FD3"/>
    <w:rsid w:val="001956F7"/>
    <w:rsid w:val="00195A33"/>
    <w:rsid w:val="001A4BEA"/>
    <w:rsid w:val="001B2943"/>
    <w:rsid w:val="001D650E"/>
    <w:rsid w:val="001E3D8F"/>
    <w:rsid w:val="001E6E80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6099C"/>
    <w:rsid w:val="00262CDE"/>
    <w:rsid w:val="00267C99"/>
    <w:rsid w:val="00270035"/>
    <w:rsid w:val="0027128E"/>
    <w:rsid w:val="00280064"/>
    <w:rsid w:val="00280E8C"/>
    <w:rsid w:val="00281FDB"/>
    <w:rsid w:val="002843E0"/>
    <w:rsid w:val="002877C8"/>
    <w:rsid w:val="002900DE"/>
    <w:rsid w:val="00295E4A"/>
    <w:rsid w:val="00295FDC"/>
    <w:rsid w:val="00296471"/>
    <w:rsid w:val="002A30DE"/>
    <w:rsid w:val="002B1381"/>
    <w:rsid w:val="002B5756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3F8D"/>
    <w:rsid w:val="003054C2"/>
    <w:rsid w:val="00305894"/>
    <w:rsid w:val="00305E11"/>
    <w:rsid w:val="0031023B"/>
    <w:rsid w:val="0032310D"/>
    <w:rsid w:val="00361D30"/>
    <w:rsid w:val="003717D2"/>
    <w:rsid w:val="00383D69"/>
    <w:rsid w:val="003A28BE"/>
    <w:rsid w:val="003B2F05"/>
    <w:rsid w:val="003B4E94"/>
    <w:rsid w:val="003C130A"/>
    <w:rsid w:val="003C131E"/>
    <w:rsid w:val="003C2834"/>
    <w:rsid w:val="003D2BF1"/>
    <w:rsid w:val="003D2D93"/>
    <w:rsid w:val="003E26A2"/>
    <w:rsid w:val="00401D49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60ECA"/>
    <w:rsid w:val="004627D9"/>
    <w:rsid w:val="00481260"/>
    <w:rsid w:val="00484250"/>
    <w:rsid w:val="004866C3"/>
    <w:rsid w:val="00491B5D"/>
    <w:rsid w:val="004A5E4C"/>
    <w:rsid w:val="004B20E7"/>
    <w:rsid w:val="004B5430"/>
    <w:rsid w:val="004E5090"/>
    <w:rsid w:val="005029F5"/>
    <w:rsid w:val="00505771"/>
    <w:rsid w:val="00507CCF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B4674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2928"/>
    <w:rsid w:val="00633AB8"/>
    <w:rsid w:val="00645468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D1CDB"/>
    <w:rsid w:val="006D33D8"/>
    <w:rsid w:val="006D5DCE"/>
    <w:rsid w:val="006E6526"/>
    <w:rsid w:val="00703960"/>
    <w:rsid w:val="00704E29"/>
    <w:rsid w:val="00715A45"/>
    <w:rsid w:val="0071603C"/>
    <w:rsid w:val="00727FFE"/>
    <w:rsid w:val="00731452"/>
    <w:rsid w:val="00734508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F66CA"/>
    <w:rsid w:val="008124DA"/>
    <w:rsid w:val="008130C0"/>
    <w:rsid w:val="00813830"/>
    <w:rsid w:val="008176C2"/>
    <w:rsid w:val="00820143"/>
    <w:rsid w:val="008270A1"/>
    <w:rsid w:val="0083034D"/>
    <w:rsid w:val="00836710"/>
    <w:rsid w:val="00846C48"/>
    <w:rsid w:val="008505BA"/>
    <w:rsid w:val="00856322"/>
    <w:rsid w:val="0087106F"/>
    <w:rsid w:val="008721D3"/>
    <w:rsid w:val="00872305"/>
    <w:rsid w:val="00877224"/>
    <w:rsid w:val="008A3E6F"/>
    <w:rsid w:val="008B1B9D"/>
    <w:rsid w:val="008C2F0B"/>
    <w:rsid w:val="008C3521"/>
    <w:rsid w:val="008D3A5C"/>
    <w:rsid w:val="008E1608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868"/>
    <w:rsid w:val="0095347E"/>
    <w:rsid w:val="00956176"/>
    <w:rsid w:val="00960A8E"/>
    <w:rsid w:val="00971289"/>
    <w:rsid w:val="0097500C"/>
    <w:rsid w:val="00983EAE"/>
    <w:rsid w:val="00992CF6"/>
    <w:rsid w:val="009940B7"/>
    <w:rsid w:val="009A3A10"/>
    <w:rsid w:val="009A3E9D"/>
    <w:rsid w:val="009C15AE"/>
    <w:rsid w:val="009C1C19"/>
    <w:rsid w:val="009C39A4"/>
    <w:rsid w:val="009D5A57"/>
    <w:rsid w:val="009E107F"/>
    <w:rsid w:val="009E4D11"/>
    <w:rsid w:val="009F7389"/>
    <w:rsid w:val="00A04FE4"/>
    <w:rsid w:val="00A063D9"/>
    <w:rsid w:val="00A12BE9"/>
    <w:rsid w:val="00A20096"/>
    <w:rsid w:val="00A2109A"/>
    <w:rsid w:val="00A2579D"/>
    <w:rsid w:val="00A33569"/>
    <w:rsid w:val="00A40143"/>
    <w:rsid w:val="00A406CD"/>
    <w:rsid w:val="00A417E3"/>
    <w:rsid w:val="00A46D5C"/>
    <w:rsid w:val="00A47C62"/>
    <w:rsid w:val="00A47F67"/>
    <w:rsid w:val="00A51D9A"/>
    <w:rsid w:val="00A56CC4"/>
    <w:rsid w:val="00A70CE8"/>
    <w:rsid w:val="00A74B14"/>
    <w:rsid w:val="00A755C7"/>
    <w:rsid w:val="00A76885"/>
    <w:rsid w:val="00A76F8A"/>
    <w:rsid w:val="00A85667"/>
    <w:rsid w:val="00A86241"/>
    <w:rsid w:val="00AB531A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4248"/>
    <w:rsid w:val="00B565D4"/>
    <w:rsid w:val="00B61580"/>
    <w:rsid w:val="00B74BB5"/>
    <w:rsid w:val="00B815B1"/>
    <w:rsid w:val="00B85243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E2236"/>
    <w:rsid w:val="00BE45AF"/>
    <w:rsid w:val="00C00081"/>
    <w:rsid w:val="00C13371"/>
    <w:rsid w:val="00C13D24"/>
    <w:rsid w:val="00C2244A"/>
    <w:rsid w:val="00C24C3D"/>
    <w:rsid w:val="00C35ED8"/>
    <w:rsid w:val="00C37155"/>
    <w:rsid w:val="00C379B5"/>
    <w:rsid w:val="00C46E4F"/>
    <w:rsid w:val="00C554F0"/>
    <w:rsid w:val="00C57DD0"/>
    <w:rsid w:val="00C603AA"/>
    <w:rsid w:val="00C60464"/>
    <w:rsid w:val="00C66929"/>
    <w:rsid w:val="00C66D8E"/>
    <w:rsid w:val="00C67DD7"/>
    <w:rsid w:val="00C72373"/>
    <w:rsid w:val="00C74B15"/>
    <w:rsid w:val="00C81513"/>
    <w:rsid w:val="00C97BC9"/>
    <w:rsid w:val="00CA27D6"/>
    <w:rsid w:val="00CA53E3"/>
    <w:rsid w:val="00CA6ED2"/>
    <w:rsid w:val="00CC6451"/>
    <w:rsid w:val="00CE4302"/>
    <w:rsid w:val="00CF1E38"/>
    <w:rsid w:val="00CF4334"/>
    <w:rsid w:val="00D00EC8"/>
    <w:rsid w:val="00D03574"/>
    <w:rsid w:val="00D03F92"/>
    <w:rsid w:val="00D043AB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736C"/>
    <w:rsid w:val="00D50B4E"/>
    <w:rsid w:val="00D61B2D"/>
    <w:rsid w:val="00D64D69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67B1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71E9"/>
    <w:rsid w:val="00E274D1"/>
    <w:rsid w:val="00E36003"/>
    <w:rsid w:val="00E41B5C"/>
    <w:rsid w:val="00E41C63"/>
    <w:rsid w:val="00E6157E"/>
    <w:rsid w:val="00E619A5"/>
    <w:rsid w:val="00E628FA"/>
    <w:rsid w:val="00E70FD7"/>
    <w:rsid w:val="00E72539"/>
    <w:rsid w:val="00E735F0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6FE"/>
    <w:rsid w:val="00EA6CEB"/>
    <w:rsid w:val="00EB34D2"/>
    <w:rsid w:val="00EC01C1"/>
    <w:rsid w:val="00EC338F"/>
    <w:rsid w:val="00ED10E7"/>
    <w:rsid w:val="00EE75A1"/>
    <w:rsid w:val="00EF0585"/>
    <w:rsid w:val="00EF1B48"/>
    <w:rsid w:val="00EF5137"/>
    <w:rsid w:val="00EF6803"/>
    <w:rsid w:val="00F03114"/>
    <w:rsid w:val="00F06902"/>
    <w:rsid w:val="00F10CDF"/>
    <w:rsid w:val="00F112F2"/>
    <w:rsid w:val="00F11FE3"/>
    <w:rsid w:val="00F15396"/>
    <w:rsid w:val="00F21CF4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C3923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301BE9"/>
    <w:rsid w:val="005A1AEE"/>
    <w:rsid w:val="005B4674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A86241"/>
    <w:rsid w:val="00B44E02"/>
    <w:rsid w:val="00BA78BB"/>
    <w:rsid w:val="00C04397"/>
    <w:rsid w:val="00CA27D6"/>
    <w:rsid w:val="00CD1CF1"/>
    <w:rsid w:val="00EA257E"/>
    <w:rsid w:val="00F21CF4"/>
    <w:rsid w:val="00F86666"/>
    <w:rsid w:val="00FC1F96"/>
    <w:rsid w:val="00FC7199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D41CA-CD8E-4B07-B111-2BBA4512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Поташ Татьяна Ивановна</cp:lastModifiedBy>
  <cp:revision>2</cp:revision>
  <cp:lastPrinted>2022-12-01T08:36:00Z</cp:lastPrinted>
  <dcterms:created xsi:type="dcterms:W3CDTF">2025-09-08T07:15:00Z</dcterms:created>
  <dcterms:modified xsi:type="dcterms:W3CDTF">2025-09-08T07:15:00Z</dcterms:modified>
</cp:coreProperties>
</file>