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099539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2.0944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6F1E2BE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315D2">
              <w:rPr>
                <w:bCs/>
                <w:sz w:val="28"/>
                <w:szCs w:val="28"/>
              </w:rPr>
              <w:t>10.07.1998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5E5EB9E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5F3173F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07B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6CF50F7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7B8D">
                  <w:rPr>
                    <w:rStyle w:val="38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638E1B4" w14:textId="09880C26" w:rsidR="00E315D2" w:rsidRDefault="00E315D2" w:rsidP="00E3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770AA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 электрофизических измерений</w:t>
            </w:r>
          </w:p>
          <w:p w14:paraId="53F4BFEF" w14:textId="77777777" w:rsidR="001047BD" w:rsidRDefault="00E315D2" w:rsidP="00E315D2">
            <w:pPr>
              <w:pStyle w:val="af6"/>
              <w:spacing w:line="276" w:lineRule="auto"/>
              <w:jc w:val="center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Производственного унитарного предприятия «Альтаир-2»</w:t>
            </w:r>
            <w:r w:rsidRPr="007E017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14:paraId="0B18C85A" w14:textId="54E0ED19" w:rsidR="00E315D2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 xml:space="preserve">Витебского областного правления общественного объединения </w:t>
            </w:r>
          </w:p>
          <w:p w14:paraId="376EF1E3" w14:textId="4346B84A" w:rsidR="007A4485" w:rsidRPr="007F66CA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"Белорусское общество инвалидов"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F40980" w:rsidRPr="007A4175" w14:paraId="433306DE" w14:textId="77777777" w:rsidTr="00D07B8D">
        <w:trPr>
          <w:trHeight w:val="1277"/>
        </w:trPr>
        <w:tc>
          <w:tcPr>
            <w:tcW w:w="561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8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9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0DB77B55" w:rsidR="0090767F" w:rsidRPr="00295E4A" w:rsidRDefault="00E315D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15D2">
              <w:rPr>
                <w:b/>
                <w:color w:val="000000"/>
                <w:sz w:val="22"/>
                <w:szCs w:val="22"/>
              </w:rPr>
              <w:t>ул. Буденного, 11, пом. 204, 210604, г. Витебск, Витебская область</w:t>
            </w:r>
          </w:p>
        </w:tc>
      </w:tr>
      <w:tr w:rsidR="00E315D2" w:rsidRPr="0038569C" w14:paraId="45C12730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2F3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1.1</w:t>
            </w:r>
          </w:p>
          <w:p w14:paraId="34DBE16A" w14:textId="3DB39FC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7456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5917590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вторичные цепи </w:t>
            </w:r>
          </w:p>
          <w:p w14:paraId="7DC5CF6A" w14:textId="03651D0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переменного </w:t>
            </w:r>
          </w:p>
          <w:p w14:paraId="3C9D1767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и постоянного тока напряжением до 1000 В, силовые кабельные </w:t>
            </w:r>
          </w:p>
          <w:p w14:paraId="604ED79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линии напряжением </w:t>
            </w:r>
          </w:p>
          <w:p w14:paraId="726375BF" w14:textId="71979C29" w:rsidR="00E315D2" w:rsidRP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6959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27.12/</w:t>
            </w:r>
          </w:p>
          <w:p w14:paraId="15086A9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7EEE65A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27.32/</w:t>
            </w:r>
          </w:p>
          <w:p w14:paraId="1ABF3527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3466DF87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2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6CA92336" w14:textId="699A0705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15E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2A0BC565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  <w:p w14:paraId="2FB8AE27" w14:textId="550C47D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93B48" w14:textId="63F0825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02741A91" w14:textId="62F64C89" w:rsidR="00E315D2" w:rsidRPr="00E315D2" w:rsidRDefault="00823F57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315D2" w:rsidRPr="00E315D2">
              <w:rPr>
                <w:sz w:val="22"/>
                <w:szCs w:val="22"/>
              </w:rPr>
              <w:t>п</w:t>
            </w:r>
            <w:proofErr w:type="spellEnd"/>
            <w:r w:rsidR="00E315D2" w:rsidRPr="00E315D2">
              <w:rPr>
                <w:sz w:val="22"/>
                <w:szCs w:val="22"/>
              </w:rPr>
              <w:t>. Б.27.1, Б.30.1</w:t>
            </w:r>
          </w:p>
          <w:p w14:paraId="3B2BE53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1E06810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4.4.26.1, </w:t>
            </w:r>
          </w:p>
          <w:p w14:paraId="5AFDD86C" w14:textId="7A918E0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4.4.29.2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814C" w14:textId="6B34ADC5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790BCE02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C46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2.1</w:t>
            </w:r>
          </w:p>
          <w:p w14:paraId="60888994" w14:textId="5A173F3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811F3" w14:textId="77777777" w:rsid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7112DA50" w14:textId="08BED04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35E9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7B4E304F" w14:textId="5F3907E1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A3B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74565CB8" w14:textId="413D60C1" w:rsidR="00E315D2" w:rsidRDefault="003C7E3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315D2" w:rsidRPr="00E315D2">
              <w:rPr>
                <w:sz w:val="22"/>
                <w:szCs w:val="22"/>
              </w:rPr>
              <w:t>аземляющих</w:t>
            </w:r>
            <w:r w:rsidR="00E315D2">
              <w:rPr>
                <w:sz w:val="22"/>
                <w:szCs w:val="22"/>
              </w:rPr>
              <w:t xml:space="preserve"> </w:t>
            </w:r>
            <w:r w:rsidR="00E315D2" w:rsidRPr="00E315D2">
              <w:rPr>
                <w:sz w:val="22"/>
                <w:szCs w:val="22"/>
              </w:rPr>
              <w:t>устройств</w:t>
            </w:r>
            <w:r w:rsidR="00E315D2">
              <w:rPr>
                <w:sz w:val="22"/>
                <w:szCs w:val="22"/>
              </w:rPr>
              <w:t xml:space="preserve"> </w:t>
            </w:r>
          </w:p>
          <w:p w14:paraId="30B198BE" w14:textId="40902132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Удельное </w:t>
            </w:r>
          </w:p>
          <w:p w14:paraId="283D75E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01A053A5" w14:textId="58E0362B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грунта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E124" w14:textId="4E0BBE7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7FA608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Б.29.4</w:t>
            </w:r>
          </w:p>
          <w:p w14:paraId="1FACA1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0DEB1427" w14:textId="77777777" w:rsidR="00F816CA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4.3.8.2, </w:t>
            </w:r>
          </w:p>
          <w:p w14:paraId="3CC7FCBB" w14:textId="6D91D025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4.4.28.6</w:t>
            </w:r>
          </w:p>
          <w:p w14:paraId="7EB587AD" w14:textId="35EAE04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СН 4.04.03-2020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F488" w14:textId="076280BD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</w:tc>
      </w:tr>
      <w:tr w:rsidR="00E315D2" w:rsidRPr="0038569C" w14:paraId="67CCD277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5B7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2.2</w:t>
            </w:r>
          </w:p>
          <w:p w14:paraId="44D86F70" w14:textId="23201159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F9F3" w14:textId="7777777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40A0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047CA617" w14:textId="422A03EE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A7F6" w14:textId="77777777" w:rsidR="001047B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</w:t>
            </w:r>
          </w:p>
          <w:p w14:paraId="63081034" w14:textId="6599520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соединений </w:t>
            </w:r>
          </w:p>
          <w:p w14:paraId="47628C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заземлителей с </w:t>
            </w:r>
          </w:p>
          <w:p w14:paraId="2AA2F363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заземляемыми </w:t>
            </w:r>
          </w:p>
          <w:p w14:paraId="485FE6B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элементами </w:t>
            </w:r>
          </w:p>
          <w:p w14:paraId="22220A5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 измерением </w:t>
            </w:r>
          </w:p>
          <w:p w14:paraId="0EF27C2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переходного </w:t>
            </w:r>
          </w:p>
          <w:p w14:paraId="0790A2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сопротивления </w:t>
            </w:r>
          </w:p>
          <w:p w14:paraId="52A4CE8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контактного </w:t>
            </w:r>
          </w:p>
          <w:p w14:paraId="3CFC666B" w14:textId="179488D5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соединения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2128" w14:textId="67FC3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41CEC3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Б.29.2</w:t>
            </w:r>
          </w:p>
          <w:p w14:paraId="343BCD7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75456D0C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4.4.28.2</w:t>
            </w:r>
          </w:p>
          <w:p w14:paraId="39F1FB33" w14:textId="77777777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1692" w14:textId="77777777" w:rsidR="005B2458" w:rsidRPr="005B2458" w:rsidRDefault="005B2458" w:rsidP="005B2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  <w:p w14:paraId="133EB5B0" w14:textId="66A4C688" w:rsidR="00E315D2" w:rsidRPr="00D07B8D" w:rsidRDefault="00E315D2" w:rsidP="005B2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189AAA48" w14:textId="77777777" w:rsidR="00D07B8D" w:rsidRDefault="00D07B8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E315D2" w:rsidRPr="0038569C" w14:paraId="4DEBE00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D997" w14:textId="37CCF66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br w:type="page"/>
              <w:t>2.3</w:t>
            </w:r>
          </w:p>
          <w:p w14:paraId="6BC7757C" w14:textId="10533E2A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E106" w14:textId="77777777" w:rsidR="00D07B8D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5DF30F81" w14:textId="0180EA79" w:rsidR="00E315D2" w:rsidRPr="00E315D2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8F99" w14:textId="77777777" w:rsidR="00E315D2" w:rsidRPr="00E315D2" w:rsidRDefault="00E315D2" w:rsidP="00D07B8D">
            <w:pP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50A6B2A3" w14:textId="4C85BF37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8AA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цепи </w:t>
            </w:r>
          </w:p>
          <w:p w14:paraId="1DFF4CA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«фаза - нуль» </w:t>
            </w:r>
          </w:p>
          <w:p w14:paraId="69A420AC" w14:textId="57F2F073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 электроустановках до 1000 В с глухим заземлением </w:t>
            </w:r>
          </w:p>
          <w:p w14:paraId="261FEAD6" w14:textId="58864CAF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нейтрали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CC7D" w14:textId="2242430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2509950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Б.29.8</w:t>
            </w:r>
          </w:p>
          <w:p w14:paraId="7BA606A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2B5B075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4.4.28.5</w:t>
            </w:r>
          </w:p>
          <w:p w14:paraId="48B199D6" w14:textId="5E64BDA6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30331.3-95</w:t>
            </w:r>
            <w:r w:rsidR="00D07B8D">
              <w:rPr>
                <w:sz w:val="22"/>
                <w:szCs w:val="22"/>
              </w:rPr>
              <w:t xml:space="preserve"> </w:t>
            </w:r>
            <w:r w:rsidRPr="00E315D2">
              <w:rPr>
                <w:sz w:val="22"/>
                <w:szCs w:val="22"/>
              </w:rPr>
              <w:t xml:space="preserve">п. 413.1.3.4, </w:t>
            </w:r>
          </w:p>
          <w:p w14:paraId="3180E27E" w14:textId="60678586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413.1.3.5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D1F1" w14:textId="105AA984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0012-2021</w:t>
            </w:r>
          </w:p>
        </w:tc>
      </w:tr>
      <w:tr w:rsidR="00E315D2" w:rsidRPr="0038569C" w14:paraId="5C6256E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C253A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3.1</w:t>
            </w:r>
          </w:p>
          <w:p w14:paraId="653AB815" w14:textId="793D1B3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F212" w14:textId="551064DB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Изделия медицинской техники (типы, утвержденные до 01.01.1991)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22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70B75A5A" w14:textId="371B6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92D8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45122947" w14:textId="62E4061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2E5C" w14:textId="77777777" w:rsidR="00877193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</w:t>
            </w:r>
          </w:p>
          <w:p w14:paraId="64C668ED" w14:textId="1EEB2C7C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76 п. 2.3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ACC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12.2.025-76,</w:t>
            </w:r>
          </w:p>
          <w:p w14:paraId="36411B7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2AB427A9" w14:textId="29C6CDC0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2F742F43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EE4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4.1</w:t>
            </w:r>
          </w:p>
          <w:p w14:paraId="48926F5D" w14:textId="592CCF64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A38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 </w:t>
            </w:r>
          </w:p>
          <w:p w14:paraId="4E77919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рентгеновские </w:t>
            </w:r>
          </w:p>
          <w:p w14:paraId="34C71E20" w14:textId="13480F1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F7BF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55DB7536" w14:textId="69D25F21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17E2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5F2C6C4F" w14:textId="5670574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A75E" w14:textId="3F165CCD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</w:t>
            </w:r>
          </w:p>
          <w:p w14:paraId="46440EC8" w14:textId="0D36AAB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2.5.8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526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26140-84,</w:t>
            </w:r>
          </w:p>
          <w:p w14:paraId="0FA6E39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3BF7E0B4" w14:textId="5234D6DD" w:rsidR="00E315D2" w:rsidRPr="00E315D2" w:rsidRDefault="00DF3AFE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12CE2D55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55B5C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5.1</w:t>
            </w:r>
          </w:p>
          <w:p w14:paraId="243AA4E3" w14:textId="38CE944A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48A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Устройства защитного отключения, </w:t>
            </w:r>
          </w:p>
          <w:p w14:paraId="6050646A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управляемые </w:t>
            </w:r>
          </w:p>
          <w:p w14:paraId="50D1B08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дифференциальным </w:t>
            </w:r>
          </w:p>
          <w:p w14:paraId="78D45561" w14:textId="07292734" w:rsidR="00877193" w:rsidRPr="00E315D2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током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A67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4DC5DEE" w14:textId="593BA301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541F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Сопротивление </w:t>
            </w:r>
          </w:p>
          <w:p w14:paraId="154D25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изоляции </w:t>
            </w:r>
          </w:p>
          <w:p w14:paraId="4BA9F27F" w14:textId="77777777" w:rsidR="00877193" w:rsidRPr="00393DB7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 xml:space="preserve">защищаемой </w:t>
            </w:r>
          </w:p>
          <w:p w14:paraId="150C3853" w14:textId="51C8D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>линии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A92D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5310FFCB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п. Б.27.1, </w:t>
            </w:r>
          </w:p>
          <w:p w14:paraId="30F0F625" w14:textId="55059AD0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7E32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271FB84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 В.4.65</w:t>
            </w:r>
          </w:p>
          <w:p w14:paraId="06ECE5D8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339-2022</w:t>
            </w:r>
          </w:p>
          <w:p w14:paraId="5779093C" w14:textId="77777777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п.4.4.26.1</w:t>
            </w:r>
          </w:p>
          <w:p w14:paraId="3F70DA17" w14:textId="59E23E33" w:rsidR="00877193" w:rsidRPr="007A62CC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0D978DC" w14:textId="676B7893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E45F3" w14:textId="7528AE34" w:rsidR="00877193" w:rsidRPr="00E315D2" w:rsidRDefault="006A2E1B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A2E1B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08F949E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865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5.2</w:t>
            </w:r>
          </w:p>
          <w:p w14:paraId="2B179445" w14:textId="39B8435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F667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5AD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DBCB75F" w14:textId="4E92E74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AF9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Отключающий </w:t>
            </w:r>
          </w:p>
          <w:p w14:paraId="1BD364D9" w14:textId="1F1E2C2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820F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376F41D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Б27.7,</w:t>
            </w:r>
            <w:r w:rsidR="003C7E32">
              <w:rPr>
                <w:sz w:val="22"/>
                <w:szCs w:val="22"/>
              </w:rPr>
              <w:t xml:space="preserve"> </w:t>
            </w:r>
          </w:p>
          <w:p w14:paraId="0DBD4523" w14:textId="66129F52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 xml:space="preserve">В.4.65 </w:t>
            </w:r>
          </w:p>
          <w:p w14:paraId="63561B08" w14:textId="0FBAD655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957F71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г)</w:t>
            </w:r>
          </w:p>
          <w:p w14:paraId="74154392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3EAF30DB" w14:textId="6594E94D" w:rsidR="00877193" w:rsidRPr="00877193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7193" w:rsidRPr="00877193">
              <w:rPr>
                <w:sz w:val="22"/>
                <w:szCs w:val="22"/>
              </w:rPr>
              <w:t>п</w:t>
            </w:r>
            <w:proofErr w:type="spellEnd"/>
            <w:r w:rsidR="00877193" w:rsidRPr="00877193">
              <w:rPr>
                <w:sz w:val="22"/>
                <w:szCs w:val="22"/>
              </w:rPr>
              <w:t>. 5.3, 5.4</w:t>
            </w:r>
          </w:p>
          <w:p w14:paraId="61F2130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1154041A" w14:textId="77777777" w:rsidR="00D07B8D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ГОСТ 30339-95 </w:t>
            </w:r>
          </w:p>
          <w:p w14:paraId="1ECFF837" w14:textId="7740F06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4.2.9</w:t>
            </w:r>
          </w:p>
          <w:p w14:paraId="2B720A3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7D08831" w14:textId="50FE5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56B7C" w14:textId="6274DF44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EB4D9F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4F4EA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5.3</w:t>
            </w:r>
          </w:p>
          <w:p w14:paraId="21D7C067" w14:textId="1DA483E9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0429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3F63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1958371" w14:textId="063D863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6B48" w14:textId="0152D03D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97F10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58C6CC4" w14:textId="4A9E244F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511A06BE" w14:textId="6E81862E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35DCC05A" w14:textId="2FE3CC1B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0CC09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д)</w:t>
            </w:r>
          </w:p>
          <w:p w14:paraId="79EC7315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5E9AEDAF" w14:textId="7F07D60D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5.14</w:t>
            </w:r>
          </w:p>
          <w:p w14:paraId="789D3E6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F806BD7" w14:textId="436F912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60A44" w14:textId="441BB21B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F31EAC6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0DA14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5.4</w:t>
            </w:r>
          </w:p>
          <w:p w14:paraId="4DFAC91B" w14:textId="1B1AF39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0284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F4516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D273AC0" w14:textId="230A526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82B88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Ток утечки </w:t>
            </w:r>
          </w:p>
          <w:p w14:paraId="7A7AF2B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защищаемой </w:t>
            </w:r>
          </w:p>
          <w:p w14:paraId="7505A573" w14:textId="59BF6A45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FD3B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78561282" w14:textId="77777777" w:rsidR="003C0BCF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  <w:r w:rsidR="003C0BCF">
              <w:rPr>
                <w:sz w:val="22"/>
                <w:szCs w:val="22"/>
              </w:rPr>
              <w:t xml:space="preserve"> </w:t>
            </w:r>
          </w:p>
          <w:p w14:paraId="019283E7" w14:textId="30B70560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0BCF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418958AF" w14:textId="7502A576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4D1C0BF0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4A9147A" w14:textId="4802D24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7526" w14:textId="241BE3E2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</w:tbl>
    <w:p w14:paraId="018A9B93" w14:textId="77777777" w:rsidR="00877193" w:rsidRDefault="00877193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2127"/>
        <w:gridCol w:w="1699"/>
        <w:gridCol w:w="1982"/>
      </w:tblGrid>
      <w:tr w:rsidR="00877193" w:rsidRPr="0038569C" w14:paraId="28B00A5B" w14:textId="77777777" w:rsidTr="00AE3E2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E180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lastRenderedPageBreak/>
              <w:t>6.1</w:t>
            </w:r>
          </w:p>
          <w:p w14:paraId="5A1BBB52" w14:textId="79B0A8C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0253" w14:textId="77777777" w:rsidR="00952AA8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Системы вентиляции </w:t>
            </w:r>
          </w:p>
          <w:p w14:paraId="74099288" w14:textId="596C426C" w:rsid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и кондиционирования </w:t>
            </w:r>
          </w:p>
          <w:p w14:paraId="2AA4320F" w14:textId="74FEF4FD" w:rsidR="006B3C4A" w:rsidRP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воздуха зданий и </w:t>
            </w:r>
          </w:p>
          <w:p w14:paraId="03675348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сооружений</w:t>
            </w:r>
            <w:r>
              <w:rPr>
                <w:sz w:val="22"/>
                <w:szCs w:val="22"/>
              </w:rPr>
              <w:t xml:space="preserve"> </w:t>
            </w:r>
          </w:p>
          <w:p w14:paraId="4EB162E5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 механическим </w:t>
            </w:r>
          </w:p>
          <w:p w14:paraId="74EE0CDB" w14:textId="062BDAFD" w:rsidR="00877193" w:rsidRPr="00E315D2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побуждением потока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190EB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100.13/</w:t>
            </w:r>
          </w:p>
          <w:p w14:paraId="6B70261E" w14:textId="28514E08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FC89" w14:textId="77777777" w:rsidR="00952AA8" w:rsidRDefault="006B3C4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Аэродинамические испытания</w:t>
            </w:r>
            <w:r w:rsidR="00877193" w:rsidRPr="00877193">
              <w:rPr>
                <w:sz w:val="22"/>
                <w:szCs w:val="22"/>
              </w:rPr>
              <w:t>:</w:t>
            </w:r>
            <w:r w:rsidR="00D07B8D">
              <w:rPr>
                <w:sz w:val="22"/>
                <w:szCs w:val="22"/>
              </w:rPr>
              <w:t xml:space="preserve"> </w:t>
            </w:r>
            <w:r w:rsidR="00877193" w:rsidRPr="00877193">
              <w:rPr>
                <w:sz w:val="22"/>
                <w:szCs w:val="22"/>
              </w:rPr>
              <w:t xml:space="preserve">скорость потока, давление, </w:t>
            </w:r>
          </w:p>
          <w:p w14:paraId="1D961B96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потери полного </w:t>
            </w:r>
          </w:p>
          <w:p w14:paraId="42FEA144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давления, расход </w:t>
            </w:r>
          </w:p>
          <w:p w14:paraId="487330C7" w14:textId="3D7D8A17" w:rsidR="00877193" w:rsidRPr="00877193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воздуха, коэффициент потерь давления, температура, влажность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2115" w14:textId="1813B7C7" w:rsidR="00877193" w:rsidRPr="00877193" w:rsidRDefault="00703B6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703B6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075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ГОСТ 12.3.018-79</w:t>
            </w:r>
          </w:p>
          <w:p w14:paraId="0CB8CD7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5D402DCC" w14:textId="77777777" w:rsidR="00E41B5C" w:rsidRDefault="00E41B5C" w:rsidP="00D50B4E">
      <w:pPr>
        <w:rPr>
          <w:b/>
        </w:rPr>
      </w:pPr>
    </w:p>
    <w:p w14:paraId="0229D5B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DEB30C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2BAC90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BF457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D804D2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3DE765" w14:textId="188AC58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E3E2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E3E2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AE3E2E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A438" w14:textId="77777777" w:rsidR="009D6D3A" w:rsidRDefault="009D6D3A" w:rsidP="0011070C">
      <w:r>
        <w:separator/>
      </w:r>
    </w:p>
  </w:endnote>
  <w:endnote w:type="continuationSeparator" w:id="0">
    <w:p w14:paraId="18635EEB" w14:textId="77777777" w:rsidR="009D6D3A" w:rsidRDefault="009D6D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76E1AF32" w:rsidR="00124809" w:rsidRPr="006D33D8" w:rsidRDefault="005B245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720F0979" w:rsidR="00A417E3" w:rsidRPr="009E4D11" w:rsidRDefault="005B245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BD26" w14:textId="77777777" w:rsidR="009D6D3A" w:rsidRDefault="009D6D3A" w:rsidP="0011070C">
      <w:r>
        <w:separator/>
      </w:r>
    </w:p>
  </w:footnote>
  <w:footnote w:type="continuationSeparator" w:id="0">
    <w:p w14:paraId="16C3F10E" w14:textId="77777777" w:rsidR="009D6D3A" w:rsidRDefault="009D6D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5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82"/>
    </w:tblGrid>
    <w:tr w:rsidR="00D07B8D" w:rsidRPr="00D07B8D" w14:paraId="6AF86354" w14:textId="77777777" w:rsidTr="00D07B8D">
      <w:trPr>
        <w:trHeight w:val="91"/>
      </w:trPr>
      <w:tc>
        <w:tcPr>
          <w:tcW w:w="777" w:type="dxa"/>
          <w:tcBorders>
            <w:bottom w:val="single" w:sz="4" w:space="0" w:color="auto"/>
          </w:tcBorders>
          <w:vAlign w:val="center"/>
        </w:tcPr>
        <w:p w14:paraId="22BF998F" w14:textId="4B878D1C" w:rsidR="00D07B8D" w:rsidRPr="00D07B8D" w:rsidRDefault="00D07B8D" w:rsidP="00D07B8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07B8D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0ABA28E5" wp14:editId="573FF42F">
                <wp:extent cx="375285" cy="468630"/>
                <wp:effectExtent l="0" t="0" r="5715" b="7620"/>
                <wp:docPr id="48647653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1" w:type="dxa"/>
          <w:tcBorders>
            <w:bottom w:val="single" w:sz="4" w:space="0" w:color="auto"/>
          </w:tcBorders>
          <w:vAlign w:val="center"/>
        </w:tcPr>
        <w:p w14:paraId="2B72B78D" w14:textId="037B2642" w:rsidR="00D07B8D" w:rsidRPr="00D07B8D" w:rsidRDefault="00D07B8D" w:rsidP="00D07B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07B8D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D07B8D">
            <w:rPr>
              <w:sz w:val="24"/>
              <w:szCs w:val="24"/>
              <w:lang w:val="en-US"/>
            </w:rPr>
            <w:t>BY</w:t>
          </w:r>
          <w:r w:rsidRPr="00D07B8D">
            <w:rPr>
              <w:sz w:val="24"/>
              <w:szCs w:val="24"/>
            </w:rPr>
            <w:t>/112 2.09</w:t>
          </w:r>
          <w:r>
            <w:rPr>
              <w:sz w:val="24"/>
              <w:szCs w:val="24"/>
            </w:rPr>
            <w:t>44</w:t>
          </w:r>
        </w:p>
      </w:tc>
    </w:tr>
  </w:tbl>
  <w:p w14:paraId="560775D1" w14:textId="77777777" w:rsidR="00D07B8D" w:rsidRPr="00D07B8D" w:rsidRDefault="00D07B8D" w:rsidP="00D07B8D">
    <w:pPr>
      <w:rPr>
        <w:sz w:val="24"/>
        <w:szCs w:val="24"/>
      </w:rPr>
    </w:pPr>
  </w:p>
  <w:tbl>
    <w:tblPr>
      <w:tblW w:w="9639" w:type="dxa"/>
      <w:tblInd w:w="-5" w:type="dxa"/>
      <w:tblLook w:val="04A0" w:firstRow="1" w:lastRow="0" w:firstColumn="1" w:lastColumn="0" w:noHBand="0" w:noVBand="1"/>
    </w:tblPr>
    <w:tblGrid>
      <w:gridCol w:w="567"/>
      <w:gridCol w:w="2410"/>
      <w:gridCol w:w="851"/>
      <w:gridCol w:w="2126"/>
      <w:gridCol w:w="1701"/>
      <w:gridCol w:w="1984"/>
    </w:tblGrid>
    <w:tr w:rsidR="00D07B8D" w:rsidRPr="00D07B8D" w14:paraId="1606A9A4" w14:textId="77777777" w:rsidTr="00D07B8D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3FA6C4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EDB738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ACFA9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D6AF2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4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CBCFA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0A8E6D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6</w:t>
          </w:r>
        </w:p>
      </w:tc>
    </w:tr>
  </w:tbl>
  <w:p w14:paraId="56EBB25C" w14:textId="77777777" w:rsidR="00C24C3D" w:rsidRPr="00D07B8D" w:rsidRDefault="00C24C3D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3118"/>
    <w:rsid w:val="00030948"/>
    <w:rsid w:val="000643A6"/>
    <w:rsid w:val="0009264B"/>
    <w:rsid w:val="00092EA6"/>
    <w:rsid w:val="00093B73"/>
    <w:rsid w:val="000A6CF1"/>
    <w:rsid w:val="000B0313"/>
    <w:rsid w:val="000D1708"/>
    <w:rsid w:val="000D49BB"/>
    <w:rsid w:val="000E2AC4"/>
    <w:rsid w:val="00101C03"/>
    <w:rsid w:val="001047BD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709"/>
    <w:rsid w:val="001E26BC"/>
    <w:rsid w:val="001E3D8F"/>
    <w:rsid w:val="001E6E80"/>
    <w:rsid w:val="0020355B"/>
    <w:rsid w:val="0020640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3DB7"/>
    <w:rsid w:val="003A28BE"/>
    <w:rsid w:val="003B4E94"/>
    <w:rsid w:val="003C0BCF"/>
    <w:rsid w:val="003C130A"/>
    <w:rsid w:val="003C2834"/>
    <w:rsid w:val="003C7E32"/>
    <w:rsid w:val="003E26A2"/>
    <w:rsid w:val="003E6A28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4F5758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1A4B"/>
    <w:rsid w:val="005A5EE1"/>
    <w:rsid w:val="005B2458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E1B"/>
    <w:rsid w:val="006A336B"/>
    <w:rsid w:val="006A4791"/>
    <w:rsid w:val="006B3C4A"/>
    <w:rsid w:val="006B450F"/>
    <w:rsid w:val="006D1CDB"/>
    <w:rsid w:val="006D33D8"/>
    <w:rsid w:val="006D5DCE"/>
    <w:rsid w:val="00703B6A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A62CC"/>
    <w:rsid w:val="007C05FE"/>
    <w:rsid w:val="007C3A37"/>
    <w:rsid w:val="007F66CA"/>
    <w:rsid w:val="008124DA"/>
    <w:rsid w:val="008130C0"/>
    <w:rsid w:val="00823F57"/>
    <w:rsid w:val="00836710"/>
    <w:rsid w:val="008505BA"/>
    <w:rsid w:val="00856322"/>
    <w:rsid w:val="00872305"/>
    <w:rsid w:val="00877193"/>
    <w:rsid w:val="00877224"/>
    <w:rsid w:val="00881FB9"/>
    <w:rsid w:val="00897CE2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A8"/>
    <w:rsid w:val="0095347E"/>
    <w:rsid w:val="0096763D"/>
    <w:rsid w:val="00971289"/>
    <w:rsid w:val="00983EAE"/>
    <w:rsid w:val="00992CF6"/>
    <w:rsid w:val="009940B7"/>
    <w:rsid w:val="009A3A10"/>
    <w:rsid w:val="009A3E9D"/>
    <w:rsid w:val="009C1C19"/>
    <w:rsid w:val="009D5A57"/>
    <w:rsid w:val="009D6D3A"/>
    <w:rsid w:val="009E107F"/>
    <w:rsid w:val="009E4D11"/>
    <w:rsid w:val="009F7389"/>
    <w:rsid w:val="00A04FE4"/>
    <w:rsid w:val="00A063D9"/>
    <w:rsid w:val="00A06C2D"/>
    <w:rsid w:val="00A33569"/>
    <w:rsid w:val="00A40143"/>
    <w:rsid w:val="00A417E3"/>
    <w:rsid w:val="00A46D5C"/>
    <w:rsid w:val="00A47C62"/>
    <w:rsid w:val="00A51D9A"/>
    <w:rsid w:val="00A71058"/>
    <w:rsid w:val="00A74B14"/>
    <w:rsid w:val="00A755C7"/>
    <w:rsid w:val="00A76F8A"/>
    <w:rsid w:val="00A90D82"/>
    <w:rsid w:val="00AB531A"/>
    <w:rsid w:val="00AD4B7A"/>
    <w:rsid w:val="00AE17DA"/>
    <w:rsid w:val="00AE3E2E"/>
    <w:rsid w:val="00B00CAF"/>
    <w:rsid w:val="00B06CF4"/>
    <w:rsid w:val="00B073DC"/>
    <w:rsid w:val="00B344A4"/>
    <w:rsid w:val="00B371CD"/>
    <w:rsid w:val="00B47A0F"/>
    <w:rsid w:val="00B565D4"/>
    <w:rsid w:val="00B61580"/>
    <w:rsid w:val="00B95D2B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5B71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C58DB"/>
    <w:rsid w:val="00CE4302"/>
    <w:rsid w:val="00CF4334"/>
    <w:rsid w:val="00D00EC8"/>
    <w:rsid w:val="00D03574"/>
    <w:rsid w:val="00D05D1F"/>
    <w:rsid w:val="00D07B8D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479F"/>
    <w:rsid w:val="00DE6F93"/>
    <w:rsid w:val="00DF3AFE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4D3C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1DAD"/>
    <w:rsid w:val="00F42A42"/>
    <w:rsid w:val="00F455AB"/>
    <w:rsid w:val="00F45F0B"/>
    <w:rsid w:val="00F47F4D"/>
    <w:rsid w:val="00F701B8"/>
    <w:rsid w:val="00F816CA"/>
    <w:rsid w:val="00F864B1"/>
    <w:rsid w:val="00F86DE9"/>
    <w:rsid w:val="00F90988"/>
    <w:rsid w:val="00F93BB0"/>
    <w:rsid w:val="00FA11F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0B35"/>
    <w:rsid w:val="00206402"/>
    <w:rsid w:val="003D0A5C"/>
    <w:rsid w:val="00436E77"/>
    <w:rsid w:val="00504404"/>
    <w:rsid w:val="005A5EE1"/>
    <w:rsid w:val="005E38FE"/>
    <w:rsid w:val="008302EF"/>
    <w:rsid w:val="00A06C2D"/>
    <w:rsid w:val="00A85204"/>
    <w:rsid w:val="00B84AAC"/>
    <w:rsid w:val="00C45B71"/>
    <w:rsid w:val="00D77A52"/>
    <w:rsid w:val="00E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Велева Алла Леонидовна</cp:lastModifiedBy>
  <cp:revision>16</cp:revision>
  <cp:lastPrinted>2023-02-06T08:22:00Z</cp:lastPrinted>
  <dcterms:created xsi:type="dcterms:W3CDTF">2023-02-08T13:07:00Z</dcterms:created>
  <dcterms:modified xsi:type="dcterms:W3CDTF">2025-09-01T13:19:00Z</dcterms:modified>
</cp:coreProperties>
</file>