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F76D2E" w14:paraId="1F95885E" w14:textId="77777777" w:rsidTr="007F66CA">
        <w:tc>
          <w:tcPr>
            <w:tcW w:w="6379" w:type="dxa"/>
            <w:vMerge w:val="restart"/>
          </w:tcPr>
          <w:p w14:paraId="00238C2D" w14:textId="77777777" w:rsidR="00F40980" w:rsidRPr="00F76D2E" w:rsidRDefault="00F40980" w:rsidP="00F76D2E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</w:p>
        </w:tc>
        <w:tc>
          <w:tcPr>
            <w:tcW w:w="3545" w:type="dxa"/>
          </w:tcPr>
          <w:p w14:paraId="6EC53BD7" w14:textId="77777777" w:rsidR="00F40980" w:rsidRPr="002002B1" w:rsidRDefault="00F40980" w:rsidP="002002B1">
            <w:pPr>
              <w:shd w:val="clear" w:color="auto" w:fill="FFFFFF"/>
              <w:ind w:right="-124"/>
              <w:rPr>
                <w:sz w:val="28"/>
                <w:szCs w:val="28"/>
              </w:rPr>
            </w:pPr>
            <w:r w:rsidRPr="002002B1">
              <w:rPr>
                <w:sz w:val="28"/>
                <w:szCs w:val="28"/>
              </w:rPr>
              <w:t>Приложение №</w:t>
            </w:r>
            <w:sdt>
              <w:sdtPr>
                <w:rPr>
                  <w:sz w:val="28"/>
                  <w:szCs w:val="28"/>
                </w:rPr>
                <w:id w:val="1361782426"/>
                <w:placeholder>
                  <w:docPart w:val="CC73D5BE079142AC83EC8F8A5BE6443C"/>
                </w:placeholder>
                <w:text/>
              </w:sdtPr>
              <w:sdtEndPr/>
              <w:sdtContent>
                <w:r w:rsidR="005D4205" w:rsidRPr="002002B1">
                  <w:rPr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7F66CA" w14:paraId="5B9E3F68" w14:textId="77777777" w:rsidTr="007F66CA">
        <w:tc>
          <w:tcPr>
            <w:tcW w:w="6379" w:type="dxa"/>
            <w:vMerge/>
          </w:tcPr>
          <w:p w14:paraId="469D372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85A4F3B" w14:textId="77777777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5A3BD34" w14:textId="77777777" w:rsidTr="007F66CA">
        <w:tc>
          <w:tcPr>
            <w:tcW w:w="6379" w:type="dxa"/>
            <w:vMerge/>
          </w:tcPr>
          <w:p w14:paraId="60F362B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41F73A0" w14:textId="7203DFE3" w:rsidR="00F40980" w:rsidRPr="002002B1" w:rsidRDefault="009F4278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sz w:val="28"/>
                <w:szCs w:val="28"/>
                <w:lang w:val="en-US"/>
              </w:rPr>
              <w:t xml:space="preserve">№ BY/112 </w:t>
            </w:r>
            <w:r w:rsidRPr="002002B1">
              <w:rPr>
                <w:rFonts w:cs="Times New Roman"/>
                <w:sz w:val="28"/>
                <w:szCs w:val="28"/>
              </w:rPr>
              <w:t>2.0293</w:t>
            </w:r>
          </w:p>
        </w:tc>
      </w:tr>
      <w:tr w:rsidR="00F40980" w:rsidRPr="007F66CA" w14:paraId="244346F6" w14:textId="77777777" w:rsidTr="007F66CA">
        <w:tc>
          <w:tcPr>
            <w:tcW w:w="6379" w:type="dxa"/>
            <w:vMerge/>
          </w:tcPr>
          <w:p w14:paraId="259E6C4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AD9BEA" w14:textId="61A36AB2" w:rsidR="00F40980" w:rsidRPr="002002B1" w:rsidRDefault="00F40980" w:rsidP="00F40980">
            <w:pPr>
              <w:rPr>
                <w:bCs/>
                <w:sz w:val="28"/>
                <w:szCs w:val="28"/>
              </w:rPr>
            </w:pPr>
            <w:r w:rsidRPr="002002B1">
              <w:rPr>
                <w:bCs/>
                <w:sz w:val="28"/>
                <w:szCs w:val="28"/>
              </w:rPr>
              <w:t>от</w:t>
            </w:r>
            <w:r w:rsidRPr="002002B1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F4278" w:rsidRPr="002002B1">
              <w:rPr>
                <w:bCs/>
                <w:sz w:val="28"/>
                <w:szCs w:val="28"/>
              </w:rPr>
              <w:t>20</w:t>
            </w:r>
            <w:r w:rsidR="005C7B39" w:rsidRPr="002002B1">
              <w:rPr>
                <w:bCs/>
                <w:sz w:val="28"/>
                <w:szCs w:val="28"/>
              </w:rPr>
              <w:t>.0</w:t>
            </w:r>
            <w:r w:rsidR="009F4278" w:rsidRPr="002002B1">
              <w:rPr>
                <w:bCs/>
                <w:sz w:val="28"/>
                <w:szCs w:val="28"/>
              </w:rPr>
              <w:t>5</w:t>
            </w:r>
            <w:r w:rsidR="005C7B39" w:rsidRPr="002002B1">
              <w:rPr>
                <w:bCs/>
                <w:sz w:val="28"/>
                <w:szCs w:val="28"/>
              </w:rPr>
              <w:t>.</w:t>
            </w:r>
            <w:r w:rsidR="009F4278" w:rsidRPr="002002B1">
              <w:rPr>
                <w:bCs/>
                <w:sz w:val="28"/>
                <w:szCs w:val="28"/>
              </w:rPr>
              <w:t>1996</w:t>
            </w:r>
          </w:p>
        </w:tc>
      </w:tr>
      <w:tr w:rsidR="00F40980" w:rsidRPr="007F66CA" w14:paraId="4F10116E" w14:textId="77777777" w:rsidTr="007F66CA">
        <w:tc>
          <w:tcPr>
            <w:tcW w:w="6379" w:type="dxa"/>
            <w:vMerge/>
          </w:tcPr>
          <w:p w14:paraId="440614D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85B901F" w14:textId="03B21740" w:rsidR="00582A8F" w:rsidRPr="002002B1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2BB4B853" w14:textId="08D043B7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>н</w:t>
            </w:r>
            <w:r w:rsidRPr="002002B1">
              <w:rPr>
                <w:bCs/>
                <w:sz w:val="28"/>
                <w:szCs w:val="28"/>
              </w:rPr>
              <w:t xml:space="preserve">а </w:t>
            </w:r>
            <w:r w:rsidR="00C96492">
              <w:rPr>
                <w:bCs/>
                <w:sz w:val="28"/>
                <w:szCs w:val="28"/>
              </w:rPr>
              <w:t>4</w:t>
            </w:r>
            <w:r w:rsidRPr="002002B1">
              <w:rPr>
                <w:rFonts w:eastAsia="Calibri"/>
                <w:sz w:val="28"/>
                <w:szCs w:val="28"/>
              </w:rPr>
              <w:t xml:space="preserve"> </w:t>
            </w:r>
            <w:r w:rsidRPr="002002B1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F8518C1" w14:textId="77777777" w:rsidTr="007F66CA">
        <w:tc>
          <w:tcPr>
            <w:tcW w:w="6379" w:type="dxa"/>
            <w:vMerge/>
          </w:tcPr>
          <w:p w14:paraId="36799B8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2505977" w14:textId="764BD749" w:rsidR="00F40980" w:rsidRPr="002002B1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2002B1">
              <w:rPr>
                <w:rFonts w:cs="Times New Roman"/>
                <w:bCs/>
                <w:sz w:val="28"/>
                <w:szCs w:val="28"/>
              </w:rPr>
              <w:t>р</w:t>
            </w:r>
            <w:r w:rsidRPr="002002B1">
              <w:rPr>
                <w:bCs/>
                <w:sz w:val="28"/>
                <w:szCs w:val="28"/>
              </w:rPr>
              <w:t xml:space="preserve">едакция </w:t>
            </w:r>
            <w:r w:rsidR="009F4278" w:rsidRPr="002002B1">
              <w:rPr>
                <w:rFonts w:cs="Times New Roman"/>
                <w:bCs/>
                <w:sz w:val="28"/>
                <w:szCs w:val="28"/>
              </w:rPr>
              <w:t>0</w:t>
            </w:r>
            <w:r w:rsidR="00721618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</w:tr>
    </w:tbl>
    <w:p w14:paraId="00135499" w14:textId="77777777" w:rsidR="00F40980" w:rsidRPr="00842807" w:rsidRDefault="00F40980">
      <w:pPr>
        <w:rPr>
          <w:sz w:val="16"/>
          <w:szCs w:val="16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E5741CF" w14:textId="77777777" w:rsidTr="00F40980">
        <w:tc>
          <w:tcPr>
            <w:tcW w:w="9751" w:type="dxa"/>
            <w:gridSpan w:val="2"/>
          </w:tcPr>
          <w:p w14:paraId="00A112B4" w14:textId="508A5B89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4F1699164E5A44C0B3F750D1130F0339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60899">
                  <w:rPr>
                    <w:rStyle w:val="38"/>
                    <w:szCs w:val="28"/>
                  </w:rPr>
                  <w:t>29</w:t>
                </w:r>
                <w:r w:rsidR="00721618">
                  <w:rPr>
                    <w:rStyle w:val="38"/>
                    <w:szCs w:val="28"/>
                  </w:rPr>
                  <w:t xml:space="preserve"> октября 2025 года</w:t>
                </w:r>
              </w:sdtContent>
            </w:sdt>
            <w:bookmarkEnd w:id="1"/>
          </w:p>
        </w:tc>
      </w:tr>
      <w:tr w:rsidR="00D223F7" w:rsidRPr="007F66CA" w14:paraId="34042FFA" w14:textId="77777777" w:rsidTr="00F40980">
        <w:tc>
          <w:tcPr>
            <w:tcW w:w="5678" w:type="dxa"/>
          </w:tcPr>
          <w:p w14:paraId="34846F18" w14:textId="77777777" w:rsidR="00D223F7" w:rsidRPr="00842807" w:rsidRDefault="00D223F7" w:rsidP="00D50B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57A6C5E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4B7C564A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2959426" w14:textId="16466BAE" w:rsidR="009F4278" w:rsidRPr="009F4278" w:rsidRDefault="002E492E" w:rsidP="009F427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</w:t>
            </w:r>
            <w:r w:rsidR="009F4278" w:rsidRPr="009F4278">
              <w:rPr>
                <w:sz w:val="28"/>
                <w:szCs w:val="28"/>
                <w:lang w:eastAsia="en-US"/>
              </w:rPr>
              <w:t>спытательн</w:t>
            </w:r>
            <w:r>
              <w:rPr>
                <w:sz w:val="28"/>
                <w:szCs w:val="28"/>
                <w:lang w:eastAsia="en-US"/>
              </w:rPr>
              <w:t>ой</w:t>
            </w:r>
            <w:r w:rsidR="009F4278" w:rsidRPr="009F4278">
              <w:rPr>
                <w:sz w:val="28"/>
                <w:szCs w:val="28"/>
                <w:lang w:eastAsia="en-US"/>
              </w:rPr>
              <w:t xml:space="preserve"> лаборатори</w:t>
            </w:r>
            <w:r>
              <w:rPr>
                <w:sz w:val="28"/>
                <w:szCs w:val="28"/>
                <w:lang w:eastAsia="en-US"/>
              </w:rPr>
              <w:t>и</w:t>
            </w:r>
          </w:p>
          <w:p w14:paraId="70216068" w14:textId="5FE251CA" w:rsidR="007A4485" w:rsidRPr="007F66CA" w:rsidRDefault="009F4278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F4278">
              <w:rPr>
                <w:sz w:val="28"/>
                <w:szCs w:val="28"/>
                <w:lang w:val="ru-RU" w:eastAsia="ru-RU"/>
              </w:rPr>
              <w:t>ОАО «БАТЭ»-управляющая компания холдинга «Автокомпоненты»</w:t>
            </w:r>
          </w:p>
        </w:tc>
      </w:tr>
    </w:tbl>
    <w:p w14:paraId="7C072CEC" w14:textId="77777777" w:rsidR="00D223F7" w:rsidRPr="0084280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6"/>
          <w:szCs w:val="16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709"/>
        <w:gridCol w:w="1701"/>
        <w:gridCol w:w="3686"/>
        <w:gridCol w:w="1701"/>
      </w:tblGrid>
      <w:tr w:rsidR="00F40980" w:rsidRPr="007A4175" w14:paraId="25477236" w14:textId="77777777" w:rsidTr="001207A6">
        <w:trPr>
          <w:trHeight w:val="1277"/>
        </w:trPr>
        <w:tc>
          <w:tcPr>
            <w:tcW w:w="562" w:type="dxa"/>
            <w:vAlign w:val="center"/>
          </w:tcPr>
          <w:p w14:paraId="3A5343FC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763E3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E2AE817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F1685A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E126CE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3E9935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14:paraId="42C6695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C313C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DB955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FCD35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E458FC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DAA45F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4C2D0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D67C31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B39AD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863C7E" w14:textId="64CB5DBA" w:rsidR="00842807" w:rsidRDefault="00842807" w:rsidP="00842807">
      <w:pPr>
        <w:spacing w:line="20" w:lineRule="exact"/>
      </w:pPr>
    </w:p>
    <w:tbl>
      <w:tblPr>
        <w:tblpPr w:leftFromText="180" w:rightFromText="180" w:vertAnchor="text" w:tblpY="1"/>
        <w:tblOverlap w:val="never"/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709"/>
        <w:gridCol w:w="1701"/>
        <w:gridCol w:w="3686"/>
        <w:gridCol w:w="1701"/>
      </w:tblGrid>
      <w:tr w:rsidR="0090767F" w:rsidRPr="0038569C" w14:paraId="12F75ED3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54820" w14:textId="3D6310BF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DCCA8B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5304F2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F19892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76FF04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221E76" w14:textId="77777777" w:rsidR="0090767F" w:rsidRPr="0038569C" w:rsidRDefault="0090767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3691692B" w14:textId="77777777" w:rsidTr="00C96492"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D82D8" w14:textId="305FC71F" w:rsidR="0090767F" w:rsidRPr="00295E4A" w:rsidRDefault="009F4278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9F4278">
              <w:rPr>
                <w:b/>
                <w:color w:val="000000"/>
                <w:sz w:val="22"/>
                <w:szCs w:val="22"/>
              </w:rPr>
              <w:t>ул. Даумана, 95, 222120, г. Борисов</w:t>
            </w:r>
          </w:p>
        </w:tc>
      </w:tr>
      <w:tr w:rsidR="00016070" w:rsidRPr="0038569C" w14:paraId="660069D7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6D993" w14:textId="4F42D2B4" w:rsidR="00016070" w:rsidRPr="00FF7F5D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1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4981F" w14:textId="77777777" w:rsid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61E599EB" w14:textId="4F88E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39451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2FEDE2D5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26.095</w:t>
            </w:r>
          </w:p>
          <w:p w14:paraId="404EAB15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05B05" w14:textId="77777777" w:rsidR="00F54DAF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Испытание на </w:t>
            </w:r>
          </w:p>
          <w:p w14:paraId="0025CE49" w14:textId="4592FD68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вибропрочность</w:t>
            </w:r>
          </w:p>
          <w:p w14:paraId="45677CC5" w14:textId="77777777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(ускорение 10</w:t>
            </w:r>
            <w:r w:rsidRPr="00016070">
              <w:rPr>
                <w:sz w:val="22"/>
                <w:szCs w:val="22"/>
              </w:rPr>
              <w:t>g</w:t>
            </w:r>
            <w:r w:rsidRPr="00B92488">
              <w:rPr>
                <w:sz w:val="22"/>
                <w:szCs w:val="22"/>
              </w:rPr>
              <w:t>)</w:t>
            </w:r>
          </w:p>
          <w:p w14:paraId="2992F56E" w14:textId="49088566" w:rsidR="00016070" w:rsidRPr="00B92488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B92488">
              <w:rPr>
                <w:sz w:val="22"/>
                <w:szCs w:val="22"/>
              </w:rPr>
              <w:t>даропрочность</w:t>
            </w:r>
          </w:p>
          <w:p w14:paraId="05DE5442" w14:textId="77777777" w:rsidR="00016070" w:rsidRDefault="00016070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(ускорение 15</w:t>
            </w:r>
            <w:r w:rsidRPr="00016070">
              <w:rPr>
                <w:sz w:val="22"/>
                <w:szCs w:val="22"/>
              </w:rPr>
              <w:t>g</w:t>
            </w:r>
            <w:r w:rsidRPr="00B92488">
              <w:rPr>
                <w:sz w:val="22"/>
                <w:szCs w:val="22"/>
              </w:rPr>
              <w:t>)</w:t>
            </w:r>
          </w:p>
          <w:p w14:paraId="25060EE3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30C8B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п.4.20</w:t>
            </w:r>
          </w:p>
          <w:p w14:paraId="3614FC8D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 xml:space="preserve">ГОСТ Р 52230-2004 п.4.20 </w:t>
            </w:r>
          </w:p>
          <w:p w14:paraId="7475CE2A" w14:textId="5E296EB5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90C83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п.6.13</w:t>
            </w:r>
          </w:p>
          <w:p w14:paraId="667307D5" w14:textId="02B1F9FA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Р 52230-2004 п.6.13</w:t>
            </w:r>
          </w:p>
        </w:tc>
      </w:tr>
      <w:tr w:rsidR="00016070" w:rsidRPr="0038569C" w14:paraId="78302ACF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AE12" w14:textId="2303B3B7" w:rsidR="00016070" w:rsidRPr="00FF7F5D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2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0833B" w14:textId="77777777" w:rsidR="00016070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1091099F" w14:textId="2C44507D" w:rsidR="00016070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  <w:p w14:paraId="74E2BF3A" w14:textId="77777777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AD83A" w14:textId="77777777" w:rsidR="00016070" w:rsidRPr="00B92488" w:rsidRDefault="00016070" w:rsidP="00C96492">
            <w:pP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39CF1A58" w14:textId="31B5FD24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D0E88" w14:textId="77777777" w:rsidR="00F54DAF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Электрическая прочность</w:t>
            </w:r>
          </w:p>
          <w:p w14:paraId="593268A0" w14:textId="43D31BE5" w:rsidR="00016070" w:rsidRPr="00016070" w:rsidRDefault="0001607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-124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изоляции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C013C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п.4.15</w:t>
            </w:r>
          </w:p>
          <w:p w14:paraId="55183289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 xml:space="preserve">ГОСТ Р 52230-2004 п.4.15 </w:t>
            </w:r>
          </w:p>
          <w:p w14:paraId="7DE4A6FA" w14:textId="1C57A683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BA2EA" w14:textId="77777777" w:rsidR="00016070" w:rsidRPr="00016070" w:rsidRDefault="00016070" w:rsidP="00C86501">
            <w:pP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3940-2004 п.6.9</w:t>
            </w:r>
          </w:p>
          <w:p w14:paraId="47E6B164" w14:textId="12C5D51C" w:rsidR="00016070" w:rsidRPr="00016070" w:rsidRDefault="00016070" w:rsidP="00C865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016070">
              <w:rPr>
                <w:sz w:val="22"/>
                <w:szCs w:val="22"/>
              </w:rPr>
              <w:t>ГОСТ Р 52230-2004 п.6.9</w:t>
            </w:r>
          </w:p>
        </w:tc>
      </w:tr>
      <w:tr w:rsidR="00F54DAF" w:rsidRPr="0038569C" w14:paraId="149E8AA2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BB76B" w14:textId="236E9C95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B1431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01782DAF" w14:textId="6667A4B1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2BDA3" w14:textId="77777777" w:rsidR="00F54DAF" w:rsidRPr="00B92488" w:rsidRDefault="00F54DAF" w:rsidP="00C96492">
            <w:pPr>
              <w:ind w:right="-108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7A7D53AF" w14:textId="1E41E2DE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ACD81" w14:textId="77777777" w:rsidR="000444EC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Испытание </w:t>
            </w:r>
          </w:p>
          <w:p w14:paraId="5E4B19A5" w14:textId="77777777" w:rsidR="000444EC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 xml:space="preserve">степени защиты </w:t>
            </w:r>
          </w:p>
          <w:p w14:paraId="35005ADC" w14:textId="2ECC5E49" w:rsidR="00F54DAF" w:rsidRPr="00295E4A" w:rsidRDefault="00F54DAF" w:rsidP="00C96492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от проникновения пыли</w:t>
            </w:r>
            <w:r w:rsidR="000444EC">
              <w:rPr>
                <w:sz w:val="22"/>
                <w:szCs w:val="22"/>
              </w:rPr>
              <w:t xml:space="preserve"> </w:t>
            </w:r>
            <w:r w:rsidRPr="000444EC">
              <w:rPr>
                <w:sz w:val="22"/>
                <w:szCs w:val="22"/>
              </w:rPr>
              <w:t>IP5</w:t>
            </w:r>
            <w:r w:rsidRPr="00B92488">
              <w:rPr>
                <w:sz w:val="22"/>
                <w:szCs w:val="22"/>
              </w:rPr>
              <w:t>Х;</w:t>
            </w:r>
            <w:r w:rsidRPr="000444EC">
              <w:rPr>
                <w:sz w:val="22"/>
                <w:szCs w:val="22"/>
              </w:rPr>
              <w:t xml:space="preserve"> IP</w:t>
            </w:r>
            <w:r w:rsidRPr="00B92488">
              <w:rPr>
                <w:sz w:val="22"/>
                <w:szCs w:val="22"/>
              </w:rPr>
              <w:t>6Х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4B830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25EADB30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3DE77A6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5,6</w:t>
            </w:r>
          </w:p>
          <w:p w14:paraId="7450BE6D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69AA79B8" w14:textId="58A64E16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E90C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6CD647D6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п.13.4</w:t>
            </w:r>
          </w:p>
          <w:p w14:paraId="738ED9A5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16962 п.2.3.12-2.3.13</w:t>
            </w:r>
          </w:p>
          <w:p w14:paraId="4C0C72D7" w14:textId="2CA9E0AC" w:rsidR="002002B1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6.3</w:t>
            </w:r>
          </w:p>
        </w:tc>
      </w:tr>
      <w:tr w:rsidR="00F54DAF" w:rsidRPr="0038569C" w14:paraId="20483A7E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85816" w14:textId="127D852E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1.</w:t>
            </w:r>
            <w:r w:rsidR="0072161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087D2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Стартеры авто-</w:t>
            </w:r>
          </w:p>
          <w:p w14:paraId="4787FE5C" w14:textId="10AD6B0D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мобильные, тракторные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90B9" w14:textId="77777777" w:rsidR="00F54DAF" w:rsidRPr="00B92488" w:rsidRDefault="00F54DAF" w:rsidP="00C96492">
            <w:pPr>
              <w:ind w:right="-108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29.31/</w:t>
            </w:r>
          </w:p>
          <w:p w14:paraId="4735FC5E" w14:textId="02D00C8F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26.141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86DF0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B92488">
              <w:rPr>
                <w:sz w:val="22"/>
                <w:szCs w:val="22"/>
              </w:rPr>
              <w:t>Испытани</w:t>
            </w:r>
            <w:r>
              <w:rPr>
                <w:sz w:val="22"/>
                <w:szCs w:val="22"/>
              </w:rPr>
              <w:t xml:space="preserve">е </w:t>
            </w:r>
          </w:p>
          <w:p w14:paraId="1CA354D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степени защиты </w:t>
            </w:r>
          </w:p>
          <w:p w14:paraId="5FF11752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проникнове</w:t>
            </w:r>
            <w:r w:rsidRPr="00B92488">
              <w:rPr>
                <w:sz w:val="22"/>
                <w:szCs w:val="22"/>
              </w:rPr>
              <w:t xml:space="preserve">ния брызг и воды </w:t>
            </w:r>
          </w:p>
          <w:p w14:paraId="7D1F8008" w14:textId="3F188BAA" w:rsidR="00F54DAF" w:rsidRPr="00295E4A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 xml:space="preserve"> Х4</w:t>
            </w:r>
            <w:r w:rsidR="000444EC">
              <w:rPr>
                <w:sz w:val="22"/>
                <w:szCs w:val="22"/>
              </w:rPr>
              <w:t>,</w:t>
            </w:r>
            <w:r w:rsidRPr="00B92488">
              <w:rPr>
                <w:sz w:val="22"/>
                <w:szCs w:val="22"/>
              </w:rPr>
              <w:t xml:space="preserve"> </w:t>
            </w: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 xml:space="preserve">Х5; </w:t>
            </w:r>
            <w:r w:rsidRPr="00B92488">
              <w:rPr>
                <w:sz w:val="22"/>
                <w:szCs w:val="22"/>
                <w:lang w:val="en-US"/>
              </w:rPr>
              <w:t>IP</w:t>
            </w:r>
            <w:r w:rsidRPr="00B92488">
              <w:rPr>
                <w:sz w:val="22"/>
                <w:szCs w:val="22"/>
              </w:rPr>
              <w:t>Х7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5B498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11EE1C0F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табл.3 первая цифра 4,5,7</w:t>
            </w:r>
          </w:p>
          <w:p w14:paraId="76B72C69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3C7FA399" w14:textId="6C2FA47D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6426C" w14:textId="77777777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п.6.4</w:t>
            </w:r>
          </w:p>
          <w:p w14:paraId="22EF228C" w14:textId="6B7A7545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14254-2015п.14.2.4, п.</w:t>
            </w:r>
            <w:r w:rsidR="002002B1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14.2.5,</w:t>
            </w:r>
            <w:r w:rsidR="002002B1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п.14.2.7</w:t>
            </w:r>
          </w:p>
          <w:p w14:paraId="07B4059E" w14:textId="79E13A53" w:rsidR="002002B1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6.4</w:t>
            </w:r>
          </w:p>
        </w:tc>
      </w:tr>
      <w:tr w:rsidR="00F54DAF" w:rsidRPr="0038569C" w14:paraId="34F4FFCD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D6B04" w14:textId="43475635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lastRenderedPageBreak/>
              <w:t>2.</w:t>
            </w:r>
            <w:r w:rsidR="0072161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1DD9D" w14:textId="77777777" w:rsid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3B4F4781" w14:textId="30895F82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AD5E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03F6C565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41.000</w:t>
            </w:r>
          </w:p>
          <w:p w14:paraId="6B76EB8A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60027F" w14:textId="77777777" w:rsidR="00FF7F5D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Проверка </w:t>
            </w:r>
          </w:p>
          <w:p w14:paraId="512EDD25" w14:textId="77777777" w:rsidR="00FF7F5D" w:rsidRDefault="00F54DAF" w:rsidP="00C96492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характеристик </w:t>
            </w:r>
          </w:p>
          <w:p w14:paraId="4C36F881" w14:textId="1145715F" w:rsidR="00F54DAF" w:rsidRPr="00295E4A" w:rsidRDefault="00F54DAF" w:rsidP="00C96492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при температуре окружающей среды (25±10)</w:t>
            </w:r>
            <w:r w:rsidR="00B85F00">
              <w:rPr>
                <w:sz w:val="22"/>
                <w:szCs w:val="22"/>
              </w:rPr>
              <w:t xml:space="preserve"> </w:t>
            </w:r>
            <w:r w:rsidRPr="005F5E88">
              <w:rPr>
                <w:sz w:val="22"/>
                <w:szCs w:val="22"/>
              </w:rPr>
              <w:t>°С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CC6D0" w14:textId="2ED27783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п.1.2.2.1</w:t>
            </w:r>
          </w:p>
          <w:p w14:paraId="3FA3CE8A" w14:textId="5B3F9E60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п.1.2.2.1</w:t>
            </w:r>
          </w:p>
          <w:p w14:paraId="0A3747B9" w14:textId="32ABB526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 п.1.2.2.1</w:t>
            </w:r>
          </w:p>
          <w:p w14:paraId="05C7318B" w14:textId="00513858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п.1.2.2.2</w:t>
            </w:r>
          </w:p>
          <w:p w14:paraId="45C450DA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175E8D3F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.1.2.2.1</w:t>
            </w:r>
          </w:p>
          <w:p w14:paraId="215D5965" w14:textId="46EB2AA9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7A1394" w:rsidRPr="00305715">
              <w:rPr>
                <w:sz w:val="22"/>
                <w:szCs w:val="22"/>
                <w:lang w:val="en-US"/>
              </w:rPr>
              <w:t xml:space="preserve">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.1.1.8.1</w:t>
            </w:r>
          </w:p>
          <w:p w14:paraId="153B3150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600017855.227-2011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1ADF97B1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0ECB1BAC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20F15C12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6665D60F" w14:textId="77777777" w:rsidR="00F54DAF" w:rsidRPr="00305715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600017855.265-2014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.1.1.2</w:t>
            </w:r>
          </w:p>
          <w:p w14:paraId="109FB4AE" w14:textId="77777777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73E851F0" w14:textId="7A9A6849" w:rsidR="00B85F00" w:rsidRPr="00F76D2E" w:rsidRDefault="00B85F0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C1C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п.6.1</w:t>
            </w:r>
          </w:p>
          <w:p w14:paraId="5DA260B3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</w:t>
            </w:r>
          </w:p>
          <w:p w14:paraId="329C65AA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</w:tr>
      <w:tr w:rsidR="00F54DAF" w:rsidRPr="0038569C" w14:paraId="0E9A2578" w14:textId="77777777" w:rsidTr="00C96492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4B8C5" w14:textId="2D86034F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2.</w:t>
            </w:r>
            <w:r w:rsidR="0072161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DEA6" w14:textId="77777777" w:rsidR="000444EC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01A11205" w14:textId="398EF189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E6F44" w14:textId="77777777" w:rsidR="00F54DAF" w:rsidRPr="005F5E88" w:rsidRDefault="00F54DAF" w:rsidP="00C96492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1B3D02FE" w14:textId="414F4472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41.000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073D6" w14:textId="77777777" w:rsidR="00FF7F5D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Проверка </w:t>
            </w:r>
          </w:p>
          <w:p w14:paraId="0EA87C77" w14:textId="6227ED1E" w:rsidR="00F54DAF" w:rsidRPr="00295E4A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регулируемого напряжения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784EF" w14:textId="45DACA42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п.1.2.5.1,1.2.5.2-3,1.2.5.6</w:t>
            </w:r>
          </w:p>
          <w:p w14:paraId="28F3AFD3" w14:textId="758E2E93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п.1.2.6.4а,1.2.6.4б</w:t>
            </w:r>
          </w:p>
          <w:p w14:paraId="71BBA973" w14:textId="77777777" w:rsidR="007A1394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 xml:space="preserve">РБ 600017855.228-2008 </w:t>
            </w:r>
          </w:p>
          <w:p w14:paraId="27ACF3D1" w14:textId="7C58B243" w:rsidR="00F54DAF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 1.2.6.4а,1.2.6.4б</w:t>
            </w:r>
          </w:p>
          <w:p w14:paraId="31125B50" w14:textId="3E075182" w:rsidR="00F54DAF" w:rsidRPr="00F76D2E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п.1.2.5.1,1.2.5.2,1.2.5.3</w:t>
            </w:r>
          </w:p>
          <w:p w14:paraId="295EB4DE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</w:p>
          <w:p w14:paraId="2845E35B" w14:textId="6DCB3FE2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.1.1.9.1</w:t>
            </w:r>
          </w:p>
          <w:p w14:paraId="57313C57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</w:p>
          <w:p w14:paraId="1C2FE4FD" w14:textId="2FF4A380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.1.2.2.4-1.2.2.6</w:t>
            </w:r>
          </w:p>
          <w:p w14:paraId="38961242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865B7D" w:rsidRPr="00305715">
              <w:rPr>
                <w:sz w:val="22"/>
                <w:szCs w:val="22"/>
                <w:lang w:val="en-US"/>
              </w:rPr>
              <w:t xml:space="preserve"> </w:t>
            </w:r>
          </w:p>
          <w:p w14:paraId="747089F6" w14:textId="6D2ED45E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.1.1.8.4-1.1.8.6</w:t>
            </w:r>
          </w:p>
          <w:p w14:paraId="7A97E337" w14:textId="77777777" w:rsidR="00865B7D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</w:p>
          <w:p w14:paraId="1C698A38" w14:textId="70474E68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.1.1.9.4-1.1.9.6</w:t>
            </w:r>
          </w:p>
          <w:p w14:paraId="4C44D1B5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</w:p>
          <w:p w14:paraId="17E856E5" w14:textId="3F4B7142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 1.1.9.4-1.1.9.6</w:t>
            </w:r>
          </w:p>
          <w:p w14:paraId="09D125EB" w14:textId="77777777" w:rsidR="00B85F00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</w:p>
          <w:p w14:paraId="475A4CC8" w14:textId="072DF9B4" w:rsidR="00F54DAF" w:rsidRPr="00305715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  <w:lang w:val="en-US"/>
              </w:rPr>
            </w:pPr>
            <w:r w:rsidRPr="00B85F00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 1.1.9.4-1.1.9.6</w:t>
            </w:r>
          </w:p>
          <w:p w14:paraId="4E856046" w14:textId="77777777" w:rsidR="00B85F00" w:rsidRPr="00B85F00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 xml:space="preserve">ТУ BY 600017855.265-2014 </w:t>
            </w:r>
          </w:p>
          <w:p w14:paraId="6E407A55" w14:textId="37A84C56" w:rsidR="00F54DAF" w:rsidRPr="00B85F00" w:rsidRDefault="00F54DAF" w:rsidP="00C96492">
            <w:pPr>
              <w:shd w:val="clear" w:color="auto" w:fill="FFFFFF"/>
              <w:ind w:left="135" w:right="-124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п. 1.1.9.4-1.1.9.6</w:t>
            </w:r>
          </w:p>
          <w:p w14:paraId="47E8CFA0" w14:textId="77777777" w:rsidR="00F54DAF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70BBA424" w14:textId="1171702B" w:rsidR="00B85F00" w:rsidRPr="00F76D2E" w:rsidRDefault="00B85F00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56C50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 xml:space="preserve">ГОСТ 3940-2004 </w:t>
            </w:r>
          </w:p>
          <w:p w14:paraId="63891C1E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п.6.1</w:t>
            </w:r>
          </w:p>
          <w:p w14:paraId="1E0889D6" w14:textId="77777777" w:rsidR="00F54DAF" w:rsidRPr="00F76D2E" w:rsidRDefault="00F54DAF" w:rsidP="00C96492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</w:t>
            </w:r>
          </w:p>
          <w:p w14:paraId="6994DAC8" w14:textId="77777777" w:rsidR="00F54DAF" w:rsidRPr="00F76D2E" w:rsidRDefault="00F54DAF" w:rsidP="00C9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/>
              <w:rPr>
                <w:sz w:val="22"/>
                <w:szCs w:val="22"/>
              </w:rPr>
            </w:pPr>
          </w:p>
        </w:tc>
      </w:tr>
    </w:tbl>
    <w:p w14:paraId="03ED3637" w14:textId="7B6B7504" w:rsidR="00B85F00" w:rsidRDefault="00C96492">
      <w:r>
        <w:br w:type="textWrapping" w:clear="all"/>
      </w:r>
      <w:r w:rsidR="00B85F00"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134"/>
        <w:gridCol w:w="709"/>
        <w:gridCol w:w="1843"/>
        <w:gridCol w:w="3544"/>
        <w:gridCol w:w="1701"/>
      </w:tblGrid>
      <w:tr w:rsidR="00F54DAF" w:rsidRPr="0038569C" w14:paraId="41A9085C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562C0" w14:textId="6C75D477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lastRenderedPageBreak/>
              <w:t>2.</w:t>
            </w:r>
            <w:r w:rsidR="00721618">
              <w:rPr>
                <w:sz w:val="22"/>
                <w:szCs w:val="22"/>
              </w:rPr>
              <w:t>3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42AD2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Генераторы авто-</w:t>
            </w:r>
          </w:p>
          <w:p w14:paraId="724A3EE8" w14:textId="3C378ACA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BA879" w14:textId="77777777" w:rsidR="00F54DAF" w:rsidRPr="005F5E88" w:rsidRDefault="00F54DAF" w:rsidP="00F76D2E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29.31/</w:t>
            </w:r>
          </w:p>
          <w:p w14:paraId="6D7AFBED" w14:textId="77777777" w:rsidR="00F54DAF" w:rsidRPr="005F5E88" w:rsidRDefault="00F54DAF" w:rsidP="00F76D2E">
            <w:pPr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26.095</w:t>
            </w:r>
          </w:p>
          <w:p w14:paraId="255C3E59" w14:textId="77777777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B1CE3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Испытание на </w:t>
            </w:r>
          </w:p>
          <w:p w14:paraId="62600834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 xml:space="preserve">вибропрочность </w:t>
            </w:r>
          </w:p>
          <w:p w14:paraId="5ED09DBE" w14:textId="1927A71B" w:rsidR="00F54DAF" w:rsidRPr="00295E4A" w:rsidRDefault="00F54DAF" w:rsidP="00FF7F5D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5F5E88">
              <w:rPr>
                <w:sz w:val="22"/>
                <w:szCs w:val="22"/>
              </w:rPr>
              <w:t>и ударопрочность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79064" w14:textId="47609D62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п.1.2.1.2,1.2.1.3</w:t>
            </w:r>
          </w:p>
          <w:p w14:paraId="410B27F7" w14:textId="60829523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п.1.2.1.3,1.2.1.4</w:t>
            </w:r>
          </w:p>
          <w:p w14:paraId="64090E30" w14:textId="0CA04612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</w:t>
            </w:r>
          </w:p>
          <w:p w14:paraId="4A72310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п.1.2.1.3,1.2.1.4</w:t>
            </w:r>
          </w:p>
          <w:p w14:paraId="19CF174F" w14:textId="7BACD8A8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п.1.2.1.2а,1.2.1.2б</w:t>
            </w:r>
          </w:p>
          <w:p w14:paraId="38BDF5A9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600017855.238-2010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 1.1.8.4</w:t>
            </w:r>
          </w:p>
          <w:p w14:paraId="6A862491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600017855.233-2008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.1.2.1.3,1.2.14</w:t>
            </w:r>
          </w:p>
          <w:p w14:paraId="3735B627" w14:textId="6C1BB6B1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600017855.242-2010</w:t>
            </w:r>
            <w:r w:rsidR="00865B7D" w:rsidRPr="00305715">
              <w:rPr>
                <w:sz w:val="22"/>
                <w:szCs w:val="22"/>
                <w:lang w:val="en-US"/>
              </w:rPr>
              <w:t xml:space="preserve">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.1.1.7.2,1.1.7.3</w:t>
            </w:r>
          </w:p>
          <w:p w14:paraId="2299CA17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600017855.227-2011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.1.1.8.2,1.1.8.4</w:t>
            </w:r>
          </w:p>
          <w:p w14:paraId="00EA989F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600017855.241-2012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.1.1.8.2,1.1.8.3</w:t>
            </w:r>
          </w:p>
          <w:p w14:paraId="42EDAB15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600017855.240-2012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.1.1.8.2,1.1.8.3</w:t>
            </w:r>
          </w:p>
          <w:p w14:paraId="32C91B9F" w14:textId="77777777" w:rsidR="00F54DAF" w:rsidRPr="00305715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305715">
              <w:rPr>
                <w:sz w:val="22"/>
                <w:szCs w:val="22"/>
                <w:lang w:val="en-US"/>
              </w:rPr>
              <w:t xml:space="preserve"> BY 600017855.234-2012 </w:t>
            </w:r>
            <w:r w:rsidRPr="00F76D2E">
              <w:rPr>
                <w:sz w:val="22"/>
                <w:szCs w:val="22"/>
              </w:rPr>
              <w:t>п</w:t>
            </w:r>
            <w:r w:rsidRPr="00305715">
              <w:rPr>
                <w:sz w:val="22"/>
                <w:szCs w:val="22"/>
                <w:lang w:val="en-US"/>
              </w:rPr>
              <w:t>.1.1. 8.2,1.1.8.3</w:t>
            </w:r>
          </w:p>
          <w:p w14:paraId="683583A4" w14:textId="77777777" w:rsidR="00F54DAF" w:rsidRPr="00560899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  <w:lang w:val="en-US"/>
              </w:rPr>
            </w:pPr>
            <w:r w:rsidRPr="00F76D2E">
              <w:rPr>
                <w:sz w:val="22"/>
                <w:szCs w:val="22"/>
              </w:rPr>
              <w:t>ТУ</w:t>
            </w:r>
            <w:r w:rsidRPr="00560899">
              <w:rPr>
                <w:sz w:val="22"/>
                <w:szCs w:val="22"/>
                <w:lang w:val="en-US"/>
              </w:rPr>
              <w:t xml:space="preserve"> </w:t>
            </w:r>
            <w:r w:rsidRPr="00305715">
              <w:rPr>
                <w:sz w:val="22"/>
                <w:szCs w:val="22"/>
                <w:lang w:val="en-US"/>
              </w:rPr>
              <w:t>BY</w:t>
            </w:r>
            <w:r w:rsidRPr="00560899">
              <w:rPr>
                <w:sz w:val="22"/>
                <w:szCs w:val="22"/>
                <w:lang w:val="en-US"/>
              </w:rPr>
              <w:t xml:space="preserve"> 600017855.265-2014 </w:t>
            </w:r>
            <w:r w:rsidRPr="00F76D2E">
              <w:rPr>
                <w:sz w:val="22"/>
                <w:szCs w:val="22"/>
              </w:rPr>
              <w:t>п</w:t>
            </w:r>
            <w:r w:rsidRPr="00560899">
              <w:rPr>
                <w:sz w:val="22"/>
                <w:szCs w:val="22"/>
                <w:lang w:val="en-US"/>
              </w:rPr>
              <w:t>.1.1.8.2,1.1.8.3</w:t>
            </w:r>
          </w:p>
          <w:p w14:paraId="68082575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1B91F58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  <w:p w14:paraId="044071D2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46DAB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п.6.13</w:t>
            </w:r>
          </w:p>
          <w:p w14:paraId="7870131B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п.6.13</w:t>
            </w:r>
          </w:p>
          <w:p w14:paraId="375B3911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  <w:tr w:rsidR="00F54DAF" w:rsidRPr="0038569C" w14:paraId="66F63B16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EF7B9" w14:textId="7F64C0A1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2.4*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E59CF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33723EE9" w14:textId="389EE971" w:rsidR="00F54DAF" w:rsidRP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7A62A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096EA0CF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29.113</w:t>
            </w:r>
          </w:p>
          <w:p w14:paraId="40E44E28" w14:textId="77777777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706DE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25862B22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электрической </w:t>
            </w:r>
          </w:p>
          <w:p w14:paraId="318DCE24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прочности </w:t>
            </w:r>
          </w:p>
          <w:p w14:paraId="11972263" w14:textId="2731837B" w:rsidR="00F54DAF" w:rsidRPr="00295E4A" w:rsidRDefault="00F54DAF" w:rsidP="00FF7F5D">
            <w:pP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изоляции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988AB" w14:textId="6F8B6C6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600017855-201-2001 п.1.2.7.4</w:t>
            </w:r>
          </w:p>
          <w:p w14:paraId="59FCD466" w14:textId="52CAAB5B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600017855.210-2003 п.1.2.5.3</w:t>
            </w:r>
          </w:p>
          <w:p w14:paraId="536D2372" w14:textId="441CB4EC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600017855.228-2008 п.1.2.5.3</w:t>
            </w:r>
          </w:p>
          <w:p w14:paraId="1CF5B6D1" w14:textId="1C55AD09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</w:t>
            </w:r>
            <w:r w:rsidR="007A1394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РБ 600017855.195-2001 п.1.2.6.3</w:t>
            </w:r>
          </w:p>
          <w:p w14:paraId="197320B5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600017855.238-2010 п.1.1.12.1а,1.1.12.2</w:t>
            </w:r>
          </w:p>
          <w:p w14:paraId="70BA7CB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600017855.233-2008 п.1.2.2.5.1а,1.2.2.5.3</w:t>
            </w:r>
          </w:p>
          <w:p w14:paraId="3D507FA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600017855.242-2010п.1.1.11.1а,1.1.11.2</w:t>
            </w:r>
          </w:p>
          <w:p w14:paraId="543F1D6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600017855.227-2011 п.1.112.1а,1.1.12.2</w:t>
            </w:r>
          </w:p>
          <w:p w14:paraId="14573D61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ТУ BY 600017855.241-2012 п.1.1.12.1а,1.1.12.2</w:t>
            </w:r>
          </w:p>
          <w:p w14:paraId="71DA609E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 xml:space="preserve">ТУ BY </w:t>
            </w:r>
            <w:r w:rsidRPr="00B85F00">
              <w:rPr>
                <w:sz w:val="22"/>
                <w:szCs w:val="22"/>
              </w:rPr>
              <w:t>600017855.240-2012 п. 1.1.12.1а,1.1.12.2</w:t>
            </w:r>
          </w:p>
          <w:p w14:paraId="61B977F2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ТУ BY 600017855.234-2012 п. 1.1.12.1а,1.1.12.2</w:t>
            </w:r>
          </w:p>
          <w:p w14:paraId="233B6425" w14:textId="77777777" w:rsidR="00F54DAF" w:rsidRPr="00B85F00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B85F00">
              <w:rPr>
                <w:sz w:val="22"/>
                <w:szCs w:val="22"/>
              </w:rPr>
              <w:t>ТУ BY 600017855.265-2014 п. 1.1.12.1а,1.1.12.2</w:t>
            </w:r>
          </w:p>
          <w:p w14:paraId="1B9ADC7C" w14:textId="77777777" w:rsidR="00F54DAF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  <w:p w14:paraId="6E0ED8E0" w14:textId="387DA221" w:rsidR="00C96492" w:rsidRPr="00F76D2E" w:rsidRDefault="00C96492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198C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п.6.9</w:t>
            </w:r>
          </w:p>
          <w:p w14:paraId="0C0F5E32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п.6.9</w:t>
            </w:r>
          </w:p>
          <w:p w14:paraId="4AA2E9F5" w14:textId="77777777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  <w:tr w:rsidR="00F54DAF" w:rsidRPr="0038569C" w14:paraId="1E068916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6916C" w14:textId="43D85F86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lastRenderedPageBreak/>
              <w:t>2.</w:t>
            </w:r>
            <w:r w:rsidR="00721618">
              <w:rPr>
                <w:sz w:val="22"/>
                <w:szCs w:val="22"/>
              </w:rPr>
              <w:t>5</w:t>
            </w:r>
            <w:r w:rsidRPr="00FF7F5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148A5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46F58359" w14:textId="48CCAF63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F0A3A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53BCC020" w14:textId="3F285C31" w:rsidR="00F54DAF" w:rsidRPr="00295E4A" w:rsidRDefault="00F54DAF" w:rsidP="00F7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1FC87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13498932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степени защиты </w:t>
            </w:r>
          </w:p>
          <w:p w14:paraId="5CFBE6D8" w14:textId="072110DE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от проникновения </w:t>
            </w:r>
          </w:p>
          <w:p w14:paraId="416E0D5F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посторонних тел </w:t>
            </w:r>
          </w:p>
          <w:p w14:paraId="73F39590" w14:textId="1A90D5FD" w:rsidR="00F54DAF" w:rsidRPr="009E5865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и воды</w:t>
            </w:r>
            <w:r w:rsidR="00FF7F5D">
              <w:rPr>
                <w:sz w:val="22"/>
                <w:szCs w:val="22"/>
              </w:rPr>
              <w:t xml:space="preserve"> </w:t>
            </w: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1Х;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5Х</w:t>
            </w:r>
            <w:r w:rsidR="00FF7F5D">
              <w:rPr>
                <w:sz w:val="22"/>
                <w:szCs w:val="22"/>
              </w:rPr>
              <w:t>,</w:t>
            </w:r>
          </w:p>
          <w:p w14:paraId="0B2380D1" w14:textId="62BDA7E0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Х4;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Х5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E323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073A1D4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5B824C2A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1,5,</w:t>
            </w:r>
          </w:p>
          <w:p w14:paraId="30B0CE83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Табл.3 вторая цифра 4,5,</w:t>
            </w:r>
          </w:p>
          <w:p w14:paraId="09EF369C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6C1188B2" w14:textId="390EA8EF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39D63" w14:textId="037D1F24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28699A29" w14:textId="72205A5A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п.13.2,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п.13.4</w:t>
            </w:r>
          </w:p>
          <w:p w14:paraId="764BDD67" w14:textId="055FA745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п.13.5,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п.14.2.4,</w:t>
            </w:r>
            <w:r w:rsidR="00B85F00">
              <w:rPr>
                <w:sz w:val="22"/>
                <w:szCs w:val="22"/>
              </w:rPr>
              <w:t xml:space="preserve"> </w:t>
            </w:r>
            <w:r w:rsidRPr="00F76D2E">
              <w:rPr>
                <w:sz w:val="22"/>
                <w:szCs w:val="22"/>
              </w:rPr>
              <w:t>п.14.2.5</w:t>
            </w:r>
          </w:p>
          <w:p w14:paraId="77B60C65" w14:textId="5779A656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52230-2004 п. 6.3</w:t>
            </w:r>
          </w:p>
        </w:tc>
      </w:tr>
      <w:tr w:rsidR="00F54DAF" w:rsidRPr="0038569C" w14:paraId="529B1448" w14:textId="77777777" w:rsidTr="00842807"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AA8DC" w14:textId="5ACDD854" w:rsidR="00F54DAF" w:rsidRPr="00FF7F5D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/>
                <w:sz w:val="22"/>
                <w:szCs w:val="22"/>
              </w:rPr>
            </w:pPr>
            <w:r w:rsidRPr="00FF7F5D">
              <w:rPr>
                <w:bCs/>
                <w:sz w:val="22"/>
                <w:szCs w:val="22"/>
              </w:rPr>
              <w:t>2.</w:t>
            </w:r>
            <w:r w:rsidR="00721618">
              <w:rPr>
                <w:bCs/>
                <w:sz w:val="22"/>
                <w:szCs w:val="22"/>
              </w:rPr>
              <w:t>6</w:t>
            </w:r>
            <w:r w:rsidRPr="00FF7F5D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2230C" w14:textId="77777777" w:rsidR="000444EC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Генераторы авто-</w:t>
            </w:r>
          </w:p>
          <w:p w14:paraId="1FDCC0F6" w14:textId="029392C4" w:rsidR="00F54DAF" w:rsidRPr="00295E4A" w:rsidRDefault="00F54DAF" w:rsidP="000444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мобильные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192A4" w14:textId="77777777" w:rsidR="00F54DAF" w:rsidRPr="009E5865" w:rsidRDefault="00F54DAF" w:rsidP="00F76D2E">
            <w:pP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29.31/</w:t>
            </w:r>
          </w:p>
          <w:p w14:paraId="72E36A51" w14:textId="51237445" w:rsidR="00F54DAF" w:rsidRPr="00F76D2E" w:rsidRDefault="00F54DAF" w:rsidP="00F76D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12FE9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Испытание </w:t>
            </w:r>
          </w:p>
          <w:p w14:paraId="02449459" w14:textId="77777777" w:rsidR="00FF7F5D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 xml:space="preserve">степени защиты </w:t>
            </w:r>
          </w:p>
          <w:p w14:paraId="58305AF9" w14:textId="6C07CCB1" w:rsidR="00F54DAF" w:rsidRPr="009E5865" w:rsidRDefault="00F54DAF" w:rsidP="00FF7F5D">
            <w:pPr>
              <w:ind w:left="57"/>
              <w:jc w:val="both"/>
              <w:rPr>
                <w:sz w:val="22"/>
                <w:szCs w:val="22"/>
              </w:rPr>
            </w:pPr>
            <w:r w:rsidRPr="009E5865">
              <w:rPr>
                <w:sz w:val="22"/>
                <w:szCs w:val="22"/>
              </w:rPr>
              <w:t>от проникновения пыли</w:t>
            </w:r>
          </w:p>
          <w:p w14:paraId="1972942C" w14:textId="521EEF7A" w:rsidR="00F54DAF" w:rsidRPr="00295E4A" w:rsidRDefault="00F54DAF" w:rsidP="00F54D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FF7F5D">
              <w:rPr>
                <w:sz w:val="22"/>
                <w:szCs w:val="22"/>
              </w:rPr>
              <w:t>IP</w:t>
            </w:r>
            <w:r w:rsidRPr="009E5865">
              <w:rPr>
                <w:sz w:val="22"/>
                <w:szCs w:val="22"/>
              </w:rPr>
              <w:t>1Х;</w:t>
            </w:r>
            <w:r w:rsidRPr="00FF7F5D">
              <w:rPr>
                <w:sz w:val="22"/>
                <w:szCs w:val="22"/>
              </w:rPr>
              <w:t xml:space="preserve"> IP</w:t>
            </w:r>
            <w:r w:rsidRPr="009E5865">
              <w:rPr>
                <w:sz w:val="22"/>
                <w:szCs w:val="22"/>
              </w:rPr>
              <w:t>5Х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6002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п.4.8</w:t>
            </w:r>
          </w:p>
          <w:p w14:paraId="37D1848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</w:t>
            </w:r>
          </w:p>
          <w:p w14:paraId="7BD71CFD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Табл.2 первая цифра 1,5,</w:t>
            </w:r>
          </w:p>
          <w:p w14:paraId="06801B36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Р52230-2004 п.4.8</w:t>
            </w:r>
          </w:p>
          <w:p w14:paraId="5BAB2171" w14:textId="7BA09F7C" w:rsidR="00F54DAF" w:rsidRPr="00F76D2E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35314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3940-2004 п.6.3</w:t>
            </w:r>
          </w:p>
          <w:p w14:paraId="6C6709FE" w14:textId="77777777" w:rsidR="00F54DAF" w:rsidRPr="00F76D2E" w:rsidRDefault="00F54DAF" w:rsidP="00B85F00">
            <w:pP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14254-2015 п.13.4, п..13.5</w:t>
            </w:r>
          </w:p>
          <w:p w14:paraId="324DCC1B" w14:textId="77777777" w:rsidR="00F54DAF" w:rsidRDefault="00F54DAF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  <w:r w:rsidRPr="00F76D2E">
              <w:rPr>
                <w:sz w:val="22"/>
                <w:szCs w:val="22"/>
              </w:rPr>
              <w:t>ГОСТ Р 52230-</w:t>
            </w:r>
            <w:r w:rsidR="00865B7D" w:rsidRPr="00F76D2E">
              <w:rPr>
                <w:sz w:val="22"/>
                <w:szCs w:val="22"/>
              </w:rPr>
              <w:t>2004 п.6.</w:t>
            </w:r>
            <w:r w:rsidRPr="00F76D2E">
              <w:rPr>
                <w:sz w:val="22"/>
                <w:szCs w:val="22"/>
              </w:rPr>
              <w:t>3</w:t>
            </w:r>
          </w:p>
          <w:p w14:paraId="4F2ED480" w14:textId="2A7053DB" w:rsidR="00B85F00" w:rsidRPr="00F76D2E" w:rsidRDefault="00B85F00" w:rsidP="00B85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135" w:right="133"/>
              <w:rPr>
                <w:sz w:val="22"/>
                <w:szCs w:val="22"/>
              </w:rPr>
            </w:pPr>
          </w:p>
        </w:tc>
      </w:tr>
    </w:tbl>
    <w:p w14:paraId="3CF08D90" w14:textId="77777777" w:rsidR="00E41B5C" w:rsidRDefault="00E41B5C" w:rsidP="00D50B4E">
      <w:pPr>
        <w:rPr>
          <w:b/>
        </w:rPr>
      </w:pPr>
    </w:p>
    <w:p w14:paraId="7373910B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3905AF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43FF8FD3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E3D6B6B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54EB293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7258EE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E874D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ED7EB33" w14:textId="1BF6842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145F2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B145F2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B145F2">
        <w:rPr>
          <w:color w:val="000000"/>
          <w:sz w:val="28"/>
          <w:szCs w:val="28"/>
        </w:rPr>
        <w:t>Николаева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D02E" w14:textId="77777777" w:rsidR="00AD272A" w:rsidRDefault="00AD272A" w:rsidP="0011070C">
      <w:r>
        <w:separator/>
      </w:r>
    </w:p>
  </w:endnote>
  <w:endnote w:type="continuationSeparator" w:id="0">
    <w:p w14:paraId="2D2AFA3A" w14:textId="77777777" w:rsidR="00AD272A" w:rsidRDefault="00AD272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94C2BF5" w14:textId="77777777" w:rsidTr="00092EA6">
      <w:trPr>
        <w:trHeight w:val="106"/>
      </w:trPr>
      <w:tc>
        <w:tcPr>
          <w:tcW w:w="3686" w:type="dxa"/>
          <w:hideMark/>
        </w:tcPr>
        <w:p w14:paraId="5E935EA4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10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08133352" w:rsidR="00124809" w:rsidRPr="006D33D8" w:rsidRDefault="0072161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 w:rsidR="00B145F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A8BE923" w14:textId="4356381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3"/>
      <w:gridCol w:w="2240"/>
      <w:gridCol w:w="3185"/>
    </w:tblGrid>
    <w:tr w:rsidR="00A417E3" w:rsidRPr="00E36003" w14:paraId="590EB784" w14:textId="77777777" w:rsidTr="00B145F2">
      <w:trPr>
        <w:trHeight w:val="846"/>
      </w:trPr>
      <w:tc>
        <w:tcPr>
          <w:tcW w:w="3690" w:type="dxa"/>
          <w:vAlign w:val="center"/>
          <w:hideMark/>
        </w:tcPr>
        <w:p w14:paraId="5A9D8D41" w14:textId="7A772DBB" w:rsidR="00B145F2" w:rsidRPr="008130C0" w:rsidRDefault="00A417E3" w:rsidP="00B145F2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B145F2">
            <w:rPr>
              <w:rFonts w:eastAsia="ArialMT"/>
              <w:sz w:val="24"/>
              <w:szCs w:val="24"/>
              <w:lang w:val="ru-RU"/>
            </w:rPr>
            <w:t>_</w:t>
          </w:r>
          <w:r w:rsidR="00B145F2"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B145F2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775DFF2" w14:textId="652257FA" w:rsidR="002E503D" w:rsidRPr="00693805" w:rsidRDefault="00B145F2" w:rsidP="00B145F2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10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01D0F12" w14:textId="547113A6" w:rsidR="00A417E3" w:rsidRPr="009E4D11" w:rsidRDefault="0072161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D50B4E"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D50B4E" w:rsidRPr="00E36003">
                <w:rPr>
                  <w:rFonts w:eastAsia="ArialMT"/>
                  <w:u w:val="single"/>
                </w:rPr>
                <w:t>.202</w:t>
              </w:r>
              <w:r w:rsidR="00B145F2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D7FC4F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4A3282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2375" w14:textId="77777777" w:rsidR="00AD272A" w:rsidRDefault="00AD272A" w:rsidP="0011070C">
      <w:r>
        <w:separator/>
      </w:r>
    </w:p>
  </w:footnote>
  <w:footnote w:type="continuationSeparator" w:id="0">
    <w:p w14:paraId="4E4D5D1B" w14:textId="77777777" w:rsidR="00AD272A" w:rsidRDefault="00AD272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927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754"/>
    </w:tblGrid>
    <w:tr w:rsidR="00124809" w:rsidRPr="00D337DC" w14:paraId="45FBCA89" w14:textId="77777777" w:rsidTr="00C96492">
      <w:trPr>
        <w:trHeight w:val="752"/>
        <w:tblHeader/>
      </w:trPr>
      <w:tc>
        <w:tcPr>
          <w:tcW w:w="391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9" w:type="pct"/>
          <w:tcBorders>
            <w:bottom w:val="single" w:sz="4" w:space="0" w:color="auto"/>
          </w:tcBorders>
          <w:vAlign w:val="center"/>
        </w:tcPr>
        <w:p w14:paraId="435599D8" w14:textId="6AE4D10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</w:t>
          </w:r>
          <w:r w:rsidR="00016070" w:rsidRPr="00016070">
            <w:rPr>
              <w:rFonts w:ascii="Times New Roman" w:hAnsi="Times New Roman" w:cs="Times New Roman"/>
              <w:sz w:val="24"/>
              <w:szCs w:val="24"/>
            </w:rPr>
            <w:t>№ BY/112 2.0293</w:t>
          </w:r>
        </w:p>
      </w:tc>
    </w:tr>
  </w:tbl>
  <w:p w14:paraId="6795C627" w14:textId="77777777" w:rsidR="00C24C3D" w:rsidRDefault="00C24C3D" w:rsidP="00C96492">
    <w:pPr>
      <w:pStyle w:val="a7"/>
      <w:spacing w:line="20" w:lineRule="exact"/>
      <w:ind w:firstLine="0"/>
      <w:rPr>
        <w:lang w:val="ru-RU"/>
      </w:rPr>
    </w:pPr>
  </w:p>
  <w:tbl>
    <w:tblPr>
      <w:tblW w:w="493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62"/>
      <w:gridCol w:w="1134"/>
      <w:gridCol w:w="709"/>
      <w:gridCol w:w="1701"/>
      <w:gridCol w:w="3686"/>
      <w:gridCol w:w="1701"/>
    </w:tblGrid>
    <w:tr w:rsidR="00C96492" w:rsidRPr="0038569C" w14:paraId="4C9909AC" w14:textId="77777777" w:rsidTr="0059310C">
      <w:trPr>
        <w:trHeight w:val="240"/>
        <w:tblHeader/>
      </w:trPr>
      <w:tc>
        <w:tcPr>
          <w:tcW w:w="562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D89BED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8E2A48C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9CF5357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1BD318E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36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2230593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99D54E" w14:textId="77777777" w:rsidR="00C96492" w:rsidRPr="0038569C" w:rsidRDefault="00C96492" w:rsidP="00C96492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0865EA42" w14:textId="77777777" w:rsidR="00C96492" w:rsidRPr="00460ECA" w:rsidRDefault="00C96492" w:rsidP="00C96492">
    <w:pPr>
      <w:pStyle w:val="a7"/>
      <w:spacing w:line="2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CF377F7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75"/>
    <w:rsid w:val="00001560"/>
    <w:rsid w:val="00016070"/>
    <w:rsid w:val="00022A72"/>
    <w:rsid w:val="00030948"/>
    <w:rsid w:val="000444EC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7A6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D6A"/>
    <w:rsid w:val="001E6E80"/>
    <w:rsid w:val="001F05E9"/>
    <w:rsid w:val="001F46EA"/>
    <w:rsid w:val="002002B1"/>
    <w:rsid w:val="0020355B"/>
    <w:rsid w:val="00206B80"/>
    <w:rsid w:val="00225907"/>
    <w:rsid w:val="00234CBD"/>
    <w:rsid w:val="002523BF"/>
    <w:rsid w:val="0026099C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492E"/>
    <w:rsid w:val="002E503D"/>
    <w:rsid w:val="002F0D32"/>
    <w:rsid w:val="003054C2"/>
    <w:rsid w:val="00305715"/>
    <w:rsid w:val="00305E11"/>
    <w:rsid w:val="0031023B"/>
    <w:rsid w:val="003717D2"/>
    <w:rsid w:val="003A193B"/>
    <w:rsid w:val="003A28BE"/>
    <w:rsid w:val="003B32AB"/>
    <w:rsid w:val="003B4E94"/>
    <w:rsid w:val="003C130A"/>
    <w:rsid w:val="003C2834"/>
    <w:rsid w:val="003E26A2"/>
    <w:rsid w:val="00401D49"/>
    <w:rsid w:val="00402DC4"/>
    <w:rsid w:val="00407988"/>
    <w:rsid w:val="00410274"/>
    <w:rsid w:val="00416870"/>
    <w:rsid w:val="00436D0B"/>
    <w:rsid w:val="00437E07"/>
    <w:rsid w:val="00457C41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7530"/>
    <w:rsid w:val="0055563B"/>
    <w:rsid w:val="0056070B"/>
    <w:rsid w:val="00560899"/>
    <w:rsid w:val="00562D77"/>
    <w:rsid w:val="00562DC8"/>
    <w:rsid w:val="00563680"/>
    <w:rsid w:val="005812FA"/>
    <w:rsid w:val="00581B6A"/>
    <w:rsid w:val="00582A8F"/>
    <w:rsid w:val="00592241"/>
    <w:rsid w:val="005A6A6A"/>
    <w:rsid w:val="005B5421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625C2"/>
    <w:rsid w:val="00693805"/>
    <w:rsid w:val="00696DD6"/>
    <w:rsid w:val="00697905"/>
    <w:rsid w:val="006A336B"/>
    <w:rsid w:val="006A4791"/>
    <w:rsid w:val="006B450F"/>
    <w:rsid w:val="006D1CDB"/>
    <w:rsid w:val="006D33D8"/>
    <w:rsid w:val="006D5DCE"/>
    <w:rsid w:val="00704E29"/>
    <w:rsid w:val="007057A7"/>
    <w:rsid w:val="00715A45"/>
    <w:rsid w:val="0071603C"/>
    <w:rsid w:val="00721618"/>
    <w:rsid w:val="00731452"/>
    <w:rsid w:val="00734508"/>
    <w:rsid w:val="00741FBB"/>
    <w:rsid w:val="0074243A"/>
    <w:rsid w:val="0075090E"/>
    <w:rsid w:val="007571AF"/>
    <w:rsid w:val="00783DA5"/>
    <w:rsid w:val="00783EF1"/>
    <w:rsid w:val="0079041E"/>
    <w:rsid w:val="00792698"/>
    <w:rsid w:val="007A1394"/>
    <w:rsid w:val="007A1818"/>
    <w:rsid w:val="007A4175"/>
    <w:rsid w:val="007A4485"/>
    <w:rsid w:val="007C05FE"/>
    <w:rsid w:val="007C3A37"/>
    <w:rsid w:val="007D596D"/>
    <w:rsid w:val="007F66CA"/>
    <w:rsid w:val="008124DA"/>
    <w:rsid w:val="008130C0"/>
    <w:rsid w:val="00836710"/>
    <w:rsid w:val="00842807"/>
    <w:rsid w:val="008505BA"/>
    <w:rsid w:val="00856322"/>
    <w:rsid w:val="00865B7D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B2BE1"/>
    <w:rsid w:val="009C1C19"/>
    <w:rsid w:val="009D5A57"/>
    <w:rsid w:val="009E107F"/>
    <w:rsid w:val="009E4D11"/>
    <w:rsid w:val="009F4278"/>
    <w:rsid w:val="009F7389"/>
    <w:rsid w:val="00A04FE4"/>
    <w:rsid w:val="00A063D9"/>
    <w:rsid w:val="00A16BAC"/>
    <w:rsid w:val="00A25830"/>
    <w:rsid w:val="00A33569"/>
    <w:rsid w:val="00A36108"/>
    <w:rsid w:val="00A40143"/>
    <w:rsid w:val="00A417E3"/>
    <w:rsid w:val="00A46D5C"/>
    <w:rsid w:val="00A47C62"/>
    <w:rsid w:val="00A51D9A"/>
    <w:rsid w:val="00A74B14"/>
    <w:rsid w:val="00A755C7"/>
    <w:rsid w:val="00A76F8A"/>
    <w:rsid w:val="00AB41A7"/>
    <w:rsid w:val="00AB531A"/>
    <w:rsid w:val="00AD272A"/>
    <w:rsid w:val="00AD4B7A"/>
    <w:rsid w:val="00AE17DA"/>
    <w:rsid w:val="00AE1EB4"/>
    <w:rsid w:val="00B00CAF"/>
    <w:rsid w:val="00B06CF4"/>
    <w:rsid w:val="00B073DC"/>
    <w:rsid w:val="00B145F2"/>
    <w:rsid w:val="00B344A4"/>
    <w:rsid w:val="00B371CD"/>
    <w:rsid w:val="00B44475"/>
    <w:rsid w:val="00B47A0F"/>
    <w:rsid w:val="00B55168"/>
    <w:rsid w:val="00B565D4"/>
    <w:rsid w:val="00B61580"/>
    <w:rsid w:val="00B665F1"/>
    <w:rsid w:val="00B81807"/>
    <w:rsid w:val="00B85F0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86501"/>
    <w:rsid w:val="00C96492"/>
    <w:rsid w:val="00C97BC9"/>
    <w:rsid w:val="00CA53E3"/>
    <w:rsid w:val="00CA6ED2"/>
    <w:rsid w:val="00CE4302"/>
    <w:rsid w:val="00CE671C"/>
    <w:rsid w:val="00CF4334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28F8"/>
    <w:rsid w:val="00D96601"/>
    <w:rsid w:val="00DA5E7A"/>
    <w:rsid w:val="00DB1FAE"/>
    <w:rsid w:val="00DE6F93"/>
    <w:rsid w:val="00DF59A1"/>
    <w:rsid w:val="00DF7DAB"/>
    <w:rsid w:val="00E12F21"/>
    <w:rsid w:val="00E1644B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D521E"/>
    <w:rsid w:val="00EF5137"/>
    <w:rsid w:val="00F10CDF"/>
    <w:rsid w:val="00F112F2"/>
    <w:rsid w:val="00F11FE3"/>
    <w:rsid w:val="00F32AF8"/>
    <w:rsid w:val="00F40980"/>
    <w:rsid w:val="00F4113B"/>
    <w:rsid w:val="00F42A42"/>
    <w:rsid w:val="00F455AB"/>
    <w:rsid w:val="00F45F0B"/>
    <w:rsid w:val="00F460D9"/>
    <w:rsid w:val="00F47F4D"/>
    <w:rsid w:val="00F54DAF"/>
    <w:rsid w:val="00F701B8"/>
    <w:rsid w:val="00F76D2E"/>
    <w:rsid w:val="00F864B1"/>
    <w:rsid w:val="00F86DE9"/>
    <w:rsid w:val="00F90988"/>
    <w:rsid w:val="00F93BB0"/>
    <w:rsid w:val="00FC280E"/>
    <w:rsid w:val="00FF0E0D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3D5BE079142AC83EC8F8A5BE64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106654-EE93-4366-B0E3-1FA0861093A5}"/>
      </w:docPartPr>
      <w:docPartBody>
        <w:p w:rsidR="009802B8" w:rsidRDefault="00C13BDF">
          <w:pPr>
            <w:pStyle w:val="CC73D5BE079142AC83EC8F8A5BE644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F1699164E5A44C0B3F750D1130F0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4DE017-E554-41AC-B0F2-0A04C9644DD4}"/>
      </w:docPartPr>
      <w:docPartBody>
        <w:p w:rsidR="009802B8" w:rsidRDefault="00C13BDF">
          <w:pPr>
            <w:pStyle w:val="4F1699164E5A44C0B3F750D1130F033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DF"/>
    <w:rsid w:val="001F46EA"/>
    <w:rsid w:val="00206B80"/>
    <w:rsid w:val="00264E29"/>
    <w:rsid w:val="00355B4E"/>
    <w:rsid w:val="003A193B"/>
    <w:rsid w:val="00487DD5"/>
    <w:rsid w:val="00492304"/>
    <w:rsid w:val="004C2C2F"/>
    <w:rsid w:val="00581B6A"/>
    <w:rsid w:val="0065229A"/>
    <w:rsid w:val="006E048B"/>
    <w:rsid w:val="007D596D"/>
    <w:rsid w:val="00866F66"/>
    <w:rsid w:val="009802B8"/>
    <w:rsid w:val="009B2BE1"/>
    <w:rsid w:val="00A74D92"/>
    <w:rsid w:val="00AB7D86"/>
    <w:rsid w:val="00AE1EB4"/>
    <w:rsid w:val="00B81807"/>
    <w:rsid w:val="00C13BDF"/>
    <w:rsid w:val="00C519F1"/>
    <w:rsid w:val="00CE671C"/>
    <w:rsid w:val="00E15352"/>
    <w:rsid w:val="00F4113B"/>
    <w:rsid w:val="00F5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5229A"/>
    <w:rPr>
      <w:color w:val="808080"/>
    </w:rPr>
  </w:style>
  <w:style w:type="paragraph" w:customStyle="1" w:styleId="CC73D5BE079142AC83EC8F8A5BE6443C">
    <w:name w:val="CC73D5BE079142AC83EC8F8A5BE6443C"/>
  </w:style>
  <w:style w:type="paragraph" w:customStyle="1" w:styleId="4F1699164E5A44C0B3F750D1130F0339">
    <w:name w:val="4F1699164E5A44C0B3F750D1130F0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4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Григорян Наира Викторовна</cp:lastModifiedBy>
  <cp:revision>3</cp:revision>
  <cp:lastPrinted>2025-07-10T07:49:00Z</cp:lastPrinted>
  <dcterms:created xsi:type="dcterms:W3CDTF">2025-10-31T10:45:00Z</dcterms:created>
  <dcterms:modified xsi:type="dcterms:W3CDTF">2025-11-06T05:41:00Z</dcterms:modified>
</cp:coreProperties>
</file>