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687"/>
      </w:tblGrid>
      <w:tr w:rsidR="00F40980" w:rsidRPr="00605AD3" w14:paraId="1056AAFE" w14:textId="77777777" w:rsidTr="00CA0B4D">
        <w:tc>
          <w:tcPr>
            <w:tcW w:w="5529" w:type="dxa"/>
            <w:vMerge w:val="restart"/>
          </w:tcPr>
          <w:p w14:paraId="0E2564DB" w14:textId="77777777" w:rsidR="00F40980" w:rsidRPr="00605AD3" w:rsidRDefault="00F40980" w:rsidP="00FF068A">
            <w:pPr>
              <w:pStyle w:val="39"/>
              <w:ind w:hanging="25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</w:tcPr>
          <w:p w14:paraId="4B9AE52C" w14:textId="77777777" w:rsidR="00F40980" w:rsidRPr="00605AD3" w:rsidRDefault="00F40980" w:rsidP="00CA0B4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DB711A4A6F44E6A47467F6C0B7DB96"/>
                </w:placeholder>
                <w:text/>
              </w:sdtPr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67A67D2" w14:textId="77777777" w:rsidTr="00CA0B4D">
        <w:tc>
          <w:tcPr>
            <w:tcW w:w="5529" w:type="dxa"/>
            <w:vMerge/>
          </w:tcPr>
          <w:p w14:paraId="67EA9C3A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687" w:type="dxa"/>
          </w:tcPr>
          <w:p w14:paraId="2E7841A0" w14:textId="4966B1A0" w:rsidR="00F40980" w:rsidRPr="00605AD3" w:rsidRDefault="00F40980" w:rsidP="00CA0B4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F40980" w:rsidRPr="00605AD3" w14:paraId="4C092FB0" w14:textId="77777777" w:rsidTr="00CA0B4D">
        <w:tc>
          <w:tcPr>
            <w:tcW w:w="5529" w:type="dxa"/>
            <w:vMerge/>
          </w:tcPr>
          <w:p w14:paraId="30EDD52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687" w:type="dxa"/>
          </w:tcPr>
          <w:p w14:paraId="2F182326" w14:textId="4D5F5054" w:rsidR="00F40980" w:rsidRPr="00605AD3" w:rsidRDefault="00F40980" w:rsidP="00CA0B4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951D34">
              <w:rPr>
                <w:rFonts w:cs="Times New Roman"/>
                <w:bCs/>
                <w:sz w:val="28"/>
                <w:szCs w:val="28"/>
              </w:rPr>
              <w:t>3.0332</w:t>
            </w:r>
          </w:p>
        </w:tc>
      </w:tr>
      <w:tr w:rsidR="00F40980" w:rsidRPr="00605AD3" w14:paraId="76002D85" w14:textId="77777777" w:rsidTr="00CA0B4D">
        <w:tc>
          <w:tcPr>
            <w:tcW w:w="5529" w:type="dxa"/>
            <w:vMerge/>
          </w:tcPr>
          <w:p w14:paraId="17774656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</w:tcPr>
          <w:p w14:paraId="55D20B16" w14:textId="62E5FDEB" w:rsidR="00F40980" w:rsidRPr="00605AD3" w:rsidRDefault="00F40980" w:rsidP="00CA0B4D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51D34">
              <w:rPr>
                <w:bCs/>
                <w:sz w:val="28"/>
                <w:szCs w:val="28"/>
              </w:rPr>
              <w:t>11</w:t>
            </w:r>
            <w:r w:rsidR="005C7B39" w:rsidRPr="00605AD3">
              <w:rPr>
                <w:bCs/>
                <w:sz w:val="28"/>
                <w:szCs w:val="28"/>
              </w:rPr>
              <w:t>.01.20</w:t>
            </w:r>
            <w:r w:rsidR="00951D34">
              <w:rPr>
                <w:bCs/>
                <w:sz w:val="28"/>
                <w:szCs w:val="28"/>
              </w:rPr>
              <w:t>19</w:t>
            </w:r>
          </w:p>
        </w:tc>
      </w:tr>
      <w:tr w:rsidR="00F40980" w:rsidRPr="00605AD3" w14:paraId="5FD55E0C" w14:textId="77777777" w:rsidTr="00CA0B4D">
        <w:tc>
          <w:tcPr>
            <w:tcW w:w="5529" w:type="dxa"/>
            <w:vMerge/>
          </w:tcPr>
          <w:p w14:paraId="7FDF420C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</w:tcPr>
          <w:p w14:paraId="32F5B494" w14:textId="127F35D5" w:rsidR="00582A8F" w:rsidRPr="00605AD3" w:rsidRDefault="00582A8F" w:rsidP="00CA0B4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787CC3D978E94DC3A0B47C204A5EFADC"/>
                </w:placeholder>
                <w:text/>
              </w:sdtPr>
              <w:sdtContent>
                <w:r w:rsidR="00B97FE5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171D731A" w14:textId="058D1001" w:rsidR="00F40980" w:rsidRPr="00605AD3" w:rsidRDefault="00F40980" w:rsidP="00CA0B4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4625971656AD45BDAD06E6F5790E280D"/>
                </w:placeholder>
              </w:sdtPr>
              <w:sdtContent>
                <w:r w:rsidR="00951D34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951D34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605AD3" w14:paraId="3558A624" w14:textId="77777777" w:rsidTr="00CA0B4D">
        <w:tc>
          <w:tcPr>
            <w:tcW w:w="5529" w:type="dxa"/>
            <w:vMerge/>
          </w:tcPr>
          <w:p w14:paraId="1785D5A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687" w:type="dxa"/>
          </w:tcPr>
          <w:p w14:paraId="0461C1E8" w14:textId="13A23433" w:rsidR="00F40980" w:rsidRPr="00605AD3" w:rsidRDefault="00F40980" w:rsidP="00CA0B4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16BD3BA07F942B39E6EC6EE327471E3"/>
                </w:placeholder>
                <w:text/>
              </w:sdtPr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97FE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4EA8A26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605AD3" w14:paraId="462E626E" w14:textId="77777777" w:rsidTr="00F40980">
        <w:tc>
          <w:tcPr>
            <w:tcW w:w="9751" w:type="dxa"/>
            <w:gridSpan w:val="2"/>
          </w:tcPr>
          <w:p w14:paraId="54C289D4" w14:textId="70A3DCFA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916D3370C96742098C5F4F943507279C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97FE5">
                  <w:rPr>
                    <w:rStyle w:val="38"/>
                    <w:szCs w:val="28"/>
                  </w:rPr>
                  <w:t>26 сентября 2025 года</w:t>
                </w:r>
              </w:sdtContent>
            </w:sdt>
            <w:bookmarkEnd w:id="1"/>
          </w:p>
        </w:tc>
      </w:tr>
      <w:tr w:rsidR="00D223F7" w:rsidRPr="00605AD3" w14:paraId="45EF532D" w14:textId="77777777" w:rsidTr="00F40980">
        <w:tc>
          <w:tcPr>
            <w:tcW w:w="5678" w:type="dxa"/>
          </w:tcPr>
          <w:p w14:paraId="7C82FCAF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824C6E6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528" w:type="dxa"/>
        <w:jc w:val="center"/>
        <w:tblLook w:val="01E0" w:firstRow="1" w:lastRow="1" w:firstColumn="1" w:lastColumn="1" w:noHBand="0" w:noVBand="0"/>
      </w:tblPr>
      <w:tblGrid>
        <w:gridCol w:w="680"/>
        <w:gridCol w:w="1582"/>
        <w:gridCol w:w="1378"/>
        <w:gridCol w:w="1910"/>
        <w:gridCol w:w="2392"/>
        <w:gridCol w:w="1469"/>
        <w:gridCol w:w="117"/>
      </w:tblGrid>
      <w:tr w:rsidR="007A4485" w:rsidRPr="00605AD3" w14:paraId="3382D0D0" w14:textId="77777777" w:rsidTr="002E6F2C">
        <w:trPr>
          <w:trHeight w:val="234"/>
          <w:jc w:val="center"/>
        </w:trPr>
        <w:tc>
          <w:tcPr>
            <w:tcW w:w="9528" w:type="dxa"/>
            <w:gridSpan w:val="7"/>
            <w:vAlign w:val="center"/>
            <w:hideMark/>
          </w:tcPr>
          <w:bookmarkEnd w:id="0"/>
          <w:p w14:paraId="0A8ECB7B" w14:textId="77777777" w:rsidR="00951D34" w:rsidRPr="000318EC" w:rsidRDefault="00951D34" w:rsidP="00951D34">
            <w:pPr>
              <w:pStyle w:val="af6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метрологической лаборатории</w:t>
            </w:r>
          </w:p>
          <w:p w14:paraId="2320EDAD" w14:textId="5CBD0ADB" w:rsidR="00951D34" w:rsidRPr="000318EC" w:rsidRDefault="002E6F2C" w:rsidP="00951D34">
            <w:pPr>
              <w:pStyle w:val="af6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951D34">
              <w:rPr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951D34">
              <w:rPr>
                <w:sz w:val="28"/>
                <w:szCs w:val="28"/>
                <w:lang w:val="ru-RU"/>
              </w:rPr>
              <w:t>РемКипСервис</w:t>
            </w:r>
            <w:proofErr w:type="spellEnd"/>
            <w:r w:rsidR="00951D34">
              <w:rPr>
                <w:sz w:val="28"/>
                <w:szCs w:val="28"/>
                <w:lang w:val="ru-RU"/>
              </w:rPr>
              <w:t>»</w:t>
            </w:r>
          </w:p>
          <w:p w14:paraId="0052161B" w14:textId="77777777" w:rsidR="00545736" w:rsidRDefault="00545736" w:rsidP="001B174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26CC91" w14:textId="77777777" w:rsidR="00C94794" w:rsidRPr="00605AD3" w:rsidRDefault="00C94794" w:rsidP="008217A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94794" w:rsidRPr="00157B08" w14:paraId="6F227F5C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24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8046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2" w:name="_Hlk99446144"/>
            <w:r w:rsidRPr="00C94794">
              <w:rPr>
                <w:sz w:val="22"/>
                <w:szCs w:val="22"/>
              </w:rPr>
              <w:t>№</w:t>
            </w:r>
          </w:p>
          <w:p w14:paraId="34F2C690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right="-96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4094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Код</w:t>
            </w:r>
          </w:p>
          <w:p w14:paraId="1792456F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(наименование)</w:t>
            </w:r>
          </w:p>
          <w:p w14:paraId="617E7ABB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вида работ</w:t>
            </w:r>
          </w:p>
          <w:p w14:paraId="4C3735BE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 xml:space="preserve">1-первичная </w:t>
            </w:r>
            <w:r w:rsidRPr="00C94794">
              <w:rPr>
                <w:sz w:val="22"/>
                <w:szCs w:val="22"/>
              </w:rPr>
              <w:br/>
              <w:t>поверка</w:t>
            </w:r>
          </w:p>
          <w:p w14:paraId="7D15A3BE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 xml:space="preserve">2-последующая </w:t>
            </w:r>
            <w:r w:rsidR="00F905BD">
              <w:rPr>
                <w:sz w:val="22"/>
                <w:szCs w:val="22"/>
              </w:rPr>
              <w:br/>
            </w:r>
            <w:r w:rsidRPr="00C94794">
              <w:rPr>
                <w:sz w:val="22"/>
                <w:szCs w:val="22"/>
              </w:rPr>
              <w:t>поверка</w:t>
            </w:r>
          </w:p>
        </w:tc>
        <w:tc>
          <w:tcPr>
            <w:tcW w:w="7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BB8A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Средства измерений</w:t>
            </w:r>
          </w:p>
        </w:tc>
      </w:tr>
      <w:tr w:rsidR="00B97FE5" w:rsidRPr="00157B08" w14:paraId="0978B8B1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2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F1A6" w14:textId="77777777" w:rsidR="00C94794" w:rsidRPr="00C94794" w:rsidRDefault="00C94794" w:rsidP="00E855E0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1F48" w14:textId="77777777" w:rsidR="00C94794" w:rsidRPr="00C94794" w:rsidRDefault="00C94794" w:rsidP="00E855E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CEB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код</w:t>
            </w:r>
          </w:p>
          <w:p w14:paraId="2FE0AC18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  <w:shd w:val="clear" w:color="auto" w:fill="FFFFFF"/>
              </w:rPr>
              <w:t>области</w:t>
            </w:r>
            <w:r w:rsidRPr="00C94794">
              <w:rPr>
                <w:sz w:val="22"/>
                <w:szCs w:val="22"/>
                <w:shd w:val="clear" w:color="auto" w:fill="FFFFFF"/>
              </w:rPr>
              <w:br/>
              <w:t>измерений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4E55" w14:textId="77777777" w:rsidR="00B97FE5" w:rsidRDefault="00C94794" w:rsidP="00B97FE5">
            <w:pPr>
              <w:overflowPunct w:val="0"/>
              <w:autoSpaceDE w:val="0"/>
              <w:autoSpaceDN w:val="0"/>
              <w:adjustRightInd w:val="0"/>
              <w:ind w:left="-29" w:right="-5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 xml:space="preserve">наименование </w:t>
            </w:r>
          </w:p>
          <w:p w14:paraId="288DB69A" w14:textId="63A5AB8C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left="-29" w:right="-5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(тип</w:t>
            </w:r>
            <w:r w:rsidR="00B97FE5">
              <w:rPr>
                <w:sz w:val="22"/>
                <w:szCs w:val="22"/>
              </w:rPr>
              <w:t xml:space="preserve"> </w:t>
            </w:r>
            <w:r w:rsidRPr="00C94794">
              <w:rPr>
                <w:sz w:val="22"/>
                <w:szCs w:val="22"/>
              </w:rPr>
              <w:t>средства измерений)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F408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метрологические характеристики</w:t>
            </w:r>
          </w:p>
        </w:tc>
      </w:tr>
      <w:tr w:rsidR="00B97FE5" w:rsidRPr="00157B08" w14:paraId="798A74A2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118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521359" w14:textId="77777777" w:rsidR="00C94794" w:rsidRPr="00C94794" w:rsidRDefault="00C94794" w:rsidP="00E855E0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D2E40" w14:textId="77777777" w:rsidR="00C94794" w:rsidRPr="00C94794" w:rsidRDefault="00C94794" w:rsidP="00E855E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41CE6" w14:textId="77777777" w:rsidR="00C94794" w:rsidRPr="00C94794" w:rsidRDefault="00C94794" w:rsidP="00E855E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F5809F" w14:textId="77777777" w:rsidR="00C94794" w:rsidRPr="00C94794" w:rsidRDefault="00C94794" w:rsidP="00E855E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3F7CD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пределы</w:t>
            </w:r>
          </w:p>
          <w:p w14:paraId="29565B7A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измерений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000F4A" w14:textId="77777777" w:rsidR="00C94794" w:rsidRPr="00C94794" w:rsidRDefault="00C94794" w:rsidP="00746CBE">
            <w:pPr>
              <w:overflowPunct w:val="0"/>
              <w:autoSpaceDE w:val="0"/>
              <w:autoSpaceDN w:val="0"/>
              <w:adjustRightInd w:val="0"/>
              <w:ind w:left="-114" w:right="-56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класс, разряд,</w:t>
            </w:r>
            <w:r w:rsidRPr="00C94794">
              <w:rPr>
                <w:sz w:val="22"/>
                <w:szCs w:val="22"/>
              </w:rPr>
              <w:br/>
              <w:t>цена деления,</w:t>
            </w:r>
          </w:p>
          <w:p w14:paraId="2A577E06" w14:textId="77777777" w:rsidR="00C94794" w:rsidRPr="00C94794" w:rsidRDefault="00C94794" w:rsidP="00746CBE">
            <w:pPr>
              <w:overflowPunct w:val="0"/>
              <w:autoSpaceDE w:val="0"/>
              <w:autoSpaceDN w:val="0"/>
              <w:adjustRightInd w:val="0"/>
              <w:ind w:left="-114" w:right="-56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погрешность</w:t>
            </w:r>
          </w:p>
        </w:tc>
      </w:tr>
      <w:tr w:rsidR="00B97FE5" w:rsidRPr="00157B08" w14:paraId="6BC08677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150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5D7E" w14:textId="77777777" w:rsidR="00C94794" w:rsidRPr="00C94794" w:rsidRDefault="005409B8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3" w:name="_Hlk99446158"/>
            <w:bookmarkEnd w:id="2"/>
            <w:r>
              <w:br w:type="page"/>
            </w:r>
            <w:r>
              <w:br w:type="page"/>
            </w:r>
            <w:r w:rsidR="001A550C">
              <w:br w:type="page"/>
            </w:r>
            <w:r w:rsidR="001A550C">
              <w:br w:type="page"/>
            </w:r>
            <w:r w:rsidR="00C94794" w:rsidRPr="00C94794">
              <w:rPr>
                <w:sz w:val="22"/>
                <w:szCs w:val="22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8151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D266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61F5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B1BE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B9A4" w14:textId="77777777" w:rsidR="00C94794" w:rsidRPr="00A54DFD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C94794" w:rsidRPr="00157B08" w14:paraId="4039C8BE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150"/>
        </w:trPr>
        <w:tc>
          <w:tcPr>
            <w:tcW w:w="9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4C8" w14:textId="596151A3" w:rsidR="00951D34" w:rsidRPr="00951D34" w:rsidRDefault="00951D3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1D34">
              <w:rPr>
                <w:b/>
                <w:bCs/>
                <w:sz w:val="22"/>
                <w:szCs w:val="22"/>
              </w:rPr>
              <w:t>ул. С</w:t>
            </w:r>
            <w:proofErr w:type="spellStart"/>
            <w:r w:rsidRPr="00951D34">
              <w:rPr>
                <w:b/>
                <w:bCs/>
                <w:sz w:val="22"/>
                <w:szCs w:val="22"/>
              </w:rPr>
              <w:t>тебенева</w:t>
            </w:r>
            <w:proofErr w:type="spellEnd"/>
            <w:r w:rsidR="00B97FE5">
              <w:rPr>
                <w:b/>
                <w:bCs/>
                <w:sz w:val="22"/>
                <w:szCs w:val="22"/>
              </w:rPr>
              <w:t>,</w:t>
            </w:r>
            <w:r w:rsidRPr="00951D34">
              <w:rPr>
                <w:b/>
                <w:bCs/>
                <w:sz w:val="22"/>
                <w:szCs w:val="22"/>
              </w:rPr>
              <w:t xml:space="preserve"> 20\2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951D34">
              <w:rPr>
                <w:b/>
                <w:bCs/>
                <w:sz w:val="22"/>
                <w:szCs w:val="22"/>
              </w:rPr>
              <w:t xml:space="preserve"> комн. 504, 220024, г. Минск</w:t>
            </w:r>
          </w:p>
        </w:tc>
      </w:tr>
      <w:tr w:rsidR="00B97FE5" w:rsidRPr="00157B08" w14:paraId="5544EA84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4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03EF" w14:textId="097EA89E" w:rsidR="00951D34" w:rsidRPr="00C94794" w:rsidRDefault="00F4638D" w:rsidP="00784FF0">
            <w:pPr>
              <w:overflowPunct w:val="0"/>
              <w:autoSpaceDE w:val="0"/>
              <w:autoSpaceDN w:val="0"/>
              <w:adjustRightInd w:val="0"/>
              <w:ind w:left="-42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51D34" w:rsidRPr="00C94794">
              <w:rPr>
                <w:sz w:val="22"/>
                <w:szCs w:val="22"/>
              </w:rPr>
              <w:t>.1*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924E" w14:textId="10FB5499" w:rsidR="00951D34" w:rsidRPr="00C94794" w:rsidRDefault="00951D34" w:rsidP="00951D34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1; 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BA2A" w14:textId="581FFB96" w:rsidR="00951D34" w:rsidRPr="00C94794" w:rsidRDefault="00951D34" w:rsidP="00F463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26.51/99.004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B274" w14:textId="1C68A1EA" w:rsidR="00951D34" w:rsidRPr="00C94794" w:rsidRDefault="00951D34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Манометры с сигнализирующим устройством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2842" w14:textId="188C187F" w:rsidR="00B97FE5" w:rsidRDefault="00B97FE5" w:rsidP="00B97FE5">
            <w:pPr>
              <w:jc w:val="center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Верхни</w:t>
            </w:r>
            <w:r>
              <w:rPr>
                <w:sz w:val="22"/>
                <w:szCs w:val="22"/>
              </w:rPr>
              <w:t>е</w:t>
            </w:r>
            <w:r w:rsidRPr="002E53DB">
              <w:rPr>
                <w:sz w:val="22"/>
                <w:szCs w:val="22"/>
              </w:rPr>
              <w:t xml:space="preserve"> предел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</w:t>
            </w:r>
            <w:r w:rsidRPr="002E53DB">
              <w:rPr>
                <w:sz w:val="22"/>
                <w:szCs w:val="22"/>
              </w:rPr>
              <w:t>измерений:</w:t>
            </w:r>
          </w:p>
          <w:p w14:paraId="63BB3477" w14:textId="13246E0B" w:rsidR="00B97FE5" w:rsidRDefault="00B97FE5" w:rsidP="00B97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0,1; </w:t>
            </w:r>
            <w:r w:rsidRPr="002E53DB">
              <w:rPr>
                <w:sz w:val="22"/>
                <w:szCs w:val="22"/>
              </w:rPr>
              <w:t>0,16; 0,25; 0,4; 0,6; 1,0; 1,6; 2,5; 4,0; 6,0; 10; 16; 25; 40</w:t>
            </w:r>
            <w:r>
              <w:rPr>
                <w:sz w:val="22"/>
                <w:szCs w:val="22"/>
              </w:rPr>
              <w:t xml:space="preserve">; 60 </w:t>
            </w:r>
            <w:r w:rsidRPr="002E53D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П</w:t>
            </w:r>
            <w:r w:rsidRPr="002E53DB">
              <w:rPr>
                <w:sz w:val="22"/>
                <w:szCs w:val="22"/>
              </w:rPr>
              <w:t>а</w:t>
            </w:r>
          </w:p>
          <w:p w14:paraId="03B71561" w14:textId="660196D2" w:rsidR="00B97FE5" w:rsidRPr="002E53DB" w:rsidRDefault="00B97FE5" w:rsidP="00B97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 МПа</w:t>
            </w:r>
          </w:p>
          <w:p w14:paraId="65EBD3C5" w14:textId="19E0363E" w:rsidR="00951D34" w:rsidRPr="00C94794" w:rsidRDefault="00951D34" w:rsidP="00B97FE5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B1D2" w14:textId="77777777" w:rsidR="00B97FE5" w:rsidRDefault="00B97FE5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79E06CD9" w14:textId="77777777" w:rsidR="00B97FE5" w:rsidRDefault="00B97FE5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7ED8B4B9" w14:textId="68E8B533" w:rsidR="00951D34" w:rsidRDefault="00951D34" w:rsidP="00746CBE">
            <w:pPr>
              <w:ind w:left="-135" w:right="-198"/>
              <w:jc w:val="center"/>
              <w:rPr>
                <w:sz w:val="22"/>
                <w:szCs w:val="22"/>
              </w:rPr>
            </w:pPr>
            <w:proofErr w:type="spellStart"/>
            <w:r w:rsidRPr="002E53DB">
              <w:rPr>
                <w:sz w:val="22"/>
                <w:szCs w:val="22"/>
              </w:rPr>
              <w:t>кл</w:t>
            </w:r>
            <w:proofErr w:type="spellEnd"/>
            <w:r w:rsidRPr="002E53DB">
              <w:rPr>
                <w:sz w:val="22"/>
                <w:szCs w:val="22"/>
              </w:rPr>
              <w:t xml:space="preserve">. т. </w:t>
            </w:r>
            <w:proofErr w:type="gramStart"/>
            <w:r w:rsidRPr="002E53DB">
              <w:rPr>
                <w:sz w:val="22"/>
                <w:szCs w:val="22"/>
              </w:rPr>
              <w:t>1,0 - 4,0</w:t>
            </w:r>
            <w:proofErr w:type="gramEnd"/>
          </w:p>
          <w:p w14:paraId="0446AE37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6B4BEFF7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23281F49" w14:textId="5B41BECE" w:rsidR="00B97FE5" w:rsidRPr="00C94794" w:rsidRDefault="00B97FE5" w:rsidP="00746CBE">
            <w:pPr>
              <w:ind w:left="-135" w:right="-198"/>
              <w:jc w:val="center"/>
              <w:rPr>
                <w:sz w:val="22"/>
                <w:szCs w:val="22"/>
              </w:rPr>
            </w:pPr>
            <w:proofErr w:type="spellStart"/>
            <w:r w:rsidRPr="002E53DB">
              <w:rPr>
                <w:sz w:val="22"/>
                <w:szCs w:val="22"/>
              </w:rPr>
              <w:t>кл</w:t>
            </w:r>
            <w:proofErr w:type="spellEnd"/>
            <w:r w:rsidRPr="002E53DB">
              <w:rPr>
                <w:sz w:val="22"/>
                <w:szCs w:val="22"/>
              </w:rPr>
              <w:t>. т. 1,</w:t>
            </w:r>
            <w:r>
              <w:rPr>
                <w:sz w:val="22"/>
                <w:szCs w:val="22"/>
              </w:rPr>
              <w:t>6</w:t>
            </w:r>
            <w:r w:rsidRPr="002E53DB">
              <w:rPr>
                <w:sz w:val="22"/>
                <w:szCs w:val="22"/>
              </w:rPr>
              <w:t xml:space="preserve"> - 4,0</w:t>
            </w:r>
          </w:p>
        </w:tc>
      </w:tr>
      <w:tr w:rsidR="00B97FE5" w:rsidRPr="00157B08" w14:paraId="3A4370A8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B03B" w14:textId="2FEA475B" w:rsidR="00951D34" w:rsidRPr="00C94794" w:rsidRDefault="007D4649" w:rsidP="00784FF0">
            <w:pPr>
              <w:overflowPunct w:val="0"/>
              <w:autoSpaceDE w:val="0"/>
              <w:autoSpaceDN w:val="0"/>
              <w:adjustRightInd w:val="0"/>
              <w:ind w:left="-42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51D34" w:rsidRPr="00C94794">
              <w:rPr>
                <w:sz w:val="22"/>
                <w:szCs w:val="22"/>
              </w:rPr>
              <w:t>.</w:t>
            </w:r>
            <w:r w:rsidR="00951D34">
              <w:rPr>
                <w:sz w:val="22"/>
                <w:szCs w:val="22"/>
              </w:rPr>
              <w:t>2</w:t>
            </w:r>
            <w:r w:rsidR="00951D34" w:rsidRPr="00C94794">
              <w:rPr>
                <w:sz w:val="22"/>
                <w:szCs w:val="22"/>
              </w:rPr>
              <w:t>*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9EF3" w14:textId="02631EFE" w:rsidR="00951D34" w:rsidRPr="00C94794" w:rsidRDefault="00951D34" w:rsidP="00951D34">
            <w:pPr>
              <w:jc w:val="center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1; 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B01C" w14:textId="5A39BE15" w:rsidR="00951D34" w:rsidRPr="00C94794" w:rsidRDefault="00951D34" w:rsidP="00F463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26.51/99.004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DDD1" w14:textId="77777777" w:rsidR="00951D34" w:rsidRDefault="00951D34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Манометры показывающие и самопишущие</w:t>
            </w:r>
          </w:p>
          <w:p w14:paraId="3DC62220" w14:textId="77777777" w:rsidR="00B97FE5" w:rsidRDefault="00B97FE5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</w:p>
          <w:p w14:paraId="5BE09642" w14:textId="77777777" w:rsidR="00746CBE" w:rsidRDefault="00746CBE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</w:p>
          <w:p w14:paraId="2F87C77A" w14:textId="77777777" w:rsidR="00746CBE" w:rsidRDefault="00746CBE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</w:p>
          <w:p w14:paraId="1B84A01F" w14:textId="77777777" w:rsidR="00746CBE" w:rsidRDefault="00746CBE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</w:p>
          <w:p w14:paraId="756D0839" w14:textId="49FF950F" w:rsidR="00B97FE5" w:rsidRPr="00C94794" w:rsidRDefault="00B97FE5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Мановакууметры</w:t>
            </w:r>
            <w:proofErr w:type="spellEnd"/>
            <w:r>
              <w:rPr>
                <w:sz w:val="22"/>
                <w:szCs w:val="22"/>
              </w:rPr>
              <w:t xml:space="preserve"> показывающие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1F33" w14:textId="77777777" w:rsidR="00746CBE" w:rsidRDefault="00746CBE" w:rsidP="00746CBE">
            <w:pPr>
              <w:jc w:val="center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Верхни</w:t>
            </w:r>
            <w:r>
              <w:rPr>
                <w:sz w:val="22"/>
                <w:szCs w:val="22"/>
              </w:rPr>
              <w:t>е</w:t>
            </w:r>
            <w:r w:rsidRPr="002E53DB">
              <w:rPr>
                <w:sz w:val="22"/>
                <w:szCs w:val="22"/>
              </w:rPr>
              <w:t xml:space="preserve"> предел</w:t>
            </w:r>
            <w:r>
              <w:rPr>
                <w:sz w:val="22"/>
                <w:szCs w:val="22"/>
              </w:rPr>
              <w:t xml:space="preserve">ы </w:t>
            </w:r>
            <w:r w:rsidRPr="002E53DB">
              <w:rPr>
                <w:sz w:val="22"/>
                <w:szCs w:val="22"/>
              </w:rPr>
              <w:t>измерений:</w:t>
            </w:r>
          </w:p>
          <w:p w14:paraId="36BDF1FF" w14:textId="77777777" w:rsidR="00746CBE" w:rsidRDefault="00746CBE" w:rsidP="00746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0,1; </w:t>
            </w:r>
            <w:r w:rsidRPr="002E53DB">
              <w:rPr>
                <w:sz w:val="22"/>
                <w:szCs w:val="22"/>
              </w:rPr>
              <w:t>0,16; 0,25; 0,4; 0,6; 1,0; 1,6; 2,5; 4,0; 6,0; 10; 16; 25; 40</w:t>
            </w:r>
            <w:r>
              <w:rPr>
                <w:sz w:val="22"/>
                <w:szCs w:val="22"/>
              </w:rPr>
              <w:t xml:space="preserve">; 60 </w:t>
            </w:r>
            <w:r w:rsidRPr="002E53D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П</w:t>
            </w:r>
            <w:r w:rsidRPr="002E53DB">
              <w:rPr>
                <w:sz w:val="22"/>
                <w:szCs w:val="22"/>
              </w:rPr>
              <w:t>а</w:t>
            </w:r>
          </w:p>
          <w:p w14:paraId="2FF990E4" w14:textId="77777777" w:rsidR="00746CBE" w:rsidRPr="002E53DB" w:rsidRDefault="00746CBE" w:rsidP="00746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 МПа</w:t>
            </w:r>
          </w:p>
          <w:p w14:paraId="1CF3AC04" w14:textId="77777777" w:rsidR="00951D34" w:rsidRDefault="00951D34" w:rsidP="00680EF1">
            <w:pPr>
              <w:jc w:val="center"/>
              <w:rPr>
                <w:sz w:val="22"/>
                <w:szCs w:val="22"/>
              </w:rPr>
            </w:pPr>
          </w:p>
          <w:p w14:paraId="416D9436" w14:textId="77777777" w:rsidR="00746CBE" w:rsidRDefault="00746CBE" w:rsidP="00746CBE">
            <w:pPr>
              <w:jc w:val="center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Верхни</w:t>
            </w:r>
            <w:r>
              <w:rPr>
                <w:sz w:val="22"/>
                <w:szCs w:val="22"/>
              </w:rPr>
              <w:t>е</w:t>
            </w:r>
            <w:r w:rsidRPr="002E53DB">
              <w:rPr>
                <w:sz w:val="22"/>
                <w:szCs w:val="22"/>
              </w:rPr>
              <w:t xml:space="preserve"> предел</w:t>
            </w:r>
            <w:r>
              <w:rPr>
                <w:sz w:val="22"/>
                <w:szCs w:val="22"/>
              </w:rPr>
              <w:t xml:space="preserve">ы </w:t>
            </w:r>
            <w:r w:rsidRPr="002E53DB">
              <w:rPr>
                <w:sz w:val="22"/>
                <w:szCs w:val="22"/>
              </w:rPr>
              <w:t>измерений:</w:t>
            </w:r>
          </w:p>
          <w:p w14:paraId="72E15BAE" w14:textId="04544962" w:rsidR="00746CBE" w:rsidRPr="00C94794" w:rsidRDefault="00746CBE" w:rsidP="00746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9; 1,5; 2,4</w:t>
            </w:r>
            <w:r>
              <w:rPr>
                <w:sz w:val="22"/>
                <w:szCs w:val="22"/>
              </w:rPr>
              <w:t xml:space="preserve"> </w:t>
            </w:r>
            <w:r w:rsidRPr="002E53D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П</w:t>
            </w:r>
            <w:r w:rsidRPr="002E53DB">
              <w:rPr>
                <w:sz w:val="22"/>
                <w:szCs w:val="22"/>
              </w:rPr>
              <w:t>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5199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3201B776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3DDE9D41" w14:textId="795E4ECB" w:rsidR="00951D34" w:rsidRDefault="00951D34" w:rsidP="00746CBE">
            <w:pPr>
              <w:ind w:left="-135" w:right="-198"/>
              <w:jc w:val="center"/>
              <w:rPr>
                <w:sz w:val="22"/>
                <w:szCs w:val="22"/>
              </w:rPr>
            </w:pPr>
            <w:proofErr w:type="spellStart"/>
            <w:r w:rsidRPr="002E53DB">
              <w:rPr>
                <w:sz w:val="22"/>
                <w:szCs w:val="22"/>
              </w:rPr>
              <w:t>кл</w:t>
            </w:r>
            <w:proofErr w:type="spellEnd"/>
            <w:r w:rsidRPr="002E53DB">
              <w:rPr>
                <w:sz w:val="22"/>
                <w:szCs w:val="22"/>
              </w:rPr>
              <w:t xml:space="preserve">. т. </w:t>
            </w:r>
            <w:proofErr w:type="gramStart"/>
            <w:r w:rsidRPr="002E53DB">
              <w:rPr>
                <w:sz w:val="22"/>
                <w:szCs w:val="22"/>
              </w:rPr>
              <w:t>1,0 - 4,0</w:t>
            </w:r>
            <w:proofErr w:type="gramEnd"/>
          </w:p>
          <w:p w14:paraId="3E29F876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0A3432D9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366AD2B0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  <w:proofErr w:type="spellStart"/>
            <w:r w:rsidRPr="002E53DB">
              <w:rPr>
                <w:sz w:val="22"/>
                <w:szCs w:val="22"/>
              </w:rPr>
              <w:t>кл</w:t>
            </w:r>
            <w:proofErr w:type="spellEnd"/>
            <w:r w:rsidRPr="002E53DB">
              <w:rPr>
                <w:sz w:val="22"/>
                <w:szCs w:val="22"/>
              </w:rPr>
              <w:t xml:space="preserve">. т. </w:t>
            </w:r>
            <w:proofErr w:type="gramStart"/>
            <w:r w:rsidRPr="002E53DB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6</w:t>
            </w:r>
            <w:r w:rsidRPr="002E53DB">
              <w:rPr>
                <w:sz w:val="22"/>
                <w:szCs w:val="22"/>
              </w:rPr>
              <w:t xml:space="preserve"> - 4,0</w:t>
            </w:r>
            <w:proofErr w:type="gramEnd"/>
          </w:p>
          <w:p w14:paraId="0EE34550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15F43645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30762FB9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58F45BE1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  <w:proofErr w:type="spellStart"/>
            <w:r w:rsidRPr="002E53DB">
              <w:rPr>
                <w:sz w:val="22"/>
                <w:szCs w:val="22"/>
              </w:rPr>
              <w:t>кл</w:t>
            </w:r>
            <w:proofErr w:type="spellEnd"/>
            <w:r w:rsidRPr="002E53DB">
              <w:rPr>
                <w:sz w:val="22"/>
                <w:szCs w:val="22"/>
              </w:rPr>
              <w:t xml:space="preserve">. т. </w:t>
            </w:r>
            <w:proofErr w:type="gramStart"/>
            <w:r w:rsidRPr="002E53DB">
              <w:rPr>
                <w:sz w:val="22"/>
                <w:szCs w:val="22"/>
              </w:rPr>
              <w:t>1,0 - 4,0</w:t>
            </w:r>
            <w:proofErr w:type="gramEnd"/>
          </w:p>
          <w:p w14:paraId="4A870E7B" w14:textId="0F8F6ADA" w:rsidR="00746CBE" w:rsidRPr="00C94794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</w:tc>
      </w:tr>
    </w:tbl>
    <w:bookmarkEnd w:id="3"/>
    <w:p w14:paraId="61DF086B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452E4EF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3B258C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A8CD98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81081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217A7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62C0D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8C49F3" w14:textId="37C1B84B" w:rsidR="00D50B4E" w:rsidRPr="001D02D0" w:rsidRDefault="00D50B4E" w:rsidP="000E783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0E7834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E7834">
        <w:rPr>
          <w:color w:val="000000"/>
          <w:sz w:val="28"/>
          <w:szCs w:val="28"/>
        </w:rPr>
        <w:t xml:space="preserve">    </w:t>
      </w:r>
      <w:proofErr w:type="gramStart"/>
      <w:r w:rsidR="00746CBE">
        <w:rPr>
          <w:color w:val="000000"/>
          <w:sz w:val="28"/>
          <w:szCs w:val="28"/>
        </w:rPr>
        <w:t>Т.А.</w:t>
      </w:r>
      <w:proofErr w:type="gramEnd"/>
      <w:r w:rsidR="00746CBE">
        <w:rPr>
          <w:color w:val="000000"/>
          <w:sz w:val="28"/>
          <w:szCs w:val="28"/>
        </w:rPr>
        <w:t xml:space="preserve"> Николаева</w:t>
      </w:r>
    </w:p>
    <w:sectPr w:rsidR="00D50B4E" w:rsidRPr="001D02D0" w:rsidSect="00B859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B42F" w14:textId="77777777" w:rsidR="00CA2435" w:rsidRDefault="00CA2435" w:rsidP="0011070C">
      <w:r>
        <w:separator/>
      </w:r>
    </w:p>
  </w:endnote>
  <w:endnote w:type="continuationSeparator" w:id="0">
    <w:p w14:paraId="492BE794" w14:textId="77777777" w:rsidR="00CA2435" w:rsidRDefault="00CA24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C379B5" w:rsidRPr="00B8599C" w14:paraId="79C27643" w14:textId="77777777" w:rsidTr="00A74514">
      <w:tc>
        <w:tcPr>
          <w:tcW w:w="3686" w:type="dxa"/>
          <w:hideMark/>
        </w:tcPr>
        <w:p w14:paraId="3348E52A" w14:textId="77777777" w:rsidR="00C379B5" w:rsidRPr="008217AA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8217AA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8C416C" w14:textId="77777777" w:rsidR="00C379B5" w:rsidRPr="009A0001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B67273" w14:textId="77777777" w:rsidR="00C379B5" w:rsidRPr="00460ECA" w:rsidRDefault="007362E4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B8599C">
                <w:rPr>
                  <w:rFonts w:eastAsia="ArialMT"/>
                  <w:u w:val="single"/>
                  <w:lang w:val="ru-RU"/>
                </w:rPr>
                <w:t>01.01.2022</w:t>
              </w:r>
            </w:p>
          </w:sdtContent>
        </w:sdt>
        <w:p w14:paraId="335171AE" w14:textId="77777777" w:rsidR="00C379B5" w:rsidRPr="009A0001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682FA20" w14:textId="77777777" w:rsidR="00C379B5" w:rsidRPr="00B8599C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</w:tbl>
  <w:p w14:paraId="343FE3F9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A417E3" w:rsidRPr="00B8599C" w14:paraId="3EBB00EB" w14:textId="77777777" w:rsidTr="008217AA">
      <w:tc>
        <w:tcPr>
          <w:tcW w:w="3686" w:type="dxa"/>
          <w:hideMark/>
        </w:tcPr>
        <w:p w14:paraId="6A647DDD" w14:textId="77777777" w:rsidR="008217AA" w:rsidRPr="005A0C35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4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9A0001">
            <w:rPr>
              <w:rFonts w:eastAsia="ArialMT"/>
              <w:sz w:val="20"/>
              <w:szCs w:val="20"/>
              <w:lang w:val="ru-RU"/>
            </w:rPr>
            <w:t>_</w:t>
          </w:r>
          <w:r w:rsidR="009A0001" w:rsidRPr="005A0C35">
            <w:rPr>
              <w:rFonts w:eastAsia="ArialMT"/>
              <w:sz w:val="20"/>
              <w:szCs w:val="20"/>
              <w:lang w:val="ru-RU"/>
            </w:rPr>
            <w:t>___</w:t>
          </w:r>
        </w:p>
        <w:p w14:paraId="2C3D743C" w14:textId="77777777" w:rsidR="002E503D" w:rsidRPr="008217AA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A0D951" w14:textId="32F23933" w:rsidR="00A417E3" w:rsidRPr="00B8599C" w:rsidRDefault="00746CBE" w:rsidP="00A417E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51BDE91E" w14:textId="77777777" w:rsidR="00A417E3" w:rsidRPr="009A0001" w:rsidRDefault="00A417E3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A504ED" w14:textId="77777777" w:rsidR="00A417E3" w:rsidRPr="00B8599C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  <w:bookmarkEnd w:id="4"/>
  </w:tbl>
  <w:p w14:paraId="271F04E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1EB4" w14:textId="77777777" w:rsidR="00CA2435" w:rsidRDefault="00CA2435" w:rsidP="0011070C">
      <w:r>
        <w:separator/>
      </w:r>
    </w:p>
  </w:footnote>
  <w:footnote w:type="continuationSeparator" w:id="0">
    <w:p w14:paraId="06A95C8F" w14:textId="77777777" w:rsidR="00CA2435" w:rsidRDefault="00CA24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E834F9" w:rsidRPr="00D337DC" w14:paraId="40ADBA7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017D4F9" w14:textId="77777777" w:rsidR="00E834F9" w:rsidRPr="00460ECA" w:rsidRDefault="00E834F9" w:rsidP="00E834F9">
          <w:pPr>
            <w:overflowPunct w:val="0"/>
            <w:autoSpaceDE w:val="0"/>
            <w:autoSpaceDN w:val="0"/>
            <w:adjustRightInd w:val="0"/>
            <w:spacing w:after="60"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9D96079" wp14:editId="2356FD24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5212F3" w14:textId="142B3D81" w:rsidR="00E834F9" w:rsidRPr="0043356F" w:rsidRDefault="00E834F9" w:rsidP="00E834F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3356F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746CBE">
            <w:rPr>
              <w:bCs/>
              <w:sz w:val="24"/>
              <w:szCs w:val="24"/>
            </w:rPr>
            <w:t>3.0332</w:t>
          </w:r>
        </w:p>
      </w:tc>
    </w:tr>
  </w:tbl>
  <w:p w14:paraId="63D8161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259D419" w14:textId="77777777" w:rsidTr="009A0001">
      <w:trPr>
        <w:trHeight w:val="84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AA4456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B3A193B" wp14:editId="5EE6CD64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B0815B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36642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ACEF01" w14:textId="77777777" w:rsidR="00F40980" w:rsidRPr="00804957" w:rsidRDefault="00F40980" w:rsidP="006B7372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C20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7796572">
    <w:abstractNumId w:val="6"/>
  </w:num>
  <w:num w:numId="2" w16cid:durableId="2115128265">
    <w:abstractNumId w:val="7"/>
  </w:num>
  <w:num w:numId="3" w16cid:durableId="609701955">
    <w:abstractNumId w:val="4"/>
  </w:num>
  <w:num w:numId="4" w16cid:durableId="1832328685">
    <w:abstractNumId w:val="1"/>
  </w:num>
  <w:num w:numId="5" w16cid:durableId="1647051812">
    <w:abstractNumId w:val="11"/>
  </w:num>
  <w:num w:numId="6" w16cid:durableId="1334265515">
    <w:abstractNumId w:val="3"/>
  </w:num>
  <w:num w:numId="7" w16cid:durableId="356275152">
    <w:abstractNumId w:val="8"/>
  </w:num>
  <w:num w:numId="8" w16cid:durableId="2139295041">
    <w:abstractNumId w:val="5"/>
  </w:num>
  <w:num w:numId="9" w16cid:durableId="1158034146">
    <w:abstractNumId w:val="9"/>
  </w:num>
  <w:num w:numId="10" w16cid:durableId="1230923489">
    <w:abstractNumId w:val="2"/>
  </w:num>
  <w:num w:numId="11" w16cid:durableId="1207789622">
    <w:abstractNumId w:val="0"/>
  </w:num>
  <w:num w:numId="12" w16cid:durableId="1693067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27"/>
    <w:rsid w:val="00001560"/>
    <w:rsid w:val="00015827"/>
    <w:rsid w:val="00022A72"/>
    <w:rsid w:val="00030948"/>
    <w:rsid w:val="00033592"/>
    <w:rsid w:val="000643A6"/>
    <w:rsid w:val="0009264B"/>
    <w:rsid w:val="000A6CF1"/>
    <w:rsid w:val="000B2109"/>
    <w:rsid w:val="000D063D"/>
    <w:rsid w:val="000D1708"/>
    <w:rsid w:val="000D49BB"/>
    <w:rsid w:val="000E2AC4"/>
    <w:rsid w:val="000E7834"/>
    <w:rsid w:val="000F1790"/>
    <w:rsid w:val="000F6A6C"/>
    <w:rsid w:val="00101C03"/>
    <w:rsid w:val="0011070C"/>
    <w:rsid w:val="001157ED"/>
    <w:rsid w:val="00116AD0"/>
    <w:rsid w:val="00117059"/>
    <w:rsid w:val="00120BDA"/>
    <w:rsid w:val="00142C11"/>
    <w:rsid w:val="0014602A"/>
    <w:rsid w:val="001512FA"/>
    <w:rsid w:val="001747CA"/>
    <w:rsid w:val="001843A0"/>
    <w:rsid w:val="001956F7"/>
    <w:rsid w:val="00195A33"/>
    <w:rsid w:val="001A4BEA"/>
    <w:rsid w:val="001A550C"/>
    <w:rsid w:val="001B174D"/>
    <w:rsid w:val="001E3D8F"/>
    <w:rsid w:val="001E6E8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E6F2C"/>
    <w:rsid w:val="002F0B42"/>
    <w:rsid w:val="002F0D32"/>
    <w:rsid w:val="003054C2"/>
    <w:rsid w:val="00305E11"/>
    <w:rsid w:val="00305E62"/>
    <w:rsid w:val="0031023B"/>
    <w:rsid w:val="00324358"/>
    <w:rsid w:val="003717D2"/>
    <w:rsid w:val="003718EF"/>
    <w:rsid w:val="003777E8"/>
    <w:rsid w:val="003A28BE"/>
    <w:rsid w:val="003A7922"/>
    <w:rsid w:val="003B08E8"/>
    <w:rsid w:val="003B4E94"/>
    <w:rsid w:val="003C130A"/>
    <w:rsid w:val="003C1698"/>
    <w:rsid w:val="003C2834"/>
    <w:rsid w:val="003C58DD"/>
    <w:rsid w:val="003E26A2"/>
    <w:rsid w:val="003F1637"/>
    <w:rsid w:val="00401D49"/>
    <w:rsid w:val="00406078"/>
    <w:rsid w:val="00407988"/>
    <w:rsid w:val="00410274"/>
    <w:rsid w:val="00416870"/>
    <w:rsid w:val="0043356F"/>
    <w:rsid w:val="00436D0B"/>
    <w:rsid w:val="00437E07"/>
    <w:rsid w:val="00460ECA"/>
    <w:rsid w:val="00481260"/>
    <w:rsid w:val="004A5E4C"/>
    <w:rsid w:val="004D45E3"/>
    <w:rsid w:val="004E19AE"/>
    <w:rsid w:val="004E5090"/>
    <w:rsid w:val="004E6F3C"/>
    <w:rsid w:val="0050425C"/>
    <w:rsid w:val="00505771"/>
    <w:rsid w:val="00507CCF"/>
    <w:rsid w:val="00530F3D"/>
    <w:rsid w:val="005409B8"/>
    <w:rsid w:val="00545736"/>
    <w:rsid w:val="00547530"/>
    <w:rsid w:val="0055563B"/>
    <w:rsid w:val="0056070B"/>
    <w:rsid w:val="00562D77"/>
    <w:rsid w:val="00563342"/>
    <w:rsid w:val="00563680"/>
    <w:rsid w:val="00582A8F"/>
    <w:rsid w:val="00592241"/>
    <w:rsid w:val="005A0C35"/>
    <w:rsid w:val="005C5B99"/>
    <w:rsid w:val="005C7B39"/>
    <w:rsid w:val="005D4205"/>
    <w:rsid w:val="005D7FC6"/>
    <w:rsid w:val="005E250C"/>
    <w:rsid w:val="005E611E"/>
    <w:rsid w:val="005F6CE7"/>
    <w:rsid w:val="00605AD3"/>
    <w:rsid w:val="00614867"/>
    <w:rsid w:val="00630922"/>
    <w:rsid w:val="00645468"/>
    <w:rsid w:val="00680EF1"/>
    <w:rsid w:val="00697905"/>
    <w:rsid w:val="006A336B"/>
    <w:rsid w:val="006A4791"/>
    <w:rsid w:val="006B7372"/>
    <w:rsid w:val="006D1CDB"/>
    <w:rsid w:val="006D4E0D"/>
    <w:rsid w:val="006D5858"/>
    <w:rsid w:val="006D5DCE"/>
    <w:rsid w:val="00715A45"/>
    <w:rsid w:val="0071603C"/>
    <w:rsid w:val="00722FEF"/>
    <w:rsid w:val="00731452"/>
    <w:rsid w:val="00734508"/>
    <w:rsid w:val="00734E10"/>
    <w:rsid w:val="007362E4"/>
    <w:rsid w:val="00741FBB"/>
    <w:rsid w:val="0074243A"/>
    <w:rsid w:val="00743F49"/>
    <w:rsid w:val="00744EE6"/>
    <w:rsid w:val="00746CBE"/>
    <w:rsid w:val="0075090E"/>
    <w:rsid w:val="00755DDD"/>
    <w:rsid w:val="007571AF"/>
    <w:rsid w:val="00784FF0"/>
    <w:rsid w:val="0079041E"/>
    <w:rsid w:val="00792698"/>
    <w:rsid w:val="007A1818"/>
    <w:rsid w:val="007A329F"/>
    <w:rsid w:val="007A4175"/>
    <w:rsid w:val="007A4485"/>
    <w:rsid w:val="007B01AA"/>
    <w:rsid w:val="007C05FE"/>
    <w:rsid w:val="007C3A37"/>
    <w:rsid w:val="007D4649"/>
    <w:rsid w:val="007E523A"/>
    <w:rsid w:val="008124DA"/>
    <w:rsid w:val="0081462F"/>
    <w:rsid w:val="008217AA"/>
    <w:rsid w:val="0083115C"/>
    <w:rsid w:val="00836710"/>
    <w:rsid w:val="008505BA"/>
    <w:rsid w:val="00856322"/>
    <w:rsid w:val="00862FB8"/>
    <w:rsid w:val="00872305"/>
    <w:rsid w:val="00877224"/>
    <w:rsid w:val="008A3E6F"/>
    <w:rsid w:val="008B1B9D"/>
    <w:rsid w:val="008C3521"/>
    <w:rsid w:val="008D34AB"/>
    <w:rsid w:val="008D3A5C"/>
    <w:rsid w:val="008E2D26"/>
    <w:rsid w:val="008E350B"/>
    <w:rsid w:val="008F0D6D"/>
    <w:rsid w:val="00913B16"/>
    <w:rsid w:val="00921A06"/>
    <w:rsid w:val="009230FC"/>
    <w:rsid w:val="00923449"/>
    <w:rsid w:val="00923868"/>
    <w:rsid w:val="009408C9"/>
    <w:rsid w:val="00951D34"/>
    <w:rsid w:val="0095347E"/>
    <w:rsid w:val="00983EAE"/>
    <w:rsid w:val="00990114"/>
    <w:rsid w:val="00992CF6"/>
    <w:rsid w:val="009940B7"/>
    <w:rsid w:val="009A0001"/>
    <w:rsid w:val="009A3A10"/>
    <w:rsid w:val="009A3E9D"/>
    <w:rsid w:val="009B7E70"/>
    <w:rsid w:val="009C1C19"/>
    <w:rsid w:val="009C5D61"/>
    <w:rsid w:val="009C6470"/>
    <w:rsid w:val="009D5A57"/>
    <w:rsid w:val="009E107F"/>
    <w:rsid w:val="009F7389"/>
    <w:rsid w:val="00A00CF6"/>
    <w:rsid w:val="00A019D9"/>
    <w:rsid w:val="00A04FE4"/>
    <w:rsid w:val="00A35187"/>
    <w:rsid w:val="00A40143"/>
    <w:rsid w:val="00A417E3"/>
    <w:rsid w:val="00A46D5C"/>
    <w:rsid w:val="00A47C62"/>
    <w:rsid w:val="00A51D9A"/>
    <w:rsid w:val="00A54DFD"/>
    <w:rsid w:val="00A66F3D"/>
    <w:rsid w:val="00A74B14"/>
    <w:rsid w:val="00A755C7"/>
    <w:rsid w:val="00A75B5B"/>
    <w:rsid w:val="00A76F8A"/>
    <w:rsid w:val="00A8071D"/>
    <w:rsid w:val="00A82548"/>
    <w:rsid w:val="00A83678"/>
    <w:rsid w:val="00A92ECA"/>
    <w:rsid w:val="00A955D0"/>
    <w:rsid w:val="00AD4B7A"/>
    <w:rsid w:val="00AE17DA"/>
    <w:rsid w:val="00B00CAF"/>
    <w:rsid w:val="00B06CF4"/>
    <w:rsid w:val="00B073DC"/>
    <w:rsid w:val="00B12EF2"/>
    <w:rsid w:val="00B15AFA"/>
    <w:rsid w:val="00B344A4"/>
    <w:rsid w:val="00B371CD"/>
    <w:rsid w:val="00B47A0F"/>
    <w:rsid w:val="00B565D4"/>
    <w:rsid w:val="00B61580"/>
    <w:rsid w:val="00B761B2"/>
    <w:rsid w:val="00B8599C"/>
    <w:rsid w:val="00B97FE5"/>
    <w:rsid w:val="00BB272F"/>
    <w:rsid w:val="00BB5AEF"/>
    <w:rsid w:val="00BC40FF"/>
    <w:rsid w:val="00C00081"/>
    <w:rsid w:val="00C13371"/>
    <w:rsid w:val="00C24C3D"/>
    <w:rsid w:val="00C31185"/>
    <w:rsid w:val="00C35ED8"/>
    <w:rsid w:val="00C379B5"/>
    <w:rsid w:val="00C46E4F"/>
    <w:rsid w:val="00C60464"/>
    <w:rsid w:val="00C66929"/>
    <w:rsid w:val="00C67DD7"/>
    <w:rsid w:val="00C74B15"/>
    <w:rsid w:val="00C81513"/>
    <w:rsid w:val="00C94794"/>
    <w:rsid w:val="00C953CE"/>
    <w:rsid w:val="00C97BC9"/>
    <w:rsid w:val="00CA0B4D"/>
    <w:rsid w:val="00CA2435"/>
    <w:rsid w:val="00CA53E3"/>
    <w:rsid w:val="00CC2D78"/>
    <w:rsid w:val="00CE4302"/>
    <w:rsid w:val="00CF4334"/>
    <w:rsid w:val="00D00EC8"/>
    <w:rsid w:val="00D03574"/>
    <w:rsid w:val="00D05D1F"/>
    <w:rsid w:val="00D11528"/>
    <w:rsid w:val="00D1438E"/>
    <w:rsid w:val="00D223F7"/>
    <w:rsid w:val="00D26543"/>
    <w:rsid w:val="00D50B4E"/>
    <w:rsid w:val="00D82BA2"/>
    <w:rsid w:val="00D876E6"/>
    <w:rsid w:val="00D96601"/>
    <w:rsid w:val="00DA5E7A"/>
    <w:rsid w:val="00DB1FAE"/>
    <w:rsid w:val="00DB75FB"/>
    <w:rsid w:val="00DE6F93"/>
    <w:rsid w:val="00DF59A1"/>
    <w:rsid w:val="00DF7DAB"/>
    <w:rsid w:val="00E12F21"/>
    <w:rsid w:val="00E16A62"/>
    <w:rsid w:val="00E6157E"/>
    <w:rsid w:val="00E750F5"/>
    <w:rsid w:val="00E834F9"/>
    <w:rsid w:val="00E85116"/>
    <w:rsid w:val="00E92FE9"/>
    <w:rsid w:val="00E94827"/>
    <w:rsid w:val="00E95EA8"/>
    <w:rsid w:val="00E975CC"/>
    <w:rsid w:val="00EA24D7"/>
    <w:rsid w:val="00EA6CEB"/>
    <w:rsid w:val="00ED10E7"/>
    <w:rsid w:val="00EF5137"/>
    <w:rsid w:val="00F10CDF"/>
    <w:rsid w:val="00F112F2"/>
    <w:rsid w:val="00F11FE3"/>
    <w:rsid w:val="00F32AF8"/>
    <w:rsid w:val="00F40980"/>
    <w:rsid w:val="00F4126E"/>
    <w:rsid w:val="00F42A42"/>
    <w:rsid w:val="00F45F0B"/>
    <w:rsid w:val="00F4638D"/>
    <w:rsid w:val="00F47F4D"/>
    <w:rsid w:val="00F61EAE"/>
    <w:rsid w:val="00F701B8"/>
    <w:rsid w:val="00F71A37"/>
    <w:rsid w:val="00F864B1"/>
    <w:rsid w:val="00F86DE9"/>
    <w:rsid w:val="00F87F4E"/>
    <w:rsid w:val="00F905BD"/>
    <w:rsid w:val="00F90988"/>
    <w:rsid w:val="00F93BB0"/>
    <w:rsid w:val="00F9620D"/>
    <w:rsid w:val="00FC280E"/>
    <w:rsid w:val="00FF06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33372"/>
  <w15:docId w15:val="{2973BAE1-8033-42EC-9334-3463734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CB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15">
    <w:name w:val="Без интервала Знак1"/>
    <w:uiPriority w:val="99"/>
    <w:locked/>
    <w:rsid w:val="00951D34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9_copies\&#1055;&#1088;&#1080;&#1084;&#1077;&#1088;%20&#1054;&#1040;%20&#1085;&#1072;%203%20&#1083;&#1080;&#1089;&#1090;&#1072;&#1093;%20&#1076;&#1083;&#1103;%20&#1087;&#1086;&#1074;&#1077;&#1088;&#1086;&#1095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B711A4A6F44E6A47467F6C0B7DB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5011C-A07E-48F0-BA33-67F48884E441}"/>
      </w:docPartPr>
      <w:docPartBody>
        <w:p w:rsidR="00622C66" w:rsidRDefault="006C2257">
          <w:pPr>
            <w:pStyle w:val="D8DB711A4A6F44E6A47467F6C0B7DB9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87CC3D978E94DC3A0B47C204A5EF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9F42D8-7291-467C-A780-D70B6A7969BF}"/>
      </w:docPartPr>
      <w:docPartBody>
        <w:p w:rsidR="00622C66" w:rsidRDefault="006C2257">
          <w:pPr>
            <w:pStyle w:val="787CC3D978E94DC3A0B47C204A5EFAD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625971656AD45BDAD06E6F5790E2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320AD-5699-4781-AD44-A1D75A7D5AAA}"/>
      </w:docPartPr>
      <w:docPartBody>
        <w:p w:rsidR="00622C66" w:rsidRDefault="006C2257">
          <w:pPr>
            <w:pStyle w:val="4625971656AD45BDAD06E6F5790E280D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6BD3BA07F942B39E6EC6EE32747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A29BC-26D3-47CB-BCF7-5FB3C234566B}"/>
      </w:docPartPr>
      <w:docPartBody>
        <w:p w:rsidR="00622C66" w:rsidRDefault="006C2257">
          <w:pPr>
            <w:pStyle w:val="916BD3BA07F942B39E6EC6EE327471E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16D3370C96742098C5F4F9435072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232948-EAF2-441E-9318-04400A0158F4}"/>
      </w:docPartPr>
      <w:docPartBody>
        <w:p w:rsidR="00622C66" w:rsidRDefault="006C2257">
          <w:pPr>
            <w:pStyle w:val="916D3370C96742098C5F4F943507279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57"/>
    <w:rsid w:val="000B465B"/>
    <w:rsid w:val="0014602A"/>
    <w:rsid w:val="003C46FB"/>
    <w:rsid w:val="004A459D"/>
    <w:rsid w:val="004F6E25"/>
    <w:rsid w:val="00622C66"/>
    <w:rsid w:val="006C2257"/>
    <w:rsid w:val="006C3439"/>
    <w:rsid w:val="009C0771"/>
    <w:rsid w:val="009E04EA"/>
    <w:rsid w:val="009E4816"/>
    <w:rsid w:val="00B25054"/>
    <w:rsid w:val="00E2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DB711A4A6F44E6A47467F6C0B7DB96">
    <w:name w:val="D8DB711A4A6F44E6A47467F6C0B7DB96"/>
  </w:style>
  <w:style w:type="paragraph" w:customStyle="1" w:styleId="787CC3D978E94DC3A0B47C204A5EFADC">
    <w:name w:val="787CC3D978E94DC3A0B47C204A5EFADC"/>
  </w:style>
  <w:style w:type="paragraph" w:customStyle="1" w:styleId="4625971656AD45BDAD06E6F5790E280D">
    <w:name w:val="4625971656AD45BDAD06E6F5790E280D"/>
  </w:style>
  <w:style w:type="paragraph" w:customStyle="1" w:styleId="916BD3BA07F942B39E6EC6EE327471E3">
    <w:name w:val="916BD3BA07F942B39E6EC6EE327471E3"/>
  </w:style>
  <w:style w:type="paragraph" w:customStyle="1" w:styleId="916D3370C96742098C5F4F943507279C">
    <w:name w:val="916D3370C96742098C5F4F9435072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поверочных лабораторий</Template>
  <TotalTime>18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Виршич Юлия Викторовна</cp:lastModifiedBy>
  <cp:revision>3</cp:revision>
  <cp:lastPrinted>2023-11-01T12:43:00Z</cp:lastPrinted>
  <dcterms:created xsi:type="dcterms:W3CDTF">2025-09-25T07:12:00Z</dcterms:created>
  <dcterms:modified xsi:type="dcterms:W3CDTF">2025-09-25T07:29:00Z</dcterms:modified>
</cp:coreProperties>
</file>