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3395"/>
      </w:tblGrid>
      <w:tr w:rsidR="00F40980" w:rsidRPr="007F66CA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Default="00F40980" w:rsidP="00AC7C0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7F66CA" w:rsidRDefault="00F40980" w:rsidP="00AC7C0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7F66CA" w:rsidRDefault="00F40980" w:rsidP="00AC7C0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7F66CA" w:rsidRDefault="00F40980" w:rsidP="00AC7C0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7F66CA" w:rsidRDefault="00F40980" w:rsidP="00AC7C0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2DAAA745" w:rsidR="00F40980" w:rsidRPr="007F66CA" w:rsidRDefault="00F40980" w:rsidP="00AC7C0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886D16">
              <w:rPr>
                <w:rFonts w:cs="Times New Roman"/>
                <w:bCs/>
                <w:sz w:val="28"/>
                <w:szCs w:val="28"/>
              </w:rPr>
              <w:t>0006</w:t>
            </w:r>
          </w:p>
        </w:tc>
      </w:tr>
      <w:tr w:rsidR="00F40980" w:rsidRPr="007F66C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7F66CA" w:rsidRDefault="00F40980" w:rsidP="00AC7C0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7C334C41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proofErr w:type="gramStart"/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D650E">
              <w:rPr>
                <w:bCs/>
                <w:sz w:val="28"/>
                <w:szCs w:val="28"/>
              </w:rPr>
              <w:t xml:space="preserve"> </w:t>
            </w:r>
            <w:r w:rsidR="00886D16">
              <w:rPr>
                <w:bCs/>
                <w:sz w:val="28"/>
                <w:szCs w:val="28"/>
              </w:rPr>
              <w:t>09</w:t>
            </w:r>
            <w:proofErr w:type="gramEnd"/>
            <w:r w:rsidR="00E83E88">
              <w:rPr>
                <w:bCs/>
                <w:sz w:val="28"/>
                <w:szCs w:val="28"/>
              </w:rPr>
              <w:t>.</w:t>
            </w:r>
            <w:r w:rsidR="00886D16">
              <w:rPr>
                <w:bCs/>
                <w:sz w:val="28"/>
                <w:szCs w:val="28"/>
              </w:rPr>
              <w:t>07</w:t>
            </w:r>
            <w:r w:rsidR="00E83E88">
              <w:rPr>
                <w:bCs/>
                <w:sz w:val="28"/>
                <w:szCs w:val="28"/>
              </w:rPr>
              <w:t>.</w:t>
            </w:r>
            <w:r w:rsidR="002C1D77">
              <w:rPr>
                <w:bCs/>
                <w:sz w:val="28"/>
                <w:szCs w:val="28"/>
              </w:rPr>
              <w:t>199</w:t>
            </w:r>
            <w:r w:rsidR="00886D16">
              <w:rPr>
                <w:bCs/>
                <w:sz w:val="28"/>
                <w:szCs w:val="28"/>
              </w:rPr>
              <w:t>3</w:t>
            </w:r>
          </w:p>
        </w:tc>
      </w:tr>
      <w:tr w:rsidR="00F40980" w:rsidRPr="007F66C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7F66CA" w:rsidRDefault="00F40980" w:rsidP="00AC7C0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27F3430C" w:rsidR="00582A8F" w:rsidRPr="007F66CA" w:rsidRDefault="00582A8F" w:rsidP="00AC7C0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>
                <w:r w:rsidR="001D650E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038F062B" w14:textId="09F1C60A" w:rsidR="00F40980" w:rsidRPr="007F66CA" w:rsidRDefault="00F40980" w:rsidP="00AC7C0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  <w:highlight w:val="yellow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E10DE0">
                  <w:rPr>
                    <w:rFonts w:eastAsia="Calibri"/>
                    <w:sz w:val="28"/>
                    <w:szCs w:val="28"/>
                  </w:rPr>
                  <w:t>5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7F66CA" w:rsidRDefault="00F40980" w:rsidP="00AC7C0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400605FF" w:rsidR="00F40980" w:rsidRPr="007F66CA" w:rsidRDefault="00F40980" w:rsidP="00AC7C0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1807E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86D16" w:rsidRPr="001807E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3"/>
        <w:gridCol w:w="403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16FA6308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C390E" w:rsidRPr="002C390E">
                  <w:rPr>
                    <w:rStyle w:val="38"/>
                    <w:szCs w:val="28"/>
                  </w:rPr>
                  <w:t>05</w:t>
                </w:r>
                <w:r w:rsidR="005C7B39" w:rsidRPr="002C390E">
                  <w:rPr>
                    <w:rStyle w:val="38"/>
                    <w:szCs w:val="28"/>
                  </w:rPr>
                  <w:t xml:space="preserve"> </w:t>
                </w:r>
                <w:r w:rsidR="002C390E" w:rsidRPr="002C390E">
                  <w:rPr>
                    <w:rStyle w:val="38"/>
                    <w:szCs w:val="28"/>
                  </w:rPr>
                  <w:t>августа</w:t>
                </w:r>
                <w:r w:rsidR="001D650E" w:rsidRPr="002C390E">
                  <w:rPr>
                    <w:rStyle w:val="38"/>
                  </w:rPr>
                  <w:t xml:space="preserve"> </w:t>
                </w:r>
                <w:r w:rsidR="005C7B39" w:rsidRPr="002C390E">
                  <w:rPr>
                    <w:rStyle w:val="38"/>
                    <w:szCs w:val="28"/>
                  </w:rPr>
                  <w:t>2022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1B471B1E" w:rsidR="00D223F7" w:rsidRPr="007F66CA" w:rsidRDefault="00E10DE0" w:rsidP="00E10DE0">
            <w:pPr>
              <w:tabs>
                <w:tab w:val="left" w:pos="1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E44AF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05245215" w14:textId="77777777" w:rsidR="00502AF9" w:rsidRDefault="00886D16" w:rsidP="00502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2AF9">
              <w:rPr>
                <w:sz w:val="28"/>
                <w:szCs w:val="28"/>
              </w:rPr>
              <w:t>испытательной лаборатории</w:t>
            </w:r>
          </w:p>
          <w:p w14:paraId="5D6DB41D" w14:textId="77777777" w:rsidR="00502AF9" w:rsidRDefault="00502AF9" w:rsidP="00502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иностранного общества с ограниченной ответственностью </w:t>
            </w:r>
          </w:p>
          <w:p w14:paraId="448DEDB0" w14:textId="35E2505D" w:rsidR="007A4485" w:rsidRPr="001D650E" w:rsidRDefault="00502AF9" w:rsidP="00502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«Кровельный завод </w:t>
            </w:r>
            <w:proofErr w:type="spellStart"/>
            <w:r>
              <w:rPr>
                <w:sz w:val="28"/>
                <w:szCs w:val="28"/>
              </w:rPr>
              <w:t>ТехноНИКОЛЬ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1559"/>
        <w:gridCol w:w="2442"/>
        <w:gridCol w:w="1804"/>
      </w:tblGrid>
      <w:tr w:rsidR="00416763" w14:paraId="2B10157B" w14:textId="77777777" w:rsidTr="00F1445F">
        <w:tc>
          <w:tcPr>
            <w:tcW w:w="711" w:type="dxa"/>
            <w:vAlign w:val="center"/>
          </w:tcPr>
          <w:p w14:paraId="1BA5022D" w14:textId="0B3D47D9" w:rsidR="00416763" w:rsidRPr="00416763" w:rsidRDefault="00416763" w:rsidP="00571A4C">
            <w:pPr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№ п/п</w:t>
            </w:r>
          </w:p>
        </w:tc>
        <w:tc>
          <w:tcPr>
            <w:tcW w:w="1694" w:type="dxa"/>
            <w:vAlign w:val="center"/>
          </w:tcPr>
          <w:p w14:paraId="48F9FA17" w14:textId="11DCBC50" w:rsidR="00416763" w:rsidRPr="00416763" w:rsidRDefault="00416763" w:rsidP="00571A4C">
            <w:pPr>
              <w:pStyle w:val="af6"/>
            </w:pPr>
            <w:proofErr w:type="spellStart"/>
            <w:r w:rsidRPr="00416763">
              <w:t>Наименовани</w:t>
            </w:r>
            <w:proofErr w:type="spellEnd"/>
            <w:r w:rsidR="004057B3">
              <w:rPr>
                <w:lang w:val="ru-RU"/>
              </w:rPr>
              <w:t>е</w:t>
            </w:r>
            <w:r w:rsidRPr="00416763">
              <w:t xml:space="preserve"> </w:t>
            </w:r>
            <w:proofErr w:type="spellStart"/>
            <w:r w:rsidRPr="00416763">
              <w:t>объекта</w:t>
            </w:r>
            <w:proofErr w:type="spellEnd"/>
          </w:p>
          <w:p w14:paraId="24513172" w14:textId="38FC2F47" w:rsidR="00416763" w:rsidRPr="00416763" w:rsidRDefault="00416763" w:rsidP="00571A4C">
            <w:pPr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испытаний</w:t>
            </w:r>
          </w:p>
        </w:tc>
        <w:tc>
          <w:tcPr>
            <w:tcW w:w="1418" w:type="dxa"/>
            <w:vAlign w:val="center"/>
          </w:tcPr>
          <w:p w14:paraId="59E2A5A0" w14:textId="6AB66225" w:rsidR="00416763" w:rsidRPr="00416763" w:rsidRDefault="004057B3" w:rsidP="00571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16763" w:rsidRPr="00416763">
              <w:rPr>
                <w:sz w:val="22"/>
                <w:szCs w:val="22"/>
              </w:rPr>
              <w:t>Код</w:t>
            </w:r>
          </w:p>
        </w:tc>
        <w:tc>
          <w:tcPr>
            <w:tcW w:w="1559" w:type="dxa"/>
            <w:vAlign w:val="center"/>
          </w:tcPr>
          <w:p w14:paraId="6A0F33B8" w14:textId="77777777" w:rsidR="004057B3" w:rsidRDefault="00416763" w:rsidP="001807E4">
            <w:pPr>
              <w:pStyle w:val="af6"/>
              <w:rPr>
                <w:lang w:val="ru-RU"/>
              </w:rPr>
            </w:pPr>
            <w:r w:rsidRPr="00416763">
              <w:rPr>
                <w:lang w:val="ru-RU"/>
              </w:rPr>
              <w:t xml:space="preserve">Наименование </w:t>
            </w:r>
          </w:p>
          <w:p w14:paraId="6E177B33" w14:textId="79D7E23D" w:rsidR="00416763" w:rsidRPr="00416763" w:rsidRDefault="00416763" w:rsidP="001807E4">
            <w:pPr>
              <w:pStyle w:val="af6"/>
              <w:rPr>
                <w:lang w:val="ru-RU"/>
              </w:rPr>
            </w:pPr>
            <w:r w:rsidRPr="00416763">
              <w:rPr>
                <w:lang w:val="ru-RU"/>
              </w:rPr>
              <w:t>х</w:t>
            </w:r>
            <w:proofErr w:type="spellStart"/>
            <w:r w:rsidRPr="00416763">
              <w:t>арактеристик</w:t>
            </w:r>
            <w:proofErr w:type="spellEnd"/>
            <w:r w:rsidRPr="00416763">
              <w:rPr>
                <w:lang w:val="ru-RU"/>
              </w:rPr>
              <w:t>и</w:t>
            </w:r>
          </w:p>
          <w:p w14:paraId="66F8C257" w14:textId="15DE50CF" w:rsidR="00416763" w:rsidRPr="00416763" w:rsidRDefault="00416763" w:rsidP="001807E4">
            <w:pPr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442" w:type="dxa"/>
            <w:vAlign w:val="center"/>
          </w:tcPr>
          <w:p w14:paraId="70446DED" w14:textId="780037F6" w:rsidR="00416763" w:rsidRPr="00416763" w:rsidRDefault="00416763" w:rsidP="00571A4C">
            <w:pPr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1804" w:type="dxa"/>
            <w:vAlign w:val="center"/>
          </w:tcPr>
          <w:p w14:paraId="0C3A13A3" w14:textId="3B6FBE58" w:rsidR="00416763" w:rsidRPr="00416763" w:rsidRDefault="00416763" w:rsidP="00571A4C">
            <w:pPr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16763" w14:paraId="7964B7C6" w14:textId="77777777" w:rsidTr="00F1445F">
        <w:tc>
          <w:tcPr>
            <w:tcW w:w="711" w:type="dxa"/>
          </w:tcPr>
          <w:p w14:paraId="2314CB2E" w14:textId="48E6180D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</w:tcPr>
          <w:p w14:paraId="6FC35FBA" w14:textId="4A049EF7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1418" w:type="dxa"/>
          </w:tcPr>
          <w:p w14:paraId="353C4F5E" w14:textId="6FC1291F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1559" w:type="dxa"/>
          </w:tcPr>
          <w:p w14:paraId="65BD9918" w14:textId="17029493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4</w:t>
            </w:r>
          </w:p>
        </w:tc>
        <w:tc>
          <w:tcPr>
            <w:tcW w:w="2442" w:type="dxa"/>
            <w:vAlign w:val="center"/>
          </w:tcPr>
          <w:p w14:paraId="35A726A7" w14:textId="4D9074C7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</w:t>
            </w:r>
            <w:r w:rsidR="00416763" w:rsidRPr="00EF3118">
              <w:rPr>
                <w:sz w:val="22"/>
                <w:szCs w:val="22"/>
              </w:rPr>
              <w:t>5</w:t>
            </w:r>
          </w:p>
        </w:tc>
        <w:tc>
          <w:tcPr>
            <w:tcW w:w="1804" w:type="dxa"/>
            <w:vAlign w:val="center"/>
          </w:tcPr>
          <w:p w14:paraId="6882B4F3" w14:textId="51CFB744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 </w:t>
            </w:r>
            <w:r w:rsidR="00416763" w:rsidRPr="00EF3118">
              <w:rPr>
                <w:sz w:val="22"/>
                <w:szCs w:val="22"/>
              </w:rPr>
              <w:t>6</w:t>
            </w:r>
          </w:p>
        </w:tc>
      </w:tr>
      <w:tr w:rsidR="00C85858" w14:paraId="4EA78DB2" w14:textId="77777777" w:rsidTr="005E3721">
        <w:tc>
          <w:tcPr>
            <w:tcW w:w="9628" w:type="dxa"/>
            <w:gridSpan w:val="6"/>
          </w:tcPr>
          <w:p w14:paraId="2D4BC3E9" w14:textId="1619ED4E" w:rsidR="00C85858" w:rsidRPr="00502AF9" w:rsidRDefault="00502AF9" w:rsidP="00C85858">
            <w:pPr>
              <w:jc w:val="center"/>
              <w:rPr>
                <w:b/>
                <w:bCs/>
                <w:sz w:val="22"/>
                <w:szCs w:val="22"/>
              </w:rPr>
            </w:pPr>
            <w:r w:rsidRPr="00502AF9">
              <w:rPr>
                <w:b/>
                <w:bCs/>
                <w:sz w:val="22"/>
                <w:szCs w:val="22"/>
              </w:rPr>
              <w:t>ул. Чапаева, 11, ком.19, 213760, г. Осиповичи, Могилевская область</w:t>
            </w:r>
          </w:p>
        </w:tc>
      </w:tr>
      <w:tr w:rsidR="00F1445F" w14:paraId="7833E6E5" w14:textId="77777777" w:rsidTr="00F1445F">
        <w:tc>
          <w:tcPr>
            <w:tcW w:w="711" w:type="dxa"/>
          </w:tcPr>
          <w:p w14:paraId="623653BB" w14:textId="7B8EF611" w:rsidR="00F1445F" w:rsidRPr="00EF3118" w:rsidRDefault="00F1445F" w:rsidP="00502AF9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1.1**</w:t>
            </w:r>
          </w:p>
        </w:tc>
        <w:tc>
          <w:tcPr>
            <w:tcW w:w="1694" w:type="dxa"/>
            <w:vMerge w:val="restart"/>
          </w:tcPr>
          <w:p w14:paraId="5937298A" w14:textId="3682E163" w:rsidR="00F1445F" w:rsidRPr="00EF3118" w:rsidRDefault="00F1445F" w:rsidP="00502AF9">
            <w:pPr>
              <w:jc w:val="both"/>
              <w:rPr>
                <w:sz w:val="22"/>
                <w:szCs w:val="22"/>
              </w:rPr>
            </w:pP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Рубероид</w:t>
            </w:r>
            <w:proofErr w:type="spellEnd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рубероид</w:t>
            </w:r>
            <w:proofErr w:type="spellEnd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облегченный</w:t>
            </w:r>
            <w:proofErr w:type="spellEnd"/>
          </w:p>
        </w:tc>
        <w:tc>
          <w:tcPr>
            <w:tcW w:w="1418" w:type="dxa"/>
          </w:tcPr>
          <w:p w14:paraId="34416F98" w14:textId="2AA0094A" w:rsidR="00F1445F" w:rsidRPr="00502AF9" w:rsidRDefault="00F1445F" w:rsidP="00502AF9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23.99/42.000</w:t>
            </w:r>
          </w:p>
        </w:tc>
        <w:tc>
          <w:tcPr>
            <w:tcW w:w="1559" w:type="dxa"/>
          </w:tcPr>
          <w:p w14:paraId="4D62F99A" w14:textId="5C086D06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Отбор</w:t>
            </w:r>
            <w:proofErr w:type="spellEnd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образцов</w:t>
            </w:r>
            <w:proofErr w:type="spellEnd"/>
          </w:p>
        </w:tc>
        <w:tc>
          <w:tcPr>
            <w:tcW w:w="2442" w:type="dxa"/>
          </w:tcPr>
          <w:p w14:paraId="690E6B8C" w14:textId="4A4B690E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ГОСТ 2678-94 </w:t>
            </w:r>
          </w:p>
        </w:tc>
        <w:tc>
          <w:tcPr>
            <w:tcW w:w="1804" w:type="dxa"/>
          </w:tcPr>
          <w:p w14:paraId="369386BB" w14:textId="77777777" w:rsidR="00F1445F" w:rsidRDefault="00F1445F" w:rsidP="00502AF9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ГОСТ 2678-94 </w:t>
            </w:r>
          </w:p>
          <w:p w14:paraId="6940DB8F" w14:textId="59FF6A07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п. 3.1</w:t>
            </w:r>
          </w:p>
        </w:tc>
      </w:tr>
      <w:tr w:rsidR="00F1445F" w14:paraId="15762E75" w14:textId="77777777" w:rsidTr="00F1445F">
        <w:tc>
          <w:tcPr>
            <w:tcW w:w="711" w:type="dxa"/>
          </w:tcPr>
          <w:p w14:paraId="4DAA76B8" w14:textId="7E4DA766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1.2**</w:t>
            </w:r>
          </w:p>
        </w:tc>
        <w:tc>
          <w:tcPr>
            <w:tcW w:w="1694" w:type="dxa"/>
            <w:vMerge/>
          </w:tcPr>
          <w:p w14:paraId="1F994B22" w14:textId="49EFA4FF" w:rsidR="00F1445F" w:rsidRPr="00502AF9" w:rsidRDefault="00F1445F" w:rsidP="00502AF9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14:paraId="56E42C78" w14:textId="5891132E" w:rsidR="00F1445F" w:rsidRPr="00502AF9" w:rsidRDefault="00F1445F" w:rsidP="00502AF9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23.99/11.116</w:t>
            </w:r>
          </w:p>
        </w:tc>
        <w:tc>
          <w:tcPr>
            <w:tcW w:w="1559" w:type="dxa"/>
          </w:tcPr>
          <w:p w14:paraId="0A8ADEA0" w14:textId="3E3D07E5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Внешний вид</w:t>
            </w:r>
          </w:p>
        </w:tc>
        <w:tc>
          <w:tcPr>
            <w:tcW w:w="2442" w:type="dxa"/>
            <w:vMerge w:val="restart"/>
          </w:tcPr>
          <w:p w14:paraId="4664B85A" w14:textId="77777777" w:rsidR="00F1445F" w:rsidRPr="003241BC" w:rsidRDefault="00F1445F" w:rsidP="00571A4C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3241BC">
              <w:rPr>
                <w:rFonts w:eastAsia="Calibri"/>
                <w:sz w:val="22"/>
                <w:szCs w:val="22"/>
              </w:rPr>
              <w:t>10923-93</w:t>
            </w:r>
            <w:proofErr w:type="gramEnd"/>
          </w:p>
          <w:p w14:paraId="53DBBD2E" w14:textId="77777777" w:rsidR="00F1445F" w:rsidRDefault="00F1445F" w:rsidP="00502AF9">
            <w:pPr>
              <w:jc w:val="both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 xml:space="preserve">ТУ BY </w:t>
            </w:r>
          </w:p>
          <w:p w14:paraId="0C8B4A3D" w14:textId="740A8D4D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  <w:proofErr w:type="gramStart"/>
            <w:r w:rsidRPr="003241BC">
              <w:rPr>
                <w:rFonts w:eastAsia="Calibri"/>
                <w:sz w:val="22"/>
                <w:szCs w:val="22"/>
              </w:rPr>
              <w:t>790683385.013-2017</w:t>
            </w:r>
            <w:proofErr w:type="gramEnd"/>
          </w:p>
        </w:tc>
        <w:tc>
          <w:tcPr>
            <w:tcW w:w="1804" w:type="dxa"/>
          </w:tcPr>
          <w:p w14:paraId="4425618A" w14:textId="77777777" w:rsidR="00F1445F" w:rsidRDefault="00F1445F" w:rsidP="00502AF9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ГОСТ 2678-94 </w:t>
            </w:r>
          </w:p>
          <w:p w14:paraId="56ABBCC8" w14:textId="54A474E5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п.</w:t>
            </w:r>
            <w:r w:rsidRPr="003241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3.2</w:t>
            </w:r>
          </w:p>
        </w:tc>
      </w:tr>
      <w:tr w:rsidR="00F1445F" w14:paraId="4B165AEB" w14:textId="77777777" w:rsidTr="00F1445F">
        <w:tc>
          <w:tcPr>
            <w:tcW w:w="711" w:type="dxa"/>
          </w:tcPr>
          <w:p w14:paraId="21782AC9" w14:textId="3330C00B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1.3*</w:t>
            </w:r>
          </w:p>
        </w:tc>
        <w:tc>
          <w:tcPr>
            <w:tcW w:w="1694" w:type="dxa"/>
            <w:vMerge/>
          </w:tcPr>
          <w:p w14:paraId="1A0E1F70" w14:textId="77777777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AD8CAEE" w14:textId="5099A77F" w:rsidR="00F1445F" w:rsidRPr="00502AF9" w:rsidRDefault="00F1445F" w:rsidP="00502AF9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23.99/29.061</w:t>
            </w:r>
          </w:p>
        </w:tc>
        <w:tc>
          <w:tcPr>
            <w:tcW w:w="1559" w:type="dxa"/>
          </w:tcPr>
          <w:p w14:paraId="0AFBC627" w14:textId="77777777" w:rsidR="00F1445F" w:rsidRDefault="00F1445F" w:rsidP="00502AF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Л</w:t>
            </w: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инейны</w:t>
            </w:r>
            <w:proofErr w:type="spellEnd"/>
            <w:r w:rsidRPr="003241BC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размер</w:t>
            </w:r>
            <w:r w:rsidRPr="003241BC">
              <w:rPr>
                <w:rFonts w:eastAsia="Calibri"/>
                <w:sz w:val="22"/>
                <w:szCs w:val="22"/>
                <w:lang w:eastAsia="en-US"/>
              </w:rPr>
              <w:t xml:space="preserve">ы, </w:t>
            </w: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площад</w:t>
            </w:r>
            <w:proofErr w:type="spellEnd"/>
            <w:r w:rsidRPr="003241BC">
              <w:rPr>
                <w:rFonts w:eastAsia="Calibri"/>
                <w:sz w:val="22"/>
                <w:szCs w:val="22"/>
                <w:lang w:eastAsia="en-US"/>
              </w:rPr>
              <w:t>ь</w:t>
            </w:r>
            <w:proofErr w:type="gramEnd"/>
          </w:p>
          <w:p w14:paraId="59EDCBA0" w14:textId="4D8F3BF3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2" w:type="dxa"/>
            <w:vMerge/>
          </w:tcPr>
          <w:p w14:paraId="12A997B0" w14:textId="642B464E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21BFDA7B" w14:textId="77777777" w:rsidR="00F1445F" w:rsidRDefault="00F1445F" w:rsidP="00502AF9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ГОСТ 2678-94 </w:t>
            </w:r>
          </w:p>
          <w:p w14:paraId="0F2CF742" w14:textId="19A9CA3A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п.</w:t>
            </w:r>
            <w:r w:rsidRPr="003241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3.3</w:t>
            </w:r>
          </w:p>
        </w:tc>
      </w:tr>
      <w:tr w:rsidR="00F1445F" w14:paraId="31F52D43" w14:textId="77777777" w:rsidTr="00F1445F">
        <w:tc>
          <w:tcPr>
            <w:tcW w:w="711" w:type="dxa"/>
          </w:tcPr>
          <w:p w14:paraId="6D79E1C0" w14:textId="1748648D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1.4*</w:t>
            </w:r>
          </w:p>
        </w:tc>
        <w:tc>
          <w:tcPr>
            <w:tcW w:w="1694" w:type="dxa"/>
            <w:vMerge/>
          </w:tcPr>
          <w:p w14:paraId="77D66D98" w14:textId="77777777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8376151" w14:textId="31BBA089" w:rsidR="00F1445F" w:rsidRPr="00502AF9" w:rsidRDefault="00F1445F" w:rsidP="00502AF9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23.99/29.040</w:t>
            </w:r>
          </w:p>
        </w:tc>
        <w:tc>
          <w:tcPr>
            <w:tcW w:w="1559" w:type="dxa"/>
          </w:tcPr>
          <w:p w14:paraId="7F9D5F6D" w14:textId="54A20986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  <w:proofErr w:type="spellStart"/>
            <w:r w:rsidRPr="000B506D">
              <w:rPr>
                <w:rFonts w:eastAsia="Calibri"/>
                <w:sz w:val="22"/>
                <w:szCs w:val="22"/>
                <w:lang w:val="en-US" w:eastAsia="en-US"/>
              </w:rPr>
              <w:t>Масса</w:t>
            </w:r>
            <w:proofErr w:type="spellEnd"/>
            <w:r w:rsidRPr="000B506D">
              <w:rPr>
                <w:rFonts w:eastAsia="Calibri"/>
                <w:sz w:val="22"/>
                <w:szCs w:val="22"/>
                <w:lang w:val="en-US" w:eastAsia="en-US"/>
              </w:rPr>
              <w:t xml:space="preserve"> 1м</w:t>
            </w:r>
            <w:r w:rsidRPr="000B506D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2</w:t>
            </w:r>
          </w:p>
        </w:tc>
        <w:tc>
          <w:tcPr>
            <w:tcW w:w="2442" w:type="dxa"/>
            <w:vMerge/>
          </w:tcPr>
          <w:p w14:paraId="5362D44E" w14:textId="2F35AF9E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27549CEC" w14:textId="5F5D1C3B" w:rsidR="00F1445F" w:rsidRDefault="00F1445F" w:rsidP="0059348C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ГОСТ 2678-94 </w:t>
            </w:r>
          </w:p>
          <w:p w14:paraId="117789FB" w14:textId="1210E093" w:rsidR="00F1445F" w:rsidRPr="0059348C" w:rsidRDefault="00F1445F" w:rsidP="00502AF9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п.3.22</w:t>
            </w:r>
          </w:p>
        </w:tc>
      </w:tr>
      <w:tr w:rsidR="00F1445F" w14:paraId="6D5731B7" w14:textId="77777777" w:rsidTr="00F1445F">
        <w:tc>
          <w:tcPr>
            <w:tcW w:w="711" w:type="dxa"/>
          </w:tcPr>
          <w:p w14:paraId="3315E4EA" w14:textId="22F61640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1.5*</w:t>
            </w:r>
          </w:p>
        </w:tc>
        <w:tc>
          <w:tcPr>
            <w:tcW w:w="1694" w:type="dxa"/>
            <w:vMerge/>
          </w:tcPr>
          <w:p w14:paraId="69FBB494" w14:textId="77777777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84B8E38" w14:textId="060A62BE" w:rsidR="00F1445F" w:rsidRPr="00502AF9" w:rsidRDefault="00F1445F" w:rsidP="00502AF9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23.99/29.040</w:t>
            </w:r>
          </w:p>
        </w:tc>
        <w:tc>
          <w:tcPr>
            <w:tcW w:w="1559" w:type="dxa"/>
          </w:tcPr>
          <w:p w14:paraId="059BEF3C" w14:textId="50842D45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  <w:proofErr w:type="spellStart"/>
            <w:r w:rsidRPr="000B506D">
              <w:rPr>
                <w:rFonts w:eastAsia="Calibri"/>
                <w:sz w:val="22"/>
                <w:szCs w:val="22"/>
                <w:lang w:val="en-US" w:eastAsia="en-US"/>
              </w:rPr>
              <w:t>Масса</w:t>
            </w:r>
            <w:proofErr w:type="spellEnd"/>
            <w:r w:rsidRPr="000B506D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B506D">
              <w:rPr>
                <w:rFonts w:eastAsia="Calibri"/>
                <w:sz w:val="22"/>
                <w:szCs w:val="22"/>
                <w:lang w:val="en-US" w:eastAsia="en-US"/>
              </w:rPr>
              <w:t>покровного</w:t>
            </w:r>
            <w:proofErr w:type="spellEnd"/>
            <w:r w:rsidRPr="000B506D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B506D">
              <w:rPr>
                <w:rFonts w:eastAsia="Calibri"/>
                <w:sz w:val="22"/>
                <w:szCs w:val="22"/>
                <w:lang w:val="en-US" w:eastAsia="en-US"/>
              </w:rPr>
              <w:t>состава</w:t>
            </w:r>
            <w:proofErr w:type="spellEnd"/>
          </w:p>
        </w:tc>
        <w:tc>
          <w:tcPr>
            <w:tcW w:w="2442" w:type="dxa"/>
            <w:vMerge/>
          </w:tcPr>
          <w:p w14:paraId="4A35920F" w14:textId="77777777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04312B4F" w14:textId="494CA6C4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ГОСТ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2678-94 п.3.15</w:t>
            </w:r>
          </w:p>
        </w:tc>
      </w:tr>
      <w:tr w:rsidR="00F1445F" w14:paraId="76669140" w14:textId="77777777" w:rsidTr="00F1445F">
        <w:tc>
          <w:tcPr>
            <w:tcW w:w="711" w:type="dxa"/>
          </w:tcPr>
          <w:p w14:paraId="70467254" w14:textId="46687C2C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1.6*</w:t>
            </w:r>
          </w:p>
        </w:tc>
        <w:tc>
          <w:tcPr>
            <w:tcW w:w="1694" w:type="dxa"/>
            <w:vMerge/>
          </w:tcPr>
          <w:p w14:paraId="599CF6AD" w14:textId="77777777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5B035EB" w14:textId="577AC4A0" w:rsidR="00F1445F" w:rsidRPr="00502AF9" w:rsidRDefault="00F1445F" w:rsidP="00502AF9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23.99/11.116</w:t>
            </w:r>
          </w:p>
        </w:tc>
        <w:tc>
          <w:tcPr>
            <w:tcW w:w="1559" w:type="dxa"/>
          </w:tcPr>
          <w:p w14:paraId="041167DE" w14:textId="4604BD64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Гибкость</w:t>
            </w:r>
            <w:proofErr w:type="spellEnd"/>
          </w:p>
        </w:tc>
        <w:tc>
          <w:tcPr>
            <w:tcW w:w="2442" w:type="dxa"/>
            <w:vMerge/>
          </w:tcPr>
          <w:p w14:paraId="2ACA6DEA" w14:textId="77777777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09032DC4" w14:textId="77777777" w:rsidR="00F1445F" w:rsidRDefault="00F1445F" w:rsidP="00502AF9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ГОСТ 2678</w:t>
            </w:r>
            <w:r w:rsidRPr="003241BC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94 </w:t>
            </w:r>
          </w:p>
          <w:p w14:paraId="32E781AD" w14:textId="79B3FD23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п.</w:t>
            </w:r>
            <w:r w:rsidRPr="003241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3.9</w:t>
            </w:r>
          </w:p>
        </w:tc>
      </w:tr>
      <w:tr w:rsidR="00F1445F" w14:paraId="1DDFE540" w14:textId="77777777" w:rsidTr="00F1445F">
        <w:tc>
          <w:tcPr>
            <w:tcW w:w="711" w:type="dxa"/>
          </w:tcPr>
          <w:p w14:paraId="23CEBFC3" w14:textId="10F93486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1.7*</w:t>
            </w:r>
          </w:p>
        </w:tc>
        <w:tc>
          <w:tcPr>
            <w:tcW w:w="1694" w:type="dxa"/>
            <w:vMerge/>
          </w:tcPr>
          <w:p w14:paraId="4D9F63D8" w14:textId="77777777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6C644A9" w14:textId="1BD61168" w:rsidR="00F1445F" w:rsidRPr="00502AF9" w:rsidRDefault="00F1445F" w:rsidP="00502AF9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23.99/</w:t>
            </w:r>
            <w:r w:rsidRPr="00A8019F">
              <w:rPr>
                <w:rFonts w:eastAsia="Calibri"/>
              </w:rPr>
              <w:t>11.116</w:t>
            </w:r>
          </w:p>
        </w:tc>
        <w:tc>
          <w:tcPr>
            <w:tcW w:w="1559" w:type="dxa"/>
          </w:tcPr>
          <w:p w14:paraId="2F44F684" w14:textId="3930F63F" w:rsidR="00F1445F" w:rsidRPr="00F1445F" w:rsidRDefault="00F1445F" w:rsidP="00502AF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Теплостойкость</w:t>
            </w:r>
          </w:p>
        </w:tc>
        <w:tc>
          <w:tcPr>
            <w:tcW w:w="2442" w:type="dxa"/>
            <w:vMerge/>
          </w:tcPr>
          <w:p w14:paraId="03B1E7D2" w14:textId="77777777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3751611C" w14:textId="77777777" w:rsidR="00F1445F" w:rsidRDefault="00F1445F" w:rsidP="00502AF9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ГОСТ 2678-94</w:t>
            </w:r>
            <w:r w:rsidRPr="003241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п.3.12</w:t>
            </w:r>
          </w:p>
          <w:p w14:paraId="5B1709CD" w14:textId="4F10170E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</w:p>
        </w:tc>
      </w:tr>
      <w:tr w:rsidR="00F1445F" w14:paraId="67FB094F" w14:textId="77777777" w:rsidTr="00F1445F">
        <w:tc>
          <w:tcPr>
            <w:tcW w:w="711" w:type="dxa"/>
          </w:tcPr>
          <w:p w14:paraId="62222AAA" w14:textId="28B8842E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1.8*</w:t>
            </w:r>
          </w:p>
        </w:tc>
        <w:tc>
          <w:tcPr>
            <w:tcW w:w="1694" w:type="dxa"/>
            <w:vMerge/>
          </w:tcPr>
          <w:p w14:paraId="53CBA448" w14:textId="77777777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66A46E8" w14:textId="7E66901B" w:rsidR="00F1445F" w:rsidRPr="00502AF9" w:rsidRDefault="00F1445F" w:rsidP="00502AF9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23.99/29.121</w:t>
            </w:r>
          </w:p>
        </w:tc>
        <w:tc>
          <w:tcPr>
            <w:tcW w:w="1559" w:type="dxa"/>
          </w:tcPr>
          <w:p w14:paraId="762F0992" w14:textId="0DCCFD49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Разрывная</w:t>
            </w:r>
            <w:proofErr w:type="spellEnd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сила</w:t>
            </w:r>
            <w:proofErr w:type="spellEnd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при</w:t>
            </w:r>
            <w:proofErr w:type="spellEnd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растяжении</w:t>
            </w:r>
            <w:proofErr w:type="spellEnd"/>
          </w:p>
        </w:tc>
        <w:tc>
          <w:tcPr>
            <w:tcW w:w="2442" w:type="dxa"/>
            <w:vMerge/>
          </w:tcPr>
          <w:p w14:paraId="058F1756" w14:textId="77777777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45DF5D83" w14:textId="582D5821" w:rsidR="00F1445F" w:rsidRDefault="00F1445F" w:rsidP="00502AF9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8"/>
              <w:jc w:val="both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  <w:r w:rsidRPr="003241BC">
              <w:rPr>
                <w:rFonts w:eastAsia="Batang"/>
                <w:sz w:val="22"/>
                <w:szCs w:val="22"/>
                <w:lang w:val="en-US" w:eastAsia="en-US"/>
              </w:rPr>
              <w:t>ГОСТ 10923-93</w:t>
            </w:r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</w:p>
          <w:p w14:paraId="0C1D98EA" w14:textId="5E9AD3B6" w:rsidR="00F1445F" w:rsidRPr="003241BC" w:rsidRDefault="00F1445F" w:rsidP="00502AF9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8"/>
              <w:jc w:val="both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  <w:r w:rsidRPr="003241BC">
              <w:rPr>
                <w:rFonts w:eastAsia="Batang"/>
                <w:sz w:val="22"/>
                <w:szCs w:val="22"/>
                <w:lang w:eastAsia="en-US"/>
              </w:rPr>
              <w:t>п. 7</w:t>
            </w:r>
          </w:p>
          <w:p w14:paraId="5D7EE3EE" w14:textId="667FEFBE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Batang"/>
                <w:sz w:val="22"/>
                <w:szCs w:val="22"/>
                <w:lang w:val="en-US" w:eastAsia="en-US"/>
              </w:rPr>
              <w:t>ГОСТ 2678-94 п.</w:t>
            </w:r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  <w:r w:rsidRPr="003241BC">
              <w:rPr>
                <w:rFonts w:eastAsia="Batang"/>
                <w:sz w:val="22"/>
                <w:szCs w:val="22"/>
                <w:lang w:val="en-US" w:eastAsia="en-US"/>
              </w:rPr>
              <w:t>3.4</w:t>
            </w:r>
          </w:p>
        </w:tc>
      </w:tr>
      <w:tr w:rsidR="00F1445F" w14:paraId="6EB1B354" w14:textId="77777777" w:rsidTr="00F1445F">
        <w:tc>
          <w:tcPr>
            <w:tcW w:w="711" w:type="dxa"/>
          </w:tcPr>
          <w:p w14:paraId="2506DE58" w14:textId="551D48B4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1.9*</w:t>
            </w:r>
          </w:p>
        </w:tc>
        <w:tc>
          <w:tcPr>
            <w:tcW w:w="1694" w:type="dxa"/>
            <w:vMerge/>
          </w:tcPr>
          <w:p w14:paraId="138CA40C" w14:textId="77777777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57E1E2E" w14:textId="3FB34708" w:rsidR="00F1445F" w:rsidRPr="00502AF9" w:rsidRDefault="00F1445F" w:rsidP="00502AF9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23.99/2</w:t>
            </w:r>
            <w:r>
              <w:rPr>
                <w:rFonts w:eastAsia="Calibri"/>
                <w:lang w:val="ru-RU"/>
              </w:rPr>
              <w:t>9</w:t>
            </w:r>
            <w:r w:rsidRPr="003241BC">
              <w:rPr>
                <w:rFonts w:eastAsia="Calibri"/>
              </w:rPr>
              <w:t>.</w:t>
            </w:r>
            <w:r>
              <w:rPr>
                <w:rFonts w:eastAsia="Calibri"/>
                <w:lang w:val="ru-RU"/>
              </w:rPr>
              <w:t>040</w:t>
            </w:r>
          </w:p>
        </w:tc>
        <w:tc>
          <w:tcPr>
            <w:tcW w:w="1559" w:type="dxa"/>
          </w:tcPr>
          <w:p w14:paraId="22587892" w14:textId="6B877FB4" w:rsidR="00F1445F" w:rsidRPr="00640B1D" w:rsidRDefault="00640B1D" w:rsidP="00502AF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Водопоглощение</w:t>
            </w:r>
            <w:proofErr w:type="spellEnd"/>
          </w:p>
        </w:tc>
        <w:tc>
          <w:tcPr>
            <w:tcW w:w="2442" w:type="dxa"/>
            <w:vMerge/>
          </w:tcPr>
          <w:p w14:paraId="371632CF" w14:textId="77777777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69A80AC2" w14:textId="48072DA9" w:rsidR="00F1445F" w:rsidRPr="00CD710A" w:rsidRDefault="00F1445F" w:rsidP="00F1445F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Batang"/>
                <w:sz w:val="22"/>
                <w:szCs w:val="22"/>
                <w:lang w:val="en-US" w:eastAsia="en-US"/>
              </w:rPr>
              <w:t>ГОСТ 2678-94 п.</w:t>
            </w:r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  <w:r w:rsidRPr="003241BC">
              <w:rPr>
                <w:rFonts w:eastAsia="Batang"/>
                <w:sz w:val="22"/>
                <w:szCs w:val="22"/>
                <w:lang w:val="en-US" w:eastAsia="en-US"/>
              </w:rPr>
              <w:t>3.10</w:t>
            </w:r>
          </w:p>
        </w:tc>
      </w:tr>
    </w:tbl>
    <w:p w14:paraId="27C9B217" w14:textId="77777777" w:rsidR="00571A4C" w:rsidRDefault="00571A4C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418"/>
        <w:gridCol w:w="2126"/>
        <w:gridCol w:w="1875"/>
        <w:gridCol w:w="1804"/>
      </w:tblGrid>
      <w:tr w:rsidR="00571A4C" w14:paraId="0809F196" w14:textId="77777777" w:rsidTr="0098745F">
        <w:tc>
          <w:tcPr>
            <w:tcW w:w="711" w:type="dxa"/>
          </w:tcPr>
          <w:p w14:paraId="4FC6DFF7" w14:textId="1F534AC5" w:rsidR="00571A4C" w:rsidRPr="003241BC" w:rsidRDefault="00571A4C" w:rsidP="00502AF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 1</w:t>
            </w:r>
          </w:p>
        </w:tc>
        <w:tc>
          <w:tcPr>
            <w:tcW w:w="1694" w:type="dxa"/>
          </w:tcPr>
          <w:p w14:paraId="1B8ADC9A" w14:textId="73C3234A" w:rsidR="00571A4C" w:rsidRPr="00CD710A" w:rsidRDefault="00571A4C" w:rsidP="00502A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1418" w:type="dxa"/>
          </w:tcPr>
          <w:p w14:paraId="393DC508" w14:textId="44386625" w:rsidR="00571A4C" w:rsidRPr="00571A4C" w:rsidRDefault="00571A4C" w:rsidP="00502AF9">
            <w:pPr>
              <w:pStyle w:val="af6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3</w:t>
            </w:r>
          </w:p>
        </w:tc>
        <w:tc>
          <w:tcPr>
            <w:tcW w:w="2126" w:type="dxa"/>
          </w:tcPr>
          <w:p w14:paraId="11BC8985" w14:textId="1D3B7542" w:rsidR="00571A4C" w:rsidRPr="00571A4C" w:rsidRDefault="00571A4C" w:rsidP="00502AF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4</w:t>
            </w:r>
          </w:p>
        </w:tc>
        <w:tc>
          <w:tcPr>
            <w:tcW w:w="1875" w:type="dxa"/>
          </w:tcPr>
          <w:p w14:paraId="08F45CFB" w14:textId="6A5E9775" w:rsidR="00571A4C" w:rsidRPr="00CD710A" w:rsidRDefault="00571A4C" w:rsidP="00502A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5</w:t>
            </w:r>
          </w:p>
        </w:tc>
        <w:tc>
          <w:tcPr>
            <w:tcW w:w="1804" w:type="dxa"/>
          </w:tcPr>
          <w:p w14:paraId="219FBC5D" w14:textId="7F6CDA4C" w:rsidR="00571A4C" w:rsidRPr="00571A4C" w:rsidRDefault="00571A4C" w:rsidP="00502AF9">
            <w:pPr>
              <w:jc w:val="both"/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             6</w:t>
            </w:r>
          </w:p>
        </w:tc>
      </w:tr>
      <w:tr w:rsidR="00571A4C" w14:paraId="326DBE93" w14:textId="77777777" w:rsidTr="0098745F">
        <w:tc>
          <w:tcPr>
            <w:tcW w:w="711" w:type="dxa"/>
          </w:tcPr>
          <w:p w14:paraId="332B8911" w14:textId="43A355B5" w:rsidR="00571A4C" w:rsidRPr="00CD710A" w:rsidRDefault="00571A4C" w:rsidP="00502AF9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1.10*</w:t>
            </w:r>
          </w:p>
        </w:tc>
        <w:tc>
          <w:tcPr>
            <w:tcW w:w="1694" w:type="dxa"/>
            <w:vMerge w:val="restart"/>
          </w:tcPr>
          <w:p w14:paraId="28360D7F" w14:textId="2A0565D5" w:rsidR="00571A4C" w:rsidRPr="00CD710A" w:rsidRDefault="00571A4C" w:rsidP="00502AF9">
            <w:pPr>
              <w:jc w:val="both"/>
              <w:rPr>
                <w:sz w:val="22"/>
                <w:szCs w:val="22"/>
              </w:rPr>
            </w:pP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Рубероид</w:t>
            </w:r>
            <w:proofErr w:type="spellEnd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рубероид</w:t>
            </w:r>
            <w:proofErr w:type="spellEnd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облегченный</w:t>
            </w:r>
            <w:proofErr w:type="spellEnd"/>
          </w:p>
        </w:tc>
        <w:tc>
          <w:tcPr>
            <w:tcW w:w="1418" w:type="dxa"/>
          </w:tcPr>
          <w:p w14:paraId="3CB07D14" w14:textId="08A194B8" w:rsidR="00571A4C" w:rsidRPr="00502AF9" w:rsidRDefault="00571A4C" w:rsidP="00502AF9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23.99/</w:t>
            </w:r>
            <w:r w:rsidRPr="00A8019F">
              <w:rPr>
                <w:rFonts w:eastAsia="Calibri"/>
              </w:rPr>
              <w:t>26.141</w:t>
            </w:r>
          </w:p>
        </w:tc>
        <w:tc>
          <w:tcPr>
            <w:tcW w:w="2126" w:type="dxa"/>
          </w:tcPr>
          <w:p w14:paraId="124C1D24" w14:textId="7FD88B56" w:rsidR="00571A4C" w:rsidRPr="00640B1D" w:rsidRDefault="00640B1D" w:rsidP="00502AF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Водонепроницаемость</w:t>
            </w:r>
          </w:p>
          <w:p w14:paraId="59BB4E18" w14:textId="566F98F7" w:rsidR="00F1445F" w:rsidRPr="00CD710A" w:rsidRDefault="00F1445F" w:rsidP="00502A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</w:tcPr>
          <w:p w14:paraId="2BC59162" w14:textId="77777777" w:rsidR="00571A4C" w:rsidRPr="003241BC" w:rsidRDefault="00571A4C" w:rsidP="00571A4C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3241BC">
              <w:rPr>
                <w:rFonts w:eastAsia="Calibri"/>
                <w:sz w:val="22"/>
                <w:szCs w:val="22"/>
              </w:rPr>
              <w:t>10923-93</w:t>
            </w:r>
            <w:proofErr w:type="gramEnd"/>
          </w:p>
          <w:p w14:paraId="55672D26" w14:textId="77777777" w:rsidR="00571A4C" w:rsidRDefault="00571A4C" w:rsidP="00571A4C">
            <w:pPr>
              <w:jc w:val="both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 xml:space="preserve">ТУ BY </w:t>
            </w:r>
          </w:p>
          <w:p w14:paraId="01AFC2CB" w14:textId="723BEEC2" w:rsidR="00571A4C" w:rsidRPr="00CD710A" w:rsidRDefault="00571A4C" w:rsidP="00571A4C">
            <w:pPr>
              <w:jc w:val="both"/>
              <w:rPr>
                <w:sz w:val="22"/>
                <w:szCs w:val="22"/>
              </w:rPr>
            </w:pPr>
            <w:proofErr w:type="gramStart"/>
            <w:r w:rsidRPr="003241BC">
              <w:rPr>
                <w:rFonts w:eastAsia="Calibri"/>
                <w:sz w:val="22"/>
                <w:szCs w:val="22"/>
              </w:rPr>
              <w:t>790683385.013-2017</w:t>
            </w:r>
            <w:proofErr w:type="gramEnd"/>
          </w:p>
        </w:tc>
        <w:tc>
          <w:tcPr>
            <w:tcW w:w="1804" w:type="dxa"/>
          </w:tcPr>
          <w:p w14:paraId="7C521565" w14:textId="77777777" w:rsidR="00EB4D4C" w:rsidRDefault="00571A4C" w:rsidP="00502AF9">
            <w:pPr>
              <w:jc w:val="both"/>
              <w:rPr>
                <w:rFonts w:eastAsia="Batang"/>
                <w:sz w:val="22"/>
                <w:szCs w:val="22"/>
                <w:lang w:val="en-US" w:eastAsia="en-US"/>
              </w:rPr>
            </w:pPr>
            <w:r w:rsidRPr="003241BC">
              <w:rPr>
                <w:rFonts w:eastAsia="Batang"/>
                <w:sz w:val="22"/>
                <w:szCs w:val="22"/>
                <w:lang w:val="en-US" w:eastAsia="en-US"/>
              </w:rPr>
              <w:t xml:space="preserve">ГОСТ 2678-94 </w:t>
            </w:r>
          </w:p>
          <w:p w14:paraId="4ED09194" w14:textId="2DA70AB2" w:rsidR="00571A4C" w:rsidRPr="00CD710A" w:rsidRDefault="00571A4C" w:rsidP="00502AF9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Batang"/>
                <w:sz w:val="22"/>
                <w:szCs w:val="22"/>
                <w:lang w:val="en-US" w:eastAsia="en-US"/>
              </w:rPr>
              <w:t>п.</w:t>
            </w:r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  <w:r w:rsidRPr="003241BC">
              <w:rPr>
                <w:rFonts w:eastAsia="Batang"/>
                <w:sz w:val="22"/>
                <w:szCs w:val="22"/>
                <w:lang w:val="en-US" w:eastAsia="en-US"/>
              </w:rPr>
              <w:t>3.11</w:t>
            </w:r>
          </w:p>
        </w:tc>
      </w:tr>
      <w:tr w:rsidR="00571A4C" w14:paraId="587307AB" w14:textId="77777777" w:rsidTr="0098745F">
        <w:tc>
          <w:tcPr>
            <w:tcW w:w="711" w:type="dxa"/>
          </w:tcPr>
          <w:p w14:paraId="510696B4" w14:textId="3AAC24DD" w:rsidR="00571A4C" w:rsidRPr="003241BC" w:rsidRDefault="00571A4C" w:rsidP="00571A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1.11*</w:t>
            </w:r>
          </w:p>
        </w:tc>
        <w:tc>
          <w:tcPr>
            <w:tcW w:w="1694" w:type="dxa"/>
            <w:vMerge/>
          </w:tcPr>
          <w:p w14:paraId="04D06204" w14:textId="60CA7499" w:rsidR="00571A4C" w:rsidRPr="003241BC" w:rsidRDefault="00571A4C" w:rsidP="00571A4C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</w:tcPr>
          <w:p w14:paraId="494CF923" w14:textId="56427EFD" w:rsidR="00571A4C" w:rsidRPr="003241BC" w:rsidRDefault="00571A4C" w:rsidP="00571A4C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23.99/29.040</w:t>
            </w:r>
          </w:p>
        </w:tc>
        <w:tc>
          <w:tcPr>
            <w:tcW w:w="2126" w:type="dxa"/>
          </w:tcPr>
          <w:p w14:paraId="53340D76" w14:textId="77777777" w:rsidR="00571A4C" w:rsidRDefault="00571A4C" w:rsidP="00571A4C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Потеря</w:t>
            </w:r>
            <w:proofErr w:type="spellEnd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посыпки</w:t>
            </w:r>
            <w:proofErr w:type="spellEnd"/>
          </w:p>
          <w:p w14:paraId="28FE8AB5" w14:textId="0D06A6A7" w:rsidR="00F1445F" w:rsidRPr="00554F34" w:rsidRDefault="00F1445F" w:rsidP="00571A4C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75" w:type="dxa"/>
            <w:vMerge/>
          </w:tcPr>
          <w:p w14:paraId="481C172C" w14:textId="51E7EF8B" w:rsidR="00571A4C" w:rsidRPr="00CD710A" w:rsidRDefault="00571A4C" w:rsidP="00571A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7F591D1C" w14:textId="77777777" w:rsidR="00EB4D4C" w:rsidRDefault="00571A4C" w:rsidP="00571A4C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ГОСТ 2678-94 </w:t>
            </w:r>
          </w:p>
          <w:p w14:paraId="78B1CF85" w14:textId="740BAF83" w:rsidR="00571A4C" w:rsidRPr="003241BC" w:rsidRDefault="00571A4C" w:rsidP="00571A4C">
            <w:pPr>
              <w:jc w:val="both"/>
              <w:rPr>
                <w:rFonts w:eastAsia="Batang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п.</w:t>
            </w:r>
            <w:r w:rsidRPr="003241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3.25</w:t>
            </w:r>
          </w:p>
        </w:tc>
      </w:tr>
      <w:tr w:rsidR="00571A4C" w14:paraId="2D41663D" w14:textId="77777777" w:rsidTr="0098745F">
        <w:tc>
          <w:tcPr>
            <w:tcW w:w="711" w:type="dxa"/>
          </w:tcPr>
          <w:p w14:paraId="4ACF7466" w14:textId="48C69515" w:rsidR="00571A4C" w:rsidRPr="003241BC" w:rsidRDefault="00571A4C" w:rsidP="00571A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1.12*</w:t>
            </w:r>
          </w:p>
        </w:tc>
        <w:tc>
          <w:tcPr>
            <w:tcW w:w="1694" w:type="dxa"/>
            <w:vMerge/>
          </w:tcPr>
          <w:p w14:paraId="13B13DE8" w14:textId="77777777" w:rsidR="00571A4C" w:rsidRPr="003241BC" w:rsidRDefault="00571A4C" w:rsidP="00571A4C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</w:tcPr>
          <w:p w14:paraId="11A0A063" w14:textId="16090F50" w:rsidR="00571A4C" w:rsidRPr="003241BC" w:rsidRDefault="00571A4C" w:rsidP="00571A4C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23.99/</w:t>
            </w:r>
            <w:r w:rsidR="00A8019F">
              <w:rPr>
                <w:rFonts w:eastAsia="Calibri"/>
                <w:lang w:val="ru-RU"/>
              </w:rPr>
              <w:t>1</w:t>
            </w:r>
            <w:r w:rsidRPr="003241BC">
              <w:rPr>
                <w:rFonts w:eastAsia="Calibri"/>
              </w:rPr>
              <w:t>1.116</w:t>
            </w:r>
          </w:p>
        </w:tc>
        <w:tc>
          <w:tcPr>
            <w:tcW w:w="2126" w:type="dxa"/>
          </w:tcPr>
          <w:p w14:paraId="75D4A129" w14:textId="77777777" w:rsidR="00571A4C" w:rsidRDefault="00571A4C" w:rsidP="00571A4C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Полнота</w:t>
            </w:r>
            <w:proofErr w:type="spellEnd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пропитки</w:t>
            </w:r>
            <w:proofErr w:type="spellEnd"/>
          </w:p>
          <w:p w14:paraId="5A35A4CB" w14:textId="0EF55BEF" w:rsidR="00F1445F" w:rsidRPr="00554F34" w:rsidRDefault="00F1445F" w:rsidP="00571A4C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75" w:type="dxa"/>
            <w:vMerge/>
          </w:tcPr>
          <w:p w14:paraId="56FFEDBD" w14:textId="77777777" w:rsidR="00571A4C" w:rsidRPr="00CD710A" w:rsidRDefault="00571A4C" w:rsidP="00571A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6A6609C1" w14:textId="77777777" w:rsidR="00EB4D4C" w:rsidRDefault="00571A4C" w:rsidP="00571A4C">
            <w:pPr>
              <w:jc w:val="both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3241BC">
              <w:rPr>
                <w:rFonts w:eastAsia="Calibri"/>
                <w:sz w:val="22"/>
                <w:szCs w:val="22"/>
              </w:rPr>
              <w:t>2678-94</w:t>
            </w:r>
            <w:proofErr w:type="gramEnd"/>
          </w:p>
          <w:p w14:paraId="33505E60" w14:textId="18BECA5D" w:rsidR="00571A4C" w:rsidRPr="003241BC" w:rsidRDefault="00571A4C" w:rsidP="00571A4C">
            <w:pPr>
              <w:jc w:val="both"/>
              <w:rPr>
                <w:rFonts w:eastAsia="Batang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</w:rPr>
              <w:t xml:space="preserve"> п. 3.29</w:t>
            </w:r>
          </w:p>
        </w:tc>
      </w:tr>
      <w:tr w:rsidR="00F1445F" w14:paraId="61AC8091" w14:textId="77777777" w:rsidTr="0098745F">
        <w:tc>
          <w:tcPr>
            <w:tcW w:w="711" w:type="dxa"/>
          </w:tcPr>
          <w:p w14:paraId="59D93C6A" w14:textId="21D8D656" w:rsidR="00F1445F" w:rsidRPr="003241BC" w:rsidRDefault="00F1445F" w:rsidP="00A8019F">
            <w:pPr>
              <w:ind w:left="-110" w:right="-9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2.1**</w:t>
            </w:r>
          </w:p>
        </w:tc>
        <w:tc>
          <w:tcPr>
            <w:tcW w:w="1694" w:type="dxa"/>
            <w:vMerge w:val="restart"/>
          </w:tcPr>
          <w:p w14:paraId="7DEF9C6D" w14:textId="6B07C824" w:rsidR="00F1445F" w:rsidRPr="00026534" w:rsidRDefault="00F1445F" w:rsidP="0002653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Материалы рулонные кровельные и гидроизоляционные на битумном и битумно-полимерном вяжущем</w:t>
            </w:r>
          </w:p>
        </w:tc>
        <w:tc>
          <w:tcPr>
            <w:tcW w:w="1418" w:type="dxa"/>
          </w:tcPr>
          <w:p w14:paraId="6C50ED58" w14:textId="250B6492" w:rsidR="00F1445F" w:rsidRPr="003241BC" w:rsidRDefault="00F1445F" w:rsidP="00026534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23.99/42.000</w:t>
            </w:r>
          </w:p>
        </w:tc>
        <w:tc>
          <w:tcPr>
            <w:tcW w:w="2126" w:type="dxa"/>
          </w:tcPr>
          <w:p w14:paraId="77AE2A99" w14:textId="2AC1FDE7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Отбор</w:t>
            </w:r>
            <w:proofErr w:type="spellEnd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образцов</w:t>
            </w:r>
            <w:proofErr w:type="spellEnd"/>
          </w:p>
        </w:tc>
        <w:tc>
          <w:tcPr>
            <w:tcW w:w="1875" w:type="dxa"/>
          </w:tcPr>
          <w:p w14:paraId="6FA5237E" w14:textId="6F3657B0" w:rsidR="00F1445F" w:rsidRPr="00CD710A" w:rsidRDefault="00F1445F" w:rsidP="00026534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ГОСТ 2678-94</w:t>
            </w:r>
          </w:p>
        </w:tc>
        <w:tc>
          <w:tcPr>
            <w:tcW w:w="1804" w:type="dxa"/>
          </w:tcPr>
          <w:p w14:paraId="464EF6EB" w14:textId="77777777" w:rsidR="00F1445F" w:rsidRDefault="00F1445F" w:rsidP="00026534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ГОСТ 2678-94 </w:t>
            </w:r>
          </w:p>
          <w:p w14:paraId="2D4F98FA" w14:textId="67912540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п. 3.1</w:t>
            </w:r>
          </w:p>
        </w:tc>
      </w:tr>
      <w:tr w:rsidR="00F1445F" w14:paraId="737740C5" w14:textId="77777777" w:rsidTr="0098745F">
        <w:tc>
          <w:tcPr>
            <w:tcW w:w="711" w:type="dxa"/>
          </w:tcPr>
          <w:p w14:paraId="56269693" w14:textId="286BB280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2.2**</w:t>
            </w:r>
          </w:p>
        </w:tc>
        <w:tc>
          <w:tcPr>
            <w:tcW w:w="1694" w:type="dxa"/>
            <w:vMerge/>
          </w:tcPr>
          <w:p w14:paraId="216B5C8C" w14:textId="77777777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</w:tcPr>
          <w:p w14:paraId="2ECA23DA" w14:textId="411E098F" w:rsidR="00F1445F" w:rsidRPr="003241BC" w:rsidRDefault="00F1445F" w:rsidP="00026534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23.99/11.116</w:t>
            </w:r>
          </w:p>
        </w:tc>
        <w:tc>
          <w:tcPr>
            <w:tcW w:w="2126" w:type="dxa"/>
          </w:tcPr>
          <w:p w14:paraId="1BCE367E" w14:textId="4227F953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 xml:space="preserve">Внешний вид </w:t>
            </w:r>
          </w:p>
        </w:tc>
        <w:tc>
          <w:tcPr>
            <w:tcW w:w="1875" w:type="dxa"/>
            <w:vMerge w:val="restart"/>
          </w:tcPr>
          <w:p w14:paraId="1294B122" w14:textId="77777777" w:rsidR="00F1445F" w:rsidRPr="003241BC" w:rsidRDefault="00F1445F" w:rsidP="00026534">
            <w:pPr>
              <w:ind w:right="-108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3241BC">
              <w:rPr>
                <w:rFonts w:eastAsia="Calibri"/>
                <w:sz w:val="22"/>
                <w:szCs w:val="22"/>
              </w:rPr>
              <w:t>1107-98</w:t>
            </w:r>
            <w:proofErr w:type="gramEnd"/>
          </w:p>
          <w:p w14:paraId="510D4083" w14:textId="6D5C1FDE" w:rsidR="00F1445F" w:rsidRPr="00CD710A" w:rsidRDefault="00F1445F" w:rsidP="00026534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04" w:type="dxa"/>
          </w:tcPr>
          <w:p w14:paraId="294F098A" w14:textId="77777777" w:rsidR="00F1445F" w:rsidRDefault="00F1445F" w:rsidP="00026534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ГОСТ 2678-94 </w:t>
            </w:r>
          </w:p>
          <w:p w14:paraId="0470B909" w14:textId="5E637A13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п.</w:t>
            </w:r>
            <w:r w:rsidRPr="003241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3.2</w:t>
            </w:r>
          </w:p>
        </w:tc>
      </w:tr>
      <w:tr w:rsidR="00F1445F" w14:paraId="27855C55" w14:textId="77777777" w:rsidTr="0098745F">
        <w:tc>
          <w:tcPr>
            <w:tcW w:w="711" w:type="dxa"/>
          </w:tcPr>
          <w:p w14:paraId="0F22BDB9" w14:textId="597F710C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2.3*</w:t>
            </w:r>
          </w:p>
        </w:tc>
        <w:tc>
          <w:tcPr>
            <w:tcW w:w="1694" w:type="dxa"/>
            <w:vMerge/>
          </w:tcPr>
          <w:p w14:paraId="42D52E42" w14:textId="77777777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</w:tcPr>
          <w:p w14:paraId="075C81D5" w14:textId="38618898" w:rsidR="00F1445F" w:rsidRPr="003241BC" w:rsidRDefault="00F1445F" w:rsidP="00026534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23.99/29.061</w:t>
            </w:r>
          </w:p>
        </w:tc>
        <w:tc>
          <w:tcPr>
            <w:tcW w:w="2126" w:type="dxa"/>
          </w:tcPr>
          <w:p w14:paraId="02ED726B" w14:textId="4A110B77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54F34">
              <w:rPr>
                <w:rFonts w:eastAsia="Calibri"/>
                <w:sz w:val="22"/>
                <w:szCs w:val="22"/>
                <w:lang w:eastAsia="en-US"/>
              </w:rPr>
              <w:t>Л</w:t>
            </w:r>
            <w:proofErr w:type="spellStart"/>
            <w:r w:rsidRPr="00554F34">
              <w:rPr>
                <w:rFonts w:eastAsia="Calibri"/>
                <w:sz w:val="22"/>
                <w:szCs w:val="22"/>
                <w:lang w:val="en-US" w:eastAsia="en-US"/>
              </w:rPr>
              <w:t>инейны</w:t>
            </w:r>
            <w:proofErr w:type="spellEnd"/>
            <w:r w:rsidRPr="00554F3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554F3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54F34">
              <w:rPr>
                <w:rFonts w:eastAsia="Calibri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554F34">
              <w:rPr>
                <w:rFonts w:eastAsia="Calibri"/>
                <w:sz w:val="22"/>
                <w:szCs w:val="22"/>
                <w:lang w:eastAsia="en-US"/>
              </w:rPr>
              <w:t>ы,</w:t>
            </w:r>
            <w:r w:rsidRPr="00554F3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54F34">
              <w:rPr>
                <w:rFonts w:eastAsia="Calibri"/>
                <w:sz w:val="22"/>
                <w:szCs w:val="22"/>
                <w:lang w:val="en-US" w:eastAsia="en-US"/>
              </w:rPr>
              <w:t>площад</w:t>
            </w:r>
            <w:proofErr w:type="spellEnd"/>
            <w:r w:rsidRPr="00554F34">
              <w:rPr>
                <w:rFonts w:eastAsia="Calibri"/>
                <w:sz w:val="22"/>
                <w:szCs w:val="22"/>
                <w:lang w:eastAsia="en-US"/>
              </w:rPr>
              <w:t>ь</w:t>
            </w:r>
          </w:p>
        </w:tc>
        <w:tc>
          <w:tcPr>
            <w:tcW w:w="1875" w:type="dxa"/>
            <w:vMerge/>
          </w:tcPr>
          <w:p w14:paraId="6A4B2286" w14:textId="77777777" w:rsidR="00F1445F" w:rsidRPr="00CD710A" w:rsidRDefault="00F1445F" w:rsidP="000265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6CBC050E" w14:textId="77777777" w:rsidR="00F1445F" w:rsidRDefault="00F1445F" w:rsidP="00026534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ГОСТ 2678-94 </w:t>
            </w:r>
          </w:p>
          <w:p w14:paraId="5F785C9A" w14:textId="582DB66B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п.</w:t>
            </w:r>
            <w:r w:rsidRPr="003241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3.3</w:t>
            </w:r>
          </w:p>
        </w:tc>
      </w:tr>
      <w:tr w:rsidR="00F1445F" w14:paraId="2BFB7F1A" w14:textId="77777777" w:rsidTr="0098745F">
        <w:tc>
          <w:tcPr>
            <w:tcW w:w="711" w:type="dxa"/>
          </w:tcPr>
          <w:p w14:paraId="4C2A8947" w14:textId="74313FE6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2.4*</w:t>
            </w:r>
          </w:p>
        </w:tc>
        <w:tc>
          <w:tcPr>
            <w:tcW w:w="1694" w:type="dxa"/>
            <w:vMerge/>
          </w:tcPr>
          <w:p w14:paraId="16E158F7" w14:textId="77777777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</w:tcPr>
          <w:p w14:paraId="5E1EABFC" w14:textId="10C1FA4D" w:rsidR="00F1445F" w:rsidRPr="003241BC" w:rsidRDefault="00F1445F" w:rsidP="00026534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23.99/29.040</w:t>
            </w:r>
          </w:p>
        </w:tc>
        <w:tc>
          <w:tcPr>
            <w:tcW w:w="2126" w:type="dxa"/>
          </w:tcPr>
          <w:p w14:paraId="59B8BB7C" w14:textId="1C9BE91B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Масса</w:t>
            </w:r>
            <w:proofErr w:type="spellEnd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 1м</w:t>
            </w:r>
            <w:r w:rsidRPr="003241BC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2</w:t>
            </w:r>
          </w:p>
        </w:tc>
        <w:tc>
          <w:tcPr>
            <w:tcW w:w="1875" w:type="dxa"/>
            <w:vMerge/>
          </w:tcPr>
          <w:p w14:paraId="1EFD7531" w14:textId="77777777" w:rsidR="00F1445F" w:rsidRPr="00CD710A" w:rsidRDefault="00F1445F" w:rsidP="000265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7C8596EA" w14:textId="244A8508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ГОСТ 2678-94 п.3.22</w:t>
            </w:r>
          </w:p>
        </w:tc>
      </w:tr>
      <w:tr w:rsidR="00F1445F" w14:paraId="1BEB7C76" w14:textId="77777777" w:rsidTr="0098745F">
        <w:tc>
          <w:tcPr>
            <w:tcW w:w="711" w:type="dxa"/>
          </w:tcPr>
          <w:p w14:paraId="4D9A5C5E" w14:textId="59DE3DAD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2.5*</w:t>
            </w:r>
          </w:p>
        </w:tc>
        <w:tc>
          <w:tcPr>
            <w:tcW w:w="1694" w:type="dxa"/>
            <w:vMerge/>
          </w:tcPr>
          <w:p w14:paraId="35D666EE" w14:textId="77777777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</w:tcPr>
          <w:p w14:paraId="7D3777B2" w14:textId="613D6413" w:rsidR="00F1445F" w:rsidRPr="003241BC" w:rsidRDefault="00F1445F" w:rsidP="00026534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</w:t>
            </w:r>
            <w:r>
              <w:rPr>
                <w:rFonts w:eastAsia="Calibri"/>
                <w:lang w:val="ru-RU"/>
              </w:rPr>
              <w:t>/</w:t>
            </w:r>
            <w:r w:rsidRPr="003241BC">
              <w:rPr>
                <w:rFonts w:eastAsia="Calibri"/>
              </w:rPr>
              <w:t>29.040</w:t>
            </w:r>
          </w:p>
        </w:tc>
        <w:tc>
          <w:tcPr>
            <w:tcW w:w="2126" w:type="dxa"/>
          </w:tcPr>
          <w:p w14:paraId="53F7F38E" w14:textId="5F6A21A2" w:rsidR="00F1445F" w:rsidRPr="00026534" w:rsidRDefault="00F1445F" w:rsidP="0002653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Масса вяжущего с наплавляемой стороны</w:t>
            </w:r>
          </w:p>
        </w:tc>
        <w:tc>
          <w:tcPr>
            <w:tcW w:w="1875" w:type="dxa"/>
            <w:vMerge/>
          </w:tcPr>
          <w:p w14:paraId="6A476D38" w14:textId="77777777" w:rsidR="00F1445F" w:rsidRPr="00CD710A" w:rsidRDefault="00F1445F" w:rsidP="000265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13B5776F" w14:textId="77777777" w:rsidR="00F1445F" w:rsidRDefault="00F1445F" w:rsidP="00026534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ГОСТ 2678-94 </w:t>
            </w:r>
          </w:p>
          <w:p w14:paraId="5135E6FE" w14:textId="041AD04B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п.</w:t>
            </w:r>
            <w:r w:rsidRPr="003241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3.1</w:t>
            </w:r>
            <w:r w:rsidRPr="003241B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F1445F" w14:paraId="2C8262DA" w14:textId="77777777" w:rsidTr="0098745F">
        <w:tc>
          <w:tcPr>
            <w:tcW w:w="711" w:type="dxa"/>
          </w:tcPr>
          <w:p w14:paraId="71A87215" w14:textId="610E9EB3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2.6*</w:t>
            </w:r>
          </w:p>
        </w:tc>
        <w:tc>
          <w:tcPr>
            <w:tcW w:w="1694" w:type="dxa"/>
            <w:vMerge/>
          </w:tcPr>
          <w:p w14:paraId="662D9107" w14:textId="77777777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</w:tcPr>
          <w:p w14:paraId="7D21AE0E" w14:textId="0B3520F8" w:rsidR="00F1445F" w:rsidRPr="003241BC" w:rsidRDefault="00F1445F" w:rsidP="00026534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23.99/11.116</w:t>
            </w:r>
          </w:p>
        </w:tc>
        <w:tc>
          <w:tcPr>
            <w:tcW w:w="2126" w:type="dxa"/>
          </w:tcPr>
          <w:p w14:paraId="101F3A3D" w14:textId="403F1DCA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Гибкость</w:t>
            </w:r>
            <w:proofErr w:type="spellEnd"/>
          </w:p>
        </w:tc>
        <w:tc>
          <w:tcPr>
            <w:tcW w:w="1875" w:type="dxa"/>
            <w:vMerge/>
          </w:tcPr>
          <w:p w14:paraId="1909E00C" w14:textId="77777777" w:rsidR="00F1445F" w:rsidRPr="00CD710A" w:rsidRDefault="00F1445F" w:rsidP="000265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0C4AE8B0" w14:textId="77777777" w:rsidR="00F1445F" w:rsidRDefault="00F1445F" w:rsidP="00026534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ГОСТ 2678</w:t>
            </w:r>
            <w:r w:rsidRPr="003241BC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94 </w:t>
            </w:r>
          </w:p>
          <w:p w14:paraId="2AE4F471" w14:textId="33B39AEB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п.</w:t>
            </w:r>
            <w:r w:rsidRPr="003241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3.9</w:t>
            </w:r>
          </w:p>
        </w:tc>
      </w:tr>
      <w:tr w:rsidR="00F1445F" w14:paraId="2A316C8F" w14:textId="77777777" w:rsidTr="0098745F">
        <w:tc>
          <w:tcPr>
            <w:tcW w:w="711" w:type="dxa"/>
          </w:tcPr>
          <w:p w14:paraId="6C08F469" w14:textId="0F13B014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2.7*</w:t>
            </w:r>
          </w:p>
        </w:tc>
        <w:tc>
          <w:tcPr>
            <w:tcW w:w="1694" w:type="dxa"/>
            <w:vMerge/>
          </w:tcPr>
          <w:p w14:paraId="2E9556E8" w14:textId="77777777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</w:tcPr>
          <w:p w14:paraId="3233D860" w14:textId="6E73FE38" w:rsidR="00F1445F" w:rsidRPr="003241BC" w:rsidRDefault="00F1445F" w:rsidP="00026534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23.99/</w:t>
            </w:r>
            <w:r w:rsidRPr="003711A3">
              <w:rPr>
                <w:rFonts w:eastAsia="Calibri"/>
                <w:lang w:val="ru-RU"/>
              </w:rPr>
              <w:t>1</w:t>
            </w:r>
            <w:r w:rsidRPr="003711A3">
              <w:rPr>
                <w:rFonts w:eastAsia="Calibri"/>
              </w:rPr>
              <w:t>1.116</w:t>
            </w:r>
          </w:p>
        </w:tc>
        <w:tc>
          <w:tcPr>
            <w:tcW w:w="2126" w:type="dxa"/>
          </w:tcPr>
          <w:p w14:paraId="0A00A967" w14:textId="74633C8B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</w:rPr>
              <w:t>Теплостойкость</w:t>
            </w:r>
          </w:p>
        </w:tc>
        <w:tc>
          <w:tcPr>
            <w:tcW w:w="1875" w:type="dxa"/>
            <w:vMerge/>
            <w:vAlign w:val="center"/>
          </w:tcPr>
          <w:p w14:paraId="566F95AE" w14:textId="77777777" w:rsidR="00F1445F" w:rsidRPr="00CD710A" w:rsidRDefault="00F1445F" w:rsidP="000265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540482FA" w14:textId="77777777" w:rsidR="00F1445F" w:rsidRDefault="00F1445F" w:rsidP="00026534">
            <w:pPr>
              <w:jc w:val="both"/>
              <w:rPr>
                <w:rFonts w:eastAsia="Batang"/>
                <w:sz w:val="22"/>
                <w:szCs w:val="22"/>
                <w:lang w:val="en-US" w:eastAsia="en-US"/>
              </w:rPr>
            </w:pPr>
            <w:r w:rsidRPr="003241BC">
              <w:rPr>
                <w:rFonts w:eastAsia="Batang"/>
                <w:sz w:val="22"/>
                <w:szCs w:val="22"/>
                <w:lang w:val="en-US" w:eastAsia="en-US"/>
              </w:rPr>
              <w:t xml:space="preserve">ГОСТ 2678-94 </w:t>
            </w:r>
          </w:p>
          <w:p w14:paraId="11CE1612" w14:textId="30CD6E12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Batang"/>
                <w:sz w:val="22"/>
                <w:szCs w:val="22"/>
                <w:lang w:val="en-US" w:eastAsia="en-US"/>
              </w:rPr>
              <w:t>п.</w:t>
            </w:r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  <w:r w:rsidRPr="003241BC">
              <w:rPr>
                <w:rFonts w:eastAsia="Batang"/>
                <w:sz w:val="22"/>
                <w:szCs w:val="22"/>
                <w:lang w:val="en-US" w:eastAsia="en-US"/>
              </w:rPr>
              <w:t>3.12</w:t>
            </w:r>
          </w:p>
        </w:tc>
      </w:tr>
      <w:tr w:rsidR="00F1445F" w14:paraId="11C945F6" w14:textId="77777777" w:rsidTr="0098745F">
        <w:tc>
          <w:tcPr>
            <w:tcW w:w="711" w:type="dxa"/>
          </w:tcPr>
          <w:p w14:paraId="20D59F0B" w14:textId="6664A19F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2.8*</w:t>
            </w:r>
          </w:p>
        </w:tc>
        <w:tc>
          <w:tcPr>
            <w:tcW w:w="1694" w:type="dxa"/>
            <w:vMerge/>
          </w:tcPr>
          <w:p w14:paraId="3E433FC3" w14:textId="77777777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</w:tcPr>
          <w:p w14:paraId="34F202B8" w14:textId="72EC98A3" w:rsidR="00F1445F" w:rsidRPr="003241BC" w:rsidRDefault="00F1445F" w:rsidP="00026534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23.99/29.121</w:t>
            </w:r>
          </w:p>
        </w:tc>
        <w:tc>
          <w:tcPr>
            <w:tcW w:w="2126" w:type="dxa"/>
          </w:tcPr>
          <w:p w14:paraId="435F0F61" w14:textId="3CBE512C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</w:rPr>
              <w:t>Разрывная сила при растяжении</w:t>
            </w:r>
          </w:p>
        </w:tc>
        <w:tc>
          <w:tcPr>
            <w:tcW w:w="1875" w:type="dxa"/>
            <w:vMerge/>
            <w:vAlign w:val="center"/>
          </w:tcPr>
          <w:p w14:paraId="30DDE178" w14:textId="77777777" w:rsidR="00F1445F" w:rsidRPr="00CD710A" w:rsidRDefault="00F1445F" w:rsidP="000265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3F32D729" w14:textId="77777777" w:rsidR="00F1445F" w:rsidRDefault="00F1445F" w:rsidP="0094453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3241BC">
              <w:rPr>
                <w:rFonts w:eastAsia="Batang"/>
                <w:sz w:val="22"/>
                <w:szCs w:val="22"/>
                <w:lang w:eastAsia="en-US"/>
              </w:rPr>
              <w:t>1107-98</w:t>
            </w:r>
            <w:proofErr w:type="gramEnd"/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</w:p>
          <w:p w14:paraId="6C3CD5C1" w14:textId="4C2193E0" w:rsidR="00F1445F" w:rsidRPr="003241BC" w:rsidRDefault="00F1445F" w:rsidP="0094453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>п. 7.2</w:t>
            </w:r>
          </w:p>
          <w:p w14:paraId="521E81D7" w14:textId="77777777" w:rsidR="00F1445F" w:rsidRDefault="00F1445F" w:rsidP="00026534">
            <w:pPr>
              <w:jc w:val="both"/>
              <w:rPr>
                <w:rFonts w:eastAsia="Batang"/>
                <w:sz w:val="22"/>
                <w:szCs w:val="22"/>
                <w:lang w:eastAsia="en-US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241BC">
              <w:rPr>
                <w:rFonts w:eastAsia="Batang"/>
                <w:sz w:val="22"/>
                <w:szCs w:val="22"/>
                <w:lang w:eastAsia="en-US"/>
              </w:rPr>
              <w:t>2678-94</w:t>
            </w:r>
            <w:proofErr w:type="gramEnd"/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</w:p>
          <w:p w14:paraId="4B1F7B48" w14:textId="1C75111F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>п. 3.4</w:t>
            </w:r>
          </w:p>
        </w:tc>
      </w:tr>
      <w:tr w:rsidR="00F1445F" w14:paraId="357576DF" w14:textId="77777777" w:rsidTr="0098745F">
        <w:tc>
          <w:tcPr>
            <w:tcW w:w="711" w:type="dxa"/>
          </w:tcPr>
          <w:p w14:paraId="1C2A93F3" w14:textId="765E06F9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2.9*</w:t>
            </w:r>
          </w:p>
        </w:tc>
        <w:tc>
          <w:tcPr>
            <w:tcW w:w="1694" w:type="dxa"/>
            <w:vMerge/>
          </w:tcPr>
          <w:p w14:paraId="287A9FF4" w14:textId="77777777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</w:tcPr>
          <w:p w14:paraId="035722D8" w14:textId="113A9708" w:rsidR="00F1445F" w:rsidRPr="003241BC" w:rsidRDefault="00F1445F" w:rsidP="00026534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23.99/29.121</w:t>
            </w:r>
          </w:p>
        </w:tc>
        <w:tc>
          <w:tcPr>
            <w:tcW w:w="2126" w:type="dxa"/>
          </w:tcPr>
          <w:p w14:paraId="49CCFCDC" w14:textId="77777777" w:rsidR="00F1445F" w:rsidRPr="003241BC" w:rsidRDefault="00F1445F" w:rsidP="00CE355A">
            <w:pPr>
              <w:spacing w:line="18" w:lineRule="atLeast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>Относительное удлинение</w:t>
            </w:r>
          </w:p>
          <w:p w14:paraId="40E06BB8" w14:textId="77777777" w:rsidR="00F1445F" w:rsidRPr="003241BC" w:rsidRDefault="00F1445F" w:rsidP="0002653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14:paraId="7C9154F8" w14:textId="77777777" w:rsidR="00F1445F" w:rsidRPr="00CD710A" w:rsidRDefault="00F1445F" w:rsidP="000265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6B3D94F4" w14:textId="77777777" w:rsidR="00F1445F" w:rsidRDefault="00F1445F" w:rsidP="0094453A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241BC">
              <w:rPr>
                <w:rFonts w:eastAsia="Batang"/>
                <w:sz w:val="22"/>
                <w:szCs w:val="22"/>
                <w:lang w:eastAsia="en-US"/>
              </w:rPr>
              <w:t>2678-94</w:t>
            </w:r>
            <w:proofErr w:type="gramEnd"/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</w:p>
          <w:p w14:paraId="6E75BA35" w14:textId="7767FC0E" w:rsidR="00F1445F" w:rsidRPr="003241BC" w:rsidRDefault="00F1445F" w:rsidP="0094453A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>п. 3.4</w:t>
            </w:r>
          </w:p>
        </w:tc>
      </w:tr>
      <w:tr w:rsidR="00F1445F" w14:paraId="25297713" w14:textId="77777777" w:rsidTr="0098745F">
        <w:tc>
          <w:tcPr>
            <w:tcW w:w="711" w:type="dxa"/>
          </w:tcPr>
          <w:p w14:paraId="5083084C" w14:textId="21F41948" w:rsidR="00F1445F" w:rsidRPr="003241BC" w:rsidRDefault="00F1445F" w:rsidP="009445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2.10*</w:t>
            </w:r>
          </w:p>
        </w:tc>
        <w:tc>
          <w:tcPr>
            <w:tcW w:w="1694" w:type="dxa"/>
            <w:vMerge/>
          </w:tcPr>
          <w:p w14:paraId="4DE22A78" w14:textId="7D13BF9F" w:rsidR="00F1445F" w:rsidRPr="0094453A" w:rsidRDefault="00F1445F" w:rsidP="009445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788415C8" w14:textId="5920FCA4" w:rsidR="00F1445F" w:rsidRPr="003241BC" w:rsidRDefault="00F1445F" w:rsidP="0094453A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</w:t>
            </w:r>
            <w:r w:rsidRPr="001807E4">
              <w:rPr>
                <w:rFonts w:eastAsia="Calibri"/>
              </w:rPr>
              <w:t>/2</w:t>
            </w:r>
            <w:r w:rsidRPr="001807E4">
              <w:rPr>
                <w:rFonts w:eastAsia="Calibri"/>
                <w:lang w:val="ru-RU"/>
              </w:rPr>
              <w:t>9</w:t>
            </w:r>
            <w:r w:rsidRPr="001807E4">
              <w:rPr>
                <w:rFonts w:eastAsia="Calibri"/>
              </w:rPr>
              <w:t>.</w:t>
            </w:r>
            <w:r w:rsidRPr="001807E4">
              <w:rPr>
                <w:rFonts w:eastAsia="Calibri"/>
                <w:lang w:val="ru-RU"/>
              </w:rPr>
              <w:t>040</w:t>
            </w:r>
          </w:p>
        </w:tc>
        <w:tc>
          <w:tcPr>
            <w:tcW w:w="2126" w:type="dxa"/>
          </w:tcPr>
          <w:p w14:paraId="7E4491D6" w14:textId="0438EC20" w:rsidR="00F1445F" w:rsidRPr="003241BC" w:rsidRDefault="00F1445F" w:rsidP="00CE355A">
            <w:pPr>
              <w:spacing w:line="18" w:lineRule="atLeast"/>
              <w:ind w:left="29"/>
              <w:rPr>
                <w:rFonts w:eastAsia="Calibri"/>
                <w:sz w:val="22"/>
                <w:szCs w:val="22"/>
              </w:rPr>
            </w:pPr>
            <w:proofErr w:type="spellStart"/>
            <w:r w:rsidRPr="003241BC">
              <w:rPr>
                <w:rFonts w:eastAsia="Calibri"/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75" w:type="dxa"/>
            <w:vMerge/>
          </w:tcPr>
          <w:p w14:paraId="279BCC6F" w14:textId="79AB2115" w:rsidR="00F1445F" w:rsidRPr="00CD710A" w:rsidRDefault="00F1445F" w:rsidP="00944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6885A9C1" w14:textId="77777777" w:rsidR="00F1445F" w:rsidRDefault="00F1445F" w:rsidP="0094453A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241BC">
              <w:rPr>
                <w:rFonts w:eastAsia="Batang"/>
                <w:sz w:val="22"/>
                <w:szCs w:val="22"/>
                <w:lang w:eastAsia="en-US"/>
              </w:rPr>
              <w:t>2678-94</w:t>
            </w:r>
            <w:proofErr w:type="gramEnd"/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</w:p>
          <w:p w14:paraId="1EFE8462" w14:textId="348835D3" w:rsidR="00F1445F" w:rsidRPr="003241BC" w:rsidRDefault="00F1445F" w:rsidP="0094453A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>п. 3.10</w:t>
            </w:r>
          </w:p>
        </w:tc>
      </w:tr>
      <w:tr w:rsidR="00F1445F" w14:paraId="43D674E2" w14:textId="77777777" w:rsidTr="0098745F">
        <w:tc>
          <w:tcPr>
            <w:tcW w:w="711" w:type="dxa"/>
          </w:tcPr>
          <w:p w14:paraId="195BCC16" w14:textId="21794833" w:rsidR="00F1445F" w:rsidRPr="003241BC" w:rsidRDefault="00F1445F" w:rsidP="009445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2.11*</w:t>
            </w:r>
          </w:p>
        </w:tc>
        <w:tc>
          <w:tcPr>
            <w:tcW w:w="1694" w:type="dxa"/>
            <w:vMerge/>
          </w:tcPr>
          <w:p w14:paraId="71B11D90" w14:textId="77777777" w:rsidR="00F1445F" w:rsidRPr="003241BC" w:rsidRDefault="00F1445F" w:rsidP="0094453A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</w:tcPr>
          <w:p w14:paraId="32C818A5" w14:textId="5A618F2E" w:rsidR="00F1445F" w:rsidRPr="003241BC" w:rsidRDefault="00F1445F" w:rsidP="0094453A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23.99/26.141</w:t>
            </w:r>
          </w:p>
        </w:tc>
        <w:tc>
          <w:tcPr>
            <w:tcW w:w="2126" w:type="dxa"/>
          </w:tcPr>
          <w:p w14:paraId="41664B2E" w14:textId="0277C5CE" w:rsidR="00F1445F" w:rsidRPr="003241BC" w:rsidRDefault="00F1445F" w:rsidP="00CE355A">
            <w:pPr>
              <w:spacing w:line="18" w:lineRule="atLeast"/>
              <w:ind w:left="29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>Водонепроницаемость</w:t>
            </w:r>
          </w:p>
        </w:tc>
        <w:tc>
          <w:tcPr>
            <w:tcW w:w="1875" w:type="dxa"/>
            <w:vMerge/>
            <w:vAlign w:val="center"/>
          </w:tcPr>
          <w:p w14:paraId="0C5F0A5E" w14:textId="77777777" w:rsidR="00F1445F" w:rsidRPr="00CD710A" w:rsidRDefault="00F1445F" w:rsidP="00944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060459C5" w14:textId="77777777" w:rsidR="00F1445F" w:rsidRDefault="00F1445F" w:rsidP="0094453A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241BC">
              <w:rPr>
                <w:rFonts w:eastAsia="Batang"/>
                <w:sz w:val="22"/>
                <w:szCs w:val="22"/>
                <w:lang w:eastAsia="en-US"/>
              </w:rPr>
              <w:t>2678-94</w:t>
            </w:r>
            <w:proofErr w:type="gramEnd"/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</w:p>
          <w:p w14:paraId="351D65C8" w14:textId="6ACE439A" w:rsidR="00F1445F" w:rsidRPr="003241BC" w:rsidRDefault="00F1445F" w:rsidP="0094453A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>п. 3.11</w:t>
            </w:r>
          </w:p>
        </w:tc>
      </w:tr>
      <w:tr w:rsidR="00F1445F" w14:paraId="41ADD40C" w14:textId="77777777" w:rsidTr="0098745F">
        <w:tc>
          <w:tcPr>
            <w:tcW w:w="711" w:type="dxa"/>
          </w:tcPr>
          <w:p w14:paraId="06AC6FD3" w14:textId="482AB036" w:rsidR="00F1445F" w:rsidRPr="003241BC" w:rsidRDefault="00F1445F" w:rsidP="009445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2.12*</w:t>
            </w:r>
          </w:p>
        </w:tc>
        <w:tc>
          <w:tcPr>
            <w:tcW w:w="1694" w:type="dxa"/>
            <w:vMerge/>
          </w:tcPr>
          <w:p w14:paraId="204A94B9" w14:textId="77777777" w:rsidR="00F1445F" w:rsidRPr="003241BC" w:rsidRDefault="00F1445F" w:rsidP="0094453A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</w:tcPr>
          <w:p w14:paraId="683830FB" w14:textId="6D61C222" w:rsidR="00F1445F" w:rsidRPr="003241BC" w:rsidRDefault="00F1445F" w:rsidP="0094453A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23.99/29.040</w:t>
            </w:r>
          </w:p>
        </w:tc>
        <w:tc>
          <w:tcPr>
            <w:tcW w:w="2126" w:type="dxa"/>
          </w:tcPr>
          <w:p w14:paraId="4EBBFABA" w14:textId="0C9D840A" w:rsidR="00F1445F" w:rsidRPr="003241BC" w:rsidRDefault="00F1445F" w:rsidP="00CE355A">
            <w:pPr>
              <w:spacing w:line="18" w:lineRule="atLeast"/>
              <w:ind w:left="29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>Потеря посыпки</w:t>
            </w:r>
          </w:p>
        </w:tc>
        <w:tc>
          <w:tcPr>
            <w:tcW w:w="1875" w:type="dxa"/>
            <w:vMerge/>
            <w:vAlign w:val="center"/>
          </w:tcPr>
          <w:p w14:paraId="1C8EA0D7" w14:textId="77777777" w:rsidR="00F1445F" w:rsidRPr="00CD710A" w:rsidRDefault="00F1445F" w:rsidP="00944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11F4A4F3" w14:textId="77777777" w:rsidR="00F1445F" w:rsidRDefault="00F1445F" w:rsidP="0094453A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Batang"/>
                <w:sz w:val="22"/>
                <w:szCs w:val="22"/>
                <w:lang w:val="en-US" w:eastAsia="en-US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241BC">
              <w:rPr>
                <w:rFonts w:eastAsia="Batang"/>
                <w:sz w:val="22"/>
                <w:szCs w:val="22"/>
                <w:lang w:eastAsia="en-US"/>
              </w:rPr>
              <w:t>2</w:t>
            </w:r>
            <w:r w:rsidRPr="003241BC">
              <w:rPr>
                <w:rFonts w:eastAsia="Batang"/>
                <w:sz w:val="22"/>
                <w:szCs w:val="22"/>
                <w:lang w:val="en-US" w:eastAsia="en-US"/>
              </w:rPr>
              <w:t>678-94</w:t>
            </w:r>
            <w:proofErr w:type="gramEnd"/>
            <w:r w:rsidRPr="003241BC">
              <w:rPr>
                <w:rFonts w:eastAsia="Batang"/>
                <w:sz w:val="22"/>
                <w:szCs w:val="22"/>
                <w:lang w:val="en-US" w:eastAsia="en-US"/>
              </w:rPr>
              <w:t xml:space="preserve"> </w:t>
            </w:r>
          </w:p>
          <w:p w14:paraId="26BD27D5" w14:textId="6FF4808D" w:rsidR="00F1445F" w:rsidRPr="003241BC" w:rsidRDefault="00F1445F" w:rsidP="0094453A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3241BC">
              <w:rPr>
                <w:rFonts w:eastAsia="Batang"/>
                <w:sz w:val="22"/>
                <w:szCs w:val="22"/>
                <w:lang w:val="en-US" w:eastAsia="en-US"/>
              </w:rPr>
              <w:t>п.</w:t>
            </w:r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  <w:r w:rsidRPr="003241BC">
              <w:rPr>
                <w:rFonts w:eastAsia="Batang"/>
                <w:sz w:val="22"/>
                <w:szCs w:val="22"/>
                <w:lang w:val="en-US" w:eastAsia="en-US"/>
              </w:rPr>
              <w:t>3.25</w:t>
            </w:r>
          </w:p>
        </w:tc>
      </w:tr>
      <w:tr w:rsidR="00F1445F" w14:paraId="240816BF" w14:textId="77777777" w:rsidTr="0098745F">
        <w:tc>
          <w:tcPr>
            <w:tcW w:w="711" w:type="dxa"/>
          </w:tcPr>
          <w:p w14:paraId="3F502EEA" w14:textId="397068E5" w:rsidR="00F1445F" w:rsidRPr="003241BC" w:rsidRDefault="00F1445F" w:rsidP="009445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 xml:space="preserve">2.13* </w:t>
            </w:r>
          </w:p>
        </w:tc>
        <w:tc>
          <w:tcPr>
            <w:tcW w:w="1694" w:type="dxa"/>
            <w:vMerge/>
          </w:tcPr>
          <w:p w14:paraId="022493AA" w14:textId="77777777" w:rsidR="00F1445F" w:rsidRPr="003241BC" w:rsidRDefault="00F1445F" w:rsidP="0094453A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</w:tcPr>
          <w:p w14:paraId="50418D44" w14:textId="3114287B" w:rsidR="00F1445F" w:rsidRPr="003241BC" w:rsidRDefault="00F1445F" w:rsidP="0094453A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23.99/</w:t>
            </w:r>
            <w:r w:rsidRPr="001807E4">
              <w:rPr>
                <w:rFonts w:eastAsia="Calibri"/>
              </w:rPr>
              <w:t>29.145</w:t>
            </w:r>
          </w:p>
        </w:tc>
        <w:tc>
          <w:tcPr>
            <w:tcW w:w="2126" w:type="dxa"/>
          </w:tcPr>
          <w:p w14:paraId="2CA4E5DF" w14:textId="77777777" w:rsidR="00F1445F" w:rsidRDefault="00F1445F" w:rsidP="00CE355A">
            <w:pPr>
              <w:spacing w:line="18" w:lineRule="atLeast"/>
              <w:ind w:left="29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Температура хрупкости</w:t>
            </w:r>
          </w:p>
          <w:p w14:paraId="7DD53F7F" w14:textId="2A878924" w:rsidR="00F1445F" w:rsidRPr="003241BC" w:rsidRDefault="00F1445F" w:rsidP="00CE355A">
            <w:pPr>
              <w:spacing w:line="18" w:lineRule="atLeast"/>
              <w:ind w:left="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5" w:type="dxa"/>
            <w:vMerge/>
          </w:tcPr>
          <w:p w14:paraId="78F1DB27" w14:textId="77777777" w:rsidR="00F1445F" w:rsidRPr="00CD710A" w:rsidRDefault="00F1445F" w:rsidP="00944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</w:tcPr>
          <w:p w14:paraId="71715649" w14:textId="42A63388" w:rsidR="00F1445F" w:rsidRPr="003241BC" w:rsidRDefault="00F1445F" w:rsidP="0094453A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ГОСТ 11507-78</w:t>
            </w:r>
          </w:p>
        </w:tc>
      </w:tr>
      <w:tr w:rsidR="0094453A" w14:paraId="2BE71CAD" w14:textId="77777777" w:rsidTr="0098745F">
        <w:tc>
          <w:tcPr>
            <w:tcW w:w="711" w:type="dxa"/>
          </w:tcPr>
          <w:p w14:paraId="032DA793" w14:textId="4D03B927" w:rsidR="0094453A" w:rsidRPr="003241BC" w:rsidRDefault="0094453A" w:rsidP="009445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3.1**</w:t>
            </w:r>
          </w:p>
        </w:tc>
        <w:tc>
          <w:tcPr>
            <w:tcW w:w="1694" w:type="dxa"/>
            <w:vMerge w:val="restart"/>
          </w:tcPr>
          <w:p w14:paraId="09825480" w14:textId="22E2DF11" w:rsidR="0094453A" w:rsidRPr="003241BC" w:rsidRDefault="0094453A" w:rsidP="0094453A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Пергамин кровельный</w:t>
            </w:r>
          </w:p>
        </w:tc>
        <w:tc>
          <w:tcPr>
            <w:tcW w:w="1418" w:type="dxa"/>
          </w:tcPr>
          <w:p w14:paraId="28EFED41" w14:textId="77777777" w:rsidR="0098745F" w:rsidRDefault="0094453A" w:rsidP="0094453A">
            <w:pPr>
              <w:pStyle w:val="af6"/>
              <w:jc w:val="both"/>
              <w:rPr>
                <w:rFonts w:eastAsia="Calibri"/>
                <w:lang w:val="ru-RU"/>
              </w:rPr>
            </w:pPr>
            <w:r w:rsidRPr="004A4232">
              <w:rPr>
                <w:rFonts w:eastAsia="Calibri"/>
                <w:lang w:val="ru-RU"/>
              </w:rPr>
              <w:t>17.12</w:t>
            </w:r>
            <w:r w:rsidR="006B78EF">
              <w:rPr>
                <w:rFonts w:eastAsia="Calibri"/>
                <w:lang w:val="ru-RU"/>
              </w:rPr>
              <w:t>;</w:t>
            </w:r>
            <w:r w:rsidR="0098745F">
              <w:rPr>
                <w:rFonts w:eastAsia="Calibri"/>
                <w:lang w:val="ru-RU"/>
              </w:rPr>
              <w:t xml:space="preserve"> </w:t>
            </w:r>
            <w:r w:rsidR="004A4232">
              <w:rPr>
                <w:rFonts w:eastAsia="Calibri"/>
                <w:lang w:val="ru-RU"/>
              </w:rPr>
              <w:t>23.99</w:t>
            </w:r>
            <w:r w:rsidRPr="004A4232">
              <w:rPr>
                <w:rFonts w:eastAsia="Calibri"/>
                <w:lang w:val="ru-RU"/>
              </w:rPr>
              <w:t>/</w:t>
            </w:r>
          </w:p>
          <w:p w14:paraId="67F0586A" w14:textId="2199EB98" w:rsidR="0094453A" w:rsidRPr="004A4232" w:rsidRDefault="0094453A" w:rsidP="0094453A">
            <w:pPr>
              <w:pStyle w:val="af6"/>
              <w:jc w:val="both"/>
              <w:rPr>
                <w:rFonts w:eastAsia="Calibri"/>
                <w:lang w:val="ru-RU"/>
              </w:rPr>
            </w:pPr>
            <w:r w:rsidRPr="004A4232">
              <w:rPr>
                <w:rFonts w:eastAsia="Calibri"/>
                <w:lang w:val="ru-RU"/>
              </w:rPr>
              <w:t>42.000</w:t>
            </w:r>
          </w:p>
        </w:tc>
        <w:tc>
          <w:tcPr>
            <w:tcW w:w="2126" w:type="dxa"/>
          </w:tcPr>
          <w:p w14:paraId="0A7CC7E6" w14:textId="79DE8F08" w:rsidR="0094453A" w:rsidRPr="003241BC" w:rsidRDefault="0094453A" w:rsidP="00CE355A">
            <w:pPr>
              <w:spacing w:line="18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4A4232">
              <w:rPr>
                <w:rFonts w:eastAsia="Calibri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1875" w:type="dxa"/>
          </w:tcPr>
          <w:p w14:paraId="700D6E3C" w14:textId="6A221938" w:rsidR="0094453A" w:rsidRPr="00CD710A" w:rsidRDefault="0094453A" w:rsidP="0094453A">
            <w:pPr>
              <w:jc w:val="both"/>
              <w:rPr>
                <w:sz w:val="22"/>
                <w:szCs w:val="22"/>
              </w:rPr>
            </w:pPr>
            <w:r w:rsidRPr="004A4232">
              <w:rPr>
                <w:rFonts w:eastAsia="Calibri"/>
                <w:sz w:val="22"/>
                <w:szCs w:val="22"/>
                <w:lang w:eastAsia="en-US"/>
              </w:rPr>
              <w:t>ГОСТ 2678-94</w:t>
            </w:r>
          </w:p>
        </w:tc>
        <w:tc>
          <w:tcPr>
            <w:tcW w:w="1804" w:type="dxa"/>
          </w:tcPr>
          <w:p w14:paraId="5A5AF50F" w14:textId="77777777" w:rsidR="00EB4D4C" w:rsidRPr="004A4232" w:rsidRDefault="0094453A" w:rsidP="0094453A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A4232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A4232">
              <w:rPr>
                <w:rFonts w:eastAsia="Calibri"/>
                <w:sz w:val="22"/>
                <w:szCs w:val="22"/>
                <w:lang w:eastAsia="en-US"/>
              </w:rPr>
              <w:t>2678-94</w:t>
            </w:r>
            <w:proofErr w:type="gramEnd"/>
            <w:r w:rsidRPr="004A423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E4AF007" w14:textId="7168BE57" w:rsidR="0094453A" w:rsidRPr="003241BC" w:rsidRDefault="0094453A" w:rsidP="0094453A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A4232">
              <w:rPr>
                <w:rFonts w:eastAsia="Calibri"/>
                <w:sz w:val="22"/>
                <w:szCs w:val="22"/>
                <w:lang w:eastAsia="en-US"/>
              </w:rPr>
              <w:t>п. 3.1</w:t>
            </w:r>
          </w:p>
        </w:tc>
      </w:tr>
      <w:tr w:rsidR="0094453A" w14:paraId="0C68F111" w14:textId="77777777" w:rsidTr="0098745F">
        <w:tc>
          <w:tcPr>
            <w:tcW w:w="711" w:type="dxa"/>
          </w:tcPr>
          <w:p w14:paraId="47F1FEFC" w14:textId="445EDF89" w:rsidR="0094453A" w:rsidRPr="003241BC" w:rsidRDefault="0094453A" w:rsidP="009445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3.2**</w:t>
            </w:r>
          </w:p>
        </w:tc>
        <w:tc>
          <w:tcPr>
            <w:tcW w:w="1694" w:type="dxa"/>
            <w:vMerge/>
          </w:tcPr>
          <w:p w14:paraId="29CFEF14" w14:textId="77777777" w:rsidR="0094453A" w:rsidRPr="004A4232" w:rsidRDefault="0094453A" w:rsidP="009445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27735100" w14:textId="1BC643F1" w:rsidR="0098745F" w:rsidRDefault="0094453A" w:rsidP="0094453A">
            <w:pPr>
              <w:pStyle w:val="af6"/>
              <w:jc w:val="both"/>
              <w:rPr>
                <w:rFonts w:eastAsia="Calibri"/>
                <w:lang w:val="ru-RU"/>
              </w:rPr>
            </w:pPr>
            <w:r w:rsidRPr="004A4232">
              <w:rPr>
                <w:rFonts w:eastAsia="Calibri"/>
                <w:lang w:val="ru-RU"/>
              </w:rPr>
              <w:t>17.12</w:t>
            </w:r>
            <w:r w:rsidR="006B78EF">
              <w:rPr>
                <w:rFonts w:eastAsia="Calibri"/>
                <w:lang w:val="ru-RU"/>
              </w:rPr>
              <w:t>;</w:t>
            </w:r>
            <w:r w:rsidR="0098745F">
              <w:rPr>
                <w:rFonts w:eastAsia="Calibri"/>
                <w:lang w:val="ru-RU"/>
              </w:rPr>
              <w:t xml:space="preserve"> </w:t>
            </w:r>
            <w:r w:rsidR="004A4232">
              <w:rPr>
                <w:rFonts w:eastAsia="Calibri"/>
                <w:lang w:val="ru-RU"/>
              </w:rPr>
              <w:t>23</w:t>
            </w:r>
            <w:r w:rsidR="0098745F">
              <w:rPr>
                <w:rFonts w:eastAsia="Calibri"/>
                <w:lang w:val="ru-RU"/>
              </w:rPr>
              <w:t>.</w:t>
            </w:r>
            <w:r w:rsidR="004A4232">
              <w:rPr>
                <w:rFonts w:eastAsia="Calibri"/>
                <w:lang w:val="ru-RU"/>
              </w:rPr>
              <w:t>99</w:t>
            </w:r>
            <w:r w:rsidRPr="004A4232">
              <w:rPr>
                <w:rFonts w:eastAsia="Calibri"/>
                <w:lang w:val="ru-RU"/>
              </w:rPr>
              <w:t>/</w:t>
            </w:r>
          </w:p>
          <w:p w14:paraId="29138A77" w14:textId="6176D918" w:rsidR="0094453A" w:rsidRPr="004A4232" w:rsidRDefault="0094453A" w:rsidP="0094453A">
            <w:pPr>
              <w:pStyle w:val="af6"/>
              <w:jc w:val="both"/>
              <w:rPr>
                <w:rFonts w:eastAsia="Calibri"/>
                <w:lang w:val="ru-RU"/>
              </w:rPr>
            </w:pPr>
            <w:r w:rsidRPr="004A4232">
              <w:rPr>
                <w:rFonts w:eastAsia="Calibri"/>
                <w:lang w:val="ru-RU"/>
              </w:rPr>
              <w:t>11.116</w:t>
            </w:r>
          </w:p>
        </w:tc>
        <w:tc>
          <w:tcPr>
            <w:tcW w:w="2126" w:type="dxa"/>
          </w:tcPr>
          <w:p w14:paraId="6DB3B38C" w14:textId="04464C4C" w:rsidR="0094453A" w:rsidRPr="003241BC" w:rsidRDefault="0094453A" w:rsidP="00CE355A">
            <w:pPr>
              <w:spacing w:line="18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 xml:space="preserve">Внешний вид </w:t>
            </w:r>
          </w:p>
        </w:tc>
        <w:tc>
          <w:tcPr>
            <w:tcW w:w="1875" w:type="dxa"/>
          </w:tcPr>
          <w:p w14:paraId="21FBE42B" w14:textId="17E9B064" w:rsidR="0094453A" w:rsidRPr="00CD710A" w:rsidRDefault="0094453A" w:rsidP="0094453A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>СТБ 1093-97</w:t>
            </w:r>
          </w:p>
        </w:tc>
        <w:tc>
          <w:tcPr>
            <w:tcW w:w="1804" w:type="dxa"/>
          </w:tcPr>
          <w:p w14:paraId="1044DE2E" w14:textId="77777777" w:rsidR="00EB4D4C" w:rsidRPr="004A4232" w:rsidRDefault="0094453A" w:rsidP="0094453A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A4232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A4232">
              <w:rPr>
                <w:rFonts w:eastAsia="Calibri"/>
                <w:sz w:val="22"/>
                <w:szCs w:val="22"/>
                <w:lang w:eastAsia="en-US"/>
              </w:rPr>
              <w:t>2678-94</w:t>
            </w:r>
            <w:proofErr w:type="gramEnd"/>
            <w:r w:rsidRPr="004A423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76D0516" w14:textId="6E781830" w:rsidR="0094453A" w:rsidRPr="003241BC" w:rsidRDefault="0094453A" w:rsidP="0094453A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A4232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Pr="003241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A4232"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</w:tc>
      </w:tr>
    </w:tbl>
    <w:p w14:paraId="2B292F33" w14:textId="77777777" w:rsidR="0094453A" w:rsidRDefault="0094453A">
      <w:r>
        <w:br w:type="page"/>
      </w:r>
    </w:p>
    <w:tbl>
      <w:tblPr>
        <w:tblStyle w:val="af3"/>
        <w:tblW w:w="9634" w:type="dxa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701"/>
        <w:gridCol w:w="1843"/>
        <w:gridCol w:w="1701"/>
        <w:gridCol w:w="1984"/>
      </w:tblGrid>
      <w:tr w:rsidR="0094453A" w14:paraId="07A120F6" w14:textId="77777777" w:rsidTr="006B78EF">
        <w:tc>
          <w:tcPr>
            <w:tcW w:w="711" w:type="dxa"/>
          </w:tcPr>
          <w:p w14:paraId="025D83A8" w14:textId="1CAE70AE" w:rsidR="0094453A" w:rsidRPr="003241BC" w:rsidRDefault="0094453A" w:rsidP="009445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1</w:t>
            </w:r>
          </w:p>
        </w:tc>
        <w:tc>
          <w:tcPr>
            <w:tcW w:w="1694" w:type="dxa"/>
          </w:tcPr>
          <w:p w14:paraId="5890873E" w14:textId="186B36CD" w:rsidR="0094453A" w:rsidRPr="0094453A" w:rsidRDefault="0094453A" w:rsidP="009445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2</w:t>
            </w:r>
          </w:p>
        </w:tc>
        <w:tc>
          <w:tcPr>
            <w:tcW w:w="1701" w:type="dxa"/>
          </w:tcPr>
          <w:p w14:paraId="3BA12CBE" w14:textId="395D0D31" w:rsidR="0094453A" w:rsidRPr="0094453A" w:rsidRDefault="0094453A" w:rsidP="0094453A">
            <w:pPr>
              <w:pStyle w:val="af6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3</w:t>
            </w:r>
          </w:p>
        </w:tc>
        <w:tc>
          <w:tcPr>
            <w:tcW w:w="1843" w:type="dxa"/>
          </w:tcPr>
          <w:p w14:paraId="313E4FFD" w14:textId="54798BB8" w:rsidR="0094453A" w:rsidRPr="003241BC" w:rsidRDefault="0094453A" w:rsidP="0094453A">
            <w:pPr>
              <w:spacing w:line="18" w:lineRule="atLeast"/>
              <w:ind w:left="-8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4</w:t>
            </w:r>
          </w:p>
        </w:tc>
        <w:tc>
          <w:tcPr>
            <w:tcW w:w="1701" w:type="dxa"/>
          </w:tcPr>
          <w:p w14:paraId="3E8F6404" w14:textId="0928910D" w:rsidR="0094453A" w:rsidRPr="00CD710A" w:rsidRDefault="0094453A" w:rsidP="00944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5</w:t>
            </w:r>
          </w:p>
        </w:tc>
        <w:tc>
          <w:tcPr>
            <w:tcW w:w="1984" w:type="dxa"/>
          </w:tcPr>
          <w:p w14:paraId="1DFCD5C1" w14:textId="3EDE2442" w:rsidR="0094453A" w:rsidRPr="0094453A" w:rsidRDefault="0094453A" w:rsidP="0094453A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6</w:t>
            </w:r>
          </w:p>
        </w:tc>
      </w:tr>
      <w:tr w:rsidR="00F1445F" w14:paraId="27DF2D07" w14:textId="77777777" w:rsidTr="006B78EF">
        <w:tc>
          <w:tcPr>
            <w:tcW w:w="711" w:type="dxa"/>
          </w:tcPr>
          <w:p w14:paraId="19BB53C9" w14:textId="12091400" w:rsidR="00F1445F" w:rsidRPr="003241BC" w:rsidRDefault="00F1445F" w:rsidP="009445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3.3*</w:t>
            </w:r>
          </w:p>
        </w:tc>
        <w:tc>
          <w:tcPr>
            <w:tcW w:w="1694" w:type="dxa"/>
            <w:vMerge w:val="restart"/>
          </w:tcPr>
          <w:p w14:paraId="54570F0F" w14:textId="77777777" w:rsidR="00F1445F" w:rsidRPr="003241BC" w:rsidRDefault="00F1445F" w:rsidP="0094453A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Пергамин кровельный</w:t>
            </w:r>
          </w:p>
          <w:p w14:paraId="428A106C" w14:textId="2AE9A3E4" w:rsidR="00F1445F" w:rsidRPr="003241BC" w:rsidRDefault="00F1445F" w:rsidP="00EB4D4C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61584C4E" w14:textId="789E35F4" w:rsidR="006B78EF" w:rsidRDefault="00F1445F" w:rsidP="0094453A">
            <w:pPr>
              <w:pStyle w:val="af6"/>
              <w:jc w:val="both"/>
              <w:rPr>
                <w:rFonts w:eastAsia="Calibri"/>
                <w:lang w:val="ru-RU"/>
              </w:rPr>
            </w:pPr>
            <w:r w:rsidRPr="003241BC">
              <w:rPr>
                <w:rFonts w:eastAsia="Calibri"/>
              </w:rPr>
              <w:t>17.12</w:t>
            </w:r>
            <w:r w:rsidR="006B78EF">
              <w:rPr>
                <w:rFonts w:eastAsia="Calibri"/>
                <w:lang w:val="ru-RU"/>
              </w:rPr>
              <w:t>;</w:t>
            </w:r>
            <w:r w:rsidR="0098745F">
              <w:rPr>
                <w:rFonts w:eastAsia="Calibri"/>
                <w:lang w:val="ru-RU"/>
              </w:rPr>
              <w:t xml:space="preserve"> </w:t>
            </w:r>
            <w:r w:rsidR="004A4232">
              <w:rPr>
                <w:rFonts w:eastAsia="Calibri"/>
                <w:lang w:val="ru-RU"/>
              </w:rPr>
              <w:t>23</w:t>
            </w:r>
            <w:r w:rsidR="006B78EF">
              <w:rPr>
                <w:rFonts w:eastAsia="Calibri"/>
                <w:lang w:val="ru-RU"/>
              </w:rPr>
              <w:t>.</w:t>
            </w:r>
            <w:r w:rsidR="004A4232">
              <w:rPr>
                <w:rFonts w:eastAsia="Calibri"/>
                <w:lang w:val="ru-RU"/>
              </w:rPr>
              <w:t>99</w:t>
            </w:r>
            <w:r w:rsidR="0098745F">
              <w:rPr>
                <w:rFonts w:eastAsia="Calibri"/>
                <w:lang w:val="ru-RU"/>
              </w:rPr>
              <w:t>/</w:t>
            </w:r>
          </w:p>
          <w:p w14:paraId="45A4E73C" w14:textId="6888DBA8" w:rsidR="00F1445F" w:rsidRPr="003241BC" w:rsidRDefault="00F1445F" w:rsidP="0094453A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29.061</w:t>
            </w:r>
          </w:p>
        </w:tc>
        <w:tc>
          <w:tcPr>
            <w:tcW w:w="1843" w:type="dxa"/>
          </w:tcPr>
          <w:p w14:paraId="244FABD6" w14:textId="77777777" w:rsidR="00F1445F" w:rsidRDefault="00F1445F" w:rsidP="0094453A">
            <w:pPr>
              <w:spacing w:line="18" w:lineRule="atLeast"/>
              <w:ind w:left="-87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Л</w:t>
            </w: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инейны</w:t>
            </w:r>
            <w:proofErr w:type="spellEnd"/>
            <w:r w:rsidRPr="003241BC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размер</w:t>
            </w:r>
            <w:proofErr w:type="spellEnd"/>
            <w:r w:rsidRPr="003241BC">
              <w:rPr>
                <w:rFonts w:eastAsia="Calibri"/>
                <w:sz w:val="22"/>
                <w:szCs w:val="22"/>
                <w:lang w:eastAsia="en-US"/>
              </w:rPr>
              <w:t>ы,</w:t>
            </w: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площад</w:t>
            </w:r>
            <w:proofErr w:type="spellEnd"/>
            <w:r w:rsidRPr="003241BC">
              <w:rPr>
                <w:rFonts w:eastAsia="Calibri"/>
                <w:sz w:val="22"/>
                <w:szCs w:val="22"/>
                <w:lang w:eastAsia="en-US"/>
              </w:rPr>
              <w:t>ь</w:t>
            </w:r>
          </w:p>
          <w:p w14:paraId="6247C721" w14:textId="46617844" w:rsidR="00F1445F" w:rsidRPr="003241BC" w:rsidRDefault="00F1445F" w:rsidP="0094453A">
            <w:pPr>
              <w:spacing w:line="18" w:lineRule="atLeast"/>
              <w:ind w:left="-8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5411696C" w14:textId="77777777" w:rsidR="00F1445F" w:rsidRPr="00CD710A" w:rsidRDefault="00F1445F" w:rsidP="0094453A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3241BC">
              <w:rPr>
                <w:rFonts w:eastAsia="Batang"/>
                <w:sz w:val="22"/>
                <w:szCs w:val="22"/>
                <w:lang w:eastAsia="en-US"/>
              </w:rPr>
              <w:t>1093-97</w:t>
            </w:r>
            <w:proofErr w:type="gramEnd"/>
          </w:p>
          <w:p w14:paraId="76AF3120" w14:textId="3B063292" w:rsidR="00F1445F" w:rsidRPr="00CD710A" w:rsidRDefault="00F1445F" w:rsidP="00EB4D4C">
            <w:pPr>
              <w:jc w:val="both"/>
              <w:rPr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14:paraId="3DE11916" w14:textId="77777777" w:rsidR="00F1445F" w:rsidRDefault="00F1445F" w:rsidP="0094453A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ГОСТ 2678-94 </w:t>
            </w:r>
          </w:p>
          <w:p w14:paraId="39FC874B" w14:textId="7B0D0761" w:rsidR="00F1445F" w:rsidRPr="003241BC" w:rsidRDefault="00F1445F" w:rsidP="0094453A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п.</w:t>
            </w:r>
            <w:r w:rsidRPr="003241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3.3</w:t>
            </w:r>
          </w:p>
        </w:tc>
      </w:tr>
      <w:tr w:rsidR="00F1445F" w14:paraId="2D79183C" w14:textId="77777777" w:rsidTr="006B78EF">
        <w:tc>
          <w:tcPr>
            <w:tcW w:w="711" w:type="dxa"/>
          </w:tcPr>
          <w:p w14:paraId="237C1AEF" w14:textId="01A8CFC7" w:rsidR="00F1445F" w:rsidRPr="003241BC" w:rsidRDefault="00F1445F" w:rsidP="00EB4D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3.4*</w:t>
            </w:r>
          </w:p>
        </w:tc>
        <w:tc>
          <w:tcPr>
            <w:tcW w:w="1694" w:type="dxa"/>
            <w:vMerge/>
          </w:tcPr>
          <w:p w14:paraId="6B221757" w14:textId="0FA55268" w:rsidR="00F1445F" w:rsidRPr="003241BC" w:rsidRDefault="00F1445F" w:rsidP="00EB4D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263B6E3" w14:textId="666BF329" w:rsidR="0098745F" w:rsidRDefault="00F1445F" w:rsidP="004A4232">
            <w:pPr>
              <w:pStyle w:val="af6"/>
              <w:jc w:val="both"/>
              <w:rPr>
                <w:rFonts w:eastAsia="Calibri"/>
                <w:lang w:val="ru-RU"/>
              </w:rPr>
            </w:pPr>
            <w:r w:rsidRPr="003241BC">
              <w:rPr>
                <w:rFonts w:eastAsia="Calibri"/>
              </w:rPr>
              <w:t>17.12</w:t>
            </w:r>
            <w:r w:rsidR="006B78EF">
              <w:rPr>
                <w:rFonts w:eastAsia="Calibri"/>
                <w:lang w:val="ru-RU"/>
              </w:rPr>
              <w:t>;</w:t>
            </w:r>
            <w:r w:rsidR="0098745F">
              <w:rPr>
                <w:rFonts w:eastAsia="Calibri"/>
                <w:lang w:val="ru-RU"/>
              </w:rPr>
              <w:t xml:space="preserve"> </w:t>
            </w:r>
            <w:r w:rsidR="004A4232">
              <w:rPr>
                <w:rFonts w:eastAsia="Calibri"/>
                <w:lang w:val="ru-RU"/>
              </w:rPr>
              <w:t>23.99</w:t>
            </w:r>
            <w:r>
              <w:rPr>
                <w:rFonts w:eastAsia="Calibri"/>
                <w:lang w:val="ru-RU"/>
              </w:rPr>
              <w:t>/</w:t>
            </w:r>
          </w:p>
          <w:p w14:paraId="15E6609D" w14:textId="655FAC59" w:rsidR="00F1445F" w:rsidRPr="003241BC" w:rsidRDefault="00F1445F" w:rsidP="004A4232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29.121</w:t>
            </w:r>
          </w:p>
        </w:tc>
        <w:tc>
          <w:tcPr>
            <w:tcW w:w="1843" w:type="dxa"/>
          </w:tcPr>
          <w:p w14:paraId="0A2C1575" w14:textId="77777777" w:rsidR="00F1445F" w:rsidRDefault="00F1445F" w:rsidP="00EB4D4C">
            <w:pPr>
              <w:spacing w:line="18" w:lineRule="atLeast"/>
              <w:ind w:left="-87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>Разрывная сила при растяжении</w:t>
            </w:r>
          </w:p>
          <w:p w14:paraId="42153230" w14:textId="1F7FF022" w:rsidR="00F1445F" w:rsidRPr="003241BC" w:rsidRDefault="00F1445F" w:rsidP="00EB4D4C">
            <w:pPr>
              <w:spacing w:line="18" w:lineRule="atLeast"/>
              <w:ind w:left="-8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42333C65" w14:textId="72A2367E" w:rsidR="00F1445F" w:rsidRPr="003241BC" w:rsidRDefault="00F1445F" w:rsidP="00EB4D4C">
            <w:pPr>
              <w:jc w:val="both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42048BB0" w14:textId="77777777" w:rsidR="00F1445F" w:rsidRDefault="00F1445F" w:rsidP="00EB4D4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241BC">
              <w:rPr>
                <w:rFonts w:eastAsia="Batang"/>
                <w:sz w:val="22"/>
                <w:szCs w:val="22"/>
                <w:lang w:eastAsia="en-US"/>
              </w:rPr>
              <w:t>2678-94</w:t>
            </w:r>
            <w:proofErr w:type="gramEnd"/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</w:p>
          <w:p w14:paraId="42A0CA2E" w14:textId="7F8C3CC7" w:rsidR="00F1445F" w:rsidRPr="003241BC" w:rsidRDefault="00F1445F" w:rsidP="00EB4D4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>п. 3.4</w:t>
            </w:r>
          </w:p>
        </w:tc>
      </w:tr>
      <w:tr w:rsidR="00F1445F" w14:paraId="4F75999D" w14:textId="77777777" w:rsidTr="006B78EF">
        <w:tc>
          <w:tcPr>
            <w:tcW w:w="711" w:type="dxa"/>
          </w:tcPr>
          <w:p w14:paraId="459F61A8" w14:textId="1A1931BA" w:rsidR="00F1445F" w:rsidRPr="003241BC" w:rsidRDefault="00F1445F" w:rsidP="00EB4D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3.5*</w:t>
            </w:r>
          </w:p>
        </w:tc>
        <w:tc>
          <w:tcPr>
            <w:tcW w:w="1694" w:type="dxa"/>
            <w:vMerge/>
          </w:tcPr>
          <w:p w14:paraId="0E72515C" w14:textId="5C8AFF68" w:rsidR="00F1445F" w:rsidRPr="003241BC" w:rsidRDefault="00F1445F" w:rsidP="00EB4D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732F892F" w14:textId="77777777" w:rsidR="0098745F" w:rsidRDefault="00F1445F" w:rsidP="00EB4D4C">
            <w:pPr>
              <w:pStyle w:val="af6"/>
              <w:jc w:val="both"/>
              <w:rPr>
                <w:rFonts w:eastAsia="Calibri"/>
                <w:lang w:val="ru-RU"/>
              </w:rPr>
            </w:pPr>
            <w:r w:rsidRPr="004A4232">
              <w:rPr>
                <w:rFonts w:eastAsia="Calibri"/>
                <w:lang w:val="ru-RU"/>
              </w:rPr>
              <w:t>17.12</w:t>
            </w:r>
            <w:r w:rsidR="0098745F">
              <w:rPr>
                <w:rFonts w:eastAsia="Calibri"/>
                <w:lang w:val="ru-RU"/>
              </w:rPr>
              <w:t>; 2</w:t>
            </w:r>
            <w:r w:rsidR="004A4232">
              <w:rPr>
                <w:rFonts w:eastAsia="Calibri"/>
                <w:lang w:val="ru-RU"/>
              </w:rPr>
              <w:t>3.99</w:t>
            </w:r>
            <w:r w:rsidRPr="004A4232">
              <w:rPr>
                <w:rFonts w:eastAsia="Calibri"/>
                <w:lang w:val="ru-RU"/>
              </w:rPr>
              <w:t>/</w:t>
            </w:r>
          </w:p>
          <w:p w14:paraId="52A7FC67" w14:textId="7E007904" w:rsidR="00F1445F" w:rsidRPr="004A4232" w:rsidRDefault="00F1445F" w:rsidP="00EB4D4C">
            <w:pPr>
              <w:pStyle w:val="af6"/>
              <w:jc w:val="both"/>
              <w:rPr>
                <w:rFonts w:eastAsia="Calibri"/>
                <w:lang w:val="ru-RU"/>
              </w:rPr>
            </w:pPr>
            <w:r w:rsidRPr="004A4232">
              <w:rPr>
                <w:rFonts w:eastAsia="Calibri"/>
                <w:lang w:val="ru-RU"/>
              </w:rPr>
              <w:t>11.116</w:t>
            </w:r>
          </w:p>
        </w:tc>
        <w:tc>
          <w:tcPr>
            <w:tcW w:w="1843" w:type="dxa"/>
          </w:tcPr>
          <w:p w14:paraId="118AEE49" w14:textId="2891CFFE" w:rsidR="00F1445F" w:rsidRPr="003241BC" w:rsidRDefault="00F1445F" w:rsidP="00EB4D4C">
            <w:pPr>
              <w:spacing w:line="18" w:lineRule="atLeast"/>
              <w:ind w:left="-87"/>
              <w:rPr>
                <w:rFonts w:eastAsia="Calibri"/>
                <w:sz w:val="22"/>
                <w:szCs w:val="22"/>
                <w:lang w:eastAsia="en-US"/>
              </w:rPr>
            </w:pPr>
            <w:r w:rsidRPr="004A4232">
              <w:rPr>
                <w:rFonts w:eastAsia="Calibri"/>
                <w:sz w:val="22"/>
                <w:szCs w:val="22"/>
                <w:lang w:eastAsia="en-US"/>
              </w:rPr>
              <w:t>Гибкость</w:t>
            </w:r>
          </w:p>
        </w:tc>
        <w:tc>
          <w:tcPr>
            <w:tcW w:w="1701" w:type="dxa"/>
            <w:vMerge/>
          </w:tcPr>
          <w:p w14:paraId="19E42B75" w14:textId="406A29A7" w:rsidR="00F1445F" w:rsidRPr="003241BC" w:rsidRDefault="00F1445F" w:rsidP="00EB4D4C">
            <w:pPr>
              <w:jc w:val="both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312FEF09" w14:textId="77777777" w:rsidR="00F1445F" w:rsidRPr="004A4232" w:rsidRDefault="00F1445F" w:rsidP="00EB4D4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A4232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A4232">
              <w:rPr>
                <w:rFonts w:eastAsia="Calibri"/>
                <w:sz w:val="22"/>
                <w:szCs w:val="22"/>
                <w:lang w:eastAsia="en-US"/>
              </w:rPr>
              <w:t>2678</w:t>
            </w:r>
            <w:r w:rsidRPr="003241BC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4A4232">
              <w:rPr>
                <w:rFonts w:eastAsia="Calibri"/>
                <w:sz w:val="22"/>
                <w:szCs w:val="22"/>
                <w:lang w:eastAsia="en-US"/>
              </w:rPr>
              <w:t>94</w:t>
            </w:r>
            <w:proofErr w:type="gramEnd"/>
            <w:r w:rsidRPr="004A423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6163DF2D" w14:textId="436FC045" w:rsidR="00F1445F" w:rsidRPr="004A4232" w:rsidRDefault="00F1445F" w:rsidP="00EB4D4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A4232">
              <w:rPr>
                <w:rFonts w:eastAsia="Calibri"/>
                <w:sz w:val="22"/>
                <w:szCs w:val="22"/>
                <w:lang w:eastAsia="en-US"/>
              </w:rPr>
              <w:t>п.</w:t>
            </w:r>
            <w:r w:rsidRPr="003241B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A4232">
              <w:rPr>
                <w:rFonts w:eastAsia="Calibri"/>
                <w:sz w:val="22"/>
                <w:szCs w:val="22"/>
                <w:lang w:eastAsia="en-US"/>
              </w:rPr>
              <w:t>3.9</w:t>
            </w:r>
          </w:p>
        </w:tc>
      </w:tr>
      <w:tr w:rsidR="00F1445F" w14:paraId="0A636039" w14:textId="77777777" w:rsidTr="006B78EF">
        <w:tc>
          <w:tcPr>
            <w:tcW w:w="711" w:type="dxa"/>
          </w:tcPr>
          <w:p w14:paraId="493088F5" w14:textId="7B250404" w:rsidR="00F1445F" w:rsidRPr="003241BC" w:rsidRDefault="00F1445F" w:rsidP="00EB4D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3.6*</w:t>
            </w:r>
          </w:p>
        </w:tc>
        <w:tc>
          <w:tcPr>
            <w:tcW w:w="1694" w:type="dxa"/>
            <w:vMerge/>
          </w:tcPr>
          <w:p w14:paraId="660303DB" w14:textId="6EA5206E" w:rsidR="00F1445F" w:rsidRPr="003241BC" w:rsidRDefault="00F1445F" w:rsidP="00EB4D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7C72494" w14:textId="5EB1AB3C" w:rsidR="0098745F" w:rsidRDefault="00F1445F" w:rsidP="00EB4D4C">
            <w:pPr>
              <w:pStyle w:val="af6"/>
              <w:jc w:val="both"/>
              <w:rPr>
                <w:rFonts w:eastAsia="Calibri"/>
                <w:lang w:val="ru-RU"/>
              </w:rPr>
            </w:pPr>
            <w:r w:rsidRPr="004A4232">
              <w:rPr>
                <w:rFonts w:eastAsia="Calibri"/>
                <w:lang w:val="ru-RU"/>
              </w:rPr>
              <w:t>17.12</w:t>
            </w:r>
            <w:r w:rsidR="0098745F">
              <w:rPr>
                <w:rFonts w:eastAsia="Calibri"/>
                <w:lang w:val="ru-RU"/>
              </w:rPr>
              <w:t xml:space="preserve">; </w:t>
            </w:r>
            <w:r w:rsidR="004A4232">
              <w:rPr>
                <w:rFonts w:eastAsia="Calibri"/>
                <w:lang w:val="ru-RU"/>
              </w:rPr>
              <w:t>23.99</w:t>
            </w:r>
            <w:r w:rsidRPr="004A4232">
              <w:rPr>
                <w:rFonts w:eastAsia="Calibri"/>
                <w:lang w:val="ru-RU"/>
              </w:rPr>
              <w:t>/</w:t>
            </w:r>
          </w:p>
          <w:p w14:paraId="1CB7D522" w14:textId="01AEBE4C" w:rsidR="00F1445F" w:rsidRPr="004A4232" w:rsidRDefault="00F1445F" w:rsidP="00EB4D4C">
            <w:pPr>
              <w:pStyle w:val="af6"/>
              <w:jc w:val="both"/>
              <w:rPr>
                <w:rFonts w:eastAsia="Calibri"/>
                <w:lang w:val="ru-RU"/>
              </w:rPr>
            </w:pPr>
            <w:r w:rsidRPr="004A4232">
              <w:rPr>
                <w:rFonts w:eastAsia="Calibri"/>
                <w:lang w:val="ru-RU"/>
              </w:rPr>
              <w:t>2</w:t>
            </w:r>
            <w:r w:rsidRPr="003711A3">
              <w:rPr>
                <w:rFonts w:eastAsia="Calibri"/>
                <w:lang w:val="ru-RU"/>
              </w:rPr>
              <w:t>9</w:t>
            </w:r>
            <w:r w:rsidRPr="004A4232">
              <w:rPr>
                <w:rFonts w:eastAsia="Calibri"/>
                <w:lang w:val="ru-RU"/>
              </w:rPr>
              <w:t>.</w:t>
            </w:r>
            <w:r w:rsidRPr="003711A3">
              <w:rPr>
                <w:rFonts w:eastAsia="Calibri"/>
                <w:lang w:val="ru-RU"/>
              </w:rPr>
              <w:t>040</w:t>
            </w:r>
          </w:p>
        </w:tc>
        <w:tc>
          <w:tcPr>
            <w:tcW w:w="1843" w:type="dxa"/>
          </w:tcPr>
          <w:p w14:paraId="53783465" w14:textId="738BBAE1" w:rsidR="00F1445F" w:rsidRPr="003241BC" w:rsidRDefault="00F1445F" w:rsidP="00EB4D4C">
            <w:pPr>
              <w:spacing w:line="18" w:lineRule="atLeast"/>
              <w:ind w:left="-87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241BC">
              <w:rPr>
                <w:rFonts w:eastAsia="Calibri"/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701" w:type="dxa"/>
            <w:vMerge/>
          </w:tcPr>
          <w:p w14:paraId="457EE5A0" w14:textId="3F5E4482" w:rsidR="00F1445F" w:rsidRPr="003241BC" w:rsidRDefault="00F1445F" w:rsidP="00EB4D4C">
            <w:pPr>
              <w:jc w:val="both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303C0A49" w14:textId="528D4046" w:rsidR="00F1445F" w:rsidRPr="004A4232" w:rsidRDefault="00F1445F" w:rsidP="00EB4D4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241BC">
              <w:rPr>
                <w:rFonts w:eastAsia="Calibri"/>
                <w:sz w:val="22"/>
                <w:szCs w:val="22"/>
                <w:lang w:eastAsia="en-US"/>
              </w:rPr>
              <w:t>2678-94</w:t>
            </w:r>
            <w:proofErr w:type="gramEnd"/>
            <w:r w:rsidRPr="003241BC">
              <w:rPr>
                <w:rFonts w:eastAsia="Calibri"/>
                <w:sz w:val="22"/>
                <w:szCs w:val="22"/>
                <w:lang w:eastAsia="en-US"/>
              </w:rPr>
              <w:t xml:space="preserve"> п.3.10</w:t>
            </w:r>
          </w:p>
        </w:tc>
      </w:tr>
      <w:tr w:rsidR="00F1445F" w14:paraId="3D9A8EF3" w14:textId="77777777" w:rsidTr="006B78EF">
        <w:tc>
          <w:tcPr>
            <w:tcW w:w="711" w:type="dxa"/>
          </w:tcPr>
          <w:p w14:paraId="4C9D0769" w14:textId="0FE7A50F" w:rsidR="00F1445F" w:rsidRPr="003241BC" w:rsidRDefault="00F1445F" w:rsidP="00EB4D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3.7*</w:t>
            </w:r>
          </w:p>
        </w:tc>
        <w:tc>
          <w:tcPr>
            <w:tcW w:w="1694" w:type="dxa"/>
            <w:vMerge/>
          </w:tcPr>
          <w:p w14:paraId="3F321F09" w14:textId="09ADD4C9" w:rsidR="00F1445F" w:rsidRPr="003241BC" w:rsidRDefault="00F1445F" w:rsidP="00EB4D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18DF695" w14:textId="4B016E46" w:rsidR="0098745F" w:rsidRDefault="00F1445F" w:rsidP="00EB4D4C">
            <w:pPr>
              <w:pStyle w:val="af6"/>
              <w:jc w:val="both"/>
              <w:rPr>
                <w:rFonts w:eastAsia="Calibri"/>
                <w:lang w:val="ru-RU"/>
              </w:rPr>
            </w:pPr>
            <w:r w:rsidRPr="004A4232">
              <w:rPr>
                <w:rFonts w:eastAsia="Calibri"/>
                <w:lang w:val="ru-RU"/>
              </w:rPr>
              <w:t>17.12</w:t>
            </w:r>
            <w:r w:rsidR="0098745F">
              <w:rPr>
                <w:rFonts w:eastAsia="Calibri"/>
                <w:lang w:val="ru-RU"/>
              </w:rPr>
              <w:t>;</w:t>
            </w:r>
            <w:r w:rsidR="004A4232">
              <w:rPr>
                <w:rFonts w:eastAsia="Calibri"/>
                <w:lang w:val="ru-RU"/>
              </w:rPr>
              <w:t xml:space="preserve"> 23.99</w:t>
            </w:r>
            <w:r w:rsidRPr="004A4232">
              <w:rPr>
                <w:rFonts w:eastAsia="Calibri"/>
                <w:lang w:val="ru-RU"/>
              </w:rPr>
              <w:t>/</w:t>
            </w:r>
          </w:p>
          <w:p w14:paraId="00DD7896" w14:textId="0157D4DE" w:rsidR="00F1445F" w:rsidRPr="004A4232" w:rsidRDefault="00F1445F" w:rsidP="00EB4D4C">
            <w:pPr>
              <w:pStyle w:val="af6"/>
              <w:jc w:val="both"/>
              <w:rPr>
                <w:rFonts w:eastAsia="Calibri"/>
                <w:lang w:val="ru-RU"/>
              </w:rPr>
            </w:pPr>
            <w:r w:rsidRPr="004A4232">
              <w:rPr>
                <w:rFonts w:eastAsia="Calibri"/>
                <w:lang w:val="ru-RU"/>
              </w:rPr>
              <w:t>26.141</w:t>
            </w:r>
          </w:p>
        </w:tc>
        <w:tc>
          <w:tcPr>
            <w:tcW w:w="1843" w:type="dxa"/>
          </w:tcPr>
          <w:p w14:paraId="456F5EEE" w14:textId="77777777" w:rsidR="00F1445F" w:rsidRPr="003241BC" w:rsidRDefault="00F1445F" w:rsidP="00EB4D4C">
            <w:pPr>
              <w:ind w:left="-87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>Водонепроницаемость</w:t>
            </w:r>
          </w:p>
          <w:p w14:paraId="4B67BD93" w14:textId="77777777" w:rsidR="00F1445F" w:rsidRPr="003241BC" w:rsidRDefault="00F1445F" w:rsidP="00EB4D4C">
            <w:pPr>
              <w:spacing w:line="18" w:lineRule="atLeast"/>
              <w:ind w:left="-8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5E09B40" w14:textId="3F431730" w:rsidR="00F1445F" w:rsidRPr="003241BC" w:rsidRDefault="00F1445F" w:rsidP="00EB4D4C">
            <w:pPr>
              <w:jc w:val="both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74B0CC4D" w14:textId="5C99BD41" w:rsidR="00F1445F" w:rsidRPr="003241BC" w:rsidRDefault="00F1445F" w:rsidP="00EB4D4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241BC">
              <w:rPr>
                <w:rFonts w:eastAsia="Calibri"/>
                <w:sz w:val="22"/>
                <w:szCs w:val="22"/>
                <w:lang w:eastAsia="en-US"/>
              </w:rPr>
              <w:t>2678-94</w:t>
            </w:r>
            <w:proofErr w:type="gramEnd"/>
            <w:r w:rsidRPr="003241BC">
              <w:rPr>
                <w:rFonts w:eastAsia="Calibri"/>
                <w:sz w:val="22"/>
                <w:szCs w:val="22"/>
                <w:lang w:eastAsia="en-US"/>
              </w:rPr>
              <w:t xml:space="preserve"> п.3.11</w:t>
            </w:r>
          </w:p>
        </w:tc>
      </w:tr>
      <w:tr w:rsidR="00F1445F" w14:paraId="22FA45D5" w14:textId="77777777" w:rsidTr="006B78EF">
        <w:tc>
          <w:tcPr>
            <w:tcW w:w="711" w:type="dxa"/>
          </w:tcPr>
          <w:p w14:paraId="66AF803C" w14:textId="349DD367" w:rsidR="00F1445F" w:rsidRPr="003241BC" w:rsidRDefault="00F1445F" w:rsidP="00EB4D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3.8*</w:t>
            </w:r>
          </w:p>
        </w:tc>
        <w:tc>
          <w:tcPr>
            <w:tcW w:w="1694" w:type="dxa"/>
            <w:vMerge/>
          </w:tcPr>
          <w:p w14:paraId="75D7717C" w14:textId="30E5B147" w:rsidR="00F1445F" w:rsidRPr="003241BC" w:rsidRDefault="00F1445F" w:rsidP="00EB4D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5278655" w14:textId="6E99B09D" w:rsidR="0098745F" w:rsidRDefault="00F1445F" w:rsidP="00EB4D4C">
            <w:pPr>
              <w:pStyle w:val="af6"/>
              <w:jc w:val="both"/>
              <w:rPr>
                <w:rFonts w:eastAsia="Calibri"/>
                <w:lang w:val="ru-RU"/>
              </w:rPr>
            </w:pPr>
            <w:r w:rsidRPr="004A4232">
              <w:rPr>
                <w:rFonts w:eastAsia="Calibri"/>
                <w:lang w:val="ru-RU"/>
              </w:rPr>
              <w:t>17.12</w:t>
            </w:r>
            <w:r w:rsidR="0098745F">
              <w:rPr>
                <w:rFonts w:eastAsia="Calibri"/>
                <w:lang w:val="ru-RU"/>
              </w:rPr>
              <w:t>;</w:t>
            </w:r>
            <w:r w:rsidR="008A0C10">
              <w:rPr>
                <w:rFonts w:eastAsia="Calibri"/>
                <w:lang w:val="ru-RU"/>
              </w:rPr>
              <w:t xml:space="preserve"> </w:t>
            </w:r>
            <w:r w:rsidR="004A4232">
              <w:rPr>
                <w:rFonts w:eastAsia="Calibri"/>
                <w:lang w:val="ru-RU"/>
              </w:rPr>
              <w:t>23.99</w:t>
            </w:r>
            <w:r w:rsidRPr="004A4232">
              <w:rPr>
                <w:rFonts w:eastAsia="Calibri"/>
                <w:lang w:val="ru-RU"/>
              </w:rPr>
              <w:t>/</w:t>
            </w:r>
          </w:p>
          <w:p w14:paraId="65298D44" w14:textId="5FDA4F78" w:rsidR="00F1445F" w:rsidRPr="004A4232" w:rsidRDefault="00F1445F" w:rsidP="00EB4D4C">
            <w:pPr>
              <w:pStyle w:val="af6"/>
              <w:jc w:val="both"/>
              <w:rPr>
                <w:rFonts w:eastAsia="Calibri"/>
                <w:lang w:val="ru-RU"/>
              </w:rPr>
            </w:pPr>
            <w:r w:rsidRPr="004A4232">
              <w:rPr>
                <w:rFonts w:eastAsia="Calibri"/>
                <w:lang w:val="ru-RU"/>
              </w:rPr>
              <w:t>29.040</w:t>
            </w:r>
          </w:p>
        </w:tc>
        <w:tc>
          <w:tcPr>
            <w:tcW w:w="1843" w:type="dxa"/>
          </w:tcPr>
          <w:p w14:paraId="778F0FE3" w14:textId="77777777" w:rsidR="00F1445F" w:rsidRDefault="00F1445F" w:rsidP="00EB4D4C">
            <w:pPr>
              <w:ind w:left="-87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>Отношение массы пропиточного состава к массе абсолютно сухой основы</w:t>
            </w:r>
          </w:p>
          <w:p w14:paraId="061D6736" w14:textId="758B2ECB" w:rsidR="00F1445F" w:rsidRPr="003241BC" w:rsidRDefault="00F1445F" w:rsidP="00EB4D4C">
            <w:pPr>
              <w:ind w:left="-8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10D3F9C" w14:textId="4CAD4C41" w:rsidR="00F1445F" w:rsidRPr="003241BC" w:rsidRDefault="00F1445F" w:rsidP="00EB4D4C">
            <w:pPr>
              <w:jc w:val="both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598BA3C3" w14:textId="77777777" w:rsidR="00F1445F" w:rsidRPr="004A4232" w:rsidRDefault="00F1445F" w:rsidP="00EB4D4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4A4232">
              <w:rPr>
                <w:rFonts w:eastAsia="Batang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A4232">
              <w:rPr>
                <w:rFonts w:eastAsia="Batang"/>
                <w:sz w:val="22"/>
                <w:szCs w:val="22"/>
                <w:lang w:eastAsia="en-US"/>
              </w:rPr>
              <w:t>2678-94</w:t>
            </w:r>
            <w:proofErr w:type="gramEnd"/>
            <w:r w:rsidRPr="004A4232"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</w:p>
          <w:p w14:paraId="644E17F7" w14:textId="16F1E930" w:rsidR="00F1445F" w:rsidRPr="003241BC" w:rsidRDefault="00F1445F" w:rsidP="00EB4D4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A4232">
              <w:rPr>
                <w:rFonts w:eastAsia="Batang"/>
                <w:sz w:val="22"/>
                <w:szCs w:val="22"/>
                <w:lang w:eastAsia="en-US"/>
              </w:rPr>
              <w:t>п.</w:t>
            </w:r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  <w:r w:rsidRPr="004A4232">
              <w:rPr>
                <w:rFonts w:eastAsia="Batang"/>
                <w:sz w:val="22"/>
                <w:szCs w:val="22"/>
                <w:lang w:eastAsia="en-US"/>
              </w:rPr>
              <w:t>3.1</w:t>
            </w:r>
            <w:r w:rsidRPr="003241BC">
              <w:rPr>
                <w:rFonts w:eastAsia="Batang"/>
                <w:sz w:val="22"/>
                <w:szCs w:val="22"/>
                <w:lang w:eastAsia="en-US"/>
              </w:rPr>
              <w:t>6</w:t>
            </w:r>
          </w:p>
        </w:tc>
      </w:tr>
      <w:tr w:rsidR="00F1445F" w14:paraId="217DF616" w14:textId="77777777" w:rsidTr="006B78EF">
        <w:tc>
          <w:tcPr>
            <w:tcW w:w="711" w:type="dxa"/>
          </w:tcPr>
          <w:p w14:paraId="0E06FD75" w14:textId="784368B2" w:rsidR="00F1445F" w:rsidRPr="003241BC" w:rsidRDefault="00F1445F" w:rsidP="00EB4D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3.9*</w:t>
            </w:r>
          </w:p>
        </w:tc>
        <w:tc>
          <w:tcPr>
            <w:tcW w:w="1694" w:type="dxa"/>
            <w:vMerge/>
          </w:tcPr>
          <w:p w14:paraId="3D363A09" w14:textId="77777777" w:rsidR="00F1445F" w:rsidRPr="003241BC" w:rsidRDefault="00F1445F" w:rsidP="00EB4D4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E80A6B5" w14:textId="77777777" w:rsidR="0098745F" w:rsidRDefault="00F1445F" w:rsidP="00EB4D4C">
            <w:pPr>
              <w:pStyle w:val="af6"/>
              <w:jc w:val="both"/>
              <w:rPr>
                <w:rFonts w:eastAsia="Calibri"/>
                <w:lang w:val="ru-RU"/>
              </w:rPr>
            </w:pPr>
            <w:r w:rsidRPr="004A4232">
              <w:rPr>
                <w:rFonts w:eastAsia="Calibri"/>
                <w:lang w:val="ru-RU"/>
              </w:rPr>
              <w:t>17.12</w:t>
            </w:r>
            <w:r w:rsidR="0098745F">
              <w:rPr>
                <w:rFonts w:eastAsia="Calibri"/>
                <w:lang w:val="ru-RU"/>
              </w:rPr>
              <w:t xml:space="preserve">; </w:t>
            </w:r>
            <w:r w:rsidR="004A4232">
              <w:rPr>
                <w:rFonts w:eastAsia="Calibri"/>
                <w:lang w:val="ru-RU"/>
              </w:rPr>
              <w:t>23.99</w:t>
            </w:r>
            <w:r w:rsidRPr="004A4232">
              <w:rPr>
                <w:rFonts w:eastAsia="Calibri"/>
                <w:lang w:val="ru-RU"/>
              </w:rPr>
              <w:t>/</w:t>
            </w:r>
          </w:p>
          <w:p w14:paraId="645D3E83" w14:textId="0E2AE42F" w:rsidR="00F1445F" w:rsidRPr="004A4232" w:rsidRDefault="00F1445F" w:rsidP="00EB4D4C">
            <w:pPr>
              <w:pStyle w:val="af6"/>
              <w:jc w:val="both"/>
              <w:rPr>
                <w:rFonts w:eastAsia="Calibri"/>
                <w:lang w:val="ru-RU"/>
              </w:rPr>
            </w:pPr>
            <w:r w:rsidRPr="004A4232">
              <w:rPr>
                <w:rFonts w:eastAsia="Calibri"/>
                <w:lang w:val="ru-RU"/>
              </w:rPr>
              <w:t>11.116</w:t>
            </w:r>
          </w:p>
        </w:tc>
        <w:tc>
          <w:tcPr>
            <w:tcW w:w="1843" w:type="dxa"/>
          </w:tcPr>
          <w:p w14:paraId="68342039" w14:textId="211CC521" w:rsidR="00F1445F" w:rsidRPr="003241BC" w:rsidRDefault="00F1445F" w:rsidP="00EB4D4C">
            <w:pPr>
              <w:ind w:left="-87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>Полнота пропитки</w:t>
            </w:r>
          </w:p>
        </w:tc>
        <w:tc>
          <w:tcPr>
            <w:tcW w:w="1701" w:type="dxa"/>
            <w:vMerge/>
            <w:vAlign w:val="center"/>
          </w:tcPr>
          <w:p w14:paraId="32C5157B" w14:textId="77777777" w:rsidR="00F1445F" w:rsidRPr="003241BC" w:rsidRDefault="00F1445F" w:rsidP="00EB4D4C">
            <w:pPr>
              <w:jc w:val="both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DB04BE1" w14:textId="77777777" w:rsidR="00F1445F" w:rsidRDefault="00F1445F" w:rsidP="008B4613">
            <w:pPr>
              <w:overflowPunct w:val="0"/>
              <w:textAlignment w:val="baseline"/>
              <w:rPr>
                <w:rFonts w:eastAsia="Batang"/>
                <w:sz w:val="22"/>
                <w:szCs w:val="22"/>
              </w:rPr>
            </w:pPr>
            <w:r w:rsidRPr="003241BC">
              <w:rPr>
                <w:rFonts w:eastAsia="Batang"/>
                <w:sz w:val="22"/>
                <w:szCs w:val="22"/>
              </w:rPr>
              <w:t xml:space="preserve">ГОСТ </w:t>
            </w:r>
            <w:proofErr w:type="gramStart"/>
            <w:r w:rsidRPr="003241BC">
              <w:rPr>
                <w:rFonts w:eastAsia="Batang"/>
                <w:sz w:val="22"/>
                <w:szCs w:val="22"/>
              </w:rPr>
              <w:t>2678-94</w:t>
            </w:r>
            <w:proofErr w:type="gramEnd"/>
            <w:r w:rsidRPr="003241BC">
              <w:rPr>
                <w:rFonts w:eastAsia="Batang"/>
                <w:sz w:val="22"/>
                <w:szCs w:val="22"/>
              </w:rPr>
              <w:t xml:space="preserve"> </w:t>
            </w:r>
          </w:p>
          <w:p w14:paraId="67C34B5E" w14:textId="5D165B10" w:rsidR="00F1445F" w:rsidRPr="003241BC" w:rsidRDefault="00F1445F" w:rsidP="008B4613">
            <w:pPr>
              <w:overflowPunct w:val="0"/>
              <w:textAlignment w:val="baseline"/>
              <w:rPr>
                <w:rFonts w:eastAsia="Batang"/>
                <w:sz w:val="22"/>
                <w:szCs w:val="22"/>
              </w:rPr>
            </w:pPr>
            <w:r w:rsidRPr="003241BC">
              <w:rPr>
                <w:rFonts w:eastAsia="Batang"/>
                <w:sz w:val="22"/>
                <w:szCs w:val="22"/>
              </w:rPr>
              <w:t>п. 3.29</w:t>
            </w:r>
          </w:p>
          <w:p w14:paraId="4DD5E34E" w14:textId="77777777" w:rsidR="00F1445F" w:rsidRPr="003241BC" w:rsidRDefault="00F1445F" w:rsidP="00EB4D4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2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445F" w14:paraId="7B9F77E4" w14:textId="77777777" w:rsidTr="006B78EF">
        <w:tc>
          <w:tcPr>
            <w:tcW w:w="711" w:type="dxa"/>
          </w:tcPr>
          <w:p w14:paraId="1161E352" w14:textId="6159B788" w:rsidR="00F1445F" w:rsidRPr="003241BC" w:rsidRDefault="00F1445F" w:rsidP="00CC7DC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4.1**</w:t>
            </w:r>
          </w:p>
        </w:tc>
        <w:tc>
          <w:tcPr>
            <w:tcW w:w="1694" w:type="dxa"/>
            <w:vMerge w:val="restart"/>
          </w:tcPr>
          <w:p w14:paraId="1850A7C1" w14:textId="77777777" w:rsidR="00F1445F" w:rsidRPr="003241BC" w:rsidRDefault="00F1445F" w:rsidP="00CC7DC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Мастика кровельная и гидроизоляционная битумно-полимерная горячая</w:t>
            </w:r>
          </w:p>
          <w:p w14:paraId="735A6DD1" w14:textId="694058D3" w:rsidR="00F1445F" w:rsidRPr="003241BC" w:rsidRDefault="00F1445F" w:rsidP="00CC7DC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0964FD13" w14:textId="19196748" w:rsidR="0098745F" w:rsidRDefault="00F1445F" w:rsidP="004A4232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</w:t>
            </w:r>
            <w:r w:rsidR="0098745F">
              <w:rPr>
                <w:rFonts w:eastAsia="Calibri"/>
                <w:lang w:val="ru-RU"/>
              </w:rPr>
              <w:t>;</w:t>
            </w:r>
            <w:r w:rsidR="008A0C10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19.20</w:t>
            </w:r>
            <w:r w:rsidRPr="003241BC">
              <w:rPr>
                <w:rFonts w:eastAsia="Calibri"/>
              </w:rPr>
              <w:t>/</w:t>
            </w:r>
          </w:p>
          <w:p w14:paraId="6F33F17F" w14:textId="3E9586E6" w:rsidR="00F1445F" w:rsidRPr="003241BC" w:rsidRDefault="00F1445F" w:rsidP="004A4232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42.000</w:t>
            </w:r>
          </w:p>
        </w:tc>
        <w:tc>
          <w:tcPr>
            <w:tcW w:w="1843" w:type="dxa"/>
          </w:tcPr>
          <w:p w14:paraId="36C477AB" w14:textId="7D16BC46" w:rsidR="00F1445F" w:rsidRPr="003241BC" w:rsidRDefault="00F1445F" w:rsidP="00CC7DCA">
            <w:pPr>
              <w:ind w:left="-87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</w:tcPr>
          <w:p w14:paraId="67F698DF" w14:textId="77777777" w:rsidR="00F1445F" w:rsidRPr="003241BC" w:rsidRDefault="00F1445F" w:rsidP="00CC7DCA">
            <w:pPr>
              <w:jc w:val="both"/>
              <w:rPr>
                <w:rFonts w:eastAsia="Batang"/>
                <w:sz w:val="22"/>
                <w:szCs w:val="22"/>
                <w:lang w:eastAsia="en-US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3241BC">
              <w:rPr>
                <w:rFonts w:eastAsia="Batang"/>
                <w:sz w:val="22"/>
                <w:szCs w:val="22"/>
                <w:lang w:eastAsia="en-US"/>
              </w:rPr>
              <w:t>1262-20</w:t>
            </w:r>
            <w:r w:rsidRPr="003241BC">
              <w:rPr>
                <w:rFonts w:eastAsia="Batang"/>
                <w:sz w:val="22"/>
                <w:szCs w:val="22"/>
                <w:lang w:val="en-US" w:eastAsia="en-US"/>
              </w:rPr>
              <w:t>2</w:t>
            </w:r>
            <w:r w:rsidRPr="003241BC">
              <w:rPr>
                <w:rFonts w:eastAsia="Batang"/>
                <w:sz w:val="22"/>
                <w:szCs w:val="22"/>
                <w:lang w:eastAsia="en-US"/>
              </w:rPr>
              <w:t>1</w:t>
            </w:r>
            <w:proofErr w:type="gramEnd"/>
          </w:p>
          <w:p w14:paraId="2A2FAF91" w14:textId="7A53A1B6" w:rsidR="00F1445F" w:rsidRPr="003241BC" w:rsidRDefault="00F1445F" w:rsidP="00CC7DCA">
            <w:pPr>
              <w:jc w:val="both"/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14:paraId="70BF4B0A" w14:textId="77777777" w:rsidR="00F1445F" w:rsidRDefault="00F1445F" w:rsidP="008B4613">
            <w:pPr>
              <w:overflowPunct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3241BC">
              <w:rPr>
                <w:rFonts w:eastAsia="Calibri"/>
                <w:sz w:val="22"/>
                <w:szCs w:val="22"/>
              </w:rPr>
              <w:t>1262-2021</w:t>
            </w:r>
            <w:proofErr w:type="gramEnd"/>
            <w:r w:rsidRPr="003241BC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01FA8A11" w14:textId="77777777" w:rsidR="00F1445F" w:rsidRDefault="00F1445F" w:rsidP="00241DC1">
            <w:pPr>
              <w:overflowPunct w:val="0"/>
              <w:ind w:left="37"/>
              <w:textAlignment w:val="baseline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>п. 9.1, 9.2</w:t>
            </w:r>
          </w:p>
          <w:p w14:paraId="026F1C5B" w14:textId="20B2AF44" w:rsidR="00F1445F" w:rsidRPr="003241BC" w:rsidRDefault="00F1445F" w:rsidP="00241DC1">
            <w:pPr>
              <w:overflowPunct w:val="0"/>
              <w:ind w:left="37"/>
              <w:textAlignment w:val="baseline"/>
              <w:rPr>
                <w:rFonts w:eastAsia="Batang"/>
                <w:sz w:val="22"/>
                <w:szCs w:val="22"/>
              </w:rPr>
            </w:pPr>
          </w:p>
        </w:tc>
      </w:tr>
      <w:tr w:rsidR="00F1445F" w14:paraId="2B191928" w14:textId="77777777" w:rsidTr="006B78EF">
        <w:tc>
          <w:tcPr>
            <w:tcW w:w="711" w:type="dxa"/>
          </w:tcPr>
          <w:p w14:paraId="6524BDBF" w14:textId="0B1642CA" w:rsidR="00F1445F" w:rsidRPr="003241BC" w:rsidRDefault="00F1445F" w:rsidP="00CC7DC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4.2*</w:t>
            </w:r>
          </w:p>
        </w:tc>
        <w:tc>
          <w:tcPr>
            <w:tcW w:w="1694" w:type="dxa"/>
            <w:vMerge/>
          </w:tcPr>
          <w:p w14:paraId="4D902CDD" w14:textId="016B9C1D" w:rsidR="00F1445F" w:rsidRPr="003241BC" w:rsidRDefault="00F1445F" w:rsidP="00CC7DC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7182D190" w14:textId="7E9BEC86" w:rsidR="0098745F" w:rsidRDefault="00F1445F" w:rsidP="00DD52E2">
            <w:pPr>
              <w:pStyle w:val="af6"/>
              <w:jc w:val="both"/>
              <w:rPr>
                <w:rFonts w:eastAsia="Calibri"/>
                <w:lang w:val="ru-RU"/>
              </w:rPr>
            </w:pPr>
            <w:r w:rsidRPr="004A4232">
              <w:rPr>
                <w:rFonts w:eastAsia="Calibri"/>
              </w:rPr>
              <w:t>23.99</w:t>
            </w:r>
            <w:r w:rsidR="0098745F">
              <w:rPr>
                <w:rFonts w:eastAsia="Calibri"/>
                <w:lang w:val="ru-RU"/>
              </w:rPr>
              <w:t>;</w:t>
            </w:r>
            <w:r w:rsidR="008A0C10">
              <w:rPr>
                <w:rFonts w:eastAsia="Calibri"/>
                <w:lang w:val="ru-RU"/>
              </w:rPr>
              <w:t xml:space="preserve"> </w:t>
            </w:r>
            <w:r w:rsidRPr="004A4232">
              <w:rPr>
                <w:rFonts w:eastAsia="Calibri"/>
                <w:lang w:val="ru-RU"/>
              </w:rPr>
              <w:t>19.20/</w:t>
            </w:r>
          </w:p>
          <w:p w14:paraId="3F043D5B" w14:textId="024D7B60" w:rsidR="00F1445F" w:rsidRDefault="00F1445F" w:rsidP="00DD52E2">
            <w:pPr>
              <w:pStyle w:val="af6"/>
              <w:jc w:val="both"/>
              <w:rPr>
                <w:rFonts w:eastAsia="Calibri"/>
              </w:rPr>
            </w:pPr>
            <w:r w:rsidRPr="004A4232">
              <w:rPr>
                <w:rFonts w:eastAsia="Calibri"/>
              </w:rPr>
              <w:t>11.116</w:t>
            </w:r>
          </w:p>
          <w:p w14:paraId="2F160A61" w14:textId="64056BC4" w:rsidR="00F1445F" w:rsidRPr="003241BC" w:rsidRDefault="00F1445F" w:rsidP="00DD52E2">
            <w:pPr>
              <w:pStyle w:val="af6"/>
              <w:jc w:val="both"/>
              <w:rPr>
                <w:rFonts w:eastAsia="Calibri"/>
              </w:rPr>
            </w:pPr>
          </w:p>
        </w:tc>
        <w:tc>
          <w:tcPr>
            <w:tcW w:w="1843" w:type="dxa"/>
          </w:tcPr>
          <w:p w14:paraId="7B98FAE2" w14:textId="3A43E550" w:rsidR="00F1445F" w:rsidRPr="003241BC" w:rsidRDefault="00F1445F" w:rsidP="00CC7DCA">
            <w:pPr>
              <w:ind w:left="-87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Однородность</w:t>
            </w:r>
          </w:p>
        </w:tc>
        <w:tc>
          <w:tcPr>
            <w:tcW w:w="1701" w:type="dxa"/>
            <w:vMerge/>
          </w:tcPr>
          <w:p w14:paraId="36DDB387" w14:textId="711C5BB1" w:rsidR="00F1445F" w:rsidRPr="003241BC" w:rsidRDefault="00F1445F" w:rsidP="00CC7DCA">
            <w:pPr>
              <w:jc w:val="both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480A9576" w14:textId="77777777" w:rsidR="00F1445F" w:rsidRDefault="00F1445F" w:rsidP="008B4613">
            <w:pPr>
              <w:overflowPunct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СТБ 1262-2021 </w:t>
            </w:r>
          </w:p>
          <w:p w14:paraId="723D0C98" w14:textId="75AEA55B" w:rsidR="00F1445F" w:rsidRPr="003241BC" w:rsidRDefault="00F1445F" w:rsidP="008B4613">
            <w:pPr>
              <w:overflowPunct w:val="0"/>
              <w:textAlignment w:val="baseline"/>
              <w:rPr>
                <w:rFonts w:eastAsia="Batang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п. 9.18</w:t>
            </w:r>
          </w:p>
        </w:tc>
      </w:tr>
      <w:tr w:rsidR="00F1445F" w14:paraId="7045DB29" w14:textId="77777777" w:rsidTr="006B78EF">
        <w:tc>
          <w:tcPr>
            <w:tcW w:w="711" w:type="dxa"/>
          </w:tcPr>
          <w:p w14:paraId="7EF60DD8" w14:textId="5BA9CDFD" w:rsidR="00F1445F" w:rsidRPr="003241BC" w:rsidRDefault="00F1445F" w:rsidP="00CC7DC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4.3*</w:t>
            </w:r>
          </w:p>
        </w:tc>
        <w:tc>
          <w:tcPr>
            <w:tcW w:w="1694" w:type="dxa"/>
            <w:vMerge/>
          </w:tcPr>
          <w:p w14:paraId="407E10C7" w14:textId="361ED506" w:rsidR="00F1445F" w:rsidRPr="003241BC" w:rsidRDefault="00F1445F" w:rsidP="00CC7DC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383075B8" w14:textId="3ECDD9CD" w:rsidR="0098745F" w:rsidRDefault="00F1445F" w:rsidP="004A4232">
            <w:pPr>
              <w:pStyle w:val="af6"/>
              <w:jc w:val="both"/>
              <w:rPr>
                <w:rFonts w:eastAsia="Calibri"/>
                <w:lang w:val="ru-RU"/>
              </w:rPr>
            </w:pPr>
            <w:r w:rsidRPr="003241BC">
              <w:rPr>
                <w:rFonts w:eastAsia="Calibri"/>
              </w:rPr>
              <w:t>23.99</w:t>
            </w:r>
            <w:r w:rsidR="0098745F">
              <w:rPr>
                <w:rFonts w:eastAsia="Calibri"/>
                <w:lang w:val="ru-RU"/>
              </w:rPr>
              <w:t>;</w:t>
            </w:r>
            <w:r w:rsidR="008A0C10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19.20/</w:t>
            </w:r>
          </w:p>
          <w:p w14:paraId="3F567F21" w14:textId="42AE6A4A" w:rsidR="00F1445F" w:rsidRPr="003241BC" w:rsidRDefault="00F1445F" w:rsidP="004A4232">
            <w:pPr>
              <w:pStyle w:val="af6"/>
              <w:jc w:val="both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29.040</w:t>
            </w:r>
            <w:r w:rsidRPr="003241BC">
              <w:rPr>
                <w:rFonts w:eastAsia="Calibri"/>
              </w:rPr>
              <w:t xml:space="preserve"> </w:t>
            </w:r>
          </w:p>
        </w:tc>
        <w:tc>
          <w:tcPr>
            <w:tcW w:w="1843" w:type="dxa"/>
          </w:tcPr>
          <w:p w14:paraId="7457F0D9" w14:textId="4DCCDCB2" w:rsidR="00F1445F" w:rsidRPr="003241BC" w:rsidRDefault="00F1445F" w:rsidP="00CC7DCA">
            <w:pPr>
              <w:ind w:left="-87"/>
              <w:rPr>
                <w:rFonts w:eastAsia="Calibri"/>
                <w:sz w:val="22"/>
                <w:szCs w:val="22"/>
              </w:rPr>
            </w:pPr>
            <w:proofErr w:type="spellStart"/>
            <w:r w:rsidRPr="003241BC">
              <w:rPr>
                <w:rFonts w:eastAsia="Calibri"/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701" w:type="dxa"/>
            <w:vMerge/>
          </w:tcPr>
          <w:p w14:paraId="6CBFA931" w14:textId="63D8A947" w:rsidR="00F1445F" w:rsidRPr="003241BC" w:rsidRDefault="00F1445F" w:rsidP="00CC7DCA">
            <w:pPr>
              <w:jc w:val="both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06FEEA9B" w14:textId="77777777" w:rsidR="00F1445F" w:rsidRDefault="00F1445F" w:rsidP="00241DC1">
            <w:pPr>
              <w:spacing w:line="216" w:lineRule="auto"/>
              <w:ind w:left="37" w:hanging="37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3241BC">
              <w:rPr>
                <w:rFonts w:eastAsia="Calibri"/>
                <w:sz w:val="22"/>
                <w:szCs w:val="22"/>
              </w:rPr>
              <w:t>26589-94</w:t>
            </w:r>
            <w:proofErr w:type="gramEnd"/>
            <w:r w:rsidRPr="003241BC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73B81F0" w14:textId="59149E04" w:rsidR="00F1445F" w:rsidRPr="003241BC" w:rsidRDefault="00F1445F" w:rsidP="008B4613">
            <w:pPr>
              <w:spacing w:line="216" w:lineRule="auto"/>
              <w:rPr>
                <w:rFonts w:eastAsia="Calibri"/>
                <w:sz w:val="22"/>
                <w:szCs w:val="22"/>
                <w:lang w:val="en-US"/>
              </w:rPr>
            </w:pPr>
            <w:r w:rsidRPr="003241BC">
              <w:rPr>
                <w:rFonts w:eastAsia="Calibri"/>
                <w:sz w:val="22"/>
                <w:szCs w:val="22"/>
              </w:rPr>
              <w:t>п.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241BC">
              <w:rPr>
                <w:rFonts w:eastAsia="Calibri"/>
                <w:sz w:val="22"/>
                <w:szCs w:val="22"/>
              </w:rPr>
              <w:t>3.9</w:t>
            </w:r>
          </w:p>
          <w:p w14:paraId="11D81482" w14:textId="77777777" w:rsidR="00F1445F" w:rsidRDefault="00F1445F" w:rsidP="00241DC1">
            <w:pPr>
              <w:overflowPunct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 xml:space="preserve">СТБ 1262-2021 </w:t>
            </w:r>
          </w:p>
          <w:p w14:paraId="0FCAC074" w14:textId="7C7AE60A" w:rsidR="00F1445F" w:rsidRPr="003241BC" w:rsidRDefault="00F1445F" w:rsidP="008B4613">
            <w:pPr>
              <w:overflowPunct w:val="0"/>
              <w:ind w:left="37"/>
              <w:textAlignment w:val="baseline"/>
              <w:rPr>
                <w:rFonts w:eastAsia="Batang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п. 9.12</w:t>
            </w:r>
          </w:p>
        </w:tc>
      </w:tr>
      <w:tr w:rsidR="00F1445F" w14:paraId="6CF674A3" w14:textId="77777777" w:rsidTr="006B78EF">
        <w:tc>
          <w:tcPr>
            <w:tcW w:w="711" w:type="dxa"/>
          </w:tcPr>
          <w:p w14:paraId="6C1E71AD" w14:textId="56F2E6A2" w:rsidR="00F1445F" w:rsidRPr="003241BC" w:rsidRDefault="00F1445F" w:rsidP="00CC7DC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4.4*</w:t>
            </w:r>
          </w:p>
        </w:tc>
        <w:tc>
          <w:tcPr>
            <w:tcW w:w="1694" w:type="dxa"/>
            <w:vMerge/>
          </w:tcPr>
          <w:p w14:paraId="66FBD9D4" w14:textId="4C5341DD" w:rsidR="00F1445F" w:rsidRPr="003241BC" w:rsidRDefault="00F1445F" w:rsidP="00CC7DC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898C0C2" w14:textId="7A295088" w:rsidR="0098745F" w:rsidRDefault="00F1445F" w:rsidP="004A4232">
            <w:pPr>
              <w:pStyle w:val="af6"/>
              <w:jc w:val="both"/>
              <w:rPr>
                <w:rFonts w:eastAsia="Calibri"/>
                <w:lang w:val="ru-RU"/>
              </w:rPr>
            </w:pPr>
            <w:r w:rsidRPr="003241BC">
              <w:rPr>
                <w:rFonts w:eastAsia="Calibri"/>
              </w:rPr>
              <w:t>23.99</w:t>
            </w:r>
            <w:r w:rsidR="0098745F">
              <w:rPr>
                <w:rFonts w:eastAsia="Calibri"/>
                <w:lang w:val="ru-RU"/>
              </w:rPr>
              <w:t>;</w:t>
            </w:r>
            <w:r w:rsidR="008A0C10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19.20/</w:t>
            </w:r>
          </w:p>
          <w:p w14:paraId="66E08E14" w14:textId="3620EFB5" w:rsidR="00F1445F" w:rsidRPr="003241BC" w:rsidRDefault="00F1445F" w:rsidP="004A4232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11.116</w:t>
            </w:r>
          </w:p>
        </w:tc>
        <w:tc>
          <w:tcPr>
            <w:tcW w:w="1843" w:type="dxa"/>
          </w:tcPr>
          <w:p w14:paraId="4FB77CF7" w14:textId="30FBFF07" w:rsidR="00F1445F" w:rsidRPr="003241BC" w:rsidRDefault="00F1445F" w:rsidP="00CC7DCA">
            <w:pPr>
              <w:ind w:left="-87"/>
              <w:rPr>
                <w:rFonts w:eastAsia="Calibri"/>
                <w:sz w:val="22"/>
                <w:szCs w:val="22"/>
              </w:rPr>
            </w:pPr>
            <w:proofErr w:type="spellStart"/>
            <w:r w:rsidRPr="003241BC">
              <w:rPr>
                <w:rFonts w:eastAsia="Calibri"/>
                <w:sz w:val="22"/>
                <w:szCs w:val="22"/>
                <w:lang w:val="en-US" w:eastAsia="en-US"/>
              </w:rPr>
              <w:t>Гибкость</w:t>
            </w:r>
            <w:proofErr w:type="spellEnd"/>
          </w:p>
        </w:tc>
        <w:tc>
          <w:tcPr>
            <w:tcW w:w="1701" w:type="dxa"/>
            <w:vMerge/>
          </w:tcPr>
          <w:p w14:paraId="4D41F88E" w14:textId="6C9321A7" w:rsidR="00F1445F" w:rsidRPr="003241BC" w:rsidRDefault="00F1445F" w:rsidP="00CC7DCA">
            <w:pPr>
              <w:jc w:val="both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31D3382B" w14:textId="77777777" w:rsidR="00F1445F" w:rsidRDefault="00F1445F" w:rsidP="00241DC1">
            <w:pPr>
              <w:overflowPunct w:val="0"/>
              <w:textAlignment w:val="baseline"/>
              <w:rPr>
                <w:rFonts w:eastAsia="Batang"/>
                <w:sz w:val="22"/>
                <w:szCs w:val="22"/>
                <w:lang w:val="en-US" w:eastAsia="en-US"/>
              </w:rPr>
            </w:pPr>
            <w:r w:rsidRPr="003241BC">
              <w:rPr>
                <w:rFonts w:eastAsia="Batang"/>
                <w:sz w:val="22"/>
                <w:szCs w:val="22"/>
                <w:lang w:val="en-US" w:eastAsia="en-US"/>
              </w:rPr>
              <w:t xml:space="preserve">СТБ 1262-2021 </w:t>
            </w:r>
          </w:p>
          <w:p w14:paraId="76E93DD8" w14:textId="299770E8" w:rsidR="00F1445F" w:rsidRPr="003241BC" w:rsidRDefault="00F1445F" w:rsidP="00241DC1">
            <w:pPr>
              <w:overflowPunct w:val="0"/>
              <w:textAlignment w:val="baseline"/>
              <w:rPr>
                <w:rFonts w:eastAsia="Batang"/>
                <w:sz w:val="22"/>
                <w:szCs w:val="22"/>
              </w:rPr>
            </w:pPr>
            <w:r w:rsidRPr="003241BC">
              <w:rPr>
                <w:rFonts w:eastAsia="Batang"/>
                <w:sz w:val="22"/>
                <w:szCs w:val="22"/>
                <w:lang w:val="en-US" w:eastAsia="en-US"/>
              </w:rPr>
              <w:t>п.</w:t>
            </w:r>
            <w:r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  <w:r w:rsidRPr="003241BC">
              <w:rPr>
                <w:rFonts w:eastAsia="Batang"/>
                <w:sz w:val="22"/>
                <w:szCs w:val="22"/>
                <w:lang w:val="en-US" w:eastAsia="en-US"/>
              </w:rPr>
              <w:t>9.13</w:t>
            </w:r>
          </w:p>
        </w:tc>
      </w:tr>
      <w:tr w:rsidR="00F1445F" w14:paraId="3FBB0763" w14:textId="77777777" w:rsidTr="006B78EF">
        <w:tc>
          <w:tcPr>
            <w:tcW w:w="711" w:type="dxa"/>
          </w:tcPr>
          <w:p w14:paraId="09F4D31D" w14:textId="4161A6A9" w:rsidR="00F1445F" w:rsidRPr="003241BC" w:rsidRDefault="00F1445F" w:rsidP="00CC7DC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4.5*</w:t>
            </w:r>
          </w:p>
        </w:tc>
        <w:tc>
          <w:tcPr>
            <w:tcW w:w="1694" w:type="dxa"/>
            <w:vMerge/>
          </w:tcPr>
          <w:p w14:paraId="1053A407" w14:textId="736E1548" w:rsidR="00F1445F" w:rsidRPr="003241BC" w:rsidRDefault="00F1445F" w:rsidP="00CC7DC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2CC0D7F" w14:textId="7E128E35" w:rsidR="0098745F" w:rsidRDefault="00F1445F" w:rsidP="00DD52E2">
            <w:pPr>
              <w:pStyle w:val="af6"/>
              <w:jc w:val="both"/>
              <w:rPr>
                <w:rFonts w:eastAsia="Calibri"/>
                <w:lang w:val="ru-RU"/>
              </w:rPr>
            </w:pPr>
            <w:r w:rsidRPr="00241DC1">
              <w:rPr>
                <w:rFonts w:eastAsia="Calibri"/>
              </w:rPr>
              <w:t>23.99</w:t>
            </w:r>
            <w:r w:rsidR="0098745F">
              <w:rPr>
                <w:rFonts w:eastAsia="Calibri"/>
                <w:lang w:val="ru-RU"/>
              </w:rPr>
              <w:t>;</w:t>
            </w:r>
            <w:r w:rsidRPr="00241DC1">
              <w:rPr>
                <w:rFonts w:eastAsia="Calibri"/>
                <w:lang w:val="ru-RU"/>
              </w:rPr>
              <w:t>19.20/</w:t>
            </w:r>
          </w:p>
          <w:p w14:paraId="5A438725" w14:textId="07278954" w:rsidR="00F1445F" w:rsidRPr="003711A3" w:rsidRDefault="00F1445F" w:rsidP="00DD52E2">
            <w:pPr>
              <w:pStyle w:val="af6"/>
              <w:jc w:val="both"/>
              <w:rPr>
                <w:rFonts w:eastAsia="Calibri"/>
              </w:rPr>
            </w:pPr>
            <w:r w:rsidRPr="00241DC1">
              <w:rPr>
                <w:rFonts w:eastAsia="Calibri"/>
              </w:rPr>
              <w:t>11.116</w:t>
            </w:r>
            <w:r>
              <w:rPr>
                <w:rFonts w:eastAsia="Calibri"/>
              </w:rPr>
              <w:t xml:space="preserve"> </w:t>
            </w:r>
          </w:p>
          <w:p w14:paraId="73C865A0" w14:textId="0CA46EC6" w:rsidR="00F1445F" w:rsidRPr="003241BC" w:rsidRDefault="00F1445F" w:rsidP="00CC7DCA">
            <w:pPr>
              <w:pStyle w:val="af6"/>
              <w:jc w:val="both"/>
              <w:rPr>
                <w:rFonts w:eastAsia="Calibri"/>
              </w:rPr>
            </w:pPr>
          </w:p>
        </w:tc>
        <w:tc>
          <w:tcPr>
            <w:tcW w:w="1843" w:type="dxa"/>
          </w:tcPr>
          <w:p w14:paraId="69EF9718" w14:textId="224B5F9A" w:rsidR="00F1445F" w:rsidRPr="003241BC" w:rsidRDefault="00F1445F" w:rsidP="00CC7DCA">
            <w:pPr>
              <w:ind w:left="-87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>Теплостойкость</w:t>
            </w:r>
          </w:p>
        </w:tc>
        <w:tc>
          <w:tcPr>
            <w:tcW w:w="1701" w:type="dxa"/>
            <w:vMerge/>
          </w:tcPr>
          <w:p w14:paraId="27846A2F" w14:textId="60AF0710" w:rsidR="00F1445F" w:rsidRPr="003241BC" w:rsidRDefault="00F1445F" w:rsidP="00CC7DCA">
            <w:pPr>
              <w:jc w:val="both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2F39440" w14:textId="77777777" w:rsidR="00F1445F" w:rsidRDefault="00F1445F" w:rsidP="00241DC1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Batang"/>
                <w:sz w:val="22"/>
                <w:szCs w:val="22"/>
                <w:lang w:val="en-US" w:eastAsia="en-US"/>
              </w:rPr>
            </w:pPr>
            <w:r w:rsidRPr="003241BC">
              <w:rPr>
                <w:rFonts w:eastAsia="Batang"/>
                <w:sz w:val="22"/>
                <w:szCs w:val="22"/>
                <w:lang w:val="en-US" w:eastAsia="en-US"/>
              </w:rPr>
              <w:t xml:space="preserve">СТБ 1262-2021 </w:t>
            </w:r>
          </w:p>
          <w:p w14:paraId="409F5403" w14:textId="0F1E92D4" w:rsidR="00F1445F" w:rsidRPr="003241BC" w:rsidRDefault="00F1445F" w:rsidP="00241DC1">
            <w:pPr>
              <w:overflowPunct w:val="0"/>
              <w:autoSpaceDE w:val="0"/>
              <w:autoSpaceDN w:val="0"/>
              <w:adjustRightInd w:val="0"/>
              <w:spacing w:line="216" w:lineRule="auto"/>
              <w:ind w:left="37" w:hanging="37"/>
              <w:textAlignment w:val="baseline"/>
              <w:rPr>
                <w:rFonts w:eastAsia="Batang"/>
                <w:sz w:val="22"/>
                <w:szCs w:val="22"/>
                <w:lang w:val="en-US" w:eastAsia="en-US"/>
              </w:rPr>
            </w:pPr>
            <w:r w:rsidRPr="003241BC">
              <w:rPr>
                <w:rFonts w:eastAsia="Batang"/>
                <w:sz w:val="22"/>
                <w:szCs w:val="22"/>
                <w:lang w:val="en-US" w:eastAsia="en-US"/>
              </w:rPr>
              <w:t>п.</w:t>
            </w:r>
            <w:r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  <w:r w:rsidRPr="003241BC">
              <w:rPr>
                <w:rFonts w:eastAsia="Batang"/>
                <w:sz w:val="22"/>
                <w:szCs w:val="22"/>
                <w:lang w:val="en-US" w:eastAsia="en-US"/>
              </w:rPr>
              <w:t>9.14</w:t>
            </w:r>
          </w:p>
          <w:p w14:paraId="3B66D25A" w14:textId="77777777" w:rsidR="00F1445F" w:rsidRDefault="00F1445F" w:rsidP="00241DC1">
            <w:pPr>
              <w:overflowPunct w:val="0"/>
              <w:autoSpaceDE w:val="0"/>
              <w:autoSpaceDN w:val="0"/>
              <w:adjustRightInd w:val="0"/>
              <w:spacing w:line="216" w:lineRule="auto"/>
              <w:ind w:left="37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241BC">
              <w:rPr>
                <w:rFonts w:eastAsia="Batang"/>
                <w:sz w:val="22"/>
                <w:szCs w:val="22"/>
                <w:lang w:eastAsia="en-US"/>
              </w:rPr>
              <w:t>26589-94</w:t>
            </w:r>
            <w:proofErr w:type="gramEnd"/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</w:p>
          <w:p w14:paraId="1DEA4739" w14:textId="72A0A9AC" w:rsidR="00F1445F" w:rsidRPr="003241BC" w:rsidRDefault="00F1445F" w:rsidP="00241DC1">
            <w:pPr>
              <w:overflowPunct w:val="0"/>
              <w:ind w:left="37" w:hanging="37"/>
              <w:textAlignment w:val="baseline"/>
              <w:rPr>
                <w:rFonts w:eastAsia="Batang"/>
                <w:sz w:val="22"/>
                <w:szCs w:val="22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>п.</w:t>
            </w:r>
            <w:r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  <w:r w:rsidRPr="003241BC">
              <w:rPr>
                <w:rFonts w:eastAsia="Batang"/>
                <w:sz w:val="22"/>
                <w:szCs w:val="22"/>
                <w:lang w:eastAsia="en-US"/>
              </w:rPr>
              <w:t>3.13</w:t>
            </w:r>
          </w:p>
        </w:tc>
      </w:tr>
      <w:tr w:rsidR="00F1445F" w14:paraId="45E021CE" w14:textId="77777777" w:rsidTr="006B78EF">
        <w:tc>
          <w:tcPr>
            <w:tcW w:w="711" w:type="dxa"/>
          </w:tcPr>
          <w:p w14:paraId="612AF8D9" w14:textId="189A29AB" w:rsidR="00F1445F" w:rsidRPr="003241BC" w:rsidRDefault="00F1445F" w:rsidP="00CC7DC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4.6*</w:t>
            </w:r>
          </w:p>
        </w:tc>
        <w:tc>
          <w:tcPr>
            <w:tcW w:w="1694" w:type="dxa"/>
            <w:vMerge/>
          </w:tcPr>
          <w:p w14:paraId="48997B9E" w14:textId="7C69AFD3" w:rsidR="00F1445F" w:rsidRPr="003241BC" w:rsidRDefault="00F1445F" w:rsidP="00CC7DC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76A8EA1F" w14:textId="77777777" w:rsidR="008A0C10" w:rsidRDefault="00F1445F" w:rsidP="004A4232">
            <w:pPr>
              <w:pStyle w:val="af6"/>
              <w:jc w:val="both"/>
              <w:rPr>
                <w:rFonts w:eastAsia="Calibri"/>
                <w:lang w:val="ru-RU"/>
              </w:rPr>
            </w:pPr>
            <w:r w:rsidRPr="00241DC1">
              <w:rPr>
                <w:rFonts w:eastAsia="Calibri"/>
              </w:rPr>
              <w:t>23.99</w:t>
            </w:r>
            <w:r w:rsidR="008A0C10">
              <w:rPr>
                <w:rFonts w:eastAsia="Calibri"/>
                <w:lang w:val="ru-RU"/>
              </w:rPr>
              <w:t>;</w:t>
            </w:r>
            <w:r w:rsidRPr="00241DC1">
              <w:rPr>
                <w:rFonts w:eastAsia="Calibri"/>
                <w:lang w:val="ru-RU"/>
              </w:rPr>
              <w:t>19.20/</w:t>
            </w:r>
          </w:p>
          <w:p w14:paraId="43282D9F" w14:textId="4872C97F" w:rsidR="00F1445F" w:rsidRPr="003241BC" w:rsidRDefault="00F1445F" w:rsidP="004A4232">
            <w:pPr>
              <w:pStyle w:val="af6"/>
              <w:jc w:val="both"/>
              <w:rPr>
                <w:rFonts w:eastAsia="Calibri"/>
              </w:rPr>
            </w:pPr>
            <w:r w:rsidRPr="00565EA7">
              <w:rPr>
                <w:rFonts w:eastAsia="Calibri"/>
              </w:rPr>
              <w:t>29.145</w:t>
            </w:r>
          </w:p>
        </w:tc>
        <w:tc>
          <w:tcPr>
            <w:tcW w:w="1843" w:type="dxa"/>
          </w:tcPr>
          <w:p w14:paraId="248640F0" w14:textId="77777777" w:rsidR="00F1445F" w:rsidRDefault="00F1445F" w:rsidP="00CC7DCA">
            <w:pPr>
              <w:ind w:left="-87"/>
              <w:rPr>
                <w:rFonts w:eastAsia="Calibri"/>
                <w:sz w:val="22"/>
                <w:szCs w:val="22"/>
              </w:rPr>
            </w:pPr>
            <w:r w:rsidRPr="00565EA7">
              <w:rPr>
                <w:rFonts w:eastAsia="Calibri"/>
                <w:sz w:val="22"/>
                <w:szCs w:val="22"/>
              </w:rPr>
              <w:t>Температура размягчения</w:t>
            </w:r>
          </w:p>
          <w:p w14:paraId="776B02B4" w14:textId="583FD975" w:rsidR="00F1445F" w:rsidRPr="003241BC" w:rsidRDefault="00F1445F" w:rsidP="00CC7DCA">
            <w:pPr>
              <w:ind w:left="-8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F539A57" w14:textId="7DD70A5C" w:rsidR="00F1445F" w:rsidRPr="003241BC" w:rsidRDefault="00F1445F" w:rsidP="00CC7DCA">
            <w:pPr>
              <w:jc w:val="both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554EBA0" w14:textId="2C5520B7" w:rsidR="00F1445F" w:rsidRPr="003241BC" w:rsidRDefault="00F1445F" w:rsidP="00241DC1">
            <w:pPr>
              <w:overflowPunct w:val="0"/>
              <w:ind w:left="37"/>
              <w:textAlignment w:val="baseline"/>
              <w:rPr>
                <w:rFonts w:eastAsia="Batang"/>
                <w:sz w:val="22"/>
                <w:szCs w:val="22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>ГОСТ 11506-73</w:t>
            </w:r>
          </w:p>
        </w:tc>
      </w:tr>
      <w:tr w:rsidR="00F1445F" w14:paraId="59D306E2" w14:textId="77777777" w:rsidTr="006B78EF">
        <w:tc>
          <w:tcPr>
            <w:tcW w:w="711" w:type="dxa"/>
          </w:tcPr>
          <w:p w14:paraId="1C1E7F3E" w14:textId="58D4D22A" w:rsidR="00F1445F" w:rsidRPr="003241BC" w:rsidRDefault="00F1445F" w:rsidP="00CC7DC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4.7*</w:t>
            </w:r>
          </w:p>
        </w:tc>
        <w:tc>
          <w:tcPr>
            <w:tcW w:w="1694" w:type="dxa"/>
            <w:vMerge/>
          </w:tcPr>
          <w:p w14:paraId="59043B86" w14:textId="59D103D7" w:rsidR="00F1445F" w:rsidRPr="003241BC" w:rsidRDefault="00F1445F" w:rsidP="00CC7DC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7CACC4C" w14:textId="7EBAA638" w:rsidR="008A0C10" w:rsidRDefault="00F1445F" w:rsidP="004A4232">
            <w:pPr>
              <w:pStyle w:val="af6"/>
              <w:jc w:val="both"/>
              <w:rPr>
                <w:rFonts w:eastAsia="Calibri"/>
                <w:lang w:val="ru-RU"/>
              </w:rPr>
            </w:pPr>
            <w:r w:rsidRPr="003241BC">
              <w:rPr>
                <w:rFonts w:eastAsia="Calibri"/>
              </w:rPr>
              <w:t>23.99</w:t>
            </w:r>
            <w:r w:rsidR="008A0C10">
              <w:rPr>
                <w:rFonts w:eastAsia="Calibri"/>
                <w:lang w:val="ru-RU"/>
              </w:rPr>
              <w:t xml:space="preserve">; </w:t>
            </w:r>
            <w:r>
              <w:rPr>
                <w:rFonts w:eastAsia="Calibri"/>
                <w:lang w:val="ru-RU"/>
              </w:rPr>
              <w:t>19.20/</w:t>
            </w:r>
          </w:p>
          <w:p w14:paraId="126C60E5" w14:textId="3E803700" w:rsidR="00F1445F" w:rsidRPr="003241BC" w:rsidRDefault="00F1445F" w:rsidP="004A4232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29.0</w:t>
            </w: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1843" w:type="dxa"/>
          </w:tcPr>
          <w:p w14:paraId="3FEEEAF9" w14:textId="77777777" w:rsidR="00F1445F" w:rsidRDefault="00F1445F" w:rsidP="00CC7DCA">
            <w:pPr>
              <w:ind w:left="-87"/>
              <w:rPr>
                <w:rFonts w:eastAsia="Calibri"/>
                <w:sz w:val="22"/>
                <w:szCs w:val="22"/>
              </w:rPr>
            </w:pPr>
            <w:r w:rsidRPr="00BF3633">
              <w:rPr>
                <w:rFonts w:eastAsia="Calibri"/>
                <w:sz w:val="22"/>
                <w:szCs w:val="22"/>
              </w:rPr>
              <w:t>Глубина проникания иглы</w:t>
            </w:r>
          </w:p>
          <w:p w14:paraId="62CDE32B" w14:textId="4D75EC16" w:rsidR="00F1445F" w:rsidRPr="003241BC" w:rsidRDefault="00F1445F" w:rsidP="00CC7DCA">
            <w:pPr>
              <w:ind w:left="-8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F90C862" w14:textId="4B54A415" w:rsidR="00F1445F" w:rsidRPr="003241BC" w:rsidRDefault="00F1445F" w:rsidP="00CC7DCA">
            <w:pPr>
              <w:jc w:val="both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40641053" w14:textId="1CAB84A9" w:rsidR="00F1445F" w:rsidRPr="003241BC" w:rsidRDefault="00F1445F" w:rsidP="00241DC1">
            <w:pPr>
              <w:overflowPunct w:val="0"/>
              <w:ind w:left="37"/>
              <w:textAlignment w:val="baseline"/>
              <w:rPr>
                <w:rFonts w:eastAsia="Batang"/>
                <w:sz w:val="22"/>
                <w:szCs w:val="22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>ГОСТ 11501-78</w:t>
            </w:r>
          </w:p>
        </w:tc>
      </w:tr>
    </w:tbl>
    <w:p w14:paraId="45EECF04" w14:textId="77777777" w:rsidR="0096690A" w:rsidRDefault="0096690A"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2"/>
        <w:gridCol w:w="1713"/>
        <w:gridCol w:w="1630"/>
        <w:gridCol w:w="2018"/>
        <w:gridCol w:w="1779"/>
        <w:gridCol w:w="1776"/>
      </w:tblGrid>
      <w:tr w:rsidR="0096690A" w14:paraId="6681DC69" w14:textId="77777777" w:rsidTr="00640B1D">
        <w:tc>
          <w:tcPr>
            <w:tcW w:w="712" w:type="dxa"/>
          </w:tcPr>
          <w:p w14:paraId="2AFB6CC2" w14:textId="2EF552FB" w:rsidR="0096690A" w:rsidRPr="00605CF4" w:rsidRDefault="0096690A" w:rsidP="00605CF4">
            <w:pPr>
              <w:jc w:val="both"/>
              <w:rPr>
                <w:sz w:val="22"/>
                <w:szCs w:val="22"/>
              </w:rPr>
            </w:pPr>
            <w:r w:rsidRPr="00605CF4"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1713" w:type="dxa"/>
          </w:tcPr>
          <w:p w14:paraId="0A8807F3" w14:textId="5C1F6B25" w:rsidR="0096690A" w:rsidRPr="00605CF4" w:rsidRDefault="0096690A" w:rsidP="00605CF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05CF4">
              <w:rPr>
                <w:sz w:val="22"/>
                <w:szCs w:val="22"/>
              </w:rPr>
              <w:t xml:space="preserve">            2</w:t>
            </w:r>
          </w:p>
        </w:tc>
        <w:tc>
          <w:tcPr>
            <w:tcW w:w="1630" w:type="dxa"/>
          </w:tcPr>
          <w:p w14:paraId="1FA5B4F8" w14:textId="17A186D9" w:rsidR="0096690A" w:rsidRPr="00605CF4" w:rsidRDefault="00436BBF" w:rsidP="00605CF4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</w:t>
            </w:r>
            <w:r w:rsidR="0096690A" w:rsidRPr="00605CF4">
              <w:rPr>
                <w:lang w:val="ru-RU"/>
              </w:rPr>
              <w:t>3</w:t>
            </w:r>
          </w:p>
        </w:tc>
        <w:tc>
          <w:tcPr>
            <w:tcW w:w="2018" w:type="dxa"/>
          </w:tcPr>
          <w:p w14:paraId="331C50B5" w14:textId="587B535F" w:rsidR="0096690A" w:rsidRPr="00605CF4" w:rsidRDefault="00436BBF" w:rsidP="00605CF4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  <w:r w:rsidR="0096690A" w:rsidRPr="00605CF4">
              <w:rPr>
                <w:lang w:val="ru-RU"/>
              </w:rPr>
              <w:t>4</w:t>
            </w:r>
          </w:p>
        </w:tc>
        <w:tc>
          <w:tcPr>
            <w:tcW w:w="1779" w:type="dxa"/>
          </w:tcPr>
          <w:p w14:paraId="6050F596" w14:textId="1CBA5E78" w:rsidR="0096690A" w:rsidRPr="00605CF4" w:rsidRDefault="0096690A" w:rsidP="00605CF4">
            <w:pPr>
              <w:pStyle w:val="af6"/>
              <w:jc w:val="both"/>
              <w:rPr>
                <w:lang w:val="ru-RU"/>
              </w:rPr>
            </w:pPr>
            <w:r w:rsidRPr="00605CF4">
              <w:rPr>
                <w:lang w:val="ru-RU"/>
              </w:rPr>
              <w:t xml:space="preserve">             5</w:t>
            </w:r>
          </w:p>
        </w:tc>
        <w:tc>
          <w:tcPr>
            <w:tcW w:w="1776" w:type="dxa"/>
          </w:tcPr>
          <w:p w14:paraId="1CEA606C" w14:textId="0276A900" w:rsidR="0096690A" w:rsidRPr="00605CF4" w:rsidRDefault="00436BBF" w:rsidP="00605CF4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</w:t>
            </w:r>
            <w:r w:rsidR="0096690A" w:rsidRPr="00605CF4">
              <w:rPr>
                <w:lang w:val="ru-RU"/>
              </w:rPr>
              <w:t>6</w:t>
            </w:r>
          </w:p>
        </w:tc>
      </w:tr>
      <w:tr w:rsidR="00640B1D" w14:paraId="41A0C288" w14:textId="77777777" w:rsidTr="00640B1D">
        <w:tc>
          <w:tcPr>
            <w:tcW w:w="712" w:type="dxa"/>
          </w:tcPr>
          <w:p w14:paraId="01E9CA88" w14:textId="07760AA8" w:rsidR="00640B1D" w:rsidRPr="00436BBF" w:rsidRDefault="00640B1D" w:rsidP="00020257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6.1**</w:t>
            </w:r>
          </w:p>
        </w:tc>
        <w:tc>
          <w:tcPr>
            <w:tcW w:w="1713" w:type="dxa"/>
            <w:vMerge w:val="restart"/>
          </w:tcPr>
          <w:p w14:paraId="568371B9" w14:textId="77777777" w:rsidR="00640B1D" w:rsidRPr="003241BC" w:rsidRDefault="00640B1D" w:rsidP="00020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>Мастика</w:t>
            </w:r>
          </w:p>
          <w:p w14:paraId="0BAEA3DF" w14:textId="77777777" w:rsidR="00640B1D" w:rsidRPr="003241BC" w:rsidRDefault="00640B1D" w:rsidP="00020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>битумная</w:t>
            </w:r>
          </w:p>
          <w:p w14:paraId="45D15770" w14:textId="77777777" w:rsidR="00640B1D" w:rsidRPr="003241BC" w:rsidRDefault="00640B1D" w:rsidP="00020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>кровельная</w:t>
            </w:r>
          </w:p>
          <w:p w14:paraId="010B6521" w14:textId="0B142AB9" w:rsidR="00640B1D" w:rsidRPr="00436BBF" w:rsidRDefault="00640B1D" w:rsidP="0002025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>горячая МБК-Г</w:t>
            </w:r>
          </w:p>
        </w:tc>
        <w:tc>
          <w:tcPr>
            <w:tcW w:w="1630" w:type="dxa"/>
          </w:tcPr>
          <w:p w14:paraId="76A630E2" w14:textId="1A0C67FD" w:rsidR="0098745F" w:rsidRDefault="00640B1D" w:rsidP="004A4232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</w:t>
            </w:r>
            <w:r w:rsidR="0098745F">
              <w:rPr>
                <w:rFonts w:eastAsia="Calibri"/>
                <w:lang w:val="ru-RU"/>
              </w:rPr>
              <w:t>;</w:t>
            </w:r>
            <w:r w:rsidR="008A0C10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19.20</w:t>
            </w:r>
            <w:r w:rsidRPr="003241BC">
              <w:rPr>
                <w:rFonts w:eastAsia="Calibri"/>
              </w:rPr>
              <w:t>/</w:t>
            </w:r>
          </w:p>
          <w:p w14:paraId="2D334C6D" w14:textId="7A785D74" w:rsidR="00640B1D" w:rsidRPr="00436BBF" w:rsidRDefault="00640B1D" w:rsidP="004A4232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42.000</w:t>
            </w:r>
          </w:p>
        </w:tc>
        <w:tc>
          <w:tcPr>
            <w:tcW w:w="2018" w:type="dxa"/>
          </w:tcPr>
          <w:p w14:paraId="65D4B450" w14:textId="38089C75" w:rsidR="00640B1D" w:rsidRDefault="00640B1D" w:rsidP="00020257">
            <w:pPr>
              <w:ind w:left="-108"/>
              <w:rPr>
                <w:rFonts w:eastAsia="Calibri"/>
                <w:sz w:val="22"/>
                <w:szCs w:val="22"/>
              </w:rPr>
            </w:pPr>
            <w:r w:rsidRPr="00020257">
              <w:rPr>
                <w:rFonts w:eastAsia="Calibri"/>
                <w:sz w:val="22"/>
                <w:szCs w:val="22"/>
              </w:rPr>
              <w:t xml:space="preserve">  Отбор проб</w:t>
            </w:r>
          </w:p>
          <w:p w14:paraId="2C164458" w14:textId="6D28D295" w:rsidR="00640B1D" w:rsidRPr="003241BC" w:rsidRDefault="00640B1D" w:rsidP="00020257">
            <w:pPr>
              <w:ind w:left="-108"/>
              <w:rPr>
                <w:rFonts w:eastAsia="Calibri"/>
                <w:sz w:val="22"/>
                <w:szCs w:val="22"/>
              </w:rPr>
            </w:pPr>
          </w:p>
          <w:p w14:paraId="6D48B14B" w14:textId="77777777" w:rsidR="00640B1D" w:rsidRDefault="00640B1D" w:rsidP="00020257">
            <w:pPr>
              <w:ind w:left="-108"/>
              <w:rPr>
                <w:rFonts w:eastAsia="Calibri"/>
                <w:sz w:val="22"/>
                <w:szCs w:val="22"/>
              </w:rPr>
            </w:pPr>
          </w:p>
          <w:p w14:paraId="2407CD3B" w14:textId="30637E23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779" w:type="dxa"/>
            <w:vMerge w:val="restart"/>
          </w:tcPr>
          <w:p w14:paraId="5A591CBF" w14:textId="18C67579" w:rsidR="00640B1D" w:rsidRPr="00436BBF" w:rsidRDefault="00640B1D" w:rsidP="00020257">
            <w:pPr>
              <w:ind w:right="-13"/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3241BC">
              <w:rPr>
                <w:rFonts w:eastAsia="Calibri"/>
                <w:sz w:val="22"/>
                <w:szCs w:val="22"/>
              </w:rPr>
              <w:t>2125-2010</w:t>
            </w:r>
            <w:proofErr w:type="gramEnd"/>
          </w:p>
        </w:tc>
        <w:tc>
          <w:tcPr>
            <w:tcW w:w="1776" w:type="dxa"/>
          </w:tcPr>
          <w:p w14:paraId="27B0B872" w14:textId="109553BD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СТБ 2125-2010 п. 6.4</w:t>
            </w:r>
          </w:p>
        </w:tc>
      </w:tr>
      <w:tr w:rsidR="00640B1D" w14:paraId="0BFC68BD" w14:textId="77777777" w:rsidTr="00640B1D">
        <w:tc>
          <w:tcPr>
            <w:tcW w:w="712" w:type="dxa"/>
          </w:tcPr>
          <w:p w14:paraId="465DBC72" w14:textId="4BBA36A7" w:rsidR="00640B1D" w:rsidRPr="00436BBF" w:rsidRDefault="00640B1D" w:rsidP="00020257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6.2*</w:t>
            </w:r>
          </w:p>
        </w:tc>
        <w:tc>
          <w:tcPr>
            <w:tcW w:w="1713" w:type="dxa"/>
            <w:vMerge/>
          </w:tcPr>
          <w:p w14:paraId="151346B8" w14:textId="77777777" w:rsidR="00640B1D" w:rsidRPr="00436BBF" w:rsidRDefault="00640B1D" w:rsidP="00020257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0C7F14F2" w14:textId="68FE095C" w:rsidR="0098745F" w:rsidRDefault="00640B1D" w:rsidP="004A4232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</w:t>
            </w:r>
            <w:r w:rsidR="0098745F">
              <w:rPr>
                <w:rFonts w:eastAsia="Calibri"/>
                <w:lang w:val="ru-RU"/>
              </w:rPr>
              <w:t>;</w:t>
            </w:r>
            <w:r w:rsidR="008A0C10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19.20</w:t>
            </w:r>
            <w:r w:rsidRPr="003241BC">
              <w:rPr>
                <w:rFonts w:eastAsia="Calibri"/>
              </w:rPr>
              <w:t>/</w:t>
            </w:r>
          </w:p>
          <w:p w14:paraId="1F8CCA80" w14:textId="35294D16" w:rsidR="00640B1D" w:rsidRPr="00436BBF" w:rsidRDefault="00640B1D" w:rsidP="004A4232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11.116</w:t>
            </w:r>
          </w:p>
        </w:tc>
        <w:tc>
          <w:tcPr>
            <w:tcW w:w="2018" w:type="dxa"/>
          </w:tcPr>
          <w:p w14:paraId="7741592D" w14:textId="4F605C78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proofErr w:type="spellStart"/>
            <w:proofErr w:type="gramStart"/>
            <w:r w:rsidRPr="003241BC">
              <w:rPr>
                <w:rFonts w:eastAsia="Calibri"/>
              </w:rPr>
              <w:t>Внешний</w:t>
            </w:r>
            <w:proofErr w:type="spellEnd"/>
            <w:r w:rsidRPr="003241BC">
              <w:rPr>
                <w:rFonts w:eastAsia="Calibri"/>
              </w:rPr>
              <w:t xml:space="preserve">  </w:t>
            </w:r>
            <w:proofErr w:type="spellStart"/>
            <w:r w:rsidRPr="003241BC">
              <w:rPr>
                <w:rFonts w:eastAsia="Calibri"/>
              </w:rPr>
              <w:t>вид</w:t>
            </w:r>
            <w:proofErr w:type="spellEnd"/>
            <w:proofErr w:type="gramEnd"/>
          </w:p>
        </w:tc>
        <w:tc>
          <w:tcPr>
            <w:tcW w:w="1779" w:type="dxa"/>
            <w:vMerge/>
          </w:tcPr>
          <w:p w14:paraId="21071AE5" w14:textId="7F74DD2A" w:rsidR="00640B1D" w:rsidRPr="00436BBF" w:rsidRDefault="00640B1D" w:rsidP="00020257">
            <w:pPr>
              <w:ind w:right="-13"/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289F8D4C" w14:textId="3EC83F09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Batang"/>
              </w:rPr>
              <w:t>СТБ 2125-2010 п. 7.3</w:t>
            </w:r>
          </w:p>
        </w:tc>
      </w:tr>
      <w:tr w:rsidR="00640B1D" w14:paraId="7FB9AE87" w14:textId="77777777" w:rsidTr="00640B1D">
        <w:tc>
          <w:tcPr>
            <w:tcW w:w="712" w:type="dxa"/>
          </w:tcPr>
          <w:p w14:paraId="0D22A873" w14:textId="23271523" w:rsidR="00640B1D" w:rsidRPr="00436BBF" w:rsidRDefault="00640B1D" w:rsidP="00020257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6.3*</w:t>
            </w:r>
          </w:p>
        </w:tc>
        <w:tc>
          <w:tcPr>
            <w:tcW w:w="1713" w:type="dxa"/>
            <w:vMerge/>
          </w:tcPr>
          <w:p w14:paraId="05A509FD" w14:textId="77777777" w:rsidR="00640B1D" w:rsidRPr="00436BBF" w:rsidRDefault="00640B1D" w:rsidP="00020257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4BB537E3" w14:textId="74B9EDF4" w:rsidR="0098745F" w:rsidRDefault="00640B1D" w:rsidP="004A4232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</w:t>
            </w:r>
            <w:r w:rsidR="0098745F">
              <w:rPr>
                <w:rFonts w:eastAsia="Calibri"/>
                <w:lang w:val="ru-RU"/>
              </w:rPr>
              <w:t>;</w:t>
            </w:r>
            <w:r w:rsidR="008A0C10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19.20</w:t>
            </w:r>
            <w:r w:rsidRPr="003241BC">
              <w:rPr>
                <w:rFonts w:eastAsia="Calibri"/>
              </w:rPr>
              <w:t>/</w:t>
            </w:r>
          </w:p>
          <w:p w14:paraId="277CE9F5" w14:textId="16F4E300" w:rsidR="00640B1D" w:rsidRPr="00436BBF" w:rsidRDefault="00640B1D" w:rsidP="004A4232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29.145</w:t>
            </w:r>
          </w:p>
        </w:tc>
        <w:tc>
          <w:tcPr>
            <w:tcW w:w="2018" w:type="dxa"/>
          </w:tcPr>
          <w:p w14:paraId="7E281492" w14:textId="3C283448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proofErr w:type="spellStart"/>
            <w:r w:rsidRPr="003241BC">
              <w:rPr>
                <w:rFonts w:eastAsia="Calibri"/>
              </w:rPr>
              <w:t>Температура</w:t>
            </w:r>
            <w:proofErr w:type="spellEnd"/>
            <w:r w:rsidRPr="003241BC">
              <w:rPr>
                <w:rFonts w:eastAsia="Calibri"/>
              </w:rPr>
              <w:t xml:space="preserve"> </w:t>
            </w:r>
            <w:proofErr w:type="spellStart"/>
            <w:r w:rsidRPr="003241BC">
              <w:rPr>
                <w:rFonts w:eastAsia="Calibri"/>
              </w:rPr>
              <w:t>размягчения</w:t>
            </w:r>
            <w:proofErr w:type="spellEnd"/>
          </w:p>
        </w:tc>
        <w:tc>
          <w:tcPr>
            <w:tcW w:w="1779" w:type="dxa"/>
            <w:vMerge/>
          </w:tcPr>
          <w:p w14:paraId="62AA2A8F" w14:textId="77777777" w:rsidR="00640B1D" w:rsidRPr="00436BBF" w:rsidRDefault="00640B1D" w:rsidP="00020257">
            <w:pPr>
              <w:ind w:right="-13"/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352FA42A" w14:textId="6D6A7782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Batang"/>
              </w:rPr>
              <w:t>ГОСТ 11506-73</w:t>
            </w:r>
          </w:p>
        </w:tc>
      </w:tr>
      <w:tr w:rsidR="00640B1D" w14:paraId="572CFB28" w14:textId="77777777" w:rsidTr="00640B1D">
        <w:tc>
          <w:tcPr>
            <w:tcW w:w="712" w:type="dxa"/>
          </w:tcPr>
          <w:p w14:paraId="2294D7F3" w14:textId="2877AFC3" w:rsidR="00640B1D" w:rsidRPr="00436BBF" w:rsidRDefault="00640B1D" w:rsidP="00020257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6.4*</w:t>
            </w:r>
          </w:p>
        </w:tc>
        <w:tc>
          <w:tcPr>
            <w:tcW w:w="1713" w:type="dxa"/>
            <w:vMerge/>
          </w:tcPr>
          <w:p w14:paraId="432D4797" w14:textId="77777777" w:rsidR="00640B1D" w:rsidRPr="00436BBF" w:rsidRDefault="00640B1D" w:rsidP="00020257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7209C05A" w14:textId="1BEA9A2F" w:rsidR="0098745F" w:rsidRDefault="00640B1D" w:rsidP="004A4232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</w:t>
            </w:r>
            <w:r w:rsidR="0098745F">
              <w:rPr>
                <w:rFonts w:eastAsia="Calibri"/>
                <w:lang w:val="ru-RU"/>
              </w:rPr>
              <w:t>;</w:t>
            </w:r>
            <w:r w:rsidR="008A0C10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19.20</w:t>
            </w:r>
            <w:r w:rsidR="004A4232">
              <w:rPr>
                <w:rFonts w:eastAsia="Calibri"/>
              </w:rPr>
              <w:t>/</w:t>
            </w:r>
          </w:p>
          <w:p w14:paraId="3B203C2E" w14:textId="62D07447" w:rsidR="00640B1D" w:rsidRPr="00436BBF" w:rsidRDefault="00640B1D" w:rsidP="004A4232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29.0</w:t>
            </w: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2018" w:type="dxa"/>
          </w:tcPr>
          <w:p w14:paraId="5EB17FC2" w14:textId="691EEEB6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proofErr w:type="spellStart"/>
            <w:r w:rsidRPr="003241BC">
              <w:rPr>
                <w:rFonts w:eastAsia="Calibri"/>
              </w:rPr>
              <w:t>Глубина</w:t>
            </w:r>
            <w:proofErr w:type="spellEnd"/>
            <w:r w:rsidRPr="003241BC">
              <w:rPr>
                <w:rFonts w:eastAsia="Calibri"/>
              </w:rPr>
              <w:t xml:space="preserve"> </w:t>
            </w:r>
            <w:proofErr w:type="spellStart"/>
            <w:r w:rsidRPr="003241BC">
              <w:rPr>
                <w:rFonts w:eastAsia="Calibri"/>
              </w:rPr>
              <w:t>проникания</w:t>
            </w:r>
            <w:proofErr w:type="spellEnd"/>
            <w:r w:rsidRPr="003241BC">
              <w:rPr>
                <w:rFonts w:eastAsia="Calibri"/>
              </w:rPr>
              <w:t xml:space="preserve"> </w:t>
            </w:r>
            <w:proofErr w:type="spellStart"/>
            <w:r w:rsidRPr="003241BC">
              <w:rPr>
                <w:rFonts w:eastAsia="Calibri"/>
              </w:rPr>
              <w:t>иглы</w:t>
            </w:r>
            <w:proofErr w:type="spellEnd"/>
          </w:p>
        </w:tc>
        <w:tc>
          <w:tcPr>
            <w:tcW w:w="1779" w:type="dxa"/>
            <w:vMerge/>
          </w:tcPr>
          <w:p w14:paraId="5A7F2784" w14:textId="77777777" w:rsidR="00640B1D" w:rsidRPr="00436BBF" w:rsidRDefault="00640B1D" w:rsidP="00020257">
            <w:pPr>
              <w:ind w:right="-13"/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5B1BDE53" w14:textId="62B8AD7B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Batang"/>
              </w:rPr>
              <w:t>ГОСТ 11501-78</w:t>
            </w:r>
          </w:p>
        </w:tc>
      </w:tr>
      <w:tr w:rsidR="00640B1D" w14:paraId="03330B00" w14:textId="77777777" w:rsidTr="00640B1D">
        <w:tc>
          <w:tcPr>
            <w:tcW w:w="712" w:type="dxa"/>
          </w:tcPr>
          <w:p w14:paraId="1F12B6B8" w14:textId="61E44111" w:rsidR="00640B1D" w:rsidRPr="00436BBF" w:rsidRDefault="00640B1D" w:rsidP="00020257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6.5*</w:t>
            </w:r>
          </w:p>
        </w:tc>
        <w:tc>
          <w:tcPr>
            <w:tcW w:w="1713" w:type="dxa"/>
            <w:vMerge/>
          </w:tcPr>
          <w:p w14:paraId="2BF865AB" w14:textId="77777777" w:rsidR="00640B1D" w:rsidRPr="00436BBF" w:rsidRDefault="00640B1D" w:rsidP="00020257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6D153F1D" w14:textId="1229D053" w:rsidR="0098745F" w:rsidRDefault="00640B1D" w:rsidP="004A4232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</w:t>
            </w:r>
            <w:r w:rsidR="0098745F">
              <w:rPr>
                <w:rFonts w:eastAsia="Calibri"/>
                <w:lang w:val="ru-RU"/>
              </w:rPr>
              <w:t>;</w:t>
            </w:r>
            <w:r w:rsidR="008A0C10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19.20</w:t>
            </w:r>
            <w:r w:rsidRPr="003241BC">
              <w:rPr>
                <w:rFonts w:eastAsia="Calibri"/>
              </w:rPr>
              <w:t>/</w:t>
            </w:r>
          </w:p>
          <w:p w14:paraId="73612D21" w14:textId="2F6266FA" w:rsidR="00640B1D" w:rsidRPr="00DD52E2" w:rsidRDefault="00640B1D" w:rsidP="004A4232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11.116</w:t>
            </w:r>
          </w:p>
        </w:tc>
        <w:tc>
          <w:tcPr>
            <w:tcW w:w="2018" w:type="dxa"/>
          </w:tcPr>
          <w:p w14:paraId="1978F10E" w14:textId="77777777" w:rsidR="00640B1D" w:rsidRPr="003241BC" w:rsidRDefault="00640B1D" w:rsidP="009C5B67">
            <w:pPr>
              <w:ind w:left="13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>Гибкость</w:t>
            </w:r>
          </w:p>
          <w:p w14:paraId="720D4D49" w14:textId="77777777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779" w:type="dxa"/>
            <w:vMerge/>
          </w:tcPr>
          <w:p w14:paraId="035AE4EE" w14:textId="77777777" w:rsidR="00640B1D" w:rsidRPr="00436BBF" w:rsidRDefault="00640B1D" w:rsidP="00020257">
            <w:pPr>
              <w:ind w:right="-13"/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510D383B" w14:textId="4FC47895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Batang"/>
              </w:rPr>
              <w:t>ГОСТ 26589-94 п.3.12</w:t>
            </w:r>
          </w:p>
        </w:tc>
      </w:tr>
      <w:tr w:rsidR="00640B1D" w14:paraId="467E3341" w14:textId="77777777" w:rsidTr="00640B1D">
        <w:tc>
          <w:tcPr>
            <w:tcW w:w="712" w:type="dxa"/>
          </w:tcPr>
          <w:p w14:paraId="558DC38D" w14:textId="3F52C572" w:rsidR="00640B1D" w:rsidRPr="00436BBF" w:rsidRDefault="00640B1D" w:rsidP="00020257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6.6*</w:t>
            </w:r>
          </w:p>
        </w:tc>
        <w:tc>
          <w:tcPr>
            <w:tcW w:w="1713" w:type="dxa"/>
            <w:vMerge/>
          </w:tcPr>
          <w:p w14:paraId="3A93DB47" w14:textId="77777777" w:rsidR="00640B1D" w:rsidRPr="00436BBF" w:rsidRDefault="00640B1D" w:rsidP="00020257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5140D137" w14:textId="6929AC0F" w:rsidR="0098745F" w:rsidRDefault="00640B1D" w:rsidP="004A4232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</w:t>
            </w:r>
            <w:r w:rsidR="0098745F">
              <w:rPr>
                <w:rFonts w:eastAsia="Calibri"/>
                <w:lang w:val="ru-RU"/>
              </w:rPr>
              <w:t>;</w:t>
            </w:r>
            <w:r w:rsidR="008A0C10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19.20</w:t>
            </w:r>
            <w:r w:rsidRPr="003241BC">
              <w:rPr>
                <w:rFonts w:eastAsia="Calibri"/>
              </w:rPr>
              <w:t>/</w:t>
            </w:r>
          </w:p>
          <w:p w14:paraId="55501194" w14:textId="2E5A1769" w:rsidR="00640B1D" w:rsidRPr="00DD52E2" w:rsidRDefault="00640B1D" w:rsidP="004A4232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11.116</w:t>
            </w:r>
          </w:p>
        </w:tc>
        <w:tc>
          <w:tcPr>
            <w:tcW w:w="2018" w:type="dxa"/>
          </w:tcPr>
          <w:p w14:paraId="7BBF2BFC" w14:textId="32152F5C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proofErr w:type="spellStart"/>
            <w:r w:rsidRPr="003241BC">
              <w:rPr>
                <w:rFonts w:eastAsia="Calibri"/>
              </w:rPr>
              <w:t>Удобонаносимость</w:t>
            </w:r>
            <w:proofErr w:type="spellEnd"/>
          </w:p>
        </w:tc>
        <w:tc>
          <w:tcPr>
            <w:tcW w:w="1779" w:type="dxa"/>
            <w:vMerge/>
          </w:tcPr>
          <w:p w14:paraId="70075EDA" w14:textId="77777777" w:rsidR="00640B1D" w:rsidRPr="00436BBF" w:rsidRDefault="00640B1D" w:rsidP="00020257">
            <w:pPr>
              <w:ind w:right="-13"/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65CEB838" w14:textId="0EDE587B" w:rsidR="00640B1D" w:rsidRPr="004A4232" w:rsidRDefault="00640B1D" w:rsidP="004A4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3241BC">
              <w:rPr>
                <w:rFonts w:eastAsia="Batang"/>
                <w:sz w:val="22"/>
                <w:szCs w:val="22"/>
                <w:lang w:val="en-US" w:eastAsia="en-US"/>
              </w:rPr>
              <w:t xml:space="preserve">СТБ 2125-2010 п. </w:t>
            </w:r>
            <w:r w:rsidR="004A4232">
              <w:rPr>
                <w:rFonts w:eastAsia="Batang"/>
                <w:sz w:val="22"/>
                <w:szCs w:val="22"/>
                <w:lang w:eastAsia="en-US"/>
              </w:rPr>
              <w:t>7.11</w:t>
            </w:r>
          </w:p>
        </w:tc>
      </w:tr>
      <w:tr w:rsidR="00640B1D" w14:paraId="3D48676F" w14:textId="77777777" w:rsidTr="00640B1D">
        <w:tc>
          <w:tcPr>
            <w:tcW w:w="712" w:type="dxa"/>
          </w:tcPr>
          <w:p w14:paraId="74036DCB" w14:textId="0A1F1F8A" w:rsidR="00640B1D" w:rsidRPr="00436BBF" w:rsidRDefault="00640B1D" w:rsidP="00020257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8.1**</w:t>
            </w:r>
          </w:p>
        </w:tc>
        <w:tc>
          <w:tcPr>
            <w:tcW w:w="1713" w:type="dxa"/>
            <w:vMerge w:val="restart"/>
          </w:tcPr>
          <w:p w14:paraId="4297EC72" w14:textId="6709B371" w:rsidR="00640B1D" w:rsidRPr="00436BBF" w:rsidRDefault="00640B1D" w:rsidP="0002025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Битум нефтяной строительный</w:t>
            </w:r>
          </w:p>
        </w:tc>
        <w:tc>
          <w:tcPr>
            <w:tcW w:w="1630" w:type="dxa"/>
          </w:tcPr>
          <w:p w14:paraId="5956BA3D" w14:textId="7A35ECBC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19.20/ 42.000</w:t>
            </w:r>
          </w:p>
        </w:tc>
        <w:tc>
          <w:tcPr>
            <w:tcW w:w="2018" w:type="dxa"/>
          </w:tcPr>
          <w:p w14:paraId="6F33946B" w14:textId="01C7DDB7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proofErr w:type="spellStart"/>
            <w:r w:rsidRPr="003241BC">
              <w:rPr>
                <w:rFonts w:eastAsia="Calibri"/>
              </w:rPr>
              <w:t>Отбор</w:t>
            </w:r>
            <w:proofErr w:type="spellEnd"/>
            <w:r w:rsidRPr="003241BC">
              <w:rPr>
                <w:rFonts w:eastAsia="Calibri"/>
              </w:rPr>
              <w:t xml:space="preserve"> </w:t>
            </w:r>
            <w:proofErr w:type="spellStart"/>
            <w:r w:rsidRPr="003241BC">
              <w:rPr>
                <w:rFonts w:eastAsia="Calibri"/>
              </w:rPr>
              <w:t>проб</w:t>
            </w:r>
            <w:proofErr w:type="spellEnd"/>
          </w:p>
        </w:tc>
        <w:tc>
          <w:tcPr>
            <w:tcW w:w="1779" w:type="dxa"/>
          </w:tcPr>
          <w:p w14:paraId="28D1BA0B" w14:textId="666410B5" w:rsidR="00640B1D" w:rsidRPr="008B4613" w:rsidRDefault="00640B1D" w:rsidP="008B4613">
            <w:pPr>
              <w:overflowPunct w:val="0"/>
              <w:autoSpaceDE w:val="0"/>
              <w:autoSpaceDN w:val="0"/>
              <w:adjustRightInd w:val="0"/>
              <w:ind w:right="-47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241BC">
              <w:rPr>
                <w:rFonts w:eastAsia="Batang"/>
                <w:sz w:val="22"/>
                <w:szCs w:val="22"/>
                <w:lang w:eastAsia="en-US"/>
              </w:rPr>
              <w:t>6617-76</w:t>
            </w:r>
            <w:proofErr w:type="gramEnd"/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  <w:r w:rsidRPr="003241BC">
              <w:rPr>
                <w:rFonts w:eastAsia="Calibri"/>
                <w:sz w:val="22"/>
                <w:szCs w:val="22"/>
              </w:rPr>
              <w:t>ГОСТ 2517-2012</w:t>
            </w:r>
          </w:p>
        </w:tc>
        <w:tc>
          <w:tcPr>
            <w:tcW w:w="1776" w:type="dxa"/>
          </w:tcPr>
          <w:p w14:paraId="419229DF" w14:textId="77777777" w:rsidR="00640B1D" w:rsidRPr="003241BC" w:rsidRDefault="00640B1D" w:rsidP="008B4613">
            <w:pPr>
              <w:overflowPunct w:val="0"/>
              <w:autoSpaceDE w:val="0"/>
              <w:autoSpaceDN w:val="0"/>
              <w:adjustRightInd w:val="0"/>
              <w:ind w:left="-10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>ГОСТ 6617-</w:t>
            </w:r>
            <w:proofErr w:type="gramStart"/>
            <w:r w:rsidRPr="003241BC">
              <w:rPr>
                <w:rFonts w:eastAsia="Batang"/>
                <w:sz w:val="22"/>
                <w:szCs w:val="22"/>
                <w:lang w:eastAsia="en-US"/>
              </w:rPr>
              <w:t>76  п.</w:t>
            </w:r>
            <w:proofErr w:type="gramEnd"/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 3.2</w:t>
            </w:r>
          </w:p>
          <w:p w14:paraId="1F5D226F" w14:textId="77777777" w:rsidR="00640B1D" w:rsidRPr="003241BC" w:rsidRDefault="00640B1D" w:rsidP="008B4613">
            <w:pPr>
              <w:overflowPunct w:val="0"/>
              <w:autoSpaceDE w:val="0"/>
              <w:autoSpaceDN w:val="0"/>
              <w:adjustRightInd w:val="0"/>
              <w:ind w:left="-10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241BC">
              <w:rPr>
                <w:rFonts w:eastAsia="Batang"/>
                <w:sz w:val="22"/>
                <w:szCs w:val="22"/>
                <w:lang w:eastAsia="en-US"/>
              </w:rPr>
              <w:t>2517-2012</w:t>
            </w:r>
            <w:proofErr w:type="gramEnd"/>
          </w:p>
          <w:p w14:paraId="10DB0480" w14:textId="77777777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</w:p>
        </w:tc>
      </w:tr>
      <w:tr w:rsidR="00640B1D" w14:paraId="28B4CDDD" w14:textId="77777777" w:rsidTr="00640B1D">
        <w:tc>
          <w:tcPr>
            <w:tcW w:w="712" w:type="dxa"/>
          </w:tcPr>
          <w:p w14:paraId="7A4FBCD7" w14:textId="52FECEAB" w:rsidR="00640B1D" w:rsidRPr="00436BBF" w:rsidRDefault="00640B1D" w:rsidP="00020257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8.2*</w:t>
            </w:r>
          </w:p>
        </w:tc>
        <w:tc>
          <w:tcPr>
            <w:tcW w:w="1713" w:type="dxa"/>
            <w:vMerge/>
          </w:tcPr>
          <w:p w14:paraId="600C7A6A" w14:textId="77777777" w:rsidR="00640B1D" w:rsidRPr="00436BBF" w:rsidRDefault="00640B1D" w:rsidP="00020257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59C12D84" w14:textId="42B63A7D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19.20/29.145</w:t>
            </w:r>
          </w:p>
        </w:tc>
        <w:tc>
          <w:tcPr>
            <w:tcW w:w="2018" w:type="dxa"/>
          </w:tcPr>
          <w:p w14:paraId="62FC0834" w14:textId="1580A66D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proofErr w:type="spellStart"/>
            <w:r w:rsidRPr="003241BC">
              <w:rPr>
                <w:rFonts w:eastAsia="Calibri"/>
              </w:rPr>
              <w:t>Температура</w:t>
            </w:r>
            <w:proofErr w:type="spellEnd"/>
            <w:r w:rsidRPr="003241BC">
              <w:rPr>
                <w:rFonts w:eastAsia="Calibri"/>
              </w:rPr>
              <w:t xml:space="preserve"> </w:t>
            </w:r>
            <w:proofErr w:type="spellStart"/>
            <w:r w:rsidRPr="003241BC">
              <w:rPr>
                <w:rFonts w:eastAsia="Calibri"/>
              </w:rPr>
              <w:t>размягчения</w:t>
            </w:r>
            <w:proofErr w:type="spellEnd"/>
            <w:r>
              <w:rPr>
                <w:rFonts w:eastAsia="Calibri"/>
              </w:rPr>
              <w:br/>
            </w:r>
          </w:p>
        </w:tc>
        <w:tc>
          <w:tcPr>
            <w:tcW w:w="1779" w:type="dxa"/>
            <w:vMerge w:val="restart"/>
          </w:tcPr>
          <w:p w14:paraId="79D39844" w14:textId="3F46E625" w:rsidR="00640B1D" w:rsidRPr="00436BBF" w:rsidRDefault="00640B1D" w:rsidP="00020257">
            <w:pPr>
              <w:ind w:right="-13"/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>ГОСТ 6617-76</w:t>
            </w:r>
          </w:p>
        </w:tc>
        <w:tc>
          <w:tcPr>
            <w:tcW w:w="1776" w:type="dxa"/>
          </w:tcPr>
          <w:p w14:paraId="45855FB0" w14:textId="1DF7EC17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Batang"/>
              </w:rPr>
              <w:t>ГОСТ 11506-73</w:t>
            </w:r>
          </w:p>
        </w:tc>
      </w:tr>
      <w:tr w:rsidR="00640B1D" w14:paraId="21043F45" w14:textId="77777777" w:rsidTr="00640B1D">
        <w:tc>
          <w:tcPr>
            <w:tcW w:w="712" w:type="dxa"/>
          </w:tcPr>
          <w:p w14:paraId="137B1533" w14:textId="4B28EF3E" w:rsidR="00640B1D" w:rsidRPr="00436BBF" w:rsidRDefault="00640B1D" w:rsidP="00020257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8.3*</w:t>
            </w:r>
          </w:p>
        </w:tc>
        <w:tc>
          <w:tcPr>
            <w:tcW w:w="1713" w:type="dxa"/>
            <w:vMerge/>
          </w:tcPr>
          <w:p w14:paraId="73E90F7B" w14:textId="77777777" w:rsidR="00640B1D" w:rsidRPr="00436BBF" w:rsidRDefault="00640B1D" w:rsidP="00020257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4F03C63D" w14:textId="519CF641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19.20/29.0</w:t>
            </w:r>
            <w:r>
              <w:rPr>
                <w:rFonts w:eastAsia="Calibri"/>
              </w:rPr>
              <w:t>61</w:t>
            </w:r>
          </w:p>
        </w:tc>
        <w:tc>
          <w:tcPr>
            <w:tcW w:w="2018" w:type="dxa"/>
          </w:tcPr>
          <w:p w14:paraId="5ED8E302" w14:textId="49CF288A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proofErr w:type="spellStart"/>
            <w:r w:rsidRPr="003241BC">
              <w:rPr>
                <w:rFonts w:eastAsia="Calibri"/>
              </w:rPr>
              <w:t>Глубина</w:t>
            </w:r>
            <w:proofErr w:type="spellEnd"/>
            <w:r w:rsidRPr="003241BC">
              <w:rPr>
                <w:rFonts w:eastAsia="Calibri"/>
              </w:rPr>
              <w:t xml:space="preserve"> </w:t>
            </w:r>
            <w:proofErr w:type="spellStart"/>
            <w:r w:rsidRPr="003241BC">
              <w:rPr>
                <w:rFonts w:eastAsia="Calibri"/>
              </w:rPr>
              <w:t>проникания</w:t>
            </w:r>
            <w:proofErr w:type="spellEnd"/>
            <w:r w:rsidRPr="003241BC">
              <w:rPr>
                <w:rFonts w:eastAsia="Calibri"/>
              </w:rPr>
              <w:t xml:space="preserve"> </w:t>
            </w:r>
            <w:proofErr w:type="spellStart"/>
            <w:r w:rsidRPr="003241BC">
              <w:rPr>
                <w:rFonts w:eastAsia="Calibri"/>
              </w:rPr>
              <w:t>иглы</w:t>
            </w:r>
            <w:proofErr w:type="spellEnd"/>
          </w:p>
        </w:tc>
        <w:tc>
          <w:tcPr>
            <w:tcW w:w="1779" w:type="dxa"/>
            <w:vMerge/>
          </w:tcPr>
          <w:p w14:paraId="41899D31" w14:textId="77777777" w:rsidR="00640B1D" w:rsidRPr="00436BBF" w:rsidRDefault="00640B1D" w:rsidP="00020257">
            <w:pPr>
              <w:ind w:right="-13"/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576035FE" w14:textId="2B53210F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Batang"/>
              </w:rPr>
              <w:t>ГОСТ 11501-78</w:t>
            </w:r>
          </w:p>
        </w:tc>
      </w:tr>
      <w:tr w:rsidR="00640B1D" w14:paraId="7010B169" w14:textId="77777777" w:rsidTr="00640B1D">
        <w:tc>
          <w:tcPr>
            <w:tcW w:w="712" w:type="dxa"/>
          </w:tcPr>
          <w:p w14:paraId="6EDAAE4D" w14:textId="2F27F7A5" w:rsidR="00640B1D" w:rsidRPr="00436BBF" w:rsidRDefault="00640B1D" w:rsidP="00020257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8.4*</w:t>
            </w:r>
          </w:p>
        </w:tc>
        <w:tc>
          <w:tcPr>
            <w:tcW w:w="1713" w:type="dxa"/>
            <w:vMerge/>
          </w:tcPr>
          <w:p w14:paraId="565DA8A5" w14:textId="77777777" w:rsidR="00640B1D" w:rsidRPr="00436BBF" w:rsidRDefault="00640B1D" w:rsidP="00020257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621BB8B3" w14:textId="63EEA78C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19.20/25.120</w:t>
            </w:r>
          </w:p>
        </w:tc>
        <w:tc>
          <w:tcPr>
            <w:tcW w:w="2018" w:type="dxa"/>
          </w:tcPr>
          <w:p w14:paraId="597981B1" w14:textId="6A1492EC" w:rsidR="00640B1D" w:rsidRDefault="00640B1D" w:rsidP="009C5B67">
            <w:pPr>
              <w:spacing w:line="216" w:lineRule="auto"/>
              <w:ind w:left="13"/>
              <w:rPr>
                <w:rFonts w:eastAsia="Calibri"/>
                <w:sz w:val="22"/>
                <w:szCs w:val="22"/>
              </w:rPr>
            </w:pPr>
            <w:r w:rsidRPr="00565EA7">
              <w:rPr>
                <w:rFonts w:eastAsia="Calibri"/>
                <w:sz w:val="22"/>
                <w:szCs w:val="22"/>
              </w:rPr>
              <w:t xml:space="preserve">Температура </w:t>
            </w:r>
            <w:r>
              <w:rPr>
                <w:rFonts w:eastAsia="Calibri"/>
                <w:sz w:val="22"/>
                <w:szCs w:val="22"/>
              </w:rPr>
              <w:t xml:space="preserve">     </w:t>
            </w:r>
            <w:r w:rsidRPr="00565EA7">
              <w:rPr>
                <w:rFonts w:eastAsia="Calibri"/>
                <w:sz w:val="22"/>
                <w:szCs w:val="22"/>
              </w:rPr>
              <w:t>вспышки</w:t>
            </w:r>
            <w:r w:rsidRPr="003241BC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C89A768" w14:textId="77777777" w:rsidR="00640B1D" w:rsidRPr="00436BBF" w:rsidRDefault="00640B1D" w:rsidP="00020257">
            <w:pPr>
              <w:spacing w:line="216" w:lineRule="auto"/>
              <w:ind w:left="-108"/>
            </w:pPr>
          </w:p>
        </w:tc>
        <w:tc>
          <w:tcPr>
            <w:tcW w:w="1779" w:type="dxa"/>
            <w:vMerge/>
          </w:tcPr>
          <w:p w14:paraId="27E82EB4" w14:textId="77777777" w:rsidR="00640B1D" w:rsidRPr="00436BBF" w:rsidRDefault="00640B1D" w:rsidP="00020257">
            <w:pPr>
              <w:ind w:right="-13"/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115474C7" w14:textId="084E3132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Batang"/>
              </w:rPr>
              <w:t>ГОСТ 4333-2014</w:t>
            </w:r>
          </w:p>
        </w:tc>
      </w:tr>
      <w:tr w:rsidR="00640B1D" w14:paraId="0AD405E0" w14:textId="77777777" w:rsidTr="00640B1D">
        <w:tc>
          <w:tcPr>
            <w:tcW w:w="712" w:type="dxa"/>
          </w:tcPr>
          <w:p w14:paraId="0770CBBA" w14:textId="72C10CAC" w:rsidR="00640B1D" w:rsidRPr="00436BBF" w:rsidRDefault="00640B1D" w:rsidP="00020257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9.1**</w:t>
            </w:r>
          </w:p>
        </w:tc>
        <w:tc>
          <w:tcPr>
            <w:tcW w:w="1713" w:type="dxa"/>
            <w:vMerge w:val="restart"/>
          </w:tcPr>
          <w:p w14:paraId="0D4450B3" w14:textId="73101100" w:rsidR="00640B1D" w:rsidRPr="00436BBF" w:rsidRDefault="00640B1D" w:rsidP="0002025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Битумы модифицированные дорожные</w:t>
            </w:r>
          </w:p>
        </w:tc>
        <w:tc>
          <w:tcPr>
            <w:tcW w:w="1630" w:type="dxa"/>
          </w:tcPr>
          <w:p w14:paraId="10D8AA5D" w14:textId="4A692A34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19.20/ 42.000</w:t>
            </w:r>
          </w:p>
        </w:tc>
        <w:tc>
          <w:tcPr>
            <w:tcW w:w="2018" w:type="dxa"/>
          </w:tcPr>
          <w:p w14:paraId="630C6243" w14:textId="3F84FAD0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proofErr w:type="spellStart"/>
            <w:r w:rsidRPr="003241BC">
              <w:rPr>
                <w:rFonts w:eastAsia="Calibri"/>
              </w:rPr>
              <w:t>Отбор</w:t>
            </w:r>
            <w:proofErr w:type="spellEnd"/>
            <w:r w:rsidRPr="003241BC">
              <w:rPr>
                <w:rFonts w:eastAsia="Calibri"/>
              </w:rPr>
              <w:t xml:space="preserve"> </w:t>
            </w:r>
            <w:proofErr w:type="spellStart"/>
            <w:r w:rsidRPr="003241BC">
              <w:rPr>
                <w:rFonts w:eastAsia="Calibri"/>
              </w:rPr>
              <w:t>проб</w:t>
            </w:r>
            <w:proofErr w:type="spellEnd"/>
          </w:p>
        </w:tc>
        <w:tc>
          <w:tcPr>
            <w:tcW w:w="1779" w:type="dxa"/>
          </w:tcPr>
          <w:p w14:paraId="6D22922F" w14:textId="6B96C2F2" w:rsidR="00640B1D" w:rsidRPr="00436BBF" w:rsidRDefault="00640B1D" w:rsidP="00020257">
            <w:pPr>
              <w:ind w:right="-13"/>
              <w:jc w:val="both"/>
              <w:rPr>
                <w:sz w:val="22"/>
                <w:szCs w:val="22"/>
              </w:rPr>
            </w:pPr>
            <w:r w:rsidRPr="003241BC">
              <w:rPr>
                <w:rFonts w:eastAsia="Batang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3241BC">
              <w:rPr>
                <w:rFonts w:eastAsia="Batang"/>
                <w:sz w:val="22"/>
                <w:szCs w:val="22"/>
                <w:lang w:eastAsia="en-US"/>
              </w:rPr>
              <w:t>2517-2012</w:t>
            </w:r>
            <w:proofErr w:type="gramEnd"/>
          </w:p>
        </w:tc>
        <w:tc>
          <w:tcPr>
            <w:tcW w:w="1776" w:type="dxa"/>
          </w:tcPr>
          <w:p w14:paraId="624EF9DA" w14:textId="11C19F66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Batang"/>
              </w:rPr>
              <w:t>ГОСТ 2517-2012</w:t>
            </w:r>
          </w:p>
        </w:tc>
      </w:tr>
      <w:tr w:rsidR="00640B1D" w14:paraId="41DE4FD6" w14:textId="77777777" w:rsidTr="00640B1D">
        <w:tc>
          <w:tcPr>
            <w:tcW w:w="712" w:type="dxa"/>
          </w:tcPr>
          <w:p w14:paraId="65303F30" w14:textId="4C0CCBAB" w:rsidR="00640B1D" w:rsidRPr="00436BBF" w:rsidRDefault="00640B1D" w:rsidP="00020257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9.2*</w:t>
            </w:r>
          </w:p>
        </w:tc>
        <w:tc>
          <w:tcPr>
            <w:tcW w:w="1713" w:type="dxa"/>
            <w:vMerge/>
          </w:tcPr>
          <w:p w14:paraId="06F50030" w14:textId="77777777" w:rsidR="00640B1D" w:rsidRPr="00436BBF" w:rsidRDefault="00640B1D" w:rsidP="00020257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0014EC8F" w14:textId="21EE4121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19.20/ 29.145</w:t>
            </w:r>
          </w:p>
        </w:tc>
        <w:tc>
          <w:tcPr>
            <w:tcW w:w="2018" w:type="dxa"/>
          </w:tcPr>
          <w:p w14:paraId="3DC3E97D" w14:textId="4C4558F1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proofErr w:type="spellStart"/>
            <w:r w:rsidRPr="003241BC">
              <w:rPr>
                <w:rFonts w:eastAsia="Calibri"/>
              </w:rPr>
              <w:t>Температура</w:t>
            </w:r>
            <w:proofErr w:type="spellEnd"/>
            <w:r w:rsidRPr="003241BC">
              <w:rPr>
                <w:rFonts w:eastAsia="Calibri"/>
              </w:rPr>
              <w:t xml:space="preserve"> </w:t>
            </w:r>
            <w:proofErr w:type="spellStart"/>
            <w:r w:rsidRPr="003241BC">
              <w:rPr>
                <w:rFonts w:eastAsia="Calibri"/>
              </w:rPr>
              <w:t>размягчения</w:t>
            </w:r>
            <w:proofErr w:type="spellEnd"/>
          </w:p>
        </w:tc>
        <w:tc>
          <w:tcPr>
            <w:tcW w:w="1779" w:type="dxa"/>
            <w:vMerge w:val="restart"/>
          </w:tcPr>
          <w:p w14:paraId="1FE13B74" w14:textId="1B71FA1B" w:rsidR="00640B1D" w:rsidRPr="00436BBF" w:rsidRDefault="00640B1D" w:rsidP="00020257">
            <w:pPr>
              <w:ind w:right="-13"/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3241BC">
              <w:rPr>
                <w:rFonts w:eastAsia="Calibri"/>
                <w:sz w:val="22"/>
                <w:szCs w:val="22"/>
              </w:rPr>
              <w:t>1220-20</w:t>
            </w:r>
            <w:r w:rsidRPr="003241BC">
              <w:rPr>
                <w:rFonts w:eastAsia="Calibri"/>
                <w:sz w:val="22"/>
                <w:szCs w:val="22"/>
                <w:lang w:val="en-US"/>
              </w:rPr>
              <w:t>20</w:t>
            </w:r>
            <w:proofErr w:type="gramEnd"/>
          </w:p>
        </w:tc>
        <w:tc>
          <w:tcPr>
            <w:tcW w:w="1776" w:type="dxa"/>
          </w:tcPr>
          <w:p w14:paraId="1EB2867E" w14:textId="7E94AE81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ГОСТ 11506-73</w:t>
            </w:r>
          </w:p>
        </w:tc>
      </w:tr>
      <w:tr w:rsidR="00640B1D" w14:paraId="409F63D9" w14:textId="77777777" w:rsidTr="00640B1D">
        <w:tc>
          <w:tcPr>
            <w:tcW w:w="712" w:type="dxa"/>
          </w:tcPr>
          <w:p w14:paraId="65FFBF48" w14:textId="28F77CC2" w:rsidR="00640B1D" w:rsidRPr="00436BBF" w:rsidRDefault="00640B1D" w:rsidP="00020257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9.3*</w:t>
            </w:r>
          </w:p>
        </w:tc>
        <w:tc>
          <w:tcPr>
            <w:tcW w:w="1713" w:type="dxa"/>
            <w:vMerge/>
          </w:tcPr>
          <w:p w14:paraId="1F5A1A67" w14:textId="77777777" w:rsidR="00640B1D" w:rsidRPr="00436BBF" w:rsidRDefault="00640B1D" w:rsidP="00020257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5EB3B4D0" w14:textId="3979D58D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19.20/ 29.0</w:t>
            </w:r>
            <w:r>
              <w:rPr>
                <w:rFonts w:eastAsia="Calibri"/>
              </w:rPr>
              <w:t>61</w:t>
            </w:r>
          </w:p>
        </w:tc>
        <w:tc>
          <w:tcPr>
            <w:tcW w:w="2018" w:type="dxa"/>
          </w:tcPr>
          <w:p w14:paraId="1202491C" w14:textId="77777777" w:rsidR="00640B1D" w:rsidRDefault="00640B1D" w:rsidP="00020257">
            <w:pPr>
              <w:spacing w:line="216" w:lineRule="auto"/>
              <w:ind w:left="13"/>
              <w:rPr>
                <w:rFonts w:eastAsia="Calibri"/>
                <w:sz w:val="22"/>
                <w:szCs w:val="22"/>
              </w:rPr>
            </w:pPr>
            <w:r w:rsidRPr="001469ED">
              <w:rPr>
                <w:rFonts w:eastAsia="Calibri"/>
                <w:sz w:val="22"/>
                <w:szCs w:val="22"/>
              </w:rPr>
              <w:t>Глубина проникания иглы</w:t>
            </w:r>
          </w:p>
          <w:p w14:paraId="2F2C6FC6" w14:textId="0464CD42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779" w:type="dxa"/>
            <w:vMerge/>
          </w:tcPr>
          <w:p w14:paraId="56C8BB19" w14:textId="77777777" w:rsidR="00640B1D" w:rsidRPr="00436BBF" w:rsidRDefault="00640B1D" w:rsidP="00020257">
            <w:pPr>
              <w:ind w:right="-13"/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6DBE8273" w14:textId="3BFFFF19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ГОСТ 11501-78</w:t>
            </w:r>
          </w:p>
        </w:tc>
      </w:tr>
      <w:tr w:rsidR="00640B1D" w14:paraId="688B7344" w14:textId="77777777" w:rsidTr="00640B1D">
        <w:tc>
          <w:tcPr>
            <w:tcW w:w="712" w:type="dxa"/>
          </w:tcPr>
          <w:p w14:paraId="04C352DB" w14:textId="66EA449C" w:rsidR="00640B1D" w:rsidRPr="00436BBF" w:rsidRDefault="00640B1D" w:rsidP="00020257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9.4*</w:t>
            </w:r>
          </w:p>
        </w:tc>
        <w:tc>
          <w:tcPr>
            <w:tcW w:w="1713" w:type="dxa"/>
            <w:vMerge/>
          </w:tcPr>
          <w:p w14:paraId="544E58B3" w14:textId="77777777" w:rsidR="00640B1D" w:rsidRPr="00436BBF" w:rsidRDefault="00640B1D" w:rsidP="00020257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5CADAD42" w14:textId="19FF1BC9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19.20/29.145</w:t>
            </w:r>
          </w:p>
        </w:tc>
        <w:tc>
          <w:tcPr>
            <w:tcW w:w="2018" w:type="dxa"/>
          </w:tcPr>
          <w:p w14:paraId="5AF6D07C" w14:textId="77777777" w:rsidR="00640B1D" w:rsidRDefault="00640B1D" w:rsidP="00020257">
            <w:pPr>
              <w:spacing w:line="216" w:lineRule="auto"/>
              <w:ind w:left="13" w:right="-108" w:hanging="13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 xml:space="preserve">Температура хрупкости </w:t>
            </w:r>
          </w:p>
          <w:p w14:paraId="0DDC9BD7" w14:textId="2A230A16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779" w:type="dxa"/>
            <w:vMerge/>
          </w:tcPr>
          <w:p w14:paraId="635338EE" w14:textId="77777777" w:rsidR="00640B1D" w:rsidRPr="00436BBF" w:rsidRDefault="00640B1D" w:rsidP="00020257">
            <w:pPr>
              <w:ind w:right="-13"/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0ABBFAA6" w14:textId="780CC52C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ГОСТ 11507-78</w:t>
            </w:r>
          </w:p>
        </w:tc>
      </w:tr>
      <w:tr w:rsidR="00640B1D" w14:paraId="4C491794" w14:textId="77777777" w:rsidTr="00640B1D">
        <w:tc>
          <w:tcPr>
            <w:tcW w:w="712" w:type="dxa"/>
          </w:tcPr>
          <w:p w14:paraId="24CDD4F9" w14:textId="1CF50FA3" w:rsidR="00640B1D" w:rsidRPr="00436BBF" w:rsidRDefault="00640B1D" w:rsidP="00020257">
            <w:pPr>
              <w:jc w:val="both"/>
              <w:rPr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  <w:lang w:eastAsia="en-US"/>
              </w:rPr>
              <w:t>9.5*</w:t>
            </w:r>
          </w:p>
        </w:tc>
        <w:tc>
          <w:tcPr>
            <w:tcW w:w="1713" w:type="dxa"/>
            <w:vMerge/>
          </w:tcPr>
          <w:p w14:paraId="07701AD2" w14:textId="77777777" w:rsidR="00640B1D" w:rsidRPr="00436BBF" w:rsidRDefault="00640B1D" w:rsidP="00020257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72C18CE7" w14:textId="0065B45D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19.20/ 11.116</w:t>
            </w:r>
          </w:p>
        </w:tc>
        <w:tc>
          <w:tcPr>
            <w:tcW w:w="2018" w:type="dxa"/>
          </w:tcPr>
          <w:p w14:paraId="58C50696" w14:textId="77777777" w:rsidR="00640B1D" w:rsidRPr="003241BC" w:rsidRDefault="00640B1D" w:rsidP="00020257">
            <w:pPr>
              <w:spacing w:line="216" w:lineRule="auto"/>
              <w:ind w:left="13"/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>Однородность</w:t>
            </w:r>
          </w:p>
          <w:p w14:paraId="064776FA" w14:textId="77777777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779" w:type="dxa"/>
            <w:vMerge/>
          </w:tcPr>
          <w:p w14:paraId="7EAC0E70" w14:textId="77777777" w:rsidR="00640B1D" w:rsidRPr="00436BBF" w:rsidRDefault="00640B1D" w:rsidP="00020257">
            <w:pPr>
              <w:ind w:right="-13"/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199A882E" w14:textId="77777777" w:rsidR="00640B1D" w:rsidRDefault="00640B1D" w:rsidP="00020257">
            <w:pPr>
              <w:rPr>
                <w:rFonts w:eastAsia="Calibri"/>
                <w:sz w:val="22"/>
                <w:szCs w:val="22"/>
              </w:rPr>
            </w:pPr>
            <w:r w:rsidRPr="003241BC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3241BC">
              <w:rPr>
                <w:rFonts w:eastAsia="Calibri"/>
                <w:sz w:val="22"/>
                <w:szCs w:val="22"/>
              </w:rPr>
              <w:t>1220-2020</w:t>
            </w:r>
            <w:proofErr w:type="gramEnd"/>
            <w:r w:rsidRPr="003241BC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9B2D2AE" w14:textId="58670CD9" w:rsidR="00640B1D" w:rsidRPr="00436BBF" w:rsidRDefault="00640B1D" w:rsidP="00020257">
            <w:pPr>
              <w:pStyle w:val="af6"/>
              <w:jc w:val="both"/>
              <w:rPr>
                <w:lang w:val="ru-RU"/>
              </w:rPr>
            </w:pPr>
            <w:r w:rsidRPr="003241BC">
              <w:rPr>
                <w:rFonts w:eastAsia="Calibri"/>
              </w:rPr>
              <w:t>п. 9.10</w:t>
            </w:r>
          </w:p>
        </w:tc>
      </w:tr>
      <w:tr w:rsidR="00FE3BB5" w14:paraId="55275929" w14:textId="77777777" w:rsidTr="00640B1D">
        <w:tc>
          <w:tcPr>
            <w:tcW w:w="712" w:type="dxa"/>
          </w:tcPr>
          <w:p w14:paraId="5DE495D1" w14:textId="3228B4C5" w:rsidR="00FE3BB5" w:rsidRPr="003241BC" w:rsidRDefault="00FE3BB5" w:rsidP="00FE3BB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10.1*</w:t>
            </w:r>
          </w:p>
        </w:tc>
        <w:tc>
          <w:tcPr>
            <w:tcW w:w="1713" w:type="dxa"/>
          </w:tcPr>
          <w:p w14:paraId="2554529C" w14:textId="3B2673B1" w:rsidR="00FE3BB5" w:rsidRPr="00436BBF" w:rsidRDefault="00FE3BB5" w:rsidP="00FE3BB5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115E1">
              <w:rPr>
                <w:rFonts w:eastAsia="Calibri"/>
                <w:sz w:val="22"/>
                <w:szCs w:val="22"/>
                <w:lang w:eastAsia="en-US"/>
              </w:rPr>
              <w:t>Мастики кровельные и гидроизоляционные битумные, битумно-полимерные горячие</w:t>
            </w:r>
          </w:p>
        </w:tc>
        <w:tc>
          <w:tcPr>
            <w:tcW w:w="1630" w:type="dxa"/>
          </w:tcPr>
          <w:p w14:paraId="5D8635FF" w14:textId="77777777" w:rsidR="00FE3BB5" w:rsidRDefault="00FE3BB5" w:rsidP="00FE3BB5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</w:t>
            </w:r>
            <w:r>
              <w:rPr>
                <w:rFonts w:eastAsia="Calibri"/>
                <w:lang w:val="ru-RU"/>
              </w:rPr>
              <w:t>; 19.20</w:t>
            </w:r>
            <w:r w:rsidRPr="003241BC">
              <w:rPr>
                <w:rFonts w:eastAsia="Calibri"/>
              </w:rPr>
              <w:t>/</w:t>
            </w:r>
          </w:p>
          <w:p w14:paraId="2EF202CA" w14:textId="699E4795" w:rsidR="00FE3BB5" w:rsidRPr="00FE3BB5" w:rsidRDefault="00FE3BB5" w:rsidP="00FE3BB5">
            <w:pPr>
              <w:pStyle w:val="af6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29.121</w:t>
            </w:r>
          </w:p>
        </w:tc>
        <w:tc>
          <w:tcPr>
            <w:tcW w:w="2018" w:type="dxa"/>
          </w:tcPr>
          <w:p w14:paraId="1561CA3D" w14:textId="0E524161" w:rsidR="00FE3BB5" w:rsidRPr="003241BC" w:rsidRDefault="00FE3BB5" w:rsidP="00FE3BB5">
            <w:pPr>
              <w:spacing w:line="216" w:lineRule="auto"/>
              <w:ind w:left="13"/>
              <w:rPr>
                <w:rFonts w:eastAsia="Calibri"/>
                <w:sz w:val="22"/>
                <w:szCs w:val="22"/>
              </w:rPr>
            </w:pPr>
            <w:r w:rsidRPr="008115E1">
              <w:rPr>
                <w:rFonts w:eastAsia="Calibri"/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779" w:type="dxa"/>
          </w:tcPr>
          <w:p w14:paraId="4E3E3B1C" w14:textId="77777777" w:rsidR="00FE3BB5" w:rsidRPr="008115E1" w:rsidRDefault="00FE3BB5" w:rsidP="00FE3BB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8115E1">
              <w:rPr>
                <w:rFonts w:eastAsia="Calibri"/>
                <w:sz w:val="22"/>
                <w:szCs w:val="22"/>
              </w:rPr>
              <w:t>СТБ</w:t>
            </w:r>
            <w:r w:rsidRPr="008115E1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115E1">
              <w:rPr>
                <w:rFonts w:eastAsia="Calibri"/>
                <w:sz w:val="22"/>
                <w:szCs w:val="22"/>
                <w:lang w:val="en-US"/>
              </w:rPr>
              <w:t>1262-2021</w:t>
            </w:r>
            <w:proofErr w:type="gramEnd"/>
          </w:p>
          <w:p w14:paraId="446E75EA" w14:textId="77777777" w:rsidR="00FE3BB5" w:rsidRPr="008115E1" w:rsidRDefault="00FE3BB5" w:rsidP="00FE3BB5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8115E1">
              <w:rPr>
                <w:rFonts w:eastAsia="Calibri"/>
                <w:sz w:val="22"/>
                <w:szCs w:val="22"/>
              </w:rPr>
              <w:t>СТБ</w:t>
            </w:r>
            <w:r w:rsidRPr="008115E1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115E1">
              <w:rPr>
                <w:rFonts w:eastAsia="Calibri"/>
                <w:sz w:val="22"/>
                <w:szCs w:val="22"/>
                <w:lang w:val="en-US"/>
              </w:rPr>
              <w:t>2125-2010</w:t>
            </w:r>
            <w:proofErr w:type="gramEnd"/>
          </w:p>
          <w:p w14:paraId="63984B3E" w14:textId="77777777" w:rsidR="00FE3BB5" w:rsidRPr="00436BBF" w:rsidRDefault="00FE3BB5" w:rsidP="00FE3BB5">
            <w:pPr>
              <w:ind w:right="-13"/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22BE80F0" w14:textId="77777777" w:rsidR="00FE3BB5" w:rsidRPr="00340300" w:rsidRDefault="00FE3BB5" w:rsidP="00FE3BB5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8" w:right="-217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340300">
              <w:rPr>
                <w:rFonts w:eastAsia="Batang"/>
                <w:sz w:val="22"/>
                <w:szCs w:val="22"/>
                <w:lang w:eastAsia="en-US"/>
              </w:rPr>
              <w:t>ГОСТ 26589-</w:t>
            </w:r>
            <w:proofErr w:type="gramStart"/>
            <w:r w:rsidRPr="00340300">
              <w:rPr>
                <w:rFonts w:eastAsia="Batang"/>
                <w:sz w:val="22"/>
                <w:szCs w:val="22"/>
                <w:lang w:eastAsia="en-US"/>
              </w:rPr>
              <w:t>94  п.3.4</w:t>
            </w:r>
            <w:proofErr w:type="gramEnd"/>
          </w:p>
          <w:p w14:paraId="0165414C" w14:textId="77777777" w:rsidR="00FE3BB5" w:rsidRPr="00340300" w:rsidRDefault="00FE3BB5" w:rsidP="00FE3BB5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8" w:right="-217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340300">
              <w:rPr>
                <w:rFonts w:eastAsia="Batang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340300">
              <w:rPr>
                <w:rFonts w:eastAsia="Batang"/>
                <w:sz w:val="22"/>
                <w:szCs w:val="22"/>
                <w:lang w:eastAsia="en-US"/>
              </w:rPr>
              <w:t>1262-2021</w:t>
            </w:r>
            <w:proofErr w:type="gramEnd"/>
            <w:r w:rsidRPr="00340300">
              <w:rPr>
                <w:rFonts w:eastAsia="Batang"/>
                <w:sz w:val="22"/>
                <w:szCs w:val="22"/>
                <w:lang w:eastAsia="en-US"/>
              </w:rPr>
              <w:t xml:space="preserve"> п. 9.9</w:t>
            </w:r>
          </w:p>
          <w:p w14:paraId="2486A660" w14:textId="77777777" w:rsidR="00FE3BB5" w:rsidRPr="00340300" w:rsidRDefault="00FE3BB5" w:rsidP="00FE3BB5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8" w:right="-217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340300">
              <w:rPr>
                <w:rFonts w:eastAsia="Batang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340300">
              <w:rPr>
                <w:rFonts w:eastAsia="Batang"/>
                <w:sz w:val="22"/>
                <w:szCs w:val="22"/>
                <w:lang w:eastAsia="en-US"/>
              </w:rPr>
              <w:t>2125-2010</w:t>
            </w:r>
            <w:proofErr w:type="gramEnd"/>
            <w:r w:rsidRPr="00340300">
              <w:rPr>
                <w:rFonts w:eastAsia="Batang"/>
                <w:sz w:val="22"/>
                <w:szCs w:val="22"/>
                <w:lang w:eastAsia="en-US"/>
              </w:rPr>
              <w:t xml:space="preserve"> п. 7.8</w:t>
            </w:r>
          </w:p>
          <w:p w14:paraId="648B757E" w14:textId="77777777" w:rsidR="00FE3BB5" w:rsidRPr="003241BC" w:rsidRDefault="00FE3BB5" w:rsidP="00FE3BB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74C71988" w14:textId="77777777" w:rsidR="001557B1" w:rsidRDefault="001557B1"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2"/>
        <w:gridCol w:w="1713"/>
        <w:gridCol w:w="1630"/>
        <w:gridCol w:w="2018"/>
        <w:gridCol w:w="1779"/>
        <w:gridCol w:w="1776"/>
      </w:tblGrid>
      <w:tr w:rsidR="001557B1" w14:paraId="731E1725" w14:textId="77777777" w:rsidTr="00640B1D">
        <w:tc>
          <w:tcPr>
            <w:tcW w:w="712" w:type="dxa"/>
          </w:tcPr>
          <w:p w14:paraId="3D1B0DFC" w14:textId="06485E17" w:rsidR="001557B1" w:rsidRDefault="001557B1" w:rsidP="00FE3BB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 1</w:t>
            </w:r>
          </w:p>
        </w:tc>
        <w:tc>
          <w:tcPr>
            <w:tcW w:w="1713" w:type="dxa"/>
          </w:tcPr>
          <w:p w14:paraId="51F452CA" w14:textId="49742123" w:rsidR="001557B1" w:rsidRPr="00436BBF" w:rsidRDefault="001557B1" w:rsidP="00FE3BB5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</w:t>
            </w:r>
          </w:p>
        </w:tc>
        <w:tc>
          <w:tcPr>
            <w:tcW w:w="1630" w:type="dxa"/>
          </w:tcPr>
          <w:p w14:paraId="2518EBD9" w14:textId="4D48DF44" w:rsidR="001557B1" w:rsidRPr="001557B1" w:rsidRDefault="001557B1" w:rsidP="00FE3BB5">
            <w:pPr>
              <w:pStyle w:val="af6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3</w:t>
            </w:r>
          </w:p>
        </w:tc>
        <w:tc>
          <w:tcPr>
            <w:tcW w:w="2018" w:type="dxa"/>
          </w:tcPr>
          <w:p w14:paraId="481C9CDA" w14:textId="1A44B72B" w:rsidR="001557B1" w:rsidRPr="008115E1" w:rsidRDefault="001557B1" w:rsidP="00FE3BB5">
            <w:pPr>
              <w:spacing w:line="216" w:lineRule="auto"/>
              <w:ind w:left="13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    4</w:t>
            </w:r>
          </w:p>
        </w:tc>
        <w:tc>
          <w:tcPr>
            <w:tcW w:w="1779" w:type="dxa"/>
          </w:tcPr>
          <w:p w14:paraId="0CBA39CE" w14:textId="158EE99E" w:rsidR="001557B1" w:rsidRPr="00436BBF" w:rsidRDefault="001557B1" w:rsidP="00FE3BB5">
            <w:pPr>
              <w:ind w:right="-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</w:t>
            </w:r>
          </w:p>
        </w:tc>
        <w:tc>
          <w:tcPr>
            <w:tcW w:w="1776" w:type="dxa"/>
          </w:tcPr>
          <w:p w14:paraId="5F4848CF" w14:textId="7F347FB8" w:rsidR="001557B1" w:rsidRPr="008115E1" w:rsidRDefault="001557B1" w:rsidP="00FE3BB5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08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                6</w:t>
            </w:r>
          </w:p>
        </w:tc>
      </w:tr>
      <w:tr w:rsidR="001557B1" w14:paraId="79CC3959" w14:textId="77777777" w:rsidTr="00640B1D">
        <w:tc>
          <w:tcPr>
            <w:tcW w:w="712" w:type="dxa"/>
          </w:tcPr>
          <w:p w14:paraId="1BB0F4FD" w14:textId="7B4DDA92" w:rsidR="001557B1" w:rsidRPr="003241BC" w:rsidRDefault="001557B1" w:rsidP="00FE3BB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10.2*</w:t>
            </w:r>
          </w:p>
        </w:tc>
        <w:tc>
          <w:tcPr>
            <w:tcW w:w="1713" w:type="dxa"/>
            <w:vMerge w:val="restart"/>
          </w:tcPr>
          <w:p w14:paraId="6EB35C22" w14:textId="58B743C4" w:rsidR="001557B1" w:rsidRPr="00436BBF" w:rsidRDefault="001557B1" w:rsidP="00FE3BB5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115E1">
              <w:rPr>
                <w:rFonts w:eastAsia="Calibri"/>
                <w:sz w:val="22"/>
                <w:szCs w:val="22"/>
                <w:lang w:eastAsia="en-US"/>
              </w:rPr>
              <w:t>Мастики кровельные и гидроизоляционные битумные, битумно-полимерные горячие</w:t>
            </w:r>
          </w:p>
        </w:tc>
        <w:tc>
          <w:tcPr>
            <w:tcW w:w="1630" w:type="dxa"/>
          </w:tcPr>
          <w:p w14:paraId="0D9D145E" w14:textId="77777777" w:rsidR="001557B1" w:rsidRDefault="001557B1" w:rsidP="00FE3BB5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</w:t>
            </w:r>
            <w:r>
              <w:rPr>
                <w:rFonts w:eastAsia="Calibri"/>
                <w:lang w:val="ru-RU"/>
              </w:rPr>
              <w:t>;19.20</w:t>
            </w:r>
            <w:r w:rsidRPr="003241BC">
              <w:rPr>
                <w:rFonts w:eastAsia="Calibri"/>
              </w:rPr>
              <w:t>/</w:t>
            </w:r>
          </w:p>
          <w:p w14:paraId="71E27677" w14:textId="2E33A065" w:rsidR="001557B1" w:rsidRPr="00FE3BB5" w:rsidRDefault="001557B1" w:rsidP="00FE3BB5">
            <w:pPr>
              <w:pStyle w:val="af6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29.121</w:t>
            </w:r>
          </w:p>
        </w:tc>
        <w:tc>
          <w:tcPr>
            <w:tcW w:w="2018" w:type="dxa"/>
          </w:tcPr>
          <w:p w14:paraId="17E7A5A6" w14:textId="04A2CEC7" w:rsidR="001557B1" w:rsidRPr="003241BC" w:rsidRDefault="001557B1" w:rsidP="00FE3BB5">
            <w:pPr>
              <w:spacing w:line="216" w:lineRule="auto"/>
              <w:ind w:left="13"/>
              <w:rPr>
                <w:rFonts w:eastAsia="Calibri"/>
                <w:sz w:val="22"/>
                <w:szCs w:val="22"/>
              </w:rPr>
            </w:pPr>
            <w:r w:rsidRPr="008115E1">
              <w:rPr>
                <w:rFonts w:eastAsia="Calibri"/>
                <w:sz w:val="22"/>
                <w:szCs w:val="22"/>
              </w:rPr>
              <w:t>Прочность на сдвиг клеевого соединения</w:t>
            </w:r>
          </w:p>
        </w:tc>
        <w:tc>
          <w:tcPr>
            <w:tcW w:w="1779" w:type="dxa"/>
            <w:vMerge w:val="restart"/>
          </w:tcPr>
          <w:p w14:paraId="488D697E" w14:textId="77777777" w:rsidR="001557B1" w:rsidRPr="008115E1" w:rsidRDefault="001557B1" w:rsidP="001557B1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8115E1">
              <w:rPr>
                <w:rFonts w:eastAsia="Calibri"/>
                <w:sz w:val="22"/>
                <w:szCs w:val="22"/>
              </w:rPr>
              <w:t>СТБ</w:t>
            </w:r>
            <w:r w:rsidRPr="008115E1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115E1">
              <w:rPr>
                <w:rFonts w:eastAsia="Calibri"/>
                <w:sz w:val="22"/>
                <w:szCs w:val="22"/>
                <w:lang w:val="en-US"/>
              </w:rPr>
              <w:t>1262-2021</w:t>
            </w:r>
            <w:proofErr w:type="gramEnd"/>
          </w:p>
          <w:p w14:paraId="7414E302" w14:textId="77777777" w:rsidR="001557B1" w:rsidRPr="008115E1" w:rsidRDefault="001557B1" w:rsidP="001557B1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8115E1">
              <w:rPr>
                <w:rFonts w:eastAsia="Calibri"/>
                <w:sz w:val="22"/>
                <w:szCs w:val="22"/>
              </w:rPr>
              <w:t>СТБ</w:t>
            </w:r>
            <w:r w:rsidRPr="008115E1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115E1">
              <w:rPr>
                <w:rFonts w:eastAsia="Calibri"/>
                <w:sz w:val="22"/>
                <w:szCs w:val="22"/>
                <w:lang w:val="en-US"/>
              </w:rPr>
              <w:t>2125-2010</w:t>
            </w:r>
            <w:proofErr w:type="gramEnd"/>
          </w:p>
          <w:p w14:paraId="2CCA92DE" w14:textId="77777777" w:rsidR="001557B1" w:rsidRPr="00436BBF" w:rsidRDefault="001557B1" w:rsidP="00FE3BB5">
            <w:pPr>
              <w:ind w:right="-13"/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6575A4CC" w14:textId="77777777" w:rsidR="001557B1" w:rsidRPr="008115E1" w:rsidRDefault="001557B1" w:rsidP="001557B1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32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8115E1">
              <w:rPr>
                <w:rFonts w:eastAsia="Batang"/>
                <w:sz w:val="22"/>
                <w:szCs w:val="22"/>
                <w:lang w:eastAsia="en-US"/>
              </w:rPr>
              <w:t>ГОСТ 26589-</w:t>
            </w:r>
            <w:proofErr w:type="gramStart"/>
            <w:r w:rsidRPr="008115E1">
              <w:rPr>
                <w:rFonts w:eastAsia="Batang"/>
                <w:sz w:val="22"/>
                <w:szCs w:val="22"/>
                <w:lang w:eastAsia="en-US"/>
              </w:rPr>
              <w:t>94  п.3.6</w:t>
            </w:r>
            <w:proofErr w:type="gramEnd"/>
          </w:p>
          <w:p w14:paraId="38A1A090" w14:textId="77777777" w:rsidR="001557B1" w:rsidRDefault="001557B1" w:rsidP="001557B1">
            <w:pPr>
              <w:spacing w:line="20" w:lineRule="atLeast"/>
              <w:ind w:left="-3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Calibri"/>
                <w:sz w:val="22"/>
                <w:szCs w:val="22"/>
              </w:rPr>
              <w:t>1262-2001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6D401D8B" w14:textId="5E8F4046" w:rsidR="001557B1" w:rsidRDefault="001557B1" w:rsidP="001557B1">
            <w:pPr>
              <w:spacing w:line="20" w:lineRule="atLeast"/>
              <w:ind w:left="-3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9.10</w:t>
            </w:r>
          </w:p>
          <w:p w14:paraId="79C55E05" w14:textId="77777777" w:rsidR="001557B1" w:rsidRDefault="001557B1" w:rsidP="00FE3BB5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8115E1">
              <w:rPr>
                <w:rFonts w:eastAsia="Batang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8115E1">
              <w:rPr>
                <w:rFonts w:eastAsia="Batang"/>
                <w:sz w:val="22"/>
                <w:szCs w:val="22"/>
                <w:lang w:eastAsia="en-US"/>
              </w:rPr>
              <w:t>2125-2010</w:t>
            </w:r>
            <w:proofErr w:type="gramEnd"/>
            <w:r w:rsidRPr="008115E1">
              <w:rPr>
                <w:rFonts w:eastAsia="Batang"/>
                <w:sz w:val="22"/>
                <w:szCs w:val="22"/>
                <w:lang w:eastAsia="en-US"/>
              </w:rPr>
              <w:t xml:space="preserve"> п. 7.9</w:t>
            </w:r>
          </w:p>
          <w:p w14:paraId="72712603" w14:textId="64C52265" w:rsidR="001557B1" w:rsidRPr="003241BC" w:rsidRDefault="001557B1" w:rsidP="00FE3BB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557B1" w14:paraId="46281511" w14:textId="77777777" w:rsidTr="00640B1D">
        <w:tc>
          <w:tcPr>
            <w:tcW w:w="712" w:type="dxa"/>
          </w:tcPr>
          <w:p w14:paraId="375516C5" w14:textId="7D324CEF" w:rsidR="001557B1" w:rsidRPr="003241BC" w:rsidRDefault="001557B1" w:rsidP="00FE3BB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10.3*</w:t>
            </w:r>
          </w:p>
        </w:tc>
        <w:tc>
          <w:tcPr>
            <w:tcW w:w="1713" w:type="dxa"/>
            <w:vMerge/>
          </w:tcPr>
          <w:p w14:paraId="56576319" w14:textId="77777777" w:rsidR="001557B1" w:rsidRPr="00436BBF" w:rsidRDefault="001557B1" w:rsidP="00FE3BB5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01BD4594" w14:textId="77777777" w:rsidR="001557B1" w:rsidRDefault="001557B1" w:rsidP="00FE3BB5">
            <w:pPr>
              <w:pStyle w:val="af6"/>
              <w:jc w:val="both"/>
              <w:rPr>
                <w:rFonts w:eastAsia="Calibri"/>
              </w:rPr>
            </w:pPr>
            <w:r w:rsidRPr="003241BC">
              <w:rPr>
                <w:rFonts w:eastAsia="Calibri"/>
              </w:rPr>
              <w:t>23.99</w:t>
            </w:r>
            <w:r>
              <w:rPr>
                <w:rFonts w:eastAsia="Calibri"/>
                <w:lang w:val="ru-RU"/>
              </w:rPr>
              <w:t>; 19.20</w:t>
            </w:r>
            <w:r w:rsidRPr="003241BC">
              <w:rPr>
                <w:rFonts w:eastAsia="Calibri"/>
              </w:rPr>
              <w:t>/</w:t>
            </w:r>
          </w:p>
          <w:p w14:paraId="7181A69F" w14:textId="062DAC31" w:rsidR="001557B1" w:rsidRPr="00FE3BB5" w:rsidRDefault="001557B1" w:rsidP="00FE3BB5">
            <w:pPr>
              <w:pStyle w:val="af6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29.121</w:t>
            </w:r>
          </w:p>
        </w:tc>
        <w:tc>
          <w:tcPr>
            <w:tcW w:w="2018" w:type="dxa"/>
          </w:tcPr>
          <w:p w14:paraId="15E21B39" w14:textId="74E36608" w:rsidR="001557B1" w:rsidRPr="003241BC" w:rsidRDefault="001557B1" w:rsidP="00FE3BB5">
            <w:pPr>
              <w:spacing w:line="216" w:lineRule="auto"/>
              <w:ind w:left="13"/>
              <w:rPr>
                <w:rFonts w:eastAsia="Calibri"/>
                <w:sz w:val="22"/>
                <w:szCs w:val="22"/>
              </w:rPr>
            </w:pPr>
            <w:r w:rsidRPr="008115E1">
              <w:rPr>
                <w:rFonts w:eastAsia="Calibri"/>
                <w:sz w:val="22"/>
                <w:szCs w:val="22"/>
              </w:rPr>
              <w:t>Условная прочность, относительное удлинение</w:t>
            </w:r>
          </w:p>
        </w:tc>
        <w:tc>
          <w:tcPr>
            <w:tcW w:w="1779" w:type="dxa"/>
            <w:vMerge/>
          </w:tcPr>
          <w:p w14:paraId="1E3B1E1E" w14:textId="77777777" w:rsidR="001557B1" w:rsidRPr="00436BBF" w:rsidRDefault="001557B1" w:rsidP="00FE3BB5">
            <w:pPr>
              <w:ind w:right="-13"/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74342CD4" w14:textId="3F53550A" w:rsidR="001557B1" w:rsidRDefault="001557B1" w:rsidP="001557B1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32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ГОСТ 26589-</w:t>
            </w:r>
            <w:proofErr w:type="gramStart"/>
            <w:r>
              <w:rPr>
                <w:rFonts w:eastAsia="Batang"/>
                <w:sz w:val="22"/>
                <w:szCs w:val="22"/>
                <w:lang w:eastAsia="en-US"/>
              </w:rPr>
              <w:t>94  п.3.3</w:t>
            </w:r>
            <w:proofErr w:type="gramEnd"/>
          </w:p>
          <w:p w14:paraId="6DA142DE" w14:textId="77777777" w:rsidR="001557B1" w:rsidRDefault="001557B1" w:rsidP="00FE3BB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Calibri"/>
                <w:sz w:val="22"/>
                <w:szCs w:val="22"/>
              </w:rPr>
              <w:t>1262-2021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п. 9.11</w:t>
            </w:r>
          </w:p>
          <w:p w14:paraId="5CFF3884" w14:textId="23B4E426" w:rsidR="001557B1" w:rsidRPr="003241BC" w:rsidRDefault="001557B1" w:rsidP="00FE3BB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3883E765" w14:textId="25828C7E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2C4F" w14:textId="77777777" w:rsidR="008B216C" w:rsidRDefault="008B216C" w:rsidP="0011070C">
      <w:r>
        <w:separator/>
      </w:r>
    </w:p>
  </w:endnote>
  <w:endnote w:type="continuationSeparator" w:id="0">
    <w:p w14:paraId="5631AAEF" w14:textId="77777777" w:rsidR="008B216C" w:rsidRDefault="008B216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42"/>
      <w:gridCol w:w="2251"/>
      <w:gridCol w:w="3215"/>
    </w:tblGrid>
    <w:tr w:rsidR="00AC7C0E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31D8CE8C" w14:textId="6C710E39" w:rsidR="00AC7C0E" w:rsidRDefault="00AC7C0E" w:rsidP="00CE3D8B">
          <w:pPr>
            <w:pStyle w:val="61"/>
            <w:pBdr>
              <w:bottom w:val="single" w:sz="4" w:space="1" w:color="auto"/>
            </w:pBdr>
            <w:rPr>
              <w:rFonts w:eastAsia="ArialMT"/>
              <w:sz w:val="20"/>
              <w:szCs w:val="20"/>
              <w:u w:val="single"/>
              <w:lang w:val="ru-RU"/>
            </w:rPr>
          </w:pPr>
        </w:p>
        <w:p w14:paraId="0F5D90AE" w14:textId="48B06328" w:rsidR="00AC7C0E" w:rsidRPr="00693805" w:rsidRDefault="00AC7C0E" w:rsidP="00CE3D8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25A7FCE7" w:rsidR="00AC7C0E" w:rsidRPr="006D33D8" w:rsidRDefault="002C390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2C390E">
                <w:rPr>
                  <w:rFonts w:eastAsia="ArialMT"/>
                  <w:u w:val="single"/>
                  <w:lang w:val="ru-RU"/>
                </w:rPr>
                <w:t>05</w:t>
              </w:r>
              <w:r w:rsidR="00AC7C0E" w:rsidRPr="002C390E">
                <w:rPr>
                  <w:rFonts w:eastAsia="ArialMT"/>
                  <w:u w:val="single"/>
                  <w:lang w:val="ru-RU"/>
                </w:rPr>
                <w:t>.0</w:t>
              </w:r>
              <w:r w:rsidRPr="002C390E">
                <w:rPr>
                  <w:rFonts w:eastAsia="ArialMT"/>
                  <w:u w:val="single"/>
                  <w:lang w:val="ru-RU"/>
                </w:rPr>
                <w:t>8</w:t>
              </w:r>
              <w:r w:rsidR="00AC7C0E" w:rsidRPr="002C390E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D9DCD27" w14:textId="77777777" w:rsidR="00AC7C0E" w:rsidRPr="00EC338F" w:rsidRDefault="00AC7C0E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12B2091D" w:rsidR="00AC7C0E" w:rsidRPr="00E36003" w:rsidRDefault="00AC7C0E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D01F1C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E10DE0">
            <w:rPr>
              <w:lang w:val="ru-RU"/>
            </w:rPr>
            <w:t>5</w:t>
          </w:r>
        </w:p>
      </w:tc>
    </w:tr>
  </w:tbl>
  <w:p w14:paraId="603BA065" w14:textId="77777777" w:rsidR="00AC7C0E" w:rsidRDefault="00AC7C0E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C7C0E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AC7C0E" w:rsidRPr="00EC338F" w:rsidRDefault="00AC7C0E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AC7C0E" w:rsidRPr="00693805" w:rsidRDefault="00AC7C0E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39A64340" w:rsidR="00AC7C0E" w:rsidRPr="009E4D11" w:rsidRDefault="002C390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AC7C0E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AC7C0E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096266D0" w14:textId="77777777" w:rsidR="00AC7C0E" w:rsidRPr="00EC338F" w:rsidRDefault="00AC7C0E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16923797" w:rsidR="00AC7C0E" w:rsidRPr="00E36003" w:rsidRDefault="00AC7C0E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4A4232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E10DE0">
            <w:rPr>
              <w:lang w:val="ru-RU"/>
            </w:rPr>
            <w:t>5</w:t>
          </w:r>
        </w:p>
      </w:tc>
    </w:tr>
    <w:bookmarkEnd w:id="2"/>
  </w:tbl>
  <w:p w14:paraId="0CBE44B8" w14:textId="77777777" w:rsidR="00AC7C0E" w:rsidRDefault="00AC7C0E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37A4" w14:textId="77777777" w:rsidR="008B216C" w:rsidRDefault="008B216C" w:rsidP="0011070C">
      <w:r>
        <w:separator/>
      </w:r>
    </w:p>
  </w:footnote>
  <w:footnote w:type="continuationSeparator" w:id="0">
    <w:p w14:paraId="5E2FAF03" w14:textId="77777777" w:rsidR="008B216C" w:rsidRDefault="008B216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AC7C0E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AC7C0E" w:rsidRPr="00460ECA" w:rsidRDefault="00AC7C0E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4A8FC078" w:rsidR="00AC7C0E" w:rsidRPr="00183E50" w:rsidRDefault="00AC7C0E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2.</w:t>
          </w:r>
          <w:r>
            <w:rPr>
              <w:rFonts w:ascii="Times New Roman" w:hAnsi="Times New Roman" w:cs="Times New Roman"/>
              <w:sz w:val="24"/>
              <w:szCs w:val="24"/>
            </w:rPr>
            <w:t>0006</w:t>
          </w:r>
        </w:p>
      </w:tc>
    </w:tr>
  </w:tbl>
  <w:p w14:paraId="0E364349" w14:textId="77777777" w:rsidR="00AC7C0E" w:rsidRPr="00460ECA" w:rsidRDefault="00AC7C0E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AC7C0E" w:rsidRPr="00804957" w14:paraId="70A94423" w14:textId="77777777" w:rsidTr="00AC7C0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AC7C0E" w:rsidRPr="00804957" w:rsidRDefault="00AC7C0E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AC7C0E" w:rsidRPr="00CF1D3E" w:rsidRDefault="00AC7C0E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AC7C0E" w:rsidRPr="00CF1D3E" w:rsidRDefault="00AC7C0E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AC7C0E" w:rsidRPr="00804957" w:rsidRDefault="00AC7C0E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AC7C0E" w:rsidRDefault="00AC7C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23368933">
    <w:abstractNumId w:val="6"/>
  </w:num>
  <w:num w:numId="2" w16cid:durableId="1480883545">
    <w:abstractNumId w:val="7"/>
  </w:num>
  <w:num w:numId="3" w16cid:durableId="1118062419">
    <w:abstractNumId w:val="4"/>
  </w:num>
  <w:num w:numId="4" w16cid:durableId="1687822741">
    <w:abstractNumId w:val="1"/>
  </w:num>
  <w:num w:numId="5" w16cid:durableId="642466921">
    <w:abstractNumId w:val="11"/>
  </w:num>
  <w:num w:numId="6" w16cid:durableId="1448037850">
    <w:abstractNumId w:val="3"/>
  </w:num>
  <w:num w:numId="7" w16cid:durableId="1782146316">
    <w:abstractNumId w:val="8"/>
  </w:num>
  <w:num w:numId="8" w16cid:durableId="1125583577">
    <w:abstractNumId w:val="5"/>
  </w:num>
  <w:num w:numId="9" w16cid:durableId="2031562528">
    <w:abstractNumId w:val="9"/>
  </w:num>
  <w:num w:numId="10" w16cid:durableId="137961977">
    <w:abstractNumId w:val="2"/>
  </w:num>
  <w:num w:numId="11" w16cid:durableId="29694542">
    <w:abstractNumId w:val="0"/>
  </w:num>
  <w:num w:numId="12" w16cid:durableId="18880327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10870"/>
    <w:rsid w:val="00020257"/>
    <w:rsid w:val="000216C1"/>
    <w:rsid w:val="00022A72"/>
    <w:rsid w:val="00026534"/>
    <w:rsid w:val="000277AF"/>
    <w:rsid w:val="00030948"/>
    <w:rsid w:val="000643A6"/>
    <w:rsid w:val="0009264B"/>
    <w:rsid w:val="00092EA6"/>
    <w:rsid w:val="000A6CF1"/>
    <w:rsid w:val="000B0313"/>
    <w:rsid w:val="000C7AF5"/>
    <w:rsid w:val="000D1708"/>
    <w:rsid w:val="000D49BB"/>
    <w:rsid w:val="000E2AC4"/>
    <w:rsid w:val="000E6829"/>
    <w:rsid w:val="001017AB"/>
    <w:rsid w:val="00101C03"/>
    <w:rsid w:val="0011070C"/>
    <w:rsid w:val="001157ED"/>
    <w:rsid w:val="00116AD0"/>
    <w:rsid w:val="00117059"/>
    <w:rsid w:val="00120BDA"/>
    <w:rsid w:val="00124809"/>
    <w:rsid w:val="00125897"/>
    <w:rsid w:val="00126424"/>
    <w:rsid w:val="00147A13"/>
    <w:rsid w:val="001512FA"/>
    <w:rsid w:val="001557B1"/>
    <w:rsid w:val="001747CA"/>
    <w:rsid w:val="001807E4"/>
    <w:rsid w:val="00183E50"/>
    <w:rsid w:val="001843A0"/>
    <w:rsid w:val="00190FD3"/>
    <w:rsid w:val="001956F7"/>
    <w:rsid w:val="00195A33"/>
    <w:rsid w:val="001A4BEA"/>
    <w:rsid w:val="001A5906"/>
    <w:rsid w:val="001D650E"/>
    <w:rsid w:val="001E3D8F"/>
    <w:rsid w:val="001E6E80"/>
    <w:rsid w:val="0020355B"/>
    <w:rsid w:val="00224AEE"/>
    <w:rsid w:val="00225907"/>
    <w:rsid w:val="00234CBD"/>
    <w:rsid w:val="00241DC1"/>
    <w:rsid w:val="0026099C"/>
    <w:rsid w:val="00270035"/>
    <w:rsid w:val="0027128E"/>
    <w:rsid w:val="00280064"/>
    <w:rsid w:val="00280E8C"/>
    <w:rsid w:val="002877C8"/>
    <w:rsid w:val="002900DE"/>
    <w:rsid w:val="00295E4A"/>
    <w:rsid w:val="002B7458"/>
    <w:rsid w:val="002C1561"/>
    <w:rsid w:val="002C1D77"/>
    <w:rsid w:val="002C390E"/>
    <w:rsid w:val="002D06D6"/>
    <w:rsid w:val="002D28AD"/>
    <w:rsid w:val="002D6F27"/>
    <w:rsid w:val="002E503D"/>
    <w:rsid w:val="002F07B3"/>
    <w:rsid w:val="002F0D32"/>
    <w:rsid w:val="003054C2"/>
    <w:rsid w:val="00305E11"/>
    <w:rsid w:val="0031023B"/>
    <w:rsid w:val="00347DF1"/>
    <w:rsid w:val="003711A3"/>
    <w:rsid w:val="003717D2"/>
    <w:rsid w:val="00377540"/>
    <w:rsid w:val="00385357"/>
    <w:rsid w:val="003A1AB4"/>
    <w:rsid w:val="003A28BE"/>
    <w:rsid w:val="003B34E7"/>
    <w:rsid w:val="003B4E94"/>
    <w:rsid w:val="003C130A"/>
    <w:rsid w:val="003C2834"/>
    <w:rsid w:val="003D2BF1"/>
    <w:rsid w:val="003E26A2"/>
    <w:rsid w:val="00401D49"/>
    <w:rsid w:val="004044A1"/>
    <w:rsid w:val="004057B3"/>
    <w:rsid w:val="00407988"/>
    <w:rsid w:val="00410274"/>
    <w:rsid w:val="00416763"/>
    <w:rsid w:val="00416870"/>
    <w:rsid w:val="00436BBF"/>
    <w:rsid w:val="00436D0B"/>
    <w:rsid w:val="00437E07"/>
    <w:rsid w:val="00460ECA"/>
    <w:rsid w:val="004627D9"/>
    <w:rsid w:val="00481260"/>
    <w:rsid w:val="00485E80"/>
    <w:rsid w:val="004A4232"/>
    <w:rsid w:val="004A4C26"/>
    <w:rsid w:val="004A5E4C"/>
    <w:rsid w:val="004B20E7"/>
    <w:rsid w:val="004D0DC3"/>
    <w:rsid w:val="004E5090"/>
    <w:rsid w:val="00502AF9"/>
    <w:rsid w:val="00505771"/>
    <w:rsid w:val="00507CCF"/>
    <w:rsid w:val="00511AB6"/>
    <w:rsid w:val="00521FC2"/>
    <w:rsid w:val="00530F3D"/>
    <w:rsid w:val="00547530"/>
    <w:rsid w:val="0055563B"/>
    <w:rsid w:val="0056070B"/>
    <w:rsid w:val="00562D77"/>
    <w:rsid w:val="00563680"/>
    <w:rsid w:val="00571A4C"/>
    <w:rsid w:val="005812FA"/>
    <w:rsid w:val="00582A8F"/>
    <w:rsid w:val="00592241"/>
    <w:rsid w:val="0059348C"/>
    <w:rsid w:val="005A39C8"/>
    <w:rsid w:val="005C5B99"/>
    <w:rsid w:val="005C7B39"/>
    <w:rsid w:val="005D4205"/>
    <w:rsid w:val="005E250C"/>
    <w:rsid w:val="005E3721"/>
    <w:rsid w:val="005E611E"/>
    <w:rsid w:val="00603AFF"/>
    <w:rsid w:val="00605CF4"/>
    <w:rsid w:val="00614867"/>
    <w:rsid w:val="00627E81"/>
    <w:rsid w:val="00630922"/>
    <w:rsid w:val="00640B1D"/>
    <w:rsid w:val="00645468"/>
    <w:rsid w:val="00693394"/>
    <w:rsid w:val="00693805"/>
    <w:rsid w:val="00697905"/>
    <w:rsid w:val="006A336B"/>
    <w:rsid w:val="006A4791"/>
    <w:rsid w:val="006B450F"/>
    <w:rsid w:val="006B53E8"/>
    <w:rsid w:val="006B78EF"/>
    <w:rsid w:val="006C51BA"/>
    <w:rsid w:val="006D1CDB"/>
    <w:rsid w:val="006D33D8"/>
    <w:rsid w:val="006D5DCE"/>
    <w:rsid w:val="00704E29"/>
    <w:rsid w:val="00715A45"/>
    <w:rsid w:val="0071603C"/>
    <w:rsid w:val="007170BB"/>
    <w:rsid w:val="00717E41"/>
    <w:rsid w:val="00727F92"/>
    <w:rsid w:val="00731452"/>
    <w:rsid w:val="00734508"/>
    <w:rsid w:val="00741FBB"/>
    <w:rsid w:val="0074243A"/>
    <w:rsid w:val="0075090E"/>
    <w:rsid w:val="007571AF"/>
    <w:rsid w:val="00771B1D"/>
    <w:rsid w:val="00773AC5"/>
    <w:rsid w:val="0079041E"/>
    <w:rsid w:val="00792698"/>
    <w:rsid w:val="007A1818"/>
    <w:rsid w:val="007A4175"/>
    <w:rsid w:val="007A4485"/>
    <w:rsid w:val="007B7450"/>
    <w:rsid w:val="007C05FE"/>
    <w:rsid w:val="007C0627"/>
    <w:rsid w:val="007C3A37"/>
    <w:rsid w:val="007F44AE"/>
    <w:rsid w:val="007F55C7"/>
    <w:rsid w:val="007F66CA"/>
    <w:rsid w:val="008101A2"/>
    <w:rsid w:val="008124DA"/>
    <w:rsid w:val="008130C0"/>
    <w:rsid w:val="0083237A"/>
    <w:rsid w:val="00836710"/>
    <w:rsid w:val="008505BA"/>
    <w:rsid w:val="008560B2"/>
    <w:rsid w:val="00856322"/>
    <w:rsid w:val="00864B6E"/>
    <w:rsid w:val="00872305"/>
    <w:rsid w:val="00877224"/>
    <w:rsid w:val="00886D16"/>
    <w:rsid w:val="008873D7"/>
    <w:rsid w:val="008A0C10"/>
    <w:rsid w:val="008A3E6F"/>
    <w:rsid w:val="008B1B9D"/>
    <w:rsid w:val="008B216C"/>
    <w:rsid w:val="008B4613"/>
    <w:rsid w:val="008C33B4"/>
    <w:rsid w:val="008C3521"/>
    <w:rsid w:val="008D3A5C"/>
    <w:rsid w:val="008D5942"/>
    <w:rsid w:val="008E2D26"/>
    <w:rsid w:val="008E350B"/>
    <w:rsid w:val="008F1755"/>
    <w:rsid w:val="00906719"/>
    <w:rsid w:val="0090767F"/>
    <w:rsid w:val="00910FD3"/>
    <w:rsid w:val="00913B16"/>
    <w:rsid w:val="00921A06"/>
    <w:rsid w:val="009230FC"/>
    <w:rsid w:val="00923868"/>
    <w:rsid w:val="0094453A"/>
    <w:rsid w:val="00945D27"/>
    <w:rsid w:val="0095347E"/>
    <w:rsid w:val="009644A2"/>
    <w:rsid w:val="0096690A"/>
    <w:rsid w:val="00971289"/>
    <w:rsid w:val="00983EAE"/>
    <w:rsid w:val="0098745F"/>
    <w:rsid w:val="00992024"/>
    <w:rsid w:val="00992CF6"/>
    <w:rsid w:val="009940B7"/>
    <w:rsid w:val="009960B8"/>
    <w:rsid w:val="009A3A10"/>
    <w:rsid w:val="009A3E9D"/>
    <w:rsid w:val="009C1C19"/>
    <w:rsid w:val="009C5B67"/>
    <w:rsid w:val="009D5A57"/>
    <w:rsid w:val="009E107F"/>
    <w:rsid w:val="009E4D11"/>
    <w:rsid w:val="009F4CC1"/>
    <w:rsid w:val="009F7389"/>
    <w:rsid w:val="00A04FE4"/>
    <w:rsid w:val="00A063D9"/>
    <w:rsid w:val="00A11535"/>
    <w:rsid w:val="00A33569"/>
    <w:rsid w:val="00A40143"/>
    <w:rsid w:val="00A417E3"/>
    <w:rsid w:val="00A4269B"/>
    <w:rsid w:val="00A46D5C"/>
    <w:rsid w:val="00A47C62"/>
    <w:rsid w:val="00A51D9A"/>
    <w:rsid w:val="00A66AE0"/>
    <w:rsid w:val="00A71156"/>
    <w:rsid w:val="00A74B14"/>
    <w:rsid w:val="00A755C7"/>
    <w:rsid w:val="00A76F8A"/>
    <w:rsid w:val="00A8019F"/>
    <w:rsid w:val="00A81284"/>
    <w:rsid w:val="00AA1722"/>
    <w:rsid w:val="00AB531A"/>
    <w:rsid w:val="00AC2315"/>
    <w:rsid w:val="00AC5226"/>
    <w:rsid w:val="00AC7C0E"/>
    <w:rsid w:val="00AD4B7A"/>
    <w:rsid w:val="00AE17DA"/>
    <w:rsid w:val="00B00CAF"/>
    <w:rsid w:val="00B06CF4"/>
    <w:rsid w:val="00B073DC"/>
    <w:rsid w:val="00B25426"/>
    <w:rsid w:val="00B344A4"/>
    <w:rsid w:val="00B371CD"/>
    <w:rsid w:val="00B47A0F"/>
    <w:rsid w:val="00B565D4"/>
    <w:rsid w:val="00B61580"/>
    <w:rsid w:val="00B94B56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554F0"/>
    <w:rsid w:val="00C60464"/>
    <w:rsid w:val="00C66929"/>
    <w:rsid w:val="00C67DD7"/>
    <w:rsid w:val="00C72373"/>
    <w:rsid w:val="00C74B15"/>
    <w:rsid w:val="00C77651"/>
    <w:rsid w:val="00C81513"/>
    <w:rsid w:val="00C85858"/>
    <w:rsid w:val="00C97BC9"/>
    <w:rsid w:val="00CA53E3"/>
    <w:rsid w:val="00CA6ED2"/>
    <w:rsid w:val="00CC7DCA"/>
    <w:rsid w:val="00CD710A"/>
    <w:rsid w:val="00CE355A"/>
    <w:rsid w:val="00CE3D8B"/>
    <w:rsid w:val="00CE4302"/>
    <w:rsid w:val="00CF4334"/>
    <w:rsid w:val="00D00EC8"/>
    <w:rsid w:val="00D01F1C"/>
    <w:rsid w:val="00D02477"/>
    <w:rsid w:val="00D03574"/>
    <w:rsid w:val="00D05D1F"/>
    <w:rsid w:val="00D11528"/>
    <w:rsid w:val="00D21592"/>
    <w:rsid w:val="00D223F7"/>
    <w:rsid w:val="00D26543"/>
    <w:rsid w:val="00D46AC5"/>
    <w:rsid w:val="00D4736C"/>
    <w:rsid w:val="00D50B4E"/>
    <w:rsid w:val="00D7214C"/>
    <w:rsid w:val="00D74A90"/>
    <w:rsid w:val="00D8457D"/>
    <w:rsid w:val="00D876E6"/>
    <w:rsid w:val="00D96601"/>
    <w:rsid w:val="00DA186D"/>
    <w:rsid w:val="00DA5E7A"/>
    <w:rsid w:val="00DB1FAE"/>
    <w:rsid w:val="00DB35A1"/>
    <w:rsid w:val="00DD2646"/>
    <w:rsid w:val="00DD476C"/>
    <w:rsid w:val="00DD52E2"/>
    <w:rsid w:val="00DD56F0"/>
    <w:rsid w:val="00DE6F93"/>
    <w:rsid w:val="00DF2D68"/>
    <w:rsid w:val="00DF59A1"/>
    <w:rsid w:val="00DF7DAB"/>
    <w:rsid w:val="00E0675F"/>
    <w:rsid w:val="00E10DE0"/>
    <w:rsid w:val="00E12F21"/>
    <w:rsid w:val="00E16A62"/>
    <w:rsid w:val="00E17594"/>
    <w:rsid w:val="00E200BB"/>
    <w:rsid w:val="00E274D1"/>
    <w:rsid w:val="00E36003"/>
    <w:rsid w:val="00E41B5C"/>
    <w:rsid w:val="00E41C63"/>
    <w:rsid w:val="00E5698A"/>
    <w:rsid w:val="00E6157E"/>
    <w:rsid w:val="00E72539"/>
    <w:rsid w:val="00E73F77"/>
    <w:rsid w:val="00E750F5"/>
    <w:rsid w:val="00E83E88"/>
    <w:rsid w:val="00E85116"/>
    <w:rsid w:val="00E917BE"/>
    <w:rsid w:val="00E955B1"/>
    <w:rsid w:val="00E95EA8"/>
    <w:rsid w:val="00EA24D7"/>
    <w:rsid w:val="00EA4338"/>
    <w:rsid w:val="00EA6CEB"/>
    <w:rsid w:val="00EB34D2"/>
    <w:rsid w:val="00EB4D4C"/>
    <w:rsid w:val="00EC01C1"/>
    <w:rsid w:val="00EC338F"/>
    <w:rsid w:val="00ED10E7"/>
    <w:rsid w:val="00ED5C64"/>
    <w:rsid w:val="00EE78A0"/>
    <w:rsid w:val="00EF3118"/>
    <w:rsid w:val="00EF5137"/>
    <w:rsid w:val="00F03114"/>
    <w:rsid w:val="00F0516D"/>
    <w:rsid w:val="00F10CDF"/>
    <w:rsid w:val="00F112F2"/>
    <w:rsid w:val="00F11FE3"/>
    <w:rsid w:val="00F1445F"/>
    <w:rsid w:val="00F150F5"/>
    <w:rsid w:val="00F25BFF"/>
    <w:rsid w:val="00F31498"/>
    <w:rsid w:val="00F32AF8"/>
    <w:rsid w:val="00F40980"/>
    <w:rsid w:val="00F42A42"/>
    <w:rsid w:val="00F455AB"/>
    <w:rsid w:val="00F45F0B"/>
    <w:rsid w:val="00F47F4D"/>
    <w:rsid w:val="00F549DB"/>
    <w:rsid w:val="00F558B4"/>
    <w:rsid w:val="00F701B8"/>
    <w:rsid w:val="00F72D76"/>
    <w:rsid w:val="00F73736"/>
    <w:rsid w:val="00F74878"/>
    <w:rsid w:val="00F8235F"/>
    <w:rsid w:val="00F864B1"/>
    <w:rsid w:val="00F8653B"/>
    <w:rsid w:val="00F86DE9"/>
    <w:rsid w:val="00F90988"/>
    <w:rsid w:val="00F93BB0"/>
    <w:rsid w:val="00FC280E"/>
    <w:rsid w:val="00FE3BB5"/>
    <w:rsid w:val="00FF0E0D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175F8"/>
    <w:rsid w:val="000333A2"/>
    <w:rsid w:val="000563EA"/>
    <w:rsid w:val="000744D6"/>
    <w:rsid w:val="00117183"/>
    <w:rsid w:val="002D4A01"/>
    <w:rsid w:val="002E6F56"/>
    <w:rsid w:val="0036412C"/>
    <w:rsid w:val="003823F8"/>
    <w:rsid w:val="003C2F2C"/>
    <w:rsid w:val="004452E7"/>
    <w:rsid w:val="00466A3C"/>
    <w:rsid w:val="00467FD2"/>
    <w:rsid w:val="004815B3"/>
    <w:rsid w:val="005B7A20"/>
    <w:rsid w:val="00624E4E"/>
    <w:rsid w:val="00626E11"/>
    <w:rsid w:val="006A6010"/>
    <w:rsid w:val="006B3016"/>
    <w:rsid w:val="006E5FB6"/>
    <w:rsid w:val="00744440"/>
    <w:rsid w:val="00753FB3"/>
    <w:rsid w:val="007665C2"/>
    <w:rsid w:val="007F0424"/>
    <w:rsid w:val="00875A9B"/>
    <w:rsid w:val="009133C0"/>
    <w:rsid w:val="0093659A"/>
    <w:rsid w:val="00972E34"/>
    <w:rsid w:val="00BB4E4C"/>
    <w:rsid w:val="00CC6BCA"/>
    <w:rsid w:val="00D30136"/>
    <w:rsid w:val="00D77AB0"/>
    <w:rsid w:val="00E947E4"/>
    <w:rsid w:val="00E979E8"/>
    <w:rsid w:val="00EC2149"/>
    <w:rsid w:val="00EF2BDD"/>
    <w:rsid w:val="00FD09A4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F40CE-0C8F-4607-A95B-C8C01709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лабораторий.dotx</Template>
  <TotalTime>0</TotalTime>
  <Pages>5</Pages>
  <Words>934</Words>
  <Characters>5328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Марзан Алина Григорьевна</cp:lastModifiedBy>
  <cp:revision>2</cp:revision>
  <cp:lastPrinted>2022-09-13T06:26:00Z</cp:lastPrinted>
  <dcterms:created xsi:type="dcterms:W3CDTF">2022-09-14T13:49:00Z</dcterms:created>
  <dcterms:modified xsi:type="dcterms:W3CDTF">2022-09-14T13:49:00Z</dcterms:modified>
</cp:coreProperties>
</file>