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33AAD3D0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94C04">
                  <w:rPr>
                    <w:rFonts w:cs="Times New Roman"/>
                    <w:bCs/>
                    <w:sz w:val="28"/>
                    <w:szCs w:val="28"/>
                  </w:rPr>
                  <w:t>43</w:t>
                </w:r>
                <w:r w:rsidR="00A162C3">
                  <w:rPr>
                    <w:rFonts w:cs="Times New Roman"/>
                    <w:bCs/>
                    <w:sz w:val="28"/>
                    <w:szCs w:val="28"/>
                  </w:rPr>
                  <w:t>38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9EF3A7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2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162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294C04" w:rsidRPr="00294C04">
                  <w:rPr>
                    <w:rFonts w:cs="Times New Roman"/>
                    <w:bCs/>
                    <w:sz w:val="28"/>
                    <w:szCs w:val="28"/>
                  </w:rPr>
                  <w:t>8.12.2012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DA43AB8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7E7E5A" w:rsidRPr="007E7E5A">
                  <w:rPr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085B45E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7E7E5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</w:t>
            </w:r>
            <w:r w:rsidR="007E7E5A">
              <w:rPr>
                <w:rFonts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1665E0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571B9381" w14:textId="2850D999" w:rsidR="00A162C3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94C04">
            <w:rPr>
              <w:rStyle w:val="39"/>
              <w:bCs/>
              <w:lang w:val="ru-RU"/>
            </w:rPr>
            <w:t>2</w:t>
          </w:r>
          <w:r w:rsidR="0025627B">
            <w:rPr>
              <w:rStyle w:val="39"/>
              <w:bCs/>
              <w:lang w:val="ru-RU"/>
            </w:rPr>
            <w:t>8</w:t>
          </w:r>
          <w:r>
            <w:rPr>
              <w:rStyle w:val="39"/>
              <w:bCs/>
              <w:lang w:val="ru-RU"/>
            </w:rPr>
            <w:t xml:space="preserve"> </w:t>
          </w:r>
          <w:r w:rsidR="00294C04">
            <w:rPr>
              <w:rStyle w:val="39"/>
              <w:bCs/>
              <w:lang w:val="ru-RU"/>
            </w:rPr>
            <w:t>декабря</w:t>
          </w:r>
          <w:r>
            <w:rPr>
              <w:rStyle w:val="39"/>
              <w:bCs/>
              <w:lang w:val="ru-RU"/>
            </w:rPr>
            <w:t xml:space="preserve">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 w:rsidR="00A162C3" w:rsidRPr="00A162C3">
        <w:rPr>
          <w:bCs/>
          <w:sz w:val="28"/>
          <w:szCs w:val="28"/>
          <w:lang w:val="ru-RU" w:eastAsia="ru-RU"/>
        </w:rPr>
        <w:t>лаборатори</w:t>
      </w:r>
      <w:r w:rsidR="00A162C3">
        <w:rPr>
          <w:bCs/>
          <w:sz w:val="28"/>
          <w:szCs w:val="28"/>
          <w:lang w:val="ru-RU" w:eastAsia="ru-RU"/>
        </w:rPr>
        <w:t>и</w:t>
      </w:r>
      <w:r w:rsidR="00A162C3" w:rsidRPr="00A162C3">
        <w:rPr>
          <w:bCs/>
          <w:sz w:val="28"/>
          <w:szCs w:val="28"/>
          <w:lang w:val="ru-RU" w:eastAsia="ru-RU"/>
        </w:rPr>
        <w:t xml:space="preserve"> неразрушающего контроля</w:t>
      </w:r>
    </w:p>
    <w:p w14:paraId="0B1BA4C5" w14:textId="3665A220" w:rsidR="00D962EC" w:rsidRPr="007561D0" w:rsidRDefault="00A162C3" w:rsidP="007561D0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A162C3">
        <w:rPr>
          <w:bCs/>
          <w:sz w:val="28"/>
          <w:szCs w:val="28"/>
          <w:lang w:val="ru-RU" w:eastAsia="ru-RU"/>
        </w:rPr>
        <w:t>Открыто</w:t>
      </w:r>
      <w:r>
        <w:rPr>
          <w:bCs/>
          <w:sz w:val="28"/>
          <w:szCs w:val="28"/>
          <w:lang w:val="ru-RU" w:eastAsia="ru-RU"/>
        </w:rPr>
        <w:t>го</w:t>
      </w:r>
      <w:r w:rsidRPr="00A162C3">
        <w:rPr>
          <w:bCs/>
          <w:sz w:val="28"/>
          <w:szCs w:val="28"/>
          <w:lang w:val="ru-RU" w:eastAsia="ru-RU"/>
        </w:rPr>
        <w:t xml:space="preserve"> акционерно</w:t>
      </w:r>
      <w:r>
        <w:rPr>
          <w:bCs/>
          <w:sz w:val="28"/>
          <w:szCs w:val="28"/>
          <w:lang w:val="ru-RU" w:eastAsia="ru-RU"/>
        </w:rPr>
        <w:t>го</w:t>
      </w:r>
      <w:r w:rsidRPr="00A162C3">
        <w:rPr>
          <w:bCs/>
          <w:sz w:val="28"/>
          <w:szCs w:val="28"/>
          <w:lang w:val="ru-RU" w:eastAsia="ru-RU"/>
        </w:rPr>
        <w:t xml:space="preserve"> обществ</w:t>
      </w:r>
      <w:r>
        <w:rPr>
          <w:bCs/>
          <w:sz w:val="28"/>
          <w:szCs w:val="28"/>
          <w:lang w:val="ru-RU" w:eastAsia="ru-RU"/>
        </w:rPr>
        <w:t>а</w:t>
      </w:r>
      <w:r w:rsidRPr="00A162C3">
        <w:rPr>
          <w:bCs/>
          <w:sz w:val="28"/>
          <w:szCs w:val="28"/>
          <w:lang w:val="ru-RU" w:eastAsia="ru-RU"/>
        </w:rPr>
        <w:t xml:space="preserve"> "Могилевский металлургический завод"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712"/>
        <w:gridCol w:w="2556"/>
        <w:gridCol w:w="2120"/>
        <w:gridCol w:w="1977"/>
      </w:tblGrid>
      <w:tr w:rsidR="00D962EC" w:rsidRPr="00B20F86" w14:paraId="77E37449" w14:textId="77777777" w:rsidTr="007561D0">
        <w:trPr>
          <w:trHeight w:val="266"/>
        </w:trPr>
        <w:tc>
          <w:tcPr>
            <w:tcW w:w="426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7561D0">
        <w:trPr>
          <w:trHeight w:val="266"/>
        </w:trPr>
        <w:tc>
          <w:tcPr>
            <w:tcW w:w="426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56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7561D0">
        <w:trPr>
          <w:trHeight w:val="266"/>
        </w:trPr>
        <w:tc>
          <w:tcPr>
            <w:tcW w:w="9628" w:type="dxa"/>
            <w:gridSpan w:val="6"/>
            <w:shd w:val="clear" w:color="auto" w:fill="auto"/>
          </w:tcPr>
          <w:p w14:paraId="5FDFF680" w14:textId="27E97621" w:rsidR="00A162C3" w:rsidRPr="00371B3C" w:rsidRDefault="00A162C3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162C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A162C3">
              <w:rPr>
                <w:b/>
                <w:bCs/>
                <w:sz w:val="22"/>
                <w:szCs w:val="22"/>
              </w:rPr>
              <w:t>Курако</w:t>
            </w:r>
            <w:proofErr w:type="spellEnd"/>
            <w:r w:rsidRPr="00A162C3">
              <w:rPr>
                <w:b/>
                <w:bCs/>
                <w:sz w:val="22"/>
                <w:szCs w:val="22"/>
              </w:rPr>
              <w:t xml:space="preserve"> 28, </w:t>
            </w:r>
            <w:smartTag w:uri="urn:schemas-microsoft-com:office:smarttags" w:element="metricconverter">
              <w:smartTagPr>
                <w:attr w:name="ProductID" w:val="212030, г"/>
              </w:smartTagPr>
              <w:r w:rsidRPr="00A162C3">
                <w:rPr>
                  <w:b/>
                  <w:bCs/>
                  <w:sz w:val="22"/>
                  <w:szCs w:val="22"/>
                </w:rPr>
                <w:t>212030, г</w:t>
              </w:r>
            </w:smartTag>
            <w:r w:rsidRPr="00A162C3">
              <w:rPr>
                <w:b/>
                <w:bCs/>
                <w:sz w:val="22"/>
                <w:szCs w:val="22"/>
              </w:rPr>
              <w:t>. Могилев</w:t>
            </w:r>
          </w:p>
        </w:tc>
      </w:tr>
      <w:tr w:rsidR="007561D0" w:rsidRPr="00B20F86" w14:paraId="346F156E" w14:textId="77777777" w:rsidTr="00F91239">
        <w:trPr>
          <w:trHeight w:val="909"/>
        </w:trPr>
        <w:tc>
          <w:tcPr>
            <w:tcW w:w="426" w:type="dxa"/>
            <w:shd w:val="clear" w:color="auto" w:fill="auto"/>
          </w:tcPr>
          <w:p w14:paraId="7D94CEF7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1.1</w:t>
            </w:r>
          </w:p>
          <w:p w14:paraId="2F96FAED" w14:textId="50D4C268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0D32E02F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Объекты железнодорожного транспорта</w:t>
            </w:r>
          </w:p>
          <w:p w14:paraId="4E251975" w14:textId="73CF1ABA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(черновые оси колесных пар)</w:t>
            </w:r>
          </w:p>
        </w:tc>
        <w:tc>
          <w:tcPr>
            <w:tcW w:w="712" w:type="dxa"/>
            <w:shd w:val="clear" w:color="auto" w:fill="auto"/>
          </w:tcPr>
          <w:p w14:paraId="6B413F7D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004E82A9" w14:textId="412D8A3B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32.115</w:t>
            </w:r>
          </w:p>
        </w:tc>
        <w:tc>
          <w:tcPr>
            <w:tcW w:w="2556" w:type="dxa"/>
            <w:shd w:val="clear" w:color="auto" w:fill="auto"/>
          </w:tcPr>
          <w:p w14:paraId="0B1CE1F6" w14:textId="44F2B882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Оптический метод (</w:t>
            </w:r>
            <w:proofErr w:type="spellStart"/>
            <w:r w:rsidRPr="007561D0">
              <w:rPr>
                <w:lang w:val="ru-RU"/>
              </w:rPr>
              <w:t>внеш</w:t>
            </w:r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ний</w:t>
            </w:r>
            <w:proofErr w:type="spellEnd"/>
            <w:r w:rsidRPr="007561D0">
              <w:rPr>
                <w:lang w:val="ru-RU"/>
              </w:rPr>
              <w:t xml:space="preserve"> осмотр и измерения, визуальный метод):</w:t>
            </w:r>
          </w:p>
          <w:p w14:paraId="5EF7491C" w14:textId="6E155CC0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-основной металл</w:t>
            </w:r>
          </w:p>
        </w:tc>
        <w:tc>
          <w:tcPr>
            <w:tcW w:w="2120" w:type="dxa"/>
            <w:shd w:val="clear" w:color="auto" w:fill="auto"/>
          </w:tcPr>
          <w:p w14:paraId="44942F68" w14:textId="77777777" w:rsidR="007561D0" w:rsidRPr="00F91239" w:rsidRDefault="007561D0" w:rsidP="00F91239">
            <w:pPr>
              <w:pStyle w:val="af6"/>
              <w:spacing w:line="240" w:lineRule="exact"/>
              <w:ind w:right="-113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33200-2014;</w:t>
            </w:r>
          </w:p>
          <w:p w14:paraId="03EB73CA" w14:textId="77777777" w:rsidR="007561D0" w:rsidRPr="00F91239" w:rsidRDefault="007561D0" w:rsidP="00F91239">
            <w:pPr>
              <w:pStyle w:val="af6"/>
              <w:spacing w:line="240" w:lineRule="exact"/>
              <w:ind w:right="-113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34656-2020;</w:t>
            </w:r>
          </w:p>
          <w:p w14:paraId="4FBCAE75" w14:textId="3D3A1846" w:rsidR="007561D0" w:rsidRPr="00F91239" w:rsidRDefault="007561D0" w:rsidP="00F91239">
            <w:pPr>
              <w:pStyle w:val="af6"/>
              <w:spacing w:line="240" w:lineRule="exact"/>
              <w:ind w:right="-113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ТНПА и другая документация</w:t>
            </w:r>
          </w:p>
        </w:tc>
        <w:tc>
          <w:tcPr>
            <w:tcW w:w="1977" w:type="dxa"/>
            <w:shd w:val="clear" w:color="auto" w:fill="auto"/>
          </w:tcPr>
          <w:p w14:paraId="147DAD53" w14:textId="0E58985E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>ГОСТ 23479-79</w:t>
            </w:r>
          </w:p>
        </w:tc>
      </w:tr>
      <w:tr w:rsidR="007561D0" w:rsidRPr="00B20F86" w14:paraId="42EB4417" w14:textId="77777777" w:rsidTr="007561D0">
        <w:trPr>
          <w:trHeight w:val="277"/>
        </w:trPr>
        <w:tc>
          <w:tcPr>
            <w:tcW w:w="426" w:type="dxa"/>
            <w:shd w:val="clear" w:color="auto" w:fill="auto"/>
          </w:tcPr>
          <w:p w14:paraId="77D9F8A1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1.2</w:t>
            </w:r>
          </w:p>
          <w:p w14:paraId="40E81DA3" w14:textId="00243852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23C5C976" w14:textId="569FFC4C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089150C6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75CE8623" w14:textId="49D46B23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32.030</w:t>
            </w:r>
          </w:p>
        </w:tc>
        <w:tc>
          <w:tcPr>
            <w:tcW w:w="2556" w:type="dxa"/>
            <w:shd w:val="clear" w:color="auto" w:fill="auto"/>
          </w:tcPr>
          <w:p w14:paraId="751EF033" w14:textId="77777777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Ультразвуковой метод отраженного излучения (эхо метод):</w:t>
            </w:r>
          </w:p>
          <w:p w14:paraId="0EFCD77E" w14:textId="3EF1C4EC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-основной металл</w:t>
            </w:r>
          </w:p>
        </w:tc>
        <w:tc>
          <w:tcPr>
            <w:tcW w:w="2120" w:type="dxa"/>
            <w:shd w:val="clear" w:color="auto" w:fill="auto"/>
          </w:tcPr>
          <w:p w14:paraId="5C1C56E4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33200-2014;</w:t>
            </w:r>
          </w:p>
          <w:p w14:paraId="14E3AA1C" w14:textId="78C1FE55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ТНПА и другая документация</w:t>
            </w:r>
          </w:p>
        </w:tc>
        <w:tc>
          <w:tcPr>
            <w:tcW w:w="1977" w:type="dxa"/>
            <w:shd w:val="clear" w:color="auto" w:fill="auto"/>
          </w:tcPr>
          <w:p w14:paraId="7D01A386" w14:textId="61536078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>ГОСТ 34656-2020</w:t>
            </w:r>
          </w:p>
        </w:tc>
      </w:tr>
      <w:tr w:rsidR="007561D0" w:rsidRPr="00B20F86" w14:paraId="1C04BDA9" w14:textId="77777777" w:rsidTr="007561D0">
        <w:trPr>
          <w:trHeight w:val="277"/>
        </w:trPr>
        <w:tc>
          <w:tcPr>
            <w:tcW w:w="426" w:type="dxa"/>
            <w:vMerge w:val="restart"/>
            <w:shd w:val="clear" w:color="auto" w:fill="auto"/>
          </w:tcPr>
          <w:p w14:paraId="18146351" w14:textId="77777777" w:rsid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2.1</w:t>
            </w:r>
          </w:p>
          <w:p w14:paraId="15586663" w14:textId="7CA9C5C0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214814DE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Грузоподъемные краны</w:t>
            </w:r>
          </w:p>
          <w:p w14:paraId="65555DEA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грузозахватные приспособления;</w:t>
            </w:r>
          </w:p>
          <w:p w14:paraId="7B5C945D" w14:textId="1700CEF9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ковши и грузозахватные элементы для транспортировки и разлива жидкого металла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1510EEB1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29B4C107" w14:textId="45A1B3AC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32.115</w:t>
            </w:r>
          </w:p>
        </w:tc>
        <w:tc>
          <w:tcPr>
            <w:tcW w:w="2556" w:type="dxa"/>
            <w:shd w:val="clear" w:color="auto" w:fill="auto"/>
          </w:tcPr>
          <w:p w14:paraId="6776B03D" w14:textId="2E9D3DED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Оптический метод (</w:t>
            </w:r>
            <w:proofErr w:type="spellStart"/>
            <w:r w:rsidRPr="007561D0">
              <w:rPr>
                <w:lang w:val="ru-RU"/>
              </w:rPr>
              <w:t>внеш</w:t>
            </w:r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ний</w:t>
            </w:r>
            <w:proofErr w:type="spellEnd"/>
            <w:r w:rsidRPr="007561D0">
              <w:rPr>
                <w:lang w:val="ru-RU"/>
              </w:rPr>
              <w:t xml:space="preserve"> осмотр и измерения, визуальный метод):</w:t>
            </w:r>
          </w:p>
          <w:p w14:paraId="165DEC28" w14:textId="4F53FD6F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-сварные соединения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642E6D07" w14:textId="65C697A2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ТКП 45-1.03-103-2009</w:t>
            </w:r>
          </w:p>
          <w:p w14:paraId="6419A059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СТБ 1857-2009;</w:t>
            </w:r>
          </w:p>
          <w:p w14:paraId="46296B5F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5264-80;</w:t>
            </w:r>
          </w:p>
          <w:p w14:paraId="3E08EAB6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14771-76;</w:t>
            </w:r>
          </w:p>
          <w:p w14:paraId="772121BA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16037-80;</w:t>
            </w:r>
          </w:p>
          <w:p w14:paraId="28E1D9A4" w14:textId="0EA34598" w:rsidR="007561D0" w:rsidRPr="007561D0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561D0">
              <w:rPr>
                <w:lang w:val="ru-RU"/>
              </w:rPr>
              <w:t xml:space="preserve">Правила по </w:t>
            </w:r>
            <w:proofErr w:type="spellStart"/>
            <w:r w:rsidRPr="007561D0">
              <w:rPr>
                <w:lang w:val="ru-RU"/>
              </w:rPr>
              <w:t>обеспече</w:t>
            </w:r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нию</w:t>
            </w:r>
            <w:proofErr w:type="spellEnd"/>
            <w:r w:rsidRPr="007561D0">
              <w:rPr>
                <w:lang w:val="ru-RU"/>
              </w:rPr>
              <w:t xml:space="preserve"> промышленной безопасности </w:t>
            </w:r>
            <w:proofErr w:type="spellStart"/>
            <w:proofErr w:type="gramStart"/>
            <w:r w:rsidRPr="007561D0">
              <w:rPr>
                <w:lang w:val="ru-RU"/>
              </w:rPr>
              <w:t>грузо</w:t>
            </w:r>
            <w:proofErr w:type="spellEnd"/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подъ</w:t>
            </w:r>
            <w:r w:rsidR="007E7E5A">
              <w:rPr>
                <w:lang w:val="ru-RU"/>
              </w:rPr>
              <w:t>ё</w:t>
            </w:r>
            <w:r w:rsidRPr="007561D0">
              <w:rPr>
                <w:lang w:val="ru-RU"/>
              </w:rPr>
              <w:t>мных</w:t>
            </w:r>
            <w:proofErr w:type="gramEnd"/>
            <w:r w:rsidRPr="007561D0">
              <w:rPr>
                <w:lang w:val="ru-RU"/>
              </w:rPr>
              <w:t xml:space="preserve"> кранов</w:t>
            </w:r>
            <w:r>
              <w:rPr>
                <w:lang w:val="ru-RU"/>
              </w:rPr>
              <w:t>, у</w:t>
            </w:r>
            <w:r w:rsidRPr="007561D0">
              <w:rPr>
                <w:lang w:val="ru-RU"/>
              </w:rPr>
              <w:t xml:space="preserve">тв. </w:t>
            </w:r>
            <w:r>
              <w:rPr>
                <w:lang w:val="ru-RU"/>
              </w:rPr>
              <w:t>п</w:t>
            </w:r>
            <w:r w:rsidRPr="007561D0">
              <w:rPr>
                <w:lang w:val="ru-RU"/>
              </w:rPr>
              <w:t>остановлением МЧС РБ от 22.12.2018 №66</w:t>
            </w:r>
          </w:p>
          <w:p w14:paraId="2C39805E" w14:textId="4546F8F7" w:rsidR="007561D0" w:rsidRPr="007561D0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561D0">
              <w:rPr>
                <w:lang w:val="ru-RU"/>
              </w:rPr>
              <w:t>ТНПА и другая документация</w:t>
            </w:r>
          </w:p>
        </w:tc>
        <w:tc>
          <w:tcPr>
            <w:tcW w:w="1977" w:type="dxa"/>
            <w:shd w:val="clear" w:color="auto" w:fill="auto"/>
          </w:tcPr>
          <w:p w14:paraId="428E7E80" w14:textId="77777777" w:rsidR="007561D0" w:rsidRPr="00733940" w:rsidRDefault="007561D0" w:rsidP="007561D0">
            <w:pPr>
              <w:pStyle w:val="af6"/>
              <w:ind w:left="-108" w:right="-108"/>
              <w:jc w:val="center"/>
            </w:pPr>
            <w:r w:rsidRPr="00733940">
              <w:t>ГОСТ 23479-79</w:t>
            </w:r>
          </w:p>
          <w:p w14:paraId="6F97D860" w14:textId="77777777" w:rsidR="007561D0" w:rsidRPr="00733940" w:rsidRDefault="007561D0" w:rsidP="007561D0">
            <w:pPr>
              <w:pStyle w:val="af6"/>
              <w:ind w:left="-108" w:right="-108"/>
              <w:jc w:val="center"/>
            </w:pPr>
            <w:r w:rsidRPr="00733940">
              <w:t>СТБ 1133-98</w:t>
            </w:r>
          </w:p>
          <w:p w14:paraId="34FE54B7" w14:textId="2F54DFF3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>СТБ ЕН 970-2003</w:t>
            </w:r>
          </w:p>
        </w:tc>
      </w:tr>
      <w:tr w:rsidR="007561D0" w:rsidRPr="00B20F86" w14:paraId="1DC9735C" w14:textId="77777777" w:rsidTr="007561D0">
        <w:trPr>
          <w:trHeight w:val="277"/>
        </w:trPr>
        <w:tc>
          <w:tcPr>
            <w:tcW w:w="426" w:type="dxa"/>
            <w:vMerge/>
            <w:shd w:val="clear" w:color="auto" w:fill="auto"/>
          </w:tcPr>
          <w:p w14:paraId="068ABC3A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1363BA5D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73F14B96" w14:textId="77777777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556" w:type="dxa"/>
            <w:shd w:val="clear" w:color="auto" w:fill="auto"/>
          </w:tcPr>
          <w:p w14:paraId="0AEDB67A" w14:textId="66203787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-основной металл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C7E18E5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6C8DFA55" w14:textId="7CFF3677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 xml:space="preserve">ГОСТ </w:t>
            </w:r>
            <w:r>
              <w:t>23479-79</w:t>
            </w:r>
          </w:p>
        </w:tc>
      </w:tr>
      <w:tr w:rsidR="007561D0" w:rsidRPr="00B20F86" w14:paraId="6E67A57D" w14:textId="77777777" w:rsidTr="007561D0">
        <w:trPr>
          <w:trHeight w:val="277"/>
        </w:trPr>
        <w:tc>
          <w:tcPr>
            <w:tcW w:w="426" w:type="dxa"/>
            <w:vMerge w:val="restart"/>
            <w:shd w:val="clear" w:color="auto" w:fill="auto"/>
          </w:tcPr>
          <w:p w14:paraId="505F47F4" w14:textId="77777777" w:rsid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2.2</w:t>
            </w:r>
          </w:p>
          <w:p w14:paraId="731BB0D0" w14:textId="03F45B4D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/>
            <w:shd w:val="clear" w:color="auto" w:fill="auto"/>
          </w:tcPr>
          <w:p w14:paraId="085B133A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Merge w:val="restart"/>
            <w:shd w:val="clear" w:color="auto" w:fill="auto"/>
          </w:tcPr>
          <w:p w14:paraId="6416E515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28FD4EB2" w14:textId="5D5F534F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32.103</w:t>
            </w:r>
          </w:p>
        </w:tc>
        <w:tc>
          <w:tcPr>
            <w:tcW w:w="2556" w:type="dxa"/>
            <w:shd w:val="clear" w:color="auto" w:fill="auto"/>
          </w:tcPr>
          <w:p w14:paraId="2D0BE121" w14:textId="77777777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Контроль проникающими веществами (капиллярный метод):</w:t>
            </w:r>
          </w:p>
          <w:p w14:paraId="18C0C61A" w14:textId="3BC88A40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 сварные соединения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367C9934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176C9C3C" w14:textId="77777777" w:rsidR="007561D0" w:rsidRDefault="007561D0" w:rsidP="007561D0">
            <w:pPr>
              <w:pStyle w:val="af6"/>
              <w:ind w:left="-108" w:right="-108"/>
              <w:jc w:val="center"/>
            </w:pPr>
            <w:r>
              <w:t>СТБ 1172-99</w:t>
            </w:r>
          </w:p>
          <w:p w14:paraId="650E3DD9" w14:textId="3CB25B40" w:rsidR="007561D0" w:rsidRPr="0063483B" w:rsidRDefault="007561D0" w:rsidP="007561D0">
            <w:pPr>
              <w:pStyle w:val="af6"/>
              <w:ind w:left="-108" w:right="-108"/>
              <w:jc w:val="center"/>
            </w:pPr>
            <w:r>
              <w:t>СТБ ISO 23277-2013</w:t>
            </w:r>
          </w:p>
        </w:tc>
      </w:tr>
      <w:tr w:rsidR="007561D0" w:rsidRPr="00B20F86" w14:paraId="7FBDACB7" w14:textId="77777777" w:rsidTr="007561D0">
        <w:trPr>
          <w:trHeight w:val="277"/>
        </w:trPr>
        <w:tc>
          <w:tcPr>
            <w:tcW w:w="426" w:type="dxa"/>
            <w:vMerge/>
            <w:shd w:val="clear" w:color="auto" w:fill="auto"/>
          </w:tcPr>
          <w:p w14:paraId="1EFB97B9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34F84FED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351F0805" w14:textId="77777777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556" w:type="dxa"/>
            <w:shd w:val="clear" w:color="auto" w:fill="auto"/>
          </w:tcPr>
          <w:p w14:paraId="02838841" w14:textId="21637B98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 основной металл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0B0ED053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525AC829" w14:textId="00894BCB" w:rsidR="007561D0" w:rsidRPr="0063483B" w:rsidRDefault="007561D0" w:rsidP="007561D0">
            <w:pPr>
              <w:pStyle w:val="af6"/>
              <w:ind w:left="-108" w:right="-108"/>
              <w:jc w:val="center"/>
            </w:pPr>
            <w:r>
              <w:t>СТБ 1172-99</w:t>
            </w:r>
          </w:p>
        </w:tc>
      </w:tr>
      <w:tr w:rsidR="007561D0" w:rsidRPr="00B20F86" w14:paraId="6EE7764C" w14:textId="77777777" w:rsidTr="007561D0">
        <w:trPr>
          <w:trHeight w:val="277"/>
        </w:trPr>
        <w:tc>
          <w:tcPr>
            <w:tcW w:w="426" w:type="dxa"/>
            <w:shd w:val="clear" w:color="auto" w:fill="auto"/>
          </w:tcPr>
          <w:p w14:paraId="3C64A8BA" w14:textId="77777777" w:rsid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2.3</w:t>
            </w:r>
          </w:p>
          <w:p w14:paraId="45226315" w14:textId="72583135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/>
            <w:shd w:val="clear" w:color="auto" w:fill="auto"/>
          </w:tcPr>
          <w:p w14:paraId="533FFB1D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A42E7E3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5891633F" w14:textId="13C6B3D7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32.030</w:t>
            </w:r>
          </w:p>
        </w:tc>
        <w:tc>
          <w:tcPr>
            <w:tcW w:w="2556" w:type="dxa"/>
            <w:shd w:val="clear" w:color="auto" w:fill="auto"/>
          </w:tcPr>
          <w:p w14:paraId="48EDFC0F" w14:textId="77777777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Ультразвуковой метод отраженного излучения (эхо метод):</w:t>
            </w:r>
          </w:p>
          <w:p w14:paraId="5C994E50" w14:textId="6CEBAF70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-сварные соединения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005E3885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39AAF78C" w14:textId="28B65812" w:rsidR="007561D0" w:rsidRPr="0063483B" w:rsidRDefault="007561D0" w:rsidP="007561D0">
            <w:pPr>
              <w:pStyle w:val="af6"/>
              <w:ind w:left="-108" w:right="-108"/>
              <w:jc w:val="center"/>
            </w:pPr>
            <w:r>
              <w:t>ГОСТ 14782-86</w:t>
            </w:r>
          </w:p>
        </w:tc>
      </w:tr>
    </w:tbl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F91239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F91239" w:rsidSect="00F912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A586" w14:textId="77777777" w:rsidR="005727BB" w:rsidRDefault="005727BB" w:rsidP="0011070C">
      <w:r>
        <w:separator/>
      </w:r>
    </w:p>
  </w:endnote>
  <w:endnote w:type="continuationSeparator" w:id="0">
    <w:p w14:paraId="0FF0B8A5" w14:textId="77777777" w:rsidR="005727BB" w:rsidRDefault="005727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2"/>
      <w:gridCol w:w="1785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8D30F5" w14:textId="36703D31" w:rsidR="001B3769" w:rsidRDefault="00294C04" w:rsidP="001B3769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23.12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2-12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18CCCC3C" w:rsidR="005D5C7B" w:rsidRPr="00B81EE8" w:rsidRDefault="00F9123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16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</w:t>
              </w:r>
              <w:r w:rsidR="00294C0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61BD082C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91239">
            <w:rPr>
              <w:lang w:val="ru-RU"/>
            </w:rPr>
            <w:t>1</w:t>
          </w:r>
        </w:p>
      </w:tc>
    </w:tr>
  </w:tbl>
  <w:p w14:paraId="4646FE94" w14:textId="77777777" w:rsidR="00CC094B" w:rsidRPr="00F91239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1740" w14:textId="77777777" w:rsidR="005727BB" w:rsidRDefault="005727BB" w:rsidP="0011070C">
      <w:r>
        <w:separator/>
      </w:r>
    </w:p>
  </w:footnote>
  <w:footnote w:type="continuationSeparator" w:id="0">
    <w:p w14:paraId="7728FC88" w14:textId="77777777" w:rsidR="005727BB" w:rsidRDefault="005727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354"/>
      <w:gridCol w:w="388"/>
      <w:gridCol w:w="1449"/>
      <w:gridCol w:w="713"/>
      <w:gridCol w:w="2555"/>
      <w:gridCol w:w="2120"/>
      <w:gridCol w:w="1977"/>
      <w:gridCol w:w="82"/>
    </w:tblGrid>
    <w:tr w:rsidR="006938AF" w:rsidRPr="00D337DC" w14:paraId="47F2EF63" w14:textId="77777777" w:rsidTr="00294C04">
      <w:trPr>
        <w:gridBefore w:val="1"/>
        <w:wBefore w:w="37" w:type="pct"/>
        <w:trHeight w:val="752"/>
        <w:tblHeader/>
      </w:trPr>
      <w:tc>
        <w:tcPr>
          <w:tcW w:w="38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5342E25D" w14:textId="299E29B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1530D9">
                <w:rPr>
                  <w:bCs/>
                  <w:sz w:val="24"/>
                  <w:szCs w:val="24"/>
                </w:rPr>
                <w:t>BY/112 2.</w:t>
              </w:r>
              <w:r w:rsidR="00294C04">
                <w:rPr>
                  <w:bCs/>
                  <w:sz w:val="24"/>
                  <w:szCs w:val="24"/>
                </w:rPr>
                <w:t>43</w:t>
              </w:r>
              <w:r w:rsidR="00A162C3">
                <w:rPr>
                  <w:bCs/>
                  <w:sz w:val="24"/>
                  <w:szCs w:val="24"/>
                </w:rPr>
                <w:t>38</w:t>
              </w:r>
            </w:sdtContent>
          </w:sdt>
        </w:p>
      </w:tc>
    </w:tr>
    <w:tr w:rsidR="00294C04" w:rsidRPr="00B20F86" w14:paraId="67989C4A" w14:textId="77777777" w:rsidTr="00294C0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2" w:type="pct"/>
        <w:trHeight w:val="266"/>
      </w:trPr>
      <w:tc>
        <w:tcPr>
          <w:tcW w:w="219" w:type="pct"/>
          <w:gridSpan w:val="2"/>
          <w:shd w:val="clear" w:color="auto" w:fill="auto"/>
        </w:tcPr>
        <w:p w14:paraId="6507AA31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946" w:type="pct"/>
          <w:gridSpan w:val="2"/>
          <w:shd w:val="clear" w:color="auto" w:fill="auto"/>
        </w:tcPr>
        <w:p w14:paraId="7218FB48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367" w:type="pct"/>
          <w:shd w:val="clear" w:color="auto" w:fill="auto"/>
        </w:tcPr>
        <w:p w14:paraId="436CDF0F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1316" w:type="pct"/>
          <w:shd w:val="clear" w:color="auto" w:fill="auto"/>
        </w:tcPr>
        <w:p w14:paraId="42B61D7D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1092" w:type="pct"/>
          <w:shd w:val="clear" w:color="auto" w:fill="auto"/>
          <w:vAlign w:val="center"/>
        </w:tcPr>
        <w:p w14:paraId="5F96127C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018" w:type="pct"/>
          <w:shd w:val="clear" w:color="auto" w:fill="auto"/>
          <w:vAlign w:val="center"/>
        </w:tcPr>
        <w:p w14:paraId="1B50033B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4DD68E7E" w14:textId="77777777" w:rsidR="00B53AEA" w:rsidRPr="00294C04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Pr="00F91239" w:rsidRDefault="00CC094B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363"/>
    <w:rsid w:val="001530D9"/>
    <w:rsid w:val="00162213"/>
    <w:rsid w:val="00162D37"/>
    <w:rsid w:val="00194140"/>
    <w:rsid w:val="001956F7"/>
    <w:rsid w:val="001A4BEA"/>
    <w:rsid w:val="001A7AD9"/>
    <w:rsid w:val="001B3769"/>
    <w:rsid w:val="001F51B1"/>
    <w:rsid w:val="001F7797"/>
    <w:rsid w:val="0020355B"/>
    <w:rsid w:val="00204777"/>
    <w:rsid w:val="002505FA"/>
    <w:rsid w:val="0025627B"/>
    <w:rsid w:val="002667A7"/>
    <w:rsid w:val="00285F39"/>
    <w:rsid w:val="002877C8"/>
    <w:rsid w:val="002900DE"/>
    <w:rsid w:val="00294C04"/>
    <w:rsid w:val="00294D9A"/>
    <w:rsid w:val="002C3708"/>
    <w:rsid w:val="002E178B"/>
    <w:rsid w:val="003054C2"/>
    <w:rsid w:val="00305E11"/>
    <w:rsid w:val="0031023B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37E07"/>
    <w:rsid w:val="004545E3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27BB"/>
    <w:rsid w:val="00592241"/>
    <w:rsid w:val="005D2F99"/>
    <w:rsid w:val="005D5C7B"/>
    <w:rsid w:val="005E250C"/>
    <w:rsid w:val="005E33F5"/>
    <w:rsid w:val="005E611E"/>
    <w:rsid w:val="005E7EB9"/>
    <w:rsid w:val="006225B2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561D0"/>
    <w:rsid w:val="007624CE"/>
    <w:rsid w:val="00796C65"/>
    <w:rsid w:val="007B3671"/>
    <w:rsid w:val="007B7280"/>
    <w:rsid w:val="007D12F6"/>
    <w:rsid w:val="007E7E5A"/>
    <w:rsid w:val="007F5916"/>
    <w:rsid w:val="00805C5D"/>
    <w:rsid w:val="00871389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62430"/>
    <w:rsid w:val="009940B7"/>
    <w:rsid w:val="009A3A10"/>
    <w:rsid w:val="009A3E9D"/>
    <w:rsid w:val="009D5A57"/>
    <w:rsid w:val="009E74C3"/>
    <w:rsid w:val="009F7389"/>
    <w:rsid w:val="00A0063E"/>
    <w:rsid w:val="00A162C3"/>
    <w:rsid w:val="00A16715"/>
    <w:rsid w:val="00A47C62"/>
    <w:rsid w:val="00A755C7"/>
    <w:rsid w:val="00A82FD9"/>
    <w:rsid w:val="00AB1825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6273C"/>
    <w:rsid w:val="00B70511"/>
    <w:rsid w:val="00B81EE8"/>
    <w:rsid w:val="00BA682A"/>
    <w:rsid w:val="00BA7746"/>
    <w:rsid w:val="00BB0188"/>
    <w:rsid w:val="00BB272F"/>
    <w:rsid w:val="00BC40FF"/>
    <w:rsid w:val="00BC6B2B"/>
    <w:rsid w:val="00BE1CAE"/>
    <w:rsid w:val="00C13D62"/>
    <w:rsid w:val="00C24C9C"/>
    <w:rsid w:val="00C3769E"/>
    <w:rsid w:val="00C62C68"/>
    <w:rsid w:val="00C943E3"/>
    <w:rsid w:val="00C94B1C"/>
    <w:rsid w:val="00C9501D"/>
    <w:rsid w:val="00C97BC9"/>
    <w:rsid w:val="00CA269F"/>
    <w:rsid w:val="00CA3473"/>
    <w:rsid w:val="00CA53E3"/>
    <w:rsid w:val="00CC094B"/>
    <w:rsid w:val="00CF4334"/>
    <w:rsid w:val="00D10C95"/>
    <w:rsid w:val="00D50321"/>
    <w:rsid w:val="00D56371"/>
    <w:rsid w:val="00D876E6"/>
    <w:rsid w:val="00D962EC"/>
    <w:rsid w:val="00D96506"/>
    <w:rsid w:val="00D96A3F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60577"/>
    <w:rsid w:val="00F8255B"/>
    <w:rsid w:val="00F86DE9"/>
    <w:rsid w:val="00F9123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1C6A7E"/>
    <w:rsid w:val="00220A9B"/>
    <w:rsid w:val="00254906"/>
    <w:rsid w:val="005E0E21"/>
    <w:rsid w:val="00701824"/>
    <w:rsid w:val="00776480"/>
    <w:rsid w:val="00931D2F"/>
    <w:rsid w:val="00AC744B"/>
    <w:rsid w:val="00D861F3"/>
    <w:rsid w:val="00E14B8A"/>
    <w:rsid w:val="00E80C00"/>
    <w:rsid w:val="00EB4EF7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648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Ковалева Юлия Валентиновна</cp:lastModifiedBy>
  <cp:revision>2</cp:revision>
  <cp:lastPrinted>2022-05-18T06:21:00Z</cp:lastPrinted>
  <dcterms:created xsi:type="dcterms:W3CDTF">2022-12-13T05:58:00Z</dcterms:created>
  <dcterms:modified xsi:type="dcterms:W3CDTF">2022-12-13T05:58:00Z</dcterms:modified>
</cp:coreProperties>
</file>