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7284C963" w:rsidR="00F40980" w:rsidRPr="00354F71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354F71">
              <w:rPr>
                <w:rFonts w:cs="Times New Roman"/>
                <w:bCs/>
                <w:sz w:val="28"/>
                <w:szCs w:val="28"/>
              </w:rPr>
              <w:t>2.391</w:t>
            </w:r>
            <w:r w:rsidR="00CF63BA">
              <w:rPr>
                <w:rFonts w:cs="Times New Roman"/>
                <w:bCs/>
                <w:sz w:val="28"/>
                <w:szCs w:val="28"/>
              </w:rPr>
              <w:t>9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55D59653" w:rsidR="00F40980" w:rsidRPr="00354F71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54F71">
              <w:rPr>
                <w:bCs/>
                <w:sz w:val="28"/>
                <w:szCs w:val="28"/>
              </w:rPr>
              <w:t>30.11.2009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24965FEC" w:rsidR="00582A8F" w:rsidRPr="00C73D9B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  <w:u w:val="single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2087602877"/>
                <w:placeholder>
                  <w:docPart w:val="E18A0D3B987743569C8F741421E34414"/>
                </w:placeholder>
                <w:text/>
              </w:sdtPr>
              <w:sdtEndPr/>
              <w:sdtContent>
                <w:r w:rsidR="00C73D9B" w:rsidRPr="00C73D9B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0006115</w:t>
                </w:r>
              </w:sdtContent>
            </w:sdt>
          </w:p>
          <w:p w14:paraId="5DF18B4D" w14:textId="084F3A76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EndPr/>
              <w:sdtContent>
                <w:r w:rsidR="003C5F86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7CA3D399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C5F8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2E3B5128" w14:textId="77777777" w:rsidTr="00F40980">
        <w:tc>
          <w:tcPr>
            <w:tcW w:w="9751" w:type="dxa"/>
            <w:gridSpan w:val="2"/>
          </w:tcPr>
          <w:p w14:paraId="019E3A9D" w14:textId="09EBDD18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2-05-2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F63BA">
                  <w:rPr>
                    <w:rStyle w:val="38"/>
                    <w:szCs w:val="28"/>
                  </w:rPr>
                  <w:t>20 мая 2022 года</w:t>
                </w:r>
              </w:sdtContent>
            </w:sdt>
            <w:bookmarkEnd w:id="1"/>
          </w:p>
        </w:tc>
      </w:tr>
      <w:tr w:rsidR="00D223F7" w:rsidRPr="007F66CA" w14:paraId="1349BAE2" w14:textId="77777777" w:rsidTr="00F40980">
        <w:tc>
          <w:tcPr>
            <w:tcW w:w="5678" w:type="dxa"/>
          </w:tcPr>
          <w:p w14:paraId="34A5473F" w14:textId="77777777" w:rsidR="00D223F7" w:rsidRPr="007F66CA" w:rsidRDefault="00D223F7" w:rsidP="00354F7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3AB0774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2B68D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73C5532B" w14:textId="77777777" w:rsidR="00354F71" w:rsidRDefault="00354F71" w:rsidP="00354F7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производственно-технологической лаборатории</w:t>
            </w:r>
            <w:r w:rsidRPr="00BD36C0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7414832B" w14:textId="77777777" w:rsidR="00354F71" w:rsidRDefault="00354F71" w:rsidP="00354F7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Коммунального унитарного предприятия по оказанию услуг </w:t>
            </w:r>
          </w:p>
          <w:p w14:paraId="3D80D9AC" w14:textId="51F8EDD9" w:rsidR="007A4485" w:rsidRPr="007F66CA" w:rsidRDefault="00354F71" w:rsidP="00354F7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«Лиозненская хлебная база</w:t>
            </w:r>
          </w:p>
        </w:tc>
      </w:tr>
    </w:tbl>
    <w:p w14:paraId="0360B86D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279"/>
        <w:gridCol w:w="1556"/>
        <w:gridCol w:w="1986"/>
        <w:gridCol w:w="1842"/>
      </w:tblGrid>
      <w:tr w:rsidR="00F40980" w:rsidRPr="007A4175" w14:paraId="28BC4E9D" w14:textId="77777777" w:rsidTr="00CF63BA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CF63B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7F1CFD9E" w:rsidR="0090767F" w:rsidRPr="00A77CFD" w:rsidRDefault="00A77CFD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A77CFD">
              <w:rPr>
                <w:sz w:val="22"/>
                <w:szCs w:val="22"/>
              </w:rPr>
              <w:t xml:space="preserve">Витебская область, </w:t>
            </w:r>
            <w:proofErr w:type="spellStart"/>
            <w:r w:rsidRPr="00A77CFD">
              <w:rPr>
                <w:sz w:val="22"/>
                <w:szCs w:val="22"/>
              </w:rPr>
              <w:t>г.п</w:t>
            </w:r>
            <w:proofErr w:type="spellEnd"/>
            <w:r w:rsidRPr="00A77CFD">
              <w:rPr>
                <w:sz w:val="22"/>
                <w:szCs w:val="22"/>
              </w:rPr>
              <w:t>. Лиозно, ул. Добромыслянская,36</w:t>
            </w:r>
          </w:p>
        </w:tc>
      </w:tr>
      <w:tr w:rsidR="00152864" w:rsidRPr="0038569C" w14:paraId="17652996" w14:textId="77777777" w:rsidTr="00CF63B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4631C" w14:textId="77777777" w:rsidR="00152864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  <w:p w14:paraId="184E223C" w14:textId="77101CF9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5CE30" w14:textId="77777777" w:rsidR="00152864" w:rsidRDefault="00152864" w:rsidP="00A77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</w:t>
            </w:r>
          </w:p>
          <w:p w14:paraId="6D23D98E" w14:textId="77777777" w:rsidR="00152864" w:rsidRDefault="00152864" w:rsidP="00A77CFD">
            <w:pPr>
              <w:rPr>
                <w:sz w:val="22"/>
                <w:szCs w:val="22"/>
              </w:rPr>
            </w:pPr>
            <w:r w:rsidRPr="006D6393">
              <w:rPr>
                <w:sz w:val="22"/>
                <w:szCs w:val="22"/>
              </w:rPr>
              <w:t>(пшеница,</w:t>
            </w:r>
            <w:r>
              <w:rPr>
                <w:sz w:val="22"/>
                <w:szCs w:val="22"/>
              </w:rPr>
              <w:t xml:space="preserve"> </w:t>
            </w:r>
            <w:r w:rsidRPr="006D6393">
              <w:rPr>
                <w:sz w:val="22"/>
                <w:szCs w:val="22"/>
              </w:rPr>
              <w:t>рожь,</w:t>
            </w:r>
            <w:r>
              <w:rPr>
                <w:sz w:val="22"/>
                <w:szCs w:val="22"/>
              </w:rPr>
              <w:t xml:space="preserve"> </w:t>
            </w:r>
            <w:r w:rsidRPr="006D6393">
              <w:rPr>
                <w:sz w:val="22"/>
                <w:szCs w:val="22"/>
              </w:rPr>
              <w:t>ячмень, овёс, тритикале</w:t>
            </w:r>
            <w:r>
              <w:rPr>
                <w:sz w:val="22"/>
                <w:szCs w:val="22"/>
              </w:rPr>
              <w:t>),</w:t>
            </w:r>
            <w:r w:rsidRPr="006D6393">
              <w:rPr>
                <w:sz w:val="22"/>
                <w:szCs w:val="22"/>
              </w:rPr>
              <w:t xml:space="preserve"> кукуруза</w:t>
            </w:r>
            <w:r>
              <w:rPr>
                <w:sz w:val="22"/>
                <w:szCs w:val="22"/>
              </w:rPr>
              <w:t>,</w:t>
            </w:r>
          </w:p>
          <w:p w14:paraId="135E1FCA" w14:textId="77777777" w:rsidR="00152864" w:rsidRPr="006D6393" w:rsidRDefault="00152864" w:rsidP="00A77CFD">
            <w:pPr>
              <w:rPr>
                <w:sz w:val="22"/>
                <w:szCs w:val="22"/>
              </w:rPr>
            </w:pPr>
            <w:r w:rsidRPr="006D6393">
              <w:rPr>
                <w:sz w:val="22"/>
                <w:szCs w:val="22"/>
              </w:rPr>
              <w:t>горох</w:t>
            </w:r>
          </w:p>
          <w:p w14:paraId="08841445" w14:textId="5F3F5D9D" w:rsidR="00152864" w:rsidRPr="00295E4A" w:rsidRDefault="00152864" w:rsidP="00A77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DF556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01.11/42.000</w:t>
            </w:r>
          </w:p>
          <w:p w14:paraId="4E0A3E95" w14:textId="344BE93B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FB7B6" w14:textId="464963D5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7BC4D" w14:textId="2427851E" w:rsidR="00152864" w:rsidRPr="00CF63BA" w:rsidRDefault="00152864" w:rsidP="00A77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13586.3-2015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A120" w14:textId="1B2AA5EB" w:rsidR="00152864" w:rsidRPr="00A77CFD" w:rsidRDefault="00152864" w:rsidP="00A77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77CFD">
              <w:rPr>
                <w:sz w:val="22"/>
                <w:szCs w:val="22"/>
              </w:rPr>
              <w:t>ГОСТ 13586.3-2015</w:t>
            </w:r>
          </w:p>
        </w:tc>
      </w:tr>
      <w:tr w:rsidR="00152864" w:rsidRPr="0038569C" w14:paraId="7EB179E7" w14:textId="77777777" w:rsidTr="00650EA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82A9" w14:textId="6D52528A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276AE438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9607A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01.11/08.052</w:t>
            </w:r>
          </w:p>
          <w:p w14:paraId="196BDF50" w14:textId="2F13D8A4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70CCD" w14:textId="0887C06B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Натура зерна</w:t>
            </w:r>
          </w:p>
          <w:p w14:paraId="5A62C405" w14:textId="20A2DE47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(</w:t>
            </w:r>
            <w:proofErr w:type="gramStart"/>
            <w:r w:rsidRPr="00CF63BA">
              <w:rPr>
                <w:sz w:val="22"/>
                <w:szCs w:val="22"/>
              </w:rPr>
              <w:t>на  литровой</w:t>
            </w:r>
            <w:proofErr w:type="gramEnd"/>
            <w:r w:rsidRPr="00CF63BA">
              <w:rPr>
                <w:sz w:val="22"/>
                <w:szCs w:val="22"/>
              </w:rPr>
              <w:t xml:space="preserve"> </w:t>
            </w:r>
            <w:proofErr w:type="spellStart"/>
            <w:r w:rsidRPr="00CF63BA">
              <w:rPr>
                <w:sz w:val="22"/>
                <w:szCs w:val="22"/>
              </w:rPr>
              <w:t>пурке</w:t>
            </w:r>
            <w:proofErr w:type="spellEnd"/>
            <w:r w:rsidRPr="00CF63BA"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FE18D" w14:textId="77777777" w:rsidR="00152864" w:rsidRPr="00CF63BA" w:rsidRDefault="00152864" w:rsidP="00CF63BA">
            <w:pPr>
              <w:ind w:left="57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9353-90</w:t>
            </w:r>
          </w:p>
          <w:p w14:paraId="606CC58C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9353-2016</w:t>
            </w:r>
          </w:p>
          <w:p w14:paraId="47E37848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16990-88</w:t>
            </w:r>
          </w:p>
          <w:p w14:paraId="7C8A359F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28672-90</w:t>
            </w:r>
          </w:p>
          <w:p w14:paraId="5D38224D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28673-90</w:t>
            </w:r>
          </w:p>
          <w:p w14:paraId="4D88C275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28673-2019</w:t>
            </w:r>
          </w:p>
          <w:p w14:paraId="1298DE38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28674-2019</w:t>
            </w:r>
          </w:p>
          <w:p w14:paraId="0D91CA69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13634-90</w:t>
            </w:r>
          </w:p>
          <w:p w14:paraId="2D0EDD3C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1134-98</w:t>
            </w:r>
          </w:p>
          <w:p w14:paraId="2E4A1E64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1135-98</w:t>
            </w:r>
          </w:p>
          <w:p w14:paraId="6C7CA2C4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1136-98</w:t>
            </w:r>
          </w:p>
          <w:p w14:paraId="047D1B23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1137-98</w:t>
            </w:r>
          </w:p>
          <w:p w14:paraId="4E86D0C6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1193-99</w:t>
            </w:r>
          </w:p>
          <w:p w14:paraId="25042B93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1522-2005</w:t>
            </w:r>
          </w:p>
          <w:p w14:paraId="2C08729B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A06EA5B" w14:textId="54B94ED6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DAF17" w14:textId="77777777" w:rsidR="00152864" w:rsidRPr="00CF63BA" w:rsidRDefault="00152864" w:rsidP="006E63EA">
            <w:pPr>
              <w:ind w:left="57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10840-</w:t>
            </w:r>
            <w:proofErr w:type="gramStart"/>
            <w:r w:rsidRPr="00CF63BA">
              <w:rPr>
                <w:sz w:val="22"/>
                <w:szCs w:val="22"/>
              </w:rPr>
              <w:t>64 ,</w:t>
            </w:r>
            <w:proofErr w:type="gramEnd"/>
            <w:r w:rsidRPr="00CF63BA">
              <w:rPr>
                <w:sz w:val="22"/>
                <w:szCs w:val="22"/>
              </w:rPr>
              <w:t xml:space="preserve"> р.4</w:t>
            </w:r>
          </w:p>
          <w:p w14:paraId="1659662D" w14:textId="5DD2BA67" w:rsidR="00152864" w:rsidRPr="00CF63BA" w:rsidRDefault="00152864" w:rsidP="006E6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10840-2017</w:t>
            </w:r>
          </w:p>
        </w:tc>
      </w:tr>
      <w:tr w:rsidR="00152864" w:rsidRPr="0038569C" w14:paraId="1BB14929" w14:textId="77777777" w:rsidTr="00650EA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7B872A9B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22F55D3A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6206A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01.11/11.116</w:t>
            </w:r>
          </w:p>
          <w:p w14:paraId="08326293" w14:textId="6F22BE8F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C53D5" w14:textId="5AED7AC6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Цвет, запах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CF38" w14:textId="04EB4B73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45F255" w14:textId="77777777" w:rsidR="00152864" w:rsidRPr="00CF63BA" w:rsidRDefault="00152864" w:rsidP="006E63EA">
            <w:pPr>
              <w:ind w:left="57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10967-2019</w:t>
            </w:r>
          </w:p>
          <w:p w14:paraId="5EA28410" w14:textId="2E6E9CD1" w:rsidR="00152864" w:rsidRPr="00CF63BA" w:rsidRDefault="00152864" w:rsidP="006E6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 xml:space="preserve"> п.6.3, 6.4</w:t>
            </w:r>
          </w:p>
        </w:tc>
      </w:tr>
      <w:tr w:rsidR="00152864" w:rsidRPr="0038569C" w14:paraId="41752C37" w14:textId="77777777" w:rsidTr="006E63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9427" w14:textId="0B7A7D6A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D8AD6" w14:textId="77777777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F57C6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01.11/11.116</w:t>
            </w:r>
          </w:p>
          <w:p w14:paraId="27841886" w14:textId="60CAB7E9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D8BEC" w14:textId="638BD6B8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Типовой состав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D9BE6" w14:textId="77777777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2D42B" w14:textId="5CA79005" w:rsidR="00152864" w:rsidRPr="00CF63BA" w:rsidRDefault="00152864" w:rsidP="006E63EA">
            <w:pPr>
              <w:ind w:left="57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10940-64, п.5</w:t>
            </w:r>
            <w:r w:rsidR="00A13319">
              <w:rPr>
                <w:sz w:val="22"/>
                <w:szCs w:val="22"/>
              </w:rPr>
              <w:t>,6,8</w:t>
            </w:r>
          </w:p>
          <w:p w14:paraId="55B2A51D" w14:textId="027EB00C" w:rsidR="00152864" w:rsidRPr="00CF63BA" w:rsidRDefault="00152864" w:rsidP="006E6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152864" w:rsidRPr="0038569C" w14:paraId="15C0EFF2" w14:textId="77777777" w:rsidTr="006E63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00259" w14:textId="7529FDC8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6E467" w14:textId="4486AD27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F26D6" w14:textId="77777777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01.11/08.052</w:t>
            </w:r>
          </w:p>
          <w:p w14:paraId="462180C9" w14:textId="77777777" w:rsidR="00152864" w:rsidRPr="00CF63BA" w:rsidRDefault="00152864" w:rsidP="00CF63BA">
            <w:pPr>
              <w:rPr>
                <w:sz w:val="22"/>
                <w:szCs w:val="22"/>
              </w:rPr>
            </w:pPr>
          </w:p>
          <w:p w14:paraId="5C55159D" w14:textId="43E1B26C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B0BD7" w14:textId="06B9340D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Количество и качество сырой клейковины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20ED8" w14:textId="0499CE47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06936" w14:textId="3002D639" w:rsidR="00152864" w:rsidRPr="00CF63BA" w:rsidRDefault="00152864" w:rsidP="006E63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13586.1-</w:t>
            </w:r>
            <w:proofErr w:type="gramStart"/>
            <w:r w:rsidRPr="00CF63BA">
              <w:rPr>
                <w:sz w:val="22"/>
                <w:szCs w:val="22"/>
              </w:rPr>
              <w:t>2014,р.</w:t>
            </w:r>
            <w:proofErr w:type="gramEnd"/>
            <w:r w:rsidRPr="00CF63BA">
              <w:rPr>
                <w:sz w:val="22"/>
                <w:szCs w:val="22"/>
              </w:rPr>
              <w:t xml:space="preserve"> 6, 11</w:t>
            </w:r>
          </w:p>
        </w:tc>
      </w:tr>
      <w:tr w:rsidR="00152864" w:rsidRPr="0038569C" w14:paraId="0B328778" w14:textId="77777777" w:rsidTr="006E63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04B8E" w14:textId="66F9DD49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557C" w14:textId="022DECA7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FC921" w14:textId="77777777" w:rsidR="00152864" w:rsidRPr="00CF63BA" w:rsidRDefault="00152864" w:rsidP="00CF63BA">
            <w:pPr>
              <w:spacing w:line="192" w:lineRule="auto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01.11/08.052</w:t>
            </w:r>
          </w:p>
          <w:p w14:paraId="3DD3B0FC" w14:textId="77777777" w:rsidR="00152864" w:rsidRPr="00CF63BA" w:rsidRDefault="00152864" w:rsidP="00CF63BA">
            <w:pPr>
              <w:spacing w:line="192" w:lineRule="auto"/>
              <w:rPr>
                <w:sz w:val="22"/>
                <w:szCs w:val="22"/>
              </w:rPr>
            </w:pPr>
          </w:p>
          <w:p w14:paraId="750F5A26" w14:textId="068A4962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97DA6" w14:textId="0A0E9D15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Сорная примесь</w:t>
            </w:r>
          </w:p>
          <w:p w14:paraId="6902576B" w14:textId="21963BCC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(в том числе вредная)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08834" w14:textId="6C9C6FCC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D1A06" w14:textId="77777777" w:rsidR="00152864" w:rsidRPr="00CF63BA" w:rsidRDefault="00152864" w:rsidP="006E63EA">
            <w:pPr>
              <w:ind w:left="57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30483-97,</w:t>
            </w:r>
          </w:p>
          <w:p w14:paraId="00DC32D9" w14:textId="77777777" w:rsidR="00152864" w:rsidRPr="00CF63BA" w:rsidRDefault="00152864" w:rsidP="006E63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п. 3.1.1-3.1.7</w:t>
            </w:r>
          </w:p>
          <w:p w14:paraId="55D5EEAF" w14:textId="60D1D31A" w:rsidR="00152864" w:rsidRPr="00CF63BA" w:rsidRDefault="00152864" w:rsidP="006E6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152864" w:rsidRPr="0038569C" w14:paraId="3CF90616" w14:textId="77777777" w:rsidTr="006E63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1BDE" w14:textId="1AAB2EA3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D8CF" w14:textId="77777777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0C991" w14:textId="77777777" w:rsidR="00152864" w:rsidRPr="00CF63BA" w:rsidRDefault="00152864" w:rsidP="00CF63BA">
            <w:pPr>
              <w:spacing w:line="192" w:lineRule="auto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01.11/08.052</w:t>
            </w:r>
          </w:p>
          <w:p w14:paraId="0E9849C7" w14:textId="1666A55C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32333" w14:textId="6DACF79B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Зерновая примесь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0F14" w14:textId="77777777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75A11" w14:textId="77777777" w:rsidR="00152864" w:rsidRPr="00152864" w:rsidRDefault="00152864" w:rsidP="006E63EA">
            <w:pPr>
              <w:ind w:left="57"/>
              <w:rPr>
                <w:sz w:val="22"/>
                <w:szCs w:val="22"/>
              </w:rPr>
            </w:pPr>
            <w:r w:rsidRPr="00152864">
              <w:rPr>
                <w:sz w:val="22"/>
                <w:szCs w:val="22"/>
              </w:rPr>
              <w:t>ГОСТ 30483-97,</w:t>
            </w:r>
          </w:p>
          <w:p w14:paraId="34B5C951" w14:textId="3B671099" w:rsidR="00152864" w:rsidRPr="00152864" w:rsidRDefault="00152864" w:rsidP="006E6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52864">
              <w:rPr>
                <w:sz w:val="22"/>
                <w:szCs w:val="22"/>
              </w:rPr>
              <w:t>п. 3.1.8</w:t>
            </w:r>
          </w:p>
        </w:tc>
      </w:tr>
      <w:tr w:rsidR="00152864" w:rsidRPr="0038569C" w14:paraId="2C2FCC10" w14:textId="77777777" w:rsidTr="006E63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B55C8" w14:textId="3428D305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C6A0B1" w14:textId="5C3B08A3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2E609" w14:textId="77777777" w:rsidR="00152864" w:rsidRPr="00CF63BA" w:rsidRDefault="00152864" w:rsidP="00CF63BA">
            <w:pPr>
              <w:spacing w:line="192" w:lineRule="auto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01.11/08.052</w:t>
            </w:r>
          </w:p>
          <w:p w14:paraId="470F6145" w14:textId="428AA725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FAB4D" w14:textId="1FA3F25E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Мелкое зерно</w:t>
            </w:r>
          </w:p>
          <w:p w14:paraId="34136C09" w14:textId="742B773F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4522F" w14:textId="0484C2A2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49B6D" w14:textId="77777777" w:rsidR="00152864" w:rsidRPr="00152864" w:rsidRDefault="00152864" w:rsidP="006E63EA">
            <w:pPr>
              <w:ind w:left="57"/>
              <w:rPr>
                <w:sz w:val="22"/>
                <w:szCs w:val="22"/>
              </w:rPr>
            </w:pPr>
            <w:r w:rsidRPr="00152864">
              <w:rPr>
                <w:sz w:val="22"/>
                <w:szCs w:val="22"/>
              </w:rPr>
              <w:t xml:space="preserve">ГОСТ 30483-97, </w:t>
            </w:r>
          </w:p>
          <w:p w14:paraId="5471C8C3" w14:textId="71FBA506" w:rsidR="00152864" w:rsidRPr="00152864" w:rsidRDefault="00152864" w:rsidP="006E6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52864">
              <w:rPr>
                <w:sz w:val="22"/>
                <w:szCs w:val="22"/>
              </w:rPr>
              <w:t>п. 3.4</w:t>
            </w:r>
          </w:p>
        </w:tc>
      </w:tr>
      <w:tr w:rsidR="00152864" w:rsidRPr="0038569C" w14:paraId="4787FCD5" w14:textId="77777777" w:rsidTr="006E63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AE65C" w14:textId="1D343C50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43275" w14:textId="585650BB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BA67B" w14:textId="77777777" w:rsidR="00152864" w:rsidRPr="00CF63BA" w:rsidRDefault="00152864" w:rsidP="00CF63BA">
            <w:pPr>
              <w:spacing w:line="192" w:lineRule="auto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01.11/08.052</w:t>
            </w:r>
          </w:p>
          <w:p w14:paraId="7360A6F1" w14:textId="52826374" w:rsidR="00152864" w:rsidRPr="00CF63B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E79AD" w14:textId="6F95B9C4" w:rsidR="00152864" w:rsidRPr="00CF63BA" w:rsidRDefault="00152864" w:rsidP="00CF63BA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Стекловидность</w:t>
            </w:r>
          </w:p>
          <w:p w14:paraId="339D27BE" w14:textId="77777777" w:rsidR="00152864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gramStart"/>
            <w:r w:rsidRPr="00CF63BA">
              <w:rPr>
                <w:sz w:val="22"/>
                <w:szCs w:val="22"/>
              </w:rPr>
              <w:t>( по</w:t>
            </w:r>
            <w:proofErr w:type="gramEnd"/>
            <w:r w:rsidRPr="00CF63BA">
              <w:rPr>
                <w:sz w:val="22"/>
                <w:szCs w:val="22"/>
              </w:rPr>
              <w:t xml:space="preserve"> результатам осмотра среза зерна)</w:t>
            </w:r>
          </w:p>
          <w:p w14:paraId="5DF14FE1" w14:textId="65A2DA4A" w:rsidR="006E63EA" w:rsidRPr="00CF63BA" w:rsidRDefault="006E63EA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24CF9" w14:textId="7903C1FD" w:rsidR="00152864" w:rsidRPr="00295E4A" w:rsidRDefault="00152864" w:rsidP="00CF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6BDE8" w14:textId="77777777" w:rsidR="00152864" w:rsidRPr="00152864" w:rsidRDefault="00152864" w:rsidP="006E63EA">
            <w:pPr>
              <w:ind w:left="57"/>
              <w:rPr>
                <w:sz w:val="22"/>
                <w:szCs w:val="22"/>
              </w:rPr>
            </w:pPr>
            <w:r w:rsidRPr="00152864">
              <w:rPr>
                <w:sz w:val="22"/>
                <w:szCs w:val="22"/>
              </w:rPr>
              <w:t>ГОСТ 10987-76,</w:t>
            </w:r>
          </w:p>
          <w:p w14:paraId="5DE04851" w14:textId="77777777" w:rsidR="00152864" w:rsidRPr="00152864" w:rsidRDefault="00152864" w:rsidP="006E63EA">
            <w:pPr>
              <w:ind w:left="57"/>
              <w:rPr>
                <w:sz w:val="22"/>
                <w:szCs w:val="22"/>
              </w:rPr>
            </w:pPr>
            <w:r w:rsidRPr="00152864">
              <w:rPr>
                <w:sz w:val="22"/>
                <w:szCs w:val="22"/>
              </w:rPr>
              <w:t>п. 4.2</w:t>
            </w:r>
          </w:p>
          <w:p w14:paraId="409FA4F4" w14:textId="42FCD853" w:rsidR="00152864" w:rsidRPr="00152864" w:rsidRDefault="00152864" w:rsidP="006E6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45825" w:rsidRPr="0038569C" w14:paraId="3BEBF5B6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B44BC" w14:textId="0942B0C2" w:rsid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1.10*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C821E" w14:textId="77777777" w:rsidR="00745825" w:rsidRDefault="00745825" w:rsidP="0074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</w:t>
            </w:r>
          </w:p>
          <w:p w14:paraId="65E8B37B" w14:textId="77777777" w:rsidR="00745825" w:rsidRDefault="00745825" w:rsidP="00745825">
            <w:pPr>
              <w:rPr>
                <w:sz w:val="22"/>
                <w:szCs w:val="22"/>
              </w:rPr>
            </w:pPr>
            <w:r w:rsidRPr="006D6393">
              <w:rPr>
                <w:sz w:val="22"/>
                <w:szCs w:val="22"/>
              </w:rPr>
              <w:t>(пшеница,</w:t>
            </w:r>
            <w:r>
              <w:rPr>
                <w:sz w:val="22"/>
                <w:szCs w:val="22"/>
              </w:rPr>
              <w:t xml:space="preserve"> </w:t>
            </w:r>
            <w:r w:rsidRPr="006D6393">
              <w:rPr>
                <w:sz w:val="22"/>
                <w:szCs w:val="22"/>
              </w:rPr>
              <w:t>рожь,</w:t>
            </w:r>
            <w:r>
              <w:rPr>
                <w:sz w:val="22"/>
                <w:szCs w:val="22"/>
              </w:rPr>
              <w:t xml:space="preserve"> </w:t>
            </w:r>
            <w:r w:rsidRPr="006D6393">
              <w:rPr>
                <w:sz w:val="22"/>
                <w:szCs w:val="22"/>
              </w:rPr>
              <w:t>ячмень, овёс, тритикале</w:t>
            </w:r>
            <w:r>
              <w:rPr>
                <w:sz w:val="22"/>
                <w:szCs w:val="22"/>
              </w:rPr>
              <w:t>),</w:t>
            </w:r>
            <w:r w:rsidRPr="006D6393">
              <w:rPr>
                <w:sz w:val="22"/>
                <w:szCs w:val="22"/>
              </w:rPr>
              <w:t xml:space="preserve"> кукуруза</w:t>
            </w:r>
            <w:r>
              <w:rPr>
                <w:sz w:val="22"/>
                <w:szCs w:val="22"/>
              </w:rPr>
              <w:t>,</w:t>
            </w:r>
          </w:p>
          <w:p w14:paraId="2B3A55D1" w14:textId="77777777" w:rsidR="00745825" w:rsidRPr="006D6393" w:rsidRDefault="00745825" w:rsidP="00745825">
            <w:pPr>
              <w:rPr>
                <w:sz w:val="22"/>
                <w:szCs w:val="22"/>
              </w:rPr>
            </w:pPr>
            <w:r w:rsidRPr="006D6393">
              <w:rPr>
                <w:sz w:val="22"/>
                <w:szCs w:val="22"/>
              </w:rPr>
              <w:t>горох</w:t>
            </w:r>
          </w:p>
          <w:p w14:paraId="62E8B6B0" w14:textId="77777777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56857" w14:textId="1127378B" w:rsidR="00745825" w:rsidRPr="00745825" w:rsidRDefault="00745825" w:rsidP="003326E1">
            <w:pPr>
              <w:jc w:val="center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 08.052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08263" w14:textId="1EA89B6F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089A3" w14:textId="77777777" w:rsidR="00745825" w:rsidRPr="00CF63BA" w:rsidRDefault="00745825" w:rsidP="00745825">
            <w:pPr>
              <w:ind w:left="57"/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9353-90</w:t>
            </w:r>
          </w:p>
          <w:p w14:paraId="0C2CD5CF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9353-2016</w:t>
            </w:r>
          </w:p>
          <w:p w14:paraId="2F132464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16990-88</w:t>
            </w:r>
          </w:p>
          <w:p w14:paraId="0C67E108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28672-90</w:t>
            </w:r>
          </w:p>
          <w:p w14:paraId="08309513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28673-90</w:t>
            </w:r>
          </w:p>
          <w:p w14:paraId="4AD3B0F9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28673-2019</w:t>
            </w:r>
          </w:p>
          <w:p w14:paraId="36392DB4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28674-2019</w:t>
            </w:r>
          </w:p>
          <w:p w14:paraId="4A9B25C9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ГОСТ 13634-90</w:t>
            </w:r>
          </w:p>
          <w:p w14:paraId="3D05703A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1134-98</w:t>
            </w:r>
          </w:p>
          <w:p w14:paraId="14AF439B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1135-98</w:t>
            </w:r>
          </w:p>
          <w:p w14:paraId="22C13F51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1136-98</w:t>
            </w:r>
          </w:p>
          <w:p w14:paraId="6AA6CE21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1137-98</w:t>
            </w:r>
          </w:p>
          <w:p w14:paraId="1C3EC1AD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1193-99</w:t>
            </w:r>
          </w:p>
          <w:p w14:paraId="2E98BCBA" w14:textId="77777777" w:rsidR="00745825" w:rsidRPr="00CF63BA" w:rsidRDefault="00745825" w:rsidP="00745825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>СТБ 1522-2005</w:t>
            </w:r>
          </w:p>
          <w:p w14:paraId="0D46CCF6" w14:textId="02006B36" w:rsidR="00745825" w:rsidRPr="003326E1" w:rsidRDefault="00745825" w:rsidP="003326E1">
            <w:pPr>
              <w:rPr>
                <w:sz w:val="22"/>
                <w:szCs w:val="22"/>
              </w:rPr>
            </w:pPr>
            <w:r w:rsidRPr="00CF63B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1A74C" w14:textId="4C4CE04B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ГОСТ 13586.5-2015</w:t>
            </w:r>
          </w:p>
        </w:tc>
      </w:tr>
      <w:tr w:rsidR="00745825" w:rsidRPr="0038569C" w14:paraId="628BAFE9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F28DE" w14:textId="5E83C83C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F7316" w14:textId="77777777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EF3CC" w14:textId="77777777" w:rsidR="00745825" w:rsidRPr="003326E1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BCD07" w14:textId="221870B5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538F1" w14:textId="77777777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6669F" w14:textId="53F3D55B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745825" w:rsidRPr="0038569C" w14:paraId="6F13B818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410DB" w14:textId="00A583C3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7678B" w14:textId="7F4D0EE9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0496D" w14:textId="77777777" w:rsidR="00745825" w:rsidRPr="00745825" w:rsidRDefault="00745825" w:rsidP="003326E1">
            <w:pPr>
              <w:jc w:val="center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 11.116</w:t>
            </w:r>
          </w:p>
          <w:p w14:paraId="40CC0C00" w14:textId="291736E1" w:rsidR="00745825" w:rsidRPr="003326E1" w:rsidRDefault="00745825" w:rsidP="00332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520EE" w14:textId="1647F89F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 xml:space="preserve">Заражённость вредителями (путём </w:t>
            </w:r>
            <w:proofErr w:type="gramStart"/>
            <w:r w:rsidRPr="00745825">
              <w:rPr>
                <w:sz w:val="22"/>
                <w:szCs w:val="22"/>
              </w:rPr>
              <w:t>просеивания  средней</w:t>
            </w:r>
            <w:proofErr w:type="gramEnd"/>
            <w:r w:rsidRPr="00745825">
              <w:rPr>
                <w:sz w:val="22"/>
                <w:szCs w:val="22"/>
              </w:rPr>
              <w:t xml:space="preserve"> пробы)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D4EDC" w14:textId="4909E8A9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99E6A" w14:textId="77777777" w:rsidR="00745825" w:rsidRPr="00745825" w:rsidRDefault="00745825" w:rsidP="007458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ГОСТ 13586.6-93, п.1</w:t>
            </w:r>
          </w:p>
          <w:p w14:paraId="0BDF25C2" w14:textId="77777777" w:rsidR="00745825" w:rsidRPr="00745825" w:rsidRDefault="00745825" w:rsidP="007458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B84C29" w14:textId="77777777" w:rsidR="00745825" w:rsidRPr="00745825" w:rsidRDefault="00745825" w:rsidP="007458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C72644" w14:textId="0789B5A3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745825" w:rsidRPr="0038569C" w14:paraId="6ECE9DBD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4166D" w14:textId="68BC7AC6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D4663" w14:textId="1D26E851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2284B" w14:textId="415029DF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 08.052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E7BB6" w14:textId="77777777" w:rsidR="00745825" w:rsidRPr="00745825" w:rsidRDefault="00745825" w:rsidP="00745825">
            <w:pPr>
              <w:rPr>
                <w:sz w:val="22"/>
                <w:szCs w:val="22"/>
              </w:rPr>
            </w:pPr>
            <w:proofErr w:type="spellStart"/>
            <w:r w:rsidRPr="00745825">
              <w:rPr>
                <w:sz w:val="22"/>
                <w:szCs w:val="22"/>
              </w:rPr>
              <w:t>Плёнчатость</w:t>
            </w:r>
            <w:proofErr w:type="spellEnd"/>
          </w:p>
          <w:p w14:paraId="4D90A77A" w14:textId="6CECE582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(</w:t>
            </w:r>
            <w:proofErr w:type="gramStart"/>
            <w:r w:rsidRPr="00745825">
              <w:rPr>
                <w:sz w:val="22"/>
                <w:szCs w:val="22"/>
              </w:rPr>
              <w:t>отделением  плёнок</w:t>
            </w:r>
            <w:proofErr w:type="gramEnd"/>
            <w:r w:rsidRPr="00745825">
              <w:rPr>
                <w:sz w:val="22"/>
                <w:szCs w:val="22"/>
              </w:rPr>
              <w:t xml:space="preserve"> вручную)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5D22E" w14:textId="58A8B0E5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D97BF" w14:textId="77777777" w:rsidR="00745825" w:rsidRPr="00745825" w:rsidRDefault="00745825" w:rsidP="007458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 xml:space="preserve">ГОСТ 10843-76, </w:t>
            </w:r>
          </w:p>
          <w:p w14:paraId="0B236D68" w14:textId="77777777" w:rsidR="00745825" w:rsidRPr="00745825" w:rsidRDefault="00745825" w:rsidP="007458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п. 4.1.2</w:t>
            </w:r>
          </w:p>
          <w:p w14:paraId="600D06E6" w14:textId="61B4302A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745825" w:rsidRPr="0038569C" w14:paraId="648F6738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A9F8" w14:textId="21BEDAD8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1.14*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6290" w14:textId="2356F164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7157D" w14:textId="6DCCBAA9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 29.040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03AD1" w14:textId="6928DB49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Число падения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D5F09" w14:textId="7CC3CB07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3A075" w14:textId="5F717BAD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ГОСТ 27676-88</w:t>
            </w:r>
          </w:p>
        </w:tc>
      </w:tr>
      <w:tr w:rsidR="00745825" w:rsidRPr="0038569C" w14:paraId="0FE74DDD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DB622" w14:textId="77777777" w:rsid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  <w:p w14:paraId="45D31F8C" w14:textId="07973520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93FE2" w14:textId="77777777" w:rsidR="00745825" w:rsidRDefault="00745825" w:rsidP="00745825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Семена  масличных</w:t>
            </w:r>
            <w:proofErr w:type="gramEnd"/>
            <w:r>
              <w:rPr>
                <w:sz w:val="22"/>
                <w:szCs w:val="22"/>
              </w:rPr>
              <w:t xml:space="preserve"> культур </w:t>
            </w:r>
          </w:p>
          <w:p w14:paraId="4F6E1DFE" w14:textId="63A47F4A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(р</w:t>
            </w:r>
            <w:r w:rsidRPr="006D6393">
              <w:rPr>
                <w:sz w:val="22"/>
                <w:szCs w:val="22"/>
              </w:rPr>
              <w:t>апс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174D6" w14:textId="613673C9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01.11/42.000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C0E3B" w14:textId="73C67F70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ADB20" w14:textId="2113EF7D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ГОСТ 10852-86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557D5" w14:textId="14D7555F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ГОСТ 10852-86</w:t>
            </w:r>
          </w:p>
        </w:tc>
      </w:tr>
      <w:tr w:rsidR="00745825" w:rsidRPr="0038569C" w14:paraId="230F7B75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24717" w14:textId="4A58B5D9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E00A4" w14:textId="6991B542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2D184" w14:textId="77777777" w:rsidR="00745825" w:rsidRPr="00745825" w:rsidRDefault="00745825" w:rsidP="00745825">
            <w:pP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01.11/08.052</w:t>
            </w:r>
          </w:p>
          <w:p w14:paraId="781B71C3" w14:textId="103F5AF9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82C0B" w14:textId="355C6AAD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551C1" w14:textId="77777777" w:rsidR="00745825" w:rsidRPr="00745825" w:rsidRDefault="00745825" w:rsidP="00745825">
            <w:pP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СТБ 1398-2003</w:t>
            </w:r>
          </w:p>
          <w:p w14:paraId="70CE29F5" w14:textId="77777777" w:rsidR="00745825" w:rsidRPr="00745825" w:rsidRDefault="00745825" w:rsidP="00745825">
            <w:pP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02C9BD5" w14:textId="77777777" w:rsidR="00745825" w:rsidRPr="00745825" w:rsidRDefault="00745825" w:rsidP="00745825">
            <w:pPr>
              <w:ind w:left="57"/>
              <w:rPr>
                <w:sz w:val="22"/>
                <w:szCs w:val="22"/>
              </w:rPr>
            </w:pPr>
          </w:p>
          <w:p w14:paraId="3A630FB9" w14:textId="77777777" w:rsidR="00745825" w:rsidRPr="00745825" w:rsidRDefault="00745825" w:rsidP="007458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  <w:p w14:paraId="055F01C7" w14:textId="77777777" w:rsidR="00745825" w:rsidRPr="00745825" w:rsidRDefault="00745825" w:rsidP="007458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  <w:p w14:paraId="18EE728C" w14:textId="6E8645D7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D2274" w14:textId="28D3F368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ГОСТ 10856-96</w:t>
            </w:r>
          </w:p>
        </w:tc>
      </w:tr>
      <w:tr w:rsidR="00745825" w:rsidRPr="0038569C" w14:paraId="7A311AFF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230A8" w14:textId="6EF5C211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159BA" w14:textId="04503B33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BECFE" w14:textId="0104C123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01.11/08.052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F9D7F" w14:textId="374F8DD1" w:rsidR="00745825" w:rsidRPr="00745825" w:rsidRDefault="00745825" w:rsidP="003326E1">
            <w:pPr>
              <w:tabs>
                <w:tab w:val="right" w:pos="2664"/>
              </w:tabs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Сорная примесь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9E713" w14:textId="4676AF71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71E77" w14:textId="77777777" w:rsidR="00745825" w:rsidRPr="00745825" w:rsidRDefault="00745825" w:rsidP="00745825">
            <w:pP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 xml:space="preserve">ГОСТ 10854-2015, </w:t>
            </w:r>
          </w:p>
          <w:p w14:paraId="6E52D137" w14:textId="28287899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п. 6.1 – 6.3</w:t>
            </w:r>
          </w:p>
        </w:tc>
      </w:tr>
      <w:tr w:rsidR="00745825" w:rsidRPr="0038569C" w14:paraId="2F801DBB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BAF57" w14:textId="271B4955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697C" w14:textId="12ACE162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57B75" w14:textId="2E720A66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01.11/08.052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E274C" w14:textId="35A8B38E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gramStart"/>
            <w:r w:rsidRPr="00745825">
              <w:rPr>
                <w:sz w:val="22"/>
                <w:szCs w:val="22"/>
              </w:rPr>
              <w:t>Масличная  примесь</w:t>
            </w:r>
            <w:proofErr w:type="gramEnd"/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668BF" w14:textId="7714E218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D27E7" w14:textId="77777777" w:rsidR="00745825" w:rsidRPr="00745825" w:rsidRDefault="00745825" w:rsidP="00745825">
            <w:pP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 xml:space="preserve">ГОСТ 10854-2015, </w:t>
            </w:r>
          </w:p>
          <w:p w14:paraId="190D54EF" w14:textId="41F0902D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п. 6.2, 6.3</w:t>
            </w:r>
          </w:p>
        </w:tc>
      </w:tr>
      <w:tr w:rsidR="00745825" w:rsidRPr="0038569C" w14:paraId="456AFF3C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93710" w14:textId="4C22E00E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22718" w14:textId="0FEA575D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2AC18" w14:textId="6805A4C0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01.11/11.116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0EF9B" w14:textId="2874FC50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Заражённость вредителями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4F3D1" w14:textId="6EC3E6F4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0471B" w14:textId="77777777" w:rsidR="00745825" w:rsidRPr="00745825" w:rsidRDefault="00745825" w:rsidP="00745825">
            <w:pP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ГОСТ 10853-88</w:t>
            </w:r>
          </w:p>
          <w:p w14:paraId="074A38A0" w14:textId="308B658F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45825" w:rsidRPr="0038569C" w14:paraId="0E493DEC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5985D" w14:textId="01F6C0E8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3219F" w14:textId="06716652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D91BA" w14:textId="3B8E39D9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01.11/11.116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C528E" w14:textId="5F7449CF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Цвет, запах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7DE17" w14:textId="060E1F6B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DD49" w14:textId="0B4066E4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ГОСТ 27988-88</w:t>
            </w:r>
          </w:p>
        </w:tc>
      </w:tr>
      <w:tr w:rsidR="00745825" w:rsidRPr="0038569C" w14:paraId="4A84DB1D" w14:textId="77777777" w:rsidTr="003326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7DE0" w14:textId="7CE40861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6D976" w14:textId="49BCEA75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14A9A" w14:textId="5A4DFEC4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01.11/08.149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7BB67" w14:textId="69283292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 xml:space="preserve">Кислотное число </w:t>
            </w:r>
            <w:proofErr w:type="gramStart"/>
            <w:r w:rsidRPr="00745825">
              <w:rPr>
                <w:sz w:val="22"/>
                <w:szCs w:val="22"/>
              </w:rPr>
              <w:t>масла  в</w:t>
            </w:r>
            <w:proofErr w:type="gramEnd"/>
            <w:r w:rsidRPr="00745825">
              <w:rPr>
                <w:sz w:val="22"/>
                <w:szCs w:val="22"/>
              </w:rPr>
              <w:t xml:space="preserve">  семенах  (титриметрический метод с извлечением масла этиловым  эфиром)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ED46DF" w14:textId="7BEFC206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8E780" w14:textId="77777777" w:rsidR="00745825" w:rsidRPr="00745825" w:rsidRDefault="00745825" w:rsidP="00745825">
            <w:pP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ГОСТ 10858-77</w:t>
            </w:r>
          </w:p>
          <w:p w14:paraId="02C49495" w14:textId="088BF2D6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45825" w:rsidRPr="0038569C" w14:paraId="3F7E8736" w14:textId="77777777" w:rsidTr="005E6C3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E8EF1" w14:textId="76ABFDB9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E9FE6" w14:textId="540855B7" w:rsidR="00745825" w:rsidRPr="00295E4A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90735" w14:textId="7D33833C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01.11/11.116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64F21" w14:textId="5969D8B5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745825">
              <w:rPr>
                <w:sz w:val="22"/>
                <w:szCs w:val="22"/>
              </w:rPr>
              <w:t>глюкозинолатов</w:t>
            </w:r>
            <w:proofErr w:type="spellEnd"/>
            <w:r w:rsidRPr="00745825">
              <w:rPr>
                <w:sz w:val="22"/>
                <w:szCs w:val="22"/>
              </w:rPr>
              <w:t xml:space="preserve"> (метод «</w:t>
            </w:r>
            <w:proofErr w:type="spellStart"/>
            <w:r w:rsidRPr="00745825">
              <w:rPr>
                <w:sz w:val="22"/>
                <w:szCs w:val="22"/>
              </w:rPr>
              <w:t>Глюко</w:t>
            </w:r>
            <w:proofErr w:type="spellEnd"/>
            <w:r w:rsidRPr="00745825">
              <w:rPr>
                <w:sz w:val="22"/>
                <w:szCs w:val="22"/>
              </w:rPr>
              <w:t>-тест»)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F6546A" w14:textId="60A9E300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B7317" w14:textId="77777777" w:rsidR="00745825" w:rsidRPr="00745825" w:rsidRDefault="00745825" w:rsidP="00745825">
            <w:pP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ГОСТ 9824-87,</w:t>
            </w:r>
          </w:p>
          <w:p w14:paraId="1D1165E3" w14:textId="686B234D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п. 3.5</w:t>
            </w:r>
          </w:p>
        </w:tc>
      </w:tr>
      <w:tr w:rsidR="00745825" w:rsidRPr="0038569C" w14:paraId="59266F1C" w14:textId="77777777" w:rsidTr="001509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FBACA" w14:textId="77777777" w:rsid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3.1</w:t>
            </w:r>
          </w:p>
          <w:p w14:paraId="0B7CFAEE" w14:textId="0029005E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3224C" w14:textId="2563C929" w:rsidR="00745825" w:rsidRPr="00745825" w:rsidRDefault="00745825" w:rsidP="00745825">
            <w:pPr>
              <w:pStyle w:val="af6"/>
              <w:rPr>
                <w:lang w:val="ru-RU"/>
              </w:rPr>
            </w:pPr>
            <w:proofErr w:type="spellStart"/>
            <w:r w:rsidRPr="00745825">
              <w:t>Сельскохозяйственное</w:t>
            </w:r>
            <w:proofErr w:type="spellEnd"/>
            <w:r w:rsidRPr="00745825">
              <w:t xml:space="preserve"> </w:t>
            </w:r>
            <w:proofErr w:type="spellStart"/>
            <w:r w:rsidRPr="00745825">
              <w:t>сырье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7B365" w14:textId="09C91CE3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01.11/ 42.000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A1836" w14:textId="0365F6D4" w:rsidR="00745825" w:rsidRPr="00745825" w:rsidRDefault="00745825" w:rsidP="00745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BAC5A1" w14:textId="77777777" w:rsidR="00745825" w:rsidRPr="00745825" w:rsidRDefault="00745825" w:rsidP="00A13319">
            <w:pPr>
              <w:jc w:val="both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СТБ 1036-97</w:t>
            </w:r>
          </w:p>
          <w:p w14:paraId="65AFA675" w14:textId="244291D0" w:rsidR="00745825" w:rsidRPr="00EA22C5" w:rsidRDefault="00745825" w:rsidP="00A13319">
            <w:pPr>
              <w:pStyle w:val="af6"/>
              <w:jc w:val="both"/>
              <w:rPr>
                <w:lang w:val="ru-RU"/>
              </w:rPr>
            </w:pPr>
            <w:r w:rsidRPr="00745825">
              <w:t>СТБ 1056-2016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33D6F" w14:textId="77777777" w:rsidR="00745825" w:rsidRPr="00745825" w:rsidRDefault="00745825" w:rsidP="00A13319">
            <w:pPr>
              <w:jc w:val="both"/>
              <w:rPr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СТБ 1036-97</w:t>
            </w:r>
          </w:p>
          <w:p w14:paraId="1E91C45A" w14:textId="6DE891FB" w:rsidR="00745825" w:rsidRPr="00745825" w:rsidRDefault="00745825" w:rsidP="00A13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45825">
              <w:rPr>
                <w:sz w:val="22"/>
                <w:szCs w:val="22"/>
              </w:rPr>
              <w:t>СТБ 1056-2016</w:t>
            </w:r>
          </w:p>
        </w:tc>
      </w:tr>
    </w:tbl>
    <w:p w14:paraId="1F2913D4" w14:textId="77777777" w:rsidR="00E41B5C" w:rsidRDefault="00E41B5C" w:rsidP="00D50B4E">
      <w:pPr>
        <w:rPr>
          <w:b/>
        </w:rPr>
      </w:pPr>
    </w:p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534B1" w14:textId="77777777" w:rsidR="000E6EB8" w:rsidRDefault="000E6EB8" w:rsidP="0011070C">
      <w:r>
        <w:separator/>
      </w:r>
    </w:p>
  </w:endnote>
  <w:endnote w:type="continuationSeparator" w:id="0">
    <w:p w14:paraId="45A68A40" w14:textId="77777777" w:rsidR="000E6EB8" w:rsidRDefault="000E6EB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5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070C3885" w:rsidR="00124809" w:rsidRPr="006D33D8" w:rsidRDefault="003C5F8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20.05.2022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5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635D9B57" w:rsidR="00A417E3" w:rsidRPr="009E4D11" w:rsidRDefault="00354F71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20.05.</w:t>
              </w:r>
              <w:r w:rsidR="00D50B4E" w:rsidRPr="00E36003">
                <w:rPr>
                  <w:rFonts w:eastAsia="ArialMT"/>
                  <w:u w:val="single"/>
                </w:rPr>
                <w:t>2022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5FB98DD9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AA47B" w14:textId="77777777" w:rsidR="000E6EB8" w:rsidRDefault="000E6EB8" w:rsidP="0011070C">
      <w:r>
        <w:separator/>
      </w:r>
    </w:p>
  </w:footnote>
  <w:footnote w:type="continuationSeparator" w:id="0">
    <w:p w14:paraId="580535E6" w14:textId="77777777" w:rsidR="000E6EB8" w:rsidRDefault="000E6EB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"/>
      <w:gridCol w:w="562"/>
      <w:gridCol w:w="104"/>
      <w:gridCol w:w="2165"/>
      <w:gridCol w:w="1280"/>
      <w:gridCol w:w="1556"/>
      <w:gridCol w:w="1985"/>
      <w:gridCol w:w="1843"/>
      <w:gridCol w:w="67"/>
    </w:tblGrid>
    <w:tr w:rsidR="00124809" w:rsidRPr="00D337DC" w14:paraId="16A89516" w14:textId="77777777" w:rsidTr="00152864">
      <w:trPr>
        <w:trHeight w:val="752"/>
        <w:tblHeader/>
      </w:trPr>
      <w:tc>
        <w:tcPr>
          <w:tcW w:w="385" w:type="pct"/>
          <w:gridSpan w:val="3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2E51E41A" w14:textId="52A1BD7B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CF63BA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152864">
            <w:rPr>
              <w:rFonts w:ascii="Times New Roman" w:hAnsi="Times New Roman" w:cs="Times New Roman"/>
              <w:sz w:val="24"/>
              <w:szCs w:val="24"/>
            </w:rPr>
            <w:t>3919</w:t>
          </w:r>
        </w:p>
      </w:tc>
    </w:tr>
    <w:tr w:rsidR="00152864" w:rsidRPr="0038569C" w14:paraId="05A69933" w14:textId="77777777" w:rsidTr="00152864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gridAfter w:val="1"/>
        <w:wBefore w:w="39" w:type="pct"/>
        <w:wAfter w:w="36" w:type="pct"/>
        <w:trHeight w:val="240"/>
        <w:tblHeader/>
      </w:trPr>
      <w:tc>
        <w:tcPr>
          <w:tcW w:w="292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D4934B3" w14:textId="77777777" w:rsidR="00152864" w:rsidRPr="0038569C" w:rsidRDefault="00152864" w:rsidP="0015286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177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C776449" w14:textId="77777777" w:rsidR="00152864" w:rsidRPr="0038569C" w:rsidRDefault="00152864" w:rsidP="0015286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66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B4F1346" w14:textId="77777777" w:rsidR="00152864" w:rsidRPr="0038569C" w:rsidRDefault="00152864" w:rsidP="0015286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80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3A3143C" w14:textId="77777777" w:rsidR="00152864" w:rsidRPr="0038569C" w:rsidRDefault="00152864" w:rsidP="0015286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0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24C174A" w14:textId="77777777" w:rsidR="00152864" w:rsidRPr="0038569C" w:rsidRDefault="00152864" w:rsidP="0015286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956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C265564" w14:textId="77777777" w:rsidR="00152864" w:rsidRPr="0038569C" w:rsidRDefault="00152864" w:rsidP="0015286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152864">
    <w:pPr>
      <w:pStyle w:val="a7"/>
      <w:spacing w:line="24" w:lineRule="auto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30948"/>
    <w:rsid w:val="000643A6"/>
    <w:rsid w:val="0009264B"/>
    <w:rsid w:val="00092EA6"/>
    <w:rsid w:val="00095397"/>
    <w:rsid w:val="000A6CF1"/>
    <w:rsid w:val="000B0313"/>
    <w:rsid w:val="000D1708"/>
    <w:rsid w:val="000D49BB"/>
    <w:rsid w:val="000E2AC4"/>
    <w:rsid w:val="000E6EB8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52864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326E1"/>
    <w:rsid w:val="00354F71"/>
    <w:rsid w:val="003717D2"/>
    <w:rsid w:val="003A28BE"/>
    <w:rsid w:val="003B4E94"/>
    <w:rsid w:val="003C130A"/>
    <w:rsid w:val="003C2834"/>
    <w:rsid w:val="003C5F86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6E63EA"/>
    <w:rsid w:val="00704E29"/>
    <w:rsid w:val="00715A45"/>
    <w:rsid w:val="0071603C"/>
    <w:rsid w:val="00731452"/>
    <w:rsid w:val="00734508"/>
    <w:rsid w:val="00741FBB"/>
    <w:rsid w:val="0074243A"/>
    <w:rsid w:val="00745825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0A00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1331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77CFD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3D9B"/>
    <w:rsid w:val="00C74B15"/>
    <w:rsid w:val="00C81513"/>
    <w:rsid w:val="00C97BC9"/>
    <w:rsid w:val="00CA53E3"/>
    <w:rsid w:val="00CA6ED2"/>
    <w:rsid w:val="00CE4302"/>
    <w:rsid w:val="00CF4334"/>
    <w:rsid w:val="00CF63BA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2C5"/>
    <w:rsid w:val="00EA24D7"/>
    <w:rsid w:val="00EA6CEB"/>
    <w:rsid w:val="00EB34D2"/>
    <w:rsid w:val="00EC338F"/>
    <w:rsid w:val="00ED10E7"/>
    <w:rsid w:val="00EE598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E3A3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7C0A0D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18A0D3B987743569C8F741421E3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A97A0-3238-4BA7-82F9-FDA21119AB10}"/>
      </w:docPartPr>
      <w:docPartBody>
        <w:p w:rsidR="007C0A0D" w:rsidRDefault="0042507E">
          <w:pPr>
            <w:pStyle w:val="E18A0D3B987743569C8F741421E344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7C0A0D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7C0A0D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7C0A0D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126289"/>
    <w:rsid w:val="00413803"/>
    <w:rsid w:val="0042507E"/>
    <w:rsid w:val="007C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E18A0D3B987743569C8F741421E34414">
    <w:name w:val="E18A0D3B987743569C8F741421E34414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51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Бояренко Ольга Игоревна</cp:lastModifiedBy>
  <cp:revision>4</cp:revision>
  <cp:lastPrinted>2022-03-22T11:17:00Z</cp:lastPrinted>
  <dcterms:created xsi:type="dcterms:W3CDTF">2022-04-14T12:15:00Z</dcterms:created>
  <dcterms:modified xsi:type="dcterms:W3CDTF">2022-05-20T14:08:00Z</dcterms:modified>
</cp:coreProperties>
</file>