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EndPr/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3251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582B1031" w:rsidR="00793251" w:rsidRPr="00605AD3" w:rsidRDefault="00793251" w:rsidP="0079325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F74799">
              <w:rPr>
                <w:rFonts w:eastAsia="Calibri"/>
                <w:sz w:val="28"/>
                <w:szCs w:val="28"/>
              </w:rPr>
              <w:t xml:space="preserve">№ </w:t>
            </w:r>
            <w:r w:rsidRPr="00F74799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F74799">
              <w:rPr>
                <w:rFonts w:eastAsia="Calibri"/>
                <w:sz w:val="28"/>
                <w:szCs w:val="28"/>
              </w:rPr>
              <w:t xml:space="preserve">/112 </w:t>
            </w:r>
            <w:r w:rsidRPr="00F74799">
              <w:rPr>
                <w:sz w:val="28"/>
                <w:szCs w:val="28"/>
              </w:rPr>
              <w:t>2.2930</w:t>
            </w:r>
          </w:p>
        </w:tc>
      </w:tr>
      <w:tr w:rsidR="00793251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6538840F" w:rsidR="00793251" w:rsidRPr="00605AD3" w:rsidRDefault="00793251" w:rsidP="00793251">
            <w:pPr>
              <w:ind w:firstLine="611"/>
              <w:rPr>
                <w:bCs/>
                <w:sz w:val="28"/>
                <w:szCs w:val="28"/>
              </w:rPr>
            </w:pPr>
            <w:r w:rsidRPr="00F74799">
              <w:rPr>
                <w:rFonts w:eastAsia="Calibri"/>
                <w:sz w:val="28"/>
                <w:szCs w:val="28"/>
              </w:rPr>
              <w:t>от 16.05.2006</w:t>
            </w:r>
          </w:p>
        </w:tc>
      </w:tr>
      <w:tr w:rsidR="00F4098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5EEFBDA1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174A9C336DA94421BACF020562734886"/>
                </w:placeholder>
                <w:text/>
              </w:sdtPr>
              <w:sdtEndPr/>
              <w:sdtContent>
                <w:r w:rsidR="00793251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  <w:p w14:paraId="415EA4B2" w14:textId="2B5DE4F3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EndPr/>
              <w:sdtContent>
                <w:r w:rsidR="005A5ABF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793251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EndPr/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605AD3" w14:paraId="158D2796" w14:textId="77777777" w:rsidTr="00F40980">
        <w:tc>
          <w:tcPr>
            <w:tcW w:w="9751" w:type="dxa"/>
            <w:gridSpan w:val="2"/>
          </w:tcPr>
          <w:p w14:paraId="651FF1D3" w14:textId="18264C3F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A2F33851905D4FC8B73987DD4F5B7DE7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793251">
                  <w:rPr>
                    <w:rStyle w:val="38"/>
                    <w:szCs w:val="28"/>
                  </w:rPr>
                  <w:t>1</w:t>
                </w:r>
                <w:r w:rsidR="005A5ABF">
                  <w:rPr>
                    <w:rStyle w:val="38"/>
                    <w:szCs w:val="28"/>
                  </w:rPr>
                  <w:t>6</w:t>
                </w:r>
                <w:r w:rsidR="00793251">
                  <w:rPr>
                    <w:rStyle w:val="38"/>
                  </w:rPr>
                  <w:t xml:space="preserve"> ма</w:t>
                </w:r>
                <w:r w:rsidR="005A5ABF">
                  <w:rPr>
                    <w:rStyle w:val="38"/>
                  </w:rPr>
                  <w:t>я</w:t>
                </w:r>
                <w:r w:rsidR="00793251">
                  <w:rPr>
                    <w:rStyle w:val="3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605AD3" w14:paraId="39B55352" w14:textId="77777777" w:rsidTr="00F40980">
        <w:tc>
          <w:tcPr>
            <w:tcW w:w="5678" w:type="dxa"/>
          </w:tcPr>
          <w:p w14:paraId="6334699A" w14:textId="77777777" w:rsidR="00D223F7" w:rsidRPr="00605AD3" w:rsidRDefault="00D223F7" w:rsidP="00781820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6CC4170E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4DACE1DE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BFFB410" w14:textId="77777777" w:rsidR="00793251" w:rsidRDefault="00793251" w:rsidP="00793251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308D2">
              <w:rPr>
                <w:rFonts w:eastAsia="Calibri"/>
                <w:sz w:val="28"/>
                <w:szCs w:val="28"/>
                <w:lang w:val="ru-RU"/>
              </w:rPr>
              <w:t xml:space="preserve">лаборатории </w:t>
            </w:r>
          </w:p>
          <w:p w14:paraId="485A5CF4" w14:textId="0BAB939F" w:rsidR="007A4485" w:rsidRPr="00605AD3" w:rsidRDefault="00793251" w:rsidP="0079325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308D2">
              <w:rPr>
                <w:rFonts w:eastAsia="Calibri"/>
                <w:sz w:val="28"/>
                <w:szCs w:val="28"/>
                <w:lang w:val="ru-RU"/>
              </w:rPr>
              <w:t>Открытого акционерного общества «Шкловский маслодельный завод»</w:t>
            </w:r>
          </w:p>
        </w:tc>
      </w:tr>
    </w:tbl>
    <w:p w14:paraId="7C61EAB2" w14:textId="77777777" w:rsidR="00D223F7" w:rsidRPr="001B174D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2659"/>
        <w:gridCol w:w="937"/>
        <w:gridCol w:w="1794"/>
        <w:gridCol w:w="14"/>
        <w:gridCol w:w="1774"/>
        <w:gridCol w:w="1896"/>
      </w:tblGrid>
      <w:tr w:rsidR="00F40980" w:rsidRPr="00605AD3" w14:paraId="54DD72E6" w14:textId="77777777" w:rsidTr="00B72B97">
        <w:trPr>
          <w:trHeight w:val="1277"/>
        </w:trPr>
        <w:tc>
          <w:tcPr>
            <w:tcW w:w="419" w:type="dxa"/>
            <w:shd w:val="clear" w:color="auto" w:fill="auto"/>
            <w:vAlign w:val="center"/>
          </w:tcPr>
          <w:p w14:paraId="5375A1D4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2CE22E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191DA614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2178FC8C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397D51F0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BD3E2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520723F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FB3F26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FB28A2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6A724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51AFCB0A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00D1B0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1D2673B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CF2929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6AE4EF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094FA6D" w14:textId="77777777" w:rsidTr="00B72B97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19" w:type="dxa"/>
            <w:vAlign w:val="center"/>
          </w:tcPr>
          <w:p w14:paraId="4E8DC5BC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59" w:type="dxa"/>
            <w:vAlign w:val="center"/>
          </w:tcPr>
          <w:p w14:paraId="2FE79185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37" w:type="dxa"/>
            <w:vAlign w:val="center"/>
          </w:tcPr>
          <w:p w14:paraId="61C65516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94" w:type="dxa"/>
            <w:vAlign w:val="center"/>
          </w:tcPr>
          <w:p w14:paraId="10BB088F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88" w:type="dxa"/>
            <w:gridSpan w:val="2"/>
            <w:vAlign w:val="center"/>
          </w:tcPr>
          <w:p w14:paraId="72440813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96" w:type="dxa"/>
            <w:vAlign w:val="center"/>
          </w:tcPr>
          <w:p w14:paraId="36F6AE99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1B2A069A" w14:textId="77777777" w:rsidTr="00B72B9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05CEE2AF" w:rsidR="00A92ECA" w:rsidRPr="008D692C" w:rsidRDefault="00793251" w:rsidP="00A9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793251">
              <w:rPr>
                <w:b/>
                <w:color w:val="000000"/>
                <w:sz w:val="22"/>
                <w:szCs w:val="22"/>
              </w:rPr>
              <w:t>ул. Интернациональная, д. 64, 213010, г. Шклов</w:t>
            </w:r>
          </w:p>
        </w:tc>
      </w:tr>
      <w:tr w:rsidR="00814DD3" w:rsidRPr="00605AD3" w14:paraId="6EB88758" w14:textId="77777777" w:rsidTr="00814DD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1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F1A5D" w14:textId="77777777" w:rsidR="00814DD3" w:rsidRPr="00814DD3" w:rsidRDefault="00814DD3" w:rsidP="00814DD3">
            <w:pPr>
              <w:pStyle w:val="af6"/>
              <w:jc w:val="center"/>
              <w:rPr>
                <w:lang w:val="ru-RU"/>
              </w:rPr>
            </w:pPr>
            <w:r w:rsidRPr="00814DD3">
              <w:rPr>
                <w:lang w:val="ru-RU"/>
              </w:rPr>
              <w:t>1.1</w:t>
            </w:r>
          </w:p>
          <w:p w14:paraId="1CD36DBC" w14:textId="7C23429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***</w:t>
            </w: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5819C" w14:textId="7C77F56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Молоко коровье сырое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7B4CE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17EA4658" w14:textId="3ACEBD0F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42.000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23F65" w14:textId="2E49840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Отбор проб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FADDB" w14:textId="77777777" w:rsidR="00814DD3" w:rsidRPr="00814DD3" w:rsidRDefault="00814DD3" w:rsidP="00814DD3">
            <w:pPr>
              <w:pStyle w:val="af6"/>
              <w:rPr>
                <w:lang w:val="ru-RU"/>
              </w:rPr>
            </w:pPr>
            <w:r w:rsidRPr="00814DD3">
              <w:rPr>
                <w:lang w:val="ru-RU"/>
              </w:rPr>
              <w:t>ГОСТ 13928-84</w:t>
            </w:r>
          </w:p>
          <w:p w14:paraId="6A0B45CE" w14:textId="2FE21F47" w:rsidR="00814DD3" w:rsidRPr="00814DD3" w:rsidRDefault="00814DD3" w:rsidP="00814DD3">
            <w:pPr>
              <w:pStyle w:val="af6"/>
              <w:rPr>
                <w:color w:val="000000"/>
              </w:rPr>
            </w:pPr>
            <w:r w:rsidRPr="00814DD3">
              <w:rPr>
                <w:lang w:val="ru-RU"/>
              </w:rPr>
              <w:t>СТБ 1036-97 п.7.2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0F0FA" w14:textId="77777777" w:rsidR="00814DD3" w:rsidRPr="00814DD3" w:rsidRDefault="00814DD3" w:rsidP="00814DD3">
            <w:pPr>
              <w:pStyle w:val="af6"/>
              <w:rPr>
                <w:lang w:val="ru-RU"/>
              </w:rPr>
            </w:pPr>
            <w:r w:rsidRPr="00814DD3">
              <w:rPr>
                <w:lang w:val="ru-RU"/>
              </w:rPr>
              <w:t>ГОСТ 13928-84</w:t>
            </w:r>
          </w:p>
          <w:p w14:paraId="0B2D94F7" w14:textId="47A966F5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СТБ 1036-97 п.7.2</w:t>
            </w:r>
          </w:p>
        </w:tc>
      </w:tr>
      <w:tr w:rsidR="00814DD3" w:rsidRPr="00605AD3" w14:paraId="3DF50186" w14:textId="77777777" w:rsidTr="00814DD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1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D1CFA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1.2</w:t>
            </w:r>
          </w:p>
          <w:p w14:paraId="35BD6CC7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2CC7C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BFA50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696B81BE" w14:textId="6AB949AA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29.145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CB973" w14:textId="18679F90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FE3F3" w14:textId="77777777" w:rsidR="00814DD3" w:rsidRPr="00814DD3" w:rsidRDefault="00814DD3" w:rsidP="00814DD3">
            <w:pPr>
              <w:pStyle w:val="af6"/>
              <w:rPr>
                <w:lang w:val="ru-RU"/>
              </w:rPr>
            </w:pPr>
            <w:r w:rsidRPr="00814DD3">
              <w:rPr>
                <w:lang w:val="ru-RU"/>
              </w:rPr>
              <w:t>СТБ 1598-2006</w:t>
            </w:r>
          </w:p>
          <w:p w14:paraId="3D38A7EF" w14:textId="77777777" w:rsidR="00814DD3" w:rsidRPr="00814DD3" w:rsidRDefault="00814DD3" w:rsidP="00814DD3">
            <w:pPr>
              <w:pStyle w:val="af6"/>
              <w:rPr>
                <w:lang w:val="ru-RU"/>
              </w:rPr>
            </w:pPr>
            <w:r w:rsidRPr="00814DD3">
              <w:rPr>
                <w:lang w:val="ru-RU"/>
              </w:rPr>
              <w:t xml:space="preserve">Сан </w:t>
            </w:r>
            <w:proofErr w:type="spellStart"/>
            <w:r w:rsidRPr="00814DD3">
              <w:rPr>
                <w:lang w:val="ru-RU"/>
              </w:rPr>
              <w:t>ПиН</w:t>
            </w:r>
            <w:proofErr w:type="spellEnd"/>
            <w:r w:rsidRPr="00814DD3">
              <w:rPr>
                <w:lang w:val="ru-RU"/>
              </w:rPr>
              <w:t>, ГН утв. постановлением МЗ РБ №52 от 21.06.2013</w:t>
            </w:r>
          </w:p>
          <w:p w14:paraId="7483114B" w14:textId="418F60AE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 xml:space="preserve">ТНПА и </w:t>
            </w:r>
            <w:proofErr w:type="spellStart"/>
            <w:proofErr w:type="gramStart"/>
            <w:r w:rsidRPr="00814DD3">
              <w:rPr>
                <w:sz w:val="22"/>
                <w:szCs w:val="22"/>
              </w:rPr>
              <w:t>др.докуменатция</w:t>
            </w:r>
            <w:proofErr w:type="spellEnd"/>
            <w:proofErr w:type="gram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8662F" w14:textId="48A67611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ГОСТ 26754-85 п.2.3</w:t>
            </w:r>
          </w:p>
        </w:tc>
      </w:tr>
      <w:tr w:rsidR="00814DD3" w:rsidRPr="00605AD3" w14:paraId="1377003C" w14:textId="77777777" w:rsidTr="00814DD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55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73C97" w14:textId="6FD2492B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C3A54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046A7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15E6A1AD" w14:textId="7C1FF9D4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12.116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538AC" w14:textId="5A611234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BFB9F" w14:textId="55397F92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0D422" w14:textId="350C515A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ГОСТ 8218-89</w:t>
            </w:r>
          </w:p>
        </w:tc>
      </w:tr>
      <w:tr w:rsidR="00814DD3" w:rsidRPr="00605AD3" w14:paraId="0A33EC33" w14:textId="77777777" w:rsidTr="00814DD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63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2CF6F" w14:textId="714DE716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C947D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124A4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09C95DF9" w14:textId="7863729F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08.037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6D5C7" w14:textId="59044C40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Определение массовой доли жира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3EF3D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DB6A0" w14:textId="3499C81B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ГОСТ 5867-90 п.2.2.1</w:t>
            </w:r>
          </w:p>
        </w:tc>
      </w:tr>
      <w:tr w:rsidR="00814DD3" w:rsidRPr="00605AD3" w14:paraId="3BD957D7" w14:textId="77777777" w:rsidTr="00814DD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415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D5514" w14:textId="54A7298E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59FCE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19FA3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44307CE0" w14:textId="6A576A30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08.149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36B74" w14:textId="14EE1AA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Кислотность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DFEF5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AD139" w14:textId="0A9E888E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ГОСТ 3624-92 п.3.3</w:t>
            </w:r>
          </w:p>
        </w:tc>
      </w:tr>
      <w:tr w:rsidR="00814DD3" w:rsidRPr="00605AD3" w14:paraId="14354C37" w14:textId="77777777" w:rsidTr="00814DD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5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C16BE" w14:textId="2BF22273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149D2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845C5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3809CC1D" w14:textId="13F0C3E8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08.031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851AB" w14:textId="0D81459F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Плотность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204DB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12997" w14:textId="7EE973C4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ГОСТ 3625-84 п.2</w:t>
            </w:r>
          </w:p>
        </w:tc>
      </w:tr>
      <w:tr w:rsidR="00814DD3" w:rsidRPr="00605AD3" w14:paraId="75306872" w14:textId="77777777" w:rsidTr="00814DD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01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3EA1A" w14:textId="032064E8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8AF4C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63BD4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5FA9FE3A" w14:textId="0BA5EEC9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12.042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AEE95" w14:textId="3358AD25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 xml:space="preserve">Наличие примеси нейтрализующих веществ (сода) 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F991A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16584" w14:textId="4B4ED7D3" w:rsidR="00814DD3" w:rsidRPr="00814DD3" w:rsidRDefault="00814DD3" w:rsidP="00814DD3">
            <w:pPr>
              <w:pStyle w:val="af6"/>
              <w:rPr>
                <w:lang w:val="ru-RU"/>
              </w:rPr>
            </w:pPr>
            <w:r w:rsidRPr="00814DD3">
              <w:rPr>
                <w:lang w:val="ru-RU"/>
              </w:rPr>
              <w:t>ГОСТ 24065-80 п.2</w:t>
            </w:r>
          </w:p>
        </w:tc>
      </w:tr>
      <w:tr w:rsidR="00814DD3" w:rsidRPr="00605AD3" w14:paraId="04EA9D75" w14:textId="77777777" w:rsidTr="003E1D4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91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34609" w14:textId="0CCBC491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1.8*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29F16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E5425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272DE456" w14:textId="0AF237AB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12.042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D8CD0" w14:textId="6BF729BF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Наличие примеси нейтрализующих веществ (аммиак)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FCBAD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D67FF" w14:textId="77777777" w:rsidR="00814DD3" w:rsidRPr="00814DD3" w:rsidRDefault="00814DD3" w:rsidP="00814DD3">
            <w:pPr>
              <w:pStyle w:val="af6"/>
              <w:rPr>
                <w:lang w:val="ru-RU"/>
              </w:rPr>
            </w:pPr>
            <w:r w:rsidRPr="00814DD3">
              <w:rPr>
                <w:lang w:val="ru-RU"/>
              </w:rPr>
              <w:t>ГОСТ 24066-80</w:t>
            </w:r>
          </w:p>
          <w:p w14:paraId="15A56399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14DD3" w:rsidRPr="00605AD3" w14:paraId="3BEBAB14" w14:textId="77777777" w:rsidTr="003E1D4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91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0AF92" w14:textId="77777777" w:rsidR="00814DD3" w:rsidRPr="00814DD3" w:rsidRDefault="00814DD3" w:rsidP="00814DD3">
            <w:pP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1.9*</w:t>
            </w:r>
          </w:p>
          <w:p w14:paraId="5CC75B7E" w14:textId="77777777" w:rsidR="00814DD3" w:rsidRPr="00814DD3" w:rsidRDefault="00814DD3" w:rsidP="00814D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DDA0C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8D3E9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1972E012" w14:textId="1CFECBB0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12.042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AC09E" w14:textId="04098544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Наличие примеси нейтрализующих веществ (перекись водорода)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C6270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931E2" w14:textId="421BA3F0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ГОСТ 24067-80</w:t>
            </w:r>
          </w:p>
        </w:tc>
      </w:tr>
      <w:tr w:rsidR="00814DD3" w:rsidRPr="00605AD3" w14:paraId="3D870740" w14:textId="77777777" w:rsidTr="00B72B9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91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7540B" w14:textId="4C9C23AF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1.10*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0105A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E497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605004F7" w14:textId="2ABAA028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08.043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A455C" w14:textId="77777777" w:rsidR="00814DD3" w:rsidRPr="00814DD3" w:rsidRDefault="00814DD3" w:rsidP="00814DD3">
            <w:pPr>
              <w:pStyle w:val="af6"/>
              <w:rPr>
                <w:lang w:val="ru-RU"/>
              </w:rPr>
            </w:pPr>
            <w:proofErr w:type="gramStart"/>
            <w:r w:rsidRPr="00814DD3">
              <w:rPr>
                <w:lang w:val="ru-RU"/>
              </w:rPr>
              <w:t>Содержание  соматических</w:t>
            </w:r>
            <w:proofErr w:type="gramEnd"/>
            <w:r w:rsidRPr="00814DD3">
              <w:rPr>
                <w:lang w:val="ru-RU"/>
              </w:rPr>
              <w:t xml:space="preserve"> клеток </w:t>
            </w:r>
          </w:p>
          <w:p w14:paraId="78DB6161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3AFE4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F75CD" w14:textId="396D033B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ГОСТ 23453-2014 п.6</w:t>
            </w:r>
          </w:p>
        </w:tc>
      </w:tr>
      <w:tr w:rsidR="00552BBA" w:rsidRPr="00605AD3" w14:paraId="25B74775" w14:textId="77777777" w:rsidTr="009114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91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747C9" w14:textId="77777777" w:rsidR="00552BBA" w:rsidRDefault="00552BBA" w:rsidP="00552BBA">
            <w:pPr>
              <w:pStyle w:val="af6"/>
              <w:jc w:val="center"/>
              <w:rPr>
                <w:lang w:val="ru-RU"/>
              </w:rPr>
            </w:pPr>
            <w:r w:rsidRPr="00C308D2">
              <w:rPr>
                <w:lang w:val="ru-RU"/>
              </w:rPr>
              <w:lastRenderedPageBreak/>
              <w:t>1.11</w:t>
            </w:r>
            <w:r>
              <w:rPr>
                <w:lang w:val="ru-RU"/>
              </w:rPr>
              <w:t>*</w:t>
            </w:r>
          </w:p>
          <w:p w14:paraId="1EA0CC6C" w14:textId="7777777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</w:p>
        </w:tc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F1EC8" w14:textId="0B6D856E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Молоко коровье сырое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2CDCB" w14:textId="7777777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01.41/</w:t>
            </w:r>
          </w:p>
          <w:p w14:paraId="39DCA670" w14:textId="766EB716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4B239" w14:textId="77777777" w:rsidR="00552BBA" w:rsidRDefault="00552BBA" w:rsidP="00552BB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C308D2">
              <w:rPr>
                <w:lang w:val="ru-RU"/>
              </w:rPr>
              <w:t>рганолептиче</w:t>
            </w:r>
            <w:r>
              <w:rPr>
                <w:lang w:val="ru-RU"/>
              </w:rPr>
              <w:t xml:space="preserve">ские </w:t>
            </w:r>
            <w:r w:rsidRPr="00C308D2">
              <w:rPr>
                <w:lang w:val="ru-RU"/>
              </w:rPr>
              <w:t>показа</w:t>
            </w:r>
            <w:r>
              <w:rPr>
                <w:lang w:val="ru-RU"/>
              </w:rPr>
              <w:t>тели (</w:t>
            </w:r>
            <w:r w:rsidRPr="00C308D2">
              <w:rPr>
                <w:lang w:val="ru-RU"/>
              </w:rPr>
              <w:t xml:space="preserve">цвет, </w:t>
            </w:r>
            <w:r>
              <w:rPr>
                <w:lang w:val="ru-RU"/>
              </w:rPr>
              <w:t>консистенция</w:t>
            </w:r>
            <w:r w:rsidRPr="00C308D2">
              <w:rPr>
                <w:lang w:val="ru-RU"/>
              </w:rPr>
              <w:t>)</w:t>
            </w:r>
          </w:p>
          <w:p w14:paraId="60E9F0F9" w14:textId="7777777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18904" w14:textId="77777777" w:rsidR="00552BBA" w:rsidRDefault="00552BBA" w:rsidP="00552BBA">
            <w:pPr>
              <w:pStyle w:val="af6"/>
              <w:rPr>
                <w:lang w:val="ru-RU"/>
              </w:rPr>
            </w:pPr>
            <w:r w:rsidRPr="00C308D2">
              <w:rPr>
                <w:lang w:val="ru-RU"/>
              </w:rPr>
              <w:t>СТБ 1598-2006</w:t>
            </w:r>
          </w:p>
          <w:p w14:paraId="002243C3" w14:textId="77777777" w:rsidR="00552BBA" w:rsidRDefault="00552BBA" w:rsidP="00552BBA">
            <w:pPr>
              <w:pStyle w:val="af6"/>
              <w:rPr>
                <w:lang w:val="ru-RU"/>
              </w:rPr>
            </w:pPr>
            <w:r w:rsidRPr="00C308D2">
              <w:rPr>
                <w:lang w:val="ru-RU"/>
              </w:rPr>
              <w:t xml:space="preserve">Сан </w:t>
            </w:r>
            <w:proofErr w:type="spellStart"/>
            <w:r w:rsidRPr="00C308D2">
              <w:rPr>
                <w:lang w:val="ru-RU"/>
              </w:rPr>
              <w:t>ПиН</w:t>
            </w:r>
            <w:proofErr w:type="spellEnd"/>
            <w:r w:rsidRPr="00C308D2">
              <w:rPr>
                <w:lang w:val="ru-RU"/>
              </w:rPr>
              <w:t>, ГН утв. постановлением МЗ РБ №52 от 21.06.2013</w:t>
            </w:r>
          </w:p>
          <w:p w14:paraId="09CE7BF1" w14:textId="3D8E3322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 xml:space="preserve">ТНПА и </w:t>
            </w:r>
            <w:proofErr w:type="spellStart"/>
            <w:proofErr w:type="gramStart"/>
            <w:r w:rsidRPr="00552BBA">
              <w:rPr>
                <w:sz w:val="22"/>
                <w:szCs w:val="22"/>
                <w:lang w:eastAsia="en-US"/>
              </w:rPr>
              <w:t>др.докуменатция</w:t>
            </w:r>
            <w:proofErr w:type="spellEnd"/>
            <w:proofErr w:type="gram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58D37" w14:textId="530DC25A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СТБ 1598-2006 п.6.2</w:t>
            </w:r>
          </w:p>
        </w:tc>
      </w:tr>
      <w:tr w:rsidR="00552BBA" w:rsidRPr="00605AD3" w14:paraId="73606F91" w14:textId="77777777" w:rsidTr="009114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91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EDA29" w14:textId="5B3A2A0B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1.12*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4142F" w14:textId="7777777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82361" w14:textId="7777777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01.41/</w:t>
            </w:r>
          </w:p>
          <w:p w14:paraId="5E473F3E" w14:textId="30DBA1F2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08.</w:t>
            </w:r>
            <w:r w:rsidR="00FA25CE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20423" w14:textId="2138D64E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Массовой доля белка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5B204" w14:textId="7777777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B34AB" w14:textId="7855AB40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1598-2006 приложение Б</w:t>
            </w:r>
          </w:p>
        </w:tc>
      </w:tr>
      <w:tr w:rsidR="00552BBA" w:rsidRPr="00605AD3" w14:paraId="142E91F7" w14:textId="77777777" w:rsidTr="009114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91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E269B" w14:textId="1D6194FF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1.13*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BD3EA" w14:textId="7777777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46545" w14:textId="3ABBC48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10.</w:t>
            </w:r>
            <w:r w:rsidR="006472D5">
              <w:rPr>
                <w:sz w:val="22"/>
                <w:szCs w:val="22"/>
                <w:lang w:eastAsia="en-US"/>
              </w:rPr>
              <w:t>4</w:t>
            </w:r>
            <w:r w:rsidRPr="00552BBA">
              <w:rPr>
                <w:sz w:val="22"/>
                <w:szCs w:val="22"/>
                <w:lang w:eastAsia="en-US"/>
              </w:rPr>
              <w:t>1/</w:t>
            </w:r>
          </w:p>
          <w:p w14:paraId="599D760C" w14:textId="6AC22B4F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12.116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6937D" w14:textId="51234E5B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Термоустойчивость белка по алкогольной пробе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4CFD1" w14:textId="7777777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5619D" w14:textId="7B9758AD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ГОСТ 25228-82</w:t>
            </w:r>
          </w:p>
        </w:tc>
      </w:tr>
      <w:tr w:rsidR="00552BBA" w:rsidRPr="00605AD3" w14:paraId="2AF0D441" w14:textId="77777777" w:rsidTr="009114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12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C7106" w14:textId="439DBEE6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1.14*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8B5A3" w14:textId="653A29A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9D684" w14:textId="56EA47AE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10.</w:t>
            </w:r>
            <w:r w:rsidR="006472D5">
              <w:rPr>
                <w:sz w:val="22"/>
                <w:szCs w:val="22"/>
                <w:lang w:eastAsia="en-US"/>
              </w:rPr>
              <w:t>4</w:t>
            </w:r>
            <w:r w:rsidRPr="00552BBA">
              <w:rPr>
                <w:sz w:val="22"/>
                <w:szCs w:val="22"/>
                <w:lang w:eastAsia="en-US"/>
              </w:rPr>
              <w:t>1/</w:t>
            </w:r>
          </w:p>
          <w:p w14:paraId="186D32D7" w14:textId="61ADCD4C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8252D" w14:textId="5281E5A1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Массовая доля сухого обезжиренного вещества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E843B" w14:textId="570ED546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F66A0" w14:textId="7831DF34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ГОСТ 3626-73 п.3</w:t>
            </w:r>
          </w:p>
        </w:tc>
      </w:tr>
      <w:tr w:rsidR="00552BBA" w:rsidRPr="00605AD3" w14:paraId="2EB6CFE1" w14:textId="77777777" w:rsidTr="00552BB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CA0D0" w14:textId="15B1433E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1.15*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24878" w14:textId="07EF6BC5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DBD5F" w14:textId="6DE5AF12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10.</w:t>
            </w:r>
            <w:r w:rsidR="006472D5">
              <w:rPr>
                <w:sz w:val="22"/>
                <w:szCs w:val="22"/>
                <w:lang w:eastAsia="en-US"/>
              </w:rPr>
              <w:t>4</w:t>
            </w:r>
            <w:r w:rsidRPr="00552BBA">
              <w:rPr>
                <w:sz w:val="22"/>
                <w:szCs w:val="22"/>
                <w:lang w:eastAsia="en-US"/>
              </w:rPr>
              <w:t>1/</w:t>
            </w:r>
          </w:p>
          <w:p w14:paraId="3F52F5A4" w14:textId="0597741A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03.152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332E5" w14:textId="77777777" w:rsidR="00552BBA" w:rsidRDefault="00552BBA" w:rsidP="00552BB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Антибиотики: </w:t>
            </w:r>
          </w:p>
          <w:p w14:paraId="474E7766" w14:textId="7ED45A1F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антибиотики β-</w:t>
            </w:r>
            <w:proofErr w:type="spellStart"/>
            <w:r w:rsidRPr="00552BBA">
              <w:rPr>
                <w:sz w:val="22"/>
                <w:szCs w:val="22"/>
                <w:lang w:eastAsia="en-US"/>
              </w:rPr>
              <w:t>лактамового</w:t>
            </w:r>
            <w:proofErr w:type="spellEnd"/>
            <w:r w:rsidRPr="00552BBA">
              <w:rPr>
                <w:sz w:val="22"/>
                <w:szCs w:val="22"/>
                <w:lang w:eastAsia="en-US"/>
              </w:rPr>
              <w:t xml:space="preserve"> типа, тетрациклиновой группы, левомицетина и стрептомицина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840D0" w14:textId="4183E0E0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3839" w14:textId="2C4CBF8F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ГОСТ 32219-2013 п.5.4</w:t>
            </w:r>
          </w:p>
        </w:tc>
      </w:tr>
      <w:tr w:rsidR="00137ED8" w:rsidRPr="00605AD3" w14:paraId="1C571BB1" w14:textId="77777777" w:rsidTr="0096262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21E78" w14:textId="77777777" w:rsidR="00137ED8" w:rsidRDefault="00137ED8" w:rsidP="00137ED8">
            <w:pPr>
              <w:pStyle w:val="af6"/>
              <w:jc w:val="center"/>
              <w:rPr>
                <w:lang w:val="ru-RU"/>
              </w:rPr>
            </w:pPr>
            <w:r w:rsidRPr="00C308D2">
              <w:rPr>
                <w:lang w:val="ru-RU"/>
              </w:rPr>
              <w:t>2.1</w:t>
            </w:r>
            <w:r>
              <w:rPr>
                <w:lang w:val="ru-RU"/>
              </w:rPr>
              <w:t>***</w:t>
            </w:r>
          </w:p>
          <w:p w14:paraId="2E77FD3D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AE5A6" w14:textId="3946FDA6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Молоко и молочные </w:t>
            </w:r>
            <w:proofErr w:type="gramStart"/>
            <w:r w:rsidRPr="00137ED8">
              <w:rPr>
                <w:sz w:val="22"/>
                <w:szCs w:val="22"/>
                <w:lang w:eastAsia="en-US"/>
              </w:rPr>
              <w:t>про-</w:t>
            </w:r>
            <w:proofErr w:type="spellStart"/>
            <w:r w:rsidRPr="00137ED8">
              <w:rPr>
                <w:sz w:val="22"/>
                <w:szCs w:val="22"/>
                <w:lang w:eastAsia="en-US"/>
              </w:rPr>
              <w:t>дукты</w:t>
            </w:r>
            <w:proofErr w:type="spellEnd"/>
            <w:proofErr w:type="gramEnd"/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4762A" w14:textId="77777777" w:rsidR="00137ED8" w:rsidRPr="00137ED8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0A88FF01" w14:textId="3516602D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B79D8" w14:textId="15B67BAF" w:rsidR="00137ED8" w:rsidRDefault="00137ED8" w:rsidP="00137ED8">
            <w:pPr>
              <w:pStyle w:val="af6"/>
              <w:rPr>
                <w:lang w:val="ru-RU"/>
              </w:rPr>
            </w:pPr>
            <w:r w:rsidRPr="00C308D2">
              <w:rPr>
                <w:lang w:val="ru-RU"/>
              </w:rPr>
              <w:t>Отбор проб</w:t>
            </w:r>
            <w:r>
              <w:rPr>
                <w:lang w:val="ru-RU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67F71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ГОСТ 26809.1-2014 </w:t>
            </w:r>
          </w:p>
          <w:p w14:paraId="0A33E12E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ГОСТ 13928-84 </w:t>
            </w:r>
          </w:p>
          <w:p w14:paraId="03524DFF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ГОСТ 26669-85</w:t>
            </w:r>
          </w:p>
          <w:p w14:paraId="0786F087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ГОСТ 26670-91 </w:t>
            </w:r>
          </w:p>
          <w:p w14:paraId="016E1AF4" w14:textId="5EC62A0F" w:rsidR="00137ED8" w:rsidRPr="00552BBA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СТБ 1036-97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652BD" w14:textId="77777777" w:rsidR="00137ED8" w:rsidRPr="00C308D2" w:rsidRDefault="00137ED8" w:rsidP="00137ED8">
            <w:pPr>
              <w:pStyle w:val="af6"/>
              <w:spacing w:line="216" w:lineRule="auto"/>
              <w:ind w:left="45" w:right="-57"/>
              <w:rPr>
                <w:lang w:val="ru-RU"/>
              </w:rPr>
            </w:pPr>
            <w:r w:rsidRPr="00C308D2">
              <w:rPr>
                <w:lang w:val="ru-RU"/>
              </w:rPr>
              <w:t>ГОСТ 26809.1-2014 п.4</w:t>
            </w:r>
          </w:p>
          <w:p w14:paraId="4440FC7E" w14:textId="77777777" w:rsidR="00137ED8" w:rsidRPr="00C308D2" w:rsidRDefault="00137ED8" w:rsidP="00137ED8">
            <w:pPr>
              <w:pStyle w:val="af6"/>
              <w:spacing w:line="216" w:lineRule="auto"/>
              <w:ind w:left="45" w:right="-57"/>
              <w:rPr>
                <w:lang w:val="ru-RU"/>
              </w:rPr>
            </w:pPr>
            <w:r w:rsidRPr="00C308D2">
              <w:rPr>
                <w:lang w:val="ru-RU"/>
              </w:rPr>
              <w:t xml:space="preserve">ГОСТ 13928-84 </w:t>
            </w:r>
          </w:p>
          <w:p w14:paraId="0C2353D4" w14:textId="77777777" w:rsidR="00137ED8" w:rsidRDefault="00137ED8" w:rsidP="00137ED8">
            <w:pPr>
              <w:pStyle w:val="af6"/>
              <w:spacing w:line="216" w:lineRule="auto"/>
              <w:ind w:left="45" w:right="-57"/>
              <w:rPr>
                <w:lang w:val="ru-RU"/>
              </w:rPr>
            </w:pPr>
            <w:r>
              <w:rPr>
                <w:lang w:val="ru-RU"/>
              </w:rPr>
              <w:t>ГОСТ 26669-85</w:t>
            </w:r>
          </w:p>
          <w:p w14:paraId="4253AEA1" w14:textId="77777777" w:rsidR="00137ED8" w:rsidRDefault="00137ED8" w:rsidP="00137ED8">
            <w:pPr>
              <w:pStyle w:val="af6"/>
              <w:spacing w:line="216" w:lineRule="auto"/>
              <w:ind w:left="45" w:right="-57"/>
              <w:rPr>
                <w:lang w:val="ru-RU"/>
              </w:rPr>
            </w:pPr>
            <w:r>
              <w:rPr>
                <w:lang w:val="ru-RU"/>
              </w:rPr>
              <w:t xml:space="preserve">ГОСТ 26670-91 </w:t>
            </w:r>
          </w:p>
          <w:p w14:paraId="780CC10E" w14:textId="1F5F1C53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137ED8" w:rsidRPr="00605AD3" w14:paraId="730E59C7" w14:textId="77777777" w:rsidTr="00E21BD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88D22" w14:textId="34478A5B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B153C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52F84" w14:textId="77777777" w:rsidR="00137ED8" w:rsidRPr="00137ED8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1E9A8E5E" w14:textId="2CE5FE9A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47162" w14:textId="14B394F9" w:rsidR="00137ED8" w:rsidRDefault="00137ED8" w:rsidP="00137ED8">
            <w:pPr>
              <w:pStyle w:val="af6"/>
              <w:rPr>
                <w:lang w:val="ru-RU"/>
              </w:rPr>
            </w:pPr>
            <w:r w:rsidRPr="000C3C66">
              <w:rPr>
                <w:lang w:val="ru-RU"/>
              </w:rPr>
              <w:t>Органолептические показатели (внешний вид и консистенция, вкус, запах, цвет).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86910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1746-2017</w:t>
            </w:r>
          </w:p>
          <w:p w14:paraId="3BF383BF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315-2017</w:t>
            </w:r>
          </w:p>
          <w:p w14:paraId="081216D3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СТБ 2263-2016  </w:t>
            </w:r>
          </w:p>
          <w:p w14:paraId="3902475D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СТБ 2206- 2017   </w:t>
            </w:r>
          </w:p>
          <w:p w14:paraId="277882CB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1888-2016</w:t>
            </w:r>
          </w:p>
          <w:p w14:paraId="553E6E93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1887-2016</w:t>
            </w:r>
          </w:p>
          <w:p w14:paraId="5724EC85" w14:textId="77777777" w:rsidR="00137ED8" w:rsidRPr="000C3C66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0C3C66">
              <w:rPr>
                <w:sz w:val="22"/>
                <w:szCs w:val="22"/>
                <w:lang w:eastAsia="en-US"/>
              </w:rPr>
              <w:t>ТУ РБ 190268633.001</w:t>
            </w:r>
          </w:p>
          <w:p w14:paraId="3E929278" w14:textId="77777777" w:rsidR="00137ED8" w:rsidRPr="000C3C66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0C3C66">
              <w:rPr>
                <w:sz w:val="22"/>
                <w:szCs w:val="22"/>
                <w:lang w:eastAsia="en-US"/>
              </w:rPr>
              <w:t>ТУ ВУ 690253379.006-2005</w:t>
            </w:r>
          </w:p>
          <w:p w14:paraId="1809CB81" w14:textId="39DDD62D" w:rsid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0C3C66">
              <w:rPr>
                <w:sz w:val="22"/>
                <w:szCs w:val="22"/>
                <w:lang w:eastAsia="en-US"/>
              </w:rPr>
              <w:t xml:space="preserve">ТУ ВУ 191212488.025-2013 </w:t>
            </w:r>
          </w:p>
          <w:p w14:paraId="6212C802" w14:textId="77777777" w:rsidR="00F22144" w:rsidRPr="00D27965" w:rsidRDefault="00F22144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 xml:space="preserve">Сан </w:t>
            </w:r>
            <w:proofErr w:type="spellStart"/>
            <w:r w:rsidRPr="00D27965">
              <w:rPr>
                <w:lang w:val="ru-RU"/>
              </w:rPr>
              <w:t>ПиН</w:t>
            </w:r>
            <w:proofErr w:type="spellEnd"/>
            <w:r w:rsidRPr="00D27965">
              <w:rPr>
                <w:lang w:val="ru-RU"/>
              </w:rPr>
              <w:t>, ГН утв. постановлением МЗ РБ №52 от 21.06.2013</w:t>
            </w:r>
          </w:p>
          <w:p w14:paraId="4AD0D965" w14:textId="77777777" w:rsid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0C3C66">
              <w:rPr>
                <w:sz w:val="22"/>
                <w:szCs w:val="22"/>
                <w:lang w:eastAsia="en-US"/>
              </w:rPr>
              <w:t xml:space="preserve">ТНПА </w:t>
            </w:r>
            <w:proofErr w:type="gramStart"/>
            <w:r w:rsidRPr="000C3C66">
              <w:rPr>
                <w:sz w:val="22"/>
                <w:szCs w:val="22"/>
                <w:lang w:eastAsia="en-US"/>
              </w:rPr>
              <w:t>и  другая</w:t>
            </w:r>
            <w:proofErr w:type="gramEnd"/>
            <w:r w:rsidRPr="000C3C66">
              <w:rPr>
                <w:sz w:val="22"/>
                <w:szCs w:val="22"/>
                <w:lang w:eastAsia="en-US"/>
              </w:rPr>
              <w:t xml:space="preserve"> документация на продукцию</w:t>
            </w:r>
          </w:p>
          <w:p w14:paraId="048E9027" w14:textId="25228F3D" w:rsidR="00137ED8" w:rsidRPr="00552BBA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CE5AB8" w14:textId="77777777" w:rsidR="00137ED8" w:rsidRPr="000C3C66" w:rsidRDefault="00137ED8" w:rsidP="00137ED8">
            <w:pPr>
              <w:pStyle w:val="af6"/>
              <w:ind w:left="45"/>
              <w:rPr>
                <w:lang w:val="ru-RU"/>
              </w:rPr>
            </w:pPr>
            <w:r w:rsidRPr="000C3C66">
              <w:rPr>
                <w:lang w:val="ru-RU"/>
              </w:rPr>
              <w:t>СТБ 1746-2017 п.5.2.1</w:t>
            </w:r>
          </w:p>
          <w:p w14:paraId="6D7B1204" w14:textId="77777777" w:rsidR="00137ED8" w:rsidRPr="000C3C66" w:rsidRDefault="00137ED8" w:rsidP="00137ED8">
            <w:pPr>
              <w:pStyle w:val="af6"/>
              <w:ind w:left="45"/>
              <w:rPr>
                <w:lang w:val="ru-RU"/>
              </w:rPr>
            </w:pPr>
            <w:r w:rsidRPr="000C3C66">
              <w:rPr>
                <w:lang w:val="ru-RU"/>
              </w:rPr>
              <w:t>СТБ 315-</w:t>
            </w:r>
            <w:proofErr w:type="gramStart"/>
            <w:r w:rsidRPr="000C3C66">
              <w:rPr>
                <w:lang w:val="ru-RU"/>
              </w:rPr>
              <w:t>2017  п.5.2.1</w:t>
            </w:r>
            <w:proofErr w:type="gramEnd"/>
          </w:p>
          <w:p w14:paraId="256F271B" w14:textId="77777777" w:rsidR="00137ED8" w:rsidRPr="000C3C66" w:rsidRDefault="00137ED8" w:rsidP="00137ED8">
            <w:pPr>
              <w:pStyle w:val="af6"/>
              <w:ind w:left="45"/>
              <w:rPr>
                <w:lang w:val="ru-RU"/>
              </w:rPr>
            </w:pPr>
            <w:r w:rsidRPr="000C3C66">
              <w:rPr>
                <w:lang w:val="ru-RU"/>
              </w:rPr>
              <w:t>СТБ 2206-2017 п.5.2.1</w:t>
            </w:r>
          </w:p>
          <w:p w14:paraId="343BEFD4" w14:textId="77777777" w:rsidR="00137ED8" w:rsidRPr="000C3C66" w:rsidRDefault="00137ED8" w:rsidP="00137ED8">
            <w:pPr>
              <w:pStyle w:val="af6"/>
              <w:ind w:left="45"/>
              <w:rPr>
                <w:lang w:val="ru-RU"/>
              </w:rPr>
            </w:pPr>
            <w:r w:rsidRPr="000C3C66">
              <w:rPr>
                <w:lang w:val="ru-RU"/>
              </w:rPr>
              <w:t>СТБ 1888-2016 п.5.2.1</w:t>
            </w:r>
          </w:p>
          <w:p w14:paraId="6C3CC995" w14:textId="7A6C7A9E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1887-2016 п.5.2.1</w:t>
            </w:r>
          </w:p>
        </w:tc>
      </w:tr>
      <w:tr w:rsidR="00137ED8" w:rsidRPr="00605AD3" w14:paraId="7D82D198" w14:textId="77777777" w:rsidTr="0052771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3F39E" w14:textId="379397B5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5E744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F06EC" w14:textId="77777777" w:rsidR="00137ED8" w:rsidRPr="00137ED8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2555E0B7" w14:textId="5ADC9F10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29.145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A8B1E" w14:textId="4866CC9E" w:rsidR="00137ED8" w:rsidRDefault="00137ED8" w:rsidP="00137ED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C308D2">
              <w:rPr>
                <w:lang w:val="ru-RU"/>
              </w:rPr>
              <w:t>емпера</w:t>
            </w:r>
            <w:r>
              <w:rPr>
                <w:lang w:val="ru-RU"/>
              </w:rPr>
              <w:t>тура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7F868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72A6FA" w14:textId="77777777" w:rsidR="00137ED8" w:rsidRDefault="00137ED8" w:rsidP="00137ED8">
            <w:pPr>
              <w:pStyle w:val="af6"/>
              <w:rPr>
                <w:lang w:val="ru-RU"/>
              </w:rPr>
            </w:pPr>
            <w:r w:rsidRPr="00C308D2">
              <w:rPr>
                <w:lang w:val="ru-RU"/>
              </w:rPr>
              <w:t xml:space="preserve">ГОСТ 26754-85 </w:t>
            </w:r>
            <w:r w:rsidRPr="001363E4">
              <w:rPr>
                <w:lang w:val="ru-RU"/>
              </w:rPr>
              <w:t>п.2</w:t>
            </w:r>
          </w:p>
          <w:p w14:paraId="096186F3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</w:tr>
      <w:tr w:rsidR="00137ED8" w:rsidRPr="00605AD3" w14:paraId="39BF91BF" w14:textId="77777777" w:rsidTr="00B7036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A2775" w14:textId="342FBBA5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2.4*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8A65F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980C3" w14:textId="77777777" w:rsidR="00137ED8" w:rsidRPr="00137ED8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24B34F86" w14:textId="0D496AF9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12.116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E8653" w14:textId="2AC4956A" w:rsidR="00137ED8" w:rsidRDefault="00137ED8" w:rsidP="00137ED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C308D2">
              <w:rPr>
                <w:lang w:val="ru-RU"/>
              </w:rPr>
              <w:t>тепе</w:t>
            </w:r>
            <w:r>
              <w:rPr>
                <w:lang w:val="ru-RU"/>
              </w:rPr>
              <w:t>нь</w:t>
            </w:r>
            <w:r w:rsidRPr="00C308D2">
              <w:rPr>
                <w:lang w:val="ru-RU"/>
              </w:rPr>
              <w:t xml:space="preserve"> чистоты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3CBEE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368FE" w14:textId="267C80FD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ГОСТ 8218-89</w:t>
            </w:r>
          </w:p>
        </w:tc>
      </w:tr>
      <w:tr w:rsidR="00137ED8" w:rsidRPr="00605AD3" w14:paraId="248D2AE0" w14:textId="77777777" w:rsidTr="0052771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4317E" w14:textId="263E67F5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B71B0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69E11" w14:textId="77777777" w:rsidR="00137ED8" w:rsidRPr="00137ED8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7F852847" w14:textId="1FED9C6C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08.037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7269A" w14:textId="52A4D4BB" w:rsidR="00137ED8" w:rsidRDefault="00137ED8" w:rsidP="00137ED8">
            <w:pPr>
              <w:pStyle w:val="af6"/>
              <w:rPr>
                <w:lang w:val="ru-RU"/>
              </w:rPr>
            </w:pPr>
            <w:r w:rsidRPr="00C308D2">
              <w:rPr>
                <w:lang w:val="ru-RU"/>
              </w:rPr>
              <w:t xml:space="preserve">Определение массовой доли жира 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0B0B2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C772D4" w14:textId="116D3E49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ГОСТ 5867-90 п.2.2.1, 2.2.2, 2.2.5, 2.2.6</w:t>
            </w:r>
          </w:p>
        </w:tc>
      </w:tr>
      <w:tr w:rsidR="00137ED8" w:rsidRPr="00605AD3" w14:paraId="66B85AED" w14:textId="77777777" w:rsidTr="00D1470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3DE8E" w14:textId="4326F2A0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2.6*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DCC38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3C36F" w14:textId="77777777" w:rsidR="00137ED8" w:rsidRPr="00137ED8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5FE069FE" w14:textId="223AF348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F1375" w14:textId="1881DFE1" w:rsidR="00137ED8" w:rsidRDefault="00137ED8" w:rsidP="00137ED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C308D2">
              <w:rPr>
                <w:lang w:val="ru-RU"/>
              </w:rPr>
              <w:t>ислотно</w:t>
            </w:r>
            <w:r>
              <w:rPr>
                <w:lang w:val="ru-RU"/>
              </w:rPr>
              <w:t>сть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A55B4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A6D14D" w14:textId="4F33C105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ГОСТ 3624-92 п.3.3.1</w:t>
            </w:r>
          </w:p>
        </w:tc>
      </w:tr>
      <w:tr w:rsidR="00137ED8" w:rsidRPr="00605AD3" w14:paraId="072CFDFD" w14:textId="77777777" w:rsidTr="00137E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250"/>
        </w:trPr>
        <w:tc>
          <w:tcPr>
            <w:tcW w:w="41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C2272" w14:textId="4836CF0C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2.7*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213C0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CEBD1" w14:textId="77777777" w:rsidR="00137ED8" w:rsidRPr="00137ED8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1DA1464E" w14:textId="77777777" w:rsidR="00137ED8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08.031</w:t>
            </w:r>
          </w:p>
          <w:p w14:paraId="33ACB0A0" w14:textId="46BCFED9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0B7FB" w14:textId="49767B54" w:rsidR="00137ED8" w:rsidRDefault="00137ED8" w:rsidP="00137ED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C308D2">
              <w:rPr>
                <w:lang w:val="ru-RU"/>
              </w:rPr>
              <w:t>лотно</w:t>
            </w:r>
            <w:r>
              <w:rPr>
                <w:lang w:val="ru-RU"/>
              </w:rPr>
              <w:t>сть</w:t>
            </w:r>
            <w:r w:rsidRPr="00C308D2">
              <w:rPr>
                <w:lang w:val="ru-RU"/>
              </w:rPr>
              <w:t xml:space="preserve"> 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EC118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2964D" w14:textId="0F80BA08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ГОСТ 3625-84 п.2</w:t>
            </w:r>
          </w:p>
        </w:tc>
      </w:tr>
      <w:tr w:rsidR="00847473" w:rsidRPr="00605AD3" w14:paraId="6C6A4D3A" w14:textId="77777777" w:rsidTr="0084747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850"/>
        </w:trPr>
        <w:tc>
          <w:tcPr>
            <w:tcW w:w="419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0B67D" w14:textId="77777777" w:rsidR="00847473" w:rsidRDefault="00847473" w:rsidP="00F22144">
            <w:pPr>
              <w:pStyle w:val="af6"/>
              <w:jc w:val="center"/>
              <w:rPr>
                <w:lang w:val="ru-RU"/>
              </w:rPr>
            </w:pPr>
            <w:r w:rsidRPr="00C308D2">
              <w:rPr>
                <w:lang w:val="ru-RU"/>
              </w:rPr>
              <w:lastRenderedPageBreak/>
              <w:t>2.8</w:t>
            </w:r>
            <w:r>
              <w:rPr>
                <w:lang w:val="ru-RU"/>
              </w:rPr>
              <w:t>*</w:t>
            </w:r>
          </w:p>
          <w:p w14:paraId="5778B0BA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0A3CA" w14:textId="249DFCBB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Молоко и молочные </w:t>
            </w:r>
            <w:proofErr w:type="gramStart"/>
            <w:r w:rsidRPr="00137ED8">
              <w:rPr>
                <w:sz w:val="22"/>
                <w:szCs w:val="22"/>
                <w:lang w:eastAsia="en-US"/>
              </w:rPr>
              <w:t>про-</w:t>
            </w:r>
            <w:proofErr w:type="spellStart"/>
            <w:r w:rsidRPr="00137ED8">
              <w:rPr>
                <w:sz w:val="22"/>
                <w:szCs w:val="22"/>
                <w:lang w:eastAsia="en-US"/>
              </w:rPr>
              <w:t>дукты</w:t>
            </w:r>
            <w:proofErr w:type="spellEnd"/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5BFFC" w14:textId="77777777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1B385C85" w14:textId="7D8319EF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187A2" w14:textId="77777777" w:rsidR="00847473" w:rsidRDefault="00847473" w:rsidP="00F2214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C308D2">
              <w:rPr>
                <w:lang w:val="ru-RU"/>
              </w:rPr>
              <w:t>ассо</w:t>
            </w:r>
            <w:r>
              <w:rPr>
                <w:lang w:val="ru-RU"/>
              </w:rPr>
              <w:t>вая доля</w:t>
            </w:r>
            <w:r w:rsidRPr="00C308D2">
              <w:rPr>
                <w:lang w:val="ru-RU"/>
              </w:rPr>
              <w:t xml:space="preserve"> влаги и сухих веществ</w:t>
            </w:r>
          </w:p>
          <w:p w14:paraId="5C420F84" w14:textId="6B74BBB2" w:rsidR="00847473" w:rsidRDefault="00847473" w:rsidP="00F22144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FABD7" w14:textId="77777777" w:rsidR="00847473" w:rsidRPr="00137ED8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1746-2017</w:t>
            </w:r>
          </w:p>
          <w:p w14:paraId="058024CF" w14:textId="77777777" w:rsidR="00847473" w:rsidRPr="00137ED8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315-2017</w:t>
            </w:r>
          </w:p>
          <w:p w14:paraId="2010DA8A" w14:textId="77777777" w:rsidR="00847473" w:rsidRPr="00137ED8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СТБ 2263-2016  </w:t>
            </w:r>
          </w:p>
          <w:p w14:paraId="419CA298" w14:textId="77777777" w:rsidR="00847473" w:rsidRPr="00137ED8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СТБ 2206- 2017   </w:t>
            </w:r>
          </w:p>
          <w:p w14:paraId="31167F7B" w14:textId="77777777" w:rsidR="00847473" w:rsidRPr="00137ED8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1888-2016</w:t>
            </w:r>
          </w:p>
          <w:p w14:paraId="4725587E" w14:textId="77777777" w:rsidR="00847473" w:rsidRPr="00137ED8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1887-2016</w:t>
            </w:r>
          </w:p>
          <w:p w14:paraId="7EC0A632" w14:textId="77777777" w:rsidR="00847473" w:rsidRPr="000C3C66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0C3C66">
              <w:rPr>
                <w:sz w:val="22"/>
                <w:szCs w:val="22"/>
                <w:lang w:eastAsia="en-US"/>
              </w:rPr>
              <w:t>ТУ РБ 190268633.001</w:t>
            </w:r>
          </w:p>
          <w:p w14:paraId="3FB4D6DB" w14:textId="77777777" w:rsidR="00847473" w:rsidRPr="000C3C66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0C3C66">
              <w:rPr>
                <w:sz w:val="22"/>
                <w:szCs w:val="22"/>
                <w:lang w:eastAsia="en-US"/>
              </w:rPr>
              <w:t>ТУ ВУ 690253379.006-2005</w:t>
            </w:r>
          </w:p>
          <w:p w14:paraId="17A371CB" w14:textId="77777777" w:rsidR="00847473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0C3C66">
              <w:rPr>
                <w:sz w:val="22"/>
                <w:szCs w:val="22"/>
                <w:lang w:eastAsia="en-US"/>
              </w:rPr>
              <w:t xml:space="preserve">ТУ ВУ 191212488.025-2013 </w:t>
            </w:r>
          </w:p>
          <w:p w14:paraId="7451313D" w14:textId="77777777" w:rsidR="00847473" w:rsidRPr="00D27965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 xml:space="preserve">Сан </w:t>
            </w:r>
            <w:proofErr w:type="spellStart"/>
            <w:r w:rsidRPr="00D27965">
              <w:rPr>
                <w:lang w:val="ru-RU"/>
              </w:rPr>
              <w:t>ПиН</w:t>
            </w:r>
            <w:proofErr w:type="spellEnd"/>
            <w:r w:rsidRPr="00D27965">
              <w:rPr>
                <w:lang w:val="ru-RU"/>
              </w:rPr>
              <w:t>, ГН утв. постановлением МЗ РБ №52 от 21.06.2013</w:t>
            </w:r>
          </w:p>
          <w:p w14:paraId="69DAEFB6" w14:textId="77777777" w:rsidR="00847473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0C3C66">
              <w:rPr>
                <w:sz w:val="22"/>
                <w:szCs w:val="22"/>
                <w:lang w:eastAsia="en-US"/>
              </w:rPr>
              <w:t xml:space="preserve">ТНПА </w:t>
            </w:r>
            <w:proofErr w:type="gramStart"/>
            <w:r w:rsidRPr="000C3C66">
              <w:rPr>
                <w:sz w:val="22"/>
                <w:szCs w:val="22"/>
                <w:lang w:eastAsia="en-US"/>
              </w:rPr>
              <w:t>и  другая</w:t>
            </w:r>
            <w:proofErr w:type="gramEnd"/>
            <w:r w:rsidRPr="000C3C66">
              <w:rPr>
                <w:sz w:val="22"/>
                <w:szCs w:val="22"/>
                <w:lang w:eastAsia="en-US"/>
              </w:rPr>
              <w:t xml:space="preserve"> документация на продукцию</w:t>
            </w:r>
          </w:p>
          <w:p w14:paraId="6D5A1371" w14:textId="614229EF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8C3BF" w14:textId="3DA3A963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ГОСТ 3626-73 п.2, п.3, п.5</w:t>
            </w:r>
          </w:p>
        </w:tc>
      </w:tr>
      <w:tr w:rsidR="00847473" w:rsidRPr="00605AD3" w14:paraId="2FBB8C07" w14:textId="77777777" w:rsidTr="007E169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7CD0F" w14:textId="1A3457BC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2.9*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25A9F" w14:textId="542B8519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2D999" w14:textId="77777777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4D6B32A5" w14:textId="2E47C87B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12.116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2B637" w14:textId="235B13ED" w:rsidR="00847473" w:rsidRDefault="00847473" w:rsidP="00F22144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</w:t>
            </w:r>
            <w:r w:rsidRPr="00C308D2">
              <w:rPr>
                <w:lang w:val="ru-RU"/>
              </w:rPr>
              <w:t>ероксидаз</w:t>
            </w:r>
            <w:r>
              <w:rPr>
                <w:lang w:val="ru-RU"/>
              </w:rPr>
              <w:t>а</w:t>
            </w:r>
            <w:proofErr w:type="spellEnd"/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52064" w14:textId="77777777" w:rsidR="00847473" w:rsidRPr="00552BBA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A06F05" w14:textId="77777777" w:rsidR="00847473" w:rsidRPr="004E2CED" w:rsidRDefault="00847473" w:rsidP="00F22144">
            <w:pPr>
              <w:pStyle w:val="af6"/>
              <w:rPr>
                <w:lang w:val="ru-RU"/>
              </w:rPr>
            </w:pPr>
            <w:r w:rsidRPr="004E2CED">
              <w:rPr>
                <w:lang w:val="ru-RU"/>
              </w:rPr>
              <w:t xml:space="preserve">ГОСТ 3623-2015 </w:t>
            </w:r>
          </w:p>
          <w:p w14:paraId="05086FF4" w14:textId="7ECFEA2E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п.6</w:t>
            </w:r>
          </w:p>
        </w:tc>
      </w:tr>
      <w:tr w:rsidR="00847473" w:rsidRPr="00605AD3" w14:paraId="4770D7B7" w14:textId="77777777" w:rsidTr="0084747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884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598B6" w14:textId="6516765A" w:rsidR="00847473" w:rsidRPr="00552BBA" w:rsidRDefault="00847473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2.10*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0533D" w14:textId="77777777" w:rsidR="00847473" w:rsidRPr="00552BBA" w:rsidRDefault="00847473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4AA05" w14:textId="77777777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5B560BD2" w14:textId="3D632023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29.145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18D40" w14:textId="77777777" w:rsidR="00847473" w:rsidRDefault="00847473" w:rsidP="00137ED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C308D2">
              <w:rPr>
                <w:lang w:val="ru-RU"/>
              </w:rPr>
              <w:t>емпера</w:t>
            </w:r>
            <w:r>
              <w:rPr>
                <w:lang w:val="ru-RU"/>
              </w:rPr>
              <w:t>тура</w:t>
            </w:r>
            <w:r w:rsidRPr="00C308D2">
              <w:rPr>
                <w:lang w:val="ru-RU"/>
              </w:rPr>
              <w:t xml:space="preserve"> продукта при выпуске с предприятия</w:t>
            </w:r>
          </w:p>
          <w:p w14:paraId="0F106E21" w14:textId="3596199E" w:rsidR="00847473" w:rsidRDefault="00847473" w:rsidP="00137ED8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D9E9D" w14:textId="77777777" w:rsidR="00847473" w:rsidRPr="00552BBA" w:rsidRDefault="00847473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AB079" w14:textId="0957DEF9" w:rsidR="00847473" w:rsidRPr="00552BBA" w:rsidRDefault="00847473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ГОСТ 3622-68 п.2.22</w:t>
            </w:r>
          </w:p>
        </w:tc>
      </w:tr>
      <w:tr w:rsidR="00847473" w:rsidRPr="00605AD3" w14:paraId="557AC8AE" w14:textId="77777777" w:rsidTr="00F2214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A0A03" w14:textId="01909BB0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2.11*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F06AF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DC1BA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10.51/</w:t>
            </w:r>
          </w:p>
          <w:p w14:paraId="58F02923" w14:textId="150B6711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72F7F" w14:textId="77777777" w:rsidR="00847473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Общее количество микроорганизмов</w:t>
            </w:r>
          </w:p>
          <w:p w14:paraId="1066FB16" w14:textId="6406D005" w:rsidR="00847473" w:rsidRDefault="00847473" w:rsidP="00F22144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B2686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1D0F9" w14:textId="0EE8E1CD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ГОСТ 9225-84 п.4.2</w:t>
            </w:r>
          </w:p>
        </w:tc>
      </w:tr>
      <w:tr w:rsidR="00847473" w:rsidRPr="00605AD3" w14:paraId="5FBD2FE6" w14:textId="77777777" w:rsidTr="0084747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885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DAD59" w14:textId="23B168B6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2.12*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0304A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D3B77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10.51/</w:t>
            </w:r>
          </w:p>
          <w:p w14:paraId="5E792B26" w14:textId="007DF283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55DA7" w14:textId="77777777" w:rsidR="00847473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 xml:space="preserve">Общее количество </w:t>
            </w:r>
            <w:proofErr w:type="spellStart"/>
            <w:r w:rsidRPr="00D27965">
              <w:rPr>
                <w:lang w:val="ru-RU"/>
              </w:rPr>
              <w:t>мезофильных</w:t>
            </w:r>
            <w:proofErr w:type="spellEnd"/>
            <w:r w:rsidRPr="00D27965">
              <w:rPr>
                <w:lang w:val="ru-RU"/>
              </w:rPr>
              <w:t xml:space="preserve"> аэробных и факультатив-</w:t>
            </w:r>
            <w:proofErr w:type="spellStart"/>
            <w:proofErr w:type="gramStart"/>
            <w:r w:rsidRPr="00D27965">
              <w:rPr>
                <w:lang w:val="ru-RU"/>
              </w:rPr>
              <w:t>ноаэробных</w:t>
            </w:r>
            <w:proofErr w:type="spellEnd"/>
            <w:r w:rsidRPr="00D27965">
              <w:rPr>
                <w:lang w:val="ru-RU"/>
              </w:rPr>
              <w:t xml:space="preserve">  микроорганизмов</w:t>
            </w:r>
            <w:proofErr w:type="gramEnd"/>
            <w:r w:rsidRPr="00D27965">
              <w:rPr>
                <w:lang w:val="ru-RU"/>
              </w:rPr>
              <w:t>, КОЕ/г</w:t>
            </w:r>
          </w:p>
          <w:p w14:paraId="69792758" w14:textId="3AA20BA4" w:rsidR="00847473" w:rsidRDefault="00847473" w:rsidP="00F22144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7534D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B2AAD" w14:textId="77777777" w:rsidR="00847473" w:rsidRPr="00D27965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ГОСТ 9225-84 п.4.5</w:t>
            </w:r>
          </w:p>
          <w:p w14:paraId="3073A63D" w14:textId="6E10E0F9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 xml:space="preserve">ГОСТ 10444.15-94 </w:t>
            </w:r>
          </w:p>
        </w:tc>
      </w:tr>
      <w:tr w:rsidR="00847473" w:rsidRPr="00605AD3" w14:paraId="61799A45" w14:textId="77777777" w:rsidTr="004C66E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486D6" w14:textId="680AC351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2.13*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569B3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5CF01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10.51/</w:t>
            </w:r>
          </w:p>
          <w:p w14:paraId="21D4ED71" w14:textId="2E6F470F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8D00B" w14:textId="77777777" w:rsidR="00847473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Бактерии группы кишечных палочек (БГКП)</w:t>
            </w:r>
          </w:p>
          <w:p w14:paraId="00A5D3BC" w14:textId="5190653E" w:rsidR="00847473" w:rsidRDefault="00847473" w:rsidP="00F22144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871F1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99EFF1" w14:textId="77777777" w:rsidR="00847473" w:rsidRPr="00D27965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ГОСТ 9225-84 п.4.6</w:t>
            </w:r>
          </w:p>
          <w:p w14:paraId="62F80F8E" w14:textId="77777777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</w:tr>
      <w:tr w:rsidR="00847473" w:rsidRPr="00605AD3" w14:paraId="64715ED6" w14:textId="77777777" w:rsidTr="004C66E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5A8B2" w14:textId="7FF3DE6A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2.14*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582F7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7F42E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10.51/</w:t>
            </w:r>
          </w:p>
          <w:p w14:paraId="129E1074" w14:textId="3FE36149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D180C" w14:textId="77777777" w:rsidR="00847473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Количество молочнокислых бактерий</w:t>
            </w:r>
          </w:p>
          <w:p w14:paraId="54E9F9FF" w14:textId="3376573A" w:rsidR="00847473" w:rsidRDefault="00847473" w:rsidP="00F22144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88CE5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B1FE30" w14:textId="7D9692A4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 xml:space="preserve">ГОСТ 10444.11-2013 </w:t>
            </w:r>
          </w:p>
        </w:tc>
      </w:tr>
      <w:tr w:rsidR="00847473" w:rsidRPr="00605AD3" w14:paraId="03152CD8" w14:textId="77777777" w:rsidTr="004C66E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DB7E1" w14:textId="49A884E3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2.15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40F20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B5C1A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10.51/</w:t>
            </w:r>
          </w:p>
          <w:p w14:paraId="2C55170B" w14:textId="5EFF4733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2EFCD" w14:textId="77777777" w:rsidR="00847473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Количество дрожжей и плесеней</w:t>
            </w:r>
          </w:p>
          <w:p w14:paraId="5761C15C" w14:textId="0F7D08B0" w:rsidR="00847473" w:rsidRDefault="00847473" w:rsidP="00F22144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3C162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5EBA13" w14:textId="14849039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 xml:space="preserve">ГОСТ 10444.12-2013 </w:t>
            </w:r>
          </w:p>
        </w:tc>
      </w:tr>
      <w:tr w:rsidR="00847473" w:rsidRPr="00605AD3" w14:paraId="51C140D1" w14:textId="77777777" w:rsidTr="00F23FD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63D92" w14:textId="60FEE662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2.16*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4E1C7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0F658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10.51/</w:t>
            </w:r>
          </w:p>
          <w:p w14:paraId="6FD68407" w14:textId="05E90C7E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40099" w14:textId="178DAD34" w:rsidR="00847473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Бифидобактерии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7B165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D31ED" w14:textId="39FCE213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ГОСТ 33924-2016 п.8.1</w:t>
            </w:r>
          </w:p>
        </w:tc>
      </w:tr>
      <w:tr w:rsidR="00847473" w:rsidRPr="00605AD3" w14:paraId="54402C31" w14:textId="77777777" w:rsidTr="00F2214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16248" w14:textId="2DD9295A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2.17*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426D7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474F9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10.51/</w:t>
            </w:r>
          </w:p>
          <w:p w14:paraId="6992F945" w14:textId="4C47841F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AF123" w14:textId="6C08F75D" w:rsidR="00847473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Ингибирующие веществ</w:t>
            </w:r>
          </w:p>
          <w:p w14:paraId="2F06A871" w14:textId="77777777" w:rsidR="00847473" w:rsidRDefault="00847473" w:rsidP="00F22144">
            <w:pPr>
              <w:pStyle w:val="af6"/>
              <w:rPr>
                <w:lang w:val="ru-RU"/>
              </w:rPr>
            </w:pPr>
          </w:p>
          <w:p w14:paraId="4671ACF3" w14:textId="1C9D31C4" w:rsidR="00847473" w:rsidRDefault="00847473" w:rsidP="00F22144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4BACD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EF9C0" w14:textId="3579D2E3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ГОСТ 23454-</w:t>
            </w:r>
            <w:proofErr w:type="gramStart"/>
            <w:r w:rsidRPr="00F22144">
              <w:rPr>
                <w:sz w:val="22"/>
                <w:szCs w:val="22"/>
                <w:lang w:eastAsia="en-US"/>
              </w:rPr>
              <w:t>2016  п.</w:t>
            </w:r>
            <w:proofErr w:type="gramEnd"/>
            <w:r w:rsidRPr="00F22144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47473" w:rsidRPr="00605AD3" w14:paraId="781074A2" w14:textId="77777777" w:rsidTr="00057E9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74E78" w14:textId="12342A20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</w:rPr>
              <w:t>3.1***</w:t>
            </w:r>
          </w:p>
        </w:tc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85546" w14:textId="6A1E28AE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Вода питьевая</w:t>
            </w:r>
          </w:p>
          <w:p w14:paraId="12BA29F0" w14:textId="220B9BB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 xml:space="preserve">централизованного </w:t>
            </w:r>
            <w:proofErr w:type="gramStart"/>
            <w:r w:rsidRPr="00F22144">
              <w:rPr>
                <w:sz w:val="22"/>
                <w:szCs w:val="22"/>
                <w:lang w:eastAsia="en-US"/>
              </w:rPr>
              <w:t>водо-снабжения</w:t>
            </w:r>
            <w:proofErr w:type="gramEnd"/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ED819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100.09/</w:t>
            </w:r>
          </w:p>
          <w:p w14:paraId="0AE79596" w14:textId="2CA18B6E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25436" w14:textId="5CABD0FB" w:rsidR="00847473" w:rsidRPr="00D27965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Отбор проб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12A70" w14:textId="77777777" w:rsidR="00847473" w:rsidRPr="00D27965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ГОСТ Р 56237-2014 (ИСО 5667-5:2006)</w:t>
            </w:r>
          </w:p>
          <w:p w14:paraId="644588B6" w14:textId="16F5D252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A5ABF">
              <w:rPr>
                <w:sz w:val="22"/>
                <w:szCs w:val="22"/>
                <w:lang w:eastAsia="en-US"/>
              </w:rPr>
              <w:t>МУК РБ 11-10-1-2002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A3B97" w14:textId="77777777" w:rsidR="00847473" w:rsidRPr="00D27965" w:rsidRDefault="00847473" w:rsidP="005A5ABF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ГОСТ Р 56237-2014 (ИСО 5667-5:2006)</w:t>
            </w:r>
          </w:p>
          <w:p w14:paraId="5A9A99F0" w14:textId="586CC6B4" w:rsidR="00847473" w:rsidRPr="00F22144" w:rsidRDefault="00847473" w:rsidP="005A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A5ABF">
              <w:rPr>
                <w:sz w:val="22"/>
                <w:szCs w:val="22"/>
                <w:lang w:eastAsia="en-US"/>
              </w:rPr>
              <w:t>МУК РБ 11-10-1-2002</w:t>
            </w:r>
          </w:p>
        </w:tc>
      </w:tr>
      <w:tr w:rsidR="00847473" w:rsidRPr="00605AD3" w14:paraId="756BBDA2" w14:textId="77777777" w:rsidTr="00057E9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800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C5974" w14:textId="7640C080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</w:rPr>
              <w:t>3.2*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06227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22E05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100.09/</w:t>
            </w:r>
          </w:p>
          <w:p w14:paraId="6D423E0F" w14:textId="53650874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0FA82" w14:textId="77777777" w:rsidR="00847473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 xml:space="preserve">Общее количество </w:t>
            </w:r>
            <w:proofErr w:type="spellStart"/>
            <w:r w:rsidRPr="00D27965">
              <w:rPr>
                <w:lang w:val="ru-RU"/>
              </w:rPr>
              <w:t>мезофильных</w:t>
            </w:r>
            <w:proofErr w:type="spellEnd"/>
            <w:r w:rsidRPr="00D27965">
              <w:rPr>
                <w:lang w:val="ru-RU"/>
              </w:rPr>
              <w:t xml:space="preserve"> аэробных и факультативно-анаэробных микроорганизмов, КОЕ/г</w:t>
            </w:r>
          </w:p>
          <w:p w14:paraId="0579955E" w14:textId="77777777" w:rsidR="00847473" w:rsidRDefault="00847473" w:rsidP="00F22144">
            <w:pPr>
              <w:pStyle w:val="af6"/>
              <w:rPr>
                <w:lang w:val="ru-RU"/>
              </w:rPr>
            </w:pPr>
          </w:p>
          <w:p w14:paraId="254CEEE8" w14:textId="77777777" w:rsidR="00847473" w:rsidRDefault="00847473" w:rsidP="00F22144">
            <w:pPr>
              <w:pStyle w:val="af6"/>
              <w:rPr>
                <w:lang w:val="ru-RU"/>
              </w:rPr>
            </w:pPr>
          </w:p>
          <w:p w14:paraId="2153B67B" w14:textId="2463D772" w:rsidR="00847473" w:rsidRPr="00D27965" w:rsidRDefault="00847473" w:rsidP="00F22144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26023" w14:textId="77777777" w:rsidR="00847473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СанПиН 10-124 РБ 99</w:t>
            </w:r>
          </w:p>
          <w:p w14:paraId="238C53A5" w14:textId="5D7F2270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A5ABF">
              <w:rPr>
                <w:sz w:val="22"/>
                <w:szCs w:val="22"/>
                <w:lang w:eastAsia="en-US"/>
              </w:rPr>
              <w:t xml:space="preserve">ТНПА и </w:t>
            </w:r>
            <w:proofErr w:type="spellStart"/>
            <w:proofErr w:type="gramStart"/>
            <w:r w:rsidRPr="005A5ABF">
              <w:rPr>
                <w:sz w:val="22"/>
                <w:szCs w:val="22"/>
                <w:lang w:eastAsia="en-US"/>
              </w:rPr>
              <w:t>др.докуменатция</w:t>
            </w:r>
            <w:proofErr w:type="spellEnd"/>
            <w:proofErr w:type="gram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194F1" w14:textId="600FBFBB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A5ABF">
              <w:rPr>
                <w:sz w:val="22"/>
                <w:szCs w:val="22"/>
                <w:lang w:eastAsia="en-US"/>
              </w:rPr>
              <w:t>МУК РБ 11-10-1-2002 п.8.1</w:t>
            </w:r>
          </w:p>
        </w:tc>
      </w:tr>
      <w:tr w:rsidR="00847473" w:rsidRPr="00605AD3" w14:paraId="113F6F70" w14:textId="77777777" w:rsidTr="00B947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c>
          <w:tcPr>
            <w:tcW w:w="419" w:type="dxa"/>
            <w:vMerge w:val="restart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E6B2B" w14:textId="339286CE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22144">
              <w:rPr>
                <w:sz w:val="22"/>
                <w:szCs w:val="22"/>
              </w:rPr>
              <w:lastRenderedPageBreak/>
              <w:t>3.3*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5D052" w14:textId="77777777" w:rsidR="00847473" w:rsidRPr="00F22144" w:rsidRDefault="00847473" w:rsidP="00847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Вода питьевая</w:t>
            </w:r>
          </w:p>
          <w:p w14:paraId="7C71FF39" w14:textId="2B859C67" w:rsidR="00847473" w:rsidRPr="00552BBA" w:rsidRDefault="00847473" w:rsidP="00847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 xml:space="preserve">централизованного </w:t>
            </w:r>
            <w:proofErr w:type="gramStart"/>
            <w:r w:rsidRPr="00F22144">
              <w:rPr>
                <w:sz w:val="22"/>
                <w:szCs w:val="22"/>
                <w:lang w:eastAsia="en-US"/>
              </w:rPr>
              <w:t>водо-снабжения</w:t>
            </w:r>
            <w:proofErr w:type="gramEnd"/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B6D01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100.09/</w:t>
            </w:r>
          </w:p>
          <w:p w14:paraId="3C592D29" w14:textId="7A51B825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656AF" w14:textId="2BDFF701" w:rsidR="00847473" w:rsidRPr="00D27965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 xml:space="preserve">Общее </w:t>
            </w:r>
            <w:proofErr w:type="spellStart"/>
            <w:proofErr w:type="gramStart"/>
            <w:r w:rsidRPr="00D27965">
              <w:rPr>
                <w:lang w:val="ru-RU"/>
              </w:rPr>
              <w:t>количествоколиформных</w:t>
            </w:r>
            <w:proofErr w:type="spellEnd"/>
            <w:r w:rsidRPr="00D27965">
              <w:rPr>
                <w:lang w:val="ru-RU"/>
              </w:rPr>
              <w:t xml:space="preserve">  и</w:t>
            </w:r>
            <w:proofErr w:type="gramEnd"/>
            <w:r w:rsidRPr="00D27965">
              <w:rPr>
                <w:lang w:val="ru-RU"/>
              </w:rPr>
              <w:t xml:space="preserve"> </w:t>
            </w:r>
            <w:proofErr w:type="spellStart"/>
            <w:r w:rsidRPr="00D27965">
              <w:rPr>
                <w:lang w:val="ru-RU"/>
              </w:rPr>
              <w:t>термотолерантных</w:t>
            </w:r>
            <w:proofErr w:type="spellEnd"/>
            <w:r w:rsidRPr="00D27965">
              <w:rPr>
                <w:lang w:val="ru-RU"/>
              </w:rPr>
              <w:t xml:space="preserve"> </w:t>
            </w:r>
            <w:proofErr w:type="spellStart"/>
            <w:r w:rsidRPr="00D27965">
              <w:rPr>
                <w:lang w:val="ru-RU"/>
              </w:rPr>
              <w:t>колиформных</w:t>
            </w:r>
            <w:proofErr w:type="spellEnd"/>
            <w:r w:rsidRPr="00D27965">
              <w:rPr>
                <w:lang w:val="ru-RU"/>
              </w:rPr>
              <w:t xml:space="preserve"> бактерий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A8DED" w14:textId="77777777" w:rsidR="00847473" w:rsidRDefault="00847473" w:rsidP="00847473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СанПиН 10-124 РБ 99</w:t>
            </w:r>
          </w:p>
          <w:p w14:paraId="0DD85AC8" w14:textId="5BF36B67" w:rsidR="00847473" w:rsidRPr="00847473" w:rsidRDefault="00847473" w:rsidP="00847473">
            <w:pPr>
              <w:pStyle w:val="af6"/>
              <w:rPr>
                <w:lang w:val="ru-RU"/>
              </w:rPr>
            </w:pPr>
            <w:r w:rsidRPr="00847473">
              <w:rPr>
                <w:lang w:val="ru-RU"/>
              </w:rPr>
              <w:t xml:space="preserve">ТНПА и </w:t>
            </w:r>
            <w:proofErr w:type="spellStart"/>
            <w:proofErr w:type="gramStart"/>
            <w:r w:rsidRPr="00847473">
              <w:rPr>
                <w:lang w:val="ru-RU"/>
              </w:rPr>
              <w:t>др.докуменатция</w:t>
            </w:r>
            <w:proofErr w:type="spellEnd"/>
            <w:proofErr w:type="gramEnd"/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7104" w14:textId="62EE8ABF" w:rsidR="00847473" w:rsidRPr="005A5ABF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A5ABF">
              <w:rPr>
                <w:sz w:val="22"/>
                <w:szCs w:val="22"/>
                <w:lang w:eastAsia="en-US"/>
              </w:rPr>
              <w:t>МУК РБ 11-10-1-</w:t>
            </w:r>
            <w:proofErr w:type="gramStart"/>
            <w:r w:rsidRPr="005A5ABF">
              <w:rPr>
                <w:sz w:val="22"/>
                <w:szCs w:val="22"/>
                <w:lang w:eastAsia="en-US"/>
              </w:rPr>
              <w:t>2002  п.</w:t>
            </w:r>
            <w:proofErr w:type="gramEnd"/>
            <w:r w:rsidRPr="005A5ABF">
              <w:rPr>
                <w:sz w:val="22"/>
                <w:szCs w:val="22"/>
                <w:lang w:eastAsia="en-US"/>
              </w:rPr>
              <w:t>8.3</w:t>
            </w:r>
          </w:p>
        </w:tc>
      </w:tr>
      <w:tr w:rsidR="00847473" w:rsidRPr="00605AD3" w14:paraId="683C036F" w14:textId="77777777" w:rsidTr="00B947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19" w:type="dxa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27BA2" w14:textId="0BDCE038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DD1A3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0479D" w14:textId="2F8D607D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80D01" w14:textId="615242F7" w:rsidR="00847473" w:rsidRPr="00D27965" w:rsidRDefault="00847473" w:rsidP="00F22144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7B755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0F4CC" w14:textId="09DC4923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</w:tr>
    </w:tbl>
    <w:p w14:paraId="3651B72B" w14:textId="77777777" w:rsidR="005C5B99" w:rsidRPr="00605AD3" w:rsidRDefault="005C5B99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ECAA95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4D591EA6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6EF99E58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5A5A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2EF28" w14:textId="77777777" w:rsidR="00AA7A11" w:rsidRDefault="00AA7A11" w:rsidP="0011070C">
      <w:r>
        <w:separator/>
      </w:r>
    </w:p>
  </w:endnote>
  <w:endnote w:type="continuationSeparator" w:id="0">
    <w:p w14:paraId="32D87C1E" w14:textId="77777777" w:rsidR="00AA7A11" w:rsidRDefault="00AA7A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6C605F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05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0BFC988" w14:textId="4EA6EE91" w:rsidR="00C379B5" w:rsidRPr="008D692C" w:rsidRDefault="005A5ABF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FD60F8" w:rsidRPr="00B72B9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FD60F8" w:rsidRPr="00B72B97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08A35B00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A74514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5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3E196A36" w:rsidR="00A417E3" w:rsidRPr="00460ECA" w:rsidRDefault="005A5ABF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13.05.2022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EE47E" w14:textId="77777777" w:rsidR="00AA7A11" w:rsidRDefault="00AA7A11" w:rsidP="0011070C">
      <w:r>
        <w:separator/>
      </w:r>
    </w:p>
  </w:footnote>
  <w:footnote w:type="continuationSeparator" w:id="0">
    <w:p w14:paraId="18B37621" w14:textId="77777777" w:rsidR="00AA7A11" w:rsidRDefault="00AA7A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781820" w:rsidRPr="00D337DC" w14:paraId="2B11C6B9" w14:textId="77777777" w:rsidTr="00781820">
      <w:trPr>
        <w:trHeight w:val="851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4B6FCEB" w14:textId="16B04692" w:rsidR="00781820" w:rsidRPr="00D337DC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F74799">
            <w:rPr>
              <w:rFonts w:eastAsia="Calibri"/>
              <w:sz w:val="28"/>
              <w:szCs w:val="28"/>
              <w:lang w:val="en-US"/>
            </w:rPr>
            <w:t>BY</w:t>
          </w:r>
          <w:r w:rsidRPr="00F74799">
            <w:rPr>
              <w:rFonts w:eastAsia="Calibri"/>
              <w:sz w:val="28"/>
              <w:szCs w:val="28"/>
            </w:rPr>
            <w:t xml:space="preserve">/112 </w:t>
          </w:r>
          <w:r w:rsidRPr="00F74799">
            <w:rPr>
              <w:sz w:val="28"/>
              <w:szCs w:val="28"/>
            </w:rPr>
            <w:t>2.2930</w:t>
          </w:r>
        </w:p>
      </w:tc>
    </w:tr>
  </w:tbl>
  <w:p w14:paraId="64016AB7" w14:textId="77777777" w:rsidR="00C24C3D" w:rsidRPr="00460ECA" w:rsidRDefault="00C24C3D" w:rsidP="00814DD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30948"/>
    <w:rsid w:val="000643A6"/>
    <w:rsid w:val="0009264B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37ED8"/>
    <w:rsid w:val="001512FA"/>
    <w:rsid w:val="001747CA"/>
    <w:rsid w:val="001843A0"/>
    <w:rsid w:val="001956F7"/>
    <w:rsid w:val="00195A33"/>
    <w:rsid w:val="001A4BEA"/>
    <w:rsid w:val="001B174D"/>
    <w:rsid w:val="001E3D8F"/>
    <w:rsid w:val="001E6E80"/>
    <w:rsid w:val="0020344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D28AD"/>
    <w:rsid w:val="002E503D"/>
    <w:rsid w:val="002F0D32"/>
    <w:rsid w:val="003054C2"/>
    <w:rsid w:val="00305E11"/>
    <w:rsid w:val="0031023B"/>
    <w:rsid w:val="003717D2"/>
    <w:rsid w:val="003A28BE"/>
    <w:rsid w:val="003A7922"/>
    <w:rsid w:val="003B08E8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81260"/>
    <w:rsid w:val="004A5E4C"/>
    <w:rsid w:val="004E5090"/>
    <w:rsid w:val="0050425C"/>
    <w:rsid w:val="00505771"/>
    <w:rsid w:val="00507CCF"/>
    <w:rsid w:val="00530F3D"/>
    <w:rsid w:val="00547530"/>
    <w:rsid w:val="00552BBA"/>
    <w:rsid w:val="0055563B"/>
    <w:rsid w:val="0056070B"/>
    <w:rsid w:val="00562D77"/>
    <w:rsid w:val="00563680"/>
    <w:rsid w:val="00582A8F"/>
    <w:rsid w:val="00592241"/>
    <w:rsid w:val="005A5ABF"/>
    <w:rsid w:val="005C5B99"/>
    <w:rsid w:val="005C7B39"/>
    <w:rsid w:val="005D4205"/>
    <w:rsid w:val="005E250C"/>
    <w:rsid w:val="005E611E"/>
    <w:rsid w:val="00605AD3"/>
    <w:rsid w:val="00614867"/>
    <w:rsid w:val="00630922"/>
    <w:rsid w:val="00645468"/>
    <w:rsid w:val="006472D5"/>
    <w:rsid w:val="00651B94"/>
    <w:rsid w:val="006534C3"/>
    <w:rsid w:val="00697905"/>
    <w:rsid w:val="006A336B"/>
    <w:rsid w:val="006A4791"/>
    <w:rsid w:val="006C605F"/>
    <w:rsid w:val="006D1CDB"/>
    <w:rsid w:val="006D5DCE"/>
    <w:rsid w:val="00715A45"/>
    <w:rsid w:val="0071603C"/>
    <w:rsid w:val="00731452"/>
    <w:rsid w:val="00734508"/>
    <w:rsid w:val="00741FBB"/>
    <w:rsid w:val="0074243A"/>
    <w:rsid w:val="0075090E"/>
    <w:rsid w:val="007571AF"/>
    <w:rsid w:val="00781820"/>
    <w:rsid w:val="0079041E"/>
    <w:rsid w:val="00792698"/>
    <w:rsid w:val="00793251"/>
    <w:rsid w:val="007A1818"/>
    <w:rsid w:val="007A4175"/>
    <w:rsid w:val="007A4485"/>
    <w:rsid w:val="007C05FE"/>
    <w:rsid w:val="007C3A37"/>
    <w:rsid w:val="008124DA"/>
    <w:rsid w:val="0081462F"/>
    <w:rsid w:val="00814DD3"/>
    <w:rsid w:val="00836710"/>
    <w:rsid w:val="00847473"/>
    <w:rsid w:val="008505BA"/>
    <w:rsid w:val="00856322"/>
    <w:rsid w:val="00872305"/>
    <w:rsid w:val="00877224"/>
    <w:rsid w:val="008A3E6F"/>
    <w:rsid w:val="008B1B9D"/>
    <w:rsid w:val="008C3521"/>
    <w:rsid w:val="008D3A5C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40143"/>
    <w:rsid w:val="00A417E3"/>
    <w:rsid w:val="00A46D5C"/>
    <w:rsid w:val="00A47C62"/>
    <w:rsid w:val="00A51D9A"/>
    <w:rsid w:val="00A66F3D"/>
    <w:rsid w:val="00A74B14"/>
    <w:rsid w:val="00A755C7"/>
    <w:rsid w:val="00A76F8A"/>
    <w:rsid w:val="00A82548"/>
    <w:rsid w:val="00A92ECA"/>
    <w:rsid w:val="00AA7A11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72B97"/>
    <w:rsid w:val="00BB272F"/>
    <w:rsid w:val="00BB5AEF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5674"/>
    <w:rsid w:val="00C97BC9"/>
    <w:rsid w:val="00CA53E3"/>
    <w:rsid w:val="00CB0A7A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B4E"/>
    <w:rsid w:val="00D865BB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F5137"/>
    <w:rsid w:val="00F10CDF"/>
    <w:rsid w:val="00F112F2"/>
    <w:rsid w:val="00F11FE3"/>
    <w:rsid w:val="00F22144"/>
    <w:rsid w:val="00F32AF8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25CE"/>
    <w:rsid w:val="00FC0007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4DFF834D-698D-4701-B920-BBBA80A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2F33851905D4FC8B73987DD4F5B7D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36B14A-AC42-4E75-97D9-A47C83DA091A}"/>
      </w:docPartPr>
      <w:docPartBody>
        <w:p w:rsidR="0093306C" w:rsidRDefault="00882B3F">
          <w:pPr>
            <w:pStyle w:val="A2F33851905D4FC8B73987DD4F5B7D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F"/>
    <w:rsid w:val="001D4350"/>
    <w:rsid w:val="003F3F5F"/>
    <w:rsid w:val="00882B3F"/>
    <w:rsid w:val="0093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  <w:style w:type="paragraph" w:customStyle="1" w:styleId="A2F33851905D4FC8B73987DD4F5B7DE7">
    <w:name w:val="A2F33851905D4FC8B73987DD4F5B7D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0</TotalTime>
  <Pages>4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Лобач Ольга Николаевна</cp:lastModifiedBy>
  <cp:revision>2</cp:revision>
  <cp:lastPrinted>2022-03-22T11:17:00Z</cp:lastPrinted>
  <dcterms:created xsi:type="dcterms:W3CDTF">2022-05-11T12:17:00Z</dcterms:created>
  <dcterms:modified xsi:type="dcterms:W3CDTF">2022-05-11T12:17:00Z</dcterms:modified>
</cp:coreProperties>
</file>