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3350AB4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78C4559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0A0CC0" w:rsidRPr="00255963">
              <w:rPr>
                <w:sz w:val="28"/>
                <w:szCs w:val="28"/>
              </w:rPr>
              <w:t>2.4494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0920D2C2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A0CC0" w:rsidRPr="000A0CC0">
              <w:rPr>
                <w:bCs/>
                <w:sz w:val="28"/>
                <w:szCs w:val="28"/>
              </w:rPr>
              <w:t>30</w:t>
            </w:r>
            <w:r w:rsidR="005C7B39" w:rsidRPr="000A0CC0">
              <w:rPr>
                <w:bCs/>
                <w:sz w:val="28"/>
                <w:szCs w:val="28"/>
              </w:rPr>
              <w:t>.0</w:t>
            </w:r>
            <w:r w:rsidR="000A0CC0" w:rsidRPr="000A0CC0">
              <w:rPr>
                <w:bCs/>
                <w:sz w:val="28"/>
                <w:szCs w:val="28"/>
              </w:rPr>
              <w:t>6</w:t>
            </w:r>
            <w:r w:rsidR="005C7B39" w:rsidRPr="000A0CC0">
              <w:rPr>
                <w:bCs/>
                <w:sz w:val="28"/>
                <w:szCs w:val="28"/>
              </w:rPr>
              <w:t>.20</w:t>
            </w:r>
            <w:r w:rsidR="000A0CC0" w:rsidRPr="000A0CC0">
              <w:rPr>
                <w:bCs/>
                <w:sz w:val="28"/>
                <w:szCs w:val="28"/>
              </w:rPr>
              <w:t>14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47B23B50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0A0CC0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1BCF7F0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9F5017">
                  <w:rPr>
                    <w:rFonts w:eastAsia="Calibri"/>
                    <w:sz w:val="28"/>
                    <w:szCs w:val="28"/>
                  </w:rPr>
                  <w:t>10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347F962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9F501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A0CC0" w:rsidRPr="009F501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191A1924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0215B" w:rsidRPr="009F5017">
                  <w:rPr>
                    <w:rStyle w:val="38"/>
                    <w:szCs w:val="28"/>
                  </w:rPr>
                  <w:t>23</w:t>
                </w:r>
                <w:r w:rsidR="005C7B39" w:rsidRPr="009F5017">
                  <w:rPr>
                    <w:rStyle w:val="38"/>
                    <w:szCs w:val="28"/>
                  </w:rPr>
                  <w:t xml:space="preserve"> </w:t>
                </w:r>
                <w:r w:rsidR="000A0CC0" w:rsidRPr="009F5017">
                  <w:rPr>
                    <w:rStyle w:val="38"/>
                    <w:szCs w:val="28"/>
                  </w:rPr>
                  <w:t>сентября</w:t>
                </w:r>
                <w:r w:rsidR="005C7B39" w:rsidRPr="009F5017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4169BE8" w14:textId="77777777" w:rsidR="00875A8A" w:rsidRPr="00255963" w:rsidRDefault="00875A8A" w:rsidP="00875A8A">
            <w:pPr>
              <w:jc w:val="center"/>
              <w:rPr>
                <w:sz w:val="28"/>
                <w:szCs w:val="28"/>
              </w:rPr>
            </w:pPr>
            <w:r w:rsidRPr="00255963">
              <w:rPr>
                <w:sz w:val="28"/>
                <w:szCs w:val="28"/>
              </w:rPr>
              <w:t>испытательной лаборатории</w:t>
            </w:r>
          </w:p>
          <w:p w14:paraId="1267D8E5" w14:textId="77777777" w:rsidR="00875A8A" w:rsidRDefault="00875A8A" w:rsidP="00875A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5963">
              <w:rPr>
                <w:sz w:val="28"/>
                <w:szCs w:val="28"/>
              </w:rPr>
              <w:t>Закрытого акционерного общества «БЕЛИНТЕГРА»</w:t>
            </w:r>
          </w:p>
          <w:p w14:paraId="448DEDB0" w14:textId="16610986" w:rsidR="007A4485" w:rsidRPr="007F66CA" w:rsidRDefault="000A0CC0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698"/>
        <w:gridCol w:w="1844"/>
        <w:gridCol w:w="1842"/>
      </w:tblGrid>
      <w:tr w:rsidR="00F40980" w:rsidRPr="007A4175" w14:paraId="3A072538" w14:textId="77777777" w:rsidTr="00875A8A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E14717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52BC6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E1275C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53D8CF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55BDC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55DE07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D7934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DB76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69A9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B9A9BE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5CD02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AA481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9BED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0035B9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BDD761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E5B5E7C" w14:textId="77777777" w:rsidTr="00875A8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BB44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FE6F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BEC5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6AD4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3722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F6D2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B075F2" w:rsidRPr="0038569C" w14:paraId="6E2978AC" w14:textId="77777777" w:rsidTr="001A725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2A1E5" w14:textId="3A955C00" w:rsidR="00B075F2" w:rsidRPr="00B075F2" w:rsidRDefault="00B075F2" w:rsidP="00B0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075F2">
              <w:rPr>
                <w:b/>
                <w:sz w:val="22"/>
                <w:szCs w:val="22"/>
              </w:rPr>
              <w:t>ул. 30 лет ВЛКСМ, 36 Б, 222120, г. Борисов, Борисовский район, Минская область</w:t>
            </w:r>
          </w:p>
        </w:tc>
      </w:tr>
      <w:tr w:rsidR="00B075F2" w:rsidRPr="0038569C" w14:paraId="5317D53E" w14:textId="77777777" w:rsidTr="00875A8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F0C8C" w14:textId="3E95D405" w:rsidR="00B075F2" w:rsidRPr="00D52E23" w:rsidRDefault="00B075F2" w:rsidP="00B0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52E23">
              <w:rPr>
                <w:color w:val="000000"/>
                <w:sz w:val="22"/>
                <w:szCs w:val="22"/>
              </w:rPr>
              <w:t>1.1</w:t>
            </w:r>
            <w:r w:rsidR="000B58B4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14169" w14:textId="64A22436" w:rsidR="00B075F2" w:rsidRPr="00D52E23" w:rsidRDefault="00B075F2" w:rsidP="00B0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52E23">
              <w:rPr>
                <w:sz w:val="22"/>
                <w:szCs w:val="22"/>
              </w:rPr>
              <w:t>Светотехнические изделия, светильники для внутреннего освещения жилых, общественных, промышленных, производственных помещений, наружного освещения, прожекторы заливающего света, прожекторы общего назначения и судовые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54B6A" w14:textId="77777777" w:rsidR="00B075F2" w:rsidRPr="00D52E23" w:rsidRDefault="00B075F2" w:rsidP="00B075F2">
            <w:pPr>
              <w:pStyle w:val="af6"/>
              <w:ind w:left="139"/>
              <w:jc w:val="both"/>
              <w:rPr>
                <w:lang w:val="ru-RU"/>
              </w:rPr>
            </w:pPr>
            <w:r w:rsidRPr="00D52E23">
              <w:rPr>
                <w:lang w:val="ru-RU"/>
              </w:rPr>
              <w:t>27.40/</w:t>
            </w:r>
          </w:p>
          <w:p w14:paraId="385717DC" w14:textId="6EE6C6CA" w:rsidR="00B075F2" w:rsidRPr="00D52E23" w:rsidRDefault="00B075F2" w:rsidP="00B0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D52E23">
              <w:rPr>
                <w:sz w:val="22"/>
                <w:szCs w:val="22"/>
              </w:rPr>
              <w:t>11.116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B2E0A" w14:textId="27749ED3" w:rsidR="00B075F2" w:rsidRPr="00D52E23" w:rsidRDefault="00B075F2" w:rsidP="00B075F2">
            <w:pPr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52E23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7F072" w14:textId="77777777" w:rsidR="00B075F2" w:rsidRDefault="00B075F2" w:rsidP="00B075F2">
            <w:pPr>
              <w:pStyle w:val="af6"/>
              <w:jc w:val="both"/>
              <w:rPr>
                <w:lang w:val="ru-RU"/>
              </w:rPr>
            </w:pPr>
            <w:r w:rsidRPr="00D52E23">
              <w:rPr>
                <w:lang w:val="ru-RU"/>
              </w:rPr>
              <w:t xml:space="preserve">ГОСТ IEC </w:t>
            </w:r>
          </w:p>
          <w:p w14:paraId="3FFDDDD1" w14:textId="5E135CC7" w:rsidR="00B075F2" w:rsidRPr="00D52E23" w:rsidRDefault="00B075F2" w:rsidP="00B075F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60598-1-2017 </w:t>
            </w:r>
            <w:r w:rsidRPr="00D52E23">
              <w:rPr>
                <w:lang w:val="ru-RU"/>
              </w:rPr>
              <w:t xml:space="preserve"> раздел 2</w:t>
            </w:r>
          </w:p>
          <w:p w14:paraId="14806FA9" w14:textId="77777777" w:rsidR="00B075F2" w:rsidRDefault="00B075F2" w:rsidP="00B075F2">
            <w:pPr>
              <w:pStyle w:val="af6"/>
              <w:jc w:val="both"/>
              <w:rPr>
                <w:lang w:val="ru-RU"/>
              </w:rPr>
            </w:pPr>
            <w:r w:rsidRPr="00D52E23">
              <w:rPr>
                <w:lang w:val="ru-RU"/>
              </w:rPr>
              <w:t xml:space="preserve">ГОСТ IEC </w:t>
            </w:r>
          </w:p>
          <w:p w14:paraId="09337A9D" w14:textId="625FE927" w:rsidR="00B075F2" w:rsidRPr="00D52E23" w:rsidRDefault="00B075F2" w:rsidP="00B075F2">
            <w:pPr>
              <w:pStyle w:val="af6"/>
              <w:jc w:val="both"/>
              <w:rPr>
                <w:lang w:val="ru-RU"/>
              </w:rPr>
            </w:pPr>
            <w:r w:rsidRPr="00D52E23">
              <w:rPr>
                <w:lang w:val="ru-RU"/>
              </w:rPr>
              <w:t>60598-2-1-2011</w:t>
            </w:r>
            <w:r>
              <w:rPr>
                <w:lang w:val="ru-RU"/>
              </w:rPr>
              <w:t xml:space="preserve"> </w:t>
            </w:r>
            <w:r w:rsidRPr="00D52E23">
              <w:rPr>
                <w:lang w:val="ru-RU"/>
              </w:rPr>
              <w:t>п.1.4</w:t>
            </w:r>
          </w:p>
          <w:p w14:paraId="2C4F8611" w14:textId="418A9CC6" w:rsidR="00B075F2" w:rsidRDefault="00B075F2" w:rsidP="00B075F2">
            <w:pPr>
              <w:pStyle w:val="af6"/>
              <w:jc w:val="both"/>
              <w:rPr>
                <w:lang w:val="ru-RU"/>
              </w:rPr>
            </w:pPr>
            <w:r w:rsidRPr="00D52E23">
              <w:rPr>
                <w:lang w:val="ru-RU"/>
              </w:rPr>
              <w:t xml:space="preserve">ГОСТ IEC </w:t>
            </w:r>
          </w:p>
          <w:p w14:paraId="16F38ACA" w14:textId="0CC2E81E" w:rsidR="00B075F2" w:rsidRPr="00D52E23" w:rsidRDefault="00B075F2" w:rsidP="00B075F2">
            <w:pPr>
              <w:pStyle w:val="af6"/>
              <w:jc w:val="both"/>
              <w:rPr>
                <w:lang w:val="ru-RU"/>
              </w:rPr>
            </w:pPr>
            <w:r w:rsidRPr="00D52E23">
              <w:rPr>
                <w:lang w:val="ru-RU"/>
              </w:rPr>
              <w:t>60598-2-2-2017</w:t>
            </w:r>
            <w:r>
              <w:rPr>
                <w:lang w:val="ru-RU"/>
              </w:rPr>
              <w:t xml:space="preserve"> </w:t>
            </w:r>
            <w:r w:rsidRPr="00D52E23">
              <w:rPr>
                <w:lang w:val="ru-RU"/>
              </w:rPr>
              <w:t>п.2.5</w:t>
            </w:r>
          </w:p>
          <w:p w14:paraId="2E1D0932" w14:textId="77777777" w:rsidR="00B075F2" w:rsidRDefault="00B075F2" w:rsidP="00B075F2">
            <w:pPr>
              <w:pStyle w:val="af6"/>
              <w:jc w:val="both"/>
              <w:rPr>
                <w:lang w:val="ru-RU"/>
              </w:rPr>
            </w:pPr>
            <w:r w:rsidRPr="00D52E23">
              <w:rPr>
                <w:lang w:val="ru-RU"/>
              </w:rPr>
              <w:t xml:space="preserve">СТБ IEC </w:t>
            </w:r>
          </w:p>
          <w:p w14:paraId="1820323D" w14:textId="51B16049" w:rsidR="00B075F2" w:rsidRPr="00D52E23" w:rsidRDefault="00B075F2" w:rsidP="00B075F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60598-2-3-2017 </w:t>
            </w:r>
            <w:r w:rsidRPr="00D52E23">
              <w:rPr>
                <w:lang w:val="ru-RU"/>
              </w:rPr>
              <w:t>п.3.4</w:t>
            </w:r>
          </w:p>
          <w:p w14:paraId="4D772BA3" w14:textId="77777777" w:rsidR="00B075F2" w:rsidRDefault="00B075F2" w:rsidP="00B075F2">
            <w:pPr>
              <w:pStyle w:val="af6"/>
              <w:jc w:val="both"/>
              <w:rPr>
                <w:lang w:val="ru-RU"/>
              </w:rPr>
            </w:pPr>
            <w:r w:rsidRPr="00D52E23">
              <w:rPr>
                <w:lang w:val="ru-RU"/>
              </w:rPr>
              <w:t xml:space="preserve">ГОСТ IEC </w:t>
            </w:r>
          </w:p>
          <w:p w14:paraId="2634133F" w14:textId="65FA1026" w:rsidR="00B075F2" w:rsidRPr="00D52E23" w:rsidRDefault="00B075F2" w:rsidP="00B075F2">
            <w:pPr>
              <w:pStyle w:val="af6"/>
              <w:jc w:val="both"/>
              <w:rPr>
                <w:lang w:val="ru-RU"/>
              </w:rPr>
            </w:pPr>
            <w:r w:rsidRPr="00D52E23">
              <w:rPr>
                <w:lang w:val="ru-RU"/>
              </w:rPr>
              <w:t>60598-2-5-2012</w:t>
            </w:r>
            <w:r>
              <w:rPr>
                <w:lang w:val="ru-RU"/>
              </w:rPr>
              <w:t xml:space="preserve"> </w:t>
            </w:r>
            <w:r w:rsidRPr="00D52E23">
              <w:rPr>
                <w:lang w:val="ru-RU"/>
              </w:rPr>
              <w:t>п.5.4</w:t>
            </w:r>
          </w:p>
          <w:p w14:paraId="40924897" w14:textId="77777777" w:rsidR="00B075F2" w:rsidRDefault="00B075F2" w:rsidP="00B075F2">
            <w:pPr>
              <w:pStyle w:val="af6"/>
              <w:jc w:val="both"/>
              <w:rPr>
                <w:lang w:val="ru-RU"/>
              </w:rPr>
            </w:pPr>
            <w:r w:rsidRPr="00D52E23">
              <w:rPr>
                <w:lang w:val="ru-RU"/>
              </w:rPr>
              <w:t>ГОСТ IEC 60598-2-19-2012</w:t>
            </w:r>
          </w:p>
          <w:p w14:paraId="36D31D7F" w14:textId="1848EBFF" w:rsidR="00B075F2" w:rsidRPr="00D52E23" w:rsidRDefault="00B075F2" w:rsidP="00B075F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D52E23">
              <w:rPr>
                <w:lang w:val="ru-RU"/>
              </w:rPr>
              <w:t>п.19.4</w:t>
            </w:r>
          </w:p>
          <w:p w14:paraId="5C1F6129" w14:textId="10037B13" w:rsidR="00B075F2" w:rsidRDefault="00B075F2" w:rsidP="00B075F2">
            <w:pPr>
              <w:pStyle w:val="af6"/>
              <w:jc w:val="both"/>
              <w:rPr>
                <w:lang w:val="ru-RU"/>
              </w:rPr>
            </w:pPr>
            <w:r w:rsidRPr="00D52E23">
              <w:rPr>
                <w:lang w:val="ru-RU"/>
              </w:rPr>
              <w:t>ГОСТ IEC 60598-2-22-2016 п.22.5</w:t>
            </w:r>
          </w:p>
          <w:p w14:paraId="70954531" w14:textId="77777777" w:rsidR="00B075F2" w:rsidRPr="00D52E23" w:rsidRDefault="00B075F2" w:rsidP="00B075F2">
            <w:pPr>
              <w:pStyle w:val="af6"/>
              <w:jc w:val="both"/>
              <w:rPr>
                <w:lang w:val="ru-RU"/>
              </w:rPr>
            </w:pPr>
          </w:p>
          <w:p w14:paraId="2A7B7ED5" w14:textId="26651C82" w:rsidR="00B075F2" w:rsidRDefault="00B075F2" w:rsidP="00B0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D52E23">
              <w:rPr>
                <w:sz w:val="22"/>
                <w:szCs w:val="22"/>
              </w:rPr>
              <w:t>СТБ IEC 60598-2-22-2011</w:t>
            </w:r>
            <w:r>
              <w:rPr>
                <w:sz w:val="22"/>
                <w:szCs w:val="22"/>
              </w:rPr>
              <w:t xml:space="preserve"> </w:t>
            </w:r>
            <w:r w:rsidRPr="00D52E23">
              <w:rPr>
                <w:sz w:val="22"/>
                <w:szCs w:val="22"/>
              </w:rPr>
              <w:t xml:space="preserve"> п.22.4</w:t>
            </w:r>
          </w:p>
          <w:p w14:paraId="7961E44F" w14:textId="6B72B44B" w:rsidR="00B075F2" w:rsidRPr="00D52E23" w:rsidRDefault="00B075F2" w:rsidP="00B0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6CA40" w14:textId="30E71534" w:rsidR="00B075F2" w:rsidRDefault="00B075F2" w:rsidP="00B075F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D52E23">
              <w:rPr>
                <w:lang w:val="ru-RU"/>
              </w:rPr>
              <w:t xml:space="preserve">ГОСТ IEC </w:t>
            </w:r>
          </w:p>
          <w:p w14:paraId="1D53BF85" w14:textId="100887F9" w:rsidR="00B075F2" w:rsidRDefault="00B075F2" w:rsidP="00B075F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60598-1-2017 </w:t>
            </w:r>
          </w:p>
          <w:p w14:paraId="20F7ED7D" w14:textId="63E9D9C1" w:rsidR="00B075F2" w:rsidRPr="00D52E23" w:rsidRDefault="00B075F2" w:rsidP="00B075F2">
            <w:pPr>
              <w:pStyle w:val="af6"/>
              <w:jc w:val="both"/>
              <w:rPr>
                <w:lang w:val="ru-RU"/>
              </w:rPr>
            </w:pPr>
            <w:r w:rsidRPr="00D52E23">
              <w:rPr>
                <w:lang w:val="ru-RU"/>
              </w:rPr>
              <w:t xml:space="preserve"> раздел 2</w:t>
            </w:r>
          </w:p>
          <w:p w14:paraId="3B80B11F" w14:textId="77777777" w:rsidR="00B075F2" w:rsidRPr="00D52E23" w:rsidRDefault="00B075F2" w:rsidP="00B0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33C9AEF5" w14:textId="64BBCFDC" w:rsidR="00D52E23" w:rsidRDefault="00D52E23"/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27"/>
        <w:gridCol w:w="850"/>
        <w:gridCol w:w="1276"/>
        <w:gridCol w:w="2410"/>
        <w:gridCol w:w="2268"/>
      </w:tblGrid>
      <w:tr w:rsidR="00D52E23" w:rsidRPr="0038569C" w14:paraId="2CEAA7D4" w14:textId="77777777" w:rsidTr="00CD77F1"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C4611" w14:textId="10AFB2DF" w:rsidR="00D52E23" w:rsidRPr="0038569C" w:rsidRDefault="00D52E23" w:rsidP="00D52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E8B97E" w14:textId="3F6DC8CA" w:rsidR="00D52E23" w:rsidRPr="0038569C" w:rsidRDefault="00D52E23" w:rsidP="00D52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0DCE9" w14:textId="4712B21E" w:rsidR="00D52E23" w:rsidRPr="00255963" w:rsidRDefault="00D52E23" w:rsidP="00D52E23">
            <w:pPr>
              <w:pStyle w:val="af6"/>
              <w:ind w:left="13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78AB8" w14:textId="3347F58D" w:rsidR="00D52E23" w:rsidRPr="00255963" w:rsidRDefault="00D52E23" w:rsidP="00D52E23">
            <w:pPr>
              <w:pBdr>
                <w:top w:val="nil"/>
                <w:left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197E6" w14:textId="17FE813D" w:rsidR="00D52E23" w:rsidRPr="00B85742" w:rsidRDefault="00D52E23" w:rsidP="00D52E23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D3156" w14:textId="0D5CBC39" w:rsidR="00D52E23" w:rsidRPr="00B85742" w:rsidRDefault="00D52E23" w:rsidP="00D52E23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6</w:t>
            </w:r>
          </w:p>
        </w:tc>
      </w:tr>
      <w:tr w:rsidR="00FD34DB" w:rsidRPr="0038569C" w14:paraId="4FB16481" w14:textId="77777777" w:rsidTr="00CD77F1"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6318A" w14:textId="14F39D6F" w:rsidR="00FD34DB" w:rsidRPr="00FD34DB" w:rsidRDefault="00FD34DB" w:rsidP="0000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FD34DB">
              <w:rPr>
                <w:color w:val="000000"/>
                <w:sz w:val="22"/>
                <w:szCs w:val="22"/>
              </w:rPr>
              <w:t>1.2</w:t>
            </w:r>
            <w:r w:rsidR="000B58B4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74DC8" w14:textId="3BADA0B2" w:rsidR="00FD34DB" w:rsidRPr="00FD34DB" w:rsidRDefault="00837E53" w:rsidP="0000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D34DB" w:rsidRPr="00FD34DB">
              <w:rPr>
                <w:sz w:val="22"/>
                <w:szCs w:val="22"/>
              </w:rPr>
              <w:t>Светотехнические изделия, светильники для внутреннего освещения жилых, общественных, промышленных, производственных помещений, наружного освещения, прожекторы заливающего света, прожекторы общего назначения и судовые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D78EF" w14:textId="77777777" w:rsidR="00FD34DB" w:rsidRPr="00FD34DB" w:rsidRDefault="00FD34DB" w:rsidP="000007A6">
            <w:pPr>
              <w:pStyle w:val="af6"/>
              <w:ind w:left="-3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27.40/</w:t>
            </w:r>
          </w:p>
          <w:p w14:paraId="18E55134" w14:textId="77777777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11.116</w:t>
            </w:r>
          </w:p>
          <w:p w14:paraId="247FB28C" w14:textId="77777777" w:rsidR="00FD34DB" w:rsidRPr="00FD34DB" w:rsidRDefault="00FD34DB" w:rsidP="000007A6">
            <w:pPr>
              <w:pStyle w:val="af6"/>
              <w:ind w:left="139"/>
              <w:jc w:val="both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163E0" w14:textId="0EFA98F2" w:rsidR="00FD34DB" w:rsidRPr="00FD34DB" w:rsidRDefault="00FD34DB" w:rsidP="000007A6">
            <w:pPr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D34DB">
              <w:rPr>
                <w:sz w:val="22"/>
                <w:szCs w:val="22"/>
              </w:rPr>
              <w:t>Маркировка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BDAD7" w14:textId="77777777" w:rsidR="00CD77F1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 xml:space="preserve">ГОСТ IEC </w:t>
            </w:r>
          </w:p>
          <w:p w14:paraId="443FA524" w14:textId="32A767FC" w:rsidR="00FD34DB" w:rsidRPr="00FD34DB" w:rsidRDefault="00AF4EB7" w:rsidP="000007A6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60598-1-2017</w:t>
            </w:r>
            <w:r w:rsidR="00FD34DB" w:rsidRPr="00FD34DB">
              <w:rPr>
                <w:lang w:val="ru-RU"/>
              </w:rPr>
              <w:t xml:space="preserve"> раздел 3</w:t>
            </w:r>
          </w:p>
          <w:p w14:paraId="63145645" w14:textId="77777777" w:rsidR="00CD77F1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 xml:space="preserve">ГОСТ IEC </w:t>
            </w:r>
          </w:p>
          <w:p w14:paraId="58AF2042" w14:textId="1E3E7474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60598-2-1-2011 п.1.5</w:t>
            </w:r>
          </w:p>
          <w:p w14:paraId="51755712" w14:textId="77777777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6DDA58EF" w14:textId="77777777" w:rsidR="00CD77F1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 xml:space="preserve">ГОСТ IEC </w:t>
            </w:r>
          </w:p>
          <w:p w14:paraId="1D9A383D" w14:textId="561A2495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60598-2-2-2017</w:t>
            </w:r>
            <w:r w:rsidR="00CD77F1">
              <w:rPr>
                <w:lang w:val="ru-RU"/>
              </w:rPr>
              <w:t xml:space="preserve"> </w:t>
            </w:r>
            <w:r w:rsidRPr="00FD34DB">
              <w:rPr>
                <w:lang w:val="ru-RU"/>
              </w:rPr>
              <w:t>п.2.6</w:t>
            </w:r>
          </w:p>
          <w:p w14:paraId="406C48D0" w14:textId="77777777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15322670" w14:textId="538C0B07" w:rsid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3E8FF4F8" w14:textId="77777777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6DA81A9C" w14:textId="77777777" w:rsidR="0064388B" w:rsidRDefault="0064388B" w:rsidP="000007A6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 w:rsidR="00FD34DB" w:rsidRPr="00FD34DB">
              <w:rPr>
                <w:lang w:val="ru-RU"/>
              </w:rPr>
              <w:t xml:space="preserve">IEC </w:t>
            </w:r>
          </w:p>
          <w:p w14:paraId="3FF9461E" w14:textId="112FB10E" w:rsidR="00FD34DB" w:rsidRPr="00FD34DB" w:rsidRDefault="00AF4EB7" w:rsidP="000007A6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60598-2-3-2017</w:t>
            </w:r>
            <w:r w:rsidR="0064388B">
              <w:rPr>
                <w:lang w:val="ru-RU"/>
              </w:rPr>
              <w:t xml:space="preserve"> п</w:t>
            </w:r>
            <w:r w:rsidR="00FD34DB" w:rsidRPr="00FD34DB">
              <w:rPr>
                <w:lang w:val="ru-RU"/>
              </w:rPr>
              <w:t>.3.5</w:t>
            </w:r>
          </w:p>
          <w:p w14:paraId="5903C5E9" w14:textId="77777777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00CC73C2" w14:textId="33B59760" w:rsid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587D0A13" w14:textId="77777777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06D79C1E" w14:textId="77777777" w:rsidR="0064388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 xml:space="preserve">ГОСТ IEC </w:t>
            </w:r>
          </w:p>
          <w:p w14:paraId="3E819379" w14:textId="6FB774FC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60598-2-5-2012</w:t>
            </w:r>
            <w:r w:rsidR="0064388B">
              <w:rPr>
                <w:lang w:val="ru-RU"/>
              </w:rPr>
              <w:t xml:space="preserve"> </w:t>
            </w:r>
            <w:r w:rsidRPr="00FD34DB">
              <w:rPr>
                <w:lang w:val="ru-RU"/>
              </w:rPr>
              <w:t>п.5.5</w:t>
            </w:r>
          </w:p>
          <w:p w14:paraId="0C035311" w14:textId="03DFA86B" w:rsid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364CB74F" w14:textId="16D3669F" w:rsid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4714A14D" w14:textId="77777777" w:rsidR="000007A6" w:rsidRPr="00FD34DB" w:rsidRDefault="000007A6" w:rsidP="000007A6">
            <w:pPr>
              <w:pStyle w:val="af6"/>
              <w:jc w:val="both"/>
              <w:rPr>
                <w:lang w:val="ru-RU"/>
              </w:rPr>
            </w:pPr>
          </w:p>
          <w:p w14:paraId="1894736C" w14:textId="77777777" w:rsidR="0064388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 xml:space="preserve">ГОСТ IEC </w:t>
            </w:r>
          </w:p>
          <w:p w14:paraId="76966467" w14:textId="2EDABD14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60598-2-19-2012 п.19.5</w:t>
            </w:r>
          </w:p>
          <w:p w14:paraId="0296AA39" w14:textId="77777777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690D0846" w14:textId="38213282" w:rsid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6C9B72C6" w14:textId="77777777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0A8BC2A4" w14:textId="77777777" w:rsidR="0024565A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 xml:space="preserve">ГОСТ IEC </w:t>
            </w:r>
          </w:p>
          <w:p w14:paraId="08E62B25" w14:textId="136EDED4" w:rsidR="001546F6" w:rsidRP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60598-2-22-2016</w:t>
            </w:r>
            <w:r w:rsidR="00CD77F1">
              <w:rPr>
                <w:lang w:val="ru-RU"/>
              </w:rPr>
              <w:t xml:space="preserve"> </w:t>
            </w:r>
            <w:r w:rsidRPr="00FD34DB">
              <w:rPr>
                <w:lang w:val="ru-RU"/>
              </w:rPr>
              <w:t xml:space="preserve"> п.22.6</w:t>
            </w:r>
          </w:p>
          <w:p w14:paraId="36AE2A04" w14:textId="77777777" w:rsidR="0024565A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 xml:space="preserve">СТБ IEC </w:t>
            </w:r>
          </w:p>
          <w:p w14:paraId="7DF227F8" w14:textId="547C3D40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60598-2-22-2011</w:t>
            </w:r>
            <w:r w:rsidR="00CD77F1">
              <w:rPr>
                <w:lang w:val="ru-RU"/>
              </w:rPr>
              <w:t xml:space="preserve"> </w:t>
            </w:r>
            <w:r w:rsidRPr="00FD34DB">
              <w:rPr>
                <w:lang w:val="ru-RU"/>
              </w:rPr>
              <w:t xml:space="preserve"> п.22.5</w:t>
            </w:r>
          </w:p>
          <w:p w14:paraId="4DF442B7" w14:textId="77777777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2EB0366E" w14:textId="228F160F" w:rsid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664E084D" w14:textId="77777777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3924EC88" w14:textId="77777777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ГОСТ 15597-82 п.1.5</w:t>
            </w:r>
          </w:p>
          <w:p w14:paraId="5892FDB0" w14:textId="7B29974C" w:rsid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059E2F75" w14:textId="51378FE0" w:rsid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5B977045" w14:textId="77777777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1A1B3270" w14:textId="278F37A2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ГОСТ 8045</w:t>
            </w:r>
            <w:r w:rsidR="00D12AB0">
              <w:rPr>
                <w:lang w:val="ru-RU"/>
              </w:rPr>
              <w:t>-82</w:t>
            </w:r>
            <w:r w:rsidR="001546F6">
              <w:rPr>
                <w:lang w:val="ru-RU"/>
              </w:rPr>
              <w:t xml:space="preserve"> </w:t>
            </w:r>
            <w:r w:rsidRPr="00FD34DB">
              <w:rPr>
                <w:lang w:val="ru-RU"/>
              </w:rPr>
              <w:t xml:space="preserve"> р.5</w:t>
            </w:r>
          </w:p>
          <w:p w14:paraId="206AC2F0" w14:textId="1DEFB359" w:rsid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ГОСТ 15597-82 п.5</w:t>
            </w:r>
          </w:p>
          <w:p w14:paraId="0FC02EEF" w14:textId="22B5967F" w:rsidR="001546F6" w:rsidRDefault="001546F6" w:rsidP="000007A6">
            <w:pPr>
              <w:pStyle w:val="af6"/>
              <w:jc w:val="both"/>
              <w:rPr>
                <w:lang w:val="ru-RU"/>
              </w:rPr>
            </w:pPr>
          </w:p>
          <w:p w14:paraId="2B5B521E" w14:textId="77777777" w:rsidR="001546F6" w:rsidRDefault="001546F6" w:rsidP="000007A6">
            <w:pPr>
              <w:pStyle w:val="af6"/>
              <w:jc w:val="both"/>
              <w:rPr>
                <w:lang w:val="ru-RU"/>
              </w:rPr>
            </w:pPr>
          </w:p>
          <w:p w14:paraId="3AC53945" w14:textId="09967FB1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СТБ 1944-2009</w:t>
            </w:r>
            <w:r w:rsidR="001546F6">
              <w:rPr>
                <w:lang w:val="ru-RU"/>
              </w:rPr>
              <w:t xml:space="preserve"> </w:t>
            </w:r>
            <w:r w:rsidRPr="00FD34DB">
              <w:rPr>
                <w:lang w:val="ru-RU"/>
              </w:rPr>
              <w:t xml:space="preserve"> р</w:t>
            </w:r>
            <w:r w:rsidR="001546F6">
              <w:rPr>
                <w:lang w:val="ru-RU"/>
              </w:rPr>
              <w:t>.</w:t>
            </w:r>
            <w:r w:rsidRPr="00FD34DB">
              <w:rPr>
                <w:lang w:val="ru-RU"/>
              </w:rPr>
              <w:t>5</w:t>
            </w:r>
          </w:p>
          <w:p w14:paraId="3B32DBDE" w14:textId="29CE603C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ГОСТ 6047-90</w:t>
            </w:r>
            <w:r w:rsidR="001546F6">
              <w:rPr>
                <w:lang w:val="ru-RU"/>
              </w:rPr>
              <w:t xml:space="preserve"> </w:t>
            </w:r>
            <w:r w:rsidRPr="00FD34DB">
              <w:rPr>
                <w:lang w:val="ru-RU"/>
              </w:rPr>
              <w:t xml:space="preserve"> р.1</w:t>
            </w:r>
          </w:p>
          <w:p w14:paraId="34915900" w14:textId="38AE1C66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ГОСТ 6047-90</w:t>
            </w:r>
            <w:r w:rsidR="001546F6">
              <w:rPr>
                <w:lang w:val="ru-RU"/>
              </w:rPr>
              <w:t xml:space="preserve">  </w:t>
            </w:r>
            <w:r w:rsidRPr="00FD34DB">
              <w:rPr>
                <w:lang w:val="ru-RU"/>
              </w:rPr>
              <w:t>п.2.4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3EAAF" w14:textId="5B4D0E61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 xml:space="preserve">ГОСТ IEC </w:t>
            </w:r>
            <w:r w:rsidR="00AF4EB7">
              <w:rPr>
                <w:lang w:val="ru-RU"/>
              </w:rPr>
              <w:t>60598-1-2017</w:t>
            </w:r>
            <w:r w:rsidRPr="00FD34DB">
              <w:rPr>
                <w:lang w:val="ru-RU"/>
              </w:rPr>
              <w:t xml:space="preserve"> раздел 3</w:t>
            </w:r>
          </w:p>
          <w:p w14:paraId="7151D522" w14:textId="77777777" w:rsidR="00CD77F1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 xml:space="preserve">ГОСТ IEC </w:t>
            </w:r>
          </w:p>
          <w:p w14:paraId="660EFDF5" w14:textId="542D84F0" w:rsidR="00FD34DB" w:rsidRPr="00FD34DB" w:rsidRDefault="00AF4EB7" w:rsidP="000007A6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60598-1-2017</w:t>
            </w:r>
            <w:r w:rsidR="00FD34DB" w:rsidRPr="00FD34DB">
              <w:rPr>
                <w:lang w:val="ru-RU"/>
              </w:rPr>
              <w:t xml:space="preserve"> раздел 3</w:t>
            </w:r>
          </w:p>
          <w:p w14:paraId="68319DA8" w14:textId="77777777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4C91BF11" w14:textId="77777777" w:rsidR="00CD77F1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 xml:space="preserve">ГОСТ IEC </w:t>
            </w:r>
          </w:p>
          <w:p w14:paraId="527A2752" w14:textId="4EB68ED1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60598-2-2-2017</w:t>
            </w:r>
            <w:r w:rsidR="00CD77F1">
              <w:rPr>
                <w:lang w:val="ru-RU"/>
              </w:rPr>
              <w:t xml:space="preserve"> </w:t>
            </w:r>
            <w:r w:rsidRPr="00FD34DB">
              <w:rPr>
                <w:lang w:val="ru-RU"/>
              </w:rPr>
              <w:t>п.2.6</w:t>
            </w:r>
          </w:p>
          <w:p w14:paraId="73A87FB3" w14:textId="77777777" w:rsidR="00CD77F1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 xml:space="preserve">ГОСТ IEC </w:t>
            </w:r>
          </w:p>
          <w:p w14:paraId="33436735" w14:textId="2237DD21" w:rsidR="00FD34DB" w:rsidRPr="00FD34DB" w:rsidRDefault="00AF4EB7" w:rsidP="000007A6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60598-1-2017</w:t>
            </w:r>
            <w:r w:rsidR="00FD34DB" w:rsidRPr="00FD34DB">
              <w:rPr>
                <w:lang w:val="ru-RU"/>
              </w:rPr>
              <w:t xml:space="preserve"> раздел 3</w:t>
            </w:r>
          </w:p>
          <w:p w14:paraId="3BDB1DBE" w14:textId="77777777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64620474" w14:textId="77777777" w:rsidR="0064388B" w:rsidRDefault="0064388B" w:rsidP="000007A6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="00FD34DB" w:rsidRPr="00FD34DB">
              <w:rPr>
                <w:lang w:val="ru-RU"/>
              </w:rPr>
              <w:t xml:space="preserve"> IEC </w:t>
            </w:r>
          </w:p>
          <w:p w14:paraId="6010D26B" w14:textId="6FBA97E4" w:rsidR="00FD34DB" w:rsidRPr="00FD34DB" w:rsidRDefault="00AF4EB7" w:rsidP="000007A6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60598-2-3-2017</w:t>
            </w:r>
            <w:r w:rsidR="0064388B">
              <w:rPr>
                <w:lang w:val="ru-RU"/>
              </w:rPr>
              <w:t xml:space="preserve"> </w:t>
            </w:r>
            <w:r w:rsidR="00FD34DB" w:rsidRPr="00FD34DB">
              <w:rPr>
                <w:lang w:val="ru-RU"/>
              </w:rPr>
              <w:t>п.3.5</w:t>
            </w:r>
          </w:p>
          <w:p w14:paraId="50AFD947" w14:textId="77777777" w:rsidR="0064388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 xml:space="preserve">ГОСТ IEC </w:t>
            </w:r>
            <w:r w:rsidR="00AF4EB7">
              <w:rPr>
                <w:lang w:val="ru-RU"/>
              </w:rPr>
              <w:t>60598-1-2017</w:t>
            </w:r>
          </w:p>
          <w:p w14:paraId="00654F42" w14:textId="6C76025E" w:rsid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 xml:space="preserve"> раздел 3</w:t>
            </w:r>
          </w:p>
          <w:p w14:paraId="0645B29C" w14:textId="77777777" w:rsidR="0064388B" w:rsidRPr="00FD34DB" w:rsidRDefault="0064388B" w:rsidP="000007A6">
            <w:pPr>
              <w:pStyle w:val="af6"/>
              <w:jc w:val="both"/>
              <w:rPr>
                <w:lang w:val="ru-RU"/>
              </w:rPr>
            </w:pPr>
          </w:p>
          <w:p w14:paraId="359A0C32" w14:textId="77777777" w:rsidR="0064388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 xml:space="preserve">ГОСТ IEC </w:t>
            </w:r>
          </w:p>
          <w:p w14:paraId="55DDB55E" w14:textId="398470BA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60598-2-5-2012</w:t>
            </w:r>
            <w:r w:rsidR="0064388B">
              <w:rPr>
                <w:lang w:val="ru-RU"/>
              </w:rPr>
              <w:t xml:space="preserve"> </w:t>
            </w:r>
            <w:r w:rsidRPr="00FD34DB">
              <w:rPr>
                <w:lang w:val="ru-RU"/>
              </w:rPr>
              <w:t>п.5.5</w:t>
            </w:r>
          </w:p>
          <w:p w14:paraId="7F711EAF" w14:textId="77777777" w:rsidR="0064388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 xml:space="preserve">ГОСТ IEC </w:t>
            </w:r>
          </w:p>
          <w:p w14:paraId="3583C704" w14:textId="31B310A4" w:rsidR="00FD34DB" w:rsidRDefault="00AF4EB7" w:rsidP="000007A6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60598-1-2017</w:t>
            </w:r>
            <w:r w:rsidR="00FD34DB" w:rsidRPr="00FD34DB">
              <w:rPr>
                <w:lang w:val="ru-RU"/>
              </w:rPr>
              <w:t xml:space="preserve"> раздел 3</w:t>
            </w:r>
          </w:p>
          <w:p w14:paraId="32AFA17F" w14:textId="77777777" w:rsidR="000007A6" w:rsidRPr="00FD34DB" w:rsidRDefault="000007A6" w:rsidP="000007A6">
            <w:pPr>
              <w:pStyle w:val="af6"/>
              <w:jc w:val="both"/>
              <w:rPr>
                <w:lang w:val="ru-RU"/>
              </w:rPr>
            </w:pPr>
          </w:p>
          <w:p w14:paraId="71B89080" w14:textId="77777777" w:rsidR="0064388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 xml:space="preserve">ГОСТ IEC </w:t>
            </w:r>
          </w:p>
          <w:p w14:paraId="1B76C590" w14:textId="508C7662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60598-2-19-2012 п.19.5</w:t>
            </w:r>
          </w:p>
          <w:p w14:paraId="09730258" w14:textId="77777777" w:rsidR="0064388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 xml:space="preserve">ГОСТ IEC </w:t>
            </w:r>
          </w:p>
          <w:p w14:paraId="3685E860" w14:textId="1C2D8E9C" w:rsidR="00FD34DB" w:rsidRPr="00FD34DB" w:rsidRDefault="00AF4EB7" w:rsidP="000007A6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60598-1-2017</w:t>
            </w:r>
            <w:r w:rsidR="00FD34DB" w:rsidRPr="00FD34DB">
              <w:rPr>
                <w:lang w:val="ru-RU"/>
              </w:rPr>
              <w:t xml:space="preserve"> раздел 3</w:t>
            </w:r>
          </w:p>
          <w:p w14:paraId="4A307428" w14:textId="77777777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43ABFF83" w14:textId="77777777" w:rsidR="0024565A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 xml:space="preserve">ГОСТ IEC </w:t>
            </w:r>
          </w:p>
          <w:p w14:paraId="3FE4EEBC" w14:textId="5BD99043" w:rsid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60598-2-22-2016</w:t>
            </w:r>
            <w:r w:rsidR="00CD77F1">
              <w:rPr>
                <w:lang w:val="ru-RU"/>
              </w:rPr>
              <w:t xml:space="preserve"> </w:t>
            </w:r>
            <w:r w:rsidRPr="00FD34DB">
              <w:rPr>
                <w:lang w:val="ru-RU"/>
              </w:rPr>
              <w:t xml:space="preserve"> п.22. 6</w:t>
            </w:r>
          </w:p>
          <w:p w14:paraId="106E5140" w14:textId="77777777" w:rsidR="0024565A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 xml:space="preserve">СТБ IEC </w:t>
            </w:r>
          </w:p>
          <w:p w14:paraId="4CA771B8" w14:textId="732FB7DF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60598-2-22-2011 п.22.5</w:t>
            </w:r>
          </w:p>
          <w:p w14:paraId="3369266A" w14:textId="77777777" w:rsidR="0024565A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 xml:space="preserve">ГОСТ IEC </w:t>
            </w:r>
          </w:p>
          <w:p w14:paraId="4EC28E5D" w14:textId="3C521129" w:rsidR="00FD34DB" w:rsidRPr="00FD34DB" w:rsidRDefault="00AF4EB7" w:rsidP="000007A6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60598-1-2017</w:t>
            </w:r>
            <w:r w:rsidR="00FD34DB" w:rsidRPr="00FD34DB">
              <w:rPr>
                <w:lang w:val="ru-RU"/>
              </w:rPr>
              <w:t xml:space="preserve"> раздел 3</w:t>
            </w:r>
          </w:p>
          <w:p w14:paraId="18DC5C8E" w14:textId="77777777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23B71373" w14:textId="77777777" w:rsidR="0024565A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 xml:space="preserve">ГОСТ IEC </w:t>
            </w:r>
          </w:p>
          <w:p w14:paraId="58D77419" w14:textId="4996B1DE" w:rsidR="00FD34DB" w:rsidRPr="00FD34DB" w:rsidRDefault="00AF4EB7" w:rsidP="000007A6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60598-1-2017</w:t>
            </w:r>
            <w:r w:rsidR="0024565A">
              <w:rPr>
                <w:lang w:val="ru-RU"/>
              </w:rPr>
              <w:t xml:space="preserve"> </w:t>
            </w:r>
            <w:r w:rsidR="00FD34DB" w:rsidRPr="00FD34DB">
              <w:rPr>
                <w:lang w:val="ru-RU"/>
              </w:rPr>
              <w:t xml:space="preserve"> раздел 3</w:t>
            </w:r>
          </w:p>
          <w:p w14:paraId="5C8DCBFB" w14:textId="208F3DE6" w:rsid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32466258" w14:textId="77777777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  <w:p w14:paraId="46D74169" w14:textId="0BC77C8F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ГОСТ 8045</w:t>
            </w:r>
            <w:r w:rsidR="00D12AB0">
              <w:rPr>
                <w:lang w:val="ru-RU"/>
              </w:rPr>
              <w:t>-82</w:t>
            </w:r>
            <w:r w:rsidR="001546F6">
              <w:rPr>
                <w:lang w:val="ru-RU"/>
              </w:rPr>
              <w:t xml:space="preserve"> </w:t>
            </w:r>
            <w:r w:rsidRPr="00FD34DB">
              <w:rPr>
                <w:lang w:val="ru-RU"/>
              </w:rPr>
              <w:t>р.5</w:t>
            </w:r>
          </w:p>
          <w:p w14:paraId="6B8E9DDB" w14:textId="77777777" w:rsidR="0024565A" w:rsidRDefault="00FD34DB" w:rsidP="000007A6">
            <w:pPr>
              <w:pStyle w:val="af6"/>
              <w:jc w:val="both"/>
              <w:rPr>
                <w:spacing w:val="-8"/>
                <w:lang w:val="ru-RU"/>
              </w:rPr>
            </w:pPr>
            <w:r w:rsidRPr="00FD34DB">
              <w:rPr>
                <w:spacing w:val="-8"/>
                <w:lang w:val="ru-RU"/>
              </w:rPr>
              <w:t xml:space="preserve">ГОСТ IEC </w:t>
            </w:r>
          </w:p>
          <w:p w14:paraId="4AF54232" w14:textId="5AB0F3B4" w:rsidR="00FD34DB" w:rsidRDefault="00AF4EB7" w:rsidP="000007A6">
            <w:pPr>
              <w:pStyle w:val="af6"/>
              <w:jc w:val="both"/>
              <w:rPr>
                <w:lang w:val="ru-RU"/>
              </w:rPr>
            </w:pPr>
            <w:r>
              <w:rPr>
                <w:spacing w:val="-8"/>
                <w:lang w:val="ru-RU"/>
              </w:rPr>
              <w:t>60598-1-2017</w:t>
            </w:r>
            <w:r w:rsidR="0024565A">
              <w:rPr>
                <w:spacing w:val="-8"/>
                <w:lang w:val="ru-RU"/>
              </w:rPr>
              <w:t xml:space="preserve"> пп.</w:t>
            </w:r>
            <w:r w:rsidR="00FD34DB" w:rsidRPr="00FD34DB">
              <w:rPr>
                <w:lang w:val="ru-RU"/>
              </w:rPr>
              <w:t>3.2-.3.4</w:t>
            </w:r>
          </w:p>
          <w:p w14:paraId="568E0DD5" w14:textId="77777777" w:rsidR="001546F6" w:rsidRPr="00FD34DB" w:rsidRDefault="001546F6" w:rsidP="000007A6">
            <w:pPr>
              <w:pStyle w:val="af6"/>
              <w:jc w:val="both"/>
              <w:rPr>
                <w:lang w:val="ru-RU"/>
              </w:rPr>
            </w:pPr>
          </w:p>
          <w:p w14:paraId="3DF944F7" w14:textId="6E2BD017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СТБ 1944-2009</w:t>
            </w:r>
            <w:r w:rsidR="001546F6">
              <w:rPr>
                <w:lang w:val="ru-RU"/>
              </w:rPr>
              <w:t xml:space="preserve"> </w:t>
            </w:r>
            <w:r w:rsidRPr="00FD34DB">
              <w:rPr>
                <w:lang w:val="ru-RU"/>
              </w:rPr>
              <w:t xml:space="preserve"> р</w:t>
            </w:r>
            <w:r w:rsidR="0024565A">
              <w:rPr>
                <w:lang w:val="ru-RU"/>
              </w:rPr>
              <w:t>.</w:t>
            </w:r>
            <w:r w:rsidRPr="00FD34DB">
              <w:rPr>
                <w:lang w:val="ru-RU"/>
              </w:rPr>
              <w:t>5</w:t>
            </w:r>
          </w:p>
          <w:p w14:paraId="1ED7988A" w14:textId="2ACA991B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ГОСТ 6047-90</w:t>
            </w:r>
            <w:r w:rsidR="001546F6">
              <w:rPr>
                <w:lang w:val="ru-RU"/>
              </w:rPr>
              <w:t xml:space="preserve"> </w:t>
            </w:r>
            <w:r w:rsidRPr="00FD34DB">
              <w:rPr>
                <w:lang w:val="ru-RU"/>
              </w:rPr>
              <w:t>р.1</w:t>
            </w:r>
          </w:p>
          <w:p w14:paraId="4E708316" w14:textId="77777777" w:rsidR="00D12AB0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ГОСТ 6047-90</w:t>
            </w:r>
          </w:p>
          <w:p w14:paraId="2E8ED0B5" w14:textId="1466FFD0" w:rsidR="00FD34DB" w:rsidRDefault="00FD34DB" w:rsidP="000007A6">
            <w:pPr>
              <w:pStyle w:val="af6"/>
              <w:jc w:val="both"/>
              <w:rPr>
                <w:lang w:val="ru-RU"/>
              </w:rPr>
            </w:pPr>
            <w:r w:rsidRPr="00FD34DB">
              <w:rPr>
                <w:lang w:val="ru-RU"/>
              </w:rPr>
              <w:t>п. 4.16.1</w:t>
            </w:r>
          </w:p>
          <w:p w14:paraId="4710198F" w14:textId="5BBAF67C" w:rsidR="00FD34DB" w:rsidRPr="00FD34DB" w:rsidRDefault="00FD34DB" w:rsidP="000007A6">
            <w:pPr>
              <w:pStyle w:val="af6"/>
              <w:jc w:val="both"/>
              <w:rPr>
                <w:lang w:val="ru-RU"/>
              </w:rPr>
            </w:pPr>
          </w:p>
        </w:tc>
      </w:tr>
    </w:tbl>
    <w:p w14:paraId="7B5D423E" w14:textId="77777777" w:rsidR="000007A6" w:rsidRDefault="000007A6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27"/>
        <w:gridCol w:w="850"/>
        <w:gridCol w:w="1418"/>
        <w:gridCol w:w="2409"/>
        <w:gridCol w:w="2127"/>
      </w:tblGrid>
      <w:tr w:rsidR="000007A6" w:rsidRPr="0038569C" w14:paraId="4E685F49" w14:textId="77777777" w:rsidTr="003774B9"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B8451" w14:textId="184233A1" w:rsidR="000007A6" w:rsidRPr="00FD34DB" w:rsidRDefault="000007A6" w:rsidP="0000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FBBB2" w14:textId="22C9658C" w:rsidR="000007A6" w:rsidRPr="00FD34DB" w:rsidRDefault="000007A6" w:rsidP="0000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04BD8" w14:textId="34DA1B63" w:rsidR="000007A6" w:rsidRPr="00FD34DB" w:rsidRDefault="000007A6" w:rsidP="000007A6">
            <w:pPr>
              <w:pStyle w:val="af6"/>
              <w:ind w:left="-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A6F71" w14:textId="52D12634" w:rsidR="000007A6" w:rsidRPr="00FD34DB" w:rsidRDefault="000007A6" w:rsidP="000007A6">
            <w:pPr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227F4" w14:textId="3E4752CD" w:rsidR="000007A6" w:rsidRPr="00FD34DB" w:rsidRDefault="000007A6" w:rsidP="000007A6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396AD" w14:textId="54B13579" w:rsidR="000007A6" w:rsidRPr="00FD34DB" w:rsidRDefault="000007A6" w:rsidP="000007A6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6</w:t>
            </w:r>
          </w:p>
        </w:tc>
      </w:tr>
      <w:tr w:rsidR="007F5854" w:rsidRPr="0038569C" w14:paraId="04F4136B" w14:textId="77777777" w:rsidTr="001C5907"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32E4B" w14:textId="60EB6817" w:rsidR="007F5854" w:rsidRPr="00133DAF" w:rsidRDefault="007F5854" w:rsidP="0000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133DAF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E8700" w14:textId="609669FE" w:rsidR="007F5854" w:rsidRPr="00133DAF" w:rsidRDefault="007F5854" w:rsidP="00133DA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D34DB">
              <w:rPr>
                <w:lang w:val="ru-RU"/>
              </w:rPr>
              <w:t>Светотехнические изделия, светильники для внутреннего освещения жилых, общественных, промышленных, производственных помещений, наружного освещения, прожекторы заливающего света, прожекторы общего назначения и судовые</w:t>
            </w:r>
          </w:p>
          <w:p w14:paraId="6E63B45B" w14:textId="77777777" w:rsidR="007F5854" w:rsidRPr="00133DAF" w:rsidRDefault="007F5854" w:rsidP="0000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7469C" w14:textId="77777777" w:rsidR="007F5854" w:rsidRPr="00133DAF" w:rsidRDefault="007F5854" w:rsidP="00133DAF">
            <w:pPr>
              <w:pStyle w:val="af6"/>
              <w:ind w:right="-107"/>
              <w:rPr>
                <w:lang w:val="ru-RU"/>
              </w:rPr>
            </w:pPr>
            <w:r w:rsidRPr="00133DAF">
              <w:rPr>
                <w:lang w:val="ru-RU"/>
              </w:rPr>
              <w:t>27.40/</w:t>
            </w:r>
          </w:p>
          <w:p w14:paraId="49BCA570" w14:textId="77777777" w:rsidR="007F5854" w:rsidRPr="00133DAF" w:rsidRDefault="007F5854" w:rsidP="00133DAF">
            <w:pPr>
              <w:pStyle w:val="af6"/>
              <w:ind w:right="-107"/>
              <w:rPr>
                <w:lang w:val="ru-RU"/>
              </w:rPr>
            </w:pPr>
            <w:r w:rsidRPr="00133DAF">
              <w:rPr>
                <w:lang w:val="ru-RU"/>
              </w:rPr>
              <w:t>22.000</w:t>
            </w:r>
          </w:p>
          <w:p w14:paraId="020B0158" w14:textId="77777777" w:rsidR="007F5854" w:rsidRPr="00133DAF" w:rsidRDefault="007F5854" w:rsidP="000007A6">
            <w:pPr>
              <w:pStyle w:val="af6"/>
              <w:ind w:left="-3"/>
              <w:jc w:val="both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F513A" w14:textId="6523A090" w:rsidR="007F5854" w:rsidRPr="00133DAF" w:rsidRDefault="007F5854" w:rsidP="000007A6">
            <w:pPr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133DAF">
              <w:rPr>
                <w:sz w:val="22"/>
                <w:szCs w:val="22"/>
              </w:rPr>
              <w:t>Заземление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39D37" w14:textId="2CC40E46" w:rsidR="007F5854" w:rsidRPr="00133DAF" w:rsidRDefault="007F5854" w:rsidP="000007A6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 xml:space="preserve">ГОСТ IEC </w:t>
            </w:r>
            <w:r>
              <w:rPr>
                <w:lang w:val="ru-RU"/>
              </w:rPr>
              <w:t>60598-1-2017</w:t>
            </w:r>
            <w:r w:rsidRPr="00133DAF">
              <w:rPr>
                <w:lang w:val="ru-RU"/>
              </w:rPr>
              <w:t xml:space="preserve"> раздел 7</w:t>
            </w:r>
          </w:p>
          <w:p w14:paraId="2B4305D9" w14:textId="77777777" w:rsidR="007F5854" w:rsidRPr="00133DAF" w:rsidRDefault="007F5854" w:rsidP="000007A6">
            <w:pPr>
              <w:pStyle w:val="af6"/>
              <w:rPr>
                <w:lang w:val="ru-RU"/>
              </w:rPr>
            </w:pPr>
          </w:p>
          <w:p w14:paraId="3B3775FD" w14:textId="77777777" w:rsidR="007F5854" w:rsidRDefault="007F5854" w:rsidP="000007A6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 xml:space="preserve">ГОСТ IEC </w:t>
            </w:r>
          </w:p>
          <w:p w14:paraId="45441885" w14:textId="59B62D5F" w:rsidR="007F5854" w:rsidRPr="00133DAF" w:rsidRDefault="007F5854" w:rsidP="000007A6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>60598-2-1-2011 п.1.8</w:t>
            </w:r>
          </w:p>
          <w:p w14:paraId="606D731E" w14:textId="77777777" w:rsidR="007F5854" w:rsidRPr="00133DAF" w:rsidRDefault="007F5854" w:rsidP="000007A6">
            <w:pPr>
              <w:pStyle w:val="af6"/>
              <w:rPr>
                <w:lang w:val="ru-RU"/>
              </w:rPr>
            </w:pPr>
          </w:p>
          <w:p w14:paraId="7C2139BC" w14:textId="77777777" w:rsidR="007F5854" w:rsidRDefault="007F5854" w:rsidP="000007A6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 xml:space="preserve">ГОСТ IEC </w:t>
            </w:r>
          </w:p>
          <w:p w14:paraId="61E626B4" w14:textId="17C53453" w:rsidR="007F5854" w:rsidRPr="00133DAF" w:rsidRDefault="007F5854" w:rsidP="000007A6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>60598-2-2-2017</w:t>
            </w:r>
            <w:r>
              <w:rPr>
                <w:lang w:val="ru-RU"/>
              </w:rPr>
              <w:t xml:space="preserve"> </w:t>
            </w:r>
            <w:r w:rsidRPr="00133DAF">
              <w:rPr>
                <w:lang w:val="ru-RU"/>
              </w:rPr>
              <w:t>п.2.9</w:t>
            </w:r>
          </w:p>
          <w:p w14:paraId="5567BB4E" w14:textId="77777777" w:rsidR="007F5854" w:rsidRPr="00133DAF" w:rsidRDefault="007F5854" w:rsidP="000007A6">
            <w:pPr>
              <w:pStyle w:val="af6"/>
              <w:rPr>
                <w:lang w:val="ru-RU"/>
              </w:rPr>
            </w:pPr>
          </w:p>
          <w:p w14:paraId="3CF18ECE" w14:textId="77777777" w:rsidR="007F5854" w:rsidRDefault="007F5854" w:rsidP="000007A6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 xml:space="preserve">СТБ IEC </w:t>
            </w:r>
          </w:p>
          <w:p w14:paraId="0789791B" w14:textId="1935F041" w:rsidR="007F5854" w:rsidRPr="00133DAF" w:rsidRDefault="007F5854" w:rsidP="000007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60598-2-3-2017 </w:t>
            </w:r>
            <w:r w:rsidRPr="00133DAF">
              <w:rPr>
                <w:lang w:val="ru-RU"/>
              </w:rPr>
              <w:t>п.3.8</w:t>
            </w:r>
          </w:p>
          <w:p w14:paraId="3FF7A526" w14:textId="77777777" w:rsidR="007F5854" w:rsidRPr="00133DAF" w:rsidRDefault="007F5854" w:rsidP="000007A6">
            <w:pPr>
              <w:pStyle w:val="af6"/>
              <w:rPr>
                <w:lang w:val="ru-RU"/>
              </w:rPr>
            </w:pPr>
          </w:p>
          <w:p w14:paraId="771343AB" w14:textId="77777777" w:rsidR="007F5854" w:rsidRDefault="007F5854" w:rsidP="000007A6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 xml:space="preserve">ГОСТ IEC </w:t>
            </w:r>
          </w:p>
          <w:p w14:paraId="1A878051" w14:textId="65307713" w:rsidR="007F5854" w:rsidRPr="00133DAF" w:rsidRDefault="007F5854" w:rsidP="000007A6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>60598-2-5-2012</w:t>
            </w:r>
            <w:r>
              <w:rPr>
                <w:lang w:val="ru-RU"/>
              </w:rPr>
              <w:t xml:space="preserve"> </w:t>
            </w:r>
            <w:r w:rsidRPr="00133DAF">
              <w:rPr>
                <w:lang w:val="ru-RU"/>
              </w:rPr>
              <w:t>п.5.8</w:t>
            </w:r>
          </w:p>
          <w:p w14:paraId="5B527146" w14:textId="77777777" w:rsidR="007F5854" w:rsidRPr="00133DAF" w:rsidRDefault="007F5854" w:rsidP="000007A6">
            <w:pPr>
              <w:pStyle w:val="af6"/>
              <w:rPr>
                <w:lang w:val="ru-RU"/>
              </w:rPr>
            </w:pPr>
          </w:p>
          <w:p w14:paraId="4CC34F0F" w14:textId="77777777" w:rsidR="007F5854" w:rsidRDefault="007F5854" w:rsidP="000007A6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 xml:space="preserve">ГОСТ IEC </w:t>
            </w:r>
          </w:p>
          <w:p w14:paraId="04D08012" w14:textId="7BBCD68D" w:rsidR="007F5854" w:rsidRPr="00133DAF" w:rsidRDefault="007F5854" w:rsidP="000007A6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>60598-2-19-2012 п.19.8</w:t>
            </w:r>
          </w:p>
          <w:p w14:paraId="4DCDECC2" w14:textId="77777777" w:rsidR="007F5854" w:rsidRPr="00133DAF" w:rsidRDefault="007F5854" w:rsidP="000007A6">
            <w:pPr>
              <w:pStyle w:val="af6"/>
              <w:rPr>
                <w:lang w:val="ru-RU"/>
              </w:rPr>
            </w:pPr>
          </w:p>
          <w:p w14:paraId="40C84012" w14:textId="77777777" w:rsidR="007F5854" w:rsidRDefault="007F5854" w:rsidP="000007A6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>ГОСТ IEC</w:t>
            </w:r>
          </w:p>
          <w:p w14:paraId="7000AD7C" w14:textId="5D4ED4B2" w:rsidR="007F5854" w:rsidRPr="00133DAF" w:rsidRDefault="007F5854" w:rsidP="000007A6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 xml:space="preserve"> 60598-2-22-2016 п.22.9</w:t>
            </w:r>
          </w:p>
          <w:p w14:paraId="777D8BE5" w14:textId="77777777" w:rsidR="007F5854" w:rsidRDefault="007F5854" w:rsidP="000007A6">
            <w:pPr>
              <w:pStyle w:val="af6"/>
              <w:jc w:val="both"/>
              <w:rPr>
                <w:lang w:val="ru-RU"/>
              </w:rPr>
            </w:pPr>
            <w:r w:rsidRPr="00133DAF">
              <w:rPr>
                <w:lang w:val="ru-RU"/>
              </w:rPr>
              <w:t xml:space="preserve">СТБ IEC </w:t>
            </w:r>
          </w:p>
          <w:p w14:paraId="471C0A1F" w14:textId="266CC801" w:rsidR="007F5854" w:rsidRPr="00133DAF" w:rsidRDefault="007F5854" w:rsidP="000007A6">
            <w:pPr>
              <w:pStyle w:val="af6"/>
              <w:jc w:val="both"/>
              <w:rPr>
                <w:lang w:val="ru-RU"/>
              </w:rPr>
            </w:pPr>
            <w:r w:rsidRPr="00133DAF">
              <w:rPr>
                <w:lang w:val="ru-RU"/>
              </w:rPr>
              <w:t>60598-2-22-2011  п.22.8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7CC46" w14:textId="77777777" w:rsidR="007F5854" w:rsidRDefault="007F5854" w:rsidP="000007A6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 xml:space="preserve">ГОСТ IEC </w:t>
            </w:r>
          </w:p>
          <w:p w14:paraId="6F3C9633" w14:textId="2BA1F752" w:rsidR="007F5854" w:rsidRDefault="007F5854" w:rsidP="000007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60598-1-2017</w:t>
            </w:r>
            <w:r w:rsidRPr="00133DAF">
              <w:rPr>
                <w:lang w:val="ru-RU"/>
              </w:rPr>
              <w:t xml:space="preserve"> </w:t>
            </w:r>
          </w:p>
          <w:p w14:paraId="25060C01" w14:textId="28F58D5B" w:rsidR="007F5854" w:rsidRPr="00133DAF" w:rsidRDefault="007F5854" w:rsidP="000007A6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>раздел 7</w:t>
            </w:r>
          </w:p>
          <w:p w14:paraId="19BD0EF9" w14:textId="77777777" w:rsidR="007F5854" w:rsidRPr="00133DAF" w:rsidRDefault="007F5854" w:rsidP="000007A6">
            <w:pPr>
              <w:pStyle w:val="af6"/>
              <w:jc w:val="both"/>
              <w:rPr>
                <w:lang w:val="ru-RU"/>
              </w:rPr>
            </w:pPr>
          </w:p>
        </w:tc>
      </w:tr>
      <w:tr w:rsidR="007F5854" w:rsidRPr="0038569C" w14:paraId="457818C6" w14:textId="77777777" w:rsidTr="001C5907"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92597" w14:textId="4205201C" w:rsidR="007F5854" w:rsidRPr="00133DAF" w:rsidRDefault="007F5854" w:rsidP="0037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133DAF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3D7B1" w14:textId="77777777" w:rsidR="007F5854" w:rsidRDefault="007F5854" w:rsidP="003774B9">
            <w:pPr>
              <w:pStyle w:val="af6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A87DD" w14:textId="77777777" w:rsidR="007F5854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>27.40/</w:t>
            </w:r>
          </w:p>
          <w:p w14:paraId="3BBAE54E" w14:textId="77777777" w:rsidR="007F5854" w:rsidRPr="00133DAF" w:rsidRDefault="007F5854" w:rsidP="003774B9">
            <w:pPr>
              <w:pStyle w:val="af6"/>
              <w:ind w:left="-6"/>
              <w:rPr>
                <w:lang w:val="ru-RU"/>
              </w:rPr>
            </w:pPr>
            <w:r w:rsidRPr="00133DAF">
              <w:rPr>
                <w:lang w:val="ru-RU"/>
              </w:rPr>
              <w:t>22.000</w:t>
            </w:r>
          </w:p>
          <w:p w14:paraId="12865FDE" w14:textId="77777777" w:rsidR="007F5854" w:rsidRPr="00133DAF" w:rsidRDefault="007F5854" w:rsidP="003774B9">
            <w:pPr>
              <w:pStyle w:val="af6"/>
              <w:ind w:right="-107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894D3" w14:textId="0BFBA7C6" w:rsidR="007F5854" w:rsidRPr="00133DAF" w:rsidRDefault="007F5854" w:rsidP="003774B9">
            <w:pPr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133DA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00084" w14:textId="0C051109" w:rsidR="007F5854" w:rsidRPr="00133DAF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 xml:space="preserve">ГОСТ IEC </w:t>
            </w:r>
            <w:r>
              <w:rPr>
                <w:lang w:val="ru-RU"/>
              </w:rPr>
              <w:t>60598-1-2017</w:t>
            </w:r>
            <w:r w:rsidRPr="00133DAF">
              <w:rPr>
                <w:lang w:val="ru-RU"/>
              </w:rPr>
              <w:t xml:space="preserve"> п.10.1,п.10.2,п.10.2.1</w:t>
            </w:r>
          </w:p>
          <w:p w14:paraId="0E009A87" w14:textId="77777777" w:rsidR="007F5854" w:rsidRPr="00133DAF" w:rsidRDefault="007F5854" w:rsidP="003774B9">
            <w:pPr>
              <w:pStyle w:val="af6"/>
              <w:rPr>
                <w:lang w:val="ru-RU"/>
              </w:rPr>
            </w:pPr>
          </w:p>
          <w:p w14:paraId="4834E6F6" w14:textId="77777777" w:rsidR="007F5854" w:rsidRPr="00133DAF" w:rsidRDefault="007F5854" w:rsidP="003774B9">
            <w:pPr>
              <w:pStyle w:val="af6"/>
              <w:rPr>
                <w:lang w:val="ru-RU"/>
              </w:rPr>
            </w:pPr>
          </w:p>
          <w:p w14:paraId="5FC73AC0" w14:textId="77777777" w:rsidR="007F5854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 xml:space="preserve">ГОСТ IEC </w:t>
            </w:r>
          </w:p>
          <w:p w14:paraId="308D54DE" w14:textId="396B2DC2" w:rsidR="007F5854" w:rsidRPr="00133DAF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 xml:space="preserve">60598-2-1-2011 </w:t>
            </w:r>
            <w:r>
              <w:rPr>
                <w:lang w:val="ru-RU"/>
              </w:rPr>
              <w:t xml:space="preserve"> </w:t>
            </w:r>
            <w:r w:rsidRPr="00133DAF">
              <w:rPr>
                <w:lang w:val="ru-RU"/>
              </w:rPr>
              <w:t>п.1.14</w:t>
            </w:r>
          </w:p>
          <w:p w14:paraId="38FD98E6" w14:textId="77777777" w:rsidR="007F5854" w:rsidRPr="00133DAF" w:rsidRDefault="007F5854" w:rsidP="003774B9">
            <w:pPr>
              <w:pStyle w:val="af6"/>
              <w:rPr>
                <w:lang w:val="ru-RU"/>
              </w:rPr>
            </w:pPr>
          </w:p>
          <w:p w14:paraId="73DF77A2" w14:textId="77777777" w:rsidR="007F5854" w:rsidRPr="00133DAF" w:rsidRDefault="007F5854" w:rsidP="003774B9">
            <w:pPr>
              <w:pStyle w:val="af6"/>
              <w:rPr>
                <w:lang w:val="ru-RU"/>
              </w:rPr>
            </w:pPr>
          </w:p>
          <w:p w14:paraId="2286529C" w14:textId="77777777" w:rsidR="007F5854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 xml:space="preserve">ГОСТ IEC </w:t>
            </w:r>
          </w:p>
          <w:p w14:paraId="5EFD7803" w14:textId="4853D063" w:rsidR="007F5854" w:rsidRPr="00133DAF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>60598-2-2-2017</w:t>
            </w:r>
            <w:r>
              <w:rPr>
                <w:lang w:val="ru-RU"/>
              </w:rPr>
              <w:t xml:space="preserve"> </w:t>
            </w:r>
            <w:r w:rsidRPr="00133DAF">
              <w:rPr>
                <w:lang w:val="ru-RU"/>
              </w:rPr>
              <w:t>п.2.15</w:t>
            </w:r>
          </w:p>
          <w:p w14:paraId="3CF1F62A" w14:textId="77777777" w:rsidR="007F5854" w:rsidRPr="00133DAF" w:rsidRDefault="007F5854" w:rsidP="003774B9">
            <w:pPr>
              <w:pStyle w:val="af6"/>
              <w:rPr>
                <w:lang w:val="ru-RU"/>
              </w:rPr>
            </w:pPr>
          </w:p>
          <w:p w14:paraId="297D7264" w14:textId="77777777" w:rsidR="007F5854" w:rsidRPr="00133DAF" w:rsidRDefault="007F5854" w:rsidP="003774B9">
            <w:pPr>
              <w:pStyle w:val="af6"/>
              <w:rPr>
                <w:lang w:val="ru-RU"/>
              </w:rPr>
            </w:pPr>
          </w:p>
          <w:p w14:paraId="4C483B5B" w14:textId="77777777" w:rsidR="007F5854" w:rsidRDefault="007F5854" w:rsidP="003774B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ГОСТ </w:t>
            </w:r>
            <w:r w:rsidRPr="00133DAF">
              <w:rPr>
                <w:lang w:val="ru-RU"/>
              </w:rPr>
              <w:t xml:space="preserve">IEC </w:t>
            </w:r>
          </w:p>
          <w:p w14:paraId="4C9A2498" w14:textId="741B097F" w:rsidR="007F5854" w:rsidRPr="00133DAF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>60598-2-</w:t>
            </w:r>
            <w:r>
              <w:rPr>
                <w:lang w:val="ru-RU"/>
              </w:rPr>
              <w:t>3</w:t>
            </w:r>
            <w:r w:rsidRPr="00133DAF">
              <w:rPr>
                <w:lang w:val="ru-RU"/>
              </w:rPr>
              <w:t>-2009</w:t>
            </w:r>
            <w:r>
              <w:rPr>
                <w:lang w:val="ru-RU"/>
              </w:rPr>
              <w:t xml:space="preserve"> </w:t>
            </w:r>
            <w:r w:rsidRPr="00133DAF">
              <w:rPr>
                <w:lang w:val="ru-RU"/>
              </w:rPr>
              <w:t>п.3.14</w:t>
            </w:r>
          </w:p>
          <w:p w14:paraId="507AB2E2" w14:textId="77777777" w:rsidR="007F5854" w:rsidRPr="00133DAF" w:rsidRDefault="007F5854" w:rsidP="003774B9">
            <w:pPr>
              <w:pStyle w:val="af6"/>
              <w:rPr>
                <w:lang w:val="ru-RU"/>
              </w:rPr>
            </w:pPr>
          </w:p>
          <w:p w14:paraId="0E2D75E0" w14:textId="77777777" w:rsidR="007F5854" w:rsidRPr="00133DAF" w:rsidRDefault="007F5854" w:rsidP="003774B9">
            <w:pPr>
              <w:pStyle w:val="af6"/>
              <w:rPr>
                <w:lang w:val="ru-RU"/>
              </w:rPr>
            </w:pPr>
          </w:p>
          <w:p w14:paraId="44DE6394" w14:textId="77777777" w:rsidR="007F5854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>ГОСТ IEC</w:t>
            </w:r>
            <w:r>
              <w:rPr>
                <w:lang w:val="ru-RU"/>
              </w:rPr>
              <w:t xml:space="preserve"> </w:t>
            </w:r>
          </w:p>
          <w:p w14:paraId="010FC9D3" w14:textId="48FC0D95" w:rsidR="007F5854" w:rsidRPr="00133DAF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 xml:space="preserve"> 60598-2-5-2012</w:t>
            </w:r>
            <w:r>
              <w:rPr>
                <w:lang w:val="ru-RU"/>
              </w:rPr>
              <w:t xml:space="preserve"> </w:t>
            </w:r>
            <w:r w:rsidRPr="00133DAF">
              <w:rPr>
                <w:lang w:val="ru-RU"/>
              </w:rPr>
              <w:t>п.5.14</w:t>
            </w:r>
          </w:p>
          <w:p w14:paraId="55BE6703" w14:textId="77777777" w:rsidR="007F5854" w:rsidRPr="00133DAF" w:rsidRDefault="007F5854" w:rsidP="003774B9">
            <w:pPr>
              <w:pStyle w:val="af6"/>
              <w:rPr>
                <w:lang w:val="ru-RU"/>
              </w:rPr>
            </w:pPr>
          </w:p>
          <w:p w14:paraId="0482C340" w14:textId="77777777" w:rsidR="007F5854" w:rsidRPr="00133DAF" w:rsidRDefault="007F5854" w:rsidP="003774B9">
            <w:pPr>
              <w:pStyle w:val="af6"/>
              <w:rPr>
                <w:lang w:val="ru-RU"/>
              </w:rPr>
            </w:pPr>
          </w:p>
          <w:p w14:paraId="5F805AA2" w14:textId="77777777" w:rsidR="007F5854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 xml:space="preserve">ГОСТ IEC </w:t>
            </w:r>
          </w:p>
          <w:p w14:paraId="27890F12" w14:textId="5A21DC81" w:rsidR="007F5854" w:rsidRPr="00133DAF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>60598-2-19-2012 п.19.14</w:t>
            </w:r>
          </w:p>
          <w:p w14:paraId="5013EE72" w14:textId="77777777" w:rsidR="007F5854" w:rsidRPr="00133DAF" w:rsidRDefault="007F5854" w:rsidP="003774B9">
            <w:pPr>
              <w:pStyle w:val="af6"/>
              <w:rPr>
                <w:lang w:val="ru-RU"/>
              </w:rPr>
            </w:pPr>
          </w:p>
          <w:p w14:paraId="27AF5B24" w14:textId="77777777" w:rsidR="007F5854" w:rsidRPr="00133DAF" w:rsidRDefault="007F5854" w:rsidP="003774B9">
            <w:pPr>
              <w:pStyle w:val="af6"/>
              <w:rPr>
                <w:lang w:val="ru-RU"/>
              </w:rPr>
            </w:pPr>
          </w:p>
          <w:p w14:paraId="57083B9C" w14:textId="77777777" w:rsidR="007F5854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 xml:space="preserve">ГОСТ IEC </w:t>
            </w:r>
          </w:p>
          <w:p w14:paraId="0D4831BF" w14:textId="71E3BFD6" w:rsidR="007F5854" w:rsidRPr="00133DAF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>60598-2-22-2016 п.22.15</w:t>
            </w:r>
          </w:p>
          <w:p w14:paraId="7FFFB410" w14:textId="77777777" w:rsidR="007F5854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 xml:space="preserve">СТБ IEC </w:t>
            </w:r>
          </w:p>
          <w:p w14:paraId="25A932AC" w14:textId="0FABCD3D" w:rsidR="007F5854" w:rsidRPr="00133DAF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>60598-2-22-2011  п.22.14</w:t>
            </w:r>
          </w:p>
          <w:p w14:paraId="6709B27F" w14:textId="77777777" w:rsidR="007F5854" w:rsidRPr="00133DAF" w:rsidRDefault="007F5854" w:rsidP="003774B9">
            <w:pPr>
              <w:pStyle w:val="af6"/>
              <w:rPr>
                <w:lang w:val="ru-RU"/>
              </w:rPr>
            </w:pPr>
          </w:p>
          <w:p w14:paraId="72123FEF" w14:textId="7A118CF2" w:rsidR="007F5854" w:rsidRPr="00133DAF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>ГОСТ 6047-90 п.2.2.3.8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81F49" w14:textId="77777777" w:rsidR="007F5854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 xml:space="preserve">ГОСТ IEC </w:t>
            </w:r>
          </w:p>
          <w:p w14:paraId="0E5925D0" w14:textId="60E19398" w:rsidR="007F5854" w:rsidRPr="00133DAF" w:rsidRDefault="007F5854" w:rsidP="003774B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60598-1-2017 </w:t>
            </w:r>
            <w:r w:rsidRPr="00133DAF">
              <w:rPr>
                <w:lang w:val="ru-RU"/>
              </w:rPr>
              <w:t xml:space="preserve"> п.10.1, п.10.2, п.10.2.1</w:t>
            </w:r>
          </w:p>
          <w:p w14:paraId="0D0C66D2" w14:textId="77777777" w:rsidR="007F5854" w:rsidRPr="00133DAF" w:rsidRDefault="007F5854" w:rsidP="003774B9">
            <w:pPr>
              <w:pStyle w:val="af6"/>
              <w:rPr>
                <w:lang w:val="ru-RU"/>
              </w:rPr>
            </w:pPr>
          </w:p>
          <w:p w14:paraId="7FF3B197" w14:textId="77777777" w:rsidR="007F5854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>ГОСТ IEC</w:t>
            </w:r>
            <w:r>
              <w:rPr>
                <w:lang w:val="ru-RU"/>
              </w:rPr>
              <w:t xml:space="preserve"> </w:t>
            </w:r>
          </w:p>
          <w:p w14:paraId="2FD139FE" w14:textId="42F0DDCC" w:rsidR="007F5854" w:rsidRPr="00133DAF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 xml:space="preserve"> </w:t>
            </w:r>
            <w:r>
              <w:rPr>
                <w:lang w:val="ru-RU"/>
              </w:rPr>
              <w:t>60598-1-2017</w:t>
            </w:r>
            <w:r w:rsidRPr="00133DAF">
              <w:rPr>
                <w:lang w:val="ru-RU"/>
              </w:rPr>
              <w:t xml:space="preserve"> п.10.1, п.10.2, п.10.2.1</w:t>
            </w:r>
          </w:p>
          <w:p w14:paraId="08AA857E" w14:textId="77777777" w:rsidR="007F5854" w:rsidRPr="00133DAF" w:rsidRDefault="007F5854" w:rsidP="003774B9">
            <w:pPr>
              <w:pStyle w:val="af6"/>
              <w:rPr>
                <w:lang w:val="ru-RU"/>
              </w:rPr>
            </w:pPr>
          </w:p>
          <w:p w14:paraId="4D9F3A1C" w14:textId="77777777" w:rsidR="007F5854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 xml:space="preserve">ГОСТ IEC </w:t>
            </w:r>
          </w:p>
          <w:p w14:paraId="10CFD971" w14:textId="51192B4E" w:rsidR="007F5854" w:rsidRPr="00133DAF" w:rsidRDefault="007F5854" w:rsidP="003774B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60598-1-2017 </w:t>
            </w:r>
            <w:r w:rsidRPr="00133DAF">
              <w:rPr>
                <w:lang w:val="ru-RU"/>
              </w:rPr>
              <w:t xml:space="preserve"> п.10.1, п.10.2, п.10.2.1</w:t>
            </w:r>
          </w:p>
          <w:p w14:paraId="10D56D0A" w14:textId="77777777" w:rsidR="007F5854" w:rsidRPr="00133DAF" w:rsidRDefault="007F5854" w:rsidP="003774B9">
            <w:pPr>
              <w:pStyle w:val="af6"/>
              <w:rPr>
                <w:lang w:val="ru-RU"/>
              </w:rPr>
            </w:pPr>
          </w:p>
          <w:p w14:paraId="209B1B4C" w14:textId="77777777" w:rsidR="007F5854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 xml:space="preserve">ГОСТ IEC </w:t>
            </w:r>
          </w:p>
          <w:p w14:paraId="66C4D9D2" w14:textId="7972EF86" w:rsidR="007F5854" w:rsidRPr="00133DAF" w:rsidRDefault="007F5854" w:rsidP="003774B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60598-1-2017</w:t>
            </w:r>
            <w:r w:rsidRPr="00133DAF">
              <w:rPr>
                <w:lang w:val="ru-RU"/>
              </w:rPr>
              <w:t xml:space="preserve"> п.10.1, п.10.2, п.10.2.1</w:t>
            </w:r>
          </w:p>
          <w:p w14:paraId="28E5282E" w14:textId="77777777" w:rsidR="007F5854" w:rsidRPr="00133DAF" w:rsidRDefault="007F5854" w:rsidP="003774B9">
            <w:pPr>
              <w:pStyle w:val="af6"/>
              <w:rPr>
                <w:lang w:val="ru-RU"/>
              </w:rPr>
            </w:pPr>
          </w:p>
          <w:p w14:paraId="66CF22C9" w14:textId="77777777" w:rsidR="007F5854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 xml:space="preserve">ГОСТ IEC </w:t>
            </w:r>
          </w:p>
          <w:p w14:paraId="7A432CD9" w14:textId="4814F385" w:rsidR="007F5854" w:rsidRPr="00133DAF" w:rsidRDefault="007F5854" w:rsidP="003774B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60598-1-2017</w:t>
            </w:r>
            <w:r w:rsidRPr="00133DAF">
              <w:rPr>
                <w:lang w:val="ru-RU"/>
              </w:rPr>
              <w:t xml:space="preserve"> п.10.1, п.10.2, п.10.2.1</w:t>
            </w:r>
          </w:p>
          <w:p w14:paraId="7E1C6D40" w14:textId="77777777" w:rsidR="007F5854" w:rsidRPr="00133DAF" w:rsidRDefault="007F5854" w:rsidP="003774B9">
            <w:pPr>
              <w:pStyle w:val="af6"/>
              <w:rPr>
                <w:lang w:val="ru-RU"/>
              </w:rPr>
            </w:pPr>
          </w:p>
          <w:p w14:paraId="2806D686" w14:textId="77777777" w:rsidR="007F5854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 xml:space="preserve">ГОСТ IEC </w:t>
            </w:r>
          </w:p>
          <w:p w14:paraId="23982A29" w14:textId="2960AB9F" w:rsidR="007F5854" w:rsidRPr="00133DAF" w:rsidRDefault="007F5854" w:rsidP="003774B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60598-1-2017</w:t>
            </w:r>
            <w:r w:rsidRPr="00133DAF">
              <w:rPr>
                <w:lang w:val="ru-RU"/>
              </w:rPr>
              <w:t xml:space="preserve"> п.10.1, п.10.2, п.10.2.1</w:t>
            </w:r>
          </w:p>
          <w:p w14:paraId="1F962EC1" w14:textId="77777777" w:rsidR="007F5854" w:rsidRPr="00133DAF" w:rsidRDefault="007F5854" w:rsidP="003774B9">
            <w:pPr>
              <w:pStyle w:val="af6"/>
              <w:rPr>
                <w:lang w:val="ru-RU"/>
              </w:rPr>
            </w:pPr>
          </w:p>
          <w:p w14:paraId="3B6E9F26" w14:textId="77777777" w:rsidR="007F5854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 xml:space="preserve">ГОСТ IEC </w:t>
            </w:r>
          </w:p>
          <w:p w14:paraId="5F8C5D01" w14:textId="25801B9C" w:rsidR="007F5854" w:rsidRPr="00133DAF" w:rsidRDefault="007F5854" w:rsidP="003774B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60598-1-2017 </w:t>
            </w:r>
            <w:r w:rsidRPr="00133DAF">
              <w:rPr>
                <w:lang w:val="ru-RU"/>
              </w:rPr>
              <w:t xml:space="preserve"> п.10.1, п.10.2, п.10.2.1</w:t>
            </w:r>
          </w:p>
          <w:p w14:paraId="26D8E6BA" w14:textId="77777777" w:rsidR="007F5854" w:rsidRPr="00133DAF" w:rsidRDefault="007F5854" w:rsidP="003774B9">
            <w:pPr>
              <w:pStyle w:val="af6"/>
              <w:rPr>
                <w:lang w:val="ru-RU"/>
              </w:rPr>
            </w:pPr>
          </w:p>
          <w:p w14:paraId="6A182E9B" w14:textId="77777777" w:rsidR="007F5854" w:rsidRPr="00133DAF" w:rsidRDefault="007F5854" w:rsidP="003774B9">
            <w:pPr>
              <w:pStyle w:val="af6"/>
              <w:rPr>
                <w:lang w:val="ru-RU"/>
              </w:rPr>
            </w:pPr>
          </w:p>
          <w:p w14:paraId="412BB97F" w14:textId="3CC0E3A0" w:rsidR="007F5854" w:rsidRPr="00133DAF" w:rsidRDefault="007F5854" w:rsidP="003774B9">
            <w:pPr>
              <w:pStyle w:val="af6"/>
              <w:rPr>
                <w:lang w:val="ru-RU"/>
              </w:rPr>
            </w:pPr>
            <w:r w:rsidRPr="00133DAF">
              <w:rPr>
                <w:lang w:val="ru-RU"/>
              </w:rPr>
              <w:t>ГОСТ 6047-90 п.4.5.3</w:t>
            </w:r>
          </w:p>
        </w:tc>
      </w:tr>
    </w:tbl>
    <w:p w14:paraId="2AC91C36" w14:textId="77777777" w:rsidR="00133DAF" w:rsidRDefault="00133DAF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02"/>
        <w:gridCol w:w="1751"/>
        <w:gridCol w:w="1429"/>
        <w:gridCol w:w="1600"/>
        <w:gridCol w:w="2390"/>
        <w:gridCol w:w="1856"/>
      </w:tblGrid>
      <w:tr w:rsidR="00296B03" w14:paraId="36F86BAB" w14:textId="77777777" w:rsidTr="00FD416B">
        <w:tc>
          <w:tcPr>
            <w:tcW w:w="602" w:type="dxa"/>
          </w:tcPr>
          <w:p w14:paraId="40826A14" w14:textId="6266FE00" w:rsidR="00296B03" w:rsidRPr="00296B03" w:rsidRDefault="00296B03" w:rsidP="00D50B4E">
            <w:pPr>
              <w:rPr>
                <w:bCs/>
                <w:sz w:val="22"/>
                <w:szCs w:val="22"/>
              </w:rPr>
            </w:pPr>
            <w:r w:rsidRPr="00296B03">
              <w:rPr>
                <w:bCs/>
                <w:sz w:val="22"/>
                <w:szCs w:val="22"/>
              </w:rPr>
              <w:lastRenderedPageBreak/>
              <w:t xml:space="preserve">    1</w:t>
            </w:r>
          </w:p>
        </w:tc>
        <w:tc>
          <w:tcPr>
            <w:tcW w:w="1751" w:type="dxa"/>
          </w:tcPr>
          <w:p w14:paraId="0798D984" w14:textId="2986878B" w:rsidR="00296B03" w:rsidRPr="00296B03" w:rsidRDefault="00296B03" w:rsidP="00D50B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  <w:r w:rsidR="0079252A">
              <w:rPr>
                <w:bCs/>
                <w:sz w:val="22"/>
                <w:szCs w:val="22"/>
              </w:rPr>
              <w:t xml:space="preserve">     </w:t>
            </w:r>
            <w:r>
              <w:rPr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429" w:type="dxa"/>
          </w:tcPr>
          <w:p w14:paraId="0DDD499D" w14:textId="0FE93DDB" w:rsidR="00296B03" w:rsidRPr="00296B03" w:rsidRDefault="00296B03" w:rsidP="00D50B4E">
            <w:pPr>
              <w:rPr>
                <w:bCs/>
                <w:sz w:val="22"/>
                <w:szCs w:val="22"/>
              </w:rPr>
            </w:pPr>
            <w:r w:rsidRPr="00296B03">
              <w:rPr>
                <w:bCs/>
                <w:sz w:val="22"/>
                <w:szCs w:val="22"/>
              </w:rPr>
              <w:t xml:space="preserve">         </w:t>
            </w: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600" w:type="dxa"/>
          </w:tcPr>
          <w:p w14:paraId="7D5DC966" w14:textId="3E106CA8" w:rsidR="00296B03" w:rsidRPr="00296B03" w:rsidRDefault="00296B03" w:rsidP="00D50B4E">
            <w:pPr>
              <w:rPr>
                <w:bCs/>
                <w:sz w:val="22"/>
                <w:szCs w:val="22"/>
              </w:rPr>
            </w:pPr>
            <w:r w:rsidRPr="00296B03">
              <w:rPr>
                <w:bCs/>
                <w:sz w:val="22"/>
                <w:szCs w:val="22"/>
              </w:rPr>
              <w:t xml:space="preserve">              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390" w:type="dxa"/>
          </w:tcPr>
          <w:p w14:paraId="12044532" w14:textId="0BC273D8" w:rsidR="00296B03" w:rsidRPr="00296B03" w:rsidRDefault="00296B03" w:rsidP="00D50B4E">
            <w:pPr>
              <w:rPr>
                <w:bCs/>
                <w:sz w:val="22"/>
                <w:szCs w:val="22"/>
              </w:rPr>
            </w:pPr>
            <w:r w:rsidRPr="00296B03">
              <w:rPr>
                <w:bCs/>
                <w:sz w:val="22"/>
                <w:szCs w:val="22"/>
              </w:rPr>
              <w:t xml:space="preserve">              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56" w:type="dxa"/>
          </w:tcPr>
          <w:p w14:paraId="48DF3B72" w14:textId="6163B252" w:rsidR="00296B03" w:rsidRPr="00296B03" w:rsidRDefault="00296B03" w:rsidP="00D50B4E">
            <w:pPr>
              <w:rPr>
                <w:bCs/>
                <w:sz w:val="22"/>
                <w:szCs w:val="22"/>
              </w:rPr>
            </w:pPr>
            <w:r w:rsidRPr="00296B03">
              <w:rPr>
                <w:bCs/>
                <w:sz w:val="22"/>
                <w:szCs w:val="22"/>
              </w:rPr>
              <w:t xml:space="preserve">            </w:t>
            </w:r>
            <w:r>
              <w:rPr>
                <w:bCs/>
                <w:sz w:val="22"/>
                <w:szCs w:val="22"/>
              </w:rPr>
              <w:t>6</w:t>
            </w:r>
          </w:p>
        </w:tc>
      </w:tr>
      <w:tr w:rsidR="007F5854" w14:paraId="29F627FC" w14:textId="77777777" w:rsidTr="00FD416B">
        <w:tc>
          <w:tcPr>
            <w:tcW w:w="602" w:type="dxa"/>
          </w:tcPr>
          <w:p w14:paraId="30C91745" w14:textId="59AD9F46" w:rsidR="007F5854" w:rsidRPr="00CC7503" w:rsidRDefault="007F5854" w:rsidP="00296B03">
            <w:pPr>
              <w:rPr>
                <w:bCs/>
                <w:sz w:val="22"/>
                <w:szCs w:val="22"/>
              </w:rPr>
            </w:pPr>
            <w:r w:rsidRPr="00CC7503">
              <w:rPr>
                <w:bCs/>
                <w:sz w:val="22"/>
                <w:szCs w:val="22"/>
              </w:rPr>
              <w:t>1.5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51" w:type="dxa"/>
            <w:vMerge w:val="restart"/>
          </w:tcPr>
          <w:p w14:paraId="37EB2A47" w14:textId="77777777" w:rsidR="007F5854" w:rsidRPr="00CC7503" w:rsidRDefault="007F5854" w:rsidP="00296B03">
            <w:pPr>
              <w:pStyle w:val="af6"/>
              <w:rPr>
                <w:bCs/>
                <w:lang w:val="ru-RU"/>
              </w:rPr>
            </w:pPr>
            <w:r w:rsidRPr="00CC7503">
              <w:rPr>
                <w:bCs/>
                <w:lang w:val="ru-RU"/>
              </w:rPr>
              <w:t>Светотехнические изделия, светильники для внутреннего освещения жилых, общественных, промышленных, производственных помещений, наружного освещения, прожекторы заливающего света, прожекторы общего назначения и судовые</w:t>
            </w:r>
          </w:p>
          <w:p w14:paraId="73473E22" w14:textId="55AEDFB5" w:rsidR="007F5854" w:rsidRPr="00CC7503" w:rsidRDefault="007F5854" w:rsidP="00296B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429" w:type="dxa"/>
          </w:tcPr>
          <w:p w14:paraId="022EB4AD" w14:textId="77777777" w:rsidR="007F5854" w:rsidRPr="0079252A" w:rsidRDefault="007F5854" w:rsidP="00296B03">
            <w:pPr>
              <w:pStyle w:val="af6"/>
              <w:ind w:left="-103"/>
              <w:rPr>
                <w:lang w:val="ru-RU"/>
              </w:rPr>
            </w:pPr>
            <w:r w:rsidRPr="0079252A">
              <w:rPr>
                <w:lang w:val="ru-RU"/>
              </w:rPr>
              <w:t>27.40/22.000</w:t>
            </w:r>
          </w:p>
          <w:p w14:paraId="0F279557" w14:textId="77777777" w:rsidR="007F5854" w:rsidRPr="0079252A" w:rsidRDefault="007F5854" w:rsidP="00296B03">
            <w:pPr>
              <w:rPr>
                <w:b/>
                <w:sz w:val="22"/>
                <w:szCs w:val="22"/>
              </w:rPr>
            </w:pPr>
          </w:p>
        </w:tc>
        <w:tc>
          <w:tcPr>
            <w:tcW w:w="1600" w:type="dxa"/>
          </w:tcPr>
          <w:p w14:paraId="7C98EF29" w14:textId="54D5F14A" w:rsidR="007F5854" w:rsidRPr="0079252A" w:rsidRDefault="007F5854" w:rsidP="00296B03">
            <w:pPr>
              <w:rPr>
                <w:b/>
                <w:sz w:val="22"/>
                <w:szCs w:val="22"/>
              </w:rPr>
            </w:pPr>
            <w:r w:rsidRPr="0079252A">
              <w:rPr>
                <w:sz w:val="22"/>
                <w:szCs w:val="22"/>
              </w:rPr>
              <w:t>Электрическая прочность изоляции</w:t>
            </w:r>
          </w:p>
        </w:tc>
        <w:tc>
          <w:tcPr>
            <w:tcW w:w="2390" w:type="dxa"/>
          </w:tcPr>
          <w:p w14:paraId="20566C99" w14:textId="77777777" w:rsidR="007F5854" w:rsidRDefault="007F5854" w:rsidP="00296B03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 xml:space="preserve">ГОСТ IEC </w:t>
            </w:r>
          </w:p>
          <w:p w14:paraId="2E9696AD" w14:textId="5C7C1C4C" w:rsidR="007F5854" w:rsidRPr="0079252A" w:rsidRDefault="007F5854" w:rsidP="00296B0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60598-1-2017</w:t>
            </w:r>
            <w:r w:rsidRPr="0079252A">
              <w:rPr>
                <w:lang w:val="ru-RU"/>
              </w:rPr>
              <w:t xml:space="preserve"> п.10.1,п.10.2,п.10.2.2</w:t>
            </w:r>
          </w:p>
          <w:p w14:paraId="621F3FD1" w14:textId="56233DFA" w:rsidR="007F5854" w:rsidRDefault="007F5854" w:rsidP="00296B03">
            <w:pPr>
              <w:pStyle w:val="af6"/>
              <w:rPr>
                <w:lang w:val="ru-RU"/>
              </w:rPr>
            </w:pPr>
          </w:p>
          <w:p w14:paraId="210D7C6F" w14:textId="77777777" w:rsidR="007F5854" w:rsidRPr="0079252A" w:rsidRDefault="007F5854" w:rsidP="00296B03">
            <w:pPr>
              <w:pStyle w:val="af6"/>
              <w:rPr>
                <w:lang w:val="ru-RU"/>
              </w:rPr>
            </w:pPr>
          </w:p>
          <w:p w14:paraId="08E19E94" w14:textId="77777777" w:rsidR="007F5854" w:rsidRDefault="007F5854" w:rsidP="00296B03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 xml:space="preserve">ГОСТ IEC </w:t>
            </w:r>
          </w:p>
          <w:p w14:paraId="63E00E03" w14:textId="04086F8D" w:rsidR="007F5854" w:rsidRPr="0079252A" w:rsidRDefault="007F5854" w:rsidP="00296B03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 xml:space="preserve">60598-2-1-2011 </w:t>
            </w:r>
            <w:r>
              <w:rPr>
                <w:lang w:val="ru-RU"/>
              </w:rPr>
              <w:t>п</w:t>
            </w:r>
            <w:r w:rsidRPr="0079252A">
              <w:rPr>
                <w:lang w:val="ru-RU"/>
              </w:rPr>
              <w:t>.1.14</w:t>
            </w:r>
          </w:p>
          <w:p w14:paraId="2586882C" w14:textId="1D6B7549" w:rsidR="007F5854" w:rsidRDefault="007F5854" w:rsidP="00296B03">
            <w:pPr>
              <w:pStyle w:val="af6"/>
              <w:rPr>
                <w:lang w:val="ru-RU"/>
              </w:rPr>
            </w:pPr>
          </w:p>
          <w:p w14:paraId="3E7F2585" w14:textId="77777777" w:rsidR="007F5854" w:rsidRPr="0079252A" w:rsidRDefault="007F5854" w:rsidP="00296B03">
            <w:pPr>
              <w:pStyle w:val="af6"/>
              <w:rPr>
                <w:lang w:val="ru-RU"/>
              </w:rPr>
            </w:pPr>
          </w:p>
          <w:p w14:paraId="563CE0DC" w14:textId="77777777" w:rsidR="007F5854" w:rsidRDefault="007F5854" w:rsidP="00296B03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 xml:space="preserve">ГОСТ IEC </w:t>
            </w:r>
          </w:p>
          <w:p w14:paraId="3522B5DC" w14:textId="6ABFAC2B" w:rsidR="007F5854" w:rsidRPr="0079252A" w:rsidRDefault="007F5854" w:rsidP="00296B03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>60598-2-2-2017</w:t>
            </w:r>
            <w:r>
              <w:rPr>
                <w:lang w:val="ru-RU"/>
              </w:rPr>
              <w:t xml:space="preserve"> </w:t>
            </w:r>
            <w:r w:rsidRPr="0079252A">
              <w:rPr>
                <w:lang w:val="ru-RU"/>
              </w:rPr>
              <w:t>п.2.15</w:t>
            </w:r>
          </w:p>
          <w:p w14:paraId="0FA78367" w14:textId="77777777" w:rsidR="007F5854" w:rsidRPr="0079252A" w:rsidRDefault="007F5854" w:rsidP="00296B03">
            <w:pPr>
              <w:pStyle w:val="af6"/>
              <w:rPr>
                <w:lang w:val="ru-RU"/>
              </w:rPr>
            </w:pPr>
          </w:p>
          <w:p w14:paraId="2868CF06" w14:textId="2ECF3B68" w:rsidR="007F5854" w:rsidRDefault="007F5854" w:rsidP="00296B03">
            <w:pPr>
              <w:pStyle w:val="af6"/>
              <w:rPr>
                <w:lang w:val="ru-RU"/>
              </w:rPr>
            </w:pPr>
          </w:p>
          <w:p w14:paraId="5F26C152" w14:textId="77777777" w:rsidR="007F5854" w:rsidRPr="0079252A" w:rsidRDefault="007F5854" w:rsidP="00296B03">
            <w:pPr>
              <w:pStyle w:val="af6"/>
              <w:rPr>
                <w:lang w:val="ru-RU"/>
              </w:rPr>
            </w:pPr>
          </w:p>
          <w:p w14:paraId="60E0FDC1" w14:textId="3D2FF594" w:rsidR="007F5854" w:rsidRDefault="007F5854" w:rsidP="00296B0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Pr="0079252A">
              <w:rPr>
                <w:lang w:val="ru-RU"/>
              </w:rPr>
              <w:t xml:space="preserve"> IEC </w:t>
            </w:r>
          </w:p>
          <w:p w14:paraId="57DAF364" w14:textId="0D0A8017" w:rsidR="007F5854" w:rsidRPr="0079252A" w:rsidRDefault="007F5854" w:rsidP="00296B0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60598-2-3-2017 </w:t>
            </w:r>
            <w:r w:rsidRPr="0079252A">
              <w:rPr>
                <w:lang w:val="ru-RU"/>
              </w:rPr>
              <w:t>п.3.14</w:t>
            </w:r>
          </w:p>
          <w:p w14:paraId="05B837D8" w14:textId="6CD35DFF" w:rsidR="007F5854" w:rsidRDefault="007F5854" w:rsidP="00296B03">
            <w:pPr>
              <w:pStyle w:val="af6"/>
              <w:rPr>
                <w:lang w:val="ru-RU"/>
              </w:rPr>
            </w:pPr>
          </w:p>
          <w:p w14:paraId="03C9FF78" w14:textId="77777777" w:rsidR="007F5854" w:rsidRPr="0079252A" w:rsidRDefault="007F5854" w:rsidP="00296B03">
            <w:pPr>
              <w:pStyle w:val="af6"/>
              <w:rPr>
                <w:lang w:val="ru-RU"/>
              </w:rPr>
            </w:pPr>
          </w:p>
          <w:p w14:paraId="50C32B06" w14:textId="77777777" w:rsidR="007F5854" w:rsidRDefault="007F5854" w:rsidP="00296B03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>ГОСТ IEC</w:t>
            </w:r>
            <w:r>
              <w:rPr>
                <w:lang w:val="ru-RU"/>
              </w:rPr>
              <w:t xml:space="preserve"> </w:t>
            </w:r>
            <w:r w:rsidRPr="0079252A">
              <w:rPr>
                <w:lang w:val="ru-RU"/>
              </w:rPr>
              <w:t xml:space="preserve"> </w:t>
            </w:r>
          </w:p>
          <w:p w14:paraId="5DE31CB9" w14:textId="73ED15A4" w:rsidR="007F5854" w:rsidRDefault="007F5854" w:rsidP="00296B03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>60598-2-5-</w:t>
            </w:r>
            <w:r>
              <w:rPr>
                <w:lang w:val="ru-RU"/>
              </w:rPr>
              <w:t>2</w:t>
            </w:r>
            <w:r w:rsidRPr="0079252A">
              <w:rPr>
                <w:lang w:val="ru-RU"/>
              </w:rPr>
              <w:t>012</w:t>
            </w:r>
          </w:p>
          <w:p w14:paraId="07431E42" w14:textId="5DF6BDFB" w:rsidR="007F5854" w:rsidRPr="0079252A" w:rsidRDefault="007F5854" w:rsidP="00296B03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>п.5.14</w:t>
            </w:r>
          </w:p>
          <w:p w14:paraId="34EC73B6" w14:textId="77777777" w:rsidR="007F5854" w:rsidRPr="0079252A" w:rsidRDefault="007F5854" w:rsidP="00296B03">
            <w:pPr>
              <w:pStyle w:val="af6"/>
              <w:rPr>
                <w:lang w:val="ru-RU"/>
              </w:rPr>
            </w:pPr>
          </w:p>
          <w:p w14:paraId="5E5ED5F8" w14:textId="77777777" w:rsidR="007F5854" w:rsidRPr="0079252A" w:rsidRDefault="007F5854" w:rsidP="00296B03">
            <w:pPr>
              <w:pStyle w:val="af6"/>
              <w:rPr>
                <w:lang w:val="ru-RU"/>
              </w:rPr>
            </w:pPr>
          </w:p>
          <w:p w14:paraId="5FB81A38" w14:textId="77777777" w:rsidR="007F5854" w:rsidRDefault="007F5854" w:rsidP="00296B03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>ГОСТ IEC</w:t>
            </w:r>
          </w:p>
          <w:p w14:paraId="59EBEB2A" w14:textId="788B3FB2" w:rsidR="007F5854" w:rsidRPr="0079252A" w:rsidRDefault="007F5854" w:rsidP="00296B03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>60598-2-19-2012 п.19.1</w:t>
            </w:r>
          </w:p>
          <w:p w14:paraId="4AA99495" w14:textId="774375B7" w:rsidR="007F5854" w:rsidRDefault="007F5854" w:rsidP="00296B03">
            <w:pPr>
              <w:pStyle w:val="af6"/>
              <w:rPr>
                <w:lang w:val="ru-RU"/>
              </w:rPr>
            </w:pPr>
          </w:p>
          <w:p w14:paraId="7207D986" w14:textId="3230E730" w:rsidR="007F5854" w:rsidRDefault="007F5854" w:rsidP="00296B03">
            <w:pPr>
              <w:pStyle w:val="af6"/>
              <w:rPr>
                <w:lang w:val="ru-RU"/>
              </w:rPr>
            </w:pPr>
          </w:p>
          <w:p w14:paraId="1921D982" w14:textId="11177F76" w:rsidR="007F5854" w:rsidRDefault="007F5854" w:rsidP="00296B03">
            <w:pPr>
              <w:pStyle w:val="af6"/>
              <w:rPr>
                <w:lang w:val="ru-RU"/>
              </w:rPr>
            </w:pPr>
          </w:p>
          <w:p w14:paraId="4D8185A4" w14:textId="77777777" w:rsidR="007F5854" w:rsidRPr="0079252A" w:rsidRDefault="007F5854" w:rsidP="00296B03">
            <w:pPr>
              <w:pStyle w:val="af6"/>
              <w:rPr>
                <w:lang w:val="ru-RU"/>
              </w:rPr>
            </w:pPr>
          </w:p>
          <w:p w14:paraId="11A3F466" w14:textId="77777777" w:rsidR="007F5854" w:rsidRDefault="007F5854" w:rsidP="00296B03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 xml:space="preserve">ГОСТ IEC </w:t>
            </w:r>
          </w:p>
          <w:p w14:paraId="66B5E84D" w14:textId="64DD1CBA" w:rsidR="007F5854" w:rsidRPr="0079252A" w:rsidRDefault="007F5854" w:rsidP="00296B03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>60598-2-22-2016 п.22.15</w:t>
            </w:r>
          </w:p>
          <w:p w14:paraId="443E2EEC" w14:textId="77777777" w:rsidR="007F5854" w:rsidRDefault="007F5854" w:rsidP="00296B03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 xml:space="preserve">СТБ IEC </w:t>
            </w:r>
          </w:p>
          <w:p w14:paraId="6B9DB972" w14:textId="209ADE37" w:rsidR="007F5854" w:rsidRPr="0079252A" w:rsidRDefault="007F5854" w:rsidP="00296B03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>60598-2-22-2011 п.22.14</w:t>
            </w:r>
          </w:p>
          <w:p w14:paraId="5CAB7F9B" w14:textId="77777777" w:rsidR="007F5854" w:rsidRPr="0079252A" w:rsidRDefault="007F5854" w:rsidP="00296B03">
            <w:pPr>
              <w:pStyle w:val="af6"/>
              <w:rPr>
                <w:lang w:val="ru-RU"/>
              </w:rPr>
            </w:pPr>
          </w:p>
          <w:p w14:paraId="121BFFD1" w14:textId="62B84B49" w:rsidR="007F5854" w:rsidRPr="0079252A" w:rsidRDefault="007F5854" w:rsidP="00296B03">
            <w:pPr>
              <w:rPr>
                <w:b/>
                <w:sz w:val="22"/>
                <w:szCs w:val="22"/>
              </w:rPr>
            </w:pPr>
            <w:r w:rsidRPr="0079252A">
              <w:rPr>
                <w:sz w:val="22"/>
                <w:szCs w:val="22"/>
              </w:rPr>
              <w:t>ГОСТ 6047-90 п.2.2.3.9</w:t>
            </w:r>
          </w:p>
        </w:tc>
        <w:tc>
          <w:tcPr>
            <w:tcW w:w="1856" w:type="dxa"/>
          </w:tcPr>
          <w:p w14:paraId="532D1B91" w14:textId="1405D20D" w:rsidR="007F5854" w:rsidRPr="0079252A" w:rsidRDefault="007F5854" w:rsidP="00296B03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 xml:space="preserve">ГОСТ IEC </w:t>
            </w:r>
            <w:r>
              <w:rPr>
                <w:lang w:val="ru-RU"/>
              </w:rPr>
              <w:t>60598-1-2017</w:t>
            </w:r>
            <w:r w:rsidRPr="0079252A">
              <w:rPr>
                <w:lang w:val="ru-RU"/>
              </w:rPr>
              <w:t>,  п.10.1, п.10.2, п.10.2.2</w:t>
            </w:r>
          </w:p>
          <w:p w14:paraId="048760AC" w14:textId="77777777" w:rsidR="007F5854" w:rsidRPr="0079252A" w:rsidRDefault="007F5854" w:rsidP="00296B03">
            <w:pPr>
              <w:pStyle w:val="af6"/>
              <w:rPr>
                <w:lang w:val="ru-RU"/>
              </w:rPr>
            </w:pPr>
          </w:p>
          <w:p w14:paraId="5894558A" w14:textId="4D2B3745" w:rsidR="007F5854" w:rsidRPr="0079252A" w:rsidRDefault="007F5854" w:rsidP="00296B03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 xml:space="preserve">ГОСТ IEC </w:t>
            </w:r>
            <w:r>
              <w:rPr>
                <w:lang w:val="ru-RU"/>
              </w:rPr>
              <w:t>60598-1-2017</w:t>
            </w:r>
            <w:r w:rsidRPr="0079252A">
              <w:rPr>
                <w:lang w:val="ru-RU"/>
              </w:rPr>
              <w:t>,  п.10.1, п.10.2, п.10.2.2</w:t>
            </w:r>
          </w:p>
          <w:p w14:paraId="4DA26BAB" w14:textId="0E74A0AF" w:rsidR="007F5854" w:rsidRPr="0079252A" w:rsidRDefault="007F5854" w:rsidP="00296B03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 xml:space="preserve">ГОСТ IEC </w:t>
            </w:r>
            <w:r>
              <w:rPr>
                <w:lang w:val="ru-RU"/>
              </w:rPr>
              <w:t>60598-1-2017</w:t>
            </w:r>
            <w:r w:rsidRPr="0079252A">
              <w:rPr>
                <w:lang w:val="ru-RU"/>
              </w:rPr>
              <w:t xml:space="preserve"> п.10.1, п.10.2, п.10.2.2</w:t>
            </w:r>
          </w:p>
          <w:p w14:paraId="6B096579" w14:textId="77777777" w:rsidR="007F5854" w:rsidRPr="0079252A" w:rsidRDefault="007F5854" w:rsidP="00296B03">
            <w:pPr>
              <w:pStyle w:val="af6"/>
              <w:rPr>
                <w:lang w:val="ru-RU"/>
              </w:rPr>
            </w:pPr>
          </w:p>
          <w:p w14:paraId="6286B171" w14:textId="0A1A48A6" w:rsidR="007F5854" w:rsidRPr="0079252A" w:rsidRDefault="007F5854" w:rsidP="00296B03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 xml:space="preserve">ГОСТ IEC </w:t>
            </w:r>
            <w:r>
              <w:rPr>
                <w:lang w:val="ru-RU"/>
              </w:rPr>
              <w:t>60598-1-2017</w:t>
            </w:r>
            <w:r w:rsidRPr="0079252A">
              <w:rPr>
                <w:lang w:val="ru-RU"/>
              </w:rPr>
              <w:t xml:space="preserve">  п.10.1, п.10.2, п.10.2.2</w:t>
            </w:r>
          </w:p>
          <w:p w14:paraId="645217D6" w14:textId="18F7DEA2" w:rsidR="007F5854" w:rsidRPr="0079252A" w:rsidRDefault="007F5854" w:rsidP="00296B03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 xml:space="preserve">ГОСТ IEC </w:t>
            </w:r>
            <w:r>
              <w:rPr>
                <w:lang w:val="ru-RU"/>
              </w:rPr>
              <w:t>60598-1-2017</w:t>
            </w:r>
            <w:r w:rsidRPr="0079252A">
              <w:rPr>
                <w:lang w:val="ru-RU"/>
              </w:rPr>
              <w:t>,  п.10.1, п.10.2, п.10.2.2</w:t>
            </w:r>
          </w:p>
          <w:p w14:paraId="3C695A23" w14:textId="1FF66671" w:rsidR="007F5854" w:rsidRDefault="007F5854" w:rsidP="00296B03">
            <w:pPr>
              <w:pStyle w:val="af6"/>
              <w:rPr>
                <w:lang w:val="ru-RU"/>
              </w:rPr>
            </w:pPr>
          </w:p>
          <w:p w14:paraId="4AC4C43B" w14:textId="77777777" w:rsidR="007F5854" w:rsidRPr="0079252A" w:rsidRDefault="007F5854" w:rsidP="00296B03">
            <w:pPr>
              <w:pStyle w:val="af6"/>
              <w:rPr>
                <w:lang w:val="ru-RU"/>
              </w:rPr>
            </w:pPr>
          </w:p>
          <w:p w14:paraId="30B3D20C" w14:textId="32694E32" w:rsidR="007F5854" w:rsidRPr="0079252A" w:rsidRDefault="007F5854" w:rsidP="00296B03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 xml:space="preserve">ГОСТ IEC </w:t>
            </w:r>
            <w:r>
              <w:rPr>
                <w:lang w:val="ru-RU"/>
              </w:rPr>
              <w:t>60598-1-2017</w:t>
            </w:r>
            <w:r w:rsidRPr="0079252A">
              <w:rPr>
                <w:lang w:val="ru-RU"/>
              </w:rPr>
              <w:t>,  п.10.1, п.10.2, п.10.2.2</w:t>
            </w:r>
          </w:p>
          <w:p w14:paraId="3DBD1438" w14:textId="19BD901F" w:rsidR="007F5854" w:rsidRDefault="007F5854" w:rsidP="00296B03">
            <w:pPr>
              <w:pStyle w:val="af6"/>
              <w:rPr>
                <w:lang w:val="ru-RU"/>
              </w:rPr>
            </w:pPr>
          </w:p>
          <w:p w14:paraId="48FCC96F" w14:textId="784FD5DD" w:rsidR="007F5854" w:rsidRPr="0079252A" w:rsidRDefault="007F5854" w:rsidP="00296B03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 xml:space="preserve">ГОСТ IEC </w:t>
            </w:r>
            <w:r>
              <w:rPr>
                <w:lang w:val="ru-RU"/>
              </w:rPr>
              <w:t>60598-1-2017</w:t>
            </w:r>
            <w:r w:rsidRPr="0079252A">
              <w:rPr>
                <w:lang w:val="ru-RU"/>
              </w:rPr>
              <w:t>,  п.10.1, п.10.2, п.10.2.2</w:t>
            </w:r>
          </w:p>
          <w:p w14:paraId="24C874BA" w14:textId="77777777" w:rsidR="007F5854" w:rsidRPr="0079252A" w:rsidRDefault="007F5854" w:rsidP="00296B03">
            <w:pPr>
              <w:pStyle w:val="af6"/>
              <w:rPr>
                <w:lang w:val="ru-RU"/>
              </w:rPr>
            </w:pPr>
          </w:p>
          <w:p w14:paraId="3932CF66" w14:textId="59E3A4F3" w:rsidR="007F5854" w:rsidRDefault="007F5854" w:rsidP="00296B03">
            <w:pPr>
              <w:pStyle w:val="af6"/>
              <w:rPr>
                <w:lang w:val="ru-RU"/>
              </w:rPr>
            </w:pPr>
          </w:p>
          <w:p w14:paraId="2228D0B5" w14:textId="77777777" w:rsidR="007F5854" w:rsidRPr="0079252A" w:rsidRDefault="007F5854" w:rsidP="00296B03">
            <w:pPr>
              <w:pStyle w:val="af6"/>
              <w:rPr>
                <w:lang w:val="ru-RU"/>
              </w:rPr>
            </w:pPr>
          </w:p>
          <w:p w14:paraId="5731BB95" w14:textId="12DB7DE8" w:rsidR="007F5854" w:rsidRPr="0079252A" w:rsidRDefault="007F5854" w:rsidP="00FD416B">
            <w:pPr>
              <w:rPr>
                <w:b/>
                <w:sz w:val="22"/>
                <w:szCs w:val="22"/>
              </w:rPr>
            </w:pPr>
            <w:r w:rsidRPr="0079252A">
              <w:rPr>
                <w:sz w:val="22"/>
                <w:szCs w:val="22"/>
              </w:rPr>
              <w:t>ГОСТ 6047-90 п.4.5.4</w:t>
            </w:r>
          </w:p>
        </w:tc>
      </w:tr>
      <w:tr w:rsidR="007F5854" w14:paraId="22F3ACE8" w14:textId="77777777" w:rsidTr="00FD416B">
        <w:tc>
          <w:tcPr>
            <w:tcW w:w="602" w:type="dxa"/>
          </w:tcPr>
          <w:p w14:paraId="38835BA4" w14:textId="74C416BF" w:rsidR="007F5854" w:rsidRPr="0079252A" w:rsidRDefault="007F5854" w:rsidP="0079252A">
            <w:pPr>
              <w:rPr>
                <w:bCs/>
                <w:sz w:val="22"/>
                <w:szCs w:val="22"/>
              </w:rPr>
            </w:pPr>
            <w:r w:rsidRPr="0079252A">
              <w:rPr>
                <w:bCs/>
                <w:sz w:val="22"/>
                <w:szCs w:val="22"/>
              </w:rPr>
              <w:t>1.6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51" w:type="dxa"/>
            <w:vMerge/>
          </w:tcPr>
          <w:p w14:paraId="225F6EEF" w14:textId="77777777" w:rsidR="007F5854" w:rsidRPr="0079252A" w:rsidRDefault="007F5854" w:rsidP="007925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29" w:type="dxa"/>
          </w:tcPr>
          <w:p w14:paraId="2FAB9ED0" w14:textId="6B3500E5" w:rsidR="007F5854" w:rsidRPr="0079252A" w:rsidRDefault="007F5854" w:rsidP="0079252A">
            <w:pPr>
              <w:pStyle w:val="af6"/>
              <w:ind w:left="-107"/>
              <w:rPr>
                <w:bCs/>
                <w:lang w:val="ru-RU"/>
              </w:rPr>
            </w:pPr>
            <w:r w:rsidRPr="0079252A">
              <w:rPr>
                <w:bCs/>
                <w:lang w:val="ru-RU"/>
              </w:rPr>
              <w:t xml:space="preserve"> 27.40/29.113</w:t>
            </w:r>
          </w:p>
          <w:p w14:paraId="422F7DD2" w14:textId="77777777" w:rsidR="007F5854" w:rsidRPr="0079252A" w:rsidRDefault="007F5854" w:rsidP="007925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600" w:type="dxa"/>
          </w:tcPr>
          <w:p w14:paraId="32FAC791" w14:textId="65F84F27" w:rsidR="007F5854" w:rsidRPr="0079252A" w:rsidRDefault="007F5854" w:rsidP="0079252A">
            <w:pPr>
              <w:rPr>
                <w:bCs/>
                <w:sz w:val="22"/>
                <w:szCs w:val="22"/>
              </w:rPr>
            </w:pPr>
            <w:r w:rsidRPr="0079252A">
              <w:rPr>
                <w:bCs/>
                <w:sz w:val="22"/>
                <w:szCs w:val="22"/>
              </w:rPr>
              <w:t>Мощность, ток, напряжение,  коэффициент мощности</w:t>
            </w:r>
          </w:p>
        </w:tc>
        <w:tc>
          <w:tcPr>
            <w:tcW w:w="2390" w:type="dxa"/>
          </w:tcPr>
          <w:p w14:paraId="7241E1F7" w14:textId="6486BCA9" w:rsidR="007F5854" w:rsidRDefault="007F5854" w:rsidP="0079252A">
            <w:pPr>
              <w:pStyle w:val="af6"/>
              <w:rPr>
                <w:bCs/>
                <w:lang w:val="ru-RU"/>
              </w:rPr>
            </w:pPr>
            <w:r w:rsidRPr="0079252A">
              <w:rPr>
                <w:bCs/>
                <w:lang w:val="ru-RU"/>
              </w:rPr>
              <w:t>СТБ 1944-2009</w:t>
            </w:r>
          </w:p>
          <w:p w14:paraId="020170DA" w14:textId="3A4B3520" w:rsidR="007F5854" w:rsidRPr="0079252A" w:rsidRDefault="007F5854" w:rsidP="0079252A">
            <w:pPr>
              <w:pStyle w:val="af6"/>
              <w:rPr>
                <w:bCs/>
                <w:lang w:val="ru-RU"/>
              </w:rPr>
            </w:pPr>
            <w:r w:rsidRPr="0079252A">
              <w:rPr>
                <w:bCs/>
                <w:lang w:val="ru-RU"/>
              </w:rPr>
              <w:t>п.6.5.1,п.6.5.2</w:t>
            </w:r>
          </w:p>
          <w:p w14:paraId="0C52FAF8" w14:textId="77777777" w:rsidR="007F5854" w:rsidRPr="0079252A" w:rsidRDefault="007F5854" w:rsidP="0079252A">
            <w:pPr>
              <w:pStyle w:val="af6"/>
              <w:rPr>
                <w:bCs/>
                <w:lang w:val="ru-RU"/>
              </w:rPr>
            </w:pPr>
          </w:p>
          <w:p w14:paraId="2A8E8813" w14:textId="77777777" w:rsidR="007F5854" w:rsidRDefault="007F5854" w:rsidP="0079252A">
            <w:pPr>
              <w:rPr>
                <w:bCs/>
                <w:sz w:val="22"/>
                <w:szCs w:val="22"/>
              </w:rPr>
            </w:pPr>
            <w:r w:rsidRPr="0079252A">
              <w:rPr>
                <w:bCs/>
                <w:sz w:val="22"/>
                <w:szCs w:val="22"/>
              </w:rPr>
              <w:t xml:space="preserve">ТНПА на изделие </w:t>
            </w:r>
          </w:p>
          <w:p w14:paraId="60388B12" w14:textId="77777777" w:rsidR="007F5854" w:rsidRDefault="007F5854" w:rsidP="0079252A">
            <w:pPr>
              <w:rPr>
                <w:bCs/>
                <w:sz w:val="22"/>
                <w:szCs w:val="22"/>
              </w:rPr>
            </w:pPr>
          </w:p>
          <w:p w14:paraId="59C6DD31" w14:textId="39071835" w:rsidR="007F5854" w:rsidRPr="0079252A" w:rsidRDefault="007F5854" w:rsidP="007925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856" w:type="dxa"/>
          </w:tcPr>
          <w:p w14:paraId="23BADF57" w14:textId="77777777" w:rsidR="007F5854" w:rsidRDefault="007F5854" w:rsidP="0079252A">
            <w:pPr>
              <w:pStyle w:val="af6"/>
              <w:rPr>
                <w:bCs/>
                <w:lang w:val="ru-RU"/>
              </w:rPr>
            </w:pPr>
            <w:r w:rsidRPr="0079252A">
              <w:rPr>
                <w:bCs/>
                <w:lang w:val="ru-RU"/>
              </w:rPr>
              <w:t>СТБ 1944-</w:t>
            </w:r>
            <w:r>
              <w:rPr>
                <w:bCs/>
                <w:lang w:val="ru-RU"/>
              </w:rPr>
              <w:t>2</w:t>
            </w:r>
            <w:r w:rsidRPr="0079252A">
              <w:rPr>
                <w:bCs/>
                <w:lang w:val="ru-RU"/>
              </w:rPr>
              <w:t>009</w:t>
            </w:r>
          </w:p>
          <w:p w14:paraId="58DD5BAB" w14:textId="7420A730" w:rsidR="007F5854" w:rsidRPr="0079252A" w:rsidRDefault="007F5854" w:rsidP="0079252A">
            <w:pPr>
              <w:pStyle w:val="af6"/>
              <w:rPr>
                <w:bCs/>
                <w:lang w:val="ru-RU"/>
              </w:rPr>
            </w:pPr>
            <w:r w:rsidRPr="0079252A">
              <w:rPr>
                <w:bCs/>
                <w:lang w:val="ru-RU"/>
              </w:rPr>
              <w:t>п.11.4</w:t>
            </w:r>
          </w:p>
          <w:p w14:paraId="3F129BEB" w14:textId="77777777" w:rsidR="007F5854" w:rsidRPr="0079252A" w:rsidRDefault="007F5854" w:rsidP="0079252A">
            <w:pPr>
              <w:pStyle w:val="af6"/>
              <w:rPr>
                <w:bCs/>
                <w:lang w:val="ru-RU"/>
              </w:rPr>
            </w:pPr>
          </w:p>
          <w:p w14:paraId="3D2080A2" w14:textId="77777777" w:rsidR="007F5854" w:rsidRPr="0079252A" w:rsidRDefault="007F5854" w:rsidP="0079252A">
            <w:pPr>
              <w:rPr>
                <w:bCs/>
                <w:sz w:val="22"/>
                <w:szCs w:val="22"/>
              </w:rPr>
            </w:pPr>
          </w:p>
        </w:tc>
      </w:tr>
      <w:tr w:rsidR="007F5854" w14:paraId="698822B8" w14:textId="77777777" w:rsidTr="00FD416B">
        <w:tc>
          <w:tcPr>
            <w:tcW w:w="602" w:type="dxa"/>
          </w:tcPr>
          <w:p w14:paraId="6300F543" w14:textId="21A980D2" w:rsidR="007F5854" w:rsidRPr="0079252A" w:rsidRDefault="007F5854" w:rsidP="0079252A">
            <w:pPr>
              <w:rPr>
                <w:bCs/>
                <w:sz w:val="22"/>
                <w:szCs w:val="22"/>
              </w:rPr>
            </w:pPr>
            <w:r w:rsidRPr="0079252A">
              <w:rPr>
                <w:bCs/>
                <w:sz w:val="22"/>
                <w:szCs w:val="22"/>
              </w:rPr>
              <w:t>1.7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51" w:type="dxa"/>
            <w:vMerge/>
          </w:tcPr>
          <w:p w14:paraId="36CDE6AE" w14:textId="77777777" w:rsidR="007F5854" w:rsidRPr="0079252A" w:rsidRDefault="007F5854" w:rsidP="0079252A">
            <w:pPr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14:paraId="141764CD" w14:textId="47F9953D" w:rsidR="007F5854" w:rsidRPr="0079252A" w:rsidRDefault="007F5854" w:rsidP="0079252A">
            <w:pPr>
              <w:rPr>
                <w:b/>
                <w:sz w:val="22"/>
                <w:szCs w:val="22"/>
              </w:rPr>
            </w:pPr>
            <w:r w:rsidRPr="0079252A">
              <w:rPr>
                <w:sz w:val="22"/>
                <w:szCs w:val="22"/>
              </w:rPr>
              <w:t>27.40/29.113</w:t>
            </w:r>
          </w:p>
        </w:tc>
        <w:tc>
          <w:tcPr>
            <w:tcW w:w="1600" w:type="dxa"/>
          </w:tcPr>
          <w:p w14:paraId="6082B9CD" w14:textId="4CDF140F" w:rsidR="007F5854" w:rsidRPr="0079252A" w:rsidRDefault="007F5854" w:rsidP="0079252A">
            <w:pPr>
              <w:rPr>
                <w:b/>
                <w:sz w:val="22"/>
                <w:szCs w:val="22"/>
              </w:rPr>
            </w:pPr>
            <w:r w:rsidRPr="0079252A">
              <w:rPr>
                <w:sz w:val="22"/>
                <w:szCs w:val="22"/>
              </w:rPr>
              <w:t>Коэффициент мощности</w:t>
            </w:r>
          </w:p>
        </w:tc>
        <w:tc>
          <w:tcPr>
            <w:tcW w:w="2390" w:type="dxa"/>
          </w:tcPr>
          <w:p w14:paraId="2511678E" w14:textId="33130613" w:rsidR="007F5854" w:rsidRPr="0079252A" w:rsidRDefault="007F5854" w:rsidP="0079252A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>ГОСТ Р 55705-2013 п.5.2</w:t>
            </w:r>
          </w:p>
          <w:p w14:paraId="1A7C4DDD" w14:textId="77777777" w:rsidR="007F5854" w:rsidRDefault="007F5854" w:rsidP="0079252A">
            <w:pPr>
              <w:rPr>
                <w:sz w:val="22"/>
                <w:szCs w:val="22"/>
              </w:rPr>
            </w:pPr>
            <w:r w:rsidRPr="0079252A">
              <w:rPr>
                <w:sz w:val="22"/>
                <w:szCs w:val="22"/>
              </w:rPr>
              <w:t>ТНПА на изделие</w:t>
            </w:r>
          </w:p>
          <w:p w14:paraId="121EE98F" w14:textId="7296B3CA" w:rsidR="007F5854" w:rsidRPr="0079252A" w:rsidRDefault="007F5854" w:rsidP="0079252A">
            <w:pPr>
              <w:rPr>
                <w:b/>
                <w:sz w:val="22"/>
                <w:szCs w:val="22"/>
              </w:rPr>
            </w:pPr>
            <w:r w:rsidRPr="0079252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56" w:type="dxa"/>
          </w:tcPr>
          <w:p w14:paraId="4A8E74CA" w14:textId="77777777" w:rsidR="007F5854" w:rsidRDefault="007F5854" w:rsidP="0079252A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 xml:space="preserve">ГОСТ  IEC </w:t>
            </w:r>
          </w:p>
          <w:p w14:paraId="75615BFE" w14:textId="77777777" w:rsidR="007F5854" w:rsidRDefault="007F5854" w:rsidP="0079252A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>62384 -2013</w:t>
            </w:r>
          </w:p>
          <w:p w14:paraId="523B18FF" w14:textId="2CB6A193" w:rsidR="007F5854" w:rsidRPr="0079252A" w:rsidRDefault="007F5854" w:rsidP="0079252A">
            <w:pPr>
              <w:pStyle w:val="af6"/>
              <w:rPr>
                <w:lang w:val="ru-RU"/>
              </w:rPr>
            </w:pPr>
            <w:r w:rsidRPr="0079252A">
              <w:rPr>
                <w:lang w:val="ru-RU"/>
              </w:rPr>
              <w:t xml:space="preserve"> п. 4.2</w:t>
            </w:r>
          </w:p>
          <w:p w14:paraId="46F2BEA2" w14:textId="77777777" w:rsidR="007F5854" w:rsidRPr="0079252A" w:rsidRDefault="007F5854" w:rsidP="0079252A">
            <w:pPr>
              <w:rPr>
                <w:b/>
                <w:sz w:val="22"/>
                <w:szCs w:val="22"/>
              </w:rPr>
            </w:pPr>
          </w:p>
        </w:tc>
      </w:tr>
    </w:tbl>
    <w:p w14:paraId="022FF6FD" w14:textId="77777777" w:rsidR="006824DE" w:rsidRDefault="006824DE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1"/>
        <w:gridCol w:w="1731"/>
        <w:gridCol w:w="1424"/>
        <w:gridCol w:w="1576"/>
        <w:gridCol w:w="2235"/>
        <w:gridCol w:w="1951"/>
      </w:tblGrid>
      <w:tr w:rsidR="00CC7503" w14:paraId="36BCBEAA" w14:textId="77777777" w:rsidTr="007F5854">
        <w:tc>
          <w:tcPr>
            <w:tcW w:w="711" w:type="dxa"/>
          </w:tcPr>
          <w:p w14:paraId="303AED47" w14:textId="412B2B88" w:rsidR="00CC7503" w:rsidRDefault="00CC7503" w:rsidP="00C44F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  1</w:t>
            </w:r>
          </w:p>
        </w:tc>
        <w:tc>
          <w:tcPr>
            <w:tcW w:w="1731" w:type="dxa"/>
          </w:tcPr>
          <w:p w14:paraId="5FAD846C" w14:textId="509C5C85" w:rsidR="00CC7503" w:rsidRPr="0079252A" w:rsidRDefault="00CC7503" w:rsidP="00C44F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2</w:t>
            </w:r>
          </w:p>
        </w:tc>
        <w:tc>
          <w:tcPr>
            <w:tcW w:w="1424" w:type="dxa"/>
          </w:tcPr>
          <w:p w14:paraId="1EBE15F4" w14:textId="00A91C9F" w:rsidR="00CC7503" w:rsidRPr="00C44FC7" w:rsidRDefault="00CC7503" w:rsidP="00C44FC7">
            <w:pPr>
              <w:pStyle w:val="af6"/>
              <w:ind w:left="-107"/>
              <w:rPr>
                <w:lang w:val="ru-RU"/>
              </w:rPr>
            </w:pPr>
            <w:r>
              <w:rPr>
                <w:lang w:val="ru-RU"/>
              </w:rPr>
              <w:t xml:space="preserve">            3</w:t>
            </w:r>
          </w:p>
        </w:tc>
        <w:tc>
          <w:tcPr>
            <w:tcW w:w="1576" w:type="dxa"/>
          </w:tcPr>
          <w:p w14:paraId="7D5CE8A2" w14:textId="59B5ED42" w:rsidR="00CC7503" w:rsidRPr="009F7F60" w:rsidRDefault="00CC7503" w:rsidP="00C44FC7">
            <w:r>
              <w:t xml:space="preserve">               4</w:t>
            </w:r>
          </w:p>
        </w:tc>
        <w:tc>
          <w:tcPr>
            <w:tcW w:w="2235" w:type="dxa"/>
          </w:tcPr>
          <w:p w14:paraId="70559B7D" w14:textId="38049729" w:rsidR="00CC7503" w:rsidRPr="005F5BE9" w:rsidRDefault="00CC7503" w:rsidP="00C44FC7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5</w:t>
            </w:r>
          </w:p>
        </w:tc>
        <w:tc>
          <w:tcPr>
            <w:tcW w:w="1951" w:type="dxa"/>
          </w:tcPr>
          <w:p w14:paraId="1F3B085E" w14:textId="7C28AB6C" w:rsidR="00CC7503" w:rsidRPr="00B66586" w:rsidRDefault="00CC7503" w:rsidP="00C44FC7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6</w:t>
            </w:r>
          </w:p>
        </w:tc>
      </w:tr>
      <w:tr w:rsidR="007F5854" w14:paraId="42A9BD73" w14:textId="77777777" w:rsidTr="007F5854">
        <w:tc>
          <w:tcPr>
            <w:tcW w:w="711" w:type="dxa"/>
          </w:tcPr>
          <w:p w14:paraId="71C5F756" w14:textId="7EBFAD43" w:rsidR="007F5854" w:rsidRPr="00CC7503" w:rsidRDefault="007F5854" w:rsidP="00C44FC7">
            <w:pPr>
              <w:rPr>
                <w:bCs/>
                <w:sz w:val="22"/>
                <w:szCs w:val="22"/>
              </w:rPr>
            </w:pPr>
            <w:r w:rsidRPr="00CC7503">
              <w:rPr>
                <w:bCs/>
                <w:sz w:val="22"/>
                <w:szCs w:val="22"/>
              </w:rPr>
              <w:t>1.8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31" w:type="dxa"/>
            <w:vMerge w:val="restart"/>
          </w:tcPr>
          <w:p w14:paraId="3C8BA9B0" w14:textId="77777777" w:rsidR="007F5854" w:rsidRPr="00CC7503" w:rsidRDefault="007F5854" w:rsidP="00CC7503">
            <w:pPr>
              <w:pStyle w:val="af6"/>
              <w:rPr>
                <w:bCs/>
                <w:lang w:val="ru-RU"/>
              </w:rPr>
            </w:pPr>
            <w:r w:rsidRPr="00CC7503">
              <w:rPr>
                <w:bCs/>
                <w:lang w:val="ru-RU"/>
              </w:rPr>
              <w:t>Светотехнические изделия, светильники для внутреннего освещения жилых, общественных, промышленных, производственных помещений, наружного освещения, прожекторы заливающего света, прожекторы общего назначения и судовые</w:t>
            </w:r>
          </w:p>
          <w:p w14:paraId="52AE8A4A" w14:textId="77777777" w:rsidR="007F5854" w:rsidRPr="00CC7503" w:rsidRDefault="007F5854" w:rsidP="00C44FC7">
            <w:pPr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</w:tcPr>
          <w:p w14:paraId="09D8306D" w14:textId="77777777" w:rsidR="007F5854" w:rsidRPr="00CC7503" w:rsidRDefault="007F5854" w:rsidP="00C44FC7">
            <w:pPr>
              <w:pStyle w:val="af6"/>
              <w:ind w:left="-107"/>
              <w:rPr>
                <w:lang w:val="ru-RU"/>
              </w:rPr>
            </w:pPr>
            <w:r w:rsidRPr="00CC7503">
              <w:rPr>
                <w:lang w:val="ru-RU"/>
              </w:rPr>
              <w:t>27.40/33.111</w:t>
            </w:r>
          </w:p>
          <w:p w14:paraId="0CFC1007" w14:textId="77777777" w:rsidR="007F5854" w:rsidRPr="00CC7503" w:rsidRDefault="007F5854" w:rsidP="00C44FC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</w:tcPr>
          <w:p w14:paraId="3CFF9989" w14:textId="45C678B3" w:rsidR="007F5854" w:rsidRPr="00CC7503" w:rsidRDefault="007F5854" w:rsidP="00C44FC7">
            <w:pPr>
              <w:rPr>
                <w:sz w:val="22"/>
                <w:szCs w:val="22"/>
              </w:rPr>
            </w:pPr>
            <w:r w:rsidRPr="00CC7503">
              <w:rPr>
                <w:sz w:val="22"/>
                <w:szCs w:val="22"/>
              </w:rPr>
              <w:t>Индекс цветопередачи</w:t>
            </w:r>
          </w:p>
        </w:tc>
        <w:tc>
          <w:tcPr>
            <w:tcW w:w="2235" w:type="dxa"/>
          </w:tcPr>
          <w:p w14:paraId="26484647" w14:textId="77777777" w:rsidR="007F5854" w:rsidRDefault="007F5854" w:rsidP="00C44FC7">
            <w:pPr>
              <w:pStyle w:val="af6"/>
              <w:rPr>
                <w:lang w:val="ru-RU"/>
              </w:rPr>
            </w:pPr>
            <w:r w:rsidRPr="00CC7503">
              <w:rPr>
                <w:lang w:val="ru-RU"/>
              </w:rPr>
              <w:t xml:space="preserve">ГОСТ IEC </w:t>
            </w:r>
          </w:p>
          <w:p w14:paraId="6A114038" w14:textId="0979F212" w:rsidR="007F5854" w:rsidRPr="00CC7503" w:rsidRDefault="007F5854" w:rsidP="00C44FC7">
            <w:pPr>
              <w:pStyle w:val="af6"/>
              <w:rPr>
                <w:lang w:val="ru-RU"/>
              </w:rPr>
            </w:pPr>
            <w:r w:rsidRPr="00CC7503">
              <w:rPr>
                <w:lang w:val="ru-RU"/>
              </w:rPr>
              <w:t>60598-2-22-2016</w:t>
            </w:r>
          </w:p>
          <w:p w14:paraId="32D99257" w14:textId="77777777" w:rsidR="007F5854" w:rsidRPr="00CC7503" w:rsidRDefault="007F5854" w:rsidP="00C44FC7">
            <w:pPr>
              <w:pStyle w:val="af6"/>
              <w:rPr>
                <w:lang w:val="ru-RU"/>
              </w:rPr>
            </w:pPr>
            <w:r w:rsidRPr="00CC7503">
              <w:rPr>
                <w:lang w:val="ru-RU"/>
              </w:rPr>
              <w:t>п. 22.17.4</w:t>
            </w:r>
          </w:p>
          <w:p w14:paraId="5FCFDFF5" w14:textId="0683014F" w:rsidR="007F5854" w:rsidRDefault="007F5854" w:rsidP="00C44FC7">
            <w:pPr>
              <w:pStyle w:val="af6"/>
              <w:rPr>
                <w:lang w:val="ru-RU"/>
              </w:rPr>
            </w:pPr>
          </w:p>
          <w:p w14:paraId="6AD5E48D" w14:textId="77777777" w:rsidR="007F5854" w:rsidRPr="00CC7503" w:rsidRDefault="007F5854" w:rsidP="00C44FC7">
            <w:pPr>
              <w:pStyle w:val="af6"/>
              <w:rPr>
                <w:lang w:val="ru-RU"/>
              </w:rPr>
            </w:pPr>
          </w:p>
          <w:p w14:paraId="44CF975D" w14:textId="0BDAFEE0" w:rsidR="007F5854" w:rsidRPr="00CC7503" w:rsidRDefault="007F5854" w:rsidP="00C44FC7">
            <w:pPr>
              <w:pStyle w:val="af6"/>
              <w:rPr>
                <w:lang w:val="ru-RU"/>
              </w:rPr>
            </w:pPr>
            <w:r w:rsidRPr="00CC7503">
              <w:rPr>
                <w:lang w:val="ru-RU"/>
              </w:rPr>
              <w:t>ГОСТ Р 55710-2013 р. 5</w:t>
            </w:r>
          </w:p>
          <w:p w14:paraId="6AEEB10F" w14:textId="2AADDF8C" w:rsidR="007F5854" w:rsidRDefault="007F5854" w:rsidP="00C44FC7">
            <w:pPr>
              <w:pStyle w:val="af6"/>
              <w:rPr>
                <w:lang w:val="ru-RU"/>
              </w:rPr>
            </w:pPr>
          </w:p>
          <w:p w14:paraId="6B65CE1B" w14:textId="77777777" w:rsidR="007F5854" w:rsidRPr="00CC7503" w:rsidRDefault="007F5854" w:rsidP="00C44FC7">
            <w:pPr>
              <w:pStyle w:val="af6"/>
              <w:rPr>
                <w:lang w:val="ru-RU"/>
              </w:rPr>
            </w:pPr>
          </w:p>
          <w:p w14:paraId="620B8A54" w14:textId="6B70848E" w:rsidR="007F5854" w:rsidRPr="00CC7503" w:rsidRDefault="007F5854" w:rsidP="00C44FC7">
            <w:pPr>
              <w:pStyle w:val="af6"/>
              <w:rPr>
                <w:lang w:val="ru-RU"/>
              </w:rPr>
            </w:pPr>
            <w:r w:rsidRPr="00CC7503">
              <w:rPr>
                <w:lang w:val="ru-RU"/>
              </w:rPr>
              <w:t>ГОСТ Р 55709-2013 р. 5</w:t>
            </w:r>
          </w:p>
          <w:p w14:paraId="6FC69859" w14:textId="25060860" w:rsidR="007F5854" w:rsidRDefault="007F5854" w:rsidP="00C44FC7">
            <w:pPr>
              <w:pStyle w:val="af6"/>
              <w:rPr>
                <w:lang w:val="ru-RU"/>
              </w:rPr>
            </w:pPr>
          </w:p>
          <w:p w14:paraId="737C08B0" w14:textId="78664284" w:rsidR="007F5854" w:rsidRDefault="007F5854" w:rsidP="00C44FC7">
            <w:pPr>
              <w:pStyle w:val="af6"/>
              <w:rPr>
                <w:lang w:val="ru-RU"/>
              </w:rPr>
            </w:pPr>
          </w:p>
          <w:p w14:paraId="0612C874" w14:textId="19A0BF6B" w:rsidR="007F5854" w:rsidRDefault="007F5854" w:rsidP="00C44FC7">
            <w:pPr>
              <w:pStyle w:val="af6"/>
              <w:rPr>
                <w:lang w:val="ru-RU"/>
              </w:rPr>
            </w:pPr>
          </w:p>
          <w:p w14:paraId="46DC24F7" w14:textId="77777777" w:rsidR="007F5854" w:rsidRPr="00CC7503" w:rsidRDefault="007F5854" w:rsidP="00C44FC7">
            <w:pPr>
              <w:pStyle w:val="af6"/>
              <w:rPr>
                <w:lang w:val="ru-RU"/>
              </w:rPr>
            </w:pPr>
          </w:p>
          <w:p w14:paraId="30CF7463" w14:textId="10878E39" w:rsidR="007F5854" w:rsidRPr="00CC7503" w:rsidRDefault="007F5854" w:rsidP="00C44FC7">
            <w:pPr>
              <w:pStyle w:val="af6"/>
              <w:rPr>
                <w:iCs/>
                <w:lang w:val="ru-RU"/>
              </w:rPr>
            </w:pPr>
            <w:r>
              <w:rPr>
                <w:bCs/>
                <w:iCs/>
                <w:spacing w:val="-10"/>
                <w:lang w:val="ru-RU"/>
              </w:rPr>
              <w:t xml:space="preserve">СН 2.04.03-2020 </w:t>
            </w:r>
            <w:r w:rsidRPr="00CC7503">
              <w:rPr>
                <w:iCs/>
                <w:lang w:val="ru-RU"/>
              </w:rPr>
              <w:t>,</w:t>
            </w:r>
          </w:p>
          <w:p w14:paraId="21B0BCBA" w14:textId="4A79E3BC" w:rsidR="007F5854" w:rsidRPr="00CC7503" w:rsidRDefault="007F5854" w:rsidP="00C44FC7">
            <w:pPr>
              <w:pStyle w:val="af6"/>
              <w:rPr>
                <w:lang w:val="ru-RU"/>
              </w:rPr>
            </w:pPr>
            <w:r w:rsidRPr="00CC7503">
              <w:rPr>
                <w:bCs/>
                <w:iCs/>
                <w:spacing w:val="-10"/>
                <w:lang w:val="ru-RU"/>
              </w:rPr>
              <w:t>таблица</w:t>
            </w:r>
            <w:r w:rsidRPr="00CC7503">
              <w:rPr>
                <w:lang w:val="ru-RU"/>
              </w:rPr>
              <w:t xml:space="preserve"> </w:t>
            </w:r>
            <w:r>
              <w:rPr>
                <w:lang w:val="ru-RU"/>
              </w:rPr>
              <w:t>2</w:t>
            </w:r>
          </w:p>
          <w:p w14:paraId="34B1F111" w14:textId="1444FF58" w:rsidR="007F5854" w:rsidRPr="00CC7503" w:rsidRDefault="007F5854" w:rsidP="00C44FC7">
            <w:pPr>
              <w:pStyle w:val="af6"/>
              <w:rPr>
                <w:lang w:val="ru-RU"/>
              </w:rPr>
            </w:pPr>
            <w:r w:rsidRPr="00CC7503">
              <w:rPr>
                <w:lang w:val="ru-RU"/>
              </w:rPr>
              <w:t xml:space="preserve">ТНПА на изделие </w:t>
            </w:r>
          </w:p>
        </w:tc>
        <w:tc>
          <w:tcPr>
            <w:tcW w:w="1951" w:type="dxa"/>
          </w:tcPr>
          <w:p w14:paraId="0EE88E3B" w14:textId="77777777" w:rsidR="007F5854" w:rsidRDefault="007F5854" w:rsidP="00C44FC7">
            <w:pPr>
              <w:pStyle w:val="af6"/>
              <w:rPr>
                <w:lang w:val="ru-RU"/>
              </w:rPr>
            </w:pPr>
            <w:r w:rsidRPr="00CC7503">
              <w:rPr>
                <w:lang w:val="ru-RU"/>
              </w:rPr>
              <w:t xml:space="preserve">СТБ IEC </w:t>
            </w:r>
          </w:p>
          <w:p w14:paraId="3604894B" w14:textId="3DBCCBF0" w:rsidR="007F5854" w:rsidRPr="00CC7503" w:rsidRDefault="007F5854" w:rsidP="00C44FC7">
            <w:pPr>
              <w:pStyle w:val="af6"/>
              <w:rPr>
                <w:lang w:val="ru-RU"/>
              </w:rPr>
            </w:pPr>
            <w:r w:rsidRPr="00CC7503">
              <w:rPr>
                <w:lang w:val="ru-RU"/>
              </w:rPr>
              <w:t>62612-2016</w:t>
            </w:r>
          </w:p>
          <w:p w14:paraId="6713D02B" w14:textId="142D1570" w:rsidR="007F5854" w:rsidRPr="00CC7503" w:rsidRDefault="007F5854" w:rsidP="00C44FC7">
            <w:pPr>
              <w:pStyle w:val="af6"/>
              <w:rPr>
                <w:lang w:val="ru-RU"/>
              </w:rPr>
            </w:pPr>
            <w:r w:rsidRPr="00CC7503">
              <w:rPr>
                <w:lang w:val="ru-RU"/>
              </w:rPr>
              <w:t xml:space="preserve">Приложение  А1, А3  </w:t>
            </w:r>
          </w:p>
          <w:p w14:paraId="7E25FE39" w14:textId="77777777" w:rsidR="007F5854" w:rsidRPr="00CC7503" w:rsidRDefault="007F5854" w:rsidP="00C44FC7">
            <w:pPr>
              <w:pStyle w:val="af6"/>
              <w:rPr>
                <w:lang w:val="ru-RU"/>
              </w:rPr>
            </w:pPr>
          </w:p>
          <w:p w14:paraId="7E61DFFE" w14:textId="77777777" w:rsidR="007F5854" w:rsidRDefault="007F5854" w:rsidP="00C44FC7">
            <w:pPr>
              <w:pStyle w:val="af6"/>
              <w:rPr>
                <w:lang w:val="ru-RU"/>
              </w:rPr>
            </w:pPr>
            <w:r w:rsidRPr="00CC7503">
              <w:rPr>
                <w:lang w:val="ru-RU"/>
              </w:rPr>
              <w:t xml:space="preserve">СТБ IEC </w:t>
            </w:r>
          </w:p>
          <w:p w14:paraId="1296D389" w14:textId="0AA53152" w:rsidR="007F5854" w:rsidRPr="00CC7503" w:rsidRDefault="007F5854" w:rsidP="00C44FC7">
            <w:pPr>
              <w:pStyle w:val="af6"/>
              <w:rPr>
                <w:lang w:val="ru-RU"/>
              </w:rPr>
            </w:pPr>
            <w:r w:rsidRPr="00CC7503">
              <w:rPr>
                <w:lang w:val="ru-RU"/>
              </w:rPr>
              <w:t>62612-2016</w:t>
            </w:r>
          </w:p>
          <w:p w14:paraId="3F3DE7F1" w14:textId="77777777" w:rsidR="007F5854" w:rsidRPr="00CC7503" w:rsidRDefault="007F5854" w:rsidP="00C44FC7">
            <w:pPr>
              <w:pStyle w:val="af6"/>
              <w:rPr>
                <w:lang w:val="ru-RU"/>
              </w:rPr>
            </w:pPr>
            <w:r w:rsidRPr="00CC7503">
              <w:rPr>
                <w:lang w:val="ru-RU"/>
              </w:rPr>
              <w:t>Приложение А1, А3</w:t>
            </w:r>
          </w:p>
          <w:p w14:paraId="733FC55F" w14:textId="77777777" w:rsidR="007F5854" w:rsidRDefault="007F5854" w:rsidP="00C44FC7">
            <w:pPr>
              <w:pStyle w:val="af6"/>
              <w:rPr>
                <w:lang w:val="ru-RU"/>
              </w:rPr>
            </w:pPr>
            <w:r w:rsidRPr="00CC7503">
              <w:rPr>
                <w:lang w:val="ru-RU"/>
              </w:rPr>
              <w:t xml:space="preserve">СТБ IEC </w:t>
            </w:r>
          </w:p>
          <w:p w14:paraId="44F7D2BB" w14:textId="569A29BB" w:rsidR="007F5854" w:rsidRPr="00CC7503" w:rsidRDefault="007F5854" w:rsidP="00C44FC7">
            <w:pPr>
              <w:pStyle w:val="af6"/>
              <w:rPr>
                <w:lang w:val="ru-RU"/>
              </w:rPr>
            </w:pPr>
            <w:r w:rsidRPr="00CC7503">
              <w:rPr>
                <w:lang w:val="ru-RU"/>
              </w:rPr>
              <w:t>62612-2016</w:t>
            </w:r>
          </w:p>
          <w:p w14:paraId="725C2307" w14:textId="77777777" w:rsidR="007F5854" w:rsidRPr="00CC7503" w:rsidRDefault="007F5854" w:rsidP="00C44FC7">
            <w:pPr>
              <w:pStyle w:val="af6"/>
              <w:rPr>
                <w:lang w:val="ru-RU"/>
              </w:rPr>
            </w:pPr>
            <w:r w:rsidRPr="00CC7503">
              <w:rPr>
                <w:lang w:val="ru-RU"/>
              </w:rPr>
              <w:t>Приложение А1, А3</w:t>
            </w:r>
          </w:p>
          <w:p w14:paraId="23621D90" w14:textId="77777777" w:rsidR="007F5854" w:rsidRDefault="007F5854" w:rsidP="00C44FC7">
            <w:pPr>
              <w:pStyle w:val="af6"/>
              <w:rPr>
                <w:lang w:val="ru-RU"/>
              </w:rPr>
            </w:pPr>
          </w:p>
          <w:p w14:paraId="6C439162" w14:textId="77777777" w:rsidR="007F5854" w:rsidRDefault="007F5854" w:rsidP="00C44FC7">
            <w:pPr>
              <w:pStyle w:val="af6"/>
              <w:rPr>
                <w:lang w:val="ru-RU"/>
              </w:rPr>
            </w:pPr>
          </w:p>
          <w:p w14:paraId="11666397" w14:textId="77777777" w:rsidR="007F5854" w:rsidRDefault="007F5854" w:rsidP="00C44FC7">
            <w:pPr>
              <w:pStyle w:val="af6"/>
              <w:rPr>
                <w:lang w:val="ru-RU"/>
              </w:rPr>
            </w:pPr>
            <w:r w:rsidRPr="00CC7503">
              <w:rPr>
                <w:lang w:val="ru-RU"/>
              </w:rPr>
              <w:t xml:space="preserve">СТБ IEC </w:t>
            </w:r>
          </w:p>
          <w:p w14:paraId="53B8AE3D" w14:textId="5EEBA6AF" w:rsidR="007F5854" w:rsidRPr="00CC7503" w:rsidRDefault="007F5854" w:rsidP="00C44FC7">
            <w:pPr>
              <w:pStyle w:val="af6"/>
              <w:rPr>
                <w:lang w:val="ru-RU"/>
              </w:rPr>
            </w:pPr>
            <w:r w:rsidRPr="00CC7503">
              <w:rPr>
                <w:lang w:val="ru-RU"/>
              </w:rPr>
              <w:t>62612-2016</w:t>
            </w:r>
          </w:p>
          <w:p w14:paraId="6F014D2C" w14:textId="77777777" w:rsidR="007F5854" w:rsidRPr="00CC7503" w:rsidRDefault="007F5854" w:rsidP="00C44FC7">
            <w:pPr>
              <w:pStyle w:val="af6"/>
              <w:rPr>
                <w:lang w:val="ru-RU"/>
              </w:rPr>
            </w:pPr>
            <w:r w:rsidRPr="00CC7503">
              <w:rPr>
                <w:lang w:val="ru-RU"/>
              </w:rPr>
              <w:t>Приложение  А1, А3</w:t>
            </w:r>
          </w:p>
          <w:p w14:paraId="2979D9EA" w14:textId="77777777" w:rsidR="007F5854" w:rsidRPr="00CC7503" w:rsidRDefault="007F5854" w:rsidP="00C44FC7">
            <w:pPr>
              <w:pStyle w:val="af6"/>
              <w:rPr>
                <w:lang w:val="ru-RU"/>
              </w:rPr>
            </w:pPr>
          </w:p>
        </w:tc>
      </w:tr>
      <w:tr w:rsidR="007F5854" w14:paraId="2DA7631B" w14:textId="77777777" w:rsidTr="007F5854">
        <w:tc>
          <w:tcPr>
            <w:tcW w:w="711" w:type="dxa"/>
          </w:tcPr>
          <w:p w14:paraId="2E4DF906" w14:textId="1A66CD4B" w:rsidR="007F5854" w:rsidRPr="00CC7503" w:rsidRDefault="007F5854" w:rsidP="002E05D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1.9*</w:t>
            </w:r>
          </w:p>
        </w:tc>
        <w:tc>
          <w:tcPr>
            <w:tcW w:w="1731" w:type="dxa"/>
            <w:vMerge/>
          </w:tcPr>
          <w:p w14:paraId="00573985" w14:textId="77777777" w:rsidR="007F5854" w:rsidRPr="00CC7503" w:rsidRDefault="007F5854" w:rsidP="002E05DC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424" w:type="dxa"/>
          </w:tcPr>
          <w:p w14:paraId="2D46563B" w14:textId="5326DE72" w:rsidR="007F5854" w:rsidRPr="002E05DC" w:rsidRDefault="007F5854" w:rsidP="002E05DC">
            <w:pPr>
              <w:pStyle w:val="af6"/>
              <w:ind w:left="-107"/>
              <w:rPr>
                <w:lang w:val="ru-RU"/>
              </w:rPr>
            </w:pPr>
            <w:r w:rsidRPr="002E05DC">
              <w:rPr>
                <w:lang w:val="ru-RU"/>
              </w:rPr>
              <w:t>27.40/26.080</w:t>
            </w:r>
          </w:p>
        </w:tc>
        <w:tc>
          <w:tcPr>
            <w:tcW w:w="1576" w:type="dxa"/>
          </w:tcPr>
          <w:p w14:paraId="7E66EC63" w14:textId="1530AC55" w:rsidR="007F5854" w:rsidRPr="002E05DC" w:rsidRDefault="007F5854" w:rsidP="002E05DC">
            <w:pPr>
              <w:rPr>
                <w:sz w:val="22"/>
                <w:szCs w:val="22"/>
              </w:rPr>
            </w:pPr>
            <w:r w:rsidRPr="002E05DC">
              <w:rPr>
                <w:sz w:val="22"/>
                <w:szCs w:val="22"/>
              </w:rPr>
              <w:t>Испытание на старение</w:t>
            </w:r>
          </w:p>
        </w:tc>
        <w:tc>
          <w:tcPr>
            <w:tcW w:w="2235" w:type="dxa"/>
          </w:tcPr>
          <w:p w14:paraId="533249EE" w14:textId="7C4F906C" w:rsidR="007F5854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>ГОСТ IEC</w:t>
            </w:r>
          </w:p>
          <w:p w14:paraId="07500875" w14:textId="1E9AD735" w:rsidR="007F5854" w:rsidRDefault="007F5854" w:rsidP="002E05D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60598-1-2017</w:t>
            </w:r>
            <w:r w:rsidRPr="002E05DC">
              <w:rPr>
                <w:lang w:val="ru-RU"/>
              </w:rPr>
              <w:t xml:space="preserve">  п.12.3. п.12.3.2</w:t>
            </w:r>
          </w:p>
          <w:p w14:paraId="2461203C" w14:textId="77777777" w:rsidR="007F5854" w:rsidRPr="002E05DC" w:rsidRDefault="007F5854" w:rsidP="002E05DC">
            <w:pPr>
              <w:pStyle w:val="af6"/>
              <w:rPr>
                <w:lang w:val="ru-RU"/>
              </w:rPr>
            </w:pPr>
          </w:p>
          <w:p w14:paraId="38053FF8" w14:textId="77777777" w:rsidR="007F5854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 xml:space="preserve">ГОСТ IEC </w:t>
            </w:r>
          </w:p>
          <w:p w14:paraId="3D1E6C52" w14:textId="0F2C7806" w:rsidR="007F5854" w:rsidRPr="002E05DC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>60598-2-22-2016</w:t>
            </w:r>
          </w:p>
          <w:p w14:paraId="532E6D6A" w14:textId="77777777" w:rsidR="007F5854" w:rsidRPr="002E05DC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>п. 22.13.1</w:t>
            </w:r>
          </w:p>
          <w:p w14:paraId="37285D5D" w14:textId="77777777" w:rsidR="007F5854" w:rsidRPr="002E05DC" w:rsidRDefault="007F5854" w:rsidP="002E05DC">
            <w:pPr>
              <w:pStyle w:val="af6"/>
              <w:rPr>
                <w:lang w:val="ru-RU"/>
              </w:rPr>
            </w:pPr>
          </w:p>
          <w:p w14:paraId="5D70BF27" w14:textId="77777777" w:rsidR="007F5854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 xml:space="preserve">СТБ IEC </w:t>
            </w:r>
          </w:p>
          <w:p w14:paraId="22929B2B" w14:textId="771E38AA" w:rsidR="007F5854" w:rsidRPr="002E05DC" w:rsidRDefault="007F5854" w:rsidP="002E05DC">
            <w:pPr>
              <w:pStyle w:val="af6"/>
              <w:rPr>
                <w:rStyle w:val="wmi-callto"/>
                <w:rFonts w:eastAsia="Arial"/>
                <w:lang w:val="ru-RU"/>
              </w:rPr>
            </w:pPr>
            <w:r w:rsidRPr="002E05DC">
              <w:rPr>
                <w:rStyle w:val="wmi-callto"/>
                <w:rFonts w:eastAsia="Arial"/>
                <w:lang w:val="ru-RU"/>
              </w:rPr>
              <w:t>60598-2-22-2011</w:t>
            </w:r>
          </w:p>
          <w:p w14:paraId="4D878577" w14:textId="353ED0E4" w:rsidR="007F5854" w:rsidRPr="002E05DC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>п. 22.12.1</w:t>
            </w:r>
          </w:p>
        </w:tc>
        <w:tc>
          <w:tcPr>
            <w:tcW w:w="1951" w:type="dxa"/>
          </w:tcPr>
          <w:p w14:paraId="1893E1F1" w14:textId="13647014" w:rsidR="007F5854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>ГОСТ IEC</w:t>
            </w:r>
          </w:p>
          <w:p w14:paraId="51E4F409" w14:textId="3DB9DE88" w:rsidR="007F5854" w:rsidRPr="002E05DC" w:rsidRDefault="007F5854" w:rsidP="002E05D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60598-1-2017</w:t>
            </w:r>
            <w:r w:rsidRPr="002E05DC">
              <w:rPr>
                <w:lang w:val="ru-RU"/>
              </w:rPr>
              <w:t xml:space="preserve"> п.12.3. п.12.3.2</w:t>
            </w:r>
          </w:p>
          <w:p w14:paraId="5772CFEA" w14:textId="77777777" w:rsidR="007F5854" w:rsidRPr="002E05DC" w:rsidRDefault="007F5854" w:rsidP="002E05DC">
            <w:pPr>
              <w:pStyle w:val="af6"/>
              <w:rPr>
                <w:lang w:val="ru-RU"/>
              </w:rPr>
            </w:pPr>
          </w:p>
          <w:p w14:paraId="427292E6" w14:textId="77777777" w:rsidR="007F5854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 xml:space="preserve">ГОСТ IEC </w:t>
            </w:r>
          </w:p>
          <w:p w14:paraId="6A9F2B42" w14:textId="3C73D301" w:rsidR="007F5854" w:rsidRPr="002E05DC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>60598-2-22-2016</w:t>
            </w:r>
          </w:p>
          <w:p w14:paraId="774B685A" w14:textId="77777777" w:rsidR="007F5854" w:rsidRPr="002E05DC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>п. 22.13.1</w:t>
            </w:r>
          </w:p>
          <w:p w14:paraId="22EF3BAF" w14:textId="77777777" w:rsidR="007F5854" w:rsidRPr="002E05DC" w:rsidRDefault="007F5854" w:rsidP="002E05DC">
            <w:pPr>
              <w:pStyle w:val="af6"/>
              <w:rPr>
                <w:lang w:val="ru-RU"/>
              </w:rPr>
            </w:pPr>
          </w:p>
          <w:p w14:paraId="2E8D2055" w14:textId="77777777" w:rsidR="007F5854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 xml:space="preserve">СТБ IEC </w:t>
            </w:r>
          </w:p>
          <w:p w14:paraId="4ED16D22" w14:textId="407A4A9C" w:rsidR="007F5854" w:rsidRPr="002E05DC" w:rsidRDefault="007F5854" w:rsidP="002E05DC">
            <w:pPr>
              <w:pStyle w:val="af6"/>
              <w:rPr>
                <w:rStyle w:val="wmi-callto"/>
                <w:rFonts w:eastAsia="Arial"/>
                <w:lang w:val="ru-RU"/>
              </w:rPr>
            </w:pPr>
            <w:r w:rsidRPr="002E05DC">
              <w:rPr>
                <w:rStyle w:val="wmi-callto"/>
                <w:rFonts w:eastAsia="Arial"/>
                <w:lang w:val="ru-RU"/>
              </w:rPr>
              <w:t>60598-2-22-2011</w:t>
            </w:r>
          </w:p>
          <w:p w14:paraId="63181340" w14:textId="535492E8" w:rsidR="007F5854" w:rsidRPr="002E05DC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 xml:space="preserve"> п. 22.12.1</w:t>
            </w:r>
          </w:p>
        </w:tc>
      </w:tr>
      <w:tr w:rsidR="007F5854" w14:paraId="6CE26C3B" w14:textId="77777777" w:rsidTr="007F5854">
        <w:tc>
          <w:tcPr>
            <w:tcW w:w="711" w:type="dxa"/>
          </w:tcPr>
          <w:p w14:paraId="1159CBFE" w14:textId="74DE63BA" w:rsidR="007F5854" w:rsidRPr="00CC7503" w:rsidRDefault="007F5854" w:rsidP="002E05D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1.10*</w:t>
            </w:r>
          </w:p>
        </w:tc>
        <w:tc>
          <w:tcPr>
            <w:tcW w:w="1731" w:type="dxa"/>
            <w:vMerge/>
          </w:tcPr>
          <w:p w14:paraId="3CF3872C" w14:textId="77777777" w:rsidR="007F5854" w:rsidRPr="00CC7503" w:rsidRDefault="007F5854" w:rsidP="002E05DC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424" w:type="dxa"/>
          </w:tcPr>
          <w:p w14:paraId="659569CA" w14:textId="7BEEC1B7" w:rsidR="007F5854" w:rsidRPr="002E05DC" w:rsidRDefault="007F5854" w:rsidP="002E05DC">
            <w:pPr>
              <w:pStyle w:val="af6"/>
              <w:ind w:left="-107"/>
              <w:rPr>
                <w:lang w:val="ru-RU"/>
              </w:rPr>
            </w:pPr>
            <w:r>
              <w:rPr>
                <w:lang w:val="ru-RU"/>
              </w:rPr>
              <w:t>27.40/</w:t>
            </w:r>
            <w:r w:rsidRPr="002E05DC">
              <w:rPr>
                <w:lang w:val="ru-RU"/>
              </w:rPr>
              <w:t>26.080</w:t>
            </w:r>
          </w:p>
        </w:tc>
        <w:tc>
          <w:tcPr>
            <w:tcW w:w="1576" w:type="dxa"/>
          </w:tcPr>
          <w:p w14:paraId="30085D2D" w14:textId="5ADC9E15" w:rsidR="007F5854" w:rsidRPr="002E05DC" w:rsidRDefault="007F5854" w:rsidP="002E05DC">
            <w:pPr>
              <w:rPr>
                <w:sz w:val="22"/>
                <w:szCs w:val="22"/>
              </w:rPr>
            </w:pPr>
            <w:r w:rsidRPr="002E05DC">
              <w:rPr>
                <w:sz w:val="22"/>
                <w:szCs w:val="22"/>
              </w:rPr>
              <w:t>Испытание на влагостойкость</w:t>
            </w:r>
          </w:p>
        </w:tc>
        <w:tc>
          <w:tcPr>
            <w:tcW w:w="2235" w:type="dxa"/>
          </w:tcPr>
          <w:p w14:paraId="67EF643A" w14:textId="77777777" w:rsidR="007F5854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 xml:space="preserve">ГОСТ  IEC </w:t>
            </w:r>
          </w:p>
          <w:p w14:paraId="4BEB4550" w14:textId="17F688EB" w:rsidR="007F5854" w:rsidRPr="002E05DC" w:rsidRDefault="007F5854" w:rsidP="002E05D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60598-1-2017</w:t>
            </w:r>
            <w:r w:rsidRPr="002E05D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2E05DC">
              <w:rPr>
                <w:lang w:val="ru-RU"/>
              </w:rPr>
              <w:t>п.9.3</w:t>
            </w:r>
          </w:p>
        </w:tc>
        <w:tc>
          <w:tcPr>
            <w:tcW w:w="1951" w:type="dxa"/>
          </w:tcPr>
          <w:p w14:paraId="1BCEF039" w14:textId="45F980C3" w:rsidR="007F5854" w:rsidRPr="002E05DC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 xml:space="preserve">ГОСТ  IEC  </w:t>
            </w:r>
            <w:r>
              <w:rPr>
                <w:lang w:val="ru-RU"/>
              </w:rPr>
              <w:t>60598-1-2017</w:t>
            </w:r>
            <w:r w:rsidRPr="002E05DC">
              <w:rPr>
                <w:lang w:val="ru-RU"/>
              </w:rPr>
              <w:t xml:space="preserve"> п.9.3</w:t>
            </w:r>
          </w:p>
        </w:tc>
      </w:tr>
      <w:tr w:rsidR="007F5854" w14:paraId="07730475" w14:textId="77777777" w:rsidTr="007F5854">
        <w:tc>
          <w:tcPr>
            <w:tcW w:w="711" w:type="dxa"/>
          </w:tcPr>
          <w:p w14:paraId="4099B804" w14:textId="12A4BA3A" w:rsidR="007F5854" w:rsidRPr="00CC7503" w:rsidRDefault="007F5854" w:rsidP="002E05D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1.11*</w:t>
            </w:r>
          </w:p>
        </w:tc>
        <w:tc>
          <w:tcPr>
            <w:tcW w:w="1731" w:type="dxa"/>
            <w:vMerge/>
          </w:tcPr>
          <w:p w14:paraId="64354A64" w14:textId="77777777" w:rsidR="007F5854" w:rsidRPr="00CC7503" w:rsidRDefault="007F5854" w:rsidP="002E05DC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424" w:type="dxa"/>
          </w:tcPr>
          <w:p w14:paraId="6B73CF78" w14:textId="464BB8BB" w:rsidR="007F5854" w:rsidRPr="002E05DC" w:rsidRDefault="007F5854" w:rsidP="002E05DC">
            <w:pPr>
              <w:pStyle w:val="af6"/>
              <w:ind w:left="-107"/>
              <w:rPr>
                <w:lang w:val="ru-RU"/>
              </w:rPr>
            </w:pPr>
            <w:r w:rsidRPr="002E05DC">
              <w:rPr>
                <w:lang w:val="ru-RU"/>
              </w:rPr>
              <w:t>27.40/33.111</w:t>
            </w:r>
          </w:p>
        </w:tc>
        <w:tc>
          <w:tcPr>
            <w:tcW w:w="1576" w:type="dxa"/>
          </w:tcPr>
          <w:p w14:paraId="54EB1312" w14:textId="61FAC003" w:rsidR="007F5854" w:rsidRPr="002E05DC" w:rsidRDefault="007F5854" w:rsidP="002E05DC">
            <w:pPr>
              <w:rPr>
                <w:sz w:val="22"/>
                <w:szCs w:val="22"/>
              </w:rPr>
            </w:pPr>
            <w:r w:rsidRPr="002E05DC">
              <w:rPr>
                <w:sz w:val="22"/>
                <w:szCs w:val="22"/>
              </w:rPr>
              <w:t>Спад светового потока</w:t>
            </w:r>
          </w:p>
        </w:tc>
        <w:tc>
          <w:tcPr>
            <w:tcW w:w="2235" w:type="dxa"/>
          </w:tcPr>
          <w:p w14:paraId="594789B5" w14:textId="65E50280" w:rsidR="007F5854" w:rsidRPr="002E05DC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34819</w:t>
            </w:r>
            <w:r w:rsidRPr="002E05DC">
              <w:rPr>
                <w:lang w:val="ru-RU"/>
              </w:rPr>
              <w:t>-</w:t>
            </w:r>
            <w:r>
              <w:rPr>
                <w:lang w:val="ru-RU"/>
              </w:rPr>
              <w:t xml:space="preserve">2021 </w:t>
            </w:r>
            <w:r w:rsidRPr="002E05DC">
              <w:rPr>
                <w:lang w:val="ru-RU"/>
              </w:rPr>
              <w:t>п.</w:t>
            </w:r>
            <w:r>
              <w:rPr>
                <w:lang w:val="ru-RU"/>
              </w:rPr>
              <w:t>5.5.3</w:t>
            </w:r>
          </w:p>
        </w:tc>
        <w:tc>
          <w:tcPr>
            <w:tcW w:w="1951" w:type="dxa"/>
          </w:tcPr>
          <w:p w14:paraId="7315BD4C" w14:textId="34AB6C30" w:rsidR="007F5854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34819</w:t>
            </w:r>
            <w:r w:rsidRPr="002E05DC">
              <w:rPr>
                <w:lang w:val="ru-RU"/>
              </w:rPr>
              <w:t>-</w:t>
            </w:r>
            <w:r>
              <w:rPr>
                <w:lang w:val="ru-RU"/>
              </w:rPr>
              <w:t xml:space="preserve">2021 </w:t>
            </w:r>
          </w:p>
          <w:p w14:paraId="3A57854F" w14:textId="070A8B49" w:rsidR="007F5854" w:rsidRPr="002E05DC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6.16</w:t>
            </w:r>
          </w:p>
          <w:p w14:paraId="287ABB5F" w14:textId="77777777" w:rsidR="007F5854" w:rsidRPr="002E05DC" w:rsidRDefault="007F5854" w:rsidP="002E05DC">
            <w:pPr>
              <w:pStyle w:val="af6"/>
              <w:rPr>
                <w:lang w:val="ru-RU"/>
              </w:rPr>
            </w:pPr>
          </w:p>
        </w:tc>
      </w:tr>
      <w:tr w:rsidR="007F5854" w14:paraId="5240D528" w14:textId="77777777" w:rsidTr="007F5854">
        <w:tc>
          <w:tcPr>
            <w:tcW w:w="711" w:type="dxa"/>
          </w:tcPr>
          <w:p w14:paraId="065FB510" w14:textId="54890D06" w:rsidR="007F5854" w:rsidRDefault="007F5854" w:rsidP="002E05D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1.12*</w:t>
            </w:r>
          </w:p>
        </w:tc>
        <w:tc>
          <w:tcPr>
            <w:tcW w:w="1731" w:type="dxa"/>
            <w:vMerge/>
          </w:tcPr>
          <w:p w14:paraId="20B1D4F8" w14:textId="77777777" w:rsidR="007F5854" w:rsidRPr="00CC7503" w:rsidRDefault="007F5854" w:rsidP="002E05DC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424" w:type="dxa"/>
          </w:tcPr>
          <w:p w14:paraId="614403BC" w14:textId="3A7C61C1" w:rsidR="007F5854" w:rsidRPr="002E05DC" w:rsidRDefault="007F5854" w:rsidP="002E05DC">
            <w:pPr>
              <w:pStyle w:val="af6"/>
              <w:ind w:left="-107"/>
              <w:rPr>
                <w:lang w:val="ru-RU"/>
              </w:rPr>
            </w:pPr>
            <w:r w:rsidRPr="002E05DC">
              <w:rPr>
                <w:lang w:val="ru-RU"/>
              </w:rPr>
              <w:t>27.40/33.111</w:t>
            </w:r>
          </w:p>
        </w:tc>
        <w:tc>
          <w:tcPr>
            <w:tcW w:w="1576" w:type="dxa"/>
          </w:tcPr>
          <w:p w14:paraId="50BEF085" w14:textId="77777777" w:rsidR="007F5854" w:rsidRPr="002E05DC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 xml:space="preserve"> Световая отдача</w:t>
            </w:r>
          </w:p>
          <w:p w14:paraId="095034BE" w14:textId="77777777" w:rsidR="007F5854" w:rsidRPr="002E05DC" w:rsidRDefault="007F5854" w:rsidP="002E05DC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</w:tcPr>
          <w:p w14:paraId="481DFC20" w14:textId="38DB093D" w:rsidR="007F5854" w:rsidRPr="002E05DC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34819</w:t>
            </w:r>
            <w:r w:rsidRPr="002E05DC">
              <w:rPr>
                <w:lang w:val="ru-RU"/>
              </w:rPr>
              <w:t>-20</w:t>
            </w:r>
            <w:r>
              <w:rPr>
                <w:lang w:val="ru-RU"/>
              </w:rPr>
              <w:t>21</w:t>
            </w:r>
          </w:p>
          <w:p w14:paraId="415E4159" w14:textId="35C6B46A" w:rsidR="007F5854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>п</w:t>
            </w:r>
            <w:r>
              <w:rPr>
                <w:lang w:val="ru-RU"/>
              </w:rPr>
              <w:t>п</w:t>
            </w:r>
            <w:r w:rsidRPr="002E05DC">
              <w:rPr>
                <w:lang w:val="ru-RU"/>
              </w:rPr>
              <w:t>.</w:t>
            </w:r>
            <w:r>
              <w:rPr>
                <w:lang w:val="ru-RU"/>
              </w:rPr>
              <w:t xml:space="preserve">5.2.1-5.2.4 </w:t>
            </w:r>
          </w:p>
          <w:p w14:paraId="230423A5" w14:textId="77777777" w:rsidR="007F5854" w:rsidRPr="002E05DC" w:rsidRDefault="007F5854" w:rsidP="002E05DC">
            <w:pPr>
              <w:pStyle w:val="af6"/>
              <w:rPr>
                <w:lang w:val="ru-RU"/>
              </w:rPr>
            </w:pPr>
          </w:p>
          <w:p w14:paraId="57FDD87C" w14:textId="13FB664F" w:rsidR="007F5854" w:rsidRPr="002E05DC" w:rsidRDefault="007F5854" w:rsidP="002E05DC">
            <w:pPr>
              <w:pStyle w:val="af6"/>
              <w:rPr>
                <w:iCs/>
                <w:lang w:val="ru-RU"/>
              </w:rPr>
            </w:pPr>
            <w:r>
              <w:rPr>
                <w:bCs/>
                <w:iCs/>
                <w:spacing w:val="-10"/>
                <w:lang w:val="ru-RU"/>
              </w:rPr>
              <w:t>СН 2.04.03-2020</w:t>
            </w:r>
          </w:p>
          <w:p w14:paraId="4066EF21" w14:textId="26C5F958" w:rsidR="007F5854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bCs/>
                <w:iCs/>
                <w:spacing w:val="-10"/>
                <w:lang w:val="ru-RU"/>
              </w:rPr>
              <w:t>таблица</w:t>
            </w:r>
            <w:r w:rsidRPr="002E05DC">
              <w:rPr>
                <w:lang w:val="ru-RU"/>
              </w:rPr>
              <w:t xml:space="preserve"> </w:t>
            </w:r>
            <w:r>
              <w:rPr>
                <w:lang w:val="ru-RU"/>
              </w:rPr>
              <w:t>2</w:t>
            </w:r>
          </w:p>
          <w:p w14:paraId="650410A6" w14:textId="47F095E9" w:rsidR="007F5854" w:rsidRPr="002E05DC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 xml:space="preserve">ТНПА на изделие  </w:t>
            </w:r>
          </w:p>
        </w:tc>
        <w:tc>
          <w:tcPr>
            <w:tcW w:w="1951" w:type="dxa"/>
          </w:tcPr>
          <w:p w14:paraId="0A38ADC4" w14:textId="45472D2C" w:rsidR="007F5854" w:rsidRPr="002E05DC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34819</w:t>
            </w:r>
            <w:r w:rsidRPr="002E05DC">
              <w:rPr>
                <w:lang w:val="ru-RU"/>
              </w:rPr>
              <w:t>-20</w:t>
            </w:r>
            <w:r>
              <w:rPr>
                <w:lang w:val="ru-RU"/>
              </w:rPr>
              <w:t xml:space="preserve">21 </w:t>
            </w:r>
          </w:p>
          <w:p w14:paraId="4A8D261B" w14:textId="77777777" w:rsidR="007F5854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п.6.13</w:t>
            </w:r>
          </w:p>
          <w:p w14:paraId="090E05A7" w14:textId="77777777" w:rsidR="007F5854" w:rsidRDefault="007F5854" w:rsidP="002E05DC">
            <w:pPr>
              <w:pStyle w:val="af6"/>
              <w:rPr>
                <w:lang w:val="ru-RU"/>
              </w:rPr>
            </w:pPr>
          </w:p>
          <w:p w14:paraId="0F035099" w14:textId="77777777" w:rsidR="007F5854" w:rsidRPr="002E05DC" w:rsidRDefault="007F5854" w:rsidP="008B44F4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34819</w:t>
            </w:r>
            <w:r w:rsidRPr="002E05DC">
              <w:rPr>
                <w:lang w:val="ru-RU"/>
              </w:rPr>
              <w:t>-20</w:t>
            </w:r>
            <w:r>
              <w:rPr>
                <w:lang w:val="ru-RU"/>
              </w:rPr>
              <w:t xml:space="preserve">21 </w:t>
            </w:r>
          </w:p>
          <w:p w14:paraId="0D37B81B" w14:textId="77777777" w:rsidR="007F5854" w:rsidRDefault="007F5854" w:rsidP="008B44F4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п.6.13</w:t>
            </w:r>
          </w:p>
          <w:p w14:paraId="67FF8FE9" w14:textId="23FBAC4F" w:rsidR="007F5854" w:rsidRPr="002E05DC" w:rsidRDefault="007F5854" w:rsidP="002E05DC">
            <w:pPr>
              <w:pStyle w:val="af6"/>
              <w:rPr>
                <w:lang w:val="ru-RU"/>
              </w:rPr>
            </w:pPr>
          </w:p>
        </w:tc>
      </w:tr>
      <w:tr w:rsidR="007F5854" w14:paraId="5F000541" w14:textId="77777777" w:rsidTr="007F5854">
        <w:tc>
          <w:tcPr>
            <w:tcW w:w="711" w:type="dxa"/>
          </w:tcPr>
          <w:p w14:paraId="5A611D72" w14:textId="28C583BC" w:rsidR="007F5854" w:rsidRDefault="007F5854" w:rsidP="002E05D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1.13*</w:t>
            </w:r>
          </w:p>
        </w:tc>
        <w:tc>
          <w:tcPr>
            <w:tcW w:w="1731" w:type="dxa"/>
            <w:vMerge/>
          </w:tcPr>
          <w:p w14:paraId="5AB37840" w14:textId="77777777" w:rsidR="007F5854" w:rsidRPr="00CC7503" w:rsidRDefault="007F5854" w:rsidP="002E05DC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424" w:type="dxa"/>
          </w:tcPr>
          <w:p w14:paraId="32192749" w14:textId="11639368" w:rsidR="007F5854" w:rsidRPr="002E05DC" w:rsidRDefault="007F5854" w:rsidP="002E05DC">
            <w:pPr>
              <w:pStyle w:val="af6"/>
              <w:ind w:left="-107"/>
              <w:rPr>
                <w:lang w:val="ru-RU"/>
              </w:rPr>
            </w:pPr>
            <w:r w:rsidRPr="002E05DC">
              <w:rPr>
                <w:lang w:val="ru-RU"/>
              </w:rPr>
              <w:t>27.40/33.111</w:t>
            </w:r>
          </w:p>
        </w:tc>
        <w:tc>
          <w:tcPr>
            <w:tcW w:w="1576" w:type="dxa"/>
          </w:tcPr>
          <w:p w14:paraId="0A04F4EA" w14:textId="341AB7E7" w:rsidR="007F5854" w:rsidRPr="002E05DC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bCs/>
                <w:lang w:val="ru-RU"/>
              </w:rPr>
              <w:t>Световой поток</w:t>
            </w:r>
          </w:p>
        </w:tc>
        <w:tc>
          <w:tcPr>
            <w:tcW w:w="2235" w:type="dxa"/>
          </w:tcPr>
          <w:p w14:paraId="0BAD3D4D" w14:textId="22AB9D0F" w:rsidR="007F5854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 xml:space="preserve">ТНПА на изделие </w:t>
            </w:r>
          </w:p>
          <w:p w14:paraId="3A78B37F" w14:textId="438AEB4C" w:rsidR="007F5854" w:rsidRDefault="007F5854" w:rsidP="008B44F4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34819</w:t>
            </w:r>
            <w:r w:rsidRPr="002E05DC">
              <w:rPr>
                <w:lang w:val="ru-RU"/>
              </w:rPr>
              <w:t>-20</w:t>
            </w:r>
            <w:r>
              <w:rPr>
                <w:lang w:val="ru-RU"/>
              </w:rPr>
              <w:t>21</w:t>
            </w:r>
          </w:p>
          <w:p w14:paraId="4371AC7C" w14:textId="6B91415F" w:rsidR="007F5854" w:rsidRPr="002E05DC" w:rsidRDefault="007F5854" w:rsidP="008B44F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п.5.5.4</w:t>
            </w:r>
          </w:p>
          <w:p w14:paraId="2CB51879" w14:textId="77777777" w:rsidR="007F5854" w:rsidRDefault="007F5854" w:rsidP="002E05DC">
            <w:pPr>
              <w:pStyle w:val="af6"/>
              <w:rPr>
                <w:lang w:val="ru-RU"/>
              </w:rPr>
            </w:pPr>
          </w:p>
          <w:p w14:paraId="7B345CDE" w14:textId="588BF119" w:rsidR="007F5854" w:rsidRPr="002E05DC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 xml:space="preserve"> </w:t>
            </w:r>
          </w:p>
        </w:tc>
        <w:tc>
          <w:tcPr>
            <w:tcW w:w="1951" w:type="dxa"/>
          </w:tcPr>
          <w:p w14:paraId="6B1374A9" w14:textId="77777777" w:rsidR="007F5854" w:rsidRDefault="007F5854" w:rsidP="00EF5917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34819</w:t>
            </w:r>
            <w:r w:rsidRPr="002E05DC">
              <w:rPr>
                <w:lang w:val="ru-RU"/>
              </w:rPr>
              <w:t>-20</w:t>
            </w:r>
            <w:r>
              <w:rPr>
                <w:lang w:val="ru-RU"/>
              </w:rPr>
              <w:t>21</w:t>
            </w:r>
          </w:p>
          <w:p w14:paraId="5D87541F" w14:textId="77777777" w:rsidR="007F5854" w:rsidRDefault="007F5854" w:rsidP="002E05DC">
            <w:pPr>
              <w:pStyle w:val="af6"/>
              <w:rPr>
                <w:lang w:val="ru-RU"/>
              </w:rPr>
            </w:pPr>
            <w:r w:rsidRPr="002E05DC">
              <w:rPr>
                <w:lang w:val="ru-RU"/>
              </w:rPr>
              <w:t>п.</w:t>
            </w:r>
            <w:r>
              <w:rPr>
                <w:lang w:val="ru-RU"/>
              </w:rPr>
              <w:t xml:space="preserve">6.3.2 </w:t>
            </w:r>
          </w:p>
          <w:p w14:paraId="22DBA2C4" w14:textId="4C169F3A" w:rsidR="007F5854" w:rsidRPr="002E05DC" w:rsidRDefault="007F5854" w:rsidP="002E05DC">
            <w:pPr>
              <w:pStyle w:val="af6"/>
              <w:rPr>
                <w:lang w:val="ru-RU"/>
              </w:rPr>
            </w:pPr>
          </w:p>
        </w:tc>
      </w:tr>
    </w:tbl>
    <w:p w14:paraId="3C7CB105" w14:textId="77777777" w:rsidR="002E05DC" w:rsidRDefault="002E05DC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1"/>
        <w:gridCol w:w="1546"/>
        <w:gridCol w:w="1391"/>
        <w:gridCol w:w="1395"/>
        <w:gridCol w:w="2029"/>
        <w:gridCol w:w="2556"/>
      </w:tblGrid>
      <w:tr w:rsidR="002E05DC" w14:paraId="44464677" w14:textId="77777777" w:rsidTr="00CD77F1">
        <w:tc>
          <w:tcPr>
            <w:tcW w:w="711" w:type="dxa"/>
          </w:tcPr>
          <w:p w14:paraId="45F3D815" w14:textId="3336F4FD" w:rsidR="002E05DC" w:rsidRDefault="002E05DC" w:rsidP="002E05D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546" w:type="dxa"/>
          </w:tcPr>
          <w:p w14:paraId="36B574C5" w14:textId="1928F20C" w:rsidR="002E05DC" w:rsidRPr="00CC7503" w:rsidRDefault="002E05DC" w:rsidP="002E05DC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      2</w:t>
            </w:r>
          </w:p>
        </w:tc>
        <w:tc>
          <w:tcPr>
            <w:tcW w:w="1391" w:type="dxa"/>
          </w:tcPr>
          <w:p w14:paraId="6A4D8CEB" w14:textId="07AA5B35" w:rsidR="002E05DC" w:rsidRPr="002E05DC" w:rsidRDefault="002E05DC" w:rsidP="002E05DC">
            <w:pPr>
              <w:pStyle w:val="af6"/>
              <w:ind w:left="-107"/>
              <w:rPr>
                <w:lang w:val="ru-RU"/>
              </w:rPr>
            </w:pPr>
            <w:r>
              <w:rPr>
                <w:lang w:val="ru-RU"/>
              </w:rPr>
              <w:t xml:space="preserve">            3</w:t>
            </w:r>
          </w:p>
        </w:tc>
        <w:tc>
          <w:tcPr>
            <w:tcW w:w="1395" w:type="dxa"/>
          </w:tcPr>
          <w:p w14:paraId="3C240E07" w14:textId="50D32650" w:rsidR="002E05DC" w:rsidRPr="002E05DC" w:rsidRDefault="002E05DC" w:rsidP="002E05DC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  4</w:t>
            </w:r>
          </w:p>
        </w:tc>
        <w:tc>
          <w:tcPr>
            <w:tcW w:w="2029" w:type="dxa"/>
          </w:tcPr>
          <w:p w14:paraId="4E3B09A5" w14:textId="37BBAE31" w:rsidR="002E05DC" w:rsidRPr="002E05DC" w:rsidRDefault="00573580" w:rsidP="002E05DC">
            <w:pPr>
              <w:pStyle w:val="af6"/>
              <w:rPr>
                <w:bCs/>
                <w:iCs/>
                <w:spacing w:val="-10"/>
                <w:lang w:val="ru-RU"/>
              </w:rPr>
            </w:pPr>
            <w:r>
              <w:rPr>
                <w:bCs/>
                <w:iCs/>
                <w:spacing w:val="-10"/>
                <w:lang w:val="ru-RU"/>
              </w:rPr>
              <w:t xml:space="preserve">                   5</w:t>
            </w:r>
          </w:p>
        </w:tc>
        <w:tc>
          <w:tcPr>
            <w:tcW w:w="2556" w:type="dxa"/>
          </w:tcPr>
          <w:p w14:paraId="49EDD662" w14:textId="175B8103" w:rsidR="002E05DC" w:rsidRPr="002E05DC" w:rsidRDefault="00573580" w:rsidP="002E05D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6</w:t>
            </w:r>
          </w:p>
        </w:tc>
      </w:tr>
      <w:tr w:rsidR="007F5854" w14:paraId="67ADF384" w14:textId="77777777" w:rsidTr="001A3B08">
        <w:tc>
          <w:tcPr>
            <w:tcW w:w="711" w:type="dxa"/>
          </w:tcPr>
          <w:p w14:paraId="3C4BECAC" w14:textId="3C5B93FF" w:rsidR="007F5854" w:rsidRPr="00573580" w:rsidRDefault="007F5854" w:rsidP="00573580">
            <w:pPr>
              <w:rPr>
                <w:bCs/>
                <w:sz w:val="22"/>
                <w:szCs w:val="22"/>
              </w:rPr>
            </w:pPr>
            <w:r w:rsidRPr="00573580">
              <w:rPr>
                <w:bCs/>
                <w:sz w:val="22"/>
                <w:szCs w:val="22"/>
              </w:rPr>
              <w:t>1.14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46" w:type="dxa"/>
            <w:vMerge w:val="restart"/>
          </w:tcPr>
          <w:p w14:paraId="7FA8BBA1" w14:textId="77777777" w:rsidR="007F5854" w:rsidRPr="00CC7503" w:rsidRDefault="007F5854" w:rsidP="009D4362">
            <w:pPr>
              <w:pStyle w:val="af6"/>
              <w:rPr>
                <w:bCs/>
                <w:lang w:val="ru-RU"/>
              </w:rPr>
            </w:pPr>
            <w:r w:rsidRPr="00CC7503">
              <w:rPr>
                <w:bCs/>
                <w:lang w:val="ru-RU"/>
              </w:rPr>
              <w:t>Светотехнические изделия, светильники для внутреннего освещения жилых, общественных, промышленных, производственных помещений, наружного освещения, прожекторы заливающего света, прожекторы общего назначения и судовые</w:t>
            </w:r>
          </w:p>
          <w:p w14:paraId="47C3562E" w14:textId="77777777" w:rsidR="007F5854" w:rsidRPr="00573580" w:rsidRDefault="007F5854" w:rsidP="00573580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391" w:type="dxa"/>
          </w:tcPr>
          <w:p w14:paraId="2BCDF86E" w14:textId="2900C78B" w:rsidR="007F5854" w:rsidRPr="00573580" w:rsidRDefault="007F5854" w:rsidP="00573580">
            <w:pPr>
              <w:pStyle w:val="af6"/>
              <w:ind w:left="-107"/>
              <w:rPr>
                <w:lang w:val="ru-RU"/>
              </w:rPr>
            </w:pPr>
            <w:r w:rsidRPr="00573580">
              <w:rPr>
                <w:lang w:val="ru-RU"/>
              </w:rPr>
              <w:t>27.40/33.111</w:t>
            </w:r>
          </w:p>
        </w:tc>
        <w:tc>
          <w:tcPr>
            <w:tcW w:w="1395" w:type="dxa"/>
          </w:tcPr>
          <w:p w14:paraId="1DF3D9B8" w14:textId="77777777" w:rsidR="007F5854" w:rsidRPr="00573580" w:rsidRDefault="007F5854" w:rsidP="00573580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>Сила света</w:t>
            </w:r>
          </w:p>
          <w:p w14:paraId="2EF4207E" w14:textId="3319AD0A" w:rsidR="007F5854" w:rsidRPr="00573580" w:rsidRDefault="007F5854" w:rsidP="00573580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 xml:space="preserve"> </w:t>
            </w:r>
          </w:p>
          <w:p w14:paraId="17C06603" w14:textId="77777777" w:rsidR="007F5854" w:rsidRPr="00573580" w:rsidRDefault="007F5854" w:rsidP="00573580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668F4189" w14:textId="4BEF00A7" w:rsidR="007F5854" w:rsidRPr="00573580" w:rsidRDefault="007F5854" w:rsidP="00573580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34819</w:t>
            </w:r>
            <w:r w:rsidRPr="00573580">
              <w:rPr>
                <w:lang w:val="ru-RU"/>
              </w:rPr>
              <w:t>-20</w:t>
            </w:r>
            <w:r>
              <w:rPr>
                <w:lang w:val="ru-RU"/>
              </w:rPr>
              <w:t>21</w:t>
            </w:r>
          </w:p>
          <w:p w14:paraId="20D214B7" w14:textId="470D9345" w:rsidR="007F5854" w:rsidRPr="00573580" w:rsidRDefault="007F5854" w:rsidP="00573580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>п.</w:t>
            </w:r>
            <w:r>
              <w:rPr>
                <w:lang w:val="ru-RU"/>
              </w:rPr>
              <w:t xml:space="preserve">5.1.1.5, </w:t>
            </w:r>
            <w:r w:rsidRPr="00573580">
              <w:rPr>
                <w:lang w:val="ru-RU"/>
              </w:rPr>
              <w:t>таблица 4</w:t>
            </w:r>
            <w:r>
              <w:rPr>
                <w:lang w:val="ru-RU"/>
              </w:rPr>
              <w:t xml:space="preserve"> </w:t>
            </w:r>
          </w:p>
          <w:p w14:paraId="36717232" w14:textId="3E25C68F" w:rsidR="007F5854" w:rsidRDefault="007F5854" w:rsidP="00573580">
            <w:pPr>
              <w:pStyle w:val="af6"/>
              <w:rPr>
                <w:lang w:val="ru-RU"/>
              </w:rPr>
            </w:pPr>
          </w:p>
          <w:p w14:paraId="4A3F3D35" w14:textId="77777777" w:rsidR="007F5854" w:rsidRPr="00573580" w:rsidRDefault="007F5854" w:rsidP="00573580">
            <w:pPr>
              <w:pStyle w:val="af6"/>
              <w:rPr>
                <w:lang w:val="ru-RU"/>
              </w:rPr>
            </w:pPr>
          </w:p>
          <w:p w14:paraId="1CE301D9" w14:textId="45BA5167" w:rsidR="007F5854" w:rsidRDefault="007F5854" w:rsidP="00573580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 xml:space="preserve">СТБ 1944-2009 </w:t>
            </w:r>
          </w:p>
          <w:p w14:paraId="3936A71B" w14:textId="417F24FA" w:rsidR="007F5854" w:rsidRPr="00573580" w:rsidRDefault="007F5854" w:rsidP="00573580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 xml:space="preserve">п.6.4.1 </w:t>
            </w:r>
          </w:p>
          <w:p w14:paraId="4B163098" w14:textId="00B58078" w:rsidR="007F5854" w:rsidRPr="00573580" w:rsidRDefault="007F5854" w:rsidP="00573580">
            <w:pPr>
              <w:pStyle w:val="af6"/>
              <w:rPr>
                <w:bCs/>
                <w:iCs/>
                <w:spacing w:val="-10"/>
                <w:lang w:val="ru-RU"/>
              </w:rPr>
            </w:pPr>
            <w:r w:rsidRPr="00573580">
              <w:rPr>
                <w:lang w:val="ru-RU"/>
              </w:rPr>
              <w:t xml:space="preserve"> 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38C8CC5D" w14:textId="77777777" w:rsidR="007F5854" w:rsidRPr="00573580" w:rsidRDefault="007F5854" w:rsidP="001D6300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34819</w:t>
            </w:r>
            <w:r w:rsidRPr="00573580">
              <w:rPr>
                <w:lang w:val="ru-RU"/>
              </w:rPr>
              <w:t>-20</w:t>
            </w:r>
            <w:r>
              <w:rPr>
                <w:lang w:val="ru-RU"/>
              </w:rPr>
              <w:t>21</w:t>
            </w:r>
          </w:p>
          <w:p w14:paraId="0E9E54D5" w14:textId="5F12F764" w:rsidR="007F5854" w:rsidRPr="00573580" w:rsidRDefault="007F5854" w:rsidP="00573580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>п</w:t>
            </w:r>
            <w:r>
              <w:rPr>
                <w:lang w:val="ru-RU"/>
              </w:rPr>
              <w:t>п</w:t>
            </w:r>
            <w:r w:rsidRPr="00573580">
              <w:rPr>
                <w:lang w:val="ru-RU"/>
              </w:rPr>
              <w:t>.</w:t>
            </w:r>
            <w:r>
              <w:rPr>
                <w:lang w:val="ru-RU"/>
              </w:rPr>
              <w:t xml:space="preserve">6.2.1-6.2.3 </w:t>
            </w:r>
          </w:p>
          <w:p w14:paraId="6B291E82" w14:textId="75A98E3E" w:rsidR="007F5854" w:rsidRDefault="007F5854" w:rsidP="00573580">
            <w:pPr>
              <w:pStyle w:val="af6"/>
              <w:rPr>
                <w:lang w:val="ru-RU"/>
              </w:rPr>
            </w:pPr>
          </w:p>
          <w:p w14:paraId="04C2D557" w14:textId="77777777" w:rsidR="007F5854" w:rsidRPr="00573580" w:rsidRDefault="007F5854" w:rsidP="00573580">
            <w:pPr>
              <w:pStyle w:val="af6"/>
              <w:rPr>
                <w:lang w:val="ru-RU"/>
              </w:rPr>
            </w:pPr>
          </w:p>
          <w:p w14:paraId="2D531734" w14:textId="17D1BA4E" w:rsidR="007F5854" w:rsidRPr="00573580" w:rsidRDefault="007F5854" w:rsidP="00573580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>СТБ 1944-2009 п.11.6.1—п.11.6.6;</w:t>
            </w:r>
          </w:p>
        </w:tc>
      </w:tr>
      <w:tr w:rsidR="007F5854" w14:paraId="4E69E77C" w14:textId="77777777" w:rsidTr="001A3B08">
        <w:trPr>
          <w:trHeight w:val="906"/>
        </w:trPr>
        <w:tc>
          <w:tcPr>
            <w:tcW w:w="711" w:type="dxa"/>
            <w:vMerge w:val="restart"/>
          </w:tcPr>
          <w:p w14:paraId="15F2127C" w14:textId="2049692B" w:rsidR="007F5854" w:rsidRPr="00573580" w:rsidRDefault="007F5854" w:rsidP="00573580">
            <w:pPr>
              <w:rPr>
                <w:bCs/>
                <w:sz w:val="22"/>
                <w:szCs w:val="22"/>
              </w:rPr>
            </w:pPr>
            <w:r w:rsidRPr="00573580">
              <w:rPr>
                <w:bCs/>
                <w:sz w:val="22"/>
                <w:szCs w:val="22"/>
              </w:rPr>
              <w:t>1.15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46" w:type="dxa"/>
            <w:vMerge/>
          </w:tcPr>
          <w:p w14:paraId="02BBE75B" w14:textId="77777777" w:rsidR="007F5854" w:rsidRPr="00573580" w:rsidRDefault="007F5854" w:rsidP="00573580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391" w:type="dxa"/>
            <w:vMerge w:val="restart"/>
          </w:tcPr>
          <w:p w14:paraId="506CD61E" w14:textId="77777777" w:rsidR="007F5854" w:rsidRPr="00573580" w:rsidRDefault="007F5854" w:rsidP="00573580">
            <w:pPr>
              <w:pStyle w:val="af6"/>
              <w:ind w:left="-107"/>
              <w:rPr>
                <w:lang w:val="ru-RU"/>
              </w:rPr>
            </w:pPr>
            <w:r w:rsidRPr="00573580">
              <w:rPr>
                <w:lang w:val="ru-RU"/>
              </w:rPr>
              <w:t>27.40/33.111</w:t>
            </w:r>
          </w:p>
          <w:p w14:paraId="7DA74C65" w14:textId="77777777" w:rsidR="007F5854" w:rsidRPr="00573580" w:rsidRDefault="007F5854" w:rsidP="00573580">
            <w:pPr>
              <w:pStyle w:val="af6"/>
              <w:ind w:left="-107"/>
              <w:rPr>
                <w:lang w:val="ru-RU"/>
              </w:rPr>
            </w:pPr>
          </w:p>
        </w:tc>
        <w:tc>
          <w:tcPr>
            <w:tcW w:w="1395" w:type="dxa"/>
            <w:vMerge w:val="restart"/>
          </w:tcPr>
          <w:p w14:paraId="162AC3B2" w14:textId="7A5F1516" w:rsidR="007F5854" w:rsidRPr="00573580" w:rsidRDefault="007F5854" w:rsidP="00573580">
            <w:pPr>
              <w:pStyle w:val="af6"/>
              <w:rPr>
                <w:bCs/>
                <w:lang w:val="ru-RU"/>
              </w:rPr>
            </w:pPr>
            <w:r w:rsidRPr="00573580">
              <w:rPr>
                <w:lang w:val="ru-RU"/>
              </w:rPr>
              <w:t>Классификация по световым характеристикам</w:t>
            </w:r>
          </w:p>
        </w:tc>
        <w:tc>
          <w:tcPr>
            <w:tcW w:w="2029" w:type="dxa"/>
            <w:tcBorders>
              <w:bottom w:val="nil"/>
            </w:tcBorders>
          </w:tcPr>
          <w:p w14:paraId="2CB8E52E" w14:textId="77777777" w:rsidR="007F5854" w:rsidRPr="00573580" w:rsidRDefault="007F5854" w:rsidP="00573580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>СТБ 1944-2009,</w:t>
            </w:r>
          </w:p>
          <w:p w14:paraId="01A23798" w14:textId="56C504D9" w:rsidR="007F5854" w:rsidRPr="00573580" w:rsidRDefault="007F5854" w:rsidP="001A3B08">
            <w:pPr>
              <w:pStyle w:val="af6"/>
              <w:rPr>
                <w:bCs/>
                <w:iCs/>
                <w:spacing w:val="-10"/>
                <w:lang w:val="ru-RU"/>
              </w:rPr>
            </w:pPr>
            <w:r w:rsidRPr="00573580">
              <w:rPr>
                <w:lang w:val="ru-RU"/>
              </w:rPr>
              <w:t>п.6.4.1</w:t>
            </w:r>
          </w:p>
        </w:tc>
        <w:tc>
          <w:tcPr>
            <w:tcW w:w="2556" w:type="dxa"/>
            <w:tcBorders>
              <w:bottom w:val="nil"/>
            </w:tcBorders>
          </w:tcPr>
          <w:p w14:paraId="106A7BC5" w14:textId="77777777" w:rsidR="007F5854" w:rsidRPr="00573580" w:rsidRDefault="007F5854" w:rsidP="00573580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 xml:space="preserve">СТБ 1944-2009,п. 4.1.1, </w:t>
            </w:r>
          </w:p>
          <w:p w14:paraId="473B70F9" w14:textId="2235AB64" w:rsidR="007F5854" w:rsidRPr="00573580" w:rsidRDefault="007F5854" w:rsidP="001A3B08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 xml:space="preserve">таблицы 1, 2, п.11.6.7, п.11.6.8  </w:t>
            </w:r>
          </w:p>
        </w:tc>
      </w:tr>
      <w:tr w:rsidR="007F5854" w14:paraId="20A4DA20" w14:textId="77777777" w:rsidTr="001A3B08">
        <w:tc>
          <w:tcPr>
            <w:tcW w:w="711" w:type="dxa"/>
            <w:vMerge/>
          </w:tcPr>
          <w:p w14:paraId="3975E842" w14:textId="77777777" w:rsidR="007F5854" w:rsidRPr="00573580" w:rsidRDefault="007F5854" w:rsidP="0057358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46" w:type="dxa"/>
            <w:vMerge/>
          </w:tcPr>
          <w:p w14:paraId="7B5BEEE2" w14:textId="77777777" w:rsidR="007F5854" w:rsidRPr="00573580" w:rsidRDefault="007F5854" w:rsidP="00573580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391" w:type="dxa"/>
            <w:vMerge/>
          </w:tcPr>
          <w:p w14:paraId="10E85C2D" w14:textId="77777777" w:rsidR="007F5854" w:rsidRPr="00573580" w:rsidRDefault="007F5854" w:rsidP="00573580">
            <w:pPr>
              <w:pStyle w:val="af6"/>
              <w:ind w:left="-107"/>
              <w:rPr>
                <w:lang w:val="ru-RU"/>
              </w:rPr>
            </w:pPr>
          </w:p>
        </w:tc>
        <w:tc>
          <w:tcPr>
            <w:tcW w:w="1395" w:type="dxa"/>
            <w:vMerge/>
          </w:tcPr>
          <w:p w14:paraId="3D24D86E" w14:textId="77777777" w:rsidR="007F5854" w:rsidRPr="00573580" w:rsidRDefault="007F5854" w:rsidP="00573580">
            <w:pPr>
              <w:pStyle w:val="af6"/>
              <w:rPr>
                <w:lang w:val="ru-RU"/>
              </w:rPr>
            </w:pPr>
          </w:p>
        </w:tc>
        <w:tc>
          <w:tcPr>
            <w:tcW w:w="2029" w:type="dxa"/>
            <w:tcBorders>
              <w:top w:val="nil"/>
              <w:bottom w:val="nil"/>
            </w:tcBorders>
          </w:tcPr>
          <w:p w14:paraId="0E0C39D3" w14:textId="77777777" w:rsidR="007F5854" w:rsidRPr="001A3B08" w:rsidRDefault="007F5854" w:rsidP="00CD77F1">
            <w:pPr>
              <w:pStyle w:val="af6"/>
              <w:rPr>
                <w:lang w:val="ru-RU"/>
              </w:rPr>
            </w:pPr>
            <w:r w:rsidRPr="001A3B08">
              <w:rPr>
                <w:lang w:val="ru-RU"/>
              </w:rPr>
              <w:t>ГОСТ 34819-2021</w:t>
            </w:r>
          </w:p>
          <w:p w14:paraId="498FC2A3" w14:textId="45E07CFD" w:rsidR="007F5854" w:rsidRPr="001A3B08" w:rsidRDefault="007F5854" w:rsidP="00CD77F1">
            <w:pPr>
              <w:pStyle w:val="af6"/>
              <w:rPr>
                <w:lang w:val="ru-RU"/>
              </w:rPr>
            </w:pPr>
            <w:r w:rsidRPr="001A3B08">
              <w:rPr>
                <w:lang w:val="ru-RU"/>
              </w:rPr>
              <w:t>п.4.1.1,</w:t>
            </w:r>
            <w:r>
              <w:rPr>
                <w:lang w:val="ru-RU"/>
              </w:rPr>
              <w:t xml:space="preserve"> </w:t>
            </w:r>
            <w:r w:rsidRPr="001A3B08">
              <w:rPr>
                <w:lang w:val="ru-RU"/>
              </w:rPr>
              <w:t>п.5.1.1.1, таблица 1;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2B2AB66A" w14:textId="4BA4109B" w:rsidR="007F5854" w:rsidRPr="001A3B08" w:rsidRDefault="007F5854" w:rsidP="00573580">
            <w:pPr>
              <w:pStyle w:val="af6"/>
              <w:rPr>
                <w:lang w:val="ru-RU"/>
              </w:rPr>
            </w:pPr>
            <w:r w:rsidRPr="001A3B08">
              <w:rPr>
                <w:lang w:val="ru-RU"/>
              </w:rPr>
              <w:t>ГОСТ 34819-2021 п.6.3.2.1, п.6.3.2.2,     п.6.4</w:t>
            </w:r>
          </w:p>
        </w:tc>
      </w:tr>
      <w:tr w:rsidR="007F5854" w14:paraId="060A1248" w14:textId="77777777" w:rsidTr="00A268DB">
        <w:tc>
          <w:tcPr>
            <w:tcW w:w="711" w:type="dxa"/>
            <w:vMerge/>
          </w:tcPr>
          <w:p w14:paraId="006A35AE" w14:textId="77777777" w:rsidR="007F5854" w:rsidRPr="00573580" w:rsidRDefault="007F5854" w:rsidP="00CD77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46" w:type="dxa"/>
            <w:vMerge/>
          </w:tcPr>
          <w:p w14:paraId="059A02D2" w14:textId="77777777" w:rsidR="007F5854" w:rsidRPr="00573580" w:rsidRDefault="007F5854" w:rsidP="00CD77F1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391" w:type="dxa"/>
            <w:vMerge/>
          </w:tcPr>
          <w:p w14:paraId="006AE505" w14:textId="77777777" w:rsidR="007F5854" w:rsidRPr="00573580" w:rsidRDefault="007F5854" w:rsidP="00CD77F1">
            <w:pPr>
              <w:pStyle w:val="af6"/>
              <w:ind w:left="-107"/>
              <w:rPr>
                <w:lang w:val="ru-RU"/>
              </w:rPr>
            </w:pPr>
          </w:p>
        </w:tc>
        <w:tc>
          <w:tcPr>
            <w:tcW w:w="1395" w:type="dxa"/>
            <w:vMerge/>
          </w:tcPr>
          <w:p w14:paraId="1FE0AEAB" w14:textId="77777777" w:rsidR="007F5854" w:rsidRPr="00573580" w:rsidRDefault="007F5854" w:rsidP="00CD77F1">
            <w:pPr>
              <w:pStyle w:val="af6"/>
              <w:rPr>
                <w:lang w:val="ru-RU"/>
              </w:rPr>
            </w:pPr>
          </w:p>
        </w:tc>
        <w:tc>
          <w:tcPr>
            <w:tcW w:w="2029" w:type="dxa"/>
            <w:tcBorders>
              <w:top w:val="nil"/>
              <w:bottom w:val="nil"/>
            </w:tcBorders>
          </w:tcPr>
          <w:p w14:paraId="730E83B7" w14:textId="039BFF1A" w:rsidR="007F5854" w:rsidRPr="001A3B08" w:rsidRDefault="007F5854" w:rsidP="00CD77F1">
            <w:pPr>
              <w:pStyle w:val="af6"/>
              <w:rPr>
                <w:lang w:val="ru-RU"/>
              </w:rPr>
            </w:pPr>
            <w:r w:rsidRPr="001A3B08">
              <w:rPr>
                <w:lang w:val="ru-RU"/>
              </w:rPr>
              <w:t xml:space="preserve">п.4.1.2, п.4.1.3, 5.1.1.1,  </w:t>
            </w:r>
          </w:p>
          <w:p w14:paraId="09999305" w14:textId="0EDFFD8B" w:rsidR="007F5854" w:rsidRPr="001A3B08" w:rsidRDefault="007F5854" w:rsidP="00CD77F1">
            <w:pPr>
              <w:pStyle w:val="af6"/>
              <w:rPr>
                <w:lang w:val="ru-RU"/>
              </w:rPr>
            </w:pPr>
            <w:r w:rsidRPr="001A3B08">
              <w:rPr>
                <w:lang w:val="ru-RU"/>
              </w:rPr>
              <w:t>таблица 2;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63A9D981" w14:textId="420E6CED" w:rsidR="007F5854" w:rsidRPr="001A3B08" w:rsidRDefault="007F5854" w:rsidP="00CD77F1">
            <w:pPr>
              <w:pStyle w:val="af6"/>
              <w:rPr>
                <w:lang w:val="ru-RU"/>
              </w:rPr>
            </w:pPr>
            <w:r w:rsidRPr="001A3B08">
              <w:rPr>
                <w:lang w:val="ru-RU"/>
              </w:rPr>
              <w:t xml:space="preserve">п.6.2.1, п.6.2.2, п.6.2.3, п.6.5 </w:t>
            </w:r>
          </w:p>
        </w:tc>
      </w:tr>
      <w:tr w:rsidR="007F5854" w14:paraId="5E50C742" w14:textId="77777777" w:rsidTr="00A268DB">
        <w:tc>
          <w:tcPr>
            <w:tcW w:w="711" w:type="dxa"/>
            <w:vMerge/>
          </w:tcPr>
          <w:p w14:paraId="307718BF" w14:textId="77777777" w:rsidR="007F5854" w:rsidRPr="00573580" w:rsidRDefault="007F5854" w:rsidP="00CD77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46" w:type="dxa"/>
            <w:vMerge/>
          </w:tcPr>
          <w:p w14:paraId="63FD2A08" w14:textId="77777777" w:rsidR="007F5854" w:rsidRPr="00573580" w:rsidRDefault="007F5854" w:rsidP="00CD77F1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391" w:type="dxa"/>
            <w:vMerge/>
          </w:tcPr>
          <w:p w14:paraId="0242732A" w14:textId="77777777" w:rsidR="007F5854" w:rsidRPr="00573580" w:rsidRDefault="007F5854" w:rsidP="00CD77F1">
            <w:pPr>
              <w:pStyle w:val="af6"/>
              <w:ind w:left="-107"/>
              <w:rPr>
                <w:lang w:val="ru-RU"/>
              </w:rPr>
            </w:pPr>
          </w:p>
        </w:tc>
        <w:tc>
          <w:tcPr>
            <w:tcW w:w="1395" w:type="dxa"/>
            <w:vMerge/>
          </w:tcPr>
          <w:p w14:paraId="4A48C835" w14:textId="77777777" w:rsidR="007F5854" w:rsidRPr="00573580" w:rsidRDefault="007F5854" w:rsidP="00CD77F1">
            <w:pPr>
              <w:pStyle w:val="af6"/>
              <w:rPr>
                <w:lang w:val="ru-RU"/>
              </w:rPr>
            </w:pPr>
          </w:p>
        </w:tc>
        <w:tc>
          <w:tcPr>
            <w:tcW w:w="2029" w:type="dxa"/>
            <w:tcBorders>
              <w:top w:val="nil"/>
              <w:bottom w:val="nil"/>
            </w:tcBorders>
          </w:tcPr>
          <w:p w14:paraId="709DF903" w14:textId="77777777" w:rsidR="007F5854" w:rsidRPr="001A3B08" w:rsidRDefault="007F5854" w:rsidP="00CD77F1">
            <w:pPr>
              <w:pStyle w:val="af6"/>
              <w:rPr>
                <w:lang w:val="ru-RU"/>
              </w:rPr>
            </w:pPr>
            <w:r w:rsidRPr="001A3B08">
              <w:rPr>
                <w:lang w:val="ru-RU"/>
              </w:rPr>
              <w:t>п.4.1.4, п.5.1.1.4,</w:t>
            </w:r>
          </w:p>
          <w:p w14:paraId="14580B11" w14:textId="10AD4792" w:rsidR="007F5854" w:rsidRDefault="007F5854" w:rsidP="00A268DB">
            <w:pPr>
              <w:pStyle w:val="af6"/>
              <w:rPr>
                <w:lang w:val="ru-RU"/>
              </w:rPr>
            </w:pPr>
            <w:r w:rsidRPr="001A3B08">
              <w:rPr>
                <w:lang w:val="ru-RU"/>
              </w:rPr>
              <w:t>таблица 3; п.5.1.1.5,</w:t>
            </w:r>
            <w:r>
              <w:rPr>
                <w:lang w:val="ru-RU"/>
              </w:rPr>
              <w:t xml:space="preserve"> </w:t>
            </w:r>
          </w:p>
          <w:p w14:paraId="65356AB4" w14:textId="0DE7E565" w:rsidR="007F5854" w:rsidRPr="001A3B08" w:rsidRDefault="007F5854" w:rsidP="00A268DB">
            <w:pPr>
              <w:pStyle w:val="af6"/>
              <w:rPr>
                <w:lang w:val="ru-RU"/>
              </w:rPr>
            </w:pPr>
            <w:r w:rsidRPr="001A3B08">
              <w:rPr>
                <w:lang w:val="ru-RU"/>
              </w:rPr>
              <w:t>таблица 4;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2F37718D" w14:textId="77777777" w:rsidR="007F5854" w:rsidRPr="001A3B08" w:rsidRDefault="007F5854" w:rsidP="00CD77F1">
            <w:pPr>
              <w:pStyle w:val="af6"/>
              <w:ind w:left="-111" w:right="-105"/>
              <w:rPr>
                <w:lang w:val="ru-RU"/>
              </w:rPr>
            </w:pPr>
            <w:r w:rsidRPr="001A3B08">
              <w:rPr>
                <w:lang w:val="ru-RU"/>
              </w:rPr>
              <w:t>п.6.2.1,п.6.2.2,п.6.2.3,</w:t>
            </w:r>
          </w:p>
          <w:p w14:paraId="7D0C0AFB" w14:textId="77777777" w:rsidR="007F5854" w:rsidRPr="001A3B08" w:rsidRDefault="007F5854" w:rsidP="00CD77F1">
            <w:pPr>
              <w:pStyle w:val="af6"/>
              <w:ind w:left="-111" w:right="-105"/>
              <w:rPr>
                <w:lang w:val="ru-RU"/>
              </w:rPr>
            </w:pPr>
            <w:r w:rsidRPr="001A3B08">
              <w:rPr>
                <w:lang w:val="ru-RU"/>
              </w:rPr>
              <w:t>п.6.6</w:t>
            </w:r>
          </w:p>
          <w:p w14:paraId="4D4B56E1" w14:textId="77777777" w:rsidR="007F5854" w:rsidRPr="001A3B08" w:rsidRDefault="007F5854" w:rsidP="00CD77F1">
            <w:pPr>
              <w:pStyle w:val="af6"/>
              <w:rPr>
                <w:lang w:val="ru-RU"/>
              </w:rPr>
            </w:pPr>
          </w:p>
        </w:tc>
      </w:tr>
      <w:tr w:rsidR="007F5854" w14:paraId="5ED4706A" w14:textId="77777777" w:rsidTr="00A268DB">
        <w:tc>
          <w:tcPr>
            <w:tcW w:w="711" w:type="dxa"/>
            <w:vMerge/>
          </w:tcPr>
          <w:p w14:paraId="75611516" w14:textId="77777777" w:rsidR="007F5854" w:rsidRPr="00573580" w:rsidRDefault="007F5854" w:rsidP="00CD77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46" w:type="dxa"/>
            <w:vMerge/>
          </w:tcPr>
          <w:p w14:paraId="2872DF7C" w14:textId="77777777" w:rsidR="007F5854" w:rsidRPr="00573580" w:rsidRDefault="007F5854" w:rsidP="00CD77F1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391" w:type="dxa"/>
            <w:vMerge/>
          </w:tcPr>
          <w:p w14:paraId="59F46080" w14:textId="77777777" w:rsidR="007F5854" w:rsidRPr="00573580" w:rsidRDefault="007F5854" w:rsidP="00CD77F1">
            <w:pPr>
              <w:pStyle w:val="af6"/>
              <w:ind w:left="-107"/>
              <w:rPr>
                <w:lang w:val="ru-RU"/>
              </w:rPr>
            </w:pPr>
          </w:p>
        </w:tc>
        <w:tc>
          <w:tcPr>
            <w:tcW w:w="1395" w:type="dxa"/>
            <w:vMerge/>
          </w:tcPr>
          <w:p w14:paraId="0F270125" w14:textId="77777777" w:rsidR="007F5854" w:rsidRPr="00573580" w:rsidRDefault="007F5854" w:rsidP="00CD77F1">
            <w:pPr>
              <w:pStyle w:val="af6"/>
              <w:rPr>
                <w:lang w:val="ru-RU"/>
              </w:rPr>
            </w:pPr>
          </w:p>
        </w:tc>
        <w:tc>
          <w:tcPr>
            <w:tcW w:w="2029" w:type="dxa"/>
            <w:tcBorders>
              <w:top w:val="nil"/>
              <w:bottom w:val="nil"/>
            </w:tcBorders>
          </w:tcPr>
          <w:p w14:paraId="589D9FE2" w14:textId="320B8369" w:rsidR="007F5854" w:rsidRDefault="007F5854" w:rsidP="00CD77F1">
            <w:pPr>
              <w:pStyle w:val="af6"/>
              <w:rPr>
                <w:lang w:val="ru-RU"/>
              </w:rPr>
            </w:pPr>
            <w:r w:rsidRPr="001A3B08">
              <w:rPr>
                <w:lang w:val="ru-RU"/>
              </w:rPr>
              <w:t>п.4.2.1, п.4.2.2,</w:t>
            </w:r>
            <w:r>
              <w:rPr>
                <w:lang w:val="ru-RU"/>
              </w:rPr>
              <w:t xml:space="preserve"> </w:t>
            </w:r>
            <w:r w:rsidRPr="001A3B08">
              <w:rPr>
                <w:lang w:val="ru-RU"/>
              </w:rPr>
              <w:t xml:space="preserve">п.5.2, </w:t>
            </w:r>
          </w:p>
          <w:p w14:paraId="66639878" w14:textId="058EF6C5" w:rsidR="007F5854" w:rsidRPr="001A3B08" w:rsidRDefault="007F5854" w:rsidP="00CD77F1">
            <w:pPr>
              <w:pStyle w:val="af6"/>
              <w:rPr>
                <w:lang w:val="ru-RU"/>
              </w:rPr>
            </w:pPr>
            <w:r w:rsidRPr="001A3B08">
              <w:rPr>
                <w:lang w:val="ru-RU"/>
              </w:rPr>
              <w:t xml:space="preserve">таблица 5 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2BE51756" w14:textId="75CF74E3" w:rsidR="007F5854" w:rsidRPr="001A3B08" w:rsidRDefault="007F5854" w:rsidP="00CD77F1">
            <w:pPr>
              <w:pStyle w:val="af6"/>
              <w:ind w:left="-111" w:right="-105"/>
              <w:rPr>
                <w:lang w:val="ru-RU"/>
              </w:rPr>
            </w:pPr>
            <w:r w:rsidRPr="001A3B08">
              <w:rPr>
                <w:lang w:val="ru-RU"/>
              </w:rPr>
              <w:t>п.6.2.1,</w:t>
            </w:r>
            <w:r>
              <w:rPr>
                <w:lang w:val="ru-RU"/>
              </w:rPr>
              <w:t xml:space="preserve"> </w:t>
            </w:r>
            <w:r w:rsidRPr="001A3B08">
              <w:rPr>
                <w:lang w:val="ru-RU"/>
              </w:rPr>
              <w:t>п.6.2.2,</w:t>
            </w:r>
            <w:r>
              <w:rPr>
                <w:lang w:val="ru-RU"/>
              </w:rPr>
              <w:t xml:space="preserve"> </w:t>
            </w:r>
            <w:r w:rsidRPr="001A3B08">
              <w:rPr>
                <w:lang w:val="ru-RU"/>
              </w:rPr>
              <w:t>п.6.2.3,</w:t>
            </w:r>
          </w:p>
          <w:p w14:paraId="15DD1DFF" w14:textId="0EBD1949" w:rsidR="007F5854" w:rsidRPr="001A3B08" w:rsidRDefault="007F5854" w:rsidP="00CD77F1">
            <w:pPr>
              <w:pStyle w:val="af6"/>
              <w:ind w:left="-111" w:right="-105"/>
              <w:rPr>
                <w:lang w:val="ru-RU"/>
              </w:rPr>
            </w:pPr>
            <w:r w:rsidRPr="001A3B08">
              <w:rPr>
                <w:lang w:val="ru-RU"/>
              </w:rPr>
              <w:t xml:space="preserve">п.6.7 </w:t>
            </w:r>
          </w:p>
        </w:tc>
      </w:tr>
      <w:tr w:rsidR="007F5854" w14:paraId="375F3C05" w14:textId="77777777" w:rsidTr="001A3B08">
        <w:trPr>
          <w:trHeight w:val="1146"/>
        </w:trPr>
        <w:tc>
          <w:tcPr>
            <w:tcW w:w="711" w:type="dxa"/>
            <w:vMerge/>
          </w:tcPr>
          <w:p w14:paraId="223361A1" w14:textId="77777777" w:rsidR="007F5854" w:rsidRPr="00573580" w:rsidRDefault="007F5854" w:rsidP="00CD77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46" w:type="dxa"/>
            <w:vMerge/>
          </w:tcPr>
          <w:p w14:paraId="283518C2" w14:textId="77777777" w:rsidR="007F5854" w:rsidRPr="00573580" w:rsidRDefault="007F5854" w:rsidP="00CD77F1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391" w:type="dxa"/>
            <w:vMerge/>
          </w:tcPr>
          <w:p w14:paraId="180397F5" w14:textId="77777777" w:rsidR="007F5854" w:rsidRPr="00573580" w:rsidRDefault="007F5854" w:rsidP="00CD77F1">
            <w:pPr>
              <w:pStyle w:val="af6"/>
              <w:ind w:left="-107"/>
              <w:rPr>
                <w:lang w:val="ru-RU"/>
              </w:rPr>
            </w:pPr>
          </w:p>
        </w:tc>
        <w:tc>
          <w:tcPr>
            <w:tcW w:w="1395" w:type="dxa"/>
            <w:vMerge/>
          </w:tcPr>
          <w:p w14:paraId="5CE93E6F" w14:textId="77777777" w:rsidR="007F5854" w:rsidRPr="00573580" w:rsidRDefault="007F5854" w:rsidP="00CD77F1">
            <w:pPr>
              <w:pStyle w:val="af6"/>
              <w:rPr>
                <w:lang w:val="ru-RU"/>
              </w:rPr>
            </w:pPr>
          </w:p>
        </w:tc>
        <w:tc>
          <w:tcPr>
            <w:tcW w:w="2029" w:type="dxa"/>
            <w:tcBorders>
              <w:top w:val="nil"/>
            </w:tcBorders>
          </w:tcPr>
          <w:p w14:paraId="7010C342" w14:textId="77777777" w:rsidR="007F5854" w:rsidRPr="001A3B08" w:rsidRDefault="007F5854" w:rsidP="00CD77F1">
            <w:pPr>
              <w:pStyle w:val="af6"/>
              <w:rPr>
                <w:lang w:val="ru-RU"/>
              </w:rPr>
            </w:pPr>
            <w:r w:rsidRPr="001A3B08">
              <w:rPr>
                <w:lang w:val="ru-RU"/>
              </w:rPr>
              <w:t xml:space="preserve">СТБ IEC </w:t>
            </w:r>
          </w:p>
          <w:p w14:paraId="41D010C4" w14:textId="77777777" w:rsidR="007F5854" w:rsidRPr="001A3B08" w:rsidRDefault="007F5854" w:rsidP="00CD77F1">
            <w:pPr>
              <w:pStyle w:val="af6"/>
              <w:rPr>
                <w:lang w:val="ru-RU"/>
              </w:rPr>
            </w:pPr>
            <w:r w:rsidRPr="001A3B08">
              <w:rPr>
                <w:lang w:val="ru-RU"/>
              </w:rPr>
              <w:t>60598-2-22-2011</w:t>
            </w:r>
          </w:p>
          <w:p w14:paraId="4E1F9F28" w14:textId="2BA3B128" w:rsidR="007F5854" w:rsidRPr="001A3B08" w:rsidRDefault="007F5854" w:rsidP="00CD77F1">
            <w:pPr>
              <w:pStyle w:val="af6"/>
              <w:rPr>
                <w:lang w:val="ru-RU"/>
              </w:rPr>
            </w:pPr>
            <w:r w:rsidRPr="001A3B08">
              <w:rPr>
                <w:lang w:val="ru-RU"/>
              </w:rPr>
              <w:t>п. 22.16.3</w:t>
            </w:r>
          </w:p>
          <w:p w14:paraId="7B0D1D82" w14:textId="2A23568A" w:rsidR="007F5854" w:rsidRPr="001A3B08" w:rsidRDefault="007F5854" w:rsidP="00CD77F1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tcBorders>
              <w:top w:val="nil"/>
            </w:tcBorders>
          </w:tcPr>
          <w:p w14:paraId="413207BA" w14:textId="551CF3B2" w:rsidR="007F5854" w:rsidRPr="001A3B08" w:rsidRDefault="007F5854" w:rsidP="001A3B08">
            <w:pPr>
              <w:pStyle w:val="af6"/>
              <w:ind w:left="-111" w:right="-105"/>
              <w:rPr>
                <w:lang w:val="ru-RU"/>
              </w:rPr>
            </w:pPr>
            <w:r w:rsidRPr="001A3B08">
              <w:rPr>
                <w:lang w:val="ru-RU"/>
              </w:rPr>
              <w:t xml:space="preserve"> ГОСТ 34819-2021 п.6.3.2.1, 6.3.2.2,</w:t>
            </w:r>
            <w:r>
              <w:rPr>
                <w:lang w:val="ru-RU"/>
              </w:rPr>
              <w:t xml:space="preserve"> </w:t>
            </w:r>
            <w:r w:rsidRPr="001A3B08">
              <w:rPr>
                <w:lang w:val="ru-RU"/>
              </w:rPr>
              <w:t>п.6.4 п.6.2.1, п.6.2.2, п.6.2.3, п.6.5</w:t>
            </w:r>
          </w:p>
        </w:tc>
      </w:tr>
      <w:tr w:rsidR="007F5854" w14:paraId="68B80109" w14:textId="77777777" w:rsidTr="00CD77F1">
        <w:tc>
          <w:tcPr>
            <w:tcW w:w="711" w:type="dxa"/>
          </w:tcPr>
          <w:p w14:paraId="6F2A43BC" w14:textId="3B544DB2" w:rsidR="007F5854" w:rsidRPr="00573580" w:rsidRDefault="007F5854" w:rsidP="00CD77F1">
            <w:pPr>
              <w:rPr>
                <w:bCs/>
                <w:sz w:val="22"/>
                <w:szCs w:val="22"/>
              </w:rPr>
            </w:pPr>
            <w:r w:rsidRPr="00573580">
              <w:rPr>
                <w:bCs/>
                <w:sz w:val="22"/>
                <w:szCs w:val="22"/>
              </w:rPr>
              <w:t>1.16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46" w:type="dxa"/>
            <w:vMerge/>
          </w:tcPr>
          <w:p w14:paraId="437583E0" w14:textId="77777777" w:rsidR="007F5854" w:rsidRPr="00573580" w:rsidRDefault="007F5854" w:rsidP="00CD77F1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391" w:type="dxa"/>
          </w:tcPr>
          <w:p w14:paraId="1DE39A1F" w14:textId="77777777" w:rsidR="007F5854" w:rsidRPr="00573580" w:rsidRDefault="007F5854" w:rsidP="00CD77F1">
            <w:pPr>
              <w:pStyle w:val="af6"/>
              <w:ind w:left="-106"/>
              <w:rPr>
                <w:lang w:val="ru-RU"/>
              </w:rPr>
            </w:pPr>
            <w:r w:rsidRPr="00573580">
              <w:rPr>
                <w:lang w:val="ru-RU"/>
              </w:rPr>
              <w:t>27.40/33.111</w:t>
            </w:r>
          </w:p>
          <w:p w14:paraId="0E50F687" w14:textId="77777777" w:rsidR="007F5854" w:rsidRPr="00573580" w:rsidRDefault="007F5854" w:rsidP="00CD77F1">
            <w:pPr>
              <w:pStyle w:val="af6"/>
              <w:ind w:left="-107"/>
              <w:rPr>
                <w:lang w:val="ru-RU"/>
              </w:rPr>
            </w:pPr>
          </w:p>
        </w:tc>
        <w:tc>
          <w:tcPr>
            <w:tcW w:w="1395" w:type="dxa"/>
          </w:tcPr>
          <w:p w14:paraId="3F9C52FB" w14:textId="77777777" w:rsidR="007F5854" w:rsidRPr="00573580" w:rsidRDefault="007F5854" w:rsidP="00CD77F1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>Габаритная яркость</w:t>
            </w:r>
          </w:p>
          <w:p w14:paraId="6B28381B" w14:textId="77777777" w:rsidR="007F5854" w:rsidRPr="00573580" w:rsidRDefault="007F5854" w:rsidP="00CD77F1">
            <w:pPr>
              <w:pStyle w:val="af6"/>
              <w:rPr>
                <w:lang w:val="ru-RU"/>
              </w:rPr>
            </w:pPr>
          </w:p>
          <w:p w14:paraId="00FD443F" w14:textId="77777777" w:rsidR="007F5854" w:rsidRPr="00573580" w:rsidRDefault="007F5854" w:rsidP="00CD77F1">
            <w:pPr>
              <w:pStyle w:val="af6"/>
              <w:rPr>
                <w:lang w:val="ru-RU"/>
              </w:rPr>
            </w:pPr>
          </w:p>
          <w:p w14:paraId="0F2FCFAD" w14:textId="77777777" w:rsidR="007F5854" w:rsidRPr="00573580" w:rsidRDefault="007F5854" w:rsidP="00CD77F1">
            <w:pPr>
              <w:pStyle w:val="af6"/>
              <w:rPr>
                <w:lang w:val="ru-RU"/>
              </w:rPr>
            </w:pPr>
          </w:p>
          <w:p w14:paraId="530E5DD4" w14:textId="77777777" w:rsidR="007F5854" w:rsidRPr="00573580" w:rsidRDefault="007F5854" w:rsidP="00CD77F1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029" w:type="dxa"/>
          </w:tcPr>
          <w:p w14:paraId="383EC876" w14:textId="773ABF0E" w:rsidR="007F5854" w:rsidRPr="00573580" w:rsidRDefault="007F5854" w:rsidP="00CD77F1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34819</w:t>
            </w:r>
            <w:r w:rsidRPr="00573580">
              <w:rPr>
                <w:lang w:val="ru-RU"/>
              </w:rPr>
              <w:t>-20</w:t>
            </w:r>
            <w:r>
              <w:rPr>
                <w:lang w:val="ru-RU"/>
              </w:rPr>
              <w:t>21</w:t>
            </w:r>
          </w:p>
          <w:p w14:paraId="36F10215" w14:textId="5C040664" w:rsidR="007F5854" w:rsidRDefault="007F5854" w:rsidP="00CD77F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пп.5.4.1-5.4.3 </w:t>
            </w:r>
          </w:p>
          <w:p w14:paraId="4981CF34" w14:textId="13F6E37F" w:rsidR="007F5854" w:rsidRDefault="007F5854" w:rsidP="00CD77F1">
            <w:pPr>
              <w:pStyle w:val="af6"/>
              <w:rPr>
                <w:lang w:val="ru-RU"/>
              </w:rPr>
            </w:pPr>
          </w:p>
          <w:p w14:paraId="01823E4E" w14:textId="7C9CEE87" w:rsidR="007F5854" w:rsidRDefault="007F5854" w:rsidP="00CD77F1">
            <w:pPr>
              <w:pStyle w:val="af6"/>
              <w:rPr>
                <w:lang w:val="ru-RU"/>
              </w:rPr>
            </w:pPr>
          </w:p>
          <w:p w14:paraId="2B77BA17" w14:textId="2B2ACBEA" w:rsidR="007F5854" w:rsidRDefault="007F5854" w:rsidP="00CD77F1">
            <w:pPr>
              <w:pStyle w:val="af6"/>
              <w:rPr>
                <w:lang w:val="ru-RU"/>
              </w:rPr>
            </w:pPr>
          </w:p>
          <w:p w14:paraId="23DD9565" w14:textId="77777777" w:rsidR="007F5854" w:rsidRPr="00573580" w:rsidRDefault="007F5854" w:rsidP="00CD77F1">
            <w:pPr>
              <w:pStyle w:val="af6"/>
              <w:rPr>
                <w:lang w:val="ru-RU"/>
              </w:rPr>
            </w:pPr>
          </w:p>
          <w:p w14:paraId="56E9B4F9" w14:textId="77777777" w:rsidR="007F5854" w:rsidRPr="00573580" w:rsidRDefault="007F5854" w:rsidP="00CD77F1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>СТБ 1944-2009 п.6.4.4</w:t>
            </w:r>
          </w:p>
          <w:p w14:paraId="60FE5CF5" w14:textId="77777777" w:rsidR="007F5854" w:rsidRDefault="007F5854" w:rsidP="00CD77F1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>ТНПА на изделие</w:t>
            </w:r>
          </w:p>
          <w:p w14:paraId="69325E1D" w14:textId="0FA250B1" w:rsidR="007F5854" w:rsidRPr="00573580" w:rsidRDefault="007F5854" w:rsidP="00CD77F1">
            <w:pPr>
              <w:pStyle w:val="af6"/>
              <w:rPr>
                <w:bCs/>
                <w:iCs/>
                <w:spacing w:val="-10"/>
                <w:lang w:val="ru-RU"/>
              </w:rPr>
            </w:pPr>
            <w:r w:rsidRPr="00573580">
              <w:rPr>
                <w:lang w:val="ru-RU"/>
              </w:rPr>
              <w:t xml:space="preserve">  </w:t>
            </w:r>
          </w:p>
        </w:tc>
        <w:tc>
          <w:tcPr>
            <w:tcW w:w="2556" w:type="dxa"/>
          </w:tcPr>
          <w:p w14:paraId="014BF2A8" w14:textId="6B7C5D15" w:rsidR="007F5854" w:rsidRPr="00573580" w:rsidRDefault="007F5854" w:rsidP="00CD77F1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34819</w:t>
            </w:r>
            <w:r w:rsidRPr="00573580">
              <w:rPr>
                <w:lang w:val="ru-RU"/>
              </w:rPr>
              <w:t>-20</w:t>
            </w:r>
            <w:r>
              <w:rPr>
                <w:lang w:val="ru-RU"/>
              </w:rPr>
              <w:t>21</w:t>
            </w:r>
          </w:p>
          <w:p w14:paraId="3C118787" w14:textId="3C02F2F7" w:rsidR="007F5854" w:rsidRPr="00573580" w:rsidRDefault="007F5854" w:rsidP="00CD77F1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>п.</w:t>
            </w:r>
            <w:r>
              <w:rPr>
                <w:lang w:val="ru-RU"/>
              </w:rPr>
              <w:t>6.9.4, 6.9.5</w:t>
            </w:r>
          </w:p>
          <w:p w14:paraId="0789262E" w14:textId="77777777" w:rsidR="007F5854" w:rsidRPr="00573580" w:rsidRDefault="007F5854" w:rsidP="00CD77F1">
            <w:pPr>
              <w:pStyle w:val="af6"/>
              <w:rPr>
                <w:lang w:val="ru-RU"/>
              </w:rPr>
            </w:pPr>
          </w:p>
          <w:p w14:paraId="338A67E9" w14:textId="50250DCB" w:rsidR="007F5854" w:rsidRDefault="007F5854" w:rsidP="00CD77F1">
            <w:pPr>
              <w:pStyle w:val="af6"/>
              <w:rPr>
                <w:lang w:val="ru-RU"/>
              </w:rPr>
            </w:pPr>
          </w:p>
          <w:p w14:paraId="388F124B" w14:textId="4C10146D" w:rsidR="007F5854" w:rsidRDefault="007F5854" w:rsidP="00CD77F1">
            <w:pPr>
              <w:pStyle w:val="af6"/>
              <w:rPr>
                <w:lang w:val="ru-RU"/>
              </w:rPr>
            </w:pPr>
          </w:p>
          <w:p w14:paraId="1FEC880B" w14:textId="77777777" w:rsidR="007F5854" w:rsidRPr="00573580" w:rsidRDefault="007F5854" w:rsidP="00CD77F1">
            <w:pPr>
              <w:pStyle w:val="af6"/>
              <w:rPr>
                <w:lang w:val="ru-RU"/>
              </w:rPr>
            </w:pPr>
          </w:p>
          <w:p w14:paraId="5FC12E22" w14:textId="5027DEA9" w:rsidR="007F5854" w:rsidRPr="00573580" w:rsidRDefault="007F5854" w:rsidP="00CD77F1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 xml:space="preserve">СТБ 1944-2009 </w:t>
            </w:r>
            <w:r>
              <w:rPr>
                <w:lang w:val="ru-RU"/>
              </w:rPr>
              <w:t xml:space="preserve"> </w:t>
            </w:r>
            <w:r w:rsidRPr="00573580">
              <w:rPr>
                <w:lang w:val="ru-RU"/>
              </w:rPr>
              <w:t xml:space="preserve">п.11.8  </w:t>
            </w:r>
          </w:p>
          <w:p w14:paraId="4C515F0B" w14:textId="77777777" w:rsidR="007F5854" w:rsidRPr="00573580" w:rsidRDefault="007F5854" w:rsidP="00CD77F1">
            <w:pPr>
              <w:pStyle w:val="af6"/>
              <w:rPr>
                <w:lang w:val="ru-RU"/>
              </w:rPr>
            </w:pPr>
          </w:p>
        </w:tc>
      </w:tr>
      <w:tr w:rsidR="007F5854" w14:paraId="0D89F735" w14:textId="77777777" w:rsidTr="00CD77F1">
        <w:tc>
          <w:tcPr>
            <w:tcW w:w="711" w:type="dxa"/>
          </w:tcPr>
          <w:p w14:paraId="39A5A4EC" w14:textId="2C356C8C" w:rsidR="007F5854" w:rsidRPr="00573580" w:rsidRDefault="007F5854" w:rsidP="00CD77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1.17*</w:t>
            </w:r>
          </w:p>
        </w:tc>
        <w:tc>
          <w:tcPr>
            <w:tcW w:w="1546" w:type="dxa"/>
            <w:vMerge/>
          </w:tcPr>
          <w:p w14:paraId="22B4CEA6" w14:textId="77777777" w:rsidR="007F5854" w:rsidRPr="00573580" w:rsidRDefault="007F5854" w:rsidP="00CD77F1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391" w:type="dxa"/>
          </w:tcPr>
          <w:p w14:paraId="0D6872C6" w14:textId="4D293720" w:rsidR="007F5854" w:rsidRPr="00573580" w:rsidRDefault="007F5854" w:rsidP="00CD77F1">
            <w:pPr>
              <w:pStyle w:val="af6"/>
              <w:ind w:left="-106"/>
              <w:rPr>
                <w:lang w:val="ru-RU"/>
              </w:rPr>
            </w:pPr>
            <w:r w:rsidRPr="00573580">
              <w:rPr>
                <w:lang w:val="ru-RU"/>
              </w:rPr>
              <w:t>27.40/29.061</w:t>
            </w:r>
          </w:p>
        </w:tc>
        <w:tc>
          <w:tcPr>
            <w:tcW w:w="1395" w:type="dxa"/>
          </w:tcPr>
          <w:p w14:paraId="7B07DFCE" w14:textId="4134B020" w:rsidR="007F5854" w:rsidRPr="00573580" w:rsidRDefault="007F5854" w:rsidP="00CD77F1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>Защитный угол</w:t>
            </w:r>
          </w:p>
        </w:tc>
        <w:tc>
          <w:tcPr>
            <w:tcW w:w="2029" w:type="dxa"/>
          </w:tcPr>
          <w:p w14:paraId="1D558BE0" w14:textId="379FBF35" w:rsidR="007F5854" w:rsidRPr="00573580" w:rsidRDefault="007F5854" w:rsidP="00CD77F1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>СТБ 1944-2009 п.6.4.4</w:t>
            </w:r>
          </w:p>
          <w:p w14:paraId="75E3D874" w14:textId="77777777" w:rsidR="007F5854" w:rsidRPr="00573580" w:rsidRDefault="007F5854" w:rsidP="00CD77F1">
            <w:pPr>
              <w:pStyle w:val="af6"/>
              <w:rPr>
                <w:lang w:val="ru-RU"/>
              </w:rPr>
            </w:pPr>
          </w:p>
          <w:p w14:paraId="40F3D04E" w14:textId="3D1DAE03" w:rsidR="007F5854" w:rsidRPr="00573580" w:rsidRDefault="007F5854" w:rsidP="00CD77F1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34819</w:t>
            </w:r>
            <w:r w:rsidRPr="00573580">
              <w:rPr>
                <w:lang w:val="ru-RU"/>
              </w:rPr>
              <w:t>-20</w:t>
            </w:r>
            <w:r>
              <w:rPr>
                <w:lang w:val="ru-RU"/>
              </w:rPr>
              <w:t>21</w:t>
            </w:r>
          </w:p>
          <w:p w14:paraId="444D667D" w14:textId="5380FA0F" w:rsidR="007F5854" w:rsidRPr="00573580" w:rsidRDefault="007F5854" w:rsidP="00CD77F1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>п.</w:t>
            </w:r>
            <w:r>
              <w:rPr>
                <w:lang w:val="ru-RU"/>
              </w:rPr>
              <w:t xml:space="preserve">5.4.1, 5.4.2.4 </w:t>
            </w:r>
          </w:p>
          <w:p w14:paraId="0D299769" w14:textId="77777777" w:rsidR="007F5854" w:rsidRDefault="007F5854" w:rsidP="00CD77F1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 xml:space="preserve">ТНПА на изделие  </w:t>
            </w:r>
          </w:p>
          <w:p w14:paraId="7821E5C8" w14:textId="3DB96A23" w:rsidR="007F5854" w:rsidRPr="00573580" w:rsidRDefault="007F5854" w:rsidP="00CD77F1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</w:tcPr>
          <w:p w14:paraId="065E8D4E" w14:textId="06772FE5" w:rsidR="007F5854" w:rsidRPr="00573580" w:rsidRDefault="007F5854" w:rsidP="00CD77F1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>СТБ 1944-2009 п.11.13</w:t>
            </w:r>
          </w:p>
          <w:p w14:paraId="745F8A60" w14:textId="25751D4A" w:rsidR="007F5854" w:rsidRDefault="007F5854" w:rsidP="00CD77F1">
            <w:pPr>
              <w:pStyle w:val="af6"/>
              <w:rPr>
                <w:lang w:val="ru-RU"/>
              </w:rPr>
            </w:pPr>
          </w:p>
          <w:p w14:paraId="18F16319" w14:textId="77777777" w:rsidR="007F5854" w:rsidRPr="00573580" w:rsidRDefault="007F5854" w:rsidP="00CD77F1">
            <w:pPr>
              <w:pStyle w:val="af6"/>
              <w:rPr>
                <w:lang w:val="ru-RU"/>
              </w:rPr>
            </w:pPr>
          </w:p>
          <w:p w14:paraId="6B7882F2" w14:textId="77777777" w:rsidR="007F5854" w:rsidRPr="00573580" w:rsidRDefault="007F5854" w:rsidP="00CD77F1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34819</w:t>
            </w:r>
            <w:r w:rsidRPr="00573580">
              <w:rPr>
                <w:lang w:val="ru-RU"/>
              </w:rPr>
              <w:t>-20</w:t>
            </w:r>
            <w:r>
              <w:rPr>
                <w:lang w:val="ru-RU"/>
              </w:rPr>
              <w:t>21</w:t>
            </w:r>
          </w:p>
          <w:p w14:paraId="63327B15" w14:textId="45BB07E9" w:rsidR="007F5854" w:rsidRPr="00573580" w:rsidRDefault="007F5854" w:rsidP="00CD77F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п.6.8.3 </w:t>
            </w:r>
          </w:p>
          <w:p w14:paraId="22A8B9C9" w14:textId="77777777" w:rsidR="007F5854" w:rsidRPr="00573580" w:rsidRDefault="007F5854" w:rsidP="00CD77F1">
            <w:pPr>
              <w:pStyle w:val="af6"/>
              <w:rPr>
                <w:lang w:val="ru-RU"/>
              </w:rPr>
            </w:pPr>
          </w:p>
          <w:p w14:paraId="477924EA" w14:textId="77777777" w:rsidR="007F5854" w:rsidRPr="00573580" w:rsidRDefault="007F5854" w:rsidP="00CD77F1">
            <w:pPr>
              <w:pStyle w:val="af6"/>
              <w:rPr>
                <w:lang w:val="ru-RU"/>
              </w:rPr>
            </w:pPr>
          </w:p>
        </w:tc>
      </w:tr>
      <w:tr w:rsidR="007F5854" w14:paraId="43366C49" w14:textId="77777777" w:rsidTr="00CD77F1">
        <w:tc>
          <w:tcPr>
            <w:tcW w:w="711" w:type="dxa"/>
          </w:tcPr>
          <w:p w14:paraId="49C41513" w14:textId="18920A42" w:rsidR="007F5854" w:rsidRPr="00573580" w:rsidRDefault="007F5854" w:rsidP="00CD77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1.18*</w:t>
            </w:r>
          </w:p>
        </w:tc>
        <w:tc>
          <w:tcPr>
            <w:tcW w:w="1546" w:type="dxa"/>
            <w:vMerge/>
          </w:tcPr>
          <w:p w14:paraId="02694AFB" w14:textId="77777777" w:rsidR="007F5854" w:rsidRPr="00573580" w:rsidRDefault="007F5854" w:rsidP="00CD77F1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391" w:type="dxa"/>
          </w:tcPr>
          <w:p w14:paraId="1C6E20D4" w14:textId="3DEC0FBD" w:rsidR="007F5854" w:rsidRPr="00573580" w:rsidRDefault="007F5854" w:rsidP="00CD77F1">
            <w:pPr>
              <w:pStyle w:val="af6"/>
              <w:ind w:left="-106"/>
              <w:rPr>
                <w:lang w:val="ru-RU"/>
              </w:rPr>
            </w:pPr>
            <w:r w:rsidRPr="00573580">
              <w:rPr>
                <w:lang w:val="ru-RU"/>
              </w:rPr>
              <w:t>27.40/33.111</w:t>
            </w:r>
          </w:p>
        </w:tc>
        <w:tc>
          <w:tcPr>
            <w:tcW w:w="1395" w:type="dxa"/>
          </w:tcPr>
          <w:p w14:paraId="085B5AB4" w14:textId="77777777" w:rsidR="007F5854" w:rsidRDefault="007F5854" w:rsidP="00CD77F1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>Координаты цвета и цветности</w:t>
            </w:r>
          </w:p>
          <w:p w14:paraId="47EE2DD9" w14:textId="520797E7" w:rsidR="007F5854" w:rsidRPr="00573580" w:rsidRDefault="007F5854" w:rsidP="00CD77F1">
            <w:pPr>
              <w:pStyle w:val="af6"/>
              <w:rPr>
                <w:lang w:val="ru-RU"/>
              </w:rPr>
            </w:pPr>
          </w:p>
        </w:tc>
        <w:tc>
          <w:tcPr>
            <w:tcW w:w="2029" w:type="dxa"/>
          </w:tcPr>
          <w:p w14:paraId="527DC347" w14:textId="20C92497" w:rsidR="007F5854" w:rsidRDefault="007F5854" w:rsidP="00CD77F1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34819</w:t>
            </w:r>
            <w:r w:rsidRPr="00573580">
              <w:rPr>
                <w:lang w:val="ru-RU"/>
              </w:rPr>
              <w:t>-20</w:t>
            </w:r>
            <w:r>
              <w:rPr>
                <w:lang w:val="ru-RU"/>
              </w:rPr>
              <w:t xml:space="preserve">21 </w:t>
            </w:r>
          </w:p>
          <w:p w14:paraId="1761BD98" w14:textId="78DA5810" w:rsidR="007F5854" w:rsidRPr="00573580" w:rsidRDefault="007F5854" w:rsidP="00CD77F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Приложение К</w:t>
            </w:r>
          </w:p>
        </w:tc>
        <w:tc>
          <w:tcPr>
            <w:tcW w:w="2556" w:type="dxa"/>
          </w:tcPr>
          <w:p w14:paraId="79A2E95C" w14:textId="15EFF6F4" w:rsidR="007F5854" w:rsidRPr="00573580" w:rsidRDefault="007F5854" w:rsidP="00CD77F1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34819</w:t>
            </w:r>
            <w:r w:rsidRPr="00573580">
              <w:rPr>
                <w:lang w:val="ru-RU"/>
              </w:rPr>
              <w:t>-20</w:t>
            </w:r>
            <w:r>
              <w:rPr>
                <w:lang w:val="ru-RU"/>
              </w:rPr>
              <w:t xml:space="preserve">21 </w:t>
            </w:r>
          </w:p>
          <w:p w14:paraId="1BB328F1" w14:textId="033E3220" w:rsidR="007F5854" w:rsidRPr="00573580" w:rsidRDefault="007F5854" w:rsidP="00CD77F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573580">
              <w:rPr>
                <w:lang w:val="ru-RU"/>
              </w:rPr>
              <w:t>п.</w:t>
            </w:r>
            <w:r>
              <w:rPr>
                <w:lang w:val="ru-RU"/>
              </w:rPr>
              <w:t>6.14.1, 16.14.2.</w:t>
            </w:r>
          </w:p>
        </w:tc>
      </w:tr>
    </w:tbl>
    <w:p w14:paraId="50487C3F" w14:textId="77777777" w:rsidR="009D4362" w:rsidRDefault="009D4362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1"/>
        <w:gridCol w:w="1732"/>
        <w:gridCol w:w="1424"/>
        <w:gridCol w:w="1441"/>
        <w:gridCol w:w="2233"/>
        <w:gridCol w:w="2087"/>
      </w:tblGrid>
      <w:tr w:rsidR="009D4362" w14:paraId="30639EE1" w14:textId="77777777" w:rsidTr="007F5854">
        <w:tc>
          <w:tcPr>
            <w:tcW w:w="711" w:type="dxa"/>
          </w:tcPr>
          <w:p w14:paraId="682E663B" w14:textId="04227A19" w:rsidR="009D4362" w:rsidRDefault="009D4362" w:rsidP="0057358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732" w:type="dxa"/>
          </w:tcPr>
          <w:p w14:paraId="5714C56A" w14:textId="6137018D" w:rsidR="009D4362" w:rsidRPr="00573580" w:rsidRDefault="009D4362" w:rsidP="0057358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      2</w:t>
            </w:r>
          </w:p>
        </w:tc>
        <w:tc>
          <w:tcPr>
            <w:tcW w:w="1424" w:type="dxa"/>
          </w:tcPr>
          <w:p w14:paraId="52E6677F" w14:textId="1E2BDD9F" w:rsidR="009D4362" w:rsidRPr="00573580" w:rsidRDefault="009D4362" w:rsidP="00573580">
            <w:pPr>
              <w:pStyle w:val="af6"/>
              <w:ind w:left="-106"/>
              <w:rPr>
                <w:lang w:val="ru-RU"/>
              </w:rPr>
            </w:pPr>
            <w:r>
              <w:rPr>
                <w:lang w:val="ru-RU"/>
              </w:rPr>
              <w:t xml:space="preserve">           3</w:t>
            </w:r>
          </w:p>
        </w:tc>
        <w:tc>
          <w:tcPr>
            <w:tcW w:w="1441" w:type="dxa"/>
          </w:tcPr>
          <w:p w14:paraId="6C1D53DE" w14:textId="1B31A1A3" w:rsidR="009D4362" w:rsidRPr="00573580" w:rsidRDefault="009D4362" w:rsidP="0057358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4</w:t>
            </w:r>
          </w:p>
        </w:tc>
        <w:tc>
          <w:tcPr>
            <w:tcW w:w="2233" w:type="dxa"/>
          </w:tcPr>
          <w:p w14:paraId="3C275898" w14:textId="47EB00BB" w:rsidR="009D4362" w:rsidRPr="00573580" w:rsidRDefault="009D4362" w:rsidP="0057358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  5</w:t>
            </w:r>
          </w:p>
        </w:tc>
        <w:tc>
          <w:tcPr>
            <w:tcW w:w="2087" w:type="dxa"/>
          </w:tcPr>
          <w:p w14:paraId="4C7E9D41" w14:textId="6735C901" w:rsidR="009D4362" w:rsidRPr="00573580" w:rsidRDefault="009D4362" w:rsidP="0057358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6</w:t>
            </w:r>
          </w:p>
        </w:tc>
      </w:tr>
      <w:tr w:rsidR="009D4362" w14:paraId="498651C5" w14:textId="77777777" w:rsidTr="007F5854">
        <w:tc>
          <w:tcPr>
            <w:tcW w:w="711" w:type="dxa"/>
          </w:tcPr>
          <w:p w14:paraId="14FCC756" w14:textId="35A03FD2" w:rsidR="009D4362" w:rsidRPr="009D4362" w:rsidRDefault="009D4362" w:rsidP="009D4362">
            <w:pPr>
              <w:rPr>
                <w:bCs/>
                <w:sz w:val="22"/>
                <w:szCs w:val="22"/>
              </w:rPr>
            </w:pPr>
            <w:r w:rsidRPr="009D4362">
              <w:rPr>
                <w:bCs/>
                <w:sz w:val="22"/>
                <w:szCs w:val="22"/>
              </w:rPr>
              <w:t>1.19</w:t>
            </w:r>
            <w:r w:rsidR="000B58B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32" w:type="dxa"/>
          </w:tcPr>
          <w:p w14:paraId="5C3AA321" w14:textId="77777777" w:rsidR="009D4362" w:rsidRPr="009D4362" w:rsidRDefault="009D4362" w:rsidP="009D4362">
            <w:pPr>
              <w:pStyle w:val="af6"/>
              <w:rPr>
                <w:bCs/>
                <w:lang w:val="ru-RU"/>
              </w:rPr>
            </w:pPr>
            <w:r w:rsidRPr="009D4362">
              <w:rPr>
                <w:bCs/>
                <w:lang w:val="ru-RU"/>
              </w:rPr>
              <w:t>Светотехнические изделия, светильники для внутреннего освещения жилых, общественных, промышленных, производственных помещений, наружного освещения, прожекторы заливающего света, прожекторы общего назначения и судовые</w:t>
            </w:r>
          </w:p>
          <w:p w14:paraId="4077E949" w14:textId="77777777" w:rsidR="009D4362" w:rsidRPr="009D4362" w:rsidRDefault="009D4362" w:rsidP="009D436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424" w:type="dxa"/>
          </w:tcPr>
          <w:p w14:paraId="533D7474" w14:textId="2C66B18E" w:rsidR="009D4362" w:rsidRPr="009D4362" w:rsidRDefault="009D4362" w:rsidP="009D4362">
            <w:pPr>
              <w:pStyle w:val="af6"/>
              <w:ind w:left="-106"/>
              <w:rPr>
                <w:lang w:val="ru-RU"/>
              </w:rPr>
            </w:pPr>
            <w:r w:rsidRPr="009D4362">
              <w:rPr>
                <w:lang w:val="ru-RU"/>
              </w:rPr>
              <w:t>27.40/33.111</w:t>
            </w:r>
          </w:p>
        </w:tc>
        <w:tc>
          <w:tcPr>
            <w:tcW w:w="1441" w:type="dxa"/>
          </w:tcPr>
          <w:p w14:paraId="77A9654C" w14:textId="7AB64D87" w:rsidR="009D4362" w:rsidRPr="009D4362" w:rsidRDefault="009D4362" w:rsidP="009D4362">
            <w:pPr>
              <w:pStyle w:val="af6"/>
              <w:rPr>
                <w:lang w:val="ru-RU"/>
              </w:rPr>
            </w:pPr>
            <w:r w:rsidRPr="009D4362">
              <w:rPr>
                <w:lang w:val="ru-RU"/>
              </w:rPr>
              <w:t xml:space="preserve">Коррелированная цветовая температура </w:t>
            </w:r>
          </w:p>
        </w:tc>
        <w:tc>
          <w:tcPr>
            <w:tcW w:w="2233" w:type="dxa"/>
          </w:tcPr>
          <w:p w14:paraId="0A84BB87" w14:textId="77777777" w:rsidR="00DE5436" w:rsidRPr="00573580" w:rsidRDefault="00DE5436" w:rsidP="00DE543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73580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34819</w:t>
            </w:r>
            <w:r w:rsidRPr="00573580">
              <w:rPr>
                <w:lang w:val="ru-RU"/>
              </w:rPr>
              <w:t>-20</w:t>
            </w:r>
            <w:r>
              <w:rPr>
                <w:lang w:val="ru-RU"/>
              </w:rPr>
              <w:t xml:space="preserve">21 п.5.5.1, 5.5.4, </w:t>
            </w:r>
          </w:p>
          <w:p w14:paraId="211AE52A" w14:textId="77777777" w:rsidR="00DE5436" w:rsidRPr="00573580" w:rsidRDefault="00DE5436" w:rsidP="00DE543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Таблица 19</w:t>
            </w:r>
          </w:p>
          <w:p w14:paraId="38A008AD" w14:textId="5F8D7FC8" w:rsidR="009D4362" w:rsidRPr="009D4362" w:rsidRDefault="009D4362" w:rsidP="00DE5436">
            <w:pPr>
              <w:pStyle w:val="af6"/>
              <w:rPr>
                <w:lang w:val="ru-RU"/>
              </w:rPr>
            </w:pPr>
          </w:p>
        </w:tc>
        <w:tc>
          <w:tcPr>
            <w:tcW w:w="2087" w:type="dxa"/>
          </w:tcPr>
          <w:p w14:paraId="34591DC5" w14:textId="77777777" w:rsidR="00DE5436" w:rsidRPr="00573580" w:rsidRDefault="00DE5436" w:rsidP="00DE5436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34819</w:t>
            </w:r>
            <w:r w:rsidRPr="00573580">
              <w:rPr>
                <w:lang w:val="ru-RU"/>
              </w:rPr>
              <w:t>-20</w:t>
            </w:r>
            <w:r>
              <w:rPr>
                <w:lang w:val="ru-RU"/>
              </w:rPr>
              <w:t xml:space="preserve">21 </w:t>
            </w:r>
          </w:p>
          <w:p w14:paraId="560FFA34" w14:textId="59D7EAF4" w:rsidR="009D4362" w:rsidRPr="009D4362" w:rsidRDefault="00DE5436" w:rsidP="00DE5436">
            <w:pPr>
              <w:pStyle w:val="af6"/>
              <w:rPr>
                <w:lang w:val="ru-RU"/>
              </w:rPr>
            </w:pPr>
            <w:r w:rsidRPr="00573580">
              <w:rPr>
                <w:lang w:val="ru-RU"/>
              </w:rPr>
              <w:t>п.</w:t>
            </w:r>
            <w:r>
              <w:rPr>
                <w:lang w:val="ru-RU"/>
              </w:rPr>
              <w:t xml:space="preserve">6.14 </w:t>
            </w:r>
          </w:p>
          <w:p w14:paraId="3DFE8B69" w14:textId="77777777" w:rsidR="009D4362" w:rsidRPr="009D4362" w:rsidRDefault="009D4362" w:rsidP="009D4362">
            <w:pPr>
              <w:pStyle w:val="af6"/>
              <w:rPr>
                <w:lang w:val="ru-RU"/>
              </w:rPr>
            </w:pPr>
          </w:p>
          <w:p w14:paraId="6E799642" w14:textId="77777777" w:rsidR="009D4362" w:rsidRPr="009D4362" w:rsidRDefault="009D4362" w:rsidP="009D4362">
            <w:pPr>
              <w:pStyle w:val="af6"/>
              <w:rPr>
                <w:lang w:val="ru-RU"/>
              </w:rPr>
            </w:pPr>
          </w:p>
        </w:tc>
      </w:tr>
      <w:tr w:rsidR="007F5854" w14:paraId="677C929C" w14:textId="77777777" w:rsidTr="007F5854">
        <w:tc>
          <w:tcPr>
            <w:tcW w:w="711" w:type="dxa"/>
          </w:tcPr>
          <w:p w14:paraId="73EB1715" w14:textId="5FBD3DD1" w:rsidR="007F5854" w:rsidRPr="00057A71" w:rsidRDefault="007F5854" w:rsidP="00057A71">
            <w:pPr>
              <w:rPr>
                <w:bCs/>
                <w:sz w:val="22"/>
                <w:szCs w:val="22"/>
              </w:rPr>
            </w:pPr>
            <w:r w:rsidRPr="00057A71">
              <w:rPr>
                <w:bCs/>
                <w:sz w:val="22"/>
                <w:szCs w:val="22"/>
              </w:rPr>
              <w:t>2.1</w:t>
            </w:r>
            <w:r>
              <w:rPr>
                <w:bCs/>
                <w:sz w:val="22"/>
                <w:szCs w:val="22"/>
              </w:rPr>
              <w:t>*</w:t>
            </w:r>
            <w:r w:rsidRPr="00057A7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32" w:type="dxa"/>
            <w:vMerge w:val="restart"/>
          </w:tcPr>
          <w:p w14:paraId="0541231A" w14:textId="77777777" w:rsidR="007F5854" w:rsidRPr="00057A71" w:rsidRDefault="007F5854" w:rsidP="00057A71">
            <w:pPr>
              <w:pStyle w:val="af6"/>
              <w:rPr>
                <w:lang w:val="ru-RU"/>
              </w:rPr>
            </w:pPr>
            <w:r w:rsidRPr="00057A71">
              <w:rPr>
                <w:lang w:val="ru-RU"/>
              </w:rPr>
              <w:t>Лампы электрические, лампы  со светоизлучающими  диодами</w:t>
            </w:r>
          </w:p>
          <w:p w14:paraId="1CE17046" w14:textId="77777777" w:rsidR="007F5854" w:rsidRPr="00057A71" w:rsidRDefault="007F5854" w:rsidP="00057A71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424" w:type="dxa"/>
          </w:tcPr>
          <w:p w14:paraId="41B4D02B" w14:textId="77777777" w:rsidR="007F5854" w:rsidRPr="00057A71" w:rsidRDefault="007F5854" w:rsidP="00057A71">
            <w:pPr>
              <w:pStyle w:val="af6"/>
              <w:ind w:left="-105"/>
              <w:rPr>
                <w:lang w:val="ru-RU"/>
              </w:rPr>
            </w:pPr>
            <w:r w:rsidRPr="00057A71">
              <w:rPr>
                <w:lang w:val="ru-RU"/>
              </w:rPr>
              <w:t>27.40/29.113</w:t>
            </w:r>
          </w:p>
          <w:p w14:paraId="0F9CF9C9" w14:textId="77777777" w:rsidR="007F5854" w:rsidRPr="00057A71" w:rsidRDefault="007F5854" w:rsidP="00057A71">
            <w:pPr>
              <w:pStyle w:val="af6"/>
              <w:ind w:left="-106"/>
              <w:rPr>
                <w:lang w:val="ru-RU"/>
              </w:rPr>
            </w:pPr>
          </w:p>
        </w:tc>
        <w:tc>
          <w:tcPr>
            <w:tcW w:w="1441" w:type="dxa"/>
          </w:tcPr>
          <w:p w14:paraId="50A2CD39" w14:textId="77777777" w:rsidR="007F5854" w:rsidRPr="00057A71" w:rsidRDefault="007F5854" w:rsidP="00057A71">
            <w:pPr>
              <w:pStyle w:val="af6"/>
              <w:rPr>
                <w:lang w:val="ru-RU"/>
              </w:rPr>
            </w:pPr>
            <w:r w:rsidRPr="00057A71">
              <w:rPr>
                <w:lang w:val="ru-RU"/>
              </w:rPr>
              <w:t>Мощность, напряжение</w:t>
            </w:r>
          </w:p>
          <w:p w14:paraId="14274B05" w14:textId="77777777" w:rsidR="007F5854" w:rsidRPr="00057A71" w:rsidRDefault="007F5854" w:rsidP="00057A71">
            <w:pPr>
              <w:pStyle w:val="af6"/>
              <w:rPr>
                <w:lang w:val="ru-RU"/>
              </w:rPr>
            </w:pPr>
          </w:p>
        </w:tc>
        <w:tc>
          <w:tcPr>
            <w:tcW w:w="2233" w:type="dxa"/>
          </w:tcPr>
          <w:p w14:paraId="10A7E81D" w14:textId="77777777" w:rsidR="007F5854" w:rsidRPr="00057A71" w:rsidRDefault="007F5854" w:rsidP="00057A71">
            <w:pPr>
              <w:pStyle w:val="af6"/>
              <w:rPr>
                <w:lang w:val="ru-RU"/>
              </w:rPr>
            </w:pPr>
            <w:r w:rsidRPr="00057A71">
              <w:rPr>
                <w:lang w:val="ru-RU"/>
              </w:rPr>
              <w:t>ГОСТ IEC 61549-2012</w:t>
            </w:r>
          </w:p>
          <w:p w14:paraId="1480634D" w14:textId="1C9818D4" w:rsidR="007F5854" w:rsidRPr="00057A71" w:rsidRDefault="007F5854" w:rsidP="00057A71">
            <w:pPr>
              <w:pStyle w:val="af6"/>
              <w:rPr>
                <w:lang w:val="ru-RU"/>
              </w:rPr>
            </w:pPr>
            <w:r w:rsidRPr="00057A71">
              <w:rPr>
                <w:lang w:val="ru-RU"/>
              </w:rPr>
              <w:t xml:space="preserve"> </w:t>
            </w:r>
          </w:p>
          <w:p w14:paraId="11FD4300" w14:textId="77777777" w:rsidR="007F5854" w:rsidRPr="00057A71" w:rsidRDefault="007F5854" w:rsidP="00057A71">
            <w:pPr>
              <w:pStyle w:val="af6"/>
              <w:rPr>
                <w:lang w:val="ru-RU"/>
              </w:rPr>
            </w:pPr>
          </w:p>
          <w:p w14:paraId="1C6E2E62" w14:textId="1664B064" w:rsidR="007F5854" w:rsidRPr="00057A71" w:rsidRDefault="007F5854" w:rsidP="00057A71">
            <w:pPr>
              <w:pStyle w:val="af6"/>
              <w:rPr>
                <w:lang w:val="ru-RU"/>
              </w:rPr>
            </w:pPr>
            <w:r w:rsidRPr="00057A71">
              <w:rPr>
                <w:lang w:val="ru-RU"/>
              </w:rPr>
              <w:t>ГОСТ Р 53879-2010 п.2.6</w:t>
            </w:r>
          </w:p>
          <w:p w14:paraId="49F61BED" w14:textId="77777777" w:rsidR="007F5854" w:rsidRPr="00057A71" w:rsidRDefault="007F5854" w:rsidP="00057A71">
            <w:pPr>
              <w:pStyle w:val="af6"/>
              <w:rPr>
                <w:lang w:val="ru-RU"/>
              </w:rPr>
            </w:pPr>
          </w:p>
          <w:p w14:paraId="019A2107" w14:textId="77777777" w:rsidR="007F5854" w:rsidRPr="00057A71" w:rsidRDefault="007F5854" w:rsidP="00057A71">
            <w:pPr>
              <w:pStyle w:val="af6"/>
              <w:rPr>
                <w:lang w:val="ru-RU"/>
              </w:rPr>
            </w:pPr>
          </w:p>
          <w:p w14:paraId="251BF858" w14:textId="77777777" w:rsidR="007F5854" w:rsidRPr="00057A71" w:rsidRDefault="007F5854" w:rsidP="00057A71">
            <w:pPr>
              <w:pStyle w:val="af6"/>
              <w:rPr>
                <w:lang w:val="ru-RU"/>
              </w:rPr>
            </w:pPr>
          </w:p>
          <w:p w14:paraId="6C5ED0CC" w14:textId="0F64F7E0" w:rsidR="007F5854" w:rsidRPr="00057A71" w:rsidRDefault="007F5854" w:rsidP="00057A71">
            <w:pPr>
              <w:pStyle w:val="af6"/>
              <w:rPr>
                <w:lang w:val="ru-RU"/>
              </w:rPr>
            </w:pPr>
            <w:r w:rsidRPr="00057A71">
              <w:rPr>
                <w:lang w:val="ru-RU"/>
              </w:rPr>
              <w:t xml:space="preserve">СТБ IEC 62612-2016 </w:t>
            </w:r>
          </w:p>
          <w:p w14:paraId="34ECBF49" w14:textId="3C002381" w:rsidR="007F5854" w:rsidRPr="00057A71" w:rsidRDefault="007F5854" w:rsidP="00057A71">
            <w:pPr>
              <w:pStyle w:val="af6"/>
              <w:rPr>
                <w:lang w:val="ru-RU"/>
              </w:rPr>
            </w:pPr>
            <w:r w:rsidRPr="00057A71">
              <w:rPr>
                <w:lang w:val="ru-RU"/>
              </w:rPr>
              <w:t>п. 8</w:t>
            </w:r>
          </w:p>
          <w:p w14:paraId="7AA10C62" w14:textId="77777777" w:rsidR="007F5854" w:rsidRPr="00057A71" w:rsidRDefault="007F5854" w:rsidP="00057A71">
            <w:pPr>
              <w:pStyle w:val="af6"/>
              <w:rPr>
                <w:lang w:val="ru-RU"/>
              </w:rPr>
            </w:pPr>
          </w:p>
          <w:p w14:paraId="4275BEBB" w14:textId="22638AA2" w:rsidR="007F5854" w:rsidRPr="00057A71" w:rsidRDefault="007F5854" w:rsidP="00057A71">
            <w:pPr>
              <w:pStyle w:val="af6"/>
              <w:rPr>
                <w:lang w:val="ru-RU"/>
              </w:rPr>
            </w:pPr>
            <w:r w:rsidRPr="00057A71">
              <w:rPr>
                <w:lang w:val="ru-RU"/>
              </w:rPr>
              <w:t xml:space="preserve">ТНПА на изделие    </w:t>
            </w:r>
          </w:p>
        </w:tc>
        <w:tc>
          <w:tcPr>
            <w:tcW w:w="2087" w:type="dxa"/>
          </w:tcPr>
          <w:p w14:paraId="5FCA3607" w14:textId="526C0E12" w:rsidR="007F5854" w:rsidRPr="00057A71" w:rsidRDefault="007F5854" w:rsidP="00057A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Р 55702-2020  </w:t>
            </w:r>
            <w:r w:rsidRPr="00057A71">
              <w:rPr>
                <w:lang w:val="ru-RU"/>
              </w:rPr>
              <w:t xml:space="preserve"> п.5.2</w:t>
            </w:r>
          </w:p>
          <w:p w14:paraId="6B8787D4" w14:textId="6E1E4157" w:rsidR="007F5854" w:rsidRDefault="007F5854" w:rsidP="00057A71">
            <w:pPr>
              <w:pStyle w:val="af6"/>
              <w:rPr>
                <w:lang w:val="ru-RU"/>
              </w:rPr>
            </w:pPr>
          </w:p>
          <w:p w14:paraId="19BD8E63" w14:textId="77777777" w:rsidR="007F5854" w:rsidRPr="00057A71" w:rsidRDefault="007F5854" w:rsidP="00057A71">
            <w:pPr>
              <w:pStyle w:val="af6"/>
              <w:rPr>
                <w:lang w:val="ru-RU"/>
              </w:rPr>
            </w:pPr>
          </w:p>
          <w:p w14:paraId="4972AF53" w14:textId="2FCFBCBA" w:rsidR="007F5854" w:rsidRPr="00057A71" w:rsidRDefault="007F5854" w:rsidP="00057A71">
            <w:pPr>
              <w:pStyle w:val="af6"/>
              <w:ind w:right="-108"/>
              <w:rPr>
                <w:lang w:val="ru-RU"/>
              </w:rPr>
            </w:pPr>
            <w:r w:rsidRPr="00057A71">
              <w:rPr>
                <w:lang w:val="ru-RU"/>
              </w:rPr>
              <w:t>ГОСТ Р 53879-2010</w:t>
            </w:r>
          </w:p>
          <w:p w14:paraId="4FBCDECA" w14:textId="77777777" w:rsidR="007F5854" w:rsidRPr="00057A71" w:rsidRDefault="007F5854" w:rsidP="00057A71">
            <w:pPr>
              <w:pStyle w:val="af6"/>
              <w:ind w:right="-108"/>
              <w:rPr>
                <w:lang w:val="ru-RU"/>
              </w:rPr>
            </w:pPr>
            <w:r w:rsidRPr="00057A71">
              <w:rPr>
                <w:lang w:val="ru-RU"/>
              </w:rPr>
              <w:t>Приложение А</w:t>
            </w:r>
          </w:p>
          <w:p w14:paraId="1BBBCAD8" w14:textId="77777777" w:rsidR="007F5854" w:rsidRPr="00057A71" w:rsidRDefault="007F5854" w:rsidP="00057A71">
            <w:pPr>
              <w:pStyle w:val="af6"/>
              <w:ind w:right="-108"/>
              <w:rPr>
                <w:lang w:val="ru-RU"/>
              </w:rPr>
            </w:pPr>
          </w:p>
          <w:p w14:paraId="44431CEC" w14:textId="77777777" w:rsidR="007F5854" w:rsidRPr="00057A71" w:rsidRDefault="007F5854" w:rsidP="00057A71">
            <w:pPr>
              <w:pStyle w:val="af6"/>
              <w:ind w:right="-108"/>
              <w:rPr>
                <w:lang w:val="ru-RU"/>
              </w:rPr>
            </w:pPr>
          </w:p>
          <w:p w14:paraId="5DB959E8" w14:textId="77777777" w:rsidR="007F5854" w:rsidRPr="00057A71" w:rsidRDefault="007F5854" w:rsidP="00057A71">
            <w:pPr>
              <w:pStyle w:val="af6"/>
              <w:ind w:right="-108"/>
              <w:rPr>
                <w:lang w:val="ru-RU"/>
              </w:rPr>
            </w:pPr>
          </w:p>
          <w:p w14:paraId="2ABB00C2" w14:textId="77777777" w:rsidR="007F5854" w:rsidRPr="00057A71" w:rsidRDefault="007F5854" w:rsidP="00057A71">
            <w:pPr>
              <w:pStyle w:val="af6"/>
              <w:ind w:right="-108"/>
              <w:rPr>
                <w:lang w:val="ru-RU"/>
              </w:rPr>
            </w:pPr>
            <w:r w:rsidRPr="00057A71">
              <w:rPr>
                <w:lang w:val="ru-RU"/>
              </w:rPr>
              <w:t>СТБ IEC 62612-2016</w:t>
            </w:r>
          </w:p>
          <w:p w14:paraId="6318E665" w14:textId="77777777" w:rsidR="007F5854" w:rsidRPr="00057A71" w:rsidRDefault="007F5854" w:rsidP="00057A71">
            <w:pPr>
              <w:pStyle w:val="af6"/>
              <w:ind w:right="-108"/>
              <w:rPr>
                <w:lang w:val="ru-RU"/>
              </w:rPr>
            </w:pPr>
            <w:r w:rsidRPr="00057A71">
              <w:rPr>
                <w:lang w:val="ru-RU"/>
              </w:rPr>
              <w:t>Приложение  А1, А2;</w:t>
            </w:r>
          </w:p>
          <w:p w14:paraId="6166644F" w14:textId="77777777" w:rsidR="007F5854" w:rsidRDefault="007F5854" w:rsidP="00057A71">
            <w:pPr>
              <w:pStyle w:val="af6"/>
              <w:ind w:right="-108"/>
              <w:rPr>
                <w:lang w:val="ru-RU"/>
              </w:rPr>
            </w:pPr>
            <w:r w:rsidRPr="00057A71">
              <w:rPr>
                <w:lang w:val="ru-RU"/>
              </w:rPr>
              <w:t>СТБ 1772-2010</w:t>
            </w:r>
          </w:p>
          <w:p w14:paraId="6892381B" w14:textId="3023109A" w:rsidR="007F5854" w:rsidRPr="00057A71" w:rsidRDefault="007F5854" w:rsidP="00057A71">
            <w:pPr>
              <w:pStyle w:val="af6"/>
              <w:ind w:right="-108"/>
              <w:rPr>
                <w:lang w:val="ru-RU"/>
              </w:rPr>
            </w:pPr>
            <w:r w:rsidRPr="00057A71">
              <w:rPr>
                <w:lang w:val="ru-RU"/>
              </w:rPr>
              <w:t>Приложение А</w:t>
            </w:r>
          </w:p>
          <w:p w14:paraId="3A22E373" w14:textId="4F880196" w:rsidR="007F5854" w:rsidRPr="00057A71" w:rsidRDefault="007F5854" w:rsidP="00057A71">
            <w:pPr>
              <w:pStyle w:val="af6"/>
              <w:rPr>
                <w:lang w:val="ru-RU"/>
              </w:rPr>
            </w:pPr>
            <w:r w:rsidRPr="00057A71">
              <w:rPr>
                <w:lang w:val="ru-RU"/>
              </w:rPr>
              <w:t>СТБ 1782-2007 п.4.3</w:t>
            </w:r>
          </w:p>
        </w:tc>
      </w:tr>
      <w:tr w:rsidR="007F5854" w14:paraId="4289D63C" w14:textId="77777777" w:rsidTr="007F5854">
        <w:tc>
          <w:tcPr>
            <w:tcW w:w="711" w:type="dxa"/>
          </w:tcPr>
          <w:p w14:paraId="2ABF49AD" w14:textId="79F975A8" w:rsidR="007F5854" w:rsidRDefault="007F5854" w:rsidP="00057A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2.2*</w:t>
            </w:r>
          </w:p>
        </w:tc>
        <w:tc>
          <w:tcPr>
            <w:tcW w:w="1732" w:type="dxa"/>
            <w:vMerge/>
          </w:tcPr>
          <w:p w14:paraId="077A36A3" w14:textId="77777777" w:rsidR="007F5854" w:rsidRPr="00573580" w:rsidRDefault="007F5854" w:rsidP="00057A71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424" w:type="dxa"/>
          </w:tcPr>
          <w:p w14:paraId="768EB4F2" w14:textId="5373FBD3" w:rsidR="007F5854" w:rsidRPr="00113525" w:rsidRDefault="007F5854" w:rsidP="00057A71">
            <w:pPr>
              <w:pStyle w:val="af6"/>
              <w:ind w:left="-102"/>
              <w:rPr>
                <w:lang w:val="ru-RU"/>
              </w:rPr>
            </w:pPr>
            <w:r w:rsidRPr="00113525">
              <w:rPr>
                <w:lang w:val="ru-RU"/>
              </w:rPr>
              <w:t>27.40/33.111</w:t>
            </w:r>
          </w:p>
        </w:tc>
        <w:tc>
          <w:tcPr>
            <w:tcW w:w="1441" w:type="dxa"/>
          </w:tcPr>
          <w:p w14:paraId="5BC0AEC9" w14:textId="27DF7303" w:rsidR="007F5854" w:rsidRPr="00113525" w:rsidRDefault="007F5854" w:rsidP="00057A71">
            <w:pPr>
              <w:pStyle w:val="af6"/>
              <w:rPr>
                <w:lang w:val="ru-RU"/>
              </w:rPr>
            </w:pPr>
            <w:r w:rsidRPr="00113525">
              <w:rPr>
                <w:lang w:val="ru-RU"/>
              </w:rPr>
              <w:t>Световой  поток</w:t>
            </w:r>
          </w:p>
        </w:tc>
        <w:tc>
          <w:tcPr>
            <w:tcW w:w="2233" w:type="dxa"/>
          </w:tcPr>
          <w:p w14:paraId="424BEF10" w14:textId="77777777" w:rsidR="007F5854" w:rsidRPr="00113525" w:rsidRDefault="007F5854" w:rsidP="00057A71">
            <w:pPr>
              <w:pStyle w:val="af6"/>
              <w:rPr>
                <w:lang w:val="ru-RU"/>
              </w:rPr>
            </w:pPr>
            <w:r w:rsidRPr="00113525">
              <w:rPr>
                <w:lang w:val="ru-RU"/>
              </w:rPr>
              <w:t xml:space="preserve">ГОСТ 2239-79 п.1.1 </w:t>
            </w:r>
          </w:p>
          <w:p w14:paraId="480B3090" w14:textId="77777777" w:rsidR="007F5854" w:rsidRPr="00113525" w:rsidRDefault="007F5854" w:rsidP="00057A71">
            <w:pPr>
              <w:pStyle w:val="af6"/>
              <w:rPr>
                <w:lang w:val="ru-RU"/>
              </w:rPr>
            </w:pPr>
            <w:r w:rsidRPr="00113525">
              <w:rPr>
                <w:lang w:val="ru-RU"/>
              </w:rPr>
              <w:t>СТБ IEC 62612-2016</w:t>
            </w:r>
          </w:p>
          <w:p w14:paraId="761F22C2" w14:textId="34C6C1F2" w:rsidR="007F5854" w:rsidRPr="00113525" w:rsidRDefault="007F5854" w:rsidP="00057A71">
            <w:pPr>
              <w:pStyle w:val="af6"/>
              <w:rPr>
                <w:lang w:val="ru-RU"/>
              </w:rPr>
            </w:pPr>
            <w:r w:rsidRPr="00113525">
              <w:rPr>
                <w:lang w:val="ru-RU"/>
              </w:rPr>
              <w:t xml:space="preserve"> п. 9;</w:t>
            </w:r>
          </w:p>
          <w:p w14:paraId="23856689" w14:textId="77777777" w:rsidR="007F5854" w:rsidRPr="00113525" w:rsidRDefault="007F5854" w:rsidP="00057A71">
            <w:pPr>
              <w:pStyle w:val="af6"/>
              <w:rPr>
                <w:lang w:val="ru-RU"/>
              </w:rPr>
            </w:pPr>
            <w:r w:rsidRPr="00113525">
              <w:rPr>
                <w:lang w:val="ru-RU"/>
              </w:rPr>
              <w:t>ТНПА на изделие</w:t>
            </w:r>
          </w:p>
          <w:p w14:paraId="4FBB6B90" w14:textId="77777777" w:rsidR="007F5854" w:rsidRPr="00113525" w:rsidRDefault="007F5854" w:rsidP="00057A71">
            <w:pPr>
              <w:pStyle w:val="af6"/>
              <w:rPr>
                <w:lang w:val="ru-RU"/>
              </w:rPr>
            </w:pPr>
          </w:p>
          <w:p w14:paraId="641A4C53" w14:textId="6AEB979F" w:rsidR="007F5854" w:rsidRPr="00113525" w:rsidRDefault="007F5854" w:rsidP="00057A71">
            <w:pPr>
              <w:pStyle w:val="af6"/>
              <w:rPr>
                <w:lang w:val="ru-RU"/>
              </w:rPr>
            </w:pPr>
            <w:r w:rsidRPr="00113525">
              <w:rPr>
                <w:lang w:val="ru-RU"/>
              </w:rPr>
              <w:t>ГОСТ Р 53879-2010 п.2.7</w:t>
            </w:r>
          </w:p>
          <w:p w14:paraId="1EB96940" w14:textId="2B1EE78B" w:rsidR="007F5854" w:rsidRDefault="007F5854" w:rsidP="00057A71">
            <w:pPr>
              <w:pStyle w:val="af6"/>
              <w:rPr>
                <w:lang w:val="ru-RU"/>
              </w:rPr>
            </w:pPr>
          </w:p>
          <w:p w14:paraId="5BA585ED" w14:textId="77777777" w:rsidR="007F5854" w:rsidRPr="00113525" w:rsidRDefault="007F5854" w:rsidP="00057A71">
            <w:pPr>
              <w:pStyle w:val="af6"/>
              <w:rPr>
                <w:lang w:val="ru-RU"/>
              </w:rPr>
            </w:pPr>
          </w:p>
          <w:p w14:paraId="4A076CA7" w14:textId="77777777" w:rsidR="007F5854" w:rsidRPr="00113525" w:rsidRDefault="007F5854" w:rsidP="00057A71">
            <w:pPr>
              <w:pStyle w:val="af6"/>
              <w:rPr>
                <w:lang w:val="ru-RU"/>
              </w:rPr>
            </w:pPr>
            <w:r w:rsidRPr="00113525">
              <w:rPr>
                <w:lang w:val="ru-RU"/>
              </w:rPr>
              <w:t>СТБ IEC 62612-2016</w:t>
            </w:r>
          </w:p>
          <w:p w14:paraId="19E0298C" w14:textId="77777777" w:rsidR="007F5854" w:rsidRPr="00113525" w:rsidRDefault="007F5854" w:rsidP="00057A71">
            <w:pPr>
              <w:pStyle w:val="af6"/>
              <w:rPr>
                <w:lang w:val="ru-RU"/>
              </w:rPr>
            </w:pPr>
            <w:r w:rsidRPr="00113525">
              <w:rPr>
                <w:lang w:val="ru-RU"/>
              </w:rPr>
              <w:t>п. 9</w:t>
            </w:r>
          </w:p>
          <w:p w14:paraId="47A6A265" w14:textId="780FCB68" w:rsidR="007F5854" w:rsidRDefault="007F5854" w:rsidP="00057A71">
            <w:pPr>
              <w:pStyle w:val="af6"/>
              <w:rPr>
                <w:lang w:val="ru-RU"/>
              </w:rPr>
            </w:pPr>
          </w:p>
          <w:p w14:paraId="10FB4DB8" w14:textId="13E145EB" w:rsidR="007F5854" w:rsidRDefault="007F5854" w:rsidP="00057A71">
            <w:pPr>
              <w:pStyle w:val="af6"/>
              <w:rPr>
                <w:lang w:val="ru-RU"/>
              </w:rPr>
            </w:pPr>
          </w:p>
          <w:p w14:paraId="4443F315" w14:textId="77777777" w:rsidR="007F5854" w:rsidRPr="00113525" w:rsidRDefault="007F5854" w:rsidP="00057A71">
            <w:pPr>
              <w:pStyle w:val="af6"/>
              <w:rPr>
                <w:lang w:val="ru-RU"/>
              </w:rPr>
            </w:pPr>
          </w:p>
          <w:p w14:paraId="5EB0E1EB" w14:textId="77777777" w:rsidR="007F5854" w:rsidRPr="00113525" w:rsidRDefault="007F5854" w:rsidP="00057A71">
            <w:pPr>
              <w:pStyle w:val="af6"/>
              <w:rPr>
                <w:lang w:val="ru-RU"/>
              </w:rPr>
            </w:pPr>
            <w:r w:rsidRPr="00113525">
              <w:rPr>
                <w:lang w:val="ru-RU"/>
              </w:rPr>
              <w:t>ТНПА на изделие</w:t>
            </w:r>
          </w:p>
          <w:p w14:paraId="09FE2D10" w14:textId="77777777" w:rsidR="007F5854" w:rsidRPr="00113525" w:rsidRDefault="007F5854" w:rsidP="00057A71">
            <w:pPr>
              <w:pStyle w:val="af6"/>
              <w:rPr>
                <w:lang w:val="ru-RU"/>
              </w:rPr>
            </w:pPr>
          </w:p>
        </w:tc>
        <w:tc>
          <w:tcPr>
            <w:tcW w:w="2087" w:type="dxa"/>
          </w:tcPr>
          <w:p w14:paraId="42D7DD6C" w14:textId="4C40BEFC" w:rsidR="007F5854" w:rsidRPr="00113525" w:rsidRDefault="007F5854" w:rsidP="00057A71">
            <w:pPr>
              <w:pStyle w:val="af6"/>
              <w:ind w:right="-108"/>
              <w:rPr>
                <w:lang w:val="ru-RU"/>
              </w:rPr>
            </w:pPr>
            <w:r w:rsidRPr="00113525">
              <w:rPr>
                <w:lang w:val="ru-RU"/>
              </w:rPr>
              <w:t>ГОСТ Р 55702-20</w:t>
            </w:r>
            <w:r>
              <w:rPr>
                <w:lang w:val="ru-RU"/>
              </w:rPr>
              <w:t>20</w:t>
            </w:r>
            <w:r w:rsidRPr="00113525">
              <w:rPr>
                <w:lang w:val="ru-RU"/>
              </w:rPr>
              <w:t xml:space="preserve"> п.6.2</w:t>
            </w:r>
          </w:p>
          <w:p w14:paraId="7EA34B13" w14:textId="087E034C" w:rsidR="007F5854" w:rsidRPr="00113525" w:rsidRDefault="007F5854" w:rsidP="00057A71">
            <w:pPr>
              <w:pStyle w:val="af6"/>
              <w:ind w:right="-108"/>
              <w:rPr>
                <w:lang w:val="ru-RU"/>
              </w:rPr>
            </w:pPr>
          </w:p>
          <w:p w14:paraId="655141DD" w14:textId="7958B185" w:rsidR="007F5854" w:rsidRPr="00113525" w:rsidRDefault="007F5854" w:rsidP="00057A71">
            <w:pPr>
              <w:pStyle w:val="af6"/>
              <w:ind w:right="-108"/>
              <w:rPr>
                <w:lang w:val="ru-RU"/>
              </w:rPr>
            </w:pPr>
          </w:p>
          <w:p w14:paraId="5A9F2D48" w14:textId="77777777" w:rsidR="007F5854" w:rsidRPr="00113525" w:rsidRDefault="007F5854" w:rsidP="00057A71">
            <w:pPr>
              <w:pStyle w:val="af6"/>
              <w:ind w:right="-108"/>
              <w:rPr>
                <w:lang w:val="ru-RU"/>
              </w:rPr>
            </w:pPr>
          </w:p>
          <w:p w14:paraId="59840BD1" w14:textId="7525FBD8" w:rsidR="007F5854" w:rsidRPr="00113525" w:rsidRDefault="007F5854" w:rsidP="00057A71">
            <w:pPr>
              <w:pStyle w:val="af6"/>
              <w:ind w:right="-108"/>
              <w:rPr>
                <w:lang w:val="ru-RU"/>
              </w:rPr>
            </w:pPr>
            <w:r w:rsidRPr="00113525">
              <w:rPr>
                <w:lang w:val="ru-RU"/>
              </w:rPr>
              <w:t>ГОСТ Р 53879-2010</w:t>
            </w:r>
          </w:p>
          <w:p w14:paraId="39C62AC4" w14:textId="7052E15F" w:rsidR="007F5854" w:rsidRPr="00113525" w:rsidRDefault="007F5854" w:rsidP="00057A71">
            <w:pPr>
              <w:pStyle w:val="af6"/>
              <w:ind w:right="-108"/>
              <w:rPr>
                <w:lang w:val="ru-RU"/>
              </w:rPr>
            </w:pPr>
            <w:r w:rsidRPr="00113525">
              <w:rPr>
                <w:lang w:val="ru-RU"/>
              </w:rPr>
              <w:t>приложение А, Е</w:t>
            </w:r>
          </w:p>
          <w:p w14:paraId="7240991A" w14:textId="4D3B74A5" w:rsidR="007F5854" w:rsidRDefault="007F5854" w:rsidP="00057A71">
            <w:pPr>
              <w:pStyle w:val="af6"/>
              <w:ind w:right="-108"/>
              <w:rPr>
                <w:lang w:val="ru-RU"/>
              </w:rPr>
            </w:pPr>
          </w:p>
          <w:p w14:paraId="7CF6BC6C" w14:textId="77777777" w:rsidR="007F5854" w:rsidRPr="00113525" w:rsidRDefault="007F5854" w:rsidP="00057A71">
            <w:pPr>
              <w:pStyle w:val="af6"/>
              <w:ind w:right="-108"/>
              <w:rPr>
                <w:lang w:val="ru-RU"/>
              </w:rPr>
            </w:pPr>
          </w:p>
          <w:p w14:paraId="78E859BB" w14:textId="77777777" w:rsidR="007F5854" w:rsidRPr="00113525" w:rsidRDefault="007F5854" w:rsidP="00057A71">
            <w:pPr>
              <w:pStyle w:val="af6"/>
              <w:ind w:right="-108"/>
              <w:rPr>
                <w:lang w:val="ru-RU"/>
              </w:rPr>
            </w:pPr>
            <w:r w:rsidRPr="00113525">
              <w:rPr>
                <w:lang w:val="ru-RU"/>
              </w:rPr>
              <w:t>СТБ IEC 62612-2016</w:t>
            </w:r>
          </w:p>
          <w:p w14:paraId="04C7500D" w14:textId="14BAE68D" w:rsidR="007F5854" w:rsidRPr="00113525" w:rsidRDefault="007F5854" w:rsidP="00057A71">
            <w:pPr>
              <w:pStyle w:val="af6"/>
              <w:ind w:right="-108"/>
              <w:rPr>
                <w:lang w:val="ru-RU"/>
              </w:rPr>
            </w:pPr>
            <w:r w:rsidRPr="00113525">
              <w:rPr>
                <w:lang w:val="ru-RU"/>
              </w:rPr>
              <w:t>Приложение  А1, А3</w:t>
            </w:r>
          </w:p>
          <w:p w14:paraId="6D56B299" w14:textId="7C082A8D" w:rsidR="007F5854" w:rsidRDefault="007F5854" w:rsidP="00057A71">
            <w:pPr>
              <w:pStyle w:val="af6"/>
              <w:ind w:right="-108"/>
              <w:rPr>
                <w:lang w:val="ru-RU"/>
              </w:rPr>
            </w:pPr>
          </w:p>
          <w:p w14:paraId="60555BB5" w14:textId="45AC0B97" w:rsidR="007F5854" w:rsidRDefault="007F5854" w:rsidP="00057A71">
            <w:pPr>
              <w:pStyle w:val="af6"/>
              <w:ind w:right="-108"/>
              <w:rPr>
                <w:lang w:val="ru-RU"/>
              </w:rPr>
            </w:pPr>
          </w:p>
          <w:p w14:paraId="74457BB7" w14:textId="77777777" w:rsidR="007F5854" w:rsidRPr="00113525" w:rsidRDefault="007F5854" w:rsidP="00057A71">
            <w:pPr>
              <w:pStyle w:val="af6"/>
              <w:ind w:right="-108"/>
              <w:rPr>
                <w:lang w:val="ru-RU"/>
              </w:rPr>
            </w:pPr>
          </w:p>
          <w:p w14:paraId="771382B2" w14:textId="20A77D50" w:rsidR="007F5854" w:rsidRPr="00113525" w:rsidRDefault="007F5854" w:rsidP="00057A71">
            <w:pPr>
              <w:pStyle w:val="af6"/>
              <w:rPr>
                <w:lang w:val="ru-RU"/>
              </w:rPr>
            </w:pPr>
            <w:r w:rsidRPr="00113525">
              <w:rPr>
                <w:lang w:val="ru-RU"/>
              </w:rPr>
              <w:t>СТБ 1782-2007 п.4.4</w:t>
            </w:r>
          </w:p>
        </w:tc>
      </w:tr>
    </w:tbl>
    <w:p w14:paraId="5274AEC1" w14:textId="77777777" w:rsidR="00113525" w:rsidRDefault="00113525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01"/>
        <w:gridCol w:w="1754"/>
        <w:gridCol w:w="1428"/>
        <w:gridCol w:w="1315"/>
        <w:gridCol w:w="2268"/>
        <w:gridCol w:w="2262"/>
      </w:tblGrid>
      <w:tr w:rsidR="00057A71" w14:paraId="64265366" w14:textId="77777777" w:rsidTr="00AF06BE">
        <w:tc>
          <w:tcPr>
            <w:tcW w:w="601" w:type="dxa"/>
          </w:tcPr>
          <w:p w14:paraId="3DFB6AD8" w14:textId="2AEF7486" w:rsidR="00057A71" w:rsidRDefault="00CC7F5C" w:rsidP="00057A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754" w:type="dxa"/>
          </w:tcPr>
          <w:p w14:paraId="713EABD8" w14:textId="3B08BD62" w:rsidR="00057A71" w:rsidRPr="00573580" w:rsidRDefault="00CC7F5C" w:rsidP="00057A71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    2</w:t>
            </w:r>
          </w:p>
        </w:tc>
        <w:tc>
          <w:tcPr>
            <w:tcW w:w="1428" w:type="dxa"/>
          </w:tcPr>
          <w:p w14:paraId="0C537356" w14:textId="14377B4A" w:rsidR="00057A71" w:rsidRPr="00573580" w:rsidRDefault="00CC7F5C" w:rsidP="00057A71">
            <w:pPr>
              <w:pStyle w:val="af6"/>
              <w:ind w:left="-106"/>
              <w:rPr>
                <w:lang w:val="ru-RU"/>
              </w:rPr>
            </w:pPr>
            <w:r>
              <w:rPr>
                <w:lang w:val="ru-RU"/>
              </w:rPr>
              <w:t xml:space="preserve">            3</w:t>
            </w:r>
          </w:p>
        </w:tc>
        <w:tc>
          <w:tcPr>
            <w:tcW w:w="1315" w:type="dxa"/>
          </w:tcPr>
          <w:p w14:paraId="787C5313" w14:textId="14395A2F" w:rsidR="00057A71" w:rsidRPr="00573580" w:rsidRDefault="00CC7F5C" w:rsidP="00057A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4</w:t>
            </w:r>
          </w:p>
        </w:tc>
        <w:tc>
          <w:tcPr>
            <w:tcW w:w="2268" w:type="dxa"/>
          </w:tcPr>
          <w:p w14:paraId="548BFFE1" w14:textId="40180A95" w:rsidR="00057A71" w:rsidRPr="00573580" w:rsidRDefault="00CC7F5C" w:rsidP="00057A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</w:t>
            </w:r>
            <w:r w:rsidR="00C25499">
              <w:rPr>
                <w:lang w:val="ru-RU"/>
              </w:rPr>
              <w:t xml:space="preserve">  </w:t>
            </w: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19E43DDF" w14:textId="0E01EDD9" w:rsidR="00057A71" w:rsidRPr="00573580" w:rsidRDefault="00CC7F5C" w:rsidP="00057A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6</w:t>
            </w:r>
          </w:p>
        </w:tc>
      </w:tr>
      <w:tr w:rsidR="007F5854" w14:paraId="58376CB6" w14:textId="77777777" w:rsidTr="00AF06BE">
        <w:tc>
          <w:tcPr>
            <w:tcW w:w="601" w:type="dxa"/>
          </w:tcPr>
          <w:p w14:paraId="69B0AE59" w14:textId="72239C19" w:rsidR="007F5854" w:rsidRPr="00C25499" w:rsidRDefault="007F5854" w:rsidP="00C25499">
            <w:pPr>
              <w:rPr>
                <w:bCs/>
                <w:sz w:val="22"/>
                <w:szCs w:val="22"/>
              </w:rPr>
            </w:pPr>
            <w:r w:rsidRPr="00C25499">
              <w:rPr>
                <w:bCs/>
                <w:sz w:val="22"/>
                <w:szCs w:val="22"/>
              </w:rPr>
              <w:t>2.3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54" w:type="dxa"/>
            <w:vMerge w:val="restart"/>
          </w:tcPr>
          <w:p w14:paraId="73087E16" w14:textId="77777777" w:rsidR="007F5854" w:rsidRPr="00057A71" w:rsidRDefault="007F5854" w:rsidP="004F2571">
            <w:pPr>
              <w:pStyle w:val="af6"/>
              <w:rPr>
                <w:lang w:val="ru-RU"/>
              </w:rPr>
            </w:pPr>
            <w:r w:rsidRPr="00057A71">
              <w:rPr>
                <w:lang w:val="ru-RU"/>
              </w:rPr>
              <w:t>Лампы электрические, лампы  со светоизлучающими  диодами</w:t>
            </w:r>
          </w:p>
          <w:p w14:paraId="3A1D73CF" w14:textId="77777777" w:rsidR="007F5854" w:rsidRPr="00C25499" w:rsidRDefault="007F5854" w:rsidP="00C25499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428" w:type="dxa"/>
          </w:tcPr>
          <w:p w14:paraId="7A776D04" w14:textId="77777777" w:rsidR="007F5854" w:rsidRPr="00C25499" w:rsidRDefault="007F5854" w:rsidP="00C25499">
            <w:pPr>
              <w:pStyle w:val="af6"/>
              <w:ind w:left="-102"/>
              <w:rPr>
                <w:lang w:val="ru-RU"/>
              </w:rPr>
            </w:pPr>
            <w:r w:rsidRPr="00C25499">
              <w:rPr>
                <w:lang w:val="ru-RU"/>
              </w:rPr>
              <w:t>27.40/</w:t>
            </w:r>
          </w:p>
          <w:p w14:paraId="16F0A01F" w14:textId="529E3760" w:rsidR="007F5854" w:rsidRPr="00C25499" w:rsidRDefault="007F5854" w:rsidP="00C25499">
            <w:pPr>
              <w:pStyle w:val="af6"/>
              <w:ind w:left="-106"/>
              <w:rPr>
                <w:lang w:val="ru-RU"/>
              </w:rPr>
            </w:pPr>
            <w:r w:rsidRPr="00C25499">
              <w:rPr>
                <w:lang w:val="ru-RU"/>
              </w:rPr>
              <w:t>33.111</w:t>
            </w:r>
          </w:p>
        </w:tc>
        <w:tc>
          <w:tcPr>
            <w:tcW w:w="1315" w:type="dxa"/>
          </w:tcPr>
          <w:p w14:paraId="1ABF40B5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 xml:space="preserve">Световая </w:t>
            </w:r>
          </w:p>
          <w:p w14:paraId="283B8986" w14:textId="362229A2" w:rsidR="007F5854" w:rsidRPr="00C25499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>отдача</w:t>
            </w:r>
          </w:p>
        </w:tc>
        <w:tc>
          <w:tcPr>
            <w:tcW w:w="2268" w:type="dxa"/>
          </w:tcPr>
          <w:p w14:paraId="57A40970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>ГОСТ Р 53879-2010, п.2.7</w:t>
            </w:r>
          </w:p>
          <w:p w14:paraId="4B0AE282" w14:textId="49199A93" w:rsidR="007F5854" w:rsidRDefault="007F5854" w:rsidP="00C25499">
            <w:pPr>
              <w:pStyle w:val="af6"/>
              <w:rPr>
                <w:lang w:val="ru-RU"/>
              </w:rPr>
            </w:pPr>
          </w:p>
          <w:p w14:paraId="764BD63C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</w:p>
          <w:p w14:paraId="7BA06060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>ГОСТ 2239-79 п.1.1</w:t>
            </w:r>
          </w:p>
          <w:p w14:paraId="0F179F5E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</w:p>
        </w:tc>
        <w:tc>
          <w:tcPr>
            <w:tcW w:w="2262" w:type="dxa"/>
          </w:tcPr>
          <w:p w14:paraId="529E4A32" w14:textId="77777777" w:rsidR="007F5854" w:rsidRPr="00C25499" w:rsidRDefault="007F5854" w:rsidP="00C25499">
            <w:pPr>
              <w:pStyle w:val="af6"/>
              <w:ind w:right="-108"/>
              <w:rPr>
                <w:lang w:val="ru-RU"/>
              </w:rPr>
            </w:pPr>
            <w:r w:rsidRPr="00C25499">
              <w:rPr>
                <w:lang w:val="ru-RU"/>
              </w:rPr>
              <w:t xml:space="preserve">ГОСТ Р 53879-2010, </w:t>
            </w:r>
          </w:p>
          <w:p w14:paraId="1D913BCE" w14:textId="42A77511" w:rsidR="007F5854" w:rsidRDefault="007F5854" w:rsidP="00C25499">
            <w:pPr>
              <w:pStyle w:val="af6"/>
              <w:ind w:right="-108"/>
              <w:rPr>
                <w:lang w:val="ru-RU"/>
              </w:rPr>
            </w:pPr>
            <w:r w:rsidRPr="00C25499">
              <w:rPr>
                <w:lang w:val="ru-RU"/>
              </w:rPr>
              <w:t>Приложение Е</w:t>
            </w:r>
          </w:p>
          <w:p w14:paraId="2D42D688" w14:textId="41473EAB" w:rsidR="007F5854" w:rsidRDefault="007F5854" w:rsidP="00C25499">
            <w:pPr>
              <w:pStyle w:val="af6"/>
              <w:ind w:right="-108"/>
              <w:rPr>
                <w:lang w:val="ru-RU"/>
              </w:rPr>
            </w:pPr>
          </w:p>
          <w:p w14:paraId="653BFB03" w14:textId="77777777" w:rsidR="007F5854" w:rsidRPr="00C25499" w:rsidRDefault="007F5854" w:rsidP="00C25499">
            <w:pPr>
              <w:pStyle w:val="af6"/>
              <w:ind w:right="-108"/>
              <w:rPr>
                <w:lang w:val="ru-RU"/>
              </w:rPr>
            </w:pPr>
          </w:p>
          <w:p w14:paraId="67B006EE" w14:textId="22902215" w:rsidR="007F5854" w:rsidRPr="00C25499" w:rsidRDefault="007F5854" w:rsidP="00C25499">
            <w:pPr>
              <w:pStyle w:val="af6"/>
              <w:ind w:right="-108"/>
              <w:rPr>
                <w:lang w:val="ru-RU"/>
              </w:rPr>
            </w:pPr>
            <w:r w:rsidRPr="00C25499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34819</w:t>
            </w:r>
            <w:r w:rsidRPr="00C25499">
              <w:rPr>
                <w:lang w:val="ru-RU"/>
              </w:rPr>
              <w:t>-20</w:t>
            </w:r>
            <w:r>
              <w:rPr>
                <w:lang w:val="ru-RU"/>
              </w:rPr>
              <w:t>21</w:t>
            </w:r>
          </w:p>
          <w:p w14:paraId="575F4991" w14:textId="77777777" w:rsidR="007F5854" w:rsidRDefault="007F5854" w:rsidP="00C2549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п.6.13</w:t>
            </w:r>
          </w:p>
          <w:p w14:paraId="184989C8" w14:textId="04BCBB04" w:rsidR="007F5854" w:rsidRPr="00C25499" w:rsidRDefault="007F5854" w:rsidP="00C25499">
            <w:pPr>
              <w:pStyle w:val="af6"/>
              <w:rPr>
                <w:lang w:val="ru-RU"/>
              </w:rPr>
            </w:pPr>
          </w:p>
        </w:tc>
      </w:tr>
      <w:tr w:rsidR="007F5854" w14:paraId="695B161F" w14:textId="77777777" w:rsidTr="00AF06BE">
        <w:tc>
          <w:tcPr>
            <w:tcW w:w="601" w:type="dxa"/>
          </w:tcPr>
          <w:p w14:paraId="68C918BB" w14:textId="5B2864D7" w:rsidR="007F5854" w:rsidRPr="00C25499" w:rsidRDefault="007F5854" w:rsidP="00C25499">
            <w:pPr>
              <w:rPr>
                <w:bCs/>
                <w:sz w:val="22"/>
                <w:szCs w:val="22"/>
              </w:rPr>
            </w:pPr>
            <w:r w:rsidRPr="00C25499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54" w:type="dxa"/>
            <w:vMerge/>
          </w:tcPr>
          <w:p w14:paraId="05C6A4BD" w14:textId="77777777" w:rsidR="007F5854" w:rsidRPr="00C25499" w:rsidRDefault="007F5854" w:rsidP="00C25499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428" w:type="dxa"/>
          </w:tcPr>
          <w:p w14:paraId="29EF415F" w14:textId="77777777" w:rsidR="007F5854" w:rsidRPr="00C25499" w:rsidRDefault="007F5854" w:rsidP="00C25499">
            <w:pPr>
              <w:pStyle w:val="af6"/>
              <w:ind w:left="-100"/>
              <w:rPr>
                <w:lang w:val="ru-RU"/>
              </w:rPr>
            </w:pPr>
            <w:r w:rsidRPr="00C25499">
              <w:rPr>
                <w:lang w:val="ru-RU"/>
              </w:rPr>
              <w:t>27.40/</w:t>
            </w:r>
          </w:p>
          <w:p w14:paraId="30AAA23B" w14:textId="5AABA9AF" w:rsidR="007F5854" w:rsidRPr="00C25499" w:rsidRDefault="007F5854" w:rsidP="00C25499">
            <w:pPr>
              <w:pStyle w:val="af6"/>
              <w:ind w:left="-106"/>
              <w:rPr>
                <w:lang w:val="ru-RU"/>
              </w:rPr>
            </w:pPr>
            <w:r w:rsidRPr="00C25499">
              <w:rPr>
                <w:lang w:val="ru-RU"/>
              </w:rPr>
              <w:t>33.111</w:t>
            </w:r>
          </w:p>
        </w:tc>
        <w:tc>
          <w:tcPr>
            <w:tcW w:w="1315" w:type="dxa"/>
          </w:tcPr>
          <w:p w14:paraId="1D1E746C" w14:textId="0699860E" w:rsidR="007F5854" w:rsidRPr="00C25499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>Сила света</w:t>
            </w:r>
          </w:p>
        </w:tc>
        <w:tc>
          <w:tcPr>
            <w:tcW w:w="2268" w:type="dxa"/>
          </w:tcPr>
          <w:p w14:paraId="3465158C" w14:textId="4AB874A4" w:rsidR="007F5854" w:rsidRPr="00C25499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 xml:space="preserve">ТНПА на изделие   </w:t>
            </w:r>
          </w:p>
        </w:tc>
        <w:tc>
          <w:tcPr>
            <w:tcW w:w="2262" w:type="dxa"/>
          </w:tcPr>
          <w:p w14:paraId="215FA234" w14:textId="547F2620" w:rsidR="007F5854" w:rsidRPr="00C25499" w:rsidRDefault="007F5854" w:rsidP="00C25499">
            <w:pPr>
              <w:pStyle w:val="af6"/>
              <w:ind w:right="-108"/>
              <w:rPr>
                <w:lang w:val="ru-RU"/>
              </w:rPr>
            </w:pPr>
            <w:r w:rsidRPr="00C25499">
              <w:rPr>
                <w:lang w:val="ru-RU"/>
              </w:rPr>
              <w:t>ГОСТ Р 55702-20</w:t>
            </w:r>
            <w:r>
              <w:rPr>
                <w:lang w:val="ru-RU"/>
              </w:rPr>
              <w:t>20</w:t>
            </w:r>
            <w:r w:rsidRPr="00C25499">
              <w:rPr>
                <w:lang w:val="ru-RU"/>
              </w:rPr>
              <w:t xml:space="preserve"> п.7.1</w:t>
            </w:r>
          </w:p>
          <w:p w14:paraId="1F0E5AC3" w14:textId="77777777" w:rsidR="007F5854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>ГОСТ 17616-82</w:t>
            </w:r>
            <w:r>
              <w:rPr>
                <w:lang w:val="ru-RU"/>
              </w:rPr>
              <w:t xml:space="preserve"> </w:t>
            </w:r>
            <w:r w:rsidRPr="00C25499">
              <w:rPr>
                <w:lang w:val="ru-RU"/>
              </w:rPr>
              <w:t>п.3</w:t>
            </w:r>
          </w:p>
          <w:p w14:paraId="24F86C2F" w14:textId="35E14B31" w:rsidR="007F5854" w:rsidRPr="00C25499" w:rsidRDefault="007F5854" w:rsidP="00C25499">
            <w:pPr>
              <w:pStyle w:val="af6"/>
              <w:rPr>
                <w:lang w:val="ru-RU"/>
              </w:rPr>
            </w:pPr>
          </w:p>
        </w:tc>
      </w:tr>
      <w:tr w:rsidR="007F5854" w14:paraId="2028693A" w14:textId="77777777" w:rsidTr="00AF06BE">
        <w:tc>
          <w:tcPr>
            <w:tcW w:w="601" w:type="dxa"/>
          </w:tcPr>
          <w:p w14:paraId="407BB9AC" w14:textId="37B16C64" w:rsidR="007F5854" w:rsidRPr="00C25499" w:rsidRDefault="007F5854" w:rsidP="00C25499">
            <w:pPr>
              <w:rPr>
                <w:sz w:val="22"/>
                <w:szCs w:val="22"/>
              </w:rPr>
            </w:pPr>
            <w:r w:rsidRPr="00C25499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54" w:type="dxa"/>
            <w:vMerge/>
          </w:tcPr>
          <w:p w14:paraId="658EE43B" w14:textId="77777777" w:rsidR="007F5854" w:rsidRPr="00C25499" w:rsidRDefault="007F5854" w:rsidP="00C25499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428" w:type="dxa"/>
          </w:tcPr>
          <w:p w14:paraId="2C59E03F" w14:textId="77777777" w:rsidR="007F5854" w:rsidRPr="00C25499" w:rsidRDefault="007F5854" w:rsidP="00C25499">
            <w:pPr>
              <w:pStyle w:val="af6"/>
              <w:ind w:left="-100"/>
              <w:rPr>
                <w:lang w:val="ru-RU"/>
              </w:rPr>
            </w:pPr>
            <w:r w:rsidRPr="00C25499">
              <w:rPr>
                <w:lang w:val="ru-RU"/>
              </w:rPr>
              <w:t>27.40/</w:t>
            </w:r>
          </w:p>
          <w:p w14:paraId="0EFC8F9B" w14:textId="77777777" w:rsidR="007F5854" w:rsidRPr="00C25499" w:rsidRDefault="007F5854" w:rsidP="00C25499">
            <w:pPr>
              <w:pStyle w:val="af6"/>
              <w:ind w:left="-100"/>
              <w:rPr>
                <w:lang w:val="ru-RU"/>
              </w:rPr>
            </w:pPr>
            <w:r w:rsidRPr="00C25499">
              <w:rPr>
                <w:lang w:val="ru-RU"/>
              </w:rPr>
              <w:t>33.111</w:t>
            </w:r>
          </w:p>
          <w:p w14:paraId="35D6A917" w14:textId="77777777" w:rsidR="007F5854" w:rsidRPr="00C25499" w:rsidRDefault="007F5854" w:rsidP="00C25499">
            <w:pPr>
              <w:pStyle w:val="af6"/>
              <w:ind w:left="-100"/>
              <w:rPr>
                <w:lang w:val="ru-RU"/>
              </w:rPr>
            </w:pPr>
          </w:p>
        </w:tc>
        <w:tc>
          <w:tcPr>
            <w:tcW w:w="1315" w:type="dxa"/>
          </w:tcPr>
          <w:p w14:paraId="0A1DE210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>Координаты цвета и цветности</w:t>
            </w:r>
          </w:p>
          <w:p w14:paraId="0721A24A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37762E7E" w14:textId="73F1147F" w:rsidR="007F5854" w:rsidRPr="00C25499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>СТБ IEC 62612-2016 п. 10.1,</w:t>
            </w:r>
          </w:p>
          <w:p w14:paraId="4BE277D5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>таблица 3</w:t>
            </w:r>
          </w:p>
          <w:p w14:paraId="4A1BFAF9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</w:p>
          <w:p w14:paraId="4C811C7F" w14:textId="25FC82BC" w:rsidR="007F5854" w:rsidRPr="00C25499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>СТБ IEC 62612-2016 п. 10.1,таблица 3</w:t>
            </w:r>
          </w:p>
          <w:p w14:paraId="102F0E81" w14:textId="633031AD" w:rsidR="007F5854" w:rsidRDefault="007F5854" w:rsidP="00C25499">
            <w:pPr>
              <w:pStyle w:val="af6"/>
              <w:rPr>
                <w:lang w:val="ru-RU"/>
              </w:rPr>
            </w:pPr>
          </w:p>
          <w:p w14:paraId="4AEEA059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</w:p>
          <w:p w14:paraId="3968A283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</w:p>
          <w:p w14:paraId="1B8AFD66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 xml:space="preserve">ГОСТ Р 53879-2010, </w:t>
            </w:r>
          </w:p>
          <w:p w14:paraId="3E2802E7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>п.2.9</w:t>
            </w:r>
          </w:p>
          <w:p w14:paraId="3E49F24D" w14:textId="77777777" w:rsidR="007F5854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>ТНПА на изделие</w:t>
            </w:r>
          </w:p>
          <w:p w14:paraId="305B9693" w14:textId="636BEC02" w:rsidR="007F5854" w:rsidRPr="00C25499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 xml:space="preserve">  </w:t>
            </w:r>
          </w:p>
        </w:tc>
        <w:tc>
          <w:tcPr>
            <w:tcW w:w="2262" w:type="dxa"/>
          </w:tcPr>
          <w:p w14:paraId="478A3360" w14:textId="0E3C37B4" w:rsidR="007F5854" w:rsidRPr="00C25499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23198</w:t>
            </w:r>
            <w:r w:rsidRPr="00C25499">
              <w:rPr>
                <w:lang w:val="ru-RU"/>
              </w:rPr>
              <w:t>-</w:t>
            </w:r>
            <w:r>
              <w:rPr>
                <w:lang w:val="ru-RU"/>
              </w:rPr>
              <w:t xml:space="preserve">2021 </w:t>
            </w:r>
            <w:r w:rsidRPr="00C25499">
              <w:rPr>
                <w:lang w:val="ru-RU"/>
              </w:rPr>
              <w:t>п.</w:t>
            </w:r>
            <w:r>
              <w:rPr>
                <w:lang w:val="ru-RU"/>
              </w:rPr>
              <w:t>7.3</w:t>
            </w:r>
          </w:p>
          <w:p w14:paraId="1BE1C73D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</w:p>
          <w:p w14:paraId="3FA52F13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</w:p>
          <w:p w14:paraId="3F0BC36B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>СТБ IEC 62612-2016</w:t>
            </w:r>
          </w:p>
          <w:p w14:paraId="4154BFB4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>Приложение  А1, А3</w:t>
            </w:r>
          </w:p>
          <w:p w14:paraId="4140D207" w14:textId="3731A492" w:rsidR="007F5854" w:rsidRDefault="007F5854" w:rsidP="00C25499">
            <w:pPr>
              <w:pStyle w:val="af6"/>
              <w:rPr>
                <w:lang w:val="ru-RU"/>
              </w:rPr>
            </w:pPr>
          </w:p>
          <w:p w14:paraId="06834704" w14:textId="75480CFD" w:rsidR="007F5854" w:rsidRDefault="007F5854" w:rsidP="00C25499">
            <w:pPr>
              <w:pStyle w:val="af6"/>
              <w:rPr>
                <w:lang w:val="ru-RU"/>
              </w:rPr>
            </w:pPr>
          </w:p>
          <w:p w14:paraId="68272A03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</w:p>
          <w:p w14:paraId="2A5F4535" w14:textId="77777777" w:rsidR="007F5854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>ГОСТ 23198-9</w:t>
            </w:r>
            <w:r>
              <w:rPr>
                <w:lang w:val="ru-RU"/>
              </w:rPr>
              <w:t xml:space="preserve">2021 </w:t>
            </w:r>
          </w:p>
          <w:p w14:paraId="4BF339AB" w14:textId="77777777" w:rsidR="007F5854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 xml:space="preserve">п. </w:t>
            </w:r>
            <w:r>
              <w:rPr>
                <w:lang w:val="ru-RU"/>
              </w:rPr>
              <w:t>7.3</w:t>
            </w:r>
          </w:p>
          <w:p w14:paraId="44AC46E4" w14:textId="2371A8F3" w:rsidR="007F5854" w:rsidRPr="00C25499" w:rsidRDefault="007F5854" w:rsidP="004F2571">
            <w:pPr>
              <w:pStyle w:val="af6"/>
              <w:ind w:right="-108"/>
              <w:rPr>
                <w:lang w:val="ru-RU"/>
              </w:rPr>
            </w:pPr>
          </w:p>
        </w:tc>
      </w:tr>
      <w:tr w:rsidR="007F5854" w14:paraId="5040F256" w14:textId="77777777" w:rsidTr="00AF06BE">
        <w:tc>
          <w:tcPr>
            <w:tcW w:w="601" w:type="dxa"/>
          </w:tcPr>
          <w:p w14:paraId="1AD05A3C" w14:textId="2C97FB77" w:rsidR="007F5854" w:rsidRPr="00C25499" w:rsidRDefault="007F5854" w:rsidP="00C25499">
            <w:pPr>
              <w:rPr>
                <w:sz w:val="22"/>
                <w:szCs w:val="22"/>
              </w:rPr>
            </w:pPr>
            <w:r w:rsidRPr="00C25499"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54" w:type="dxa"/>
            <w:vMerge/>
          </w:tcPr>
          <w:p w14:paraId="46228225" w14:textId="77777777" w:rsidR="007F5854" w:rsidRPr="00C25499" w:rsidRDefault="007F5854" w:rsidP="00C25499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428" w:type="dxa"/>
          </w:tcPr>
          <w:p w14:paraId="5BD7B8BB" w14:textId="77777777" w:rsidR="007F5854" w:rsidRPr="00C25499" w:rsidRDefault="007F5854" w:rsidP="00C25499">
            <w:pPr>
              <w:pStyle w:val="af6"/>
              <w:ind w:left="-107"/>
              <w:rPr>
                <w:lang w:val="ru-RU"/>
              </w:rPr>
            </w:pPr>
            <w:r w:rsidRPr="00C25499">
              <w:rPr>
                <w:lang w:val="ru-RU"/>
              </w:rPr>
              <w:t>27.40/33.111</w:t>
            </w:r>
          </w:p>
          <w:p w14:paraId="34E790D2" w14:textId="77777777" w:rsidR="007F5854" w:rsidRPr="00C25499" w:rsidRDefault="007F5854" w:rsidP="00C25499">
            <w:pPr>
              <w:pStyle w:val="af6"/>
              <w:ind w:left="-100"/>
              <w:rPr>
                <w:lang w:val="ru-RU"/>
              </w:rPr>
            </w:pPr>
          </w:p>
        </w:tc>
        <w:tc>
          <w:tcPr>
            <w:tcW w:w="1315" w:type="dxa"/>
          </w:tcPr>
          <w:p w14:paraId="7DD6B5E6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 xml:space="preserve">Индекс </w:t>
            </w:r>
          </w:p>
          <w:p w14:paraId="310D274D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>цветопередачи</w:t>
            </w:r>
          </w:p>
          <w:p w14:paraId="32AB97CA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60A97A6E" w14:textId="77777777" w:rsidR="007F5854" w:rsidRPr="00C25499" w:rsidRDefault="007F5854" w:rsidP="00C25499">
            <w:pPr>
              <w:pStyle w:val="af6"/>
              <w:ind w:right="-107"/>
              <w:rPr>
                <w:lang w:val="ru-RU"/>
              </w:rPr>
            </w:pPr>
            <w:r w:rsidRPr="00C25499">
              <w:rPr>
                <w:lang w:val="ru-RU"/>
              </w:rPr>
              <w:t>СТБ IEC 62612-2016</w:t>
            </w:r>
          </w:p>
          <w:p w14:paraId="60CAB669" w14:textId="77777777" w:rsidR="007F5854" w:rsidRPr="00C25499" w:rsidRDefault="007F5854" w:rsidP="00C25499">
            <w:pPr>
              <w:pStyle w:val="af6"/>
              <w:ind w:right="-107"/>
              <w:rPr>
                <w:lang w:val="ru-RU"/>
              </w:rPr>
            </w:pPr>
            <w:r w:rsidRPr="00C25499">
              <w:rPr>
                <w:lang w:val="ru-RU"/>
              </w:rPr>
              <w:t>п. 10.2</w:t>
            </w:r>
          </w:p>
          <w:p w14:paraId="5BC4BBED" w14:textId="1C02AB9C" w:rsidR="007F5854" w:rsidRDefault="007F5854" w:rsidP="00C25499">
            <w:pPr>
              <w:pStyle w:val="af6"/>
              <w:ind w:right="-107"/>
              <w:rPr>
                <w:lang w:val="ru-RU"/>
              </w:rPr>
            </w:pPr>
          </w:p>
          <w:p w14:paraId="2D7E3E17" w14:textId="5F20B798" w:rsidR="007F5854" w:rsidRDefault="007F5854" w:rsidP="00C25499">
            <w:pPr>
              <w:pStyle w:val="af6"/>
              <w:ind w:right="-107"/>
              <w:rPr>
                <w:lang w:val="ru-RU"/>
              </w:rPr>
            </w:pPr>
          </w:p>
          <w:p w14:paraId="256A4E83" w14:textId="77777777" w:rsidR="007F5854" w:rsidRPr="00C25499" w:rsidRDefault="007F5854" w:rsidP="00C25499">
            <w:pPr>
              <w:pStyle w:val="af6"/>
              <w:ind w:right="-107"/>
              <w:rPr>
                <w:lang w:val="ru-RU"/>
              </w:rPr>
            </w:pPr>
            <w:r w:rsidRPr="00C25499">
              <w:rPr>
                <w:lang w:val="ru-RU"/>
              </w:rPr>
              <w:t>СТБ IEC 62612-2016</w:t>
            </w:r>
          </w:p>
          <w:p w14:paraId="7A52C224" w14:textId="77777777" w:rsidR="007F5854" w:rsidRPr="00C25499" w:rsidRDefault="007F5854" w:rsidP="00C25499">
            <w:pPr>
              <w:pStyle w:val="af6"/>
              <w:ind w:right="-107"/>
              <w:rPr>
                <w:lang w:val="ru-RU"/>
              </w:rPr>
            </w:pPr>
            <w:r w:rsidRPr="00C25499">
              <w:rPr>
                <w:lang w:val="ru-RU"/>
              </w:rPr>
              <w:t>п. 10.2</w:t>
            </w:r>
          </w:p>
          <w:p w14:paraId="53EED504" w14:textId="77777777" w:rsidR="007F5854" w:rsidRPr="00C25499" w:rsidRDefault="007F5854" w:rsidP="00C25499">
            <w:pPr>
              <w:pStyle w:val="af6"/>
              <w:ind w:right="-107"/>
              <w:rPr>
                <w:lang w:val="ru-RU"/>
              </w:rPr>
            </w:pPr>
          </w:p>
          <w:p w14:paraId="0C6ED0B3" w14:textId="17F2AF0E" w:rsidR="007F5854" w:rsidRDefault="007F5854" w:rsidP="00C25499">
            <w:pPr>
              <w:pStyle w:val="af6"/>
              <w:ind w:right="-107"/>
              <w:rPr>
                <w:lang w:val="ru-RU"/>
              </w:rPr>
            </w:pPr>
          </w:p>
          <w:p w14:paraId="1C7CBF00" w14:textId="77777777" w:rsidR="007F5854" w:rsidRDefault="007F5854" w:rsidP="00C25499">
            <w:pPr>
              <w:pStyle w:val="af6"/>
              <w:ind w:right="-107"/>
              <w:rPr>
                <w:lang w:val="ru-RU"/>
              </w:rPr>
            </w:pPr>
          </w:p>
          <w:p w14:paraId="12491921" w14:textId="41BFB137" w:rsidR="007F5854" w:rsidRPr="00C25499" w:rsidRDefault="007F5854" w:rsidP="00C25499">
            <w:pPr>
              <w:pStyle w:val="af6"/>
              <w:ind w:right="-107"/>
              <w:rPr>
                <w:lang w:val="ru-RU"/>
              </w:rPr>
            </w:pPr>
            <w:r w:rsidRPr="00C25499">
              <w:rPr>
                <w:lang w:val="ru-RU"/>
              </w:rPr>
              <w:t>ГОСТ Р 53879-2010</w:t>
            </w:r>
            <w:r>
              <w:rPr>
                <w:lang w:val="ru-RU"/>
              </w:rPr>
              <w:t xml:space="preserve"> </w:t>
            </w:r>
            <w:r w:rsidRPr="00C25499">
              <w:rPr>
                <w:lang w:val="ru-RU"/>
              </w:rPr>
              <w:t>п.2.10</w:t>
            </w:r>
          </w:p>
          <w:p w14:paraId="1955C003" w14:textId="7D961398" w:rsidR="007F5854" w:rsidRDefault="007F5854" w:rsidP="00C25499">
            <w:pPr>
              <w:pStyle w:val="af6"/>
              <w:ind w:right="-107"/>
              <w:rPr>
                <w:lang w:val="ru-RU"/>
              </w:rPr>
            </w:pPr>
          </w:p>
          <w:p w14:paraId="017A98D9" w14:textId="77777777" w:rsidR="007F5854" w:rsidRDefault="007F5854" w:rsidP="00C25499">
            <w:pPr>
              <w:pStyle w:val="af6"/>
              <w:ind w:right="-107"/>
              <w:rPr>
                <w:lang w:val="ru-RU"/>
              </w:rPr>
            </w:pPr>
          </w:p>
          <w:p w14:paraId="09B3EF56" w14:textId="77777777" w:rsidR="007F5854" w:rsidRPr="00C25499" w:rsidRDefault="007F5854" w:rsidP="00C25499">
            <w:pPr>
              <w:pStyle w:val="af6"/>
              <w:ind w:right="-107"/>
              <w:rPr>
                <w:lang w:val="ru-RU"/>
              </w:rPr>
            </w:pPr>
            <w:r w:rsidRPr="00C25499">
              <w:rPr>
                <w:lang w:val="ru-RU"/>
              </w:rPr>
              <w:t xml:space="preserve">ТНПА на изделие </w:t>
            </w:r>
          </w:p>
          <w:p w14:paraId="7BEAEF81" w14:textId="56F16B37" w:rsidR="007F5854" w:rsidRPr="00C25499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 xml:space="preserve"> </w:t>
            </w:r>
          </w:p>
        </w:tc>
        <w:tc>
          <w:tcPr>
            <w:tcW w:w="2262" w:type="dxa"/>
          </w:tcPr>
          <w:p w14:paraId="6E498E7A" w14:textId="77777777" w:rsidR="007F5854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23198</w:t>
            </w:r>
            <w:r w:rsidRPr="00C25499">
              <w:rPr>
                <w:lang w:val="ru-RU"/>
              </w:rPr>
              <w:t>-20</w:t>
            </w:r>
            <w:r>
              <w:rPr>
                <w:lang w:val="ru-RU"/>
              </w:rPr>
              <w:t>21</w:t>
            </w:r>
          </w:p>
          <w:p w14:paraId="06AB06EF" w14:textId="7079FB39" w:rsidR="007F5854" w:rsidRPr="00C25499" w:rsidRDefault="007F5854" w:rsidP="00C2549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C25499">
              <w:rPr>
                <w:lang w:val="ru-RU"/>
              </w:rPr>
              <w:t>п.</w:t>
            </w:r>
            <w:r>
              <w:rPr>
                <w:lang w:val="ru-RU"/>
              </w:rPr>
              <w:t>8</w:t>
            </w:r>
          </w:p>
          <w:p w14:paraId="6A35AC27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</w:p>
          <w:p w14:paraId="281A5040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</w:p>
          <w:p w14:paraId="1485794D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>СТБ IEC 62612-2016</w:t>
            </w:r>
          </w:p>
          <w:p w14:paraId="5F8B2E7A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>Приложение  А1, А3</w:t>
            </w:r>
          </w:p>
          <w:p w14:paraId="0B391FF1" w14:textId="77777777" w:rsidR="007F5854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>ГОСТ 23198-</w:t>
            </w:r>
            <w:r>
              <w:rPr>
                <w:lang w:val="ru-RU"/>
              </w:rPr>
              <w:t>2021</w:t>
            </w:r>
          </w:p>
          <w:p w14:paraId="427DC17D" w14:textId="05078A55" w:rsidR="007F5854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 xml:space="preserve">п. </w:t>
            </w:r>
            <w:r>
              <w:rPr>
                <w:lang w:val="ru-RU"/>
              </w:rPr>
              <w:t>8</w:t>
            </w:r>
          </w:p>
          <w:p w14:paraId="33203951" w14:textId="77777777" w:rsidR="007F5854" w:rsidRPr="00C25499" w:rsidRDefault="007F5854" w:rsidP="00C25499">
            <w:pPr>
              <w:pStyle w:val="af6"/>
              <w:rPr>
                <w:lang w:val="ru-RU"/>
              </w:rPr>
            </w:pPr>
          </w:p>
          <w:p w14:paraId="086CC2E2" w14:textId="77777777" w:rsidR="007F5854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>ГОСТ 23198-</w:t>
            </w:r>
            <w:r>
              <w:rPr>
                <w:lang w:val="ru-RU"/>
              </w:rPr>
              <w:t xml:space="preserve">2021 </w:t>
            </w:r>
          </w:p>
          <w:p w14:paraId="3D4B751A" w14:textId="42FF7042" w:rsidR="007F5854" w:rsidRPr="00C25499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 xml:space="preserve">п. </w:t>
            </w:r>
            <w:r>
              <w:rPr>
                <w:lang w:val="ru-RU"/>
              </w:rPr>
              <w:t>8</w:t>
            </w:r>
          </w:p>
          <w:p w14:paraId="22AE18F9" w14:textId="57465C3A" w:rsidR="007F5854" w:rsidRDefault="007F5854" w:rsidP="00C25499">
            <w:pPr>
              <w:pStyle w:val="af6"/>
              <w:rPr>
                <w:lang w:val="ru-RU"/>
              </w:rPr>
            </w:pPr>
          </w:p>
          <w:p w14:paraId="414CFB08" w14:textId="77777777" w:rsidR="007F5854" w:rsidRDefault="007F5854" w:rsidP="00C25499">
            <w:pPr>
              <w:pStyle w:val="af6"/>
              <w:rPr>
                <w:lang w:val="ru-RU"/>
              </w:rPr>
            </w:pPr>
          </w:p>
          <w:p w14:paraId="0A44436F" w14:textId="3F8A62C1" w:rsidR="007F5854" w:rsidRPr="00C25499" w:rsidRDefault="007F5854" w:rsidP="00C25499">
            <w:pPr>
              <w:pStyle w:val="af6"/>
              <w:rPr>
                <w:lang w:val="ru-RU"/>
              </w:rPr>
            </w:pPr>
            <w:r w:rsidRPr="00C25499">
              <w:rPr>
                <w:lang w:val="ru-RU"/>
              </w:rPr>
              <w:t>ГОСТ Р 55703-2013 п.7</w:t>
            </w:r>
          </w:p>
          <w:p w14:paraId="33487D82" w14:textId="77777777" w:rsidR="007F5854" w:rsidRDefault="007F5854" w:rsidP="00C25499">
            <w:pPr>
              <w:pStyle w:val="af6"/>
              <w:ind w:right="-108"/>
              <w:rPr>
                <w:lang w:val="ru-RU"/>
              </w:rPr>
            </w:pPr>
            <w:r w:rsidRPr="00C25499">
              <w:rPr>
                <w:lang w:val="ru-RU"/>
              </w:rPr>
              <w:t>ГОСТ Р 8.827-2013</w:t>
            </w:r>
          </w:p>
          <w:p w14:paraId="7EF320DE" w14:textId="5CE75F86" w:rsidR="007F5854" w:rsidRPr="00C25499" w:rsidRDefault="007F5854" w:rsidP="00C25499">
            <w:pPr>
              <w:pStyle w:val="af6"/>
              <w:ind w:right="-108"/>
              <w:rPr>
                <w:lang w:val="ru-RU"/>
              </w:rPr>
            </w:pPr>
          </w:p>
        </w:tc>
      </w:tr>
    </w:tbl>
    <w:p w14:paraId="0799D0C0" w14:textId="77777777" w:rsidR="00832A1B" w:rsidRDefault="00832A1B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01"/>
        <w:gridCol w:w="1754"/>
        <w:gridCol w:w="1428"/>
        <w:gridCol w:w="1457"/>
        <w:gridCol w:w="2268"/>
        <w:gridCol w:w="2120"/>
      </w:tblGrid>
      <w:tr w:rsidR="00832A1B" w14:paraId="090FFB87" w14:textId="77777777" w:rsidTr="006E61B3">
        <w:tc>
          <w:tcPr>
            <w:tcW w:w="601" w:type="dxa"/>
          </w:tcPr>
          <w:p w14:paraId="69D67361" w14:textId="5C145CD0" w:rsidR="00832A1B" w:rsidRPr="00C25499" w:rsidRDefault="00832A1B" w:rsidP="00C25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754" w:type="dxa"/>
          </w:tcPr>
          <w:p w14:paraId="631543B3" w14:textId="0C64597F" w:rsidR="00832A1B" w:rsidRPr="00C25499" w:rsidRDefault="00832A1B" w:rsidP="00C25499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    2</w:t>
            </w:r>
          </w:p>
        </w:tc>
        <w:tc>
          <w:tcPr>
            <w:tcW w:w="1428" w:type="dxa"/>
          </w:tcPr>
          <w:p w14:paraId="41D326B5" w14:textId="75D46801" w:rsidR="00832A1B" w:rsidRPr="00C25499" w:rsidRDefault="00832A1B" w:rsidP="00C25499">
            <w:pPr>
              <w:pStyle w:val="af6"/>
              <w:ind w:left="-107"/>
              <w:rPr>
                <w:lang w:val="ru-RU"/>
              </w:rPr>
            </w:pPr>
            <w:r>
              <w:rPr>
                <w:lang w:val="ru-RU"/>
              </w:rPr>
              <w:t xml:space="preserve">          3</w:t>
            </w:r>
          </w:p>
        </w:tc>
        <w:tc>
          <w:tcPr>
            <w:tcW w:w="1457" w:type="dxa"/>
          </w:tcPr>
          <w:p w14:paraId="5C80D12F" w14:textId="78F99FAB" w:rsidR="00832A1B" w:rsidRPr="00C25499" w:rsidRDefault="00832A1B" w:rsidP="00C2549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4</w:t>
            </w:r>
          </w:p>
        </w:tc>
        <w:tc>
          <w:tcPr>
            <w:tcW w:w="2268" w:type="dxa"/>
          </w:tcPr>
          <w:p w14:paraId="54E5D356" w14:textId="5B2776F2" w:rsidR="00832A1B" w:rsidRPr="00C25499" w:rsidRDefault="00832A1B" w:rsidP="00C25499">
            <w:pPr>
              <w:pStyle w:val="af6"/>
              <w:ind w:right="-107"/>
              <w:rPr>
                <w:lang w:val="ru-RU"/>
              </w:rPr>
            </w:pPr>
            <w:r>
              <w:rPr>
                <w:lang w:val="ru-RU"/>
              </w:rPr>
              <w:t xml:space="preserve">                5</w:t>
            </w:r>
          </w:p>
        </w:tc>
        <w:tc>
          <w:tcPr>
            <w:tcW w:w="2120" w:type="dxa"/>
          </w:tcPr>
          <w:p w14:paraId="0FE96D3A" w14:textId="7B955E0C" w:rsidR="00832A1B" w:rsidRPr="00C25499" w:rsidRDefault="00832A1B" w:rsidP="00C2549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   6</w:t>
            </w:r>
          </w:p>
        </w:tc>
      </w:tr>
      <w:tr w:rsidR="00832A1B" w14:paraId="1EA1D19F" w14:textId="77777777" w:rsidTr="006E61B3">
        <w:tc>
          <w:tcPr>
            <w:tcW w:w="601" w:type="dxa"/>
          </w:tcPr>
          <w:p w14:paraId="0B4DB134" w14:textId="5D96D47A" w:rsidR="00832A1B" w:rsidRPr="00832A1B" w:rsidRDefault="00832A1B" w:rsidP="00832A1B">
            <w:pPr>
              <w:rPr>
                <w:sz w:val="22"/>
                <w:szCs w:val="22"/>
              </w:rPr>
            </w:pPr>
            <w:r w:rsidRPr="00832A1B">
              <w:rPr>
                <w:sz w:val="22"/>
                <w:szCs w:val="22"/>
              </w:rPr>
              <w:t>2.7</w:t>
            </w:r>
            <w:r w:rsidR="000B58B4">
              <w:rPr>
                <w:sz w:val="22"/>
                <w:szCs w:val="22"/>
              </w:rPr>
              <w:t>*</w:t>
            </w:r>
          </w:p>
        </w:tc>
        <w:tc>
          <w:tcPr>
            <w:tcW w:w="1754" w:type="dxa"/>
          </w:tcPr>
          <w:p w14:paraId="27D9F666" w14:textId="54FA2FD1" w:rsidR="004F2571" w:rsidRDefault="004F2571" w:rsidP="004F2571">
            <w:pPr>
              <w:pStyle w:val="af6"/>
              <w:rPr>
                <w:lang w:val="ru-RU"/>
              </w:rPr>
            </w:pPr>
            <w:r w:rsidRPr="00057A71">
              <w:rPr>
                <w:lang w:val="ru-RU"/>
              </w:rPr>
              <w:t>Лампы электрические, лампы  со светоизлучающими  диодами</w:t>
            </w:r>
          </w:p>
          <w:p w14:paraId="1D09564B" w14:textId="77777777" w:rsidR="009F5017" w:rsidRPr="00057A71" w:rsidRDefault="009F5017" w:rsidP="004F2571">
            <w:pPr>
              <w:pStyle w:val="af6"/>
              <w:rPr>
                <w:lang w:val="ru-RU"/>
              </w:rPr>
            </w:pPr>
          </w:p>
          <w:p w14:paraId="3E93CA18" w14:textId="77777777" w:rsidR="00832A1B" w:rsidRPr="00832A1B" w:rsidRDefault="00832A1B" w:rsidP="00832A1B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428" w:type="dxa"/>
          </w:tcPr>
          <w:p w14:paraId="397D5F3C" w14:textId="77777777" w:rsidR="00832A1B" w:rsidRPr="00832A1B" w:rsidRDefault="00832A1B" w:rsidP="00832A1B">
            <w:pPr>
              <w:pStyle w:val="af6"/>
              <w:ind w:left="-107"/>
              <w:rPr>
                <w:lang w:val="ru-RU"/>
              </w:rPr>
            </w:pPr>
            <w:r w:rsidRPr="00832A1B">
              <w:rPr>
                <w:lang w:val="ru-RU"/>
              </w:rPr>
              <w:t>27.40/33.111</w:t>
            </w:r>
          </w:p>
          <w:p w14:paraId="46BCC905" w14:textId="77777777" w:rsidR="00832A1B" w:rsidRPr="00832A1B" w:rsidRDefault="00832A1B" w:rsidP="00832A1B">
            <w:pPr>
              <w:pStyle w:val="af6"/>
              <w:ind w:left="-107"/>
              <w:rPr>
                <w:lang w:val="ru-RU"/>
              </w:rPr>
            </w:pPr>
          </w:p>
        </w:tc>
        <w:tc>
          <w:tcPr>
            <w:tcW w:w="1457" w:type="dxa"/>
          </w:tcPr>
          <w:p w14:paraId="53789789" w14:textId="19BB5E76" w:rsidR="00832A1B" w:rsidRPr="00832A1B" w:rsidRDefault="00832A1B" w:rsidP="00832A1B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>Коррелированная цветовая температура</w:t>
            </w:r>
          </w:p>
        </w:tc>
        <w:tc>
          <w:tcPr>
            <w:tcW w:w="2268" w:type="dxa"/>
          </w:tcPr>
          <w:p w14:paraId="44238A4B" w14:textId="044833BE" w:rsidR="00832A1B" w:rsidRPr="00832A1B" w:rsidRDefault="00832A1B" w:rsidP="00832A1B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 xml:space="preserve">СТБ IEC 62612-2016 </w:t>
            </w:r>
          </w:p>
          <w:p w14:paraId="1BA8E674" w14:textId="77777777" w:rsidR="006E61B3" w:rsidRDefault="00832A1B" w:rsidP="00832A1B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>п. 10.1, таблица 3</w:t>
            </w:r>
          </w:p>
          <w:p w14:paraId="227D2648" w14:textId="222C6199" w:rsidR="00832A1B" w:rsidRPr="00832A1B" w:rsidRDefault="00832A1B" w:rsidP="00832A1B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 xml:space="preserve"> </w:t>
            </w:r>
          </w:p>
          <w:p w14:paraId="545A50FD" w14:textId="68949A0A" w:rsidR="00832A1B" w:rsidRPr="00832A1B" w:rsidRDefault="00832A1B" w:rsidP="00832A1B">
            <w:pPr>
              <w:pStyle w:val="af6"/>
              <w:ind w:right="-107"/>
              <w:rPr>
                <w:lang w:val="ru-RU"/>
              </w:rPr>
            </w:pPr>
            <w:r w:rsidRPr="00832A1B">
              <w:rPr>
                <w:lang w:val="ru-RU"/>
              </w:rPr>
              <w:t xml:space="preserve">ТНПА на изделие    </w:t>
            </w:r>
          </w:p>
        </w:tc>
        <w:tc>
          <w:tcPr>
            <w:tcW w:w="2120" w:type="dxa"/>
          </w:tcPr>
          <w:p w14:paraId="27E65CDB" w14:textId="5D10AB0F" w:rsidR="00832A1B" w:rsidRPr="00832A1B" w:rsidRDefault="00832A1B" w:rsidP="00832A1B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 xml:space="preserve">ГОСТ </w:t>
            </w:r>
            <w:r w:rsidR="004F2571">
              <w:rPr>
                <w:lang w:val="ru-RU"/>
              </w:rPr>
              <w:t>23198</w:t>
            </w:r>
            <w:r w:rsidRPr="00832A1B">
              <w:rPr>
                <w:lang w:val="ru-RU"/>
              </w:rPr>
              <w:t>-20</w:t>
            </w:r>
            <w:r w:rsidR="004F2571">
              <w:rPr>
                <w:lang w:val="ru-RU"/>
              </w:rPr>
              <w:t>21</w:t>
            </w:r>
            <w:r w:rsidRPr="00832A1B">
              <w:rPr>
                <w:lang w:val="ru-RU"/>
              </w:rPr>
              <w:t xml:space="preserve"> п.1</w:t>
            </w:r>
            <w:r w:rsidR="004F2571">
              <w:rPr>
                <w:lang w:val="ru-RU"/>
              </w:rPr>
              <w:t>1.2</w:t>
            </w:r>
          </w:p>
          <w:p w14:paraId="4B8514A0" w14:textId="77777777" w:rsidR="00832A1B" w:rsidRPr="00832A1B" w:rsidRDefault="00832A1B" w:rsidP="00832A1B">
            <w:pPr>
              <w:pStyle w:val="af6"/>
              <w:rPr>
                <w:lang w:val="ru-RU"/>
              </w:rPr>
            </w:pPr>
          </w:p>
          <w:p w14:paraId="0C633523" w14:textId="77777777" w:rsidR="00832A1B" w:rsidRDefault="00832A1B" w:rsidP="00832A1B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>ГОСТ 17616-82</w:t>
            </w:r>
            <w:r w:rsidR="00D15509">
              <w:rPr>
                <w:lang w:val="ru-RU"/>
              </w:rPr>
              <w:t xml:space="preserve"> </w:t>
            </w:r>
            <w:r w:rsidRPr="00832A1B">
              <w:rPr>
                <w:lang w:val="ru-RU"/>
              </w:rPr>
              <w:t xml:space="preserve"> п.5</w:t>
            </w:r>
          </w:p>
          <w:p w14:paraId="27E1DB2B" w14:textId="5CDC5985" w:rsidR="009F5017" w:rsidRPr="00832A1B" w:rsidRDefault="009F5017" w:rsidP="00832A1B">
            <w:pPr>
              <w:pStyle w:val="af6"/>
              <w:rPr>
                <w:lang w:val="ru-RU"/>
              </w:rPr>
            </w:pPr>
          </w:p>
        </w:tc>
      </w:tr>
      <w:tr w:rsidR="001D4C23" w14:paraId="238870EF" w14:textId="77777777" w:rsidTr="006E61B3">
        <w:tc>
          <w:tcPr>
            <w:tcW w:w="601" w:type="dxa"/>
          </w:tcPr>
          <w:p w14:paraId="32F5C1E5" w14:textId="7E623AC3" w:rsidR="001D4C23" w:rsidRPr="00832A1B" w:rsidRDefault="001D4C23" w:rsidP="00832A1B">
            <w:pPr>
              <w:rPr>
                <w:sz w:val="22"/>
                <w:szCs w:val="22"/>
              </w:rPr>
            </w:pPr>
            <w:r w:rsidRPr="00832A1B">
              <w:rPr>
                <w:sz w:val="22"/>
                <w:szCs w:val="22"/>
              </w:rPr>
              <w:t>3.1</w:t>
            </w:r>
            <w:r w:rsidR="000B58B4">
              <w:rPr>
                <w:sz w:val="22"/>
                <w:szCs w:val="22"/>
              </w:rPr>
              <w:t>*</w:t>
            </w:r>
          </w:p>
        </w:tc>
        <w:tc>
          <w:tcPr>
            <w:tcW w:w="1754" w:type="dxa"/>
            <w:vMerge w:val="restart"/>
          </w:tcPr>
          <w:p w14:paraId="743E1384" w14:textId="77777777" w:rsidR="001D4C23" w:rsidRPr="00832A1B" w:rsidRDefault="001D4C23" w:rsidP="00832A1B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>Изделия электротехнические, изделия электронной техники, квантовой электроники</w:t>
            </w:r>
          </w:p>
          <w:p w14:paraId="0C7FA14C" w14:textId="77777777" w:rsidR="001D4C23" w:rsidRPr="00832A1B" w:rsidRDefault="001D4C23" w:rsidP="00832A1B">
            <w:pPr>
              <w:pStyle w:val="af6"/>
              <w:rPr>
                <w:lang w:val="ru-RU"/>
              </w:rPr>
            </w:pPr>
          </w:p>
          <w:p w14:paraId="175B9B48" w14:textId="77777777" w:rsidR="001D4C23" w:rsidRPr="00832A1B" w:rsidRDefault="001D4C23" w:rsidP="00832A1B">
            <w:pPr>
              <w:rPr>
                <w:sz w:val="22"/>
                <w:szCs w:val="22"/>
                <w:lang w:eastAsia="en-US"/>
              </w:rPr>
            </w:pPr>
          </w:p>
          <w:p w14:paraId="3060D540" w14:textId="77777777" w:rsidR="001D4C23" w:rsidRPr="00832A1B" w:rsidRDefault="001D4C23" w:rsidP="00832A1B">
            <w:pPr>
              <w:rPr>
                <w:sz w:val="22"/>
                <w:szCs w:val="22"/>
                <w:lang w:eastAsia="en-US"/>
              </w:rPr>
            </w:pPr>
          </w:p>
          <w:p w14:paraId="0DE1C5A8" w14:textId="77777777" w:rsidR="001D4C23" w:rsidRPr="00832A1B" w:rsidRDefault="001D4C23" w:rsidP="00832A1B">
            <w:pPr>
              <w:rPr>
                <w:sz w:val="22"/>
                <w:szCs w:val="22"/>
                <w:lang w:eastAsia="en-US"/>
              </w:rPr>
            </w:pPr>
          </w:p>
          <w:p w14:paraId="2968637F" w14:textId="77777777" w:rsidR="001D4C23" w:rsidRPr="00832A1B" w:rsidRDefault="001D4C23" w:rsidP="00832A1B">
            <w:pPr>
              <w:rPr>
                <w:sz w:val="22"/>
                <w:szCs w:val="22"/>
                <w:lang w:eastAsia="en-US"/>
              </w:rPr>
            </w:pPr>
          </w:p>
          <w:p w14:paraId="24BDD216" w14:textId="77777777" w:rsidR="001D4C23" w:rsidRPr="00832A1B" w:rsidRDefault="001D4C23" w:rsidP="00832A1B">
            <w:pPr>
              <w:rPr>
                <w:sz w:val="22"/>
                <w:szCs w:val="22"/>
                <w:lang w:eastAsia="en-US"/>
              </w:rPr>
            </w:pPr>
          </w:p>
          <w:p w14:paraId="21314C64" w14:textId="77777777" w:rsidR="001D4C23" w:rsidRPr="00832A1B" w:rsidRDefault="001D4C23" w:rsidP="00832A1B">
            <w:pPr>
              <w:rPr>
                <w:sz w:val="22"/>
                <w:szCs w:val="22"/>
                <w:lang w:eastAsia="en-US"/>
              </w:rPr>
            </w:pPr>
          </w:p>
          <w:p w14:paraId="7B4C6D38" w14:textId="77777777" w:rsidR="001D4C23" w:rsidRPr="00832A1B" w:rsidRDefault="001D4C23" w:rsidP="00832A1B">
            <w:pPr>
              <w:rPr>
                <w:sz w:val="22"/>
                <w:szCs w:val="22"/>
                <w:lang w:eastAsia="en-US"/>
              </w:rPr>
            </w:pPr>
          </w:p>
          <w:p w14:paraId="3E06F5D4" w14:textId="77777777" w:rsidR="001D4C23" w:rsidRPr="00832A1B" w:rsidRDefault="001D4C23" w:rsidP="00832A1B">
            <w:pPr>
              <w:rPr>
                <w:sz w:val="22"/>
                <w:szCs w:val="22"/>
                <w:lang w:eastAsia="en-US"/>
              </w:rPr>
            </w:pPr>
          </w:p>
          <w:p w14:paraId="191C4C3B" w14:textId="77777777" w:rsidR="001D4C23" w:rsidRPr="00832A1B" w:rsidRDefault="001D4C23" w:rsidP="00832A1B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428" w:type="dxa"/>
          </w:tcPr>
          <w:p w14:paraId="09E07B4A" w14:textId="77777777" w:rsidR="001D4C23" w:rsidRPr="00832A1B" w:rsidRDefault="001D4C23" w:rsidP="00832A1B">
            <w:pPr>
              <w:pStyle w:val="af6"/>
              <w:ind w:left="-109"/>
              <w:rPr>
                <w:bCs/>
                <w:iCs/>
                <w:lang w:val="ru-RU"/>
              </w:rPr>
            </w:pPr>
            <w:r w:rsidRPr="00832A1B">
              <w:rPr>
                <w:bCs/>
                <w:iCs/>
                <w:lang w:val="ru-RU"/>
              </w:rPr>
              <w:t>27.40/26.080</w:t>
            </w:r>
          </w:p>
          <w:p w14:paraId="03E674C1" w14:textId="77777777" w:rsidR="001D4C23" w:rsidRPr="00832A1B" w:rsidRDefault="001D4C23" w:rsidP="00832A1B">
            <w:pPr>
              <w:pStyle w:val="af6"/>
              <w:ind w:left="-109"/>
              <w:rPr>
                <w:bCs/>
                <w:iCs/>
                <w:lang w:val="ru-RU"/>
              </w:rPr>
            </w:pPr>
            <w:r w:rsidRPr="00832A1B">
              <w:rPr>
                <w:bCs/>
                <w:iCs/>
                <w:lang w:val="ru-RU"/>
              </w:rPr>
              <w:t>26.60/26.080</w:t>
            </w:r>
          </w:p>
          <w:p w14:paraId="3B19C80C" w14:textId="77777777" w:rsidR="001D4C23" w:rsidRPr="00832A1B" w:rsidRDefault="001D4C23" w:rsidP="00832A1B">
            <w:pPr>
              <w:pStyle w:val="af6"/>
              <w:ind w:left="-109"/>
              <w:rPr>
                <w:bCs/>
                <w:iCs/>
                <w:lang w:val="ru-RU"/>
              </w:rPr>
            </w:pPr>
            <w:r w:rsidRPr="00832A1B">
              <w:rPr>
                <w:bCs/>
                <w:iCs/>
                <w:lang w:val="ru-RU"/>
              </w:rPr>
              <w:t>26.70/26.080</w:t>
            </w:r>
          </w:p>
          <w:p w14:paraId="671C51D5" w14:textId="77777777" w:rsidR="001D4C23" w:rsidRPr="00832A1B" w:rsidRDefault="001D4C23" w:rsidP="00832A1B">
            <w:pPr>
              <w:pStyle w:val="af6"/>
              <w:ind w:left="-109"/>
              <w:rPr>
                <w:bCs/>
                <w:iCs/>
                <w:lang w:val="ru-RU"/>
              </w:rPr>
            </w:pPr>
            <w:r w:rsidRPr="00832A1B">
              <w:rPr>
                <w:bCs/>
                <w:iCs/>
                <w:lang w:val="ru-RU"/>
              </w:rPr>
              <w:t>26.40/26.080</w:t>
            </w:r>
          </w:p>
          <w:p w14:paraId="447C35E4" w14:textId="77777777" w:rsidR="001D4C23" w:rsidRPr="00832A1B" w:rsidRDefault="001D4C23" w:rsidP="00832A1B">
            <w:pPr>
              <w:pStyle w:val="af6"/>
              <w:ind w:left="-109"/>
              <w:rPr>
                <w:bCs/>
                <w:iCs/>
                <w:lang w:val="ru-RU"/>
              </w:rPr>
            </w:pPr>
            <w:r w:rsidRPr="00832A1B">
              <w:rPr>
                <w:bCs/>
                <w:iCs/>
                <w:lang w:val="ru-RU"/>
              </w:rPr>
              <w:t>27.90/26.080</w:t>
            </w:r>
          </w:p>
          <w:p w14:paraId="6C2C39AD" w14:textId="77777777" w:rsidR="001D4C23" w:rsidRPr="00832A1B" w:rsidRDefault="001D4C23" w:rsidP="00832A1B">
            <w:pPr>
              <w:pStyle w:val="af6"/>
              <w:ind w:left="-109"/>
              <w:rPr>
                <w:bCs/>
                <w:iCs/>
                <w:lang w:val="ru-RU"/>
              </w:rPr>
            </w:pPr>
            <w:r w:rsidRPr="00832A1B">
              <w:rPr>
                <w:bCs/>
                <w:iCs/>
                <w:lang w:val="ru-RU"/>
              </w:rPr>
              <w:t>27.12/26.080</w:t>
            </w:r>
          </w:p>
          <w:p w14:paraId="6DA52555" w14:textId="77AD977B" w:rsidR="001D4C23" w:rsidRPr="00832A1B" w:rsidRDefault="001D4C23" w:rsidP="00832A1B">
            <w:pPr>
              <w:pStyle w:val="af6"/>
              <w:ind w:left="-107"/>
              <w:rPr>
                <w:lang w:val="ru-RU"/>
              </w:rPr>
            </w:pPr>
            <w:r w:rsidRPr="00832A1B">
              <w:rPr>
                <w:bCs/>
                <w:iCs/>
                <w:lang w:val="ru-RU"/>
              </w:rPr>
              <w:t>28.29/26.080</w:t>
            </w:r>
          </w:p>
        </w:tc>
        <w:tc>
          <w:tcPr>
            <w:tcW w:w="1457" w:type="dxa"/>
          </w:tcPr>
          <w:p w14:paraId="73962D08" w14:textId="599950C7" w:rsidR="001D4C23" w:rsidRPr="00832A1B" w:rsidRDefault="001D4C23" w:rsidP="00832A1B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>Испытания на воздействие верхнего значения температуры среды при эксплуатации (повышенной рабочей температуры среды)</w:t>
            </w:r>
          </w:p>
        </w:tc>
        <w:tc>
          <w:tcPr>
            <w:tcW w:w="2268" w:type="dxa"/>
          </w:tcPr>
          <w:p w14:paraId="69BCCF50" w14:textId="0DCC0246" w:rsidR="001D4C23" w:rsidRPr="00832A1B" w:rsidRDefault="001D4C23" w:rsidP="00832A1B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 xml:space="preserve">ГОСТ 15543.1-89 таблица1, Приложение 2 </w:t>
            </w:r>
          </w:p>
          <w:p w14:paraId="0B6A14EB" w14:textId="77777777" w:rsidR="001D4C23" w:rsidRPr="00832A1B" w:rsidRDefault="001D4C23" w:rsidP="00832A1B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 xml:space="preserve">ТНПА на изделие    </w:t>
            </w:r>
          </w:p>
          <w:p w14:paraId="7FB14193" w14:textId="77777777" w:rsidR="001D4C23" w:rsidRPr="00832A1B" w:rsidRDefault="001D4C23" w:rsidP="00832A1B">
            <w:pPr>
              <w:pStyle w:val="af6"/>
              <w:rPr>
                <w:lang w:val="ru-RU"/>
              </w:rPr>
            </w:pPr>
          </w:p>
          <w:p w14:paraId="634A6F2F" w14:textId="77777777" w:rsidR="001D4C23" w:rsidRPr="00832A1B" w:rsidRDefault="001D4C23" w:rsidP="00832A1B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</w:tcPr>
          <w:p w14:paraId="4E2DAC2C" w14:textId="18689E55" w:rsidR="001D4C23" w:rsidRPr="00832A1B" w:rsidRDefault="001D4C23" w:rsidP="006E61B3">
            <w:pPr>
              <w:pStyle w:val="af6"/>
              <w:ind w:right="-109"/>
              <w:rPr>
                <w:lang w:val="ru-RU"/>
              </w:rPr>
            </w:pPr>
            <w:r w:rsidRPr="00832A1B">
              <w:rPr>
                <w:lang w:val="ru-RU"/>
              </w:rPr>
              <w:t>ГОСТ 20.57.</w:t>
            </w:r>
            <w:r w:rsidR="006E61B3">
              <w:rPr>
                <w:lang w:val="ru-RU"/>
              </w:rPr>
              <w:t xml:space="preserve">406-81 </w:t>
            </w:r>
            <w:r w:rsidRPr="00832A1B">
              <w:rPr>
                <w:lang w:val="ru-RU"/>
              </w:rPr>
              <w:t>п.2.16</w:t>
            </w:r>
          </w:p>
          <w:p w14:paraId="4932F2EB" w14:textId="77777777" w:rsidR="001D4C23" w:rsidRPr="00832A1B" w:rsidRDefault="001D4C23" w:rsidP="00832A1B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>Метод 201-1</w:t>
            </w:r>
          </w:p>
          <w:p w14:paraId="429E0088" w14:textId="77777777" w:rsidR="001D4C23" w:rsidRPr="00832A1B" w:rsidRDefault="001D4C23" w:rsidP="00832A1B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>(Метод 201-1.1,Метод 201-1.2)</w:t>
            </w:r>
          </w:p>
          <w:p w14:paraId="42872F1B" w14:textId="77777777" w:rsidR="001D4C23" w:rsidRPr="00832A1B" w:rsidRDefault="001D4C23" w:rsidP="00832A1B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>Метод 201-2</w:t>
            </w:r>
          </w:p>
          <w:p w14:paraId="57270682" w14:textId="77777777" w:rsidR="001D4C23" w:rsidRPr="00832A1B" w:rsidRDefault="001D4C23" w:rsidP="00832A1B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>(Метод 201-2.1,Метод 201-2.2)</w:t>
            </w:r>
          </w:p>
          <w:p w14:paraId="0F31920E" w14:textId="77777777" w:rsidR="001D4C23" w:rsidRPr="00832A1B" w:rsidRDefault="001D4C23" w:rsidP="00832A1B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>Метод 201-3</w:t>
            </w:r>
          </w:p>
          <w:p w14:paraId="7BBCDAFB" w14:textId="77777777" w:rsidR="001D4C23" w:rsidRPr="00832A1B" w:rsidRDefault="001D4C23" w:rsidP="00832A1B">
            <w:pPr>
              <w:pStyle w:val="af6"/>
              <w:rPr>
                <w:lang w:val="ru-RU"/>
              </w:rPr>
            </w:pPr>
          </w:p>
          <w:p w14:paraId="25D75866" w14:textId="77777777" w:rsidR="006E61B3" w:rsidRDefault="001D4C23" w:rsidP="00832A1B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 xml:space="preserve">ГОСТ 16962.1-89  </w:t>
            </w:r>
          </w:p>
          <w:p w14:paraId="1729BC5B" w14:textId="0551953F" w:rsidR="001D4C23" w:rsidRPr="00832A1B" w:rsidRDefault="001D4C23" w:rsidP="00832A1B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>п. 2.1</w:t>
            </w:r>
          </w:p>
          <w:p w14:paraId="372BBB90" w14:textId="77777777" w:rsidR="001D4C23" w:rsidRPr="00832A1B" w:rsidRDefault="001D4C23" w:rsidP="00832A1B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>Метод 201-1</w:t>
            </w:r>
          </w:p>
          <w:p w14:paraId="23C74840" w14:textId="77777777" w:rsidR="001D4C23" w:rsidRPr="00832A1B" w:rsidRDefault="001D4C23" w:rsidP="00832A1B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>(Метод 201-1.1, Метод 201-1.2)</w:t>
            </w:r>
          </w:p>
          <w:p w14:paraId="2F2B76EC" w14:textId="77777777" w:rsidR="001D4C23" w:rsidRPr="00832A1B" w:rsidRDefault="001D4C23" w:rsidP="00832A1B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>Метод 201-2</w:t>
            </w:r>
          </w:p>
          <w:p w14:paraId="317E1400" w14:textId="77777777" w:rsidR="001D4C23" w:rsidRPr="00832A1B" w:rsidRDefault="001D4C23" w:rsidP="00832A1B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>(Метод 201-2.1, Метод 201-2.2)</w:t>
            </w:r>
          </w:p>
          <w:p w14:paraId="4CD21CCA" w14:textId="1D6C49C7" w:rsidR="001D4C23" w:rsidRDefault="001D4C23" w:rsidP="00832A1B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>Метод 201-3</w:t>
            </w:r>
          </w:p>
          <w:p w14:paraId="5E572272" w14:textId="77777777" w:rsidR="009F5017" w:rsidRPr="00832A1B" w:rsidRDefault="009F5017" w:rsidP="00832A1B">
            <w:pPr>
              <w:pStyle w:val="af6"/>
              <w:rPr>
                <w:lang w:val="ru-RU"/>
              </w:rPr>
            </w:pPr>
          </w:p>
          <w:p w14:paraId="399851D7" w14:textId="33A75497" w:rsidR="001D4C23" w:rsidRPr="00832A1B" w:rsidRDefault="001D4C23" w:rsidP="00832A1B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 xml:space="preserve"> </w:t>
            </w:r>
          </w:p>
        </w:tc>
      </w:tr>
      <w:tr w:rsidR="001D4C23" w14:paraId="0CAEEAFD" w14:textId="77777777" w:rsidTr="006E61B3">
        <w:tc>
          <w:tcPr>
            <w:tcW w:w="601" w:type="dxa"/>
          </w:tcPr>
          <w:p w14:paraId="3530CD4D" w14:textId="19754101" w:rsidR="001D4C23" w:rsidRPr="001D4C23" w:rsidRDefault="001D4C23" w:rsidP="001D4C23">
            <w:pPr>
              <w:rPr>
                <w:sz w:val="22"/>
                <w:szCs w:val="22"/>
              </w:rPr>
            </w:pPr>
            <w:r w:rsidRPr="001D4C23">
              <w:rPr>
                <w:sz w:val="22"/>
                <w:szCs w:val="22"/>
              </w:rPr>
              <w:t>3.2</w:t>
            </w:r>
            <w:r w:rsidR="000B58B4">
              <w:rPr>
                <w:sz w:val="22"/>
                <w:szCs w:val="22"/>
              </w:rPr>
              <w:t>*</w:t>
            </w:r>
          </w:p>
        </w:tc>
        <w:tc>
          <w:tcPr>
            <w:tcW w:w="1754" w:type="dxa"/>
            <w:vMerge/>
          </w:tcPr>
          <w:p w14:paraId="2C40C942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</w:p>
        </w:tc>
        <w:tc>
          <w:tcPr>
            <w:tcW w:w="1428" w:type="dxa"/>
          </w:tcPr>
          <w:p w14:paraId="771F6E85" w14:textId="77777777" w:rsidR="001D4C23" w:rsidRPr="001D4C23" w:rsidRDefault="001D4C23" w:rsidP="001D4C23">
            <w:pPr>
              <w:pStyle w:val="af6"/>
              <w:ind w:left="-109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27.40/26.080</w:t>
            </w:r>
          </w:p>
          <w:p w14:paraId="0BDFDCBB" w14:textId="77777777" w:rsidR="001D4C23" w:rsidRPr="001D4C23" w:rsidRDefault="001D4C23" w:rsidP="001D4C23">
            <w:pPr>
              <w:pStyle w:val="af6"/>
              <w:ind w:left="-109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26.60/26.080</w:t>
            </w:r>
          </w:p>
          <w:p w14:paraId="2623A184" w14:textId="77777777" w:rsidR="001D4C23" w:rsidRPr="001D4C23" w:rsidRDefault="001D4C23" w:rsidP="001D4C23">
            <w:pPr>
              <w:pStyle w:val="af6"/>
              <w:ind w:left="-109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26.70/26.080</w:t>
            </w:r>
          </w:p>
          <w:p w14:paraId="3FF8058B" w14:textId="77777777" w:rsidR="001D4C23" w:rsidRPr="001D4C23" w:rsidRDefault="001D4C23" w:rsidP="001D4C23">
            <w:pPr>
              <w:pStyle w:val="af6"/>
              <w:ind w:left="-109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26.40/26.080</w:t>
            </w:r>
          </w:p>
          <w:p w14:paraId="28F96F01" w14:textId="77777777" w:rsidR="001D4C23" w:rsidRPr="001D4C23" w:rsidRDefault="001D4C23" w:rsidP="001D4C23">
            <w:pPr>
              <w:pStyle w:val="af6"/>
              <w:ind w:left="-109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27.90/26.080</w:t>
            </w:r>
          </w:p>
          <w:p w14:paraId="0424341C" w14:textId="77777777" w:rsidR="001D4C23" w:rsidRPr="001D4C23" w:rsidRDefault="001D4C23" w:rsidP="001D4C23">
            <w:pPr>
              <w:pStyle w:val="af6"/>
              <w:ind w:left="-109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27.12/26.080</w:t>
            </w:r>
          </w:p>
          <w:p w14:paraId="4C75AAFD" w14:textId="7BEFD93B" w:rsidR="001D4C23" w:rsidRPr="001D4C23" w:rsidRDefault="001D4C23" w:rsidP="001D4C23">
            <w:pPr>
              <w:pStyle w:val="af6"/>
              <w:ind w:left="-109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28.29/26.080</w:t>
            </w:r>
          </w:p>
        </w:tc>
        <w:tc>
          <w:tcPr>
            <w:tcW w:w="1457" w:type="dxa"/>
          </w:tcPr>
          <w:p w14:paraId="6BF5A6A7" w14:textId="4FD1505F" w:rsid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>Испытания на воздействие верхнего значения температуры среды при хранении и транспортировании (повышенной предельной температуры среды)</w:t>
            </w:r>
          </w:p>
          <w:p w14:paraId="2C052800" w14:textId="77777777" w:rsidR="009F5017" w:rsidRDefault="009F5017" w:rsidP="001D4C23">
            <w:pPr>
              <w:pStyle w:val="af6"/>
              <w:rPr>
                <w:lang w:val="ru-RU"/>
              </w:rPr>
            </w:pPr>
          </w:p>
          <w:p w14:paraId="592D86B9" w14:textId="1F85D2D3" w:rsidR="001D4C23" w:rsidRPr="001D4C23" w:rsidRDefault="001D4C23" w:rsidP="001D4C23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7709779D" w14:textId="0DC65C34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 xml:space="preserve">ГОСТ 15543.1-89 таблица1, Приложение 2 </w:t>
            </w:r>
          </w:p>
          <w:p w14:paraId="413EC5C2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 xml:space="preserve">ТНПА на изделие    </w:t>
            </w:r>
          </w:p>
          <w:p w14:paraId="429646BE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</w:tcPr>
          <w:p w14:paraId="203589E8" w14:textId="7708CA43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>ГОСТ 20.57.406-81</w:t>
            </w:r>
            <w:r w:rsidR="006E61B3">
              <w:rPr>
                <w:lang w:val="ru-RU"/>
              </w:rPr>
              <w:t xml:space="preserve"> </w:t>
            </w:r>
            <w:r w:rsidRPr="001D4C23">
              <w:rPr>
                <w:lang w:val="ru-RU"/>
              </w:rPr>
              <w:t xml:space="preserve">п.2.17, </w:t>
            </w:r>
          </w:p>
          <w:p w14:paraId="40F8485F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>Метод 202-1</w:t>
            </w:r>
          </w:p>
          <w:p w14:paraId="0FFD3C1B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</w:p>
          <w:p w14:paraId="5BD595AA" w14:textId="77777777" w:rsidR="006E61B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>ГОСТ 16962.1-89</w:t>
            </w:r>
          </w:p>
          <w:p w14:paraId="00F79840" w14:textId="2BDB9305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>п. 2.2</w:t>
            </w:r>
          </w:p>
          <w:p w14:paraId="35988AD2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>Метод 202</w:t>
            </w:r>
          </w:p>
          <w:p w14:paraId="1A24B135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</w:p>
        </w:tc>
      </w:tr>
    </w:tbl>
    <w:p w14:paraId="7BD1F2C3" w14:textId="77777777" w:rsidR="001D4C23" w:rsidRDefault="001D4C23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01"/>
        <w:gridCol w:w="1754"/>
        <w:gridCol w:w="1428"/>
        <w:gridCol w:w="1457"/>
        <w:gridCol w:w="2268"/>
        <w:gridCol w:w="2120"/>
      </w:tblGrid>
      <w:tr w:rsidR="001D4C23" w14:paraId="05145938" w14:textId="77777777" w:rsidTr="00113525">
        <w:tc>
          <w:tcPr>
            <w:tcW w:w="601" w:type="dxa"/>
          </w:tcPr>
          <w:p w14:paraId="3877F72B" w14:textId="65F749BD" w:rsidR="001D4C23" w:rsidRPr="001D4C23" w:rsidRDefault="001D4C23" w:rsidP="001D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754" w:type="dxa"/>
          </w:tcPr>
          <w:p w14:paraId="6D520C01" w14:textId="304CB109" w:rsidR="001D4C23" w:rsidRPr="001D4C23" w:rsidRDefault="001D4C23" w:rsidP="001D4C2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2</w:t>
            </w:r>
          </w:p>
        </w:tc>
        <w:tc>
          <w:tcPr>
            <w:tcW w:w="1428" w:type="dxa"/>
          </w:tcPr>
          <w:p w14:paraId="7FA364F7" w14:textId="169535AE" w:rsidR="001D4C23" w:rsidRPr="001D4C23" w:rsidRDefault="001D4C23" w:rsidP="001D4C23">
            <w:pPr>
              <w:pStyle w:val="af6"/>
              <w:ind w:left="-109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 xml:space="preserve">         3</w:t>
            </w:r>
          </w:p>
        </w:tc>
        <w:tc>
          <w:tcPr>
            <w:tcW w:w="1457" w:type="dxa"/>
          </w:tcPr>
          <w:p w14:paraId="3A65596F" w14:textId="689AAF1F" w:rsidR="001D4C23" w:rsidRPr="001D4C23" w:rsidRDefault="001D4C23" w:rsidP="001D4C2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4</w:t>
            </w:r>
          </w:p>
        </w:tc>
        <w:tc>
          <w:tcPr>
            <w:tcW w:w="2268" w:type="dxa"/>
          </w:tcPr>
          <w:p w14:paraId="5D24BAFC" w14:textId="2FBCEEB4" w:rsidR="001D4C23" w:rsidRPr="001D4C23" w:rsidRDefault="001D4C23" w:rsidP="001D4C2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    5</w:t>
            </w:r>
          </w:p>
        </w:tc>
        <w:tc>
          <w:tcPr>
            <w:tcW w:w="2120" w:type="dxa"/>
          </w:tcPr>
          <w:p w14:paraId="65263035" w14:textId="180E1AF7" w:rsidR="001D4C23" w:rsidRPr="001D4C23" w:rsidRDefault="001D4C23" w:rsidP="001D4C2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  6</w:t>
            </w:r>
          </w:p>
        </w:tc>
      </w:tr>
      <w:tr w:rsidR="001D4C23" w14:paraId="4B6B7F8F" w14:textId="77777777" w:rsidTr="00113525">
        <w:tc>
          <w:tcPr>
            <w:tcW w:w="601" w:type="dxa"/>
          </w:tcPr>
          <w:p w14:paraId="5AD4D2D7" w14:textId="424B8813" w:rsidR="001D4C23" w:rsidRPr="001D4C23" w:rsidRDefault="001D4C23" w:rsidP="001D4C23">
            <w:pPr>
              <w:rPr>
                <w:sz w:val="22"/>
                <w:szCs w:val="22"/>
              </w:rPr>
            </w:pPr>
            <w:r w:rsidRPr="001D4C23">
              <w:rPr>
                <w:sz w:val="22"/>
                <w:szCs w:val="22"/>
              </w:rPr>
              <w:t>3.3</w:t>
            </w:r>
            <w:r w:rsidR="000B58B4">
              <w:rPr>
                <w:sz w:val="22"/>
                <w:szCs w:val="22"/>
              </w:rPr>
              <w:t>*</w:t>
            </w:r>
          </w:p>
        </w:tc>
        <w:tc>
          <w:tcPr>
            <w:tcW w:w="1754" w:type="dxa"/>
            <w:vMerge w:val="restart"/>
          </w:tcPr>
          <w:p w14:paraId="4AB58479" w14:textId="77777777" w:rsidR="001D4C23" w:rsidRPr="00832A1B" w:rsidRDefault="001D4C23" w:rsidP="001D4C23">
            <w:pPr>
              <w:pStyle w:val="af6"/>
              <w:rPr>
                <w:lang w:val="ru-RU"/>
              </w:rPr>
            </w:pPr>
            <w:r w:rsidRPr="00832A1B">
              <w:rPr>
                <w:lang w:val="ru-RU"/>
              </w:rPr>
              <w:t>Изделия электротехнические, изделия электронной техники, квантовой электроники</w:t>
            </w:r>
          </w:p>
          <w:p w14:paraId="31A97040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</w:p>
        </w:tc>
        <w:tc>
          <w:tcPr>
            <w:tcW w:w="1428" w:type="dxa"/>
          </w:tcPr>
          <w:p w14:paraId="0F46BB78" w14:textId="77777777" w:rsidR="001D4C23" w:rsidRPr="001D4C23" w:rsidRDefault="001D4C23" w:rsidP="001D4C23">
            <w:pPr>
              <w:pStyle w:val="af6"/>
              <w:ind w:left="-109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27.40/26.080</w:t>
            </w:r>
          </w:p>
          <w:p w14:paraId="2792960E" w14:textId="77777777" w:rsidR="001D4C23" w:rsidRPr="001D4C23" w:rsidRDefault="001D4C23" w:rsidP="001D4C23">
            <w:pPr>
              <w:pStyle w:val="af6"/>
              <w:ind w:left="-109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26.60/26.080</w:t>
            </w:r>
          </w:p>
          <w:p w14:paraId="3D93580D" w14:textId="77777777" w:rsidR="001D4C23" w:rsidRPr="001D4C23" w:rsidRDefault="001D4C23" w:rsidP="001D4C23">
            <w:pPr>
              <w:pStyle w:val="af6"/>
              <w:ind w:left="-109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26.70/26.080</w:t>
            </w:r>
          </w:p>
          <w:p w14:paraId="58A5B0B4" w14:textId="77777777" w:rsidR="001D4C23" w:rsidRPr="001D4C23" w:rsidRDefault="001D4C23" w:rsidP="001D4C23">
            <w:pPr>
              <w:pStyle w:val="af6"/>
              <w:ind w:left="-109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26.40/26.080</w:t>
            </w:r>
          </w:p>
          <w:p w14:paraId="6778DC41" w14:textId="77777777" w:rsidR="001D4C23" w:rsidRPr="001D4C23" w:rsidRDefault="001D4C23" w:rsidP="001D4C23">
            <w:pPr>
              <w:pStyle w:val="af6"/>
              <w:ind w:left="-109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27.90/26.080</w:t>
            </w:r>
          </w:p>
          <w:p w14:paraId="22A694EA" w14:textId="77777777" w:rsidR="001D4C23" w:rsidRPr="001D4C23" w:rsidRDefault="001D4C23" w:rsidP="001D4C23">
            <w:pPr>
              <w:pStyle w:val="af6"/>
              <w:ind w:left="-109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27.12/26.080</w:t>
            </w:r>
          </w:p>
          <w:p w14:paraId="4C44218A" w14:textId="6BAB8CAD" w:rsidR="001D4C23" w:rsidRPr="001D4C23" w:rsidRDefault="001D4C23" w:rsidP="001D4C23">
            <w:pPr>
              <w:pStyle w:val="af6"/>
              <w:ind w:left="-109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28.29/26.080</w:t>
            </w:r>
          </w:p>
        </w:tc>
        <w:tc>
          <w:tcPr>
            <w:tcW w:w="1457" w:type="dxa"/>
          </w:tcPr>
          <w:p w14:paraId="6CC78040" w14:textId="1361F5B3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 xml:space="preserve">Испытание </w:t>
            </w:r>
            <w:r w:rsidR="007D282E">
              <w:rPr>
                <w:lang w:val="ru-RU"/>
              </w:rPr>
              <w:t>на</w:t>
            </w:r>
            <w:r w:rsidRPr="001D4C23">
              <w:rPr>
                <w:lang w:val="ru-RU"/>
              </w:rPr>
              <w:t xml:space="preserve"> воздействие нижнего значения температуры среды  при эксплуатации (пониженной рабочей температуры среды)</w:t>
            </w:r>
          </w:p>
        </w:tc>
        <w:tc>
          <w:tcPr>
            <w:tcW w:w="2268" w:type="dxa"/>
          </w:tcPr>
          <w:p w14:paraId="63316C42" w14:textId="75037E37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 xml:space="preserve">ГОСТ 15543.1-89 таблица 1, Приложение 2 </w:t>
            </w:r>
          </w:p>
          <w:p w14:paraId="7A13111D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 xml:space="preserve">ТНПА на изделие    </w:t>
            </w:r>
          </w:p>
          <w:p w14:paraId="3C8FFE47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</w:tcPr>
          <w:p w14:paraId="48849061" w14:textId="53A4D16F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>ГОСТ 20.57.406-81 п.2.18</w:t>
            </w:r>
          </w:p>
          <w:p w14:paraId="20A3A30B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>Метод 203-1</w:t>
            </w:r>
          </w:p>
          <w:p w14:paraId="40B2B39D" w14:textId="77777777" w:rsidR="001D4C23" w:rsidRPr="001D4C23" w:rsidRDefault="001D4C23" w:rsidP="001D4C23">
            <w:pPr>
              <w:pStyle w:val="af6"/>
              <w:rPr>
                <w:i/>
                <w:lang w:val="ru-RU"/>
              </w:rPr>
            </w:pPr>
          </w:p>
          <w:p w14:paraId="7B1ABA56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</w:p>
        </w:tc>
      </w:tr>
      <w:tr w:rsidR="001D4C23" w14:paraId="62408EB8" w14:textId="77777777" w:rsidTr="00113525">
        <w:tc>
          <w:tcPr>
            <w:tcW w:w="601" w:type="dxa"/>
          </w:tcPr>
          <w:p w14:paraId="4A2079C8" w14:textId="66B00A08" w:rsidR="001D4C23" w:rsidRPr="001D4C23" w:rsidRDefault="001D4C23" w:rsidP="001D4C23">
            <w:pPr>
              <w:rPr>
                <w:sz w:val="22"/>
                <w:szCs w:val="22"/>
              </w:rPr>
            </w:pPr>
            <w:r w:rsidRPr="001D4C23">
              <w:rPr>
                <w:sz w:val="22"/>
                <w:szCs w:val="22"/>
              </w:rPr>
              <w:t>3.4</w:t>
            </w:r>
            <w:r w:rsidR="000B58B4">
              <w:rPr>
                <w:sz w:val="22"/>
                <w:szCs w:val="22"/>
              </w:rPr>
              <w:t>*</w:t>
            </w:r>
          </w:p>
        </w:tc>
        <w:tc>
          <w:tcPr>
            <w:tcW w:w="1754" w:type="dxa"/>
            <w:vMerge/>
          </w:tcPr>
          <w:p w14:paraId="5AECDA9A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</w:p>
        </w:tc>
        <w:tc>
          <w:tcPr>
            <w:tcW w:w="1428" w:type="dxa"/>
          </w:tcPr>
          <w:p w14:paraId="24F84F9A" w14:textId="77777777" w:rsidR="001D4C23" w:rsidRPr="001D4C23" w:rsidRDefault="001D4C23" w:rsidP="001D4C23">
            <w:pPr>
              <w:pStyle w:val="af6"/>
              <w:ind w:left="-108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27.40/26.080</w:t>
            </w:r>
          </w:p>
          <w:p w14:paraId="6512850F" w14:textId="77777777" w:rsidR="001D4C23" w:rsidRPr="001D4C23" w:rsidRDefault="001D4C23" w:rsidP="001D4C23">
            <w:pPr>
              <w:pStyle w:val="af6"/>
              <w:ind w:left="-108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26.60/26.080</w:t>
            </w:r>
          </w:p>
          <w:p w14:paraId="1287808C" w14:textId="77777777" w:rsidR="001D4C23" w:rsidRPr="001D4C23" w:rsidRDefault="001D4C23" w:rsidP="001D4C23">
            <w:pPr>
              <w:pStyle w:val="af6"/>
              <w:ind w:left="-108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26.70/26.080</w:t>
            </w:r>
          </w:p>
          <w:p w14:paraId="735B2424" w14:textId="77777777" w:rsidR="001D4C23" w:rsidRPr="001D4C23" w:rsidRDefault="001D4C23" w:rsidP="001D4C23">
            <w:pPr>
              <w:pStyle w:val="af6"/>
              <w:ind w:left="-108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26.40/26.080</w:t>
            </w:r>
          </w:p>
          <w:p w14:paraId="0A867C82" w14:textId="77777777" w:rsidR="001D4C23" w:rsidRPr="001D4C23" w:rsidRDefault="001D4C23" w:rsidP="001D4C23">
            <w:pPr>
              <w:pStyle w:val="af6"/>
              <w:ind w:left="-108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27.90/26.080</w:t>
            </w:r>
          </w:p>
          <w:p w14:paraId="64632B6A" w14:textId="77777777" w:rsidR="001D4C23" w:rsidRPr="001D4C23" w:rsidRDefault="001D4C23" w:rsidP="001D4C23">
            <w:pPr>
              <w:pStyle w:val="af6"/>
              <w:ind w:left="-108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27.12/26.080</w:t>
            </w:r>
          </w:p>
          <w:p w14:paraId="4B8B23D5" w14:textId="4B857772" w:rsidR="001D4C23" w:rsidRPr="001D4C23" w:rsidRDefault="001D4C23" w:rsidP="001D4C23">
            <w:pPr>
              <w:pStyle w:val="af6"/>
              <w:ind w:left="-109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28.29/26.080</w:t>
            </w:r>
          </w:p>
        </w:tc>
        <w:tc>
          <w:tcPr>
            <w:tcW w:w="1457" w:type="dxa"/>
          </w:tcPr>
          <w:p w14:paraId="33EA6CB5" w14:textId="4E59550F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 xml:space="preserve">Испытание </w:t>
            </w:r>
            <w:r w:rsidR="007D282E">
              <w:rPr>
                <w:lang w:val="ru-RU"/>
              </w:rPr>
              <w:t>на</w:t>
            </w:r>
            <w:r w:rsidRPr="001D4C23">
              <w:rPr>
                <w:lang w:val="ru-RU"/>
              </w:rPr>
              <w:t xml:space="preserve"> воздействие нижнего значения температуры среды   при  транспортировании и хранении (пониженной  предельной температуры среды)</w:t>
            </w:r>
          </w:p>
        </w:tc>
        <w:tc>
          <w:tcPr>
            <w:tcW w:w="2268" w:type="dxa"/>
          </w:tcPr>
          <w:p w14:paraId="4A4A0860" w14:textId="220DFD97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 xml:space="preserve">ГОСТ 15543.1-89 таблица1, </w:t>
            </w:r>
          </w:p>
          <w:p w14:paraId="15302CBC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 xml:space="preserve">Приложение 2 </w:t>
            </w:r>
          </w:p>
          <w:p w14:paraId="7430E450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 xml:space="preserve">ТНПА на изделие    </w:t>
            </w:r>
          </w:p>
          <w:p w14:paraId="43593CC9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</w:tcPr>
          <w:p w14:paraId="12B3BDDD" w14:textId="50AB3889" w:rsidR="001D4C23" w:rsidRPr="001D4C23" w:rsidRDefault="001D4C23" w:rsidP="001D4C23">
            <w:pPr>
              <w:pStyle w:val="af6"/>
              <w:ind w:right="-108"/>
              <w:rPr>
                <w:lang w:val="ru-RU"/>
              </w:rPr>
            </w:pPr>
            <w:r w:rsidRPr="001D4C23">
              <w:rPr>
                <w:lang w:val="ru-RU"/>
              </w:rPr>
              <w:t>ГОСТ 20.57.406-81 п.2.19</w:t>
            </w:r>
          </w:p>
          <w:p w14:paraId="148770E0" w14:textId="77777777" w:rsidR="001D4C23" w:rsidRPr="001D4C23" w:rsidRDefault="001D4C23" w:rsidP="001D4C23">
            <w:pPr>
              <w:pStyle w:val="af6"/>
              <w:ind w:right="-108"/>
              <w:rPr>
                <w:lang w:val="ru-RU"/>
              </w:rPr>
            </w:pPr>
            <w:r w:rsidRPr="001D4C23">
              <w:rPr>
                <w:lang w:val="ru-RU"/>
              </w:rPr>
              <w:t>Метод 204-1</w:t>
            </w:r>
          </w:p>
          <w:p w14:paraId="517DCD79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</w:p>
        </w:tc>
      </w:tr>
      <w:tr w:rsidR="001D4C23" w14:paraId="46C78A26" w14:textId="77777777" w:rsidTr="00113525">
        <w:tc>
          <w:tcPr>
            <w:tcW w:w="601" w:type="dxa"/>
          </w:tcPr>
          <w:p w14:paraId="32C98C67" w14:textId="0A7DB98A" w:rsidR="001D4C23" w:rsidRPr="001D4C23" w:rsidRDefault="001D4C23" w:rsidP="001D4C23">
            <w:pPr>
              <w:rPr>
                <w:sz w:val="22"/>
                <w:szCs w:val="22"/>
              </w:rPr>
            </w:pPr>
            <w:r w:rsidRPr="001D4C23">
              <w:rPr>
                <w:sz w:val="22"/>
                <w:szCs w:val="22"/>
              </w:rPr>
              <w:br w:type="page"/>
              <w:t>3.5</w:t>
            </w:r>
            <w:r w:rsidR="000B58B4">
              <w:rPr>
                <w:sz w:val="22"/>
                <w:szCs w:val="22"/>
              </w:rPr>
              <w:t>*</w:t>
            </w:r>
          </w:p>
        </w:tc>
        <w:tc>
          <w:tcPr>
            <w:tcW w:w="1754" w:type="dxa"/>
            <w:vMerge/>
          </w:tcPr>
          <w:p w14:paraId="791C1F09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</w:p>
        </w:tc>
        <w:tc>
          <w:tcPr>
            <w:tcW w:w="1428" w:type="dxa"/>
          </w:tcPr>
          <w:p w14:paraId="04044D6A" w14:textId="77777777" w:rsidR="001D4C23" w:rsidRPr="001D4C23" w:rsidRDefault="001D4C23" w:rsidP="001D4C23">
            <w:pPr>
              <w:pStyle w:val="af6"/>
              <w:ind w:left="-108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27.40/26.080</w:t>
            </w:r>
          </w:p>
          <w:p w14:paraId="341A9EA5" w14:textId="77777777" w:rsidR="001D4C23" w:rsidRPr="001D4C23" w:rsidRDefault="001D4C23" w:rsidP="001D4C23">
            <w:pPr>
              <w:pStyle w:val="af6"/>
              <w:ind w:left="-108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26.60/26.080</w:t>
            </w:r>
          </w:p>
          <w:p w14:paraId="7C44F030" w14:textId="77777777" w:rsidR="001D4C23" w:rsidRPr="001D4C23" w:rsidRDefault="001D4C23" w:rsidP="001D4C23">
            <w:pPr>
              <w:pStyle w:val="af6"/>
              <w:ind w:left="-108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26.70/26.080</w:t>
            </w:r>
          </w:p>
          <w:p w14:paraId="7BBF4FE1" w14:textId="77777777" w:rsidR="001D4C23" w:rsidRPr="001D4C23" w:rsidRDefault="001D4C23" w:rsidP="001D4C23">
            <w:pPr>
              <w:pStyle w:val="af6"/>
              <w:ind w:left="-108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26.40/26.080</w:t>
            </w:r>
          </w:p>
          <w:p w14:paraId="7568610C" w14:textId="77777777" w:rsidR="001D4C23" w:rsidRPr="001D4C23" w:rsidRDefault="001D4C23" w:rsidP="001D4C23">
            <w:pPr>
              <w:pStyle w:val="af6"/>
              <w:ind w:left="-108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27.90/26.080</w:t>
            </w:r>
          </w:p>
          <w:p w14:paraId="4060025E" w14:textId="77777777" w:rsidR="001D4C23" w:rsidRPr="001D4C23" w:rsidRDefault="001D4C23" w:rsidP="001D4C23">
            <w:pPr>
              <w:pStyle w:val="af6"/>
              <w:ind w:left="-108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27.12/26.080</w:t>
            </w:r>
          </w:p>
          <w:p w14:paraId="46DF9162" w14:textId="3E47B77A" w:rsidR="001D4C23" w:rsidRPr="001D4C23" w:rsidRDefault="001D4C23" w:rsidP="001D4C23">
            <w:pPr>
              <w:pStyle w:val="af6"/>
              <w:ind w:left="-109"/>
              <w:rPr>
                <w:bCs/>
                <w:iCs/>
                <w:lang w:val="ru-RU"/>
              </w:rPr>
            </w:pPr>
            <w:r w:rsidRPr="001D4C23">
              <w:rPr>
                <w:bCs/>
                <w:iCs/>
                <w:lang w:val="ru-RU"/>
              </w:rPr>
              <w:t>28.29/26.080</w:t>
            </w:r>
          </w:p>
        </w:tc>
        <w:tc>
          <w:tcPr>
            <w:tcW w:w="1457" w:type="dxa"/>
          </w:tcPr>
          <w:p w14:paraId="09D932D9" w14:textId="6056894D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>Испытание на воздействие изменения температуры среды</w:t>
            </w:r>
          </w:p>
        </w:tc>
        <w:tc>
          <w:tcPr>
            <w:tcW w:w="2268" w:type="dxa"/>
          </w:tcPr>
          <w:p w14:paraId="72DE41D6" w14:textId="352A1857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 xml:space="preserve">ГОСТ 15543.1-89 таблица1, Приложение 2 </w:t>
            </w:r>
          </w:p>
          <w:p w14:paraId="53909A0A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 xml:space="preserve">ТНПА на изделие    </w:t>
            </w:r>
          </w:p>
          <w:p w14:paraId="6C8064EE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</w:tcPr>
          <w:p w14:paraId="6D724FAA" w14:textId="2AF4990C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>ГОСТ 20.57.406-81 п.2.20, п.2.20.5, Метод 205-2</w:t>
            </w:r>
          </w:p>
          <w:p w14:paraId="55672B63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</w:p>
          <w:p w14:paraId="71F84DE7" w14:textId="04A03A3A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>ГОСТ 20.57.406-81 п.2.20, п.2.20.7, Метод  205-4</w:t>
            </w:r>
          </w:p>
          <w:p w14:paraId="5DD1880F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</w:p>
          <w:p w14:paraId="1FB728F6" w14:textId="77777777" w:rsidR="002478B9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>ГОСТ 16962.1-89</w:t>
            </w:r>
          </w:p>
          <w:p w14:paraId="4A5D8C14" w14:textId="53D14E56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 xml:space="preserve"> п. 2.3</w:t>
            </w:r>
          </w:p>
          <w:p w14:paraId="01D3B2F0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>Метод 205</w:t>
            </w:r>
          </w:p>
          <w:p w14:paraId="3184423B" w14:textId="77777777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 xml:space="preserve">(Метод 205-2, Метод  205-4)  </w:t>
            </w:r>
          </w:p>
          <w:p w14:paraId="14ACDDD9" w14:textId="39EDAF3F" w:rsidR="001D4C23" w:rsidRPr="001D4C23" w:rsidRDefault="001D4C23" w:rsidP="001D4C23">
            <w:pPr>
              <w:pStyle w:val="af6"/>
              <w:rPr>
                <w:lang w:val="ru-RU"/>
              </w:rPr>
            </w:pPr>
            <w:r w:rsidRPr="001D4C23">
              <w:rPr>
                <w:lang w:val="ru-RU"/>
              </w:rPr>
              <w:t xml:space="preserve"> </w:t>
            </w:r>
          </w:p>
        </w:tc>
      </w:tr>
    </w:tbl>
    <w:p w14:paraId="3883E765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62F0E" w14:textId="77777777" w:rsidR="00CF026A" w:rsidRDefault="00CF026A" w:rsidP="0011070C">
      <w:r>
        <w:separator/>
      </w:r>
    </w:p>
  </w:endnote>
  <w:endnote w:type="continuationSeparator" w:id="0">
    <w:p w14:paraId="1E51B51D" w14:textId="77777777" w:rsidR="00CF026A" w:rsidRDefault="00CF02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9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404748D4" w:rsidR="00124809" w:rsidRPr="006D33D8" w:rsidRDefault="00D35C09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124809" w:rsidRPr="00E36003">
                <w:rPr>
                  <w:rFonts w:eastAsia="ArialMT"/>
                  <w:u w:val="single"/>
                </w:rPr>
                <w:t>.0</w:t>
              </w:r>
              <w:r w:rsidR="00837E53">
                <w:rPr>
                  <w:rFonts w:eastAsia="ArialMT"/>
                  <w:u w:val="single"/>
                  <w:lang w:val="ru-RU"/>
                </w:rPr>
                <w:t>9</w:t>
              </w:r>
              <w:r w:rsidR="00124809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9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7F5DAC59" w:rsidR="00A417E3" w:rsidRPr="009E4D11" w:rsidRDefault="0030215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D50B4E" w:rsidRPr="00E36003">
                <w:rPr>
                  <w:rFonts w:eastAsia="ArialMT"/>
                  <w:u w:val="single"/>
                </w:rPr>
                <w:t>.0</w:t>
              </w:r>
              <w:r w:rsidR="00837E53">
                <w:rPr>
                  <w:rFonts w:eastAsia="ArialMT"/>
                  <w:u w:val="single"/>
                  <w:lang w:val="ru-RU"/>
                </w:rPr>
                <w:t>9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B0B1E" w14:textId="77777777" w:rsidR="00CF026A" w:rsidRDefault="00CF026A" w:rsidP="0011070C">
      <w:r>
        <w:separator/>
      </w:r>
    </w:p>
  </w:footnote>
  <w:footnote w:type="continuationSeparator" w:id="0">
    <w:p w14:paraId="1219C6D2" w14:textId="77777777" w:rsidR="00CF026A" w:rsidRDefault="00CF02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63F85139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1D4C23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1D4C23">
            <w:rPr>
              <w:rFonts w:ascii="Times New Roman" w:hAnsi="Times New Roman" w:cs="Times New Roman"/>
              <w:sz w:val="24"/>
              <w:szCs w:val="24"/>
            </w:rPr>
            <w:t>4494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07A6"/>
    <w:rsid w:val="00001560"/>
    <w:rsid w:val="00022A72"/>
    <w:rsid w:val="00030948"/>
    <w:rsid w:val="00044C77"/>
    <w:rsid w:val="00051E1A"/>
    <w:rsid w:val="00057A71"/>
    <w:rsid w:val="000643A6"/>
    <w:rsid w:val="0009264B"/>
    <w:rsid w:val="00092EA6"/>
    <w:rsid w:val="000A0CC0"/>
    <w:rsid w:val="000A6CF1"/>
    <w:rsid w:val="000B0313"/>
    <w:rsid w:val="000B58B4"/>
    <w:rsid w:val="000D1708"/>
    <w:rsid w:val="000D49BB"/>
    <w:rsid w:val="000E2AC4"/>
    <w:rsid w:val="00101C03"/>
    <w:rsid w:val="0011070C"/>
    <w:rsid w:val="00113525"/>
    <w:rsid w:val="001157ED"/>
    <w:rsid w:val="00116AD0"/>
    <w:rsid w:val="00117059"/>
    <w:rsid w:val="00120BDA"/>
    <w:rsid w:val="00124809"/>
    <w:rsid w:val="00133DAF"/>
    <w:rsid w:val="00147A13"/>
    <w:rsid w:val="001512FA"/>
    <w:rsid w:val="001546F6"/>
    <w:rsid w:val="001747CA"/>
    <w:rsid w:val="001843A0"/>
    <w:rsid w:val="00190FD3"/>
    <w:rsid w:val="001956F7"/>
    <w:rsid w:val="00195A33"/>
    <w:rsid w:val="001A3B08"/>
    <w:rsid w:val="001A4BEA"/>
    <w:rsid w:val="001D4C23"/>
    <w:rsid w:val="001D6300"/>
    <w:rsid w:val="001E3D8F"/>
    <w:rsid w:val="001E60D2"/>
    <w:rsid w:val="001E6E80"/>
    <w:rsid w:val="0020355B"/>
    <w:rsid w:val="002072CE"/>
    <w:rsid w:val="00225907"/>
    <w:rsid w:val="00234A3E"/>
    <w:rsid w:val="00234CBD"/>
    <w:rsid w:val="0024565A"/>
    <w:rsid w:val="002478B9"/>
    <w:rsid w:val="0026099C"/>
    <w:rsid w:val="00270035"/>
    <w:rsid w:val="002709E2"/>
    <w:rsid w:val="0027128E"/>
    <w:rsid w:val="002748B5"/>
    <w:rsid w:val="00280064"/>
    <w:rsid w:val="00280E8C"/>
    <w:rsid w:val="002877C8"/>
    <w:rsid w:val="002900DE"/>
    <w:rsid w:val="00295E4A"/>
    <w:rsid w:val="00295F9D"/>
    <w:rsid w:val="00296B03"/>
    <w:rsid w:val="002D06D6"/>
    <w:rsid w:val="002D28AD"/>
    <w:rsid w:val="002D6F27"/>
    <w:rsid w:val="002E05DC"/>
    <w:rsid w:val="002E503D"/>
    <w:rsid w:val="002F0D32"/>
    <w:rsid w:val="0030215B"/>
    <w:rsid w:val="00304E3A"/>
    <w:rsid w:val="003054C2"/>
    <w:rsid w:val="00305E11"/>
    <w:rsid w:val="0031023B"/>
    <w:rsid w:val="00331629"/>
    <w:rsid w:val="003717D2"/>
    <w:rsid w:val="003774B9"/>
    <w:rsid w:val="003A28BE"/>
    <w:rsid w:val="003A4113"/>
    <w:rsid w:val="003B4E94"/>
    <w:rsid w:val="003C130A"/>
    <w:rsid w:val="003C2834"/>
    <w:rsid w:val="003E26A2"/>
    <w:rsid w:val="00401D49"/>
    <w:rsid w:val="00407988"/>
    <w:rsid w:val="00410274"/>
    <w:rsid w:val="00416870"/>
    <w:rsid w:val="00421905"/>
    <w:rsid w:val="00436D0B"/>
    <w:rsid w:val="00437E07"/>
    <w:rsid w:val="00460ECA"/>
    <w:rsid w:val="004627D9"/>
    <w:rsid w:val="00471B79"/>
    <w:rsid w:val="00481260"/>
    <w:rsid w:val="004A5E4C"/>
    <w:rsid w:val="004C548B"/>
    <w:rsid w:val="004E5090"/>
    <w:rsid w:val="004F2571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73580"/>
    <w:rsid w:val="005812FA"/>
    <w:rsid w:val="00582A8F"/>
    <w:rsid w:val="00592241"/>
    <w:rsid w:val="005C4FA0"/>
    <w:rsid w:val="005C5B99"/>
    <w:rsid w:val="005C7B39"/>
    <w:rsid w:val="005D4205"/>
    <w:rsid w:val="005E250C"/>
    <w:rsid w:val="005E611E"/>
    <w:rsid w:val="00614867"/>
    <w:rsid w:val="00627E81"/>
    <w:rsid w:val="00630922"/>
    <w:rsid w:val="0064388B"/>
    <w:rsid w:val="00645468"/>
    <w:rsid w:val="006824DE"/>
    <w:rsid w:val="00693805"/>
    <w:rsid w:val="00697905"/>
    <w:rsid w:val="006A336B"/>
    <w:rsid w:val="006A4791"/>
    <w:rsid w:val="006B450F"/>
    <w:rsid w:val="006D1CDB"/>
    <w:rsid w:val="006D33D8"/>
    <w:rsid w:val="006D5DCE"/>
    <w:rsid w:val="006E577D"/>
    <w:rsid w:val="006E61B3"/>
    <w:rsid w:val="00704E29"/>
    <w:rsid w:val="007062B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52A"/>
    <w:rsid w:val="00792698"/>
    <w:rsid w:val="007A1818"/>
    <w:rsid w:val="007A4175"/>
    <w:rsid w:val="007A4485"/>
    <w:rsid w:val="007A56AB"/>
    <w:rsid w:val="007C05FE"/>
    <w:rsid w:val="007C3A37"/>
    <w:rsid w:val="007D282E"/>
    <w:rsid w:val="007F5854"/>
    <w:rsid w:val="007F66CA"/>
    <w:rsid w:val="008124DA"/>
    <w:rsid w:val="008130C0"/>
    <w:rsid w:val="00832A1B"/>
    <w:rsid w:val="00836710"/>
    <w:rsid w:val="00837E53"/>
    <w:rsid w:val="008505BA"/>
    <w:rsid w:val="00855B67"/>
    <w:rsid w:val="00856322"/>
    <w:rsid w:val="00872305"/>
    <w:rsid w:val="00875A8A"/>
    <w:rsid w:val="00877224"/>
    <w:rsid w:val="00895404"/>
    <w:rsid w:val="008A3E6F"/>
    <w:rsid w:val="008B1B9D"/>
    <w:rsid w:val="008B44F4"/>
    <w:rsid w:val="008C3521"/>
    <w:rsid w:val="008C3993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0532"/>
    <w:rsid w:val="00971289"/>
    <w:rsid w:val="009741B4"/>
    <w:rsid w:val="00983EAE"/>
    <w:rsid w:val="00992CF6"/>
    <w:rsid w:val="009940B7"/>
    <w:rsid w:val="009A3A10"/>
    <w:rsid w:val="009A3E9D"/>
    <w:rsid w:val="009C1C19"/>
    <w:rsid w:val="009D4362"/>
    <w:rsid w:val="009D5A57"/>
    <w:rsid w:val="009E107F"/>
    <w:rsid w:val="009E4817"/>
    <w:rsid w:val="009E4D11"/>
    <w:rsid w:val="009F0D53"/>
    <w:rsid w:val="009F5017"/>
    <w:rsid w:val="009F7389"/>
    <w:rsid w:val="00A04FE4"/>
    <w:rsid w:val="00A063D9"/>
    <w:rsid w:val="00A268DB"/>
    <w:rsid w:val="00A30FB9"/>
    <w:rsid w:val="00A33569"/>
    <w:rsid w:val="00A367C9"/>
    <w:rsid w:val="00A40143"/>
    <w:rsid w:val="00A417E3"/>
    <w:rsid w:val="00A468D7"/>
    <w:rsid w:val="00A46D5C"/>
    <w:rsid w:val="00A47C62"/>
    <w:rsid w:val="00A51D9A"/>
    <w:rsid w:val="00A55FE9"/>
    <w:rsid w:val="00A62749"/>
    <w:rsid w:val="00A74B14"/>
    <w:rsid w:val="00A755C7"/>
    <w:rsid w:val="00A76F8A"/>
    <w:rsid w:val="00AB531A"/>
    <w:rsid w:val="00AD4B7A"/>
    <w:rsid w:val="00AE17DA"/>
    <w:rsid w:val="00AE49A5"/>
    <w:rsid w:val="00AF06BE"/>
    <w:rsid w:val="00AF4EB7"/>
    <w:rsid w:val="00B00CAF"/>
    <w:rsid w:val="00B06CF4"/>
    <w:rsid w:val="00B073DC"/>
    <w:rsid w:val="00B075F2"/>
    <w:rsid w:val="00B306BC"/>
    <w:rsid w:val="00B344A4"/>
    <w:rsid w:val="00B346EE"/>
    <w:rsid w:val="00B371CD"/>
    <w:rsid w:val="00B47A0F"/>
    <w:rsid w:val="00B565D4"/>
    <w:rsid w:val="00B61580"/>
    <w:rsid w:val="00B97057"/>
    <w:rsid w:val="00B97278"/>
    <w:rsid w:val="00BA5C62"/>
    <w:rsid w:val="00BB272F"/>
    <w:rsid w:val="00BB3208"/>
    <w:rsid w:val="00BB5AEF"/>
    <w:rsid w:val="00BC40FF"/>
    <w:rsid w:val="00BD1AE5"/>
    <w:rsid w:val="00C00081"/>
    <w:rsid w:val="00C103AE"/>
    <w:rsid w:val="00C10E75"/>
    <w:rsid w:val="00C13371"/>
    <w:rsid w:val="00C13D24"/>
    <w:rsid w:val="00C24C3D"/>
    <w:rsid w:val="00C25499"/>
    <w:rsid w:val="00C35ED8"/>
    <w:rsid w:val="00C379B5"/>
    <w:rsid w:val="00C423C8"/>
    <w:rsid w:val="00C44FC7"/>
    <w:rsid w:val="00C46E4F"/>
    <w:rsid w:val="00C60464"/>
    <w:rsid w:val="00C66929"/>
    <w:rsid w:val="00C67DD7"/>
    <w:rsid w:val="00C72373"/>
    <w:rsid w:val="00C74B15"/>
    <w:rsid w:val="00C81513"/>
    <w:rsid w:val="00C853F3"/>
    <w:rsid w:val="00C97BC9"/>
    <w:rsid w:val="00CA0926"/>
    <w:rsid w:val="00CA53E3"/>
    <w:rsid w:val="00CA6ED2"/>
    <w:rsid w:val="00CB7921"/>
    <w:rsid w:val="00CC7503"/>
    <w:rsid w:val="00CC7F5C"/>
    <w:rsid w:val="00CD77F1"/>
    <w:rsid w:val="00CE4302"/>
    <w:rsid w:val="00CF026A"/>
    <w:rsid w:val="00CF4334"/>
    <w:rsid w:val="00D00EC8"/>
    <w:rsid w:val="00D03574"/>
    <w:rsid w:val="00D05D1F"/>
    <w:rsid w:val="00D11528"/>
    <w:rsid w:val="00D12AB0"/>
    <w:rsid w:val="00D15509"/>
    <w:rsid w:val="00D21592"/>
    <w:rsid w:val="00D223F7"/>
    <w:rsid w:val="00D26543"/>
    <w:rsid w:val="00D35C09"/>
    <w:rsid w:val="00D4736C"/>
    <w:rsid w:val="00D50B4E"/>
    <w:rsid w:val="00D52E23"/>
    <w:rsid w:val="00D8457D"/>
    <w:rsid w:val="00D876E6"/>
    <w:rsid w:val="00D96601"/>
    <w:rsid w:val="00DA5E7A"/>
    <w:rsid w:val="00DB1FAE"/>
    <w:rsid w:val="00DD5C37"/>
    <w:rsid w:val="00DE5436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531AB"/>
    <w:rsid w:val="00E6157E"/>
    <w:rsid w:val="00E71844"/>
    <w:rsid w:val="00E72539"/>
    <w:rsid w:val="00E73F77"/>
    <w:rsid w:val="00E750F5"/>
    <w:rsid w:val="00E837EF"/>
    <w:rsid w:val="00E85116"/>
    <w:rsid w:val="00E95EA8"/>
    <w:rsid w:val="00EA24D7"/>
    <w:rsid w:val="00EA6CEB"/>
    <w:rsid w:val="00EB34D2"/>
    <w:rsid w:val="00EC338F"/>
    <w:rsid w:val="00ED10E7"/>
    <w:rsid w:val="00EF5137"/>
    <w:rsid w:val="00EF5917"/>
    <w:rsid w:val="00F03114"/>
    <w:rsid w:val="00F10CDF"/>
    <w:rsid w:val="00F112F2"/>
    <w:rsid w:val="00F11FBC"/>
    <w:rsid w:val="00F11FE3"/>
    <w:rsid w:val="00F31498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34DB"/>
    <w:rsid w:val="00FD416B"/>
    <w:rsid w:val="00FF0E0D"/>
    <w:rsid w:val="00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wmi-callto">
    <w:name w:val="wmi-callto"/>
    <w:basedOn w:val="a0"/>
    <w:rsid w:val="002E0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7A3577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7A3577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7A3577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7A3577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7A3577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015CF9"/>
    <w:rsid w:val="003876BB"/>
    <w:rsid w:val="003D34E7"/>
    <w:rsid w:val="00753FB3"/>
    <w:rsid w:val="007926B4"/>
    <w:rsid w:val="007A3577"/>
    <w:rsid w:val="007C0779"/>
    <w:rsid w:val="00916704"/>
    <w:rsid w:val="009414A8"/>
    <w:rsid w:val="009D245B"/>
    <w:rsid w:val="00AB0590"/>
    <w:rsid w:val="00B12041"/>
    <w:rsid w:val="00BA2962"/>
    <w:rsid w:val="00BA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1523</TotalTime>
  <Pages>10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Долбик Мария Вадимовна new</cp:lastModifiedBy>
  <cp:revision>21</cp:revision>
  <cp:lastPrinted>2022-09-16T07:01:00Z</cp:lastPrinted>
  <dcterms:created xsi:type="dcterms:W3CDTF">2022-04-15T07:38:00Z</dcterms:created>
  <dcterms:modified xsi:type="dcterms:W3CDTF">2022-09-23T11:32:00Z</dcterms:modified>
</cp:coreProperties>
</file>