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769529A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670C5">
              <w:rPr>
                <w:rFonts w:cs="Times New Roman"/>
                <w:bCs/>
                <w:sz w:val="28"/>
                <w:szCs w:val="28"/>
              </w:rPr>
              <w:t>1.1753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7A9C660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670C5">
              <w:rPr>
                <w:bCs/>
                <w:sz w:val="28"/>
                <w:szCs w:val="28"/>
              </w:rPr>
              <w:t>22</w:t>
            </w:r>
            <w:r w:rsidR="00F4000F">
              <w:rPr>
                <w:bCs/>
                <w:sz w:val="28"/>
                <w:szCs w:val="28"/>
              </w:rPr>
              <w:t>.0</w:t>
            </w:r>
            <w:r w:rsidR="007670C5">
              <w:rPr>
                <w:bCs/>
                <w:sz w:val="28"/>
                <w:szCs w:val="28"/>
              </w:rPr>
              <w:t>8</w:t>
            </w:r>
            <w:r w:rsidR="00F4000F">
              <w:rPr>
                <w:bCs/>
                <w:sz w:val="28"/>
                <w:szCs w:val="28"/>
              </w:rPr>
              <w:t>.20</w:t>
            </w:r>
            <w:r w:rsidR="007670C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EndPr/>
              <w:sdtContent>
                <w:r w:rsidR="00C355F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72C17FF" w14:textId="237E890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5E33A0">
                  <w:rPr>
                    <w:rFonts w:eastAsia="Calibri"/>
                    <w:sz w:val="28"/>
                    <w:szCs w:val="28"/>
                    <w:lang w:val="en-US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691242C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70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79589DC3" w14:textId="77777777" w:rsidR="000D21DB" w:rsidRDefault="000D21DB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1FC1510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4000F">
                  <w:rPr>
                    <w:rStyle w:val="38"/>
                    <w:szCs w:val="28"/>
                  </w:rPr>
                  <w:t>0</w:t>
                </w:r>
                <w:r w:rsidR="00F4000F">
                  <w:rPr>
                    <w:rStyle w:val="38"/>
                  </w:rPr>
                  <w:t>5</w:t>
                </w:r>
                <w:r w:rsidR="001A4060">
                  <w:rPr>
                    <w:rStyle w:val="38"/>
                  </w:rPr>
                  <w:t xml:space="preserve"> </w:t>
                </w:r>
                <w:r w:rsidR="00F4000F">
                  <w:rPr>
                    <w:rStyle w:val="3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565"/>
        <w:gridCol w:w="2407"/>
        <w:gridCol w:w="856"/>
        <w:gridCol w:w="1976"/>
        <w:gridCol w:w="1842"/>
        <w:gridCol w:w="1982"/>
        <w:gridCol w:w="10"/>
      </w:tblGrid>
      <w:tr w:rsidR="007A4485" w:rsidRPr="007F66CA" w14:paraId="739AB017" w14:textId="77777777" w:rsidTr="00A6549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422"/>
            </w:tblGrid>
            <w:tr w:rsidR="007670C5" w:rsidRPr="00305D69" w14:paraId="678762F8" w14:textId="77777777" w:rsidTr="00C56AE9">
              <w:trPr>
                <w:trHeight w:val="47"/>
                <w:jc w:val="center"/>
              </w:trPr>
              <w:tc>
                <w:tcPr>
                  <w:tcW w:w="9691" w:type="dxa"/>
                  <w:vAlign w:val="center"/>
                  <w:hideMark/>
                </w:tcPr>
                <w:bookmarkEnd w:id="0"/>
                <w:p w14:paraId="43492118" w14:textId="77777777" w:rsidR="007670C5" w:rsidRPr="00305D69" w:rsidRDefault="007670C5" w:rsidP="007670C5">
                  <w:pPr>
                    <w:pStyle w:val="af6"/>
                    <w:spacing w:line="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05D69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лаборатории по испытаниям наружных лестниц и ограждений крыш</w:t>
                  </w:r>
                </w:p>
              </w:tc>
            </w:tr>
          </w:tbl>
          <w:p w14:paraId="4FECA859" w14:textId="77777777" w:rsidR="007670C5" w:rsidRPr="00305D69" w:rsidRDefault="007670C5" w:rsidP="007670C5">
            <w:pPr>
              <w:pStyle w:val="af6"/>
              <w:rPr>
                <w:sz w:val="28"/>
                <w:szCs w:val="28"/>
                <w:lang w:val="ru-RU"/>
              </w:rPr>
            </w:pPr>
            <w:r w:rsidRPr="00305D69">
              <w:rPr>
                <w:spacing w:val="-6"/>
                <w:sz w:val="28"/>
                <w:szCs w:val="28"/>
                <w:lang w:val="ru-RU" w:eastAsia="ru-RU"/>
              </w:rPr>
              <w:t xml:space="preserve">                             общества с ограниченной ответственностью «Теория охраны»</w:t>
            </w:r>
          </w:p>
          <w:p w14:paraId="3130043C" w14:textId="77777777" w:rsidR="006C77B6" w:rsidRPr="001A4060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0980" w:rsidRPr="000D21DB" w14:paraId="26C1BF3B" w14:textId="77777777" w:rsidTr="00EF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3D4348C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6BAC6" w14:textId="30CF2C73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Обозначение</w:t>
            </w:r>
          </w:p>
          <w:p w14:paraId="11B82CE7" w14:textId="16E9166A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документа,</w:t>
            </w:r>
          </w:p>
          <w:p w14:paraId="619F4DD7" w14:textId="070DA3CC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устанавливающего требования к</w:t>
            </w:r>
          </w:p>
          <w:p w14:paraId="377A2C97" w14:textId="77777777" w:rsidR="00F40980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1983"/>
        <w:gridCol w:w="1843"/>
        <w:gridCol w:w="1982"/>
      </w:tblGrid>
      <w:tr w:rsidR="001A4060" w:rsidRPr="000D21DB" w14:paraId="69C11964" w14:textId="77777777" w:rsidTr="00EF375E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0D21DB" w14:paraId="57AEE3A4" w14:textId="77777777" w:rsidTr="00EF375E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0A871517" w:rsidR="001A4060" w:rsidRPr="00157222" w:rsidRDefault="00157222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7222">
              <w:rPr>
                <w:b/>
                <w:bCs/>
                <w:spacing w:val="-6"/>
                <w:sz w:val="22"/>
                <w:szCs w:val="22"/>
              </w:rPr>
              <w:t>Минская обл., г. Борисов, ул.</w:t>
            </w:r>
            <w:r w:rsidR="0034000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57222">
              <w:rPr>
                <w:b/>
                <w:bCs/>
                <w:spacing w:val="-6"/>
                <w:sz w:val="22"/>
                <w:szCs w:val="22"/>
              </w:rPr>
              <w:t>Строителей, 26</w:t>
            </w:r>
          </w:p>
        </w:tc>
      </w:tr>
      <w:tr w:rsidR="00340008" w:rsidRPr="000D21DB" w14:paraId="56C94040" w14:textId="77777777" w:rsidTr="00C34E36">
        <w:trPr>
          <w:trHeight w:val="10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30A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1.1</w:t>
            </w:r>
          </w:p>
          <w:p w14:paraId="5BD5AB7F" w14:textId="2F9601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0CD3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DA4F163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6897738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5241F9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3FB39FEF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7555B19E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BC93B50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A8FF4B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65E3C5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0B855B42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C91706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1B25BA9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CCA61B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A22D989" w14:textId="77777777" w:rsidR="00C34E36" w:rsidRDefault="00C34E36" w:rsidP="00C34E36">
            <w:pPr>
              <w:rPr>
                <w:sz w:val="22"/>
                <w:szCs w:val="22"/>
              </w:rPr>
            </w:pPr>
          </w:p>
          <w:p w14:paraId="1D537D5A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45AF2616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32AE1FFC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79857AB3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5E2849E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107FF13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2F20FC55" w14:textId="1754C191" w:rsidR="00C34E36" w:rsidRPr="00C34E36" w:rsidRDefault="00C34E36" w:rsidP="00C34E36">
            <w:pPr>
              <w:ind w:left="133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716A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25.11/</w:t>
            </w:r>
          </w:p>
          <w:p w14:paraId="027D86E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29.061</w:t>
            </w:r>
          </w:p>
          <w:p w14:paraId="1F7D1083" w14:textId="06491A6A" w:rsidR="00340008" w:rsidRPr="00340008" w:rsidRDefault="00340008" w:rsidP="00340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AB44" w14:textId="77777777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Линейные размеры лестниц и их отклонения:</w:t>
            </w:r>
          </w:p>
          <w:p w14:paraId="606D32C2" w14:textId="35E70F3D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лестницы;</w:t>
            </w:r>
          </w:p>
          <w:p w14:paraId="58411B69" w14:textId="4BE54724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длина лестницы;</w:t>
            </w:r>
          </w:p>
          <w:p w14:paraId="54C56A4D" w14:textId="56A67BB9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лестницы;</w:t>
            </w:r>
          </w:p>
          <w:p w14:paraId="348C000A" w14:textId="08699C86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ступени;</w:t>
            </w:r>
          </w:p>
          <w:p w14:paraId="79EA40F8" w14:textId="1B2C2A90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ступени;</w:t>
            </w:r>
          </w:p>
          <w:p w14:paraId="2ACB52EC" w14:textId="6D06064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размеры ограждения лестницы;</w:t>
            </w:r>
          </w:p>
          <w:p w14:paraId="5538DFB4" w14:textId="15A81A4F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площадки;</w:t>
            </w:r>
          </w:p>
          <w:p w14:paraId="01EAF089" w14:textId="1ECC10A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крыши;</w:t>
            </w:r>
          </w:p>
          <w:p w14:paraId="7E4B4395" w14:textId="77777777" w:rsidR="00340008" w:rsidRDefault="00340008" w:rsidP="006C631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размещение лестниц</w:t>
            </w:r>
          </w:p>
          <w:p w14:paraId="1BEF3DF2" w14:textId="4D6A339F" w:rsidR="00C34E36" w:rsidRPr="00340008" w:rsidRDefault="00C34E36" w:rsidP="006C631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7FD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п.3.2, 3.11</w:t>
            </w:r>
          </w:p>
          <w:p w14:paraId="336490E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1317-2002</w:t>
            </w:r>
          </w:p>
          <w:p w14:paraId="3418B4AE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1381-2003</w:t>
            </w:r>
          </w:p>
          <w:p w14:paraId="32D8563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ТКП 45-2.02-315-2018</w:t>
            </w:r>
          </w:p>
          <w:p w14:paraId="442823E9" w14:textId="30708879" w:rsidR="00340008" w:rsidRPr="00340008" w:rsidRDefault="00340008" w:rsidP="005E33A0">
            <w:pPr>
              <w:ind w:left="134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87EC" w14:textId="06BD8CCC" w:rsidR="00340008" w:rsidRPr="00340008" w:rsidRDefault="00340008" w:rsidP="00340008">
            <w:pP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 xml:space="preserve">5.4, 5.15 </w:t>
            </w:r>
          </w:p>
        </w:tc>
      </w:tr>
      <w:tr w:rsidR="00340008" w:rsidRPr="000D21DB" w14:paraId="44871D6C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686AE" w14:textId="328A9296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1.2**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AA31" w14:textId="4E38414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B722B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0AD2D047" w14:textId="3E07A5A7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F4611" w14:textId="03CC1401" w:rsidR="00C34E36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548CE94A" w14:textId="2178DD0E" w:rsidR="00340008" w:rsidRPr="00340008" w:rsidRDefault="00340008" w:rsidP="006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DD99" w14:textId="74887615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</w:t>
            </w:r>
            <w:r w:rsidR="005E33A0" w:rsidRPr="007831A5">
              <w:rPr>
                <w:sz w:val="22"/>
                <w:szCs w:val="22"/>
              </w:rPr>
              <w:t>-</w:t>
            </w:r>
            <w:r w:rsidRPr="00340008">
              <w:rPr>
                <w:sz w:val="22"/>
                <w:szCs w:val="22"/>
              </w:rPr>
              <w:t>2011 п.3.4</w:t>
            </w:r>
          </w:p>
          <w:p w14:paraId="3CDEB03F" w14:textId="7273DC1E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3E19" w14:textId="62A8F4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5.5</w:t>
            </w:r>
          </w:p>
        </w:tc>
      </w:tr>
      <w:tr w:rsidR="00340008" w:rsidRPr="000D21DB" w14:paraId="00D8B9AD" w14:textId="77777777" w:rsidTr="00C34E36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B24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1.3</w:t>
            </w:r>
          </w:p>
          <w:p w14:paraId="76B49686" w14:textId="495CC5E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F9608" w14:textId="55BF8F04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876F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02B746A" w14:textId="67C95DF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F999" w14:textId="46E2F593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3F8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п.3.3</w:t>
            </w:r>
          </w:p>
          <w:p w14:paraId="44CD2D6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ГОСТ 9.032 п.2.2</w:t>
            </w:r>
          </w:p>
          <w:p w14:paraId="36152DAB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4EFD3C6C" w14:textId="59EEB7FC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CCE8" w14:textId="299560A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3.3, 5.6</w:t>
            </w:r>
          </w:p>
        </w:tc>
      </w:tr>
      <w:tr w:rsidR="00340008" w:rsidRPr="000D21DB" w14:paraId="6453EB23" w14:textId="77777777" w:rsidTr="00C34E36">
        <w:trPr>
          <w:trHeight w:val="7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54BE1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1.4</w:t>
            </w:r>
          </w:p>
          <w:p w14:paraId="04911FE7" w14:textId="32BFE79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46251D7F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1AB8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C8E33B5" w14:textId="63CAE7D2" w:rsidR="00340008" w:rsidRPr="00340008" w:rsidRDefault="00340008" w:rsidP="00340008">
            <w:pPr>
              <w:pStyle w:val="af6"/>
              <w:spacing w:line="276" w:lineRule="auto"/>
              <w:ind w:left="128" w:right="-9" w:hanging="215"/>
              <w:jc w:val="center"/>
              <w:rPr>
                <w:color w:val="000000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853D" w14:textId="13A6EDD0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F77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63D76947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C9E50E0" w14:textId="07ABC5FF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6171" w14:textId="69EC4EB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5.7, 5.9</w:t>
            </w:r>
          </w:p>
        </w:tc>
      </w:tr>
      <w:tr w:rsidR="00340008" w:rsidRPr="000D21DB" w14:paraId="0B6A70CD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17FBF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1.5</w:t>
            </w:r>
          </w:p>
          <w:p w14:paraId="3562A3F4" w14:textId="3CDCA20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9BF0" w14:textId="0022E1BB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EC44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2AC306ED" w14:textId="1B3FAC7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D898B" w14:textId="41791D0F" w:rsidR="00340008" w:rsidRPr="00340008" w:rsidRDefault="00340008" w:rsidP="005E33A0">
            <w:pPr>
              <w:pStyle w:val="af6"/>
              <w:ind w:left="141"/>
              <w:rPr>
                <w:color w:val="000000"/>
                <w:lang w:val="ru-RU"/>
              </w:rPr>
            </w:pPr>
            <w:proofErr w:type="spellStart"/>
            <w:r w:rsidRPr="00340008">
              <w:t>Прочность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ступеньки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наклонной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лестницы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56EA4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7DF052F7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C24C00" w14:textId="15C33C63" w:rsidR="005E33A0" w:rsidRPr="00340008" w:rsidRDefault="005E33A0" w:rsidP="005E33A0">
            <w:pP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5FD0" w14:textId="738FACF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5.8, 5.9</w:t>
            </w:r>
          </w:p>
        </w:tc>
      </w:tr>
      <w:tr w:rsidR="00340008" w:rsidRPr="000D21DB" w14:paraId="74979AE4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6092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1.6</w:t>
            </w:r>
          </w:p>
          <w:p w14:paraId="30D7C938" w14:textId="26CEB6F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2BA7" w14:textId="5E207749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1F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354A9C5B" w14:textId="7EA243C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D1E1D" w14:textId="7020F120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475F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п.3.5, 3.6, 3.7</w:t>
            </w:r>
          </w:p>
          <w:p w14:paraId="55F0E66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58E3DA" w14:textId="02DF9201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78BE5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3A29E734" w14:textId="7D81B1D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5.10-5.11</w:t>
            </w:r>
          </w:p>
        </w:tc>
      </w:tr>
      <w:tr w:rsidR="00340008" w:rsidRPr="000D21DB" w14:paraId="4CD1E025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712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1.7</w:t>
            </w:r>
          </w:p>
          <w:p w14:paraId="7F634C6E" w14:textId="50DBB36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1DD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96D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E1E4B2D" w14:textId="2C43DFF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D769" w14:textId="2576161D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AAB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п.3.8</w:t>
            </w:r>
          </w:p>
          <w:p w14:paraId="7E31DB1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1F2BDB9" w14:textId="7711BAA2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ED98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8652F3C" w14:textId="2F0C14A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5.12</w:t>
            </w:r>
          </w:p>
        </w:tc>
      </w:tr>
      <w:tr w:rsidR="00340008" w:rsidRPr="000D21DB" w14:paraId="121EB663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7C4C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1.8</w:t>
            </w:r>
          </w:p>
          <w:p w14:paraId="7C1871F4" w14:textId="426986C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8950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B092D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1FD9087A" w14:textId="63EBC8F4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043D" w14:textId="67892F06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F916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п.3.9</w:t>
            </w:r>
          </w:p>
          <w:p w14:paraId="111C39BC" w14:textId="77777777" w:rsid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5660428D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24ABF952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47DA82C8" w14:textId="45E6071F" w:rsidR="005E33A0" w:rsidRPr="00340008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6B95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4D81EB4" w14:textId="7E877E7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5.13</w:t>
            </w:r>
          </w:p>
        </w:tc>
      </w:tr>
      <w:tr w:rsidR="00340008" w:rsidRPr="000D21DB" w14:paraId="3F42CD18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509B6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1.9</w:t>
            </w:r>
          </w:p>
          <w:p w14:paraId="3DCAE92B" w14:textId="5B01610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FEE37" w14:textId="03149023" w:rsidR="00340008" w:rsidRPr="00340008" w:rsidRDefault="005E33A0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FF83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7742746A" w14:textId="7302C11A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7025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крыш</w:t>
            </w:r>
          </w:p>
          <w:p w14:paraId="4B790ECD" w14:textId="77777777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EC9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п.3.10</w:t>
            </w:r>
          </w:p>
          <w:p w14:paraId="7E39B7E5" w14:textId="643D6784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F7AA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</w:p>
          <w:p w14:paraId="0750BBD7" w14:textId="30EFE74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5.14</w:t>
            </w:r>
          </w:p>
        </w:tc>
      </w:tr>
    </w:tbl>
    <w:p w14:paraId="1E1590C4" w14:textId="77777777" w:rsidR="005E33A0" w:rsidRDefault="005E33A0" w:rsidP="00D50B4E">
      <w:pPr>
        <w:rPr>
          <w:b/>
        </w:rPr>
      </w:pPr>
    </w:p>
    <w:p w14:paraId="5526DB72" w14:textId="322705C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7F48606" w14:textId="3C5F7124" w:rsidR="00D50B4E" w:rsidRDefault="00D50B4E" w:rsidP="00D50B4E">
      <w:pPr>
        <w:rPr>
          <w:color w:val="000000"/>
          <w:sz w:val="28"/>
          <w:szCs w:val="28"/>
        </w:rPr>
      </w:pPr>
    </w:p>
    <w:p w14:paraId="348445ED" w14:textId="77777777" w:rsidR="005E33A0" w:rsidRDefault="005E33A0" w:rsidP="00D50B4E">
      <w:pPr>
        <w:rPr>
          <w:color w:val="000000"/>
          <w:sz w:val="28"/>
          <w:szCs w:val="28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A757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9164" w14:textId="77777777" w:rsidR="00F6075F" w:rsidRDefault="00F6075F" w:rsidP="0011070C">
      <w:r>
        <w:separator/>
      </w:r>
    </w:p>
  </w:endnote>
  <w:endnote w:type="continuationSeparator" w:id="0">
    <w:p w14:paraId="04ADE083" w14:textId="77777777" w:rsidR="00F6075F" w:rsidRDefault="00F60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3A1C1A6" w14:textId="291B2A76" w:rsidR="00845DEE" w:rsidRPr="009E4D11" w:rsidRDefault="007831A5" w:rsidP="00845DE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2-08-0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766404">
                <w:rPr>
                  <w:rFonts w:eastAsia="ArialMT"/>
                  <w:u w:val="single"/>
                  <w:lang w:val="ru-RU"/>
                </w:rPr>
                <w:t>05.08</w:t>
              </w:r>
              <w:r w:rsidR="00845DEE" w:rsidRPr="00E36003">
                <w:rPr>
                  <w:rFonts w:eastAsia="ArialMT"/>
                  <w:u w:val="single"/>
                </w:rPr>
                <w:t>.2022</w:t>
              </w:r>
            </w:sdtContent>
          </w:sdt>
        </w:p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356241DD" w:rsidR="00A417E3" w:rsidRPr="009E4D11" w:rsidRDefault="0076640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86BA" w14:textId="77777777" w:rsidR="00F6075F" w:rsidRDefault="00F6075F" w:rsidP="0011070C">
      <w:r>
        <w:separator/>
      </w:r>
    </w:p>
  </w:footnote>
  <w:footnote w:type="continuationSeparator" w:id="0">
    <w:p w14:paraId="452D994B" w14:textId="77777777" w:rsidR="00F6075F" w:rsidRDefault="00F60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3831C349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831A5">
            <w:rPr>
              <w:rFonts w:ascii="Times New Roman" w:hAnsi="Times New Roman" w:cs="Times New Roman"/>
              <w:sz w:val="24"/>
              <w:szCs w:val="24"/>
            </w:rPr>
            <w:t>1.1753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24" name="Рисуно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17DEA"/>
    <w:rsid w:val="00022A72"/>
    <w:rsid w:val="00030948"/>
    <w:rsid w:val="00045BDD"/>
    <w:rsid w:val="000643A6"/>
    <w:rsid w:val="00072FCF"/>
    <w:rsid w:val="00080792"/>
    <w:rsid w:val="0009264B"/>
    <w:rsid w:val="00092EA6"/>
    <w:rsid w:val="000A6CF1"/>
    <w:rsid w:val="000B0313"/>
    <w:rsid w:val="000C2655"/>
    <w:rsid w:val="000D1708"/>
    <w:rsid w:val="000D21DB"/>
    <w:rsid w:val="000D49BB"/>
    <w:rsid w:val="000D724D"/>
    <w:rsid w:val="000E1D0B"/>
    <w:rsid w:val="000E2AC4"/>
    <w:rsid w:val="00101C03"/>
    <w:rsid w:val="0011070C"/>
    <w:rsid w:val="001157ED"/>
    <w:rsid w:val="00116AD0"/>
    <w:rsid w:val="00117059"/>
    <w:rsid w:val="00120BDA"/>
    <w:rsid w:val="00124809"/>
    <w:rsid w:val="00126361"/>
    <w:rsid w:val="00147A13"/>
    <w:rsid w:val="001512FA"/>
    <w:rsid w:val="001519DE"/>
    <w:rsid w:val="00157222"/>
    <w:rsid w:val="001747CA"/>
    <w:rsid w:val="001843A0"/>
    <w:rsid w:val="00190FD3"/>
    <w:rsid w:val="00191D54"/>
    <w:rsid w:val="001956F7"/>
    <w:rsid w:val="00195A33"/>
    <w:rsid w:val="001A4060"/>
    <w:rsid w:val="001A4BEA"/>
    <w:rsid w:val="001D5660"/>
    <w:rsid w:val="001E3D8F"/>
    <w:rsid w:val="001E6E80"/>
    <w:rsid w:val="0020355B"/>
    <w:rsid w:val="00213BF5"/>
    <w:rsid w:val="00225907"/>
    <w:rsid w:val="00234CBD"/>
    <w:rsid w:val="002536A4"/>
    <w:rsid w:val="0026099C"/>
    <w:rsid w:val="00270035"/>
    <w:rsid w:val="0027128E"/>
    <w:rsid w:val="00280064"/>
    <w:rsid w:val="0028050F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0008"/>
    <w:rsid w:val="003717D2"/>
    <w:rsid w:val="003A28BE"/>
    <w:rsid w:val="003B4E94"/>
    <w:rsid w:val="003C130A"/>
    <w:rsid w:val="003C240F"/>
    <w:rsid w:val="003C2834"/>
    <w:rsid w:val="003E26A2"/>
    <w:rsid w:val="00401D49"/>
    <w:rsid w:val="00407988"/>
    <w:rsid w:val="00410274"/>
    <w:rsid w:val="00416870"/>
    <w:rsid w:val="00420BCE"/>
    <w:rsid w:val="00436D0B"/>
    <w:rsid w:val="00437E07"/>
    <w:rsid w:val="004463FB"/>
    <w:rsid w:val="00460ECA"/>
    <w:rsid w:val="004627D9"/>
    <w:rsid w:val="0047672B"/>
    <w:rsid w:val="00481260"/>
    <w:rsid w:val="004A5E4C"/>
    <w:rsid w:val="004B6291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23D"/>
    <w:rsid w:val="005720AE"/>
    <w:rsid w:val="00580A9E"/>
    <w:rsid w:val="005812FA"/>
    <w:rsid w:val="00582A8F"/>
    <w:rsid w:val="00592241"/>
    <w:rsid w:val="00593A8D"/>
    <w:rsid w:val="005C5B99"/>
    <w:rsid w:val="005C7B39"/>
    <w:rsid w:val="005D4205"/>
    <w:rsid w:val="005E250C"/>
    <w:rsid w:val="005E33A0"/>
    <w:rsid w:val="005E611E"/>
    <w:rsid w:val="00614867"/>
    <w:rsid w:val="00627E81"/>
    <w:rsid w:val="00630922"/>
    <w:rsid w:val="00632569"/>
    <w:rsid w:val="00645468"/>
    <w:rsid w:val="00693805"/>
    <w:rsid w:val="00697905"/>
    <w:rsid w:val="006A23A0"/>
    <w:rsid w:val="006A336B"/>
    <w:rsid w:val="006A4791"/>
    <w:rsid w:val="006B450F"/>
    <w:rsid w:val="006C3E8D"/>
    <w:rsid w:val="006C6310"/>
    <w:rsid w:val="006C77B6"/>
    <w:rsid w:val="006D1CDB"/>
    <w:rsid w:val="006D32C7"/>
    <w:rsid w:val="006D33D8"/>
    <w:rsid w:val="006D36C6"/>
    <w:rsid w:val="006D5DCE"/>
    <w:rsid w:val="00704E29"/>
    <w:rsid w:val="00715A45"/>
    <w:rsid w:val="0071603C"/>
    <w:rsid w:val="00731452"/>
    <w:rsid w:val="007340D7"/>
    <w:rsid w:val="00734508"/>
    <w:rsid w:val="0073658B"/>
    <w:rsid w:val="00736C96"/>
    <w:rsid w:val="00741FBB"/>
    <w:rsid w:val="0074243A"/>
    <w:rsid w:val="0075090E"/>
    <w:rsid w:val="007571AF"/>
    <w:rsid w:val="00766404"/>
    <w:rsid w:val="007670C5"/>
    <w:rsid w:val="007831A5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D6DD8"/>
    <w:rsid w:val="007F1B40"/>
    <w:rsid w:val="007F66CA"/>
    <w:rsid w:val="008124DA"/>
    <w:rsid w:val="008130C0"/>
    <w:rsid w:val="00836710"/>
    <w:rsid w:val="00845DEE"/>
    <w:rsid w:val="008505BA"/>
    <w:rsid w:val="00856322"/>
    <w:rsid w:val="00871BC5"/>
    <w:rsid w:val="00872305"/>
    <w:rsid w:val="00872D5B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C4"/>
    <w:rsid w:val="0095347E"/>
    <w:rsid w:val="00964F23"/>
    <w:rsid w:val="00971289"/>
    <w:rsid w:val="00983EAE"/>
    <w:rsid w:val="00992CF6"/>
    <w:rsid w:val="009940B7"/>
    <w:rsid w:val="009A0C9A"/>
    <w:rsid w:val="009A3A10"/>
    <w:rsid w:val="009A3E9D"/>
    <w:rsid w:val="009C1C19"/>
    <w:rsid w:val="009D5A57"/>
    <w:rsid w:val="009D5ACF"/>
    <w:rsid w:val="009E107F"/>
    <w:rsid w:val="009E4D11"/>
    <w:rsid w:val="009F7389"/>
    <w:rsid w:val="00A04FE4"/>
    <w:rsid w:val="00A05791"/>
    <w:rsid w:val="00A063D9"/>
    <w:rsid w:val="00A33569"/>
    <w:rsid w:val="00A40143"/>
    <w:rsid w:val="00A417E3"/>
    <w:rsid w:val="00A46D5C"/>
    <w:rsid w:val="00A47C62"/>
    <w:rsid w:val="00A51D9A"/>
    <w:rsid w:val="00A6549B"/>
    <w:rsid w:val="00A74B14"/>
    <w:rsid w:val="00A755C7"/>
    <w:rsid w:val="00A75710"/>
    <w:rsid w:val="00A76F8A"/>
    <w:rsid w:val="00A978C8"/>
    <w:rsid w:val="00AA414D"/>
    <w:rsid w:val="00AB531A"/>
    <w:rsid w:val="00AD180E"/>
    <w:rsid w:val="00AD4B7A"/>
    <w:rsid w:val="00AE17DA"/>
    <w:rsid w:val="00AE2322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22A8"/>
    <w:rsid w:val="00BC40FF"/>
    <w:rsid w:val="00BC54AB"/>
    <w:rsid w:val="00BD593F"/>
    <w:rsid w:val="00C00081"/>
    <w:rsid w:val="00C13371"/>
    <w:rsid w:val="00C13D24"/>
    <w:rsid w:val="00C24C3D"/>
    <w:rsid w:val="00C34E36"/>
    <w:rsid w:val="00C355F3"/>
    <w:rsid w:val="00C35ED8"/>
    <w:rsid w:val="00C379B5"/>
    <w:rsid w:val="00C46E4F"/>
    <w:rsid w:val="00C60464"/>
    <w:rsid w:val="00C66929"/>
    <w:rsid w:val="00C67DD7"/>
    <w:rsid w:val="00C72373"/>
    <w:rsid w:val="00C74B15"/>
    <w:rsid w:val="00C80DCF"/>
    <w:rsid w:val="00C81513"/>
    <w:rsid w:val="00C97BC9"/>
    <w:rsid w:val="00CA53E3"/>
    <w:rsid w:val="00CA6ED2"/>
    <w:rsid w:val="00CB3A9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258D"/>
    <w:rsid w:val="00D4736C"/>
    <w:rsid w:val="00D50B4E"/>
    <w:rsid w:val="00D67004"/>
    <w:rsid w:val="00D8457D"/>
    <w:rsid w:val="00D876E6"/>
    <w:rsid w:val="00D96601"/>
    <w:rsid w:val="00DA5E7A"/>
    <w:rsid w:val="00DB1FAE"/>
    <w:rsid w:val="00DD1ADC"/>
    <w:rsid w:val="00DE5B9F"/>
    <w:rsid w:val="00DE6F93"/>
    <w:rsid w:val="00DF59A1"/>
    <w:rsid w:val="00DF7DAB"/>
    <w:rsid w:val="00E12F21"/>
    <w:rsid w:val="00E16A62"/>
    <w:rsid w:val="00E200BB"/>
    <w:rsid w:val="00E205C2"/>
    <w:rsid w:val="00E274D1"/>
    <w:rsid w:val="00E36003"/>
    <w:rsid w:val="00E41B5C"/>
    <w:rsid w:val="00E47023"/>
    <w:rsid w:val="00E6157E"/>
    <w:rsid w:val="00E6521A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C686A"/>
    <w:rsid w:val="00ED10E7"/>
    <w:rsid w:val="00EF176A"/>
    <w:rsid w:val="00EF375E"/>
    <w:rsid w:val="00EF5137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6075F"/>
    <w:rsid w:val="00F701B8"/>
    <w:rsid w:val="00F864B1"/>
    <w:rsid w:val="00F86DE9"/>
    <w:rsid w:val="00F90988"/>
    <w:rsid w:val="00F93BB0"/>
    <w:rsid w:val="00FB1141"/>
    <w:rsid w:val="00FC280E"/>
    <w:rsid w:val="00FD0F7B"/>
    <w:rsid w:val="00FD17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027B04"/>
    <w:rsid w:val="006A0CD2"/>
    <w:rsid w:val="008A6E1D"/>
    <w:rsid w:val="008B2E46"/>
    <w:rsid w:val="00903264"/>
    <w:rsid w:val="0095308E"/>
    <w:rsid w:val="009675EB"/>
    <w:rsid w:val="00BE5E36"/>
    <w:rsid w:val="00C13B3A"/>
    <w:rsid w:val="00D902A3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142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Долбик Мария Вадимовна new</cp:lastModifiedBy>
  <cp:revision>6</cp:revision>
  <cp:lastPrinted>2022-08-04T10:27:00Z</cp:lastPrinted>
  <dcterms:created xsi:type="dcterms:W3CDTF">2022-08-02T15:39:00Z</dcterms:created>
  <dcterms:modified xsi:type="dcterms:W3CDTF">2022-08-10T08:46:00Z</dcterms:modified>
</cp:coreProperties>
</file>