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2"/>
        <w:gridCol w:w="4474"/>
      </w:tblGrid>
      <w:tr w:rsidR="00F40980" w:rsidRPr="00605AD3" w14:paraId="4742A5A1" w14:textId="77777777" w:rsidTr="000B4B0D">
        <w:trPr>
          <w:trHeight w:val="188"/>
        </w:trPr>
        <w:tc>
          <w:tcPr>
            <w:tcW w:w="5812" w:type="dxa"/>
            <w:vMerge w:val="restart"/>
          </w:tcPr>
          <w:p w14:paraId="2F738369" w14:textId="77777777" w:rsidR="00A16887" w:rsidRDefault="00A16887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7D852497" w14:textId="77777777" w:rsidR="00A16887" w:rsidRDefault="00A16887" w:rsidP="00A16887">
            <w:pPr>
              <w:rPr>
                <w:lang w:val="en-US"/>
              </w:rPr>
            </w:pPr>
          </w:p>
          <w:p w14:paraId="77D99FB3" w14:textId="77777777" w:rsidR="00F40980" w:rsidRPr="00A16887" w:rsidRDefault="00A16887" w:rsidP="00A16887">
            <w:pPr>
              <w:tabs>
                <w:tab w:val="left" w:pos="138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4524" w:type="dxa"/>
          </w:tcPr>
          <w:p w14:paraId="72D09720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24BE36E2EA4F44B496C1E2FBA7D81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770D8462" w14:textId="77777777" w:rsidTr="00605AD3">
        <w:tc>
          <w:tcPr>
            <w:tcW w:w="5812" w:type="dxa"/>
            <w:vMerge/>
          </w:tcPr>
          <w:p w14:paraId="62D8E6D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361C4EF3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7C1FD361" w14:textId="77777777" w:rsidTr="00605AD3">
        <w:tc>
          <w:tcPr>
            <w:tcW w:w="5812" w:type="dxa"/>
            <w:vMerge/>
          </w:tcPr>
          <w:p w14:paraId="5C9CA813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0E8C024" w14:textId="77777777" w:rsidR="00F40980" w:rsidRPr="00605AD3" w:rsidRDefault="00F40980" w:rsidP="00A16887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16887">
              <w:rPr>
                <w:rFonts w:cs="Times New Roman"/>
                <w:bCs/>
                <w:sz w:val="28"/>
                <w:szCs w:val="28"/>
              </w:rPr>
              <w:t>2.4924</w:t>
            </w:r>
          </w:p>
        </w:tc>
      </w:tr>
      <w:tr w:rsidR="00F40980" w:rsidRPr="00605AD3" w14:paraId="67315469" w14:textId="77777777" w:rsidTr="00605AD3">
        <w:tc>
          <w:tcPr>
            <w:tcW w:w="5812" w:type="dxa"/>
            <w:vMerge/>
          </w:tcPr>
          <w:p w14:paraId="6BFD3A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6CADEB86" w14:textId="77777777" w:rsidR="00F40980" w:rsidRPr="00605AD3" w:rsidRDefault="00F40980" w:rsidP="00A16887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16887">
              <w:rPr>
                <w:bCs/>
                <w:sz w:val="28"/>
                <w:szCs w:val="28"/>
              </w:rPr>
              <w:t>05.05.2017</w:t>
            </w:r>
          </w:p>
        </w:tc>
      </w:tr>
      <w:tr w:rsidR="00F40980" w:rsidRPr="00605AD3" w14:paraId="05FED16F" w14:textId="77777777" w:rsidTr="00605AD3">
        <w:tc>
          <w:tcPr>
            <w:tcW w:w="5812" w:type="dxa"/>
            <w:vMerge/>
          </w:tcPr>
          <w:p w14:paraId="6A802D2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251891C" w14:textId="77777777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E9C6348F7A340849B819E7C359DF65C"/>
                </w:placeholder>
                <w:showingPlcHdr/>
                <w:text/>
              </w:sdtPr>
              <w:sdtEndPr/>
              <w:sdtContent>
                <w:r w:rsidR="00A16887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1D05E3BF" w14:textId="77777777" w:rsidR="00F40980" w:rsidRPr="00605AD3" w:rsidRDefault="00F40980" w:rsidP="000B4B0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A26FE348D5E943FCA72AC750EC6D9E87"/>
                </w:placeholder>
              </w:sdtPr>
              <w:sdtEndPr/>
              <w:sdtContent>
                <w:r w:rsidR="000B4B0D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0B4B0D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0C1E7966" w14:textId="77777777" w:rsidTr="00605AD3">
        <w:tc>
          <w:tcPr>
            <w:tcW w:w="5812" w:type="dxa"/>
            <w:vMerge/>
          </w:tcPr>
          <w:p w14:paraId="1BB547E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493FB5A" w14:textId="77777777" w:rsidR="00F40980" w:rsidRPr="00605AD3" w:rsidRDefault="00F40980" w:rsidP="00FF00CC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6EC87956E7C48478F36764D3642446D"/>
                </w:placeholder>
                <w:text/>
              </w:sdtPr>
              <w:sdtEndPr/>
              <w:sdtContent>
                <w:r w:rsidR="00FF00C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823FF65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50B91E6D" w14:textId="77777777" w:rsidTr="00F40980">
        <w:tc>
          <w:tcPr>
            <w:tcW w:w="9751" w:type="dxa"/>
          </w:tcPr>
          <w:p w14:paraId="68098827" w14:textId="77777777" w:rsidR="00D223F7" w:rsidRPr="00605AD3" w:rsidRDefault="00D223F7" w:rsidP="00FF00C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D6AE2E9CD7843208F68B348DEFC12BA"/>
                </w:placeholder>
                <w:date w:fullDate="2022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F00CC">
                  <w:rPr>
                    <w:rStyle w:val="38"/>
                    <w:szCs w:val="28"/>
                  </w:rPr>
                  <w:t>24 июня 2022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8"/>
        <w:gridCol w:w="2589"/>
        <w:gridCol w:w="679"/>
        <w:gridCol w:w="1843"/>
        <w:gridCol w:w="2268"/>
        <w:gridCol w:w="1701"/>
        <w:gridCol w:w="140"/>
      </w:tblGrid>
      <w:tr w:rsidR="007A4485" w:rsidRPr="00605AD3" w14:paraId="5058C99A" w14:textId="77777777" w:rsidTr="000B4B0D">
        <w:trPr>
          <w:trHeight w:val="839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68D128C4" w14:textId="77777777" w:rsidR="00A74B14" w:rsidRPr="00605AD3" w:rsidRDefault="00A16887" w:rsidP="001B174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B15D9FE" w14:textId="77777777" w:rsidR="007A4485" w:rsidRPr="000B4B0D" w:rsidRDefault="00A16887" w:rsidP="001B174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Производственно-коммерческого общества с ограниченной ответственностью</w:t>
            </w:r>
            <w:r w:rsidR="000B4B0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B4B0D" w:rsidRPr="000B4B0D">
              <w:rPr>
                <w:bCs/>
                <w:sz w:val="28"/>
                <w:szCs w:val="28"/>
                <w:lang w:val="ru-RU"/>
              </w:rPr>
              <w:t>"КИПтеплосервис"</w:t>
            </w:r>
          </w:p>
        </w:tc>
      </w:tr>
      <w:tr w:rsidR="00F40980" w:rsidRPr="00605AD3" w14:paraId="5B59E99B" w14:textId="77777777" w:rsidTr="00FF00C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  <w:trHeight w:val="1277"/>
        </w:trPr>
        <w:tc>
          <w:tcPr>
            <w:tcW w:w="418" w:type="dxa"/>
            <w:shd w:val="clear" w:color="auto" w:fill="auto"/>
            <w:vAlign w:val="center"/>
          </w:tcPr>
          <w:p w14:paraId="793AFB19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66BFEC56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BDA7BA0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C5A7E8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4C72FA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7BA7E7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E53664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6645C43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3334708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DCE8E83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E27C1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0388142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67A959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7CA28EE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91398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AEDBD8E" w14:textId="77777777" w:rsidTr="00FF00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  <w:trHeight w:val="276"/>
          <w:tblHeader/>
        </w:trPr>
        <w:tc>
          <w:tcPr>
            <w:tcW w:w="418" w:type="dxa"/>
            <w:vAlign w:val="center"/>
          </w:tcPr>
          <w:p w14:paraId="2363C42A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89" w:type="dxa"/>
            <w:vAlign w:val="center"/>
          </w:tcPr>
          <w:p w14:paraId="45694577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9" w:type="dxa"/>
            <w:vAlign w:val="center"/>
          </w:tcPr>
          <w:p w14:paraId="729AC7A2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36E9972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A586C0A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D35904D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502BF0D8" w14:textId="77777777" w:rsidTr="003A1A15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40" w:type="dxa"/>
          <w:trHeight w:val="240"/>
        </w:trPr>
        <w:tc>
          <w:tcPr>
            <w:tcW w:w="949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DB37F" w14:textId="77777777" w:rsidR="00A92ECA" w:rsidRPr="00A16887" w:rsidRDefault="00A16887" w:rsidP="00A16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16887">
              <w:rPr>
                <w:color w:val="000000"/>
                <w:sz w:val="22"/>
                <w:szCs w:val="22"/>
              </w:rPr>
              <w:t>пер. Промышленный, д.16, п.4, 220075, г. Минск</w:t>
            </w:r>
          </w:p>
        </w:tc>
      </w:tr>
      <w:tr w:rsidR="00A16887" w:rsidRPr="00605AD3" w14:paraId="5B313134" w14:textId="77777777" w:rsidTr="00FF00C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40" w:type="dxa"/>
          <w:trHeight w:val="641"/>
        </w:trPr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362EA" w14:textId="77777777" w:rsid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1.1</w:t>
            </w:r>
          </w:p>
          <w:p w14:paraId="22B679AF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6FDC6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Сварные соединения трубопроводов пара и горячей воды, тепловых сетей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26E8C" w14:textId="77777777" w:rsidR="003A1A15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24.10/</w:t>
            </w:r>
          </w:p>
          <w:p w14:paraId="5AF7ADA0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CB8E1" w14:textId="3E76B7B2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Ультразвуковая дефектоскопия, эхо-метод</w:t>
            </w:r>
            <w:r>
              <w:rPr>
                <w:color w:val="000000"/>
              </w:rPr>
              <w:t xml:space="preserve"> </w:t>
            </w:r>
            <w:r w:rsidRPr="00A16887">
              <w:rPr>
                <w:color w:val="000000"/>
              </w:rPr>
              <w:t xml:space="preserve">(толщина свариваемых элементов - от </w:t>
            </w:r>
            <w:r w:rsidR="00D473F7">
              <w:rPr>
                <w:color w:val="000000"/>
              </w:rPr>
              <w:t>3</w:t>
            </w:r>
            <w:r w:rsidRPr="00A16887">
              <w:rPr>
                <w:color w:val="000000"/>
              </w:rPr>
              <w:t>,</w:t>
            </w:r>
            <w:r w:rsidR="00D473F7">
              <w:rPr>
                <w:color w:val="000000"/>
              </w:rPr>
              <w:t>5</w:t>
            </w:r>
            <w:r w:rsidRPr="00A16887">
              <w:rPr>
                <w:color w:val="000000"/>
              </w:rPr>
              <w:t xml:space="preserve"> мм до 12,0 мм; диаметр криволинейных элементов - ≥51 мм)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D73D8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СП 4.02.01-2020</w:t>
            </w:r>
          </w:p>
          <w:p w14:paraId="2CB1F2B9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 xml:space="preserve"> Правила по обеспечению промышленной безопасности оборудования, работающего под избыточным давлением</w:t>
            </w:r>
          </w:p>
          <w:p w14:paraId="41B96119" w14:textId="77777777" w:rsidR="00A16887" w:rsidRDefault="00A16887" w:rsidP="00FF00CC">
            <w:pPr>
              <w:ind w:left="57" w:right="-147"/>
              <w:rPr>
                <w:color w:val="000000"/>
              </w:rPr>
            </w:pPr>
            <w:r w:rsidRPr="00A16887">
              <w:rPr>
                <w:color w:val="000000"/>
              </w:rPr>
              <w:t xml:space="preserve">Утв. Постановление МЧС РБ от 28.01.2016 </w:t>
            </w:r>
            <w:r w:rsidR="00FF00CC">
              <w:rPr>
                <w:color w:val="000000"/>
              </w:rPr>
              <w:t>№</w:t>
            </w:r>
            <w:r w:rsidRPr="00A16887">
              <w:rPr>
                <w:color w:val="000000"/>
              </w:rPr>
              <w:t>7</w:t>
            </w:r>
          </w:p>
          <w:p w14:paraId="7FCED744" w14:textId="77777777" w:rsidR="00FF00CC" w:rsidRPr="00A16887" w:rsidRDefault="00FF00CC" w:rsidP="00A16887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СТП 09110.17.309-10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54E14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ГОСТ 14782-86</w:t>
            </w:r>
          </w:p>
        </w:tc>
      </w:tr>
      <w:tr w:rsidR="003A1A15" w:rsidRPr="00605AD3" w14:paraId="48F11D8A" w14:textId="77777777" w:rsidTr="00FF00C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40" w:type="dxa"/>
          <w:trHeight w:val="612"/>
        </w:trPr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96CDD" w14:textId="77777777" w:rsidR="003A1A15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2.1</w:t>
            </w:r>
          </w:p>
          <w:p w14:paraId="7B120D02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A04CD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Грунты, песчаные основания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72F13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41.00/</w:t>
            </w:r>
          </w:p>
          <w:p w14:paraId="3305B675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29.119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57613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Степень уплотнения грунта (коэффициент уплотнения)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FB35D" w14:textId="77777777" w:rsidR="003A1A15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1349-2009 п.5.6.1</w:t>
            </w:r>
          </w:p>
          <w:p w14:paraId="1A909F06" w14:textId="77777777" w:rsidR="00FF00CC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1685-2006 п.п.5.7.2, 5.8.2</w:t>
            </w:r>
          </w:p>
          <w:p w14:paraId="39317169" w14:textId="77777777" w:rsidR="00FF00CC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2072-2010 п.5.3.1</w:t>
            </w:r>
          </w:p>
          <w:p w14:paraId="38D8A6E1" w14:textId="77777777" w:rsidR="00FF00CC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1164.2-2009 п.5.5.1</w:t>
            </w:r>
          </w:p>
          <w:p w14:paraId="6A86E87E" w14:textId="77777777" w:rsidR="00FF00CC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2116-2010 п.6.4</w:t>
            </w:r>
          </w:p>
          <w:p w14:paraId="5492130C" w14:textId="77777777" w:rsidR="000B4B0D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 xml:space="preserve">ТНПА и другая </w:t>
            </w:r>
          </w:p>
          <w:p w14:paraId="02F19512" w14:textId="77777777" w:rsidR="00FF00CC" w:rsidRPr="00C2154F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081A0" w14:textId="77777777" w:rsidR="00FF00CC" w:rsidRDefault="003A1A15" w:rsidP="00FF00CC">
            <w:pPr>
              <w:ind w:left="57"/>
            </w:pPr>
            <w:r>
              <w:t xml:space="preserve">СТБ 1377-2003 </w:t>
            </w:r>
          </w:p>
          <w:p w14:paraId="0DA97F71" w14:textId="77777777" w:rsidR="00FF00CC" w:rsidRDefault="00FF00CC" w:rsidP="00FF00CC">
            <w:pPr>
              <w:ind w:left="57"/>
            </w:pPr>
            <w:r>
              <w:t>СТБ 2176-2011 п.6.3</w:t>
            </w:r>
          </w:p>
          <w:p w14:paraId="3A8AD1E2" w14:textId="77777777" w:rsidR="00FF00CC" w:rsidRDefault="00FF00CC" w:rsidP="00FF00CC">
            <w:pPr>
              <w:ind w:left="57"/>
            </w:pPr>
            <w:r>
              <w:t xml:space="preserve">СТБ 1685-2006 </w:t>
            </w:r>
          </w:p>
          <w:p w14:paraId="7AA28C66" w14:textId="77777777" w:rsidR="003A1A15" w:rsidRPr="00A16887" w:rsidRDefault="00FF00CC" w:rsidP="00FF00CC">
            <w:pPr>
              <w:ind w:left="57"/>
              <w:rPr>
                <w:color w:val="000000"/>
              </w:rPr>
            </w:pPr>
            <w:r>
              <w:t>п. 5.7.2, 5.8.2, 6.7.2</w:t>
            </w:r>
          </w:p>
        </w:tc>
      </w:tr>
    </w:tbl>
    <w:p w14:paraId="650713F8" w14:textId="77777777" w:rsidR="000B4B0D" w:rsidRDefault="000B4B0D">
      <w:r>
        <w:br w:type="page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ook w:val="0400" w:firstRow="0" w:lastRow="0" w:firstColumn="0" w:lastColumn="0" w:noHBand="0" w:noVBand="1"/>
      </w:tblPr>
      <w:tblGrid>
        <w:gridCol w:w="418"/>
        <w:gridCol w:w="2589"/>
        <w:gridCol w:w="679"/>
        <w:gridCol w:w="1843"/>
        <w:gridCol w:w="2268"/>
        <w:gridCol w:w="1701"/>
      </w:tblGrid>
      <w:tr w:rsidR="000B4B0D" w:rsidRPr="00605AD3" w14:paraId="6D29C5EC" w14:textId="77777777" w:rsidTr="00BB6402">
        <w:trPr>
          <w:trHeight w:val="70"/>
        </w:trPr>
        <w:tc>
          <w:tcPr>
            <w:tcW w:w="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5ECF4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04102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AA094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EFFBD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5FBC9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91DD2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3A1A15" w:rsidRPr="00605AD3" w14:paraId="5DA03FCF" w14:textId="77777777" w:rsidTr="000B4B0D">
        <w:trPr>
          <w:trHeight w:val="649"/>
        </w:trPr>
        <w:tc>
          <w:tcPr>
            <w:tcW w:w="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AD742" w14:textId="77777777" w:rsidR="003A1A15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3.1</w:t>
            </w:r>
          </w:p>
          <w:p w14:paraId="2D40E7CD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981CF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 xml:space="preserve">Основания из </w:t>
            </w:r>
          </w:p>
          <w:p w14:paraId="3DC5AFFA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 xml:space="preserve">песчано-гравийных смесей, </w:t>
            </w:r>
          </w:p>
          <w:p w14:paraId="63FCD220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асфальтогранулята, щебеночно-песчаных смесей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5FA53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41.00/</w:t>
            </w:r>
          </w:p>
          <w:p w14:paraId="67314726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29.119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36687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Степень уплотнения основания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12E33" w14:textId="77777777" w:rsidR="003A1A15" w:rsidRPr="000128B6" w:rsidRDefault="00FF00CC" w:rsidP="00FF00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 xml:space="preserve">ТКП 059.1-2020 </w:t>
            </w:r>
            <w:r w:rsidR="003A1A15" w:rsidRPr="000128B6">
              <w:t>п.</w:t>
            </w:r>
            <w:r>
              <w:t>7.3.5, 7.5.13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61640" w14:textId="77777777" w:rsidR="003A1A15" w:rsidRPr="00A16887" w:rsidRDefault="00FF00CC" w:rsidP="003A1A15">
            <w:pPr>
              <w:ind w:left="57"/>
              <w:rPr>
                <w:color w:val="000000"/>
              </w:rPr>
            </w:pPr>
            <w:r>
              <w:t xml:space="preserve">ТКП 059.1-2020 </w:t>
            </w:r>
            <w:r w:rsidRPr="000128B6">
              <w:t>п.</w:t>
            </w:r>
            <w:r>
              <w:t>7.5.13</w:t>
            </w:r>
          </w:p>
        </w:tc>
      </w:tr>
    </w:tbl>
    <w:p w14:paraId="67BCC8A1" w14:textId="77777777" w:rsidR="000B4B0D" w:rsidRDefault="000B4B0D" w:rsidP="00D50B4E">
      <w:pPr>
        <w:rPr>
          <w:b/>
        </w:rPr>
      </w:pPr>
    </w:p>
    <w:p w14:paraId="5069BFEC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03F4AF1C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5CEE67A3" w14:textId="77777777" w:rsidR="000B4B0D" w:rsidRDefault="000B4B0D">
      <w:pPr>
        <w:rPr>
          <w:color w:val="000000"/>
          <w:sz w:val="28"/>
          <w:szCs w:val="28"/>
        </w:rPr>
      </w:pPr>
    </w:p>
    <w:p w14:paraId="410AC75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8DF00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3E28D1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8B09F77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AE23AEB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0B4B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2" w:right="567" w:bottom="1134" w:left="1701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CCAC" w14:textId="77777777" w:rsidR="00300A69" w:rsidRDefault="00300A69" w:rsidP="0011070C">
      <w:r>
        <w:separator/>
      </w:r>
    </w:p>
  </w:endnote>
  <w:endnote w:type="continuationSeparator" w:id="0">
    <w:p w14:paraId="050B15B3" w14:textId="77777777" w:rsidR="00300A69" w:rsidRDefault="00300A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536D7CF4" w14:textId="77777777" w:rsidTr="006C605F">
      <w:tc>
        <w:tcPr>
          <w:tcW w:w="3686" w:type="dxa"/>
          <w:vAlign w:val="center"/>
          <w:hideMark/>
        </w:tcPr>
        <w:p w14:paraId="5356368B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D77600B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50753114"/>
            <w:date w:fullDate="2022-06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AC4EE6" w14:textId="77777777" w:rsidR="00C379B5" w:rsidRPr="008D692C" w:rsidRDefault="000B4B0D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24.06.2022</w:t>
              </w:r>
            </w:p>
          </w:sdtContent>
        </w:sdt>
        <w:p w14:paraId="085BC3A5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36D4E9C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A16887">
            <w:rPr>
              <w:lang w:val="ru-RU"/>
            </w:rPr>
            <w:instrText xml:space="preserve"> </w:instrText>
          </w:r>
          <w:r w:rsidRPr="00B72B97">
            <w:instrText>PAGE</w:instrText>
          </w:r>
          <w:r w:rsidRPr="00A16887">
            <w:rPr>
              <w:lang w:val="ru-RU"/>
            </w:rPr>
            <w:instrText xml:space="preserve"> </w:instrText>
          </w:r>
          <w:r w:rsidRPr="00B72B97">
            <w:fldChar w:fldCharType="separate"/>
          </w:r>
          <w:r w:rsidR="006B6617">
            <w:rPr>
              <w:noProof/>
            </w:rPr>
            <w:t>1</w:t>
          </w:r>
          <w:r w:rsidRPr="00B72B97">
            <w:fldChar w:fldCharType="end"/>
          </w:r>
          <w:r w:rsidRPr="00A16887">
            <w:rPr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6B661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A5F8504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6BB24FE8" w14:textId="77777777" w:rsidTr="00A74514">
      <w:tc>
        <w:tcPr>
          <w:tcW w:w="3686" w:type="dxa"/>
          <w:hideMark/>
        </w:tcPr>
        <w:p w14:paraId="20FAB0C7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C5C97C9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737DD87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682929540"/>
            <w:date w:fullDate="2022-0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3A3FE9" w14:textId="77777777" w:rsidR="00A417E3" w:rsidRPr="00460ECA" w:rsidRDefault="00D50B4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</w:rPr>
                <w:t>01.01.2022</w:t>
              </w:r>
            </w:p>
          </w:sdtContent>
        </w:sdt>
        <w:p w14:paraId="36B2AC81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F90A90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B4B0D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32B05E9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4D65" w14:textId="77777777" w:rsidR="00300A69" w:rsidRDefault="00300A69" w:rsidP="0011070C">
      <w:r>
        <w:separator/>
      </w:r>
    </w:p>
  </w:footnote>
  <w:footnote w:type="continuationSeparator" w:id="0">
    <w:p w14:paraId="072CB076" w14:textId="77777777" w:rsidR="00300A69" w:rsidRDefault="00300A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47A665D7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B0B939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237AD799" wp14:editId="3AADC0B4">
                <wp:extent cx="372110" cy="467995"/>
                <wp:effectExtent l="0" t="0" r="0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BE919B" w14:textId="77777777" w:rsidR="006C605F" w:rsidRPr="00CF1D3E" w:rsidRDefault="006C605F" w:rsidP="006C605F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E4AF3D" w14:textId="77777777" w:rsidR="006C605F" w:rsidRPr="00CF1D3E" w:rsidRDefault="006C605F" w:rsidP="006C605F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239F63" w14:textId="77777777" w:rsidR="00781820" w:rsidRPr="00D337DC" w:rsidRDefault="006C605F" w:rsidP="006C605F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9DD0E1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396FC0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362A13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C6951B" wp14:editId="7B52ECDE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9D06B5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B2BBD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DD6C77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4E85F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2521610">
    <w:abstractNumId w:val="6"/>
  </w:num>
  <w:num w:numId="2" w16cid:durableId="560211503">
    <w:abstractNumId w:val="7"/>
  </w:num>
  <w:num w:numId="3" w16cid:durableId="1752508386">
    <w:abstractNumId w:val="4"/>
  </w:num>
  <w:num w:numId="4" w16cid:durableId="1696688944">
    <w:abstractNumId w:val="1"/>
  </w:num>
  <w:num w:numId="5" w16cid:durableId="1577472271">
    <w:abstractNumId w:val="11"/>
  </w:num>
  <w:num w:numId="6" w16cid:durableId="355429884">
    <w:abstractNumId w:val="3"/>
  </w:num>
  <w:num w:numId="7" w16cid:durableId="544371445">
    <w:abstractNumId w:val="8"/>
  </w:num>
  <w:num w:numId="8" w16cid:durableId="892541184">
    <w:abstractNumId w:val="5"/>
  </w:num>
  <w:num w:numId="9" w16cid:durableId="510947034">
    <w:abstractNumId w:val="9"/>
  </w:num>
  <w:num w:numId="10" w16cid:durableId="896401458">
    <w:abstractNumId w:val="2"/>
  </w:num>
  <w:num w:numId="11" w16cid:durableId="1120801910">
    <w:abstractNumId w:val="0"/>
  </w:num>
  <w:num w:numId="12" w16cid:durableId="778068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77"/>
    <w:rsid w:val="00001560"/>
    <w:rsid w:val="00022A72"/>
    <w:rsid w:val="00030948"/>
    <w:rsid w:val="000643A6"/>
    <w:rsid w:val="0009264B"/>
    <w:rsid w:val="000A6CF1"/>
    <w:rsid w:val="000B4B0D"/>
    <w:rsid w:val="000D1708"/>
    <w:rsid w:val="000D49BB"/>
    <w:rsid w:val="000E2AC4"/>
    <w:rsid w:val="00101C03"/>
    <w:rsid w:val="0011070C"/>
    <w:rsid w:val="00114B77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0A69"/>
    <w:rsid w:val="003054C2"/>
    <w:rsid w:val="00305E11"/>
    <w:rsid w:val="0031023B"/>
    <w:rsid w:val="003717D2"/>
    <w:rsid w:val="003A1A15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5E4C"/>
    <w:rsid w:val="004B77FE"/>
    <w:rsid w:val="004E3724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D5F91"/>
    <w:rsid w:val="005E250C"/>
    <w:rsid w:val="005E611E"/>
    <w:rsid w:val="00605AD3"/>
    <w:rsid w:val="00614867"/>
    <w:rsid w:val="00630922"/>
    <w:rsid w:val="00645468"/>
    <w:rsid w:val="00651B94"/>
    <w:rsid w:val="006534C3"/>
    <w:rsid w:val="00697905"/>
    <w:rsid w:val="006A336B"/>
    <w:rsid w:val="006A4791"/>
    <w:rsid w:val="006B6617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6887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473F7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C280E"/>
    <w:rsid w:val="00FD60F8"/>
    <w:rsid w:val="00FF00C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908F8"/>
  <w15:docId w15:val="{0F453798-FDCC-432A-9D97-F3F12FE4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24BE36E2EA4F44B496C1E2FBA7D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383A9-57D9-417B-97BB-FC17BC3B3727}"/>
      </w:docPartPr>
      <w:docPartBody>
        <w:p w:rsidR="00257291" w:rsidRDefault="004127B3">
          <w:pPr>
            <w:pStyle w:val="AE24BE36E2EA4F44B496C1E2FBA7D8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C6348F7A340849B819E7C359DF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0F79D2-E479-4518-9BB8-8C944BE73A46}"/>
      </w:docPartPr>
      <w:docPartBody>
        <w:p w:rsidR="00257291" w:rsidRDefault="004127B3">
          <w:pPr>
            <w:pStyle w:val="2E9C6348F7A340849B819E7C359DF6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6FE348D5E943FCA72AC750EC6D9E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BDC7-94B6-4730-862F-7BD07E286F36}"/>
      </w:docPartPr>
      <w:docPartBody>
        <w:p w:rsidR="00257291" w:rsidRDefault="004127B3">
          <w:pPr>
            <w:pStyle w:val="A26FE348D5E943FCA72AC750EC6D9E8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EC87956E7C48478F36764D36424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E6EC5-550D-4EED-BC3A-7EFC8308EA2A}"/>
      </w:docPartPr>
      <w:docPartBody>
        <w:p w:rsidR="00257291" w:rsidRDefault="004127B3">
          <w:pPr>
            <w:pStyle w:val="B6EC87956E7C48478F36764D3642446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D6AE2E9CD7843208F68B348DEFC1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F0D83-3D38-4123-B4F2-7404855C55D5}"/>
      </w:docPartPr>
      <w:docPartBody>
        <w:p w:rsidR="00257291" w:rsidRDefault="004127B3">
          <w:pPr>
            <w:pStyle w:val="ED6AE2E9CD7843208F68B348DEFC12B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B3"/>
    <w:rsid w:val="00257291"/>
    <w:rsid w:val="00276CA4"/>
    <w:rsid w:val="004127B3"/>
    <w:rsid w:val="0071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E24BE36E2EA4F44B496C1E2FBA7D81D">
    <w:name w:val="AE24BE36E2EA4F44B496C1E2FBA7D81D"/>
  </w:style>
  <w:style w:type="paragraph" w:customStyle="1" w:styleId="2E9C6348F7A340849B819E7C359DF65C">
    <w:name w:val="2E9C6348F7A340849B819E7C359DF65C"/>
  </w:style>
  <w:style w:type="paragraph" w:customStyle="1" w:styleId="A26FE348D5E943FCA72AC750EC6D9E87">
    <w:name w:val="A26FE348D5E943FCA72AC750EC6D9E87"/>
  </w:style>
  <w:style w:type="paragraph" w:customStyle="1" w:styleId="B6EC87956E7C48478F36764D3642446D">
    <w:name w:val="B6EC87956E7C48478F36764D3642446D"/>
  </w:style>
  <w:style w:type="paragraph" w:customStyle="1" w:styleId="ED6AE2E9CD7843208F68B348DEFC12BA">
    <w:name w:val="ED6AE2E9CD7843208F68B348DEFC1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FC12-C069-4E18-8055-87B60B72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лабораторий.dotx</Template>
  <TotalTime>80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Хоха Екатерина Сергеевна</cp:lastModifiedBy>
  <cp:revision>5</cp:revision>
  <cp:lastPrinted>2022-06-21T11:50:00Z</cp:lastPrinted>
  <dcterms:created xsi:type="dcterms:W3CDTF">2022-04-14T10:33:00Z</dcterms:created>
  <dcterms:modified xsi:type="dcterms:W3CDTF">2022-08-25T10:19:00Z</dcterms:modified>
</cp:coreProperties>
</file>