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23952E5B" w14:textId="77777777" w:rsidTr="007F66CA">
        <w:tc>
          <w:tcPr>
            <w:tcW w:w="6379" w:type="dxa"/>
            <w:vMerge w:val="restart"/>
          </w:tcPr>
          <w:p w14:paraId="73F7408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F72D65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B95A544" w14:textId="77777777" w:rsidTr="007F66CA">
        <w:tc>
          <w:tcPr>
            <w:tcW w:w="6379" w:type="dxa"/>
            <w:vMerge/>
          </w:tcPr>
          <w:p w14:paraId="2D202AC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617013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CBBC20A" w14:textId="77777777" w:rsidTr="007F66CA">
        <w:tc>
          <w:tcPr>
            <w:tcW w:w="6379" w:type="dxa"/>
            <w:vMerge/>
          </w:tcPr>
          <w:p w14:paraId="36F2143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FD8A9E" w14:textId="018F596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703CCE">
              <w:rPr>
                <w:rFonts w:cs="Times New Roman"/>
                <w:bCs/>
                <w:sz w:val="28"/>
                <w:szCs w:val="28"/>
              </w:rPr>
              <w:t>2.4547</w:t>
            </w:r>
          </w:p>
        </w:tc>
      </w:tr>
      <w:tr w:rsidR="00F40980" w:rsidRPr="007F66CA" w14:paraId="1B8EB8B1" w14:textId="77777777" w:rsidTr="007F66CA">
        <w:tc>
          <w:tcPr>
            <w:tcW w:w="6379" w:type="dxa"/>
            <w:vMerge/>
          </w:tcPr>
          <w:p w14:paraId="0A0FD02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BB22052" w14:textId="6F2C1285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03CCE">
              <w:rPr>
                <w:bCs/>
                <w:sz w:val="28"/>
                <w:szCs w:val="28"/>
              </w:rPr>
              <w:t>14.11.2014</w:t>
            </w:r>
          </w:p>
        </w:tc>
      </w:tr>
      <w:tr w:rsidR="00F40980" w:rsidRPr="007F66CA" w14:paraId="257CF845" w14:textId="77777777" w:rsidTr="007F66CA">
        <w:tc>
          <w:tcPr>
            <w:tcW w:w="6379" w:type="dxa"/>
            <w:vMerge/>
          </w:tcPr>
          <w:p w14:paraId="4D501C0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5509F40" w14:textId="17AEB654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703CCE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50FA1824" w14:textId="148698A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703CCE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59449D6" w14:textId="77777777" w:rsidTr="007F66CA">
        <w:tc>
          <w:tcPr>
            <w:tcW w:w="6379" w:type="dxa"/>
            <w:vMerge/>
          </w:tcPr>
          <w:p w14:paraId="464D24B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865C6C" w14:textId="6A7DE36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03CC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54E19632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13577D9" w14:textId="77777777" w:rsidTr="00F40980">
        <w:tc>
          <w:tcPr>
            <w:tcW w:w="9751" w:type="dxa"/>
            <w:gridSpan w:val="2"/>
          </w:tcPr>
          <w:p w14:paraId="6D4BD4F4" w14:textId="361519C1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2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703CCE">
                  <w:rPr>
                    <w:rStyle w:val="38"/>
                    <w:szCs w:val="28"/>
                  </w:rPr>
                  <w:t>10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703CCE">
                  <w:rPr>
                    <w:rStyle w:val="38"/>
                    <w:szCs w:val="28"/>
                  </w:rPr>
                  <w:t>февраля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703CCE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A2CA559" w14:textId="77777777" w:rsidTr="00F40980">
        <w:tc>
          <w:tcPr>
            <w:tcW w:w="5678" w:type="dxa"/>
          </w:tcPr>
          <w:p w14:paraId="4B438630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87FCEC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51DFF75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41D5F2C" w14:textId="77777777" w:rsidR="00703CCE" w:rsidRPr="00A90131" w:rsidRDefault="00703CCE" w:rsidP="00703CC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90131">
              <w:rPr>
                <w:sz w:val="28"/>
                <w:szCs w:val="28"/>
                <w:lang w:val="ru-RU"/>
              </w:rPr>
              <w:t>группы электрофизических измерений</w:t>
            </w:r>
          </w:p>
          <w:p w14:paraId="35811C0D" w14:textId="7E9C3F3A" w:rsidR="007A4485" w:rsidRPr="007F66CA" w:rsidRDefault="00703CCE" w:rsidP="00703CC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90131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>
              <w:rPr>
                <w:sz w:val="28"/>
                <w:szCs w:val="28"/>
                <w:lang w:val="ru-RU"/>
              </w:rPr>
              <w:t>«</w:t>
            </w:r>
            <w:r w:rsidRPr="00A90131"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итм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5ADDF216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4A36372E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0F9D13E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10691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89B923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44DDB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3FA5C8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6BC262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B102C6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83AE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D2EA7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A79A96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659E6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7AAD2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51CC4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B164C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19131F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6FC2FBCD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EFBBE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743E3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4283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6B9A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4C9A4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C662A3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6DA241E8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2D997" w14:textId="63108887" w:rsidR="0090767F" w:rsidRPr="00703CCE" w:rsidRDefault="00703CCE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3CCE">
              <w:rPr>
                <w:b/>
                <w:bCs/>
                <w:lang w:val="be-BY"/>
              </w:rPr>
              <w:t>211391 г. Орша, ул. 1Мая д.6 пом.38</w:t>
            </w:r>
          </w:p>
        </w:tc>
      </w:tr>
      <w:tr w:rsidR="00703CCE" w:rsidRPr="0038569C" w14:paraId="1B3167E5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40E3B" w14:textId="77777777" w:rsid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1.1</w:t>
            </w:r>
          </w:p>
          <w:p w14:paraId="6C4D6DE6" w14:textId="04259725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B8EBD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Заземляющие</w:t>
            </w:r>
          </w:p>
          <w:p w14:paraId="2BBFB743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устройства</w:t>
            </w:r>
          </w:p>
          <w:p w14:paraId="717DF482" w14:textId="0B2C17D9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AB7C6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27.90/</w:t>
            </w:r>
          </w:p>
          <w:p w14:paraId="081A050F" w14:textId="61A909C2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  <w:r w:rsidRPr="00703CC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43B6D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Сопротивление заземляющих устройств.</w:t>
            </w:r>
          </w:p>
          <w:p w14:paraId="6940BE3A" w14:textId="3138BFC8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  <w:r w:rsidRPr="00703CCE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7B428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181-2009</w:t>
            </w:r>
            <w:proofErr w:type="gramEnd"/>
            <w:r w:rsidRPr="00703CCE">
              <w:rPr>
                <w:lang w:val="ru-RU"/>
              </w:rPr>
              <w:t>,</w:t>
            </w:r>
          </w:p>
          <w:p w14:paraId="1A073E05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п.Б.29.4</w:t>
            </w:r>
          </w:p>
          <w:p w14:paraId="22E31757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339-2022</w:t>
            </w:r>
            <w:proofErr w:type="gramEnd"/>
          </w:p>
          <w:p w14:paraId="7D03300E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п.4.4.28.6</w:t>
            </w:r>
          </w:p>
          <w:p w14:paraId="73CEB698" w14:textId="7E5785EA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  <w:r w:rsidRPr="00703CCE">
              <w:rPr>
                <w:sz w:val="22"/>
                <w:szCs w:val="22"/>
                <w:lang w:eastAsia="en-US"/>
              </w:rPr>
              <w:t>СН 4.04.03-2020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61CB7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МВИ.ВТ </w:t>
            </w:r>
            <w:proofErr w:type="gramStart"/>
            <w:r w:rsidRPr="00703CCE">
              <w:rPr>
                <w:lang w:val="ru-RU"/>
              </w:rPr>
              <w:t>115-2012</w:t>
            </w:r>
            <w:proofErr w:type="gramEnd"/>
          </w:p>
          <w:p w14:paraId="5C3FEB44" w14:textId="7EB95385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</w:p>
        </w:tc>
      </w:tr>
      <w:tr w:rsidR="00703CCE" w:rsidRPr="0038569C" w14:paraId="2782AD71" w14:textId="77777777" w:rsidTr="00790CC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BDE71" w14:textId="77777777" w:rsid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1.2</w:t>
            </w:r>
          </w:p>
          <w:p w14:paraId="2633F06B" w14:textId="4F42B238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AFEDB" w14:textId="366F3FE4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176E7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27.90/</w:t>
            </w:r>
          </w:p>
          <w:p w14:paraId="222FE410" w14:textId="4CEB7B85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  <w:r w:rsidRPr="00703CC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CFEC0" w14:textId="59499516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  <w:r w:rsidRPr="00703CCE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E6D84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181-2009</w:t>
            </w:r>
            <w:proofErr w:type="gramEnd"/>
            <w:r w:rsidRPr="00703CCE">
              <w:rPr>
                <w:lang w:val="ru-RU"/>
              </w:rPr>
              <w:t>,</w:t>
            </w:r>
          </w:p>
          <w:p w14:paraId="7D1C56A9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п.Б.29.2</w:t>
            </w:r>
          </w:p>
          <w:p w14:paraId="43359F62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339-2022</w:t>
            </w:r>
            <w:proofErr w:type="gramEnd"/>
          </w:p>
          <w:p w14:paraId="7B305488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п.4.4.28.2</w:t>
            </w:r>
          </w:p>
          <w:p w14:paraId="7ED5C36B" w14:textId="76E95E95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3AAEF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МВИ.ВТ </w:t>
            </w:r>
            <w:proofErr w:type="gramStart"/>
            <w:r w:rsidRPr="00703CCE">
              <w:rPr>
                <w:lang w:val="ru-RU"/>
              </w:rPr>
              <w:t>115-2012</w:t>
            </w:r>
            <w:proofErr w:type="gramEnd"/>
          </w:p>
          <w:p w14:paraId="2B319773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</w:p>
          <w:p w14:paraId="69B6DE7F" w14:textId="0827CEC2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</w:p>
        </w:tc>
      </w:tr>
      <w:tr w:rsidR="00703CCE" w:rsidRPr="0038569C" w14:paraId="3C63B8AF" w14:textId="77777777" w:rsidTr="00703CC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7C6FD" w14:textId="77777777" w:rsid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1.3</w:t>
            </w:r>
          </w:p>
          <w:p w14:paraId="288BDDBC" w14:textId="5E51758F" w:rsidR="00703CCE" w:rsidRP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  <w:p w14:paraId="3C12CCB5" w14:textId="77777777" w:rsidR="00703CCE" w:rsidRPr="00703CCE" w:rsidRDefault="00703CCE" w:rsidP="00703CC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44119F" w14:textId="77777777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64FAA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27.90/</w:t>
            </w:r>
          </w:p>
          <w:p w14:paraId="2664E0BF" w14:textId="0AEAE27C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  <w:r w:rsidRPr="00703CC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ECD04" w14:textId="6FFF6B96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  <w:r w:rsidRPr="00703CCE">
              <w:rPr>
                <w:sz w:val="22"/>
                <w:szCs w:val="22"/>
                <w:lang w:eastAsia="en-US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F50B4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181-2009</w:t>
            </w:r>
            <w:proofErr w:type="gramEnd"/>
            <w:r w:rsidRPr="00703CCE">
              <w:rPr>
                <w:lang w:val="ru-RU"/>
              </w:rPr>
              <w:t xml:space="preserve"> п.Б.29.8</w:t>
            </w:r>
          </w:p>
          <w:p w14:paraId="1057E2EF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339-2022</w:t>
            </w:r>
            <w:proofErr w:type="gramEnd"/>
          </w:p>
          <w:p w14:paraId="16A9A0A0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п.4.4.28.5</w:t>
            </w:r>
          </w:p>
          <w:p w14:paraId="5DDBCCD2" w14:textId="0483DDA4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  <w:r w:rsidRPr="00703CCE">
              <w:rPr>
                <w:sz w:val="22"/>
                <w:szCs w:val="22"/>
                <w:lang w:eastAsia="en-US"/>
              </w:rPr>
              <w:t>ГОСТ 30331.3-95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A82F1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МВИ.ВТ </w:t>
            </w:r>
            <w:proofErr w:type="gramStart"/>
            <w:r w:rsidRPr="00703CCE">
              <w:rPr>
                <w:lang w:val="ru-RU"/>
              </w:rPr>
              <w:t>537-2018</w:t>
            </w:r>
            <w:proofErr w:type="gramEnd"/>
          </w:p>
          <w:p w14:paraId="544D813C" w14:textId="77777777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</w:p>
        </w:tc>
      </w:tr>
    </w:tbl>
    <w:p w14:paraId="48281D6F" w14:textId="77777777" w:rsidR="00703CCE" w:rsidRDefault="00703CCE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703CCE" w:rsidRPr="0038569C" w14:paraId="20F3E482" w14:textId="77777777" w:rsidTr="00703CCE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3B5D1" w14:textId="18575C01" w:rsidR="00703CCE" w:rsidRPr="00A90131" w:rsidRDefault="00703CCE" w:rsidP="00703CCE">
            <w:pPr>
              <w:jc w:val="center"/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92D3A9" w14:textId="6A715738" w:rsidR="00703CCE" w:rsidRPr="00295E4A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CEF833" w14:textId="192BFCC7" w:rsidR="00703CCE" w:rsidRPr="00A90131" w:rsidRDefault="00703CCE" w:rsidP="00703CCE">
            <w:pPr>
              <w:pStyle w:val="af6"/>
              <w:ind w:left="133" w:right="141"/>
              <w:jc w:val="center"/>
              <w:rPr>
                <w:sz w:val="20"/>
                <w:szCs w:val="20"/>
                <w:lang w:val="ru-RU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149579" w14:textId="478D1451" w:rsidR="00703CCE" w:rsidRPr="00A90131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jc w:val="center"/>
              <w:rPr>
                <w:lang w:eastAsia="en-US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B6E760" w14:textId="0A513FD8" w:rsidR="00703CCE" w:rsidRPr="00565F1B" w:rsidRDefault="00703CCE" w:rsidP="00703CCE">
            <w:pPr>
              <w:pStyle w:val="af6"/>
              <w:ind w:left="133" w:right="141"/>
              <w:jc w:val="center"/>
              <w:rPr>
                <w:sz w:val="20"/>
                <w:szCs w:val="20"/>
                <w:lang w:val="ru-RU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D70BFE" w14:textId="6A0B01D4" w:rsidR="00703CCE" w:rsidRPr="00A90131" w:rsidRDefault="00703CCE" w:rsidP="00703CCE">
            <w:pPr>
              <w:pStyle w:val="af6"/>
              <w:ind w:left="133" w:right="141"/>
              <w:jc w:val="center"/>
              <w:rPr>
                <w:sz w:val="20"/>
                <w:szCs w:val="20"/>
                <w:lang w:val="ru-RU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703CCE" w:rsidRPr="0038569C" w14:paraId="2B5134F4" w14:textId="77777777" w:rsidTr="00862F48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9D045" w14:textId="77777777" w:rsid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2.1</w:t>
            </w:r>
          </w:p>
          <w:p w14:paraId="1949B94C" w14:textId="722B744E" w:rsidR="00703CCE" w:rsidRP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  <w:p w14:paraId="17F52209" w14:textId="77777777" w:rsidR="00703CCE" w:rsidRPr="00703CCE" w:rsidRDefault="00703CCE" w:rsidP="00703CC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765D9" w14:textId="3C5662A4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2F2BC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27.12/</w:t>
            </w:r>
          </w:p>
          <w:p w14:paraId="46F7093D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22.000</w:t>
            </w:r>
          </w:p>
          <w:p w14:paraId="0E2A3511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27.32/</w:t>
            </w:r>
          </w:p>
          <w:p w14:paraId="044280BB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22.000</w:t>
            </w:r>
          </w:p>
          <w:p w14:paraId="06513837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27.90/</w:t>
            </w:r>
          </w:p>
          <w:p w14:paraId="2C7B009D" w14:textId="74E644E2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34528" w14:textId="40ED8711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35F7B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181-2009</w:t>
            </w:r>
            <w:proofErr w:type="gramEnd"/>
          </w:p>
          <w:p w14:paraId="4652D663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п.Б.27.1, п.Б.30.1</w:t>
            </w:r>
          </w:p>
          <w:p w14:paraId="72F77299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339-2022</w:t>
            </w:r>
            <w:proofErr w:type="gramEnd"/>
          </w:p>
          <w:p w14:paraId="19F4413C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п.4.4.26.1,</w:t>
            </w:r>
          </w:p>
          <w:p w14:paraId="1510B2E6" w14:textId="4A7752C5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п.4.4.29.2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F1D57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МВИ.ВТ </w:t>
            </w:r>
            <w:proofErr w:type="gramStart"/>
            <w:r w:rsidRPr="00703CCE">
              <w:rPr>
                <w:lang w:val="ru-RU"/>
              </w:rPr>
              <w:t>113-2012</w:t>
            </w:r>
            <w:proofErr w:type="gramEnd"/>
          </w:p>
          <w:p w14:paraId="3CABF134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</w:p>
        </w:tc>
      </w:tr>
      <w:tr w:rsidR="00703CCE" w:rsidRPr="0038569C" w14:paraId="1A96AD1D" w14:textId="77777777" w:rsidTr="00703CCE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47B32" w14:textId="77777777" w:rsid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2.2</w:t>
            </w:r>
          </w:p>
          <w:p w14:paraId="0D2DD43F" w14:textId="6157AB53" w:rsidR="00703CCE" w:rsidRP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43793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D3F23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27.90/</w:t>
            </w:r>
          </w:p>
          <w:p w14:paraId="1844CF35" w14:textId="75ABD9FC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DDEB3" w14:textId="5CD68232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Испытания цепи «фаза-нуль» в электроустановках до 1000 В с глухим заземлением нейтрали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D9680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181-2009</w:t>
            </w:r>
            <w:proofErr w:type="gramEnd"/>
            <w:r w:rsidRPr="00703CCE">
              <w:rPr>
                <w:lang w:val="ru-RU"/>
              </w:rPr>
              <w:t xml:space="preserve"> п.Б.27.3, </w:t>
            </w:r>
          </w:p>
          <w:p w14:paraId="37937A47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339-2022</w:t>
            </w:r>
            <w:proofErr w:type="gramEnd"/>
          </w:p>
          <w:p w14:paraId="4EE54694" w14:textId="2FC6BE1A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п.4.4.26.3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7A9C8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МВИ.ВТ </w:t>
            </w:r>
            <w:proofErr w:type="gramStart"/>
            <w:r w:rsidRPr="00703CCE">
              <w:rPr>
                <w:lang w:val="ru-RU"/>
              </w:rPr>
              <w:t>537-2018</w:t>
            </w:r>
            <w:proofErr w:type="gramEnd"/>
          </w:p>
          <w:p w14:paraId="4CD17587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</w:p>
        </w:tc>
      </w:tr>
      <w:tr w:rsidR="00703CCE" w:rsidRPr="0038569C" w14:paraId="1C523739" w14:textId="77777777" w:rsidTr="00864F34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347D2" w14:textId="77777777" w:rsid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3.1</w:t>
            </w:r>
          </w:p>
          <w:p w14:paraId="61D0EE06" w14:textId="42FD1FA1" w:rsidR="00703CCE" w:rsidRP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84BF9" w14:textId="1972140B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proofErr w:type="spellStart"/>
            <w:r w:rsidRPr="00A90131">
              <w:t>Автоматические</w:t>
            </w:r>
            <w:proofErr w:type="spellEnd"/>
            <w:r w:rsidRPr="00A90131">
              <w:t xml:space="preserve"> </w:t>
            </w:r>
            <w:proofErr w:type="spellStart"/>
            <w:r w:rsidRPr="00A90131">
              <w:t>выключатели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7A26B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27.90/</w:t>
            </w:r>
          </w:p>
          <w:p w14:paraId="1B976999" w14:textId="309EB418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A90131"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AD9C4" w14:textId="536FD2A9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703CCE">
              <w:t>Ток срабатывания теплового и электромагнитного расцепителя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1845A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ТКП 339-2022</w:t>
            </w:r>
          </w:p>
          <w:p w14:paraId="636F13D6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п.4.4.26.4</w:t>
            </w:r>
          </w:p>
          <w:p w14:paraId="3758D9DA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ТКП 181-2009</w:t>
            </w:r>
          </w:p>
          <w:p w14:paraId="66AA4341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п.Б.27.4</w:t>
            </w:r>
          </w:p>
          <w:p w14:paraId="0D40FD1D" w14:textId="2CE30442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703CCE">
              <w:t>ТНПА и другая документация на изделия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AEAE6" w14:textId="1C27242E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A90131">
              <w:t>МВИ.ВТ 566-2018</w:t>
            </w:r>
          </w:p>
        </w:tc>
      </w:tr>
      <w:tr w:rsidR="00703CCE" w:rsidRPr="0038569C" w14:paraId="573EAF83" w14:textId="77777777" w:rsidTr="00703CCE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4A085" w14:textId="77777777" w:rsid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3.2</w:t>
            </w:r>
          </w:p>
          <w:p w14:paraId="0BC856CB" w14:textId="0FD6FF16" w:rsidR="00703CCE" w:rsidRP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67174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1AEDF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27.90/</w:t>
            </w:r>
          </w:p>
          <w:p w14:paraId="352B4276" w14:textId="04DE77C8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A90131"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1821B" w14:textId="65A5F42B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703CCE">
              <w:t>Время срабатывания теплового и электромагнитного расцепителя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92C75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B7EDC" w14:textId="2A94FE86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A90131">
              <w:t>МВИ.ВТ 566-2018</w:t>
            </w:r>
          </w:p>
        </w:tc>
      </w:tr>
      <w:tr w:rsidR="00703CCE" w:rsidRPr="0038569C" w14:paraId="2F2EE121" w14:textId="77777777" w:rsidTr="00703CCE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52115" w14:textId="77777777" w:rsid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4.1</w:t>
            </w:r>
          </w:p>
          <w:p w14:paraId="16DEDBEE" w14:textId="42718917" w:rsidR="00703CCE" w:rsidRP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  <w:p w14:paraId="6FAFF035" w14:textId="77777777" w:rsidR="00703CCE" w:rsidRPr="00703CCE" w:rsidRDefault="00703CCE" w:rsidP="00703CC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7F720" w14:textId="77777777" w:rsidR="00703CCE" w:rsidRDefault="00703CCE" w:rsidP="00703CCE">
            <w:pPr>
              <w:pStyle w:val="af6"/>
              <w:rPr>
                <w:sz w:val="20"/>
                <w:szCs w:val="20"/>
                <w:lang w:val="ru-RU"/>
              </w:rPr>
            </w:pPr>
            <w:r w:rsidRPr="00A90131">
              <w:rPr>
                <w:sz w:val="20"/>
                <w:szCs w:val="20"/>
                <w:lang w:val="ru-RU"/>
              </w:rPr>
              <w:t xml:space="preserve">Устройства защитного отключения </w:t>
            </w:r>
          </w:p>
          <w:p w14:paraId="0CC07346" w14:textId="77777777" w:rsidR="00703CCE" w:rsidRPr="00A90131" w:rsidRDefault="00703CCE" w:rsidP="00703CCE">
            <w:pPr>
              <w:pStyle w:val="af6"/>
              <w:rPr>
                <w:sz w:val="20"/>
                <w:szCs w:val="20"/>
                <w:lang w:val="ru-RU"/>
              </w:rPr>
            </w:pPr>
            <w:r w:rsidRPr="00A90131">
              <w:rPr>
                <w:sz w:val="20"/>
                <w:szCs w:val="20"/>
                <w:lang w:val="ru-RU"/>
              </w:rPr>
              <w:t>(УЗО-Д)</w:t>
            </w:r>
          </w:p>
          <w:p w14:paraId="4B9F0848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30697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27.90/</w:t>
            </w:r>
          </w:p>
          <w:p w14:paraId="2F0D82B5" w14:textId="4AF0B79B" w:rsidR="00703CCE" w:rsidRPr="00703CCE" w:rsidRDefault="00703CCE" w:rsidP="00703CCE">
            <w:pPr>
              <w:pStyle w:val="af6"/>
              <w:ind w:left="133" w:right="141"/>
            </w:pPr>
            <w:r w:rsidRPr="00A90131"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08C9A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Отключающий</w:t>
            </w:r>
          </w:p>
          <w:p w14:paraId="345C1759" w14:textId="68DEBADF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proofErr w:type="spellStart"/>
            <w:r w:rsidRPr="00A90131">
              <w:t>дифференциальный</w:t>
            </w:r>
            <w:proofErr w:type="spellEnd"/>
            <w:r w:rsidRPr="00A90131">
              <w:t xml:space="preserve"> </w:t>
            </w:r>
            <w:proofErr w:type="spellStart"/>
            <w:r w:rsidRPr="00A90131">
              <w:t>ток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3EF6D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ТКП </w:t>
            </w:r>
            <w:proofErr w:type="gramStart"/>
            <w:r w:rsidRPr="00703CCE">
              <w:t>181-2009</w:t>
            </w:r>
            <w:proofErr w:type="gramEnd"/>
            <w:r w:rsidRPr="00703CCE">
              <w:t xml:space="preserve">, </w:t>
            </w:r>
          </w:p>
          <w:p w14:paraId="68F51072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п.В.4.61.4; </w:t>
            </w:r>
          </w:p>
          <w:p w14:paraId="1C84DC2E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ТКП </w:t>
            </w:r>
            <w:proofErr w:type="gramStart"/>
            <w:r w:rsidRPr="00703CCE">
              <w:t>339-2022</w:t>
            </w:r>
            <w:proofErr w:type="gramEnd"/>
            <w:r w:rsidRPr="00703CCE">
              <w:t>,</w:t>
            </w:r>
          </w:p>
          <w:p w14:paraId="2FFF805E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п.4.4.26.7 г);</w:t>
            </w:r>
          </w:p>
          <w:p w14:paraId="77EC5DB4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СТБ ГОСТ Р </w:t>
            </w:r>
            <w:proofErr w:type="gramStart"/>
            <w:r w:rsidRPr="00703CCE">
              <w:t>50807-2003</w:t>
            </w:r>
            <w:proofErr w:type="gramEnd"/>
            <w:r w:rsidRPr="00703CCE">
              <w:t>, п. 5.3, п.5.4;</w:t>
            </w:r>
          </w:p>
          <w:p w14:paraId="4BF870A5" w14:textId="41D3AE23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565F1B">
              <w:t>СН 4.04.01-2019, п.16.3.8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C5658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АМИ.ГР </w:t>
            </w:r>
            <w:proofErr w:type="gramStart"/>
            <w:r w:rsidRPr="00703CCE">
              <w:t>0061-2022</w:t>
            </w:r>
            <w:proofErr w:type="gramEnd"/>
          </w:p>
          <w:p w14:paraId="15065671" w14:textId="77777777" w:rsidR="00703CCE" w:rsidRPr="00A90131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</w:p>
        </w:tc>
      </w:tr>
      <w:tr w:rsidR="00703CCE" w:rsidRPr="0038569C" w14:paraId="6BBC45E0" w14:textId="77777777" w:rsidTr="00703CCE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EA7F4" w14:textId="77777777" w:rsid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4.2</w:t>
            </w:r>
          </w:p>
          <w:p w14:paraId="6A1961CE" w14:textId="11F2E16C" w:rsidR="00703CCE" w:rsidRP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  <w:p w14:paraId="486ABBF3" w14:textId="77777777" w:rsidR="00703CCE" w:rsidRPr="00703CCE" w:rsidRDefault="00703CCE" w:rsidP="00703CC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922EF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A1524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27.90/</w:t>
            </w:r>
          </w:p>
          <w:p w14:paraId="767DF380" w14:textId="659A0933" w:rsidR="00703CCE" w:rsidRPr="00703CCE" w:rsidRDefault="00703CCE" w:rsidP="00703CCE">
            <w:pPr>
              <w:pStyle w:val="af6"/>
              <w:ind w:left="133" w:right="141"/>
            </w:pPr>
            <w:r w:rsidRPr="00703CCE"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7D0B" w14:textId="615FE4EF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703CCE">
              <w:t>Время отключения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E84E2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ТКП </w:t>
            </w:r>
            <w:proofErr w:type="gramStart"/>
            <w:r w:rsidRPr="00703CCE">
              <w:t>181-2009</w:t>
            </w:r>
            <w:proofErr w:type="gramEnd"/>
            <w:r w:rsidRPr="00703CCE">
              <w:t xml:space="preserve">, </w:t>
            </w:r>
          </w:p>
          <w:p w14:paraId="119CA6B3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п.В.4.61.4; </w:t>
            </w:r>
          </w:p>
          <w:p w14:paraId="41B3D747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ТКП </w:t>
            </w:r>
            <w:proofErr w:type="gramStart"/>
            <w:r w:rsidRPr="00703CCE">
              <w:t>339-2022</w:t>
            </w:r>
            <w:proofErr w:type="gramEnd"/>
            <w:r w:rsidRPr="00703CCE">
              <w:t>,</w:t>
            </w:r>
          </w:p>
          <w:p w14:paraId="2B5685C0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п.4.4.26.7 д);</w:t>
            </w:r>
          </w:p>
          <w:p w14:paraId="1010FF77" w14:textId="3155F11D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703CCE">
              <w:t xml:space="preserve">СТБ ГОСТ Р </w:t>
            </w:r>
            <w:proofErr w:type="gramStart"/>
            <w:r w:rsidRPr="00703CCE">
              <w:t>50807-2003</w:t>
            </w:r>
            <w:proofErr w:type="gramEnd"/>
            <w:r w:rsidRPr="00703CCE">
              <w:t xml:space="preserve">, п.5.14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FC19F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АМИ.ГР </w:t>
            </w:r>
            <w:proofErr w:type="gramStart"/>
            <w:r w:rsidRPr="00703CCE">
              <w:t>0061-2022</w:t>
            </w:r>
            <w:proofErr w:type="gramEnd"/>
          </w:p>
          <w:p w14:paraId="7725445B" w14:textId="77777777" w:rsidR="00703CCE" w:rsidRPr="00A90131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</w:p>
        </w:tc>
      </w:tr>
    </w:tbl>
    <w:p w14:paraId="57BDBD90" w14:textId="77777777" w:rsidR="00E41B5C" w:rsidRDefault="00E41B5C" w:rsidP="00D50B4E">
      <w:pPr>
        <w:rPr>
          <w:b/>
        </w:rPr>
      </w:pPr>
    </w:p>
    <w:p w14:paraId="251E2B76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17601CC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772F9DDD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8C80E4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D9E39D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FDBBB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316AEA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837E4DB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32A6" w14:textId="77777777" w:rsidR="006E2EE1" w:rsidRDefault="006E2EE1" w:rsidP="0011070C">
      <w:r>
        <w:separator/>
      </w:r>
    </w:p>
  </w:endnote>
  <w:endnote w:type="continuationSeparator" w:id="0">
    <w:p w14:paraId="3EDC5DA9" w14:textId="77777777" w:rsidR="006E2EE1" w:rsidRDefault="006E2EE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1EC18B9" w14:textId="77777777" w:rsidTr="00092EA6">
      <w:trPr>
        <w:trHeight w:val="106"/>
      </w:trPr>
      <w:tc>
        <w:tcPr>
          <w:tcW w:w="3686" w:type="dxa"/>
          <w:hideMark/>
        </w:tcPr>
        <w:p w14:paraId="273BBC5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9B656E3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3301C28" w14:textId="5916D95C" w:rsidR="00124809" w:rsidRPr="006D33D8" w:rsidRDefault="00703CC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10.02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07B4EE4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3258856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297D1DA4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4AACF22D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F577B55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23153E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EF2A931" w14:textId="060C0F9D" w:rsidR="00A417E3" w:rsidRPr="009E4D11" w:rsidRDefault="00703CC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10.02.2023</w:t>
              </w:r>
            </w:p>
          </w:sdtContent>
        </w:sdt>
        <w:p w14:paraId="5E518315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81EA50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7D387E1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31678" w14:textId="77777777" w:rsidR="006E2EE1" w:rsidRDefault="006E2EE1" w:rsidP="0011070C">
      <w:r>
        <w:separator/>
      </w:r>
    </w:p>
  </w:footnote>
  <w:footnote w:type="continuationSeparator" w:id="0">
    <w:p w14:paraId="046CEF61" w14:textId="77777777" w:rsidR="006E2EE1" w:rsidRDefault="006E2EE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8C770B5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B0C7B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33C15F3" wp14:editId="5322D7E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E9AE0F" w14:textId="5B331D54" w:rsidR="00124809" w:rsidRPr="00703CCE" w:rsidRDefault="00124809" w:rsidP="00C13D24">
          <w:pPr>
            <w:pStyle w:val="28"/>
            <w:rPr>
              <w:bCs/>
              <w:sz w:val="28"/>
              <w:szCs w:val="28"/>
            </w:rPr>
          </w:pPr>
          <w:r w:rsidRPr="00703CCE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BY/112 </w:t>
          </w:r>
          <w:r w:rsidR="00703CCE">
            <w:rPr>
              <w:rFonts w:ascii="Times New Roman" w:hAnsi="Times New Roman" w:cs="Times New Roman"/>
              <w:sz w:val="28"/>
              <w:szCs w:val="28"/>
            </w:rPr>
            <w:t>2.4547</w:t>
          </w:r>
        </w:p>
      </w:tc>
    </w:tr>
  </w:tbl>
  <w:p w14:paraId="563BA1F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38263E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8E1AB8E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AC29854" wp14:editId="165ACAA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47F37F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9295E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58CDDCF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44B21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80055433">
    <w:abstractNumId w:val="6"/>
  </w:num>
  <w:num w:numId="2" w16cid:durableId="1712144510">
    <w:abstractNumId w:val="7"/>
  </w:num>
  <w:num w:numId="3" w16cid:durableId="155538640">
    <w:abstractNumId w:val="4"/>
  </w:num>
  <w:num w:numId="4" w16cid:durableId="488716441">
    <w:abstractNumId w:val="1"/>
  </w:num>
  <w:num w:numId="5" w16cid:durableId="1151824349">
    <w:abstractNumId w:val="11"/>
  </w:num>
  <w:num w:numId="6" w16cid:durableId="1143161811">
    <w:abstractNumId w:val="3"/>
  </w:num>
  <w:num w:numId="7" w16cid:durableId="140465883">
    <w:abstractNumId w:val="8"/>
  </w:num>
  <w:num w:numId="8" w16cid:durableId="435029361">
    <w:abstractNumId w:val="5"/>
  </w:num>
  <w:num w:numId="9" w16cid:durableId="598222638">
    <w:abstractNumId w:val="9"/>
  </w:num>
  <w:num w:numId="10" w16cid:durableId="143593601">
    <w:abstractNumId w:val="2"/>
  </w:num>
  <w:num w:numId="11" w16cid:durableId="1616058382">
    <w:abstractNumId w:val="0"/>
  </w:num>
  <w:num w:numId="12" w16cid:durableId="17820724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6E2EE1"/>
    <w:rsid w:val="00703C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F3D1D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Style5">
    <w:name w:val="Style5"/>
    <w:basedOn w:val="a"/>
    <w:uiPriority w:val="99"/>
    <w:rsid w:val="00703CCE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361581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361581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361581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361581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361581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10DE9"/>
    <w:rsid w:val="00361581"/>
    <w:rsid w:val="005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9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Квашук Павел Николаевич</cp:lastModifiedBy>
  <cp:revision>2</cp:revision>
  <cp:lastPrinted>2022-03-22T11:17:00Z</cp:lastPrinted>
  <dcterms:created xsi:type="dcterms:W3CDTF">2022-04-14T11:21:00Z</dcterms:created>
  <dcterms:modified xsi:type="dcterms:W3CDTF">2023-02-07T12:30:00Z</dcterms:modified>
</cp:coreProperties>
</file>