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EF3E5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6D88B02F" w:rsidR="00EF3E50" w:rsidRPr="00605AD3" w:rsidRDefault="004F13F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F13F0">
              <w:rPr>
                <w:bCs/>
                <w:sz w:val="28"/>
                <w:szCs w:val="28"/>
              </w:rPr>
              <w:t>№ ВY/112 2.4299</w:t>
            </w:r>
          </w:p>
        </w:tc>
      </w:tr>
      <w:tr w:rsidR="00EF3E50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6ADDFC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от </w:t>
            </w:r>
            <w:r w:rsidR="004F13F0">
              <w:rPr>
                <w:rFonts w:eastAsia="Calibri"/>
                <w:sz w:val="28"/>
                <w:szCs w:val="28"/>
              </w:rPr>
              <w:t>3</w:t>
            </w:r>
            <w:r w:rsidRPr="00243EB9">
              <w:rPr>
                <w:rFonts w:eastAsia="Calibri"/>
                <w:sz w:val="28"/>
                <w:szCs w:val="28"/>
              </w:rPr>
              <w:t xml:space="preserve">0 </w:t>
            </w:r>
            <w:r w:rsidR="004F13F0" w:rsidRPr="004F13F0">
              <w:rPr>
                <w:rFonts w:eastAsia="Calibri"/>
                <w:sz w:val="28"/>
                <w:szCs w:val="28"/>
              </w:rPr>
              <w:t>июля 2012 года</w:t>
            </w:r>
          </w:p>
        </w:tc>
      </w:tr>
      <w:tr w:rsidR="00EF3E50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26D59C58" w:rsidR="00EF3E50" w:rsidRPr="00605AD3" w:rsidRDefault="00EF3E50" w:rsidP="00EF3E50">
            <w:pPr>
              <w:ind w:firstLine="611"/>
              <w:rPr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На бланке ___________</w:t>
            </w:r>
          </w:p>
        </w:tc>
      </w:tr>
      <w:tr w:rsidR="00EF3E5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415EA4B2" w14:textId="571F9E84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на </w:t>
            </w:r>
            <w:r w:rsidRPr="00243EB9">
              <w:rPr>
                <w:rFonts w:eastAsia="Calibri"/>
                <w:sz w:val="28"/>
                <w:szCs w:val="28"/>
              </w:rPr>
              <w:fldChar w:fldCharType="begin"/>
            </w:r>
            <w:r w:rsidRPr="00243EB9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Pr="00243EB9">
              <w:rPr>
                <w:rFonts w:eastAsia="Calibri"/>
                <w:sz w:val="28"/>
                <w:szCs w:val="28"/>
              </w:rPr>
              <w:fldChar w:fldCharType="separate"/>
            </w:r>
            <w:r w:rsidR="00606ADA">
              <w:rPr>
                <w:rFonts w:eastAsia="Calibri"/>
                <w:noProof/>
                <w:sz w:val="28"/>
                <w:szCs w:val="28"/>
              </w:rPr>
              <w:t>2</w:t>
            </w:r>
            <w:r w:rsidRPr="00243EB9">
              <w:rPr>
                <w:rFonts w:eastAsia="Calibri"/>
                <w:sz w:val="28"/>
                <w:szCs w:val="28"/>
              </w:rPr>
              <w:fldChar w:fldCharType="end"/>
            </w:r>
            <w:r w:rsidRPr="00243EB9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4FFE57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Редакция 0</w:t>
            </w:r>
            <w:r w:rsidR="004F13F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7EE2A240" w:rsidR="00D223F7" w:rsidRPr="00605AD3" w:rsidRDefault="00EF3E50" w:rsidP="00EF3E50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  <w:proofErr w:type="gramStart"/>
            <w:r w:rsidRPr="00392564">
              <w:rPr>
                <w:b/>
                <w:sz w:val="28"/>
                <w:szCs w:val="28"/>
              </w:rPr>
              <w:t>ОБЛАСТЬ  АККРЕДИТАЦИИ</w:t>
            </w:r>
            <w:proofErr w:type="gramEnd"/>
            <w:r w:rsidRPr="00392564">
              <w:rPr>
                <w:b/>
                <w:sz w:val="28"/>
                <w:szCs w:val="28"/>
              </w:rPr>
              <w:t xml:space="preserve">  </w:t>
            </w:r>
            <w:r w:rsidRPr="00392564">
              <w:rPr>
                <w:sz w:val="28"/>
                <w:szCs w:val="28"/>
              </w:rPr>
              <w:t xml:space="preserve">от  </w:t>
            </w:r>
            <w:r w:rsidR="004F13F0">
              <w:rPr>
                <w:sz w:val="28"/>
                <w:szCs w:val="28"/>
              </w:rPr>
              <w:t>30</w:t>
            </w:r>
            <w:r w:rsidRPr="003925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</w:t>
            </w:r>
            <w:r w:rsidR="002676A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</w:t>
            </w:r>
            <w:r w:rsidRPr="0039256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22</w:t>
            </w:r>
            <w:r w:rsidRPr="00392564">
              <w:rPr>
                <w:sz w:val="28"/>
                <w:szCs w:val="28"/>
              </w:rPr>
              <w:t xml:space="preserve"> года</w:t>
            </w:r>
            <w:r w:rsidRPr="00392564">
              <w:rPr>
                <w:b/>
                <w:sz w:val="28"/>
                <w:szCs w:val="28"/>
              </w:rPr>
              <w:t xml:space="preserve"> 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418C9" w14:textId="77777777" w:rsidR="002F5415" w:rsidRDefault="002F5415" w:rsidP="00E644BC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14:paraId="01BBC91A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производственной лаборатории мяса и мясопродуктов</w:t>
            </w:r>
          </w:p>
          <w:p w14:paraId="1C1E94DB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цеха по переработке мяса и мясопродуктов филиала № 1 "</w:t>
            </w:r>
            <w:proofErr w:type="spellStart"/>
            <w:r w:rsidRPr="004F13F0">
              <w:rPr>
                <w:bCs/>
                <w:iCs/>
                <w:sz w:val="28"/>
                <w:szCs w:val="28"/>
              </w:rPr>
              <w:t>Цемагро</w:t>
            </w:r>
            <w:proofErr w:type="spellEnd"/>
            <w:r w:rsidRPr="004F13F0">
              <w:rPr>
                <w:bCs/>
                <w:iCs/>
                <w:sz w:val="28"/>
                <w:szCs w:val="28"/>
              </w:rPr>
              <w:t>"</w:t>
            </w:r>
          </w:p>
          <w:p w14:paraId="485A5CF4" w14:textId="5C41680E" w:rsidR="007A4485" w:rsidRPr="004F13F0" w:rsidRDefault="004F13F0" w:rsidP="004F1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F13F0">
              <w:rPr>
                <w:bCs/>
                <w:iCs/>
                <w:sz w:val="28"/>
                <w:szCs w:val="28"/>
                <w:lang w:val="ru-RU"/>
              </w:rPr>
              <w:t>Открытого акционерного общества «Белорусский цементный завод»</w:t>
            </w:r>
          </w:p>
        </w:tc>
      </w:tr>
    </w:tbl>
    <w:p w14:paraId="7C61EAB2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698"/>
        <w:gridCol w:w="980"/>
        <w:gridCol w:w="1712"/>
        <w:gridCol w:w="14"/>
        <w:gridCol w:w="1815"/>
        <w:gridCol w:w="1890"/>
      </w:tblGrid>
      <w:tr w:rsidR="00F40980" w:rsidRPr="00605AD3" w14:paraId="54DD72E6" w14:textId="77777777" w:rsidTr="002676AF">
        <w:trPr>
          <w:trHeight w:val="1277"/>
        </w:trPr>
        <w:tc>
          <w:tcPr>
            <w:tcW w:w="419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2676AF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19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8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0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12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9" w:type="dxa"/>
            <w:gridSpan w:val="2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8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5BB2A68C" w:rsidR="00A92ECA" w:rsidRPr="008D692C" w:rsidRDefault="004F13F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F13F0">
              <w:rPr>
                <w:b/>
                <w:color w:val="000000"/>
                <w:sz w:val="22"/>
                <w:szCs w:val="22"/>
              </w:rPr>
              <w:t xml:space="preserve">д. </w:t>
            </w:r>
            <w:proofErr w:type="spellStart"/>
            <w:proofErr w:type="gramStart"/>
            <w:r w:rsidRPr="004F13F0">
              <w:rPr>
                <w:b/>
                <w:color w:val="000000"/>
                <w:sz w:val="22"/>
                <w:szCs w:val="22"/>
              </w:rPr>
              <w:t>Низьки</w:t>
            </w:r>
            <w:proofErr w:type="spellEnd"/>
            <w:r w:rsidRPr="004F13F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F13F0">
              <w:rPr>
                <w:b/>
                <w:color w:val="000000"/>
                <w:sz w:val="22"/>
                <w:szCs w:val="22"/>
              </w:rPr>
              <w:t>213640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4F13F0">
              <w:rPr>
                <w:b/>
                <w:color w:val="000000"/>
                <w:sz w:val="22"/>
                <w:szCs w:val="22"/>
              </w:rPr>
              <w:t>Костюковичский район, Могилевская область</w:t>
            </w:r>
          </w:p>
        </w:tc>
      </w:tr>
      <w:tr w:rsidR="00743A64" w:rsidRPr="00605AD3" w14:paraId="52B597C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31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B9F01" w14:textId="6B28497D" w:rsidR="00743A64" w:rsidRPr="00743A64" w:rsidRDefault="00B02A87" w:rsidP="00743A64">
            <w:pPr>
              <w:pStyle w:val="af6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43A64">
              <w:t>.1</w:t>
            </w:r>
            <w:r w:rsidR="00743A64">
              <w:rPr>
                <w:lang w:val="ru-RU"/>
              </w:rPr>
              <w:t>***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422B" w14:textId="77777777" w:rsidR="00743A64" w:rsidRDefault="00743A64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</w:t>
            </w:r>
          </w:p>
          <w:p w14:paraId="06DF99D9" w14:textId="77777777" w:rsidR="00743A64" w:rsidRDefault="00743A64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54ADB" w14:textId="77777777" w:rsidR="00743A64" w:rsidRDefault="00743A64" w:rsidP="00743A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01.49/</w:t>
            </w:r>
          </w:p>
          <w:p w14:paraId="4B1DBAF3" w14:textId="0DE5883B" w:rsidR="00743A64" w:rsidRDefault="00743A64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DD532" w14:textId="77777777" w:rsidR="00743A64" w:rsidRDefault="00743A64" w:rsidP="0074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9303F33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47E0A8A1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18B3FAD2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52B2C2CC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13BAB271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7BBFCAE9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0EFABEBD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348C3AAC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4E99E10E" w14:textId="44741667" w:rsidR="002676AF" w:rsidRPr="002676AF" w:rsidRDefault="002676AF" w:rsidP="002676A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45580" w14:textId="77777777" w:rsidR="00743A64" w:rsidRPr="006B0BC6" w:rsidRDefault="00743A64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31904-2012</w:t>
            </w:r>
          </w:p>
          <w:p w14:paraId="61A1109A" w14:textId="77777777" w:rsidR="00743A64" w:rsidRPr="006B0BC6" w:rsidRDefault="00A615E8" w:rsidP="006B0BC6">
            <w:pPr>
              <w:jc w:val="both"/>
              <w:rPr>
                <w:sz w:val="22"/>
                <w:szCs w:val="22"/>
                <w:lang w:val="en-US"/>
              </w:rPr>
            </w:pPr>
            <w:hyperlink r:id="rId8" w:tgtFrame="_blank" w:history="1">
              <w:r w:rsidR="00743A64" w:rsidRPr="006B0BC6">
                <w:rPr>
                  <w:lang w:val="en-US"/>
                </w:rPr>
                <w:t>ГОСТ 21237-75</w:t>
              </w:r>
            </w:hyperlink>
          </w:p>
          <w:p w14:paraId="2D22AD38" w14:textId="46E5AAC9" w:rsidR="002676AF" w:rsidRPr="006B0BC6" w:rsidRDefault="006B0BC6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</w:p>
          <w:p w14:paraId="3365B51B" w14:textId="77777777" w:rsidR="00B02A87" w:rsidRPr="006B0BC6" w:rsidRDefault="00B02A87" w:rsidP="006B0BC6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05BBBB1" w14:textId="265C062D" w:rsidR="00B02A87" w:rsidRPr="006B0BC6" w:rsidRDefault="00B02A87" w:rsidP="006B0BC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9BC3" w14:textId="77777777" w:rsidR="00743A64" w:rsidRPr="006B0BC6" w:rsidRDefault="00743A64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31904-2012</w:t>
            </w:r>
          </w:p>
          <w:p w14:paraId="09CD5698" w14:textId="77777777" w:rsidR="00743A64" w:rsidRPr="006B0BC6" w:rsidRDefault="00A615E8" w:rsidP="006B0BC6">
            <w:pPr>
              <w:jc w:val="both"/>
              <w:rPr>
                <w:sz w:val="22"/>
                <w:szCs w:val="22"/>
                <w:lang w:val="en-US"/>
              </w:rPr>
            </w:pPr>
            <w:hyperlink r:id="rId9" w:tgtFrame="_blank" w:history="1">
              <w:r w:rsidR="00743A64" w:rsidRPr="006B0BC6">
                <w:rPr>
                  <w:lang w:val="en-US"/>
                </w:rPr>
                <w:t>ГОСТ 21237-75</w:t>
              </w:r>
            </w:hyperlink>
            <w:r w:rsidR="00743A64" w:rsidRPr="006B0BC6">
              <w:rPr>
                <w:sz w:val="22"/>
                <w:szCs w:val="22"/>
                <w:lang w:val="en-US"/>
              </w:rPr>
              <w:t xml:space="preserve"> п.1</w:t>
            </w:r>
          </w:p>
          <w:p w14:paraId="5A3C3477" w14:textId="03A4C650" w:rsidR="00743A64" w:rsidRPr="006B0BC6" w:rsidRDefault="006B0BC6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  <w:r w:rsidRPr="006B0BC6">
              <w:rPr>
                <w:sz w:val="22"/>
                <w:szCs w:val="22"/>
                <w:lang w:val="en-US"/>
              </w:rPr>
              <w:t xml:space="preserve"> п.3</w:t>
            </w:r>
          </w:p>
        </w:tc>
      </w:tr>
      <w:tr w:rsidR="002676AF" w:rsidRPr="00605AD3" w14:paraId="5B0A0AB5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819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5ABD" w14:textId="7FE89BC0" w:rsidR="002676AF" w:rsidRDefault="00B02A87" w:rsidP="00743A64">
            <w:pPr>
              <w:pStyle w:val="af6"/>
              <w:spacing w:line="276" w:lineRule="auto"/>
              <w:jc w:val="center"/>
            </w:pPr>
            <w:r>
              <w:rPr>
                <w:lang w:val="ru-RU"/>
              </w:rPr>
              <w:lastRenderedPageBreak/>
              <w:t>1</w:t>
            </w:r>
            <w:r w:rsidR="002676AF">
              <w:t>.2</w:t>
            </w:r>
            <w:r w:rsidR="002676AF">
              <w:rPr>
                <w:lang w:val="ru-RU"/>
              </w:rPr>
              <w:t>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244F4" w14:textId="77777777" w:rsidR="002676AF" w:rsidRDefault="002676AF" w:rsidP="002676AF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</w:t>
            </w:r>
          </w:p>
          <w:p w14:paraId="579AE611" w14:textId="77777777" w:rsidR="002676AF" w:rsidRDefault="002676AF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20CEE" w14:textId="77777777" w:rsidR="002676AF" w:rsidRDefault="002676AF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01.49/</w:t>
            </w:r>
          </w:p>
          <w:p w14:paraId="6C78F91C" w14:textId="32D6DA4F" w:rsidR="002676AF" w:rsidRDefault="002676AF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98654" w14:textId="1BD8A9D3" w:rsidR="002676AF" w:rsidRDefault="002676AF" w:rsidP="0074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Обнаружение возбудителя трихинеллеза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7E9E1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Р 54315-2011</w:t>
            </w:r>
          </w:p>
          <w:p w14:paraId="7FE41E86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34120-2017</w:t>
            </w:r>
          </w:p>
          <w:p w14:paraId="6D73E6F3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31476-2012</w:t>
            </w:r>
          </w:p>
          <w:p w14:paraId="126FE441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6B0BC6">
              <w:rPr>
                <w:sz w:val="22"/>
                <w:szCs w:val="22"/>
                <w:lang w:val="en-US"/>
              </w:rPr>
              <w:t>ВСП  утв.</w:t>
            </w:r>
            <w:proofErr w:type="gramEnd"/>
            <w:r w:rsidRPr="006B0BC6">
              <w:rPr>
                <w:sz w:val="22"/>
                <w:szCs w:val="22"/>
                <w:lang w:val="en-US"/>
              </w:rPr>
              <w:t xml:space="preserve"> постановлением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МСХиП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РБ №44 от 18.04.2008</w:t>
            </w:r>
          </w:p>
          <w:p w14:paraId="3AA338BB" w14:textId="69943B59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42D49" w14:textId="46F3D5EE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  <w:r w:rsidR="006B0BC6" w:rsidRPr="006B0BC6">
              <w:rPr>
                <w:sz w:val="22"/>
                <w:szCs w:val="22"/>
                <w:lang w:val="en-US"/>
              </w:rPr>
              <w:t xml:space="preserve"> п. 3</w:t>
            </w:r>
          </w:p>
        </w:tc>
      </w:tr>
    </w:tbl>
    <w:p w14:paraId="3651B72B" w14:textId="77777777" w:rsidR="005C5B99" w:rsidRPr="00605AD3" w:rsidRDefault="005C5B99" w:rsidP="00B02A8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33E40CE4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E093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8800" w14:textId="77777777" w:rsidR="00A615E8" w:rsidRDefault="00A615E8" w:rsidP="0011070C">
      <w:r>
        <w:separator/>
      </w:r>
    </w:p>
  </w:endnote>
  <w:endnote w:type="continuationSeparator" w:id="0">
    <w:p w14:paraId="01247A11" w14:textId="77777777" w:rsidR="00A615E8" w:rsidRDefault="00A615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1CC7AFC7" w:rsidR="00C379B5" w:rsidRPr="008D692C" w:rsidRDefault="002676AF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7305A1BB" w:rsidR="00A417E3" w:rsidRPr="00460ECA" w:rsidRDefault="002676A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845D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4DFE" w14:textId="77777777" w:rsidR="00A615E8" w:rsidRDefault="00A615E8" w:rsidP="0011070C">
      <w:r>
        <w:separator/>
      </w:r>
    </w:p>
  </w:footnote>
  <w:footnote w:type="continuationSeparator" w:id="0">
    <w:p w14:paraId="20B0FB47" w14:textId="77777777" w:rsidR="00A615E8" w:rsidRDefault="00A615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426"/>
      <w:gridCol w:w="236"/>
      <w:gridCol w:w="2457"/>
      <w:gridCol w:w="991"/>
      <w:gridCol w:w="1701"/>
      <w:gridCol w:w="1839"/>
      <w:gridCol w:w="1148"/>
      <w:gridCol w:w="731"/>
    </w:tblGrid>
    <w:tr w:rsidR="00781820" w:rsidRPr="00D337DC" w14:paraId="2B11C6B9" w14:textId="77777777" w:rsidTr="000C22B8">
      <w:trPr>
        <w:gridAfter w:val="1"/>
        <w:wAfter w:w="380" w:type="pct"/>
        <w:trHeight w:val="851"/>
        <w:tblHeader/>
      </w:trPr>
      <w:tc>
        <w:tcPr>
          <w:tcW w:w="381" w:type="pct"/>
          <w:gridSpan w:val="3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5"/>
          <w:tcBorders>
            <w:bottom w:val="single" w:sz="4" w:space="0" w:color="auto"/>
          </w:tcBorders>
          <w:vAlign w:val="center"/>
        </w:tcPr>
        <w:p w14:paraId="74B6FCEB" w14:textId="287E6EFC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606ADA" w:rsidRPr="00243EB9">
            <w:rPr>
              <w:sz w:val="28"/>
              <w:szCs w:val="28"/>
            </w:rPr>
            <w:t>2.</w:t>
          </w:r>
          <w:r w:rsidR="002676AF" w:rsidRPr="004F13F0">
            <w:rPr>
              <w:bCs/>
              <w:sz w:val="28"/>
              <w:szCs w:val="28"/>
            </w:rPr>
            <w:t>4299</w:t>
          </w:r>
        </w:p>
      </w:tc>
    </w:tr>
    <w:tr w:rsidR="000C22B8" w:rsidRPr="00DB1053" w14:paraId="176C8931" w14:textId="77777777" w:rsidTr="000C22B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222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0C22B8" w:rsidRPr="00DB1053" w:rsidRDefault="000C22B8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403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0C22B8" w:rsidRPr="00DB1053" w:rsidRDefault="000C22B8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51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0C22B8" w:rsidRPr="00DB1053" w:rsidRDefault="000C22B8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88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0C22B8" w:rsidRPr="00DB1053" w:rsidRDefault="000C22B8" w:rsidP="000C22B8">
          <w:pPr>
            <w:pStyle w:val="af6"/>
            <w:jc w:val="center"/>
          </w:pPr>
          <w:r w:rsidRPr="00DB1053">
            <w:t>4</w:t>
          </w:r>
        </w:p>
      </w:tc>
      <w:tc>
        <w:tcPr>
          <w:tcW w:w="958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0C22B8" w:rsidRPr="00DB1053" w:rsidRDefault="000C22B8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979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0C22B8" w:rsidRPr="00DB1053" w:rsidRDefault="000C22B8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672F0"/>
    <w:rsid w:val="001747CA"/>
    <w:rsid w:val="001843A0"/>
    <w:rsid w:val="001956F7"/>
    <w:rsid w:val="00195A33"/>
    <w:rsid w:val="001A4BEA"/>
    <w:rsid w:val="001B174D"/>
    <w:rsid w:val="001E3D8F"/>
    <w:rsid w:val="001E6E80"/>
    <w:rsid w:val="001F5BC4"/>
    <w:rsid w:val="00203440"/>
    <w:rsid w:val="0020355B"/>
    <w:rsid w:val="00225907"/>
    <w:rsid w:val="00234CBD"/>
    <w:rsid w:val="0026099C"/>
    <w:rsid w:val="002632A1"/>
    <w:rsid w:val="002676AF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359E"/>
    <w:rsid w:val="003054C2"/>
    <w:rsid w:val="00305E11"/>
    <w:rsid w:val="0031023B"/>
    <w:rsid w:val="0033011B"/>
    <w:rsid w:val="003717D2"/>
    <w:rsid w:val="0038715F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E5090"/>
    <w:rsid w:val="004F13F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250C"/>
    <w:rsid w:val="005E611E"/>
    <w:rsid w:val="00605AD3"/>
    <w:rsid w:val="00606ADA"/>
    <w:rsid w:val="00614867"/>
    <w:rsid w:val="00630922"/>
    <w:rsid w:val="00645468"/>
    <w:rsid w:val="006472D5"/>
    <w:rsid w:val="00651B94"/>
    <w:rsid w:val="006534C3"/>
    <w:rsid w:val="00697905"/>
    <w:rsid w:val="006A336B"/>
    <w:rsid w:val="006A4791"/>
    <w:rsid w:val="006B0BC6"/>
    <w:rsid w:val="006C605F"/>
    <w:rsid w:val="006D1CDB"/>
    <w:rsid w:val="006D5D42"/>
    <w:rsid w:val="006D5DCE"/>
    <w:rsid w:val="00715A45"/>
    <w:rsid w:val="0071603C"/>
    <w:rsid w:val="00731452"/>
    <w:rsid w:val="00734508"/>
    <w:rsid w:val="00741FBB"/>
    <w:rsid w:val="0074243A"/>
    <w:rsid w:val="00743A64"/>
    <w:rsid w:val="0075090E"/>
    <w:rsid w:val="007571AF"/>
    <w:rsid w:val="00781820"/>
    <w:rsid w:val="0079041E"/>
    <w:rsid w:val="00792698"/>
    <w:rsid w:val="00793251"/>
    <w:rsid w:val="0079386A"/>
    <w:rsid w:val="007A1818"/>
    <w:rsid w:val="007A4175"/>
    <w:rsid w:val="007A4485"/>
    <w:rsid w:val="007C05FE"/>
    <w:rsid w:val="007C3A37"/>
    <w:rsid w:val="007D7BA2"/>
    <w:rsid w:val="0080242F"/>
    <w:rsid w:val="008124DA"/>
    <w:rsid w:val="0081462F"/>
    <w:rsid w:val="00814DD3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91D6C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77F9"/>
    <w:rsid w:val="0095347E"/>
    <w:rsid w:val="00983EAE"/>
    <w:rsid w:val="00992CF6"/>
    <w:rsid w:val="009940B7"/>
    <w:rsid w:val="009A2E8B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79EB"/>
    <w:rsid w:val="00A22C46"/>
    <w:rsid w:val="00A40143"/>
    <w:rsid w:val="00A417E3"/>
    <w:rsid w:val="00A46D5C"/>
    <w:rsid w:val="00A47C62"/>
    <w:rsid w:val="00A51D9A"/>
    <w:rsid w:val="00A615E8"/>
    <w:rsid w:val="00A66F3D"/>
    <w:rsid w:val="00A74B14"/>
    <w:rsid w:val="00A755C7"/>
    <w:rsid w:val="00A76F8A"/>
    <w:rsid w:val="00A82548"/>
    <w:rsid w:val="00A92ECA"/>
    <w:rsid w:val="00AA0FB3"/>
    <w:rsid w:val="00AA7A11"/>
    <w:rsid w:val="00AD4B7A"/>
    <w:rsid w:val="00AE17DA"/>
    <w:rsid w:val="00AF36D9"/>
    <w:rsid w:val="00B00CAF"/>
    <w:rsid w:val="00B02A87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E0939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7BC9"/>
    <w:rsid w:val="00CA53E3"/>
    <w:rsid w:val="00CB0A7A"/>
    <w:rsid w:val="00CC52B4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5116"/>
    <w:rsid w:val="00E95EA8"/>
    <w:rsid w:val="00EA24D7"/>
    <w:rsid w:val="00EA6CEB"/>
    <w:rsid w:val="00EC3FB7"/>
    <w:rsid w:val="00ED10E7"/>
    <w:rsid w:val="00EE4575"/>
    <w:rsid w:val="00EF3E50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2F4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styleId="aff1">
    <w:name w:val="FollowedHyperlink"/>
    <w:basedOn w:val="a0"/>
    <w:uiPriority w:val="99"/>
    <w:semiHidden/>
    <w:unhideWhenUsed/>
    <w:rsid w:val="00793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757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75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Юрий</cp:lastModifiedBy>
  <cp:revision>3</cp:revision>
  <cp:lastPrinted>2022-06-22T08:35:00Z</cp:lastPrinted>
  <dcterms:created xsi:type="dcterms:W3CDTF">2022-07-20T11:59:00Z</dcterms:created>
  <dcterms:modified xsi:type="dcterms:W3CDTF">2022-07-20T12:39:00Z</dcterms:modified>
</cp:coreProperties>
</file>