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C9AFCF6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2.2224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7753D793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21967">
              <w:rPr>
                <w:bCs/>
                <w:sz w:val="28"/>
                <w:szCs w:val="28"/>
              </w:rPr>
              <w:t>26.12.2002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2D685D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9F2455" w:rsidRPr="009F2455">
                  <w:rPr>
                    <w:rFonts w:cs="Times New Roman"/>
                    <w:bCs/>
                    <w:sz w:val="28"/>
                    <w:szCs w:val="28"/>
                  </w:rPr>
                  <w:t>0007174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1279735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2196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863DE8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138AB">
                  <w:rPr>
                    <w:rStyle w:val="38"/>
                    <w:szCs w:val="28"/>
                  </w:rPr>
                  <w:t>13</w:t>
                </w:r>
                <w:r w:rsidR="005C7B39" w:rsidRPr="00C26CFF">
                  <w:rPr>
                    <w:rStyle w:val="38"/>
                    <w:szCs w:val="28"/>
                  </w:rPr>
                  <w:t xml:space="preserve"> </w:t>
                </w:r>
                <w:r w:rsidR="00C26CFF" w:rsidRPr="00C26CFF">
                  <w:rPr>
                    <w:rStyle w:val="38"/>
                    <w:szCs w:val="28"/>
                  </w:rPr>
                  <w:t>мая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 xml:space="preserve">испытательной  лаборатории </w:t>
            </w:r>
          </w:p>
          <w:p w14:paraId="0EC707BB" w14:textId="4611ABCD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>щества с дополнительной ответственностью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75A1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НТС</w:t>
            </w:r>
            <w:r w:rsidRPr="00675A1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F40980" w:rsidRPr="007A4175" w14:paraId="052C50A9" w14:textId="77777777" w:rsidTr="00BE41B6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6C6E734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43782">
              <w:rPr>
                <w:b/>
                <w:sz w:val="22"/>
                <w:szCs w:val="22"/>
              </w:rPr>
              <w:t xml:space="preserve">ул. </w:t>
            </w:r>
            <w:r w:rsidR="00F17CE3" w:rsidRPr="00043782">
              <w:rPr>
                <w:b/>
                <w:sz w:val="22"/>
                <w:szCs w:val="22"/>
              </w:rPr>
              <w:t>Хуто</w:t>
            </w:r>
            <w:r w:rsidR="00051C1C" w:rsidRPr="00043782">
              <w:rPr>
                <w:b/>
                <w:sz w:val="22"/>
                <w:szCs w:val="22"/>
              </w:rPr>
              <w:t>рянского, 35А, 246015, г.</w:t>
            </w:r>
            <w:r w:rsidRPr="00043782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681023" w:rsidRPr="004E5090" w14:paraId="7F748ED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582B2B3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1.1</w:t>
            </w:r>
          </w:p>
          <w:p w14:paraId="158D8B5F" w14:textId="320E81E0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2287E45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16811734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7163DC5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1F09B7A6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00" w:type="dxa"/>
            <w:shd w:val="clear" w:color="auto" w:fill="auto"/>
          </w:tcPr>
          <w:p w14:paraId="52D72974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235E324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п.Б.29.4</w:t>
            </w:r>
          </w:p>
          <w:p w14:paraId="6FBC10FB" w14:textId="20253366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п.4.4.28.6</w:t>
            </w:r>
          </w:p>
        </w:tc>
        <w:tc>
          <w:tcPr>
            <w:tcW w:w="2159" w:type="dxa"/>
            <w:shd w:val="clear" w:color="auto" w:fill="auto"/>
          </w:tcPr>
          <w:p w14:paraId="1CE44DB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МВИ.ГМ.767-201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7D8557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03DE3ECD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39C73FA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1.2</w:t>
            </w:r>
          </w:p>
          <w:p w14:paraId="359930EA" w14:textId="541A3A6D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shd w:val="clear" w:color="auto" w:fill="auto"/>
          </w:tcPr>
          <w:p w14:paraId="50F65441" w14:textId="77777777" w:rsidR="00E53053" w:rsidRPr="00043782" w:rsidRDefault="00E53053" w:rsidP="00970D75">
            <w:pPr>
              <w:pStyle w:val="af6"/>
            </w:pPr>
          </w:p>
        </w:tc>
        <w:tc>
          <w:tcPr>
            <w:tcW w:w="900" w:type="dxa"/>
            <w:shd w:val="clear" w:color="auto" w:fill="auto"/>
          </w:tcPr>
          <w:p w14:paraId="150B13E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506AFD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4C95F7FF" w14:textId="789EDB9A" w:rsidR="007A3B5B" w:rsidRPr="00043782" w:rsidRDefault="00E53053" w:rsidP="0017533B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Проверка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3057C06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181-2009 </w:t>
            </w:r>
          </w:p>
          <w:p w14:paraId="317C6C2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п.Б.29.2</w:t>
            </w:r>
          </w:p>
          <w:p w14:paraId="0D4D29D9" w14:textId="4E319A63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п.4.4.28.2</w:t>
            </w:r>
          </w:p>
        </w:tc>
        <w:tc>
          <w:tcPr>
            <w:tcW w:w="2159" w:type="dxa"/>
            <w:shd w:val="clear" w:color="auto" w:fill="auto"/>
          </w:tcPr>
          <w:p w14:paraId="644B26F9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МВИ.ГМ.767-201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322300B0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283F3EBF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15657D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1.3</w:t>
            </w:r>
          </w:p>
          <w:p w14:paraId="001BF04E" w14:textId="03E3402F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shd w:val="clear" w:color="auto" w:fill="auto"/>
          </w:tcPr>
          <w:p w14:paraId="4ADE8BCB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6A5D21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278F746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3735305" w14:textId="77777777" w:rsidR="00D62341" w:rsidRPr="00043782" w:rsidRDefault="00E53053" w:rsidP="00D62341">
            <w:pPr>
              <w:ind w:left="-59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Проверка цепи «фаза-нуль» (цепи зануления)  в электроустановках до 1кВ с глухим заземлением нейтрали </w:t>
            </w:r>
            <w:r w:rsidR="00D62341" w:rsidRPr="00043782">
              <w:rPr>
                <w:sz w:val="22"/>
                <w:szCs w:val="22"/>
              </w:rPr>
              <w:t xml:space="preserve">(в системах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C</w:t>
            </w:r>
            <w:r w:rsidR="00D62341" w:rsidRPr="00043782">
              <w:rPr>
                <w:sz w:val="22"/>
                <w:szCs w:val="22"/>
              </w:rPr>
              <w:t xml:space="preserve">,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S</w:t>
            </w:r>
            <w:r w:rsidR="00D62341" w:rsidRPr="00043782">
              <w:rPr>
                <w:sz w:val="22"/>
                <w:szCs w:val="22"/>
              </w:rPr>
              <w:t>,</w:t>
            </w:r>
          </w:p>
          <w:p w14:paraId="65B30022" w14:textId="2A44E0BA" w:rsidR="007A3B5B" w:rsidRPr="00043782" w:rsidRDefault="00D62341" w:rsidP="00D62341">
            <w:pPr>
              <w:pStyle w:val="af6"/>
              <w:rPr>
                <w:lang w:val="ru-RU"/>
              </w:rPr>
            </w:pPr>
            <w:r w:rsidRPr="00043782">
              <w:t xml:space="preserve">TN-C- S)  </w:t>
            </w:r>
          </w:p>
        </w:tc>
        <w:tc>
          <w:tcPr>
            <w:tcW w:w="1800" w:type="dxa"/>
            <w:shd w:val="clear" w:color="auto" w:fill="auto"/>
          </w:tcPr>
          <w:p w14:paraId="1F19120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1FD5BC8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п.Б.29.8</w:t>
            </w:r>
          </w:p>
          <w:p w14:paraId="5DF0192E" w14:textId="77777777" w:rsid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65ADADE0" w14:textId="794EC532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30331.3-95</w:t>
            </w:r>
          </w:p>
          <w:p w14:paraId="52F464BB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04C94B87" w14:textId="77777777" w:rsidR="00E53053" w:rsidRPr="00043782" w:rsidRDefault="00E53053" w:rsidP="00970D75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п.4.4.28.5</w:t>
            </w:r>
          </w:p>
        </w:tc>
        <w:tc>
          <w:tcPr>
            <w:tcW w:w="2159" w:type="dxa"/>
            <w:shd w:val="clear" w:color="auto" w:fill="auto"/>
          </w:tcPr>
          <w:p w14:paraId="39633B9B" w14:textId="77777777" w:rsidR="00E53053" w:rsidRPr="00043782" w:rsidRDefault="00E53053" w:rsidP="00970D75">
            <w:pPr>
              <w:rPr>
                <w:sz w:val="22"/>
                <w:szCs w:val="22"/>
                <w:lang w:val="en-US"/>
              </w:rPr>
            </w:pPr>
            <w:r w:rsidRPr="00043782">
              <w:rPr>
                <w:sz w:val="22"/>
                <w:szCs w:val="22"/>
              </w:rPr>
              <w:t>МВИ.ГМ.766-201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2EF280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3E4E5009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1C26156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2.1</w:t>
            </w:r>
          </w:p>
          <w:p w14:paraId="1D56ED52" w14:textId="7C100261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DC745C0" w14:textId="6DABFD8F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043782" w:rsidRPr="00043782">
              <w:rPr>
                <w:lang w:val="ru-RU"/>
              </w:rPr>
              <w:t xml:space="preserve"> </w:t>
            </w:r>
            <w:r w:rsidRPr="00043782">
              <w:rPr>
                <w:lang w:val="ru-RU"/>
              </w:rPr>
              <w:t xml:space="preserve">В </w:t>
            </w:r>
          </w:p>
          <w:p w14:paraId="2496A10E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30DBF030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2ADB24A7" w14:textId="009A28C6" w:rsidR="00B71C0D" w:rsidRPr="00043782" w:rsidRDefault="00B71C0D" w:rsidP="00B71C0D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419E78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lastRenderedPageBreak/>
              <w:t>27.12/</w:t>
            </w:r>
          </w:p>
          <w:p w14:paraId="60D4A745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5921F1D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06485F11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2173AFF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3B957A0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7D01B4B4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1B4F682D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7F032FB9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28D88696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6E33928A" w14:textId="15AFE796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4B89AE38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lastRenderedPageBreak/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BED7E5F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2184BA0F" w14:textId="20DFA0B7" w:rsidR="00E53053" w:rsidRPr="00043782" w:rsidRDefault="00E53053" w:rsidP="0017533B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п.Б.27.1</w:t>
            </w:r>
          </w:p>
        </w:tc>
        <w:tc>
          <w:tcPr>
            <w:tcW w:w="2159" w:type="dxa"/>
            <w:shd w:val="clear" w:color="auto" w:fill="auto"/>
          </w:tcPr>
          <w:p w14:paraId="7BE293D5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МВИ.ГМ.328-201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</w:tc>
      </w:tr>
      <w:tr w:rsidR="00681023" w:rsidRPr="004E5090" w14:paraId="1AD81816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22831D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2.2</w:t>
            </w:r>
          </w:p>
          <w:p w14:paraId="5D613445" w14:textId="6B0D12B8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1F3473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C0382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88F631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D8A95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65E650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п.Б.27.3</w:t>
            </w:r>
          </w:p>
          <w:p w14:paraId="4FA507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09244B2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30331.3-95</w:t>
            </w:r>
          </w:p>
          <w:p w14:paraId="506489D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3C09A39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58D51265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МВИ.ГМ.766-201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012F9E49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B71C0D" w:rsidRPr="00B71C0D" w14:paraId="2E57CD00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369" w14:textId="77777777" w:rsidR="00B71C0D" w:rsidRPr="00B71C0D" w:rsidRDefault="00B71C0D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lastRenderedPageBreak/>
              <w:t>1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CEFABD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5E519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03" w14:textId="77777777" w:rsidR="00B71C0D" w:rsidRPr="00B71C0D" w:rsidRDefault="00B71C0D" w:rsidP="00B71C0D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A684" w14:textId="77777777" w:rsidR="00B71C0D" w:rsidRPr="00B71C0D" w:rsidRDefault="00B71C0D" w:rsidP="00B71C0D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F3D" w14:textId="77777777" w:rsidR="00B71C0D" w:rsidRPr="00B71C0D" w:rsidRDefault="00B71C0D" w:rsidP="00B71C0D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6</w:t>
            </w:r>
          </w:p>
        </w:tc>
      </w:tr>
      <w:tr w:rsidR="00681023" w:rsidRPr="00B71C0D" w14:paraId="45BDBC56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429DCC37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3.1</w:t>
            </w:r>
          </w:p>
          <w:p w14:paraId="6F20B4FE" w14:textId="3AB0297B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14:paraId="54CC7809" w14:textId="5FDAF313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Силовые кабельные линии напряжением до 1000</w:t>
            </w:r>
            <w:r w:rsidR="00043782">
              <w:rPr>
                <w:sz w:val="22"/>
                <w:szCs w:val="22"/>
              </w:rPr>
              <w:t xml:space="preserve"> </w:t>
            </w:r>
            <w:r w:rsidRPr="00B71C0D">
              <w:rPr>
                <w:sz w:val="22"/>
                <w:szCs w:val="22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325C7F6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27.32/</w:t>
            </w:r>
          </w:p>
          <w:p w14:paraId="1B750847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22.000</w:t>
            </w:r>
          </w:p>
          <w:p w14:paraId="73CB527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A26EAA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2040F36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10C8539A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пр.Б п.Б.30.1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703BEB45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МВИ.ГМ.328-201</w:t>
            </w:r>
            <w:r w:rsidRPr="00B71C0D">
              <w:rPr>
                <w:sz w:val="22"/>
                <w:szCs w:val="22"/>
                <w:lang w:val="en-US"/>
              </w:rPr>
              <w:t>7</w:t>
            </w:r>
          </w:p>
        </w:tc>
      </w:tr>
      <w:tr w:rsidR="00E53053" w:rsidRPr="00B71C0D" w14:paraId="3C0631A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AE78C12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4.1</w:t>
            </w:r>
          </w:p>
          <w:p w14:paraId="3D4DB3AF" w14:textId="1FF588F9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8F30582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Электродвига</w:t>
            </w:r>
          </w:p>
          <w:p w14:paraId="4E272A43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тели переменного тока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F8D249B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27.12/</w:t>
            </w:r>
          </w:p>
          <w:p w14:paraId="74C2271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5762CD4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6A563F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7B5180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5BF2988E" w14:textId="5EB09328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пр.Б п.Б 7.2 табл.Б.7.2</w:t>
            </w:r>
            <w:r w:rsidR="00F551E1">
              <w:rPr>
                <w:sz w:val="22"/>
                <w:szCs w:val="22"/>
              </w:rPr>
              <w:t xml:space="preserve"> п.</w:t>
            </w:r>
            <w:r w:rsidRPr="00B71C0D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D35F93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МВИ.ГМ.328-2017</w:t>
            </w:r>
          </w:p>
        </w:tc>
      </w:tr>
      <w:tr w:rsidR="00E53053" w:rsidRPr="00B71C0D" w14:paraId="3385FFFC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3C85710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5.1</w:t>
            </w:r>
          </w:p>
          <w:p w14:paraId="54AC277D" w14:textId="07C0BD22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B73D35B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58027F1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27.90/</w:t>
            </w:r>
          </w:p>
          <w:p w14:paraId="30893952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1B68C06E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CAAF3EF" w14:textId="370A55B3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55CE599" w14:textId="77777777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37E10D40" w14:textId="77777777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пр.В п.В.4.61.4;</w:t>
            </w:r>
          </w:p>
          <w:p w14:paraId="69CBF837" w14:textId="689369C7" w:rsidR="00F551E1" w:rsidRPr="00EA301D" w:rsidRDefault="00F551E1" w:rsidP="00F551E1">
            <w:pPr>
              <w:ind w:right="-108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 xml:space="preserve">СН 4.04.01-2019 </w:t>
            </w:r>
          </w:p>
          <w:p w14:paraId="15898E15" w14:textId="50FE4626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91C7374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МВИ.ГМ.787-2017</w:t>
            </w:r>
          </w:p>
        </w:tc>
      </w:tr>
      <w:tr w:rsidR="00E53053" w:rsidRPr="00B71C0D" w14:paraId="3708490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E68EE5F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5.2</w:t>
            </w:r>
          </w:p>
          <w:p w14:paraId="36BA2E08" w14:textId="1A8DBF4E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84A753" w14:textId="77777777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F13DA64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27.90/</w:t>
            </w:r>
          </w:p>
          <w:p w14:paraId="77AE13DA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6C3C971E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B7E3CBA" w14:textId="77777777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4EC9BE3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ТКП 181-2009</w:t>
            </w:r>
          </w:p>
          <w:p w14:paraId="64253817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пр.В п.В.4.61.4;</w:t>
            </w:r>
          </w:p>
          <w:p w14:paraId="2F2C339E" w14:textId="77777777" w:rsidR="00F551E1" w:rsidRPr="00EA301D" w:rsidRDefault="00F551E1" w:rsidP="00F551E1">
            <w:pPr>
              <w:ind w:right="-108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 xml:space="preserve">СН 4.04.01-2019 </w:t>
            </w:r>
          </w:p>
          <w:p w14:paraId="30832B53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321E984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МВИ.ГМ.787-2017</w:t>
            </w:r>
          </w:p>
        </w:tc>
      </w:tr>
      <w:tr w:rsidR="00E53053" w:rsidRPr="0041025E" w14:paraId="099E7737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4EF8A75" w14:textId="77777777" w:rsid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6.1</w:t>
            </w:r>
          </w:p>
          <w:p w14:paraId="53E6E78A" w14:textId="194E8922" w:rsidR="00E53053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C4D69FB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Изделия медицинской техники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E79BA6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26.60/</w:t>
            </w:r>
          </w:p>
          <w:p w14:paraId="704B047F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08F86A2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D0C66B4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7F81A" w14:textId="77777777" w:rsidR="00BE41B6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</w:p>
          <w:p w14:paraId="1FCCE4C1" w14:textId="7CCC7F2E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12.2.025-76</w:t>
            </w:r>
          </w:p>
          <w:p w14:paraId="12708008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п. 2.3.1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0EC6410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12.2.025-76 </w:t>
            </w:r>
          </w:p>
          <w:p w14:paraId="07C77349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п. 4.4</w:t>
            </w:r>
          </w:p>
        </w:tc>
      </w:tr>
      <w:tr w:rsidR="00E53053" w:rsidRPr="00B71C0D" w14:paraId="058D5DD4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DEC6FED" w14:textId="77777777" w:rsidR="00267216" w:rsidRDefault="00E53053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1F5020BB" w14:textId="5BE6BCF8" w:rsidR="006138AB" w:rsidRPr="00267216" w:rsidRDefault="006138AB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0047A6A" w14:textId="60F987C8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Системы вентиляции с принудительным побуждением</w:t>
            </w:r>
          </w:p>
          <w:p w14:paraId="26D919DA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1C17A30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28.25/</w:t>
            </w:r>
          </w:p>
          <w:p w14:paraId="267973E8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23.000</w:t>
            </w:r>
          </w:p>
          <w:p w14:paraId="1C60577C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3708FF79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6F3D8D1C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75B684E" w14:textId="0ECF7901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Аэродинамические испытания: скорость потока, давление, температура, расход воздуха</w:t>
            </w:r>
          </w:p>
          <w:p w14:paraId="78BD38FF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32FC3A7" w14:textId="77777777" w:rsidR="00EA301D" w:rsidRPr="00EA301D" w:rsidRDefault="00EA301D" w:rsidP="00EA301D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СН 4.02.03-2019</w:t>
            </w:r>
          </w:p>
          <w:p w14:paraId="2A718D2D" w14:textId="77777777" w:rsidR="00EA301D" w:rsidRPr="00EA301D" w:rsidRDefault="00EA301D" w:rsidP="00EA301D">
            <w:pPr>
              <w:pStyle w:val="ab"/>
              <w:framePr w:hSpace="180" w:wrap="around" w:vAnchor="text" w:hAnchor="text" w:xAlign="right" w:y="1"/>
              <w:spacing w:after="0"/>
              <w:suppressOverlap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СП 1.03.02-2020</w:t>
            </w:r>
          </w:p>
          <w:p w14:paraId="1C86A83D" w14:textId="77777777" w:rsidR="00E53053" w:rsidRPr="00EA301D" w:rsidRDefault="00E53053" w:rsidP="00970D75">
            <w:pPr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F0E48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ГОСТ 12.3.018-79</w:t>
            </w:r>
          </w:p>
          <w:p w14:paraId="587B197B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</w:tr>
    </w:tbl>
    <w:p w14:paraId="22E7C3DC" w14:textId="30519DF9" w:rsidR="00E53053" w:rsidRDefault="00E53053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290" w14:textId="77777777" w:rsidR="0041489A" w:rsidRDefault="0041489A" w:rsidP="0011070C">
      <w:r>
        <w:separator/>
      </w:r>
    </w:p>
  </w:endnote>
  <w:endnote w:type="continuationSeparator" w:id="0">
    <w:p w14:paraId="45C701A3" w14:textId="77777777" w:rsidR="0041489A" w:rsidRDefault="00414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0CE273D" w:rsidR="00124809" w:rsidRPr="006D33D8" w:rsidRDefault="00F17C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714168"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13FDAF1" w:rsidR="00A417E3" w:rsidRPr="009E4D11" w:rsidRDefault="00F5772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CD2E78">
                <w:rPr>
                  <w:rFonts w:eastAsia="ArialMT"/>
                  <w:u w:val="single"/>
                  <w:lang w:val="ru-RU"/>
                </w:rPr>
                <w:t>.</w:t>
              </w:r>
              <w:r w:rsidR="00D50B4E" w:rsidRPr="00E36003">
                <w:rPr>
                  <w:rFonts w:eastAsia="ArialMT"/>
                  <w:u w:val="single"/>
                </w:rPr>
                <w:t>0</w:t>
              </w:r>
              <w:r w:rsidR="00CD2E78"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841" w14:textId="77777777" w:rsidR="0041489A" w:rsidRDefault="0041489A" w:rsidP="0011070C">
      <w:r>
        <w:separator/>
      </w:r>
    </w:p>
  </w:footnote>
  <w:footnote w:type="continuationSeparator" w:id="0">
    <w:p w14:paraId="08FE2EC8" w14:textId="77777777" w:rsidR="0041489A" w:rsidRDefault="004148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69FA7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2.2224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B6555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2455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3</cp:revision>
  <cp:lastPrinted>2022-05-10T06:28:00Z</cp:lastPrinted>
  <dcterms:created xsi:type="dcterms:W3CDTF">2022-05-14T10:22:00Z</dcterms:created>
  <dcterms:modified xsi:type="dcterms:W3CDTF">2022-05-14T10:23:00Z</dcterms:modified>
</cp:coreProperties>
</file>