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76CB59F3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08102F">
              <w:rPr>
                <w:rFonts w:cs="Times New Roman"/>
                <w:bCs/>
                <w:sz w:val="28"/>
                <w:szCs w:val="28"/>
              </w:rPr>
              <w:t>2.0259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39BE4224" w:rsidR="00F40980" w:rsidRPr="0008102F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08102F">
              <w:rPr>
                <w:bCs/>
                <w:sz w:val="28"/>
                <w:szCs w:val="28"/>
              </w:rPr>
              <w:t>18.12.1995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649D424A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EndPr/>
              <w:sdtContent>
                <w:r w:rsidR="0008102F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5DF18B4D" w14:textId="03BBB0C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EndPr/>
              <w:sdtContent>
                <w:r w:rsidR="00827F50">
                  <w:rPr>
                    <w:rFonts w:eastAsia="Calibri"/>
                    <w:sz w:val="28"/>
                    <w:szCs w:val="28"/>
                  </w:rPr>
                  <w:t>18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5D30ED61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8102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E3B5128" w14:textId="77777777" w:rsidTr="00F40980">
        <w:tc>
          <w:tcPr>
            <w:tcW w:w="9751" w:type="dxa"/>
            <w:gridSpan w:val="2"/>
          </w:tcPr>
          <w:p w14:paraId="019E3A9D" w14:textId="2625D303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2-08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8102F">
                  <w:rPr>
                    <w:rStyle w:val="38"/>
                    <w:szCs w:val="28"/>
                  </w:rPr>
                  <w:t>19 августа 2022 года</w:t>
                </w:r>
              </w:sdtContent>
            </w:sdt>
            <w:bookmarkEnd w:id="1"/>
          </w:p>
        </w:tc>
      </w:tr>
      <w:tr w:rsidR="00D223F7" w:rsidRPr="007F66CA" w14:paraId="1349BAE2" w14:textId="77777777" w:rsidTr="00F40980">
        <w:tc>
          <w:tcPr>
            <w:tcW w:w="5678" w:type="dxa"/>
          </w:tcPr>
          <w:p w14:paraId="34A5473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3AB0774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BC8BFA2" w14:textId="4254B34C" w:rsidR="0008102F" w:rsidRPr="0008102F" w:rsidRDefault="0008102F" w:rsidP="0008102F">
            <w:pPr>
              <w:pStyle w:val="3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8102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центральной производственной лаборатории</w:t>
            </w:r>
          </w:p>
          <w:p w14:paraId="4F6C6B43" w14:textId="466F4A25" w:rsidR="0008102F" w:rsidRPr="0008102F" w:rsidRDefault="0008102F" w:rsidP="0008102F">
            <w:pPr>
              <w:pStyle w:val="3"/>
              <w:spacing w:line="216" w:lineRule="auto"/>
              <w:ind w:left="-57" w:right="-57" w:firstLine="231"/>
              <w:rPr>
                <w:rFonts w:ascii="Times New Roman" w:hAnsi="Times New Roman" w:cs="Times New Roman"/>
                <w:b w:val="0"/>
                <w:bCs w:val="0"/>
                <w:sz w:val="26"/>
              </w:rPr>
            </w:pPr>
            <w:r w:rsidRPr="0008102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Совместного  предприятия открытого акционерного общества «СПАРТАК</w:t>
            </w:r>
            <w:r w:rsidRPr="0008102F">
              <w:rPr>
                <w:rFonts w:ascii="Times New Roman" w:hAnsi="Times New Roman" w:cs="Times New Roman"/>
                <w:b w:val="0"/>
                <w:bCs w:val="0"/>
                <w:sz w:val="26"/>
              </w:rPr>
              <w:t>»</w:t>
            </w:r>
          </w:p>
          <w:p w14:paraId="3D80D9AC" w14:textId="141CD882" w:rsidR="007A4485" w:rsidRPr="007F66CA" w:rsidRDefault="007A448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0360B86D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1701"/>
        <w:gridCol w:w="2127"/>
        <w:gridCol w:w="1842"/>
      </w:tblGrid>
      <w:tr w:rsidR="00F40980" w:rsidRPr="007A4175" w14:paraId="28BC4E9D" w14:textId="77777777" w:rsidTr="0098447C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98447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5F1783F2" w:rsidR="0090767F" w:rsidRPr="0008102F" w:rsidRDefault="0008102F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02F">
              <w:rPr>
                <w:b/>
                <w:bCs/>
                <w:sz w:val="22"/>
                <w:szCs w:val="22"/>
              </w:rPr>
              <w:t>ул. Советская, 63, 246003, г. Гомель, Гомельская область</w:t>
            </w:r>
          </w:p>
        </w:tc>
      </w:tr>
      <w:tr w:rsidR="00F5747C" w:rsidRPr="0038569C" w14:paraId="17652996" w14:textId="77777777" w:rsidTr="0098447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75469" w14:textId="77777777" w:rsidR="00F5747C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  <w:p w14:paraId="184E223C" w14:textId="4D721A4A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1445" w14:textId="25ED3808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t>Печенье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5E1E5" w14:textId="77777777" w:rsidR="00F5747C" w:rsidRPr="0098447C" w:rsidRDefault="00F5747C" w:rsidP="0098447C">
            <w:pPr>
              <w:jc w:val="center"/>
              <w:rPr>
                <w:sz w:val="22"/>
                <w:szCs w:val="22"/>
              </w:rPr>
            </w:pPr>
            <w:r w:rsidRPr="0098447C">
              <w:rPr>
                <w:sz w:val="22"/>
                <w:szCs w:val="22"/>
                <w:lang w:val="en-US"/>
              </w:rPr>
              <w:t>10</w:t>
            </w:r>
            <w:r w:rsidRPr="0098447C">
              <w:rPr>
                <w:sz w:val="22"/>
                <w:szCs w:val="22"/>
              </w:rPr>
              <w:t>.72/</w:t>
            </w:r>
          </w:p>
          <w:p w14:paraId="6427ECF9" w14:textId="77777777" w:rsidR="00F5747C" w:rsidRPr="0098447C" w:rsidRDefault="00F5747C" w:rsidP="0098447C">
            <w:pPr>
              <w:jc w:val="center"/>
              <w:rPr>
                <w:sz w:val="22"/>
                <w:szCs w:val="22"/>
              </w:rPr>
            </w:pPr>
            <w:r w:rsidRPr="0098447C">
              <w:rPr>
                <w:sz w:val="22"/>
                <w:szCs w:val="22"/>
              </w:rPr>
              <w:t>42.000</w:t>
            </w:r>
          </w:p>
          <w:p w14:paraId="6ABB040A" w14:textId="77777777" w:rsidR="00F5747C" w:rsidRPr="0098447C" w:rsidRDefault="00F5747C" w:rsidP="0098447C">
            <w:pPr>
              <w:jc w:val="center"/>
              <w:rPr>
                <w:sz w:val="22"/>
                <w:szCs w:val="22"/>
              </w:rPr>
            </w:pPr>
          </w:p>
          <w:p w14:paraId="4E0A3E95" w14:textId="02BB375F" w:rsidR="00F5747C" w:rsidRPr="0098447C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6EFF1" w14:textId="77777777" w:rsidR="00F5747C" w:rsidRPr="0098447C" w:rsidRDefault="00F5747C" w:rsidP="0098447C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8447C">
              <w:rPr>
                <w:rFonts w:ascii="Times New Roman" w:hAnsi="Times New Roman"/>
                <w:b w:val="0"/>
                <w:sz w:val="22"/>
                <w:szCs w:val="22"/>
              </w:rPr>
              <w:t xml:space="preserve"> Отбор проб</w:t>
            </w:r>
          </w:p>
          <w:p w14:paraId="707FB123" w14:textId="77777777" w:rsidR="00F5747C" w:rsidRPr="0098447C" w:rsidRDefault="00F5747C" w:rsidP="0098447C">
            <w:pPr>
              <w:rPr>
                <w:sz w:val="22"/>
                <w:szCs w:val="22"/>
              </w:rPr>
            </w:pPr>
          </w:p>
          <w:p w14:paraId="6DBB7B95" w14:textId="77777777" w:rsidR="00F5747C" w:rsidRPr="0098447C" w:rsidRDefault="00F5747C" w:rsidP="0098447C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7A0FB7B6" w14:textId="17A3D1FB" w:rsidR="00F5747C" w:rsidRPr="0098447C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C718A" w14:textId="77777777" w:rsidR="00F5747C" w:rsidRDefault="00F5747C" w:rsidP="0098447C">
            <w:pPr>
              <w:spacing w:line="216" w:lineRule="auto"/>
              <w:rPr>
                <w:sz w:val="22"/>
                <w:szCs w:val="22"/>
              </w:rPr>
            </w:pPr>
            <w:r w:rsidRPr="0098447C">
              <w:rPr>
                <w:sz w:val="22"/>
                <w:szCs w:val="22"/>
              </w:rPr>
              <w:t>ГОСТ 5904-82</w:t>
            </w:r>
          </w:p>
          <w:p w14:paraId="4C80E44F" w14:textId="6245F1FA" w:rsidR="00F5747C" w:rsidRPr="0098447C" w:rsidRDefault="00F5747C" w:rsidP="0098447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5904-2019</w:t>
            </w:r>
            <w:r w:rsidRPr="0098447C">
              <w:rPr>
                <w:sz w:val="22"/>
                <w:szCs w:val="22"/>
              </w:rPr>
              <w:t xml:space="preserve"> </w:t>
            </w:r>
          </w:p>
          <w:p w14:paraId="07C39B2C" w14:textId="77777777" w:rsidR="00F5747C" w:rsidRPr="0098447C" w:rsidRDefault="00F5747C" w:rsidP="0098447C">
            <w:pPr>
              <w:spacing w:line="216" w:lineRule="auto"/>
              <w:rPr>
                <w:sz w:val="22"/>
                <w:szCs w:val="22"/>
              </w:rPr>
            </w:pPr>
            <w:r w:rsidRPr="0098447C">
              <w:rPr>
                <w:sz w:val="22"/>
                <w:szCs w:val="22"/>
              </w:rPr>
              <w:t>ГОСТ 31904-2012</w:t>
            </w:r>
          </w:p>
          <w:p w14:paraId="76248CBF" w14:textId="77777777" w:rsidR="00F5747C" w:rsidRPr="00610C3B" w:rsidRDefault="00F5747C" w:rsidP="0098447C">
            <w:pPr>
              <w:rPr>
                <w:sz w:val="22"/>
                <w:szCs w:val="22"/>
              </w:rPr>
            </w:pPr>
            <w:r w:rsidRPr="0098447C">
              <w:rPr>
                <w:sz w:val="22"/>
                <w:szCs w:val="22"/>
              </w:rPr>
              <w:t>СТБ 1036-97</w:t>
            </w:r>
          </w:p>
          <w:p w14:paraId="73386A34" w14:textId="77777777" w:rsidR="00F5747C" w:rsidRPr="0098447C" w:rsidRDefault="00F5747C" w:rsidP="0098447C">
            <w:pPr>
              <w:spacing w:line="216" w:lineRule="auto"/>
              <w:rPr>
                <w:sz w:val="22"/>
                <w:szCs w:val="22"/>
              </w:rPr>
            </w:pPr>
            <w:r w:rsidRPr="0098447C">
              <w:rPr>
                <w:sz w:val="22"/>
                <w:szCs w:val="22"/>
              </w:rPr>
              <w:t>СТБ 1053-2015</w:t>
            </w:r>
          </w:p>
          <w:p w14:paraId="4807BC4D" w14:textId="6F8D37D5" w:rsidR="00F5747C" w:rsidRPr="0098447C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E2020" w14:textId="77777777" w:rsidR="00F5747C" w:rsidRDefault="00F5747C" w:rsidP="0098447C">
            <w:pPr>
              <w:spacing w:line="216" w:lineRule="auto"/>
              <w:rPr>
                <w:sz w:val="22"/>
                <w:szCs w:val="22"/>
              </w:rPr>
            </w:pPr>
            <w:r w:rsidRPr="0098447C">
              <w:rPr>
                <w:sz w:val="22"/>
                <w:szCs w:val="22"/>
              </w:rPr>
              <w:t>ГОСТ 5904-82</w:t>
            </w:r>
          </w:p>
          <w:p w14:paraId="564F3F9B" w14:textId="4A571D85" w:rsidR="00F5747C" w:rsidRPr="0098447C" w:rsidRDefault="00F5747C" w:rsidP="0098447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5904-2019</w:t>
            </w:r>
            <w:r w:rsidRPr="0098447C">
              <w:rPr>
                <w:sz w:val="22"/>
                <w:szCs w:val="22"/>
              </w:rPr>
              <w:t xml:space="preserve">  </w:t>
            </w:r>
          </w:p>
          <w:p w14:paraId="3947FABF" w14:textId="77777777" w:rsidR="00F5747C" w:rsidRPr="0098447C" w:rsidRDefault="00F5747C" w:rsidP="0098447C">
            <w:pPr>
              <w:spacing w:line="216" w:lineRule="auto"/>
              <w:rPr>
                <w:sz w:val="22"/>
                <w:szCs w:val="22"/>
              </w:rPr>
            </w:pPr>
            <w:r w:rsidRPr="0098447C">
              <w:rPr>
                <w:sz w:val="22"/>
                <w:szCs w:val="22"/>
              </w:rPr>
              <w:t>ГОСТ 31904-2012</w:t>
            </w:r>
          </w:p>
          <w:p w14:paraId="196B3846" w14:textId="77777777" w:rsidR="00F5747C" w:rsidRPr="00610C3B" w:rsidRDefault="00F5747C" w:rsidP="0098447C">
            <w:pPr>
              <w:spacing w:line="216" w:lineRule="auto"/>
              <w:rPr>
                <w:sz w:val="22"/>
                <w:szCs w:val="22"/>
              </w:rPr>
            </w:pPr>
            <w:r w:rsidRPr="0098447C">
              <w:rPr>
                <w:sz w:val="22"/>
                <w:szCs w:val="22"/>
              </w:rPr>
              <w:t>СТБ 1036-97</w:t>
            </w:r>
          </w:p>
          <w:p w14:paraId="6BCFA120" w14:textId="415A8276" w:rsidR="00F5747C" w:rsidRPr="0098447C" w:rsidRDefault="00F5747C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8447C">
              <w:rPr>
                <w:sz w:val="22"/>
                <w:szCs w:val="22"/>
              </w:rPr>
              <w:t>СТБ 1053-2015</w:t>
            </w:r>
          </w:p>
        </w:tc>
      </w:tr>
      <w:tr w:rsidR="00F5747C" w:rsidRPr="0038569C" w14:paraId="7EB179E7" w14:textId="77777777" w:rsidTr="006A7E5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5CD7F47D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1290EC03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BAD21" w14:textId="77777777" w:rsidR="00F5747C" w:rsidRDefault="00F5747C" w:rsidP="009844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</w:p>
          <w:p w14:paraId="104D964B" w14:textId="77777777" w:rsidR="00F5747C" w:rsidRDefault="00F5747C" w:rsidP="009844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196BDF50" w14:textId="58B77F06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2C405" w14:textId="0B8B83C8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t>Органолептические показатели: вкус, запах, форма, поверхность, цвет, вид в изломе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B3C8B" w14:textId="77777777" w:rsidR="00F5747C" w:rsidRPr="001D7FCB" w:rsidRDefault="00F5747C" w:rsidP="0098447C">
            <w:pPr>
              <w:rPr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t xml:space="preserve">ГОСТ 24901-89 </w:t>
            </w:r>
          </w:p>
          <w:p w14:paraId="1B5E4C68" w14:textId="77777777" w:rsidR="00F5747C" w:rsidRPr="001D7FCB" w:rsidRDefault="00F5747C" w:rsidP="0098447C">
            <w:pPr>
              <w:rPr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t>СТБ 966-94</w:t>
            </w:r>
          </w:p>
          <w:p w14:paraId="0BA5F632" w14:textId="77777777" w:rsidR="00F5747C" w:rsidRPr="001D7FCB" w:rsidRDefault="00F5747C" w:rsidP="0098447C">
            <w:pPr>
              <w:rPr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t>ТУ РБ</w:t>
            </w:r>
          </w:p>
          <w:p w14:paraId="78E2A06C" w14:textId="77777777" w:rsidR="00F5747C" w:rsidRPr="001D7FCB" w:rsidRDefault="00F5747C" w:rsidP="0098447C">
            <w:pPr>
              <w:rPr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t>400078278.001-2003</w:t>
            </w:r>
          </w:p>
          <w:p w14:paraId="60BC104C" w14:textId="1CAF8715" w:rsidR="00F5747C" w:rsidRDefault="00F5747C" w:rsidP="00984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постановлением  МЗ РБ  №52 от 21.06.2013  </w:t>
            </w:r>
          </w:p>
          <w:p w14:paraId="59080497" w14:textId="1396CF5A" w:rsidR="00F5747C" w:rsidRPr="009745D9" w:rsidRDefault="00F5747C" w:rsidP="0098447C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 xml:space="preserve">м </w:t>
            </w:r>
            <w:r w:rsidRPr="00A22580">
              <w:rPr>
                <w:sz w:val="22"/>
                <w:szCs w:val="22"/>
              </w:rPr>
              <w:t xml:space="preserve"> Совета Министров </w:t>
            </w:r>
            <w:r w:rsidR="00EF1095">
              <w:rPr>
                <w:sz w:val="22"/>
                <w:szCs w:val="22"/>
              </w:rPr>
              <w:t xml:space="preserve"> РБ </w:t>
            </w:r>
            <w:r w:rsidRPr="00A22580">
              <w:rPr>
                <w:sz w:val="22"/>
                <w:szCs w:val="22"/>
              </w:rPr>
              <w:t>№37 от 25.01.2021</w:t>
            </w:r>
          </w:p>
          <w:p w14:paraId="29CA16F7" w14:textId="77777777" w:rsidR="00F5747C" w:rsidRPr="00FC2E5A" w:rsidRDefault="00F5747C" w:rsidP="0098447C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A06EA5B" w14:textId="694C71F8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48DFD606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5897-90 п.2</w:t>
            </w:r>
          </w:p>
        </w:tc>
      </w:tr>
      <w:tr w:rsidR="00F5747C" w:rsidRPr="0038569C" w14:paraId="1BB14929" w14:textId="77777777" w:rsidTr="006A7E5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6AEA32CD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53C05645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28B48" w14:textId="77777777" w:rsidR="00F5747C" w:rsidRDefault="00F5747C" w:rsidP="009844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</w:p>
          <w:p w14:paraId="08326293" w14:textId="1E46209A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C53D5" w14:textId="035D6673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49422B08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31300D97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5900-</w:t>
            </w:r>
            <w:r w:rsidRPr="002840A9">
              <w:rPr>
                <w:sz w:val="22"/>
                <w:szCs w:val="22"/>
              </w:rPr>
              <w:t>2014 п.7</w:t>
            </w:r>
          </w:p>
        </w:tc>
      </w:tr>
      <w:tr w:rsidR="00F5747C" w:rsidRPr="0038569C" w14:paraId="0B328778" w14:textId="77777777" w:rsidTr="001D04D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4CC58588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557C" w14:textId="3F74FC20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61C18" w14:textId="77777777" w:rsidR="00F5747C" w:rsidRDefault="00F5747C" w:rsidP="009844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</w:p>
          <w:p w14:paraId="750F5A26" w14:textId="02F08E14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2576B" w14:textId="61874212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C3155">
              <w:rPr>
                <w:sz w:val="22"/>
                <w:szCs w:val="22"/>
              </w:rPr>
              <w:t>Массовая доля общего сахара (по сахарозе) в пересчёте на сухое вещество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08834" w14:textId="6ABD8B19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5EEAF" w14:textId="1BFC7B8C" w:rsidR="00F5747C" w:rsidRPr="00827F50" w:rsidRDefault="00F5747C" w:rsidP="00827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5903-89 </w:t>
            </w:r>
            <w:r w:rsidR="00827F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 5.3.3</w:t>
            </w:r>
          </w:p>
        </w:tc>
      </w:tr>
      <w:tr w:rsidR="00F5747C" w:rsidRPr="0038569C" w14:paraId="427B998C" w14:textId="77777777" w:rsidTr="001D04D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F1F1" w14:textId="6431AFA6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9565" w14:textId="4A24C48D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AAD90" w14:textId="77777777" w:rsidR="00F5747C" w:rsidRDefault="00F5747C" w:rsidP="009844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</w:p>
          <w:p w14:paraId="3FCA44A5" w14:textId="6551408E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838A5" w14:textId="79268038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C3155">
              <w:rPr>
                <w:sz w:val="22"/>
                <w:szCs w:val="22"/>
              </w:rPr>
              <w:t>Массовая доля жира в пересчёте на сухое вещество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1EF74" w14:textId="217517F2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C02FD" w14:textId="5511CF1E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35342">
              <w:rPr>
                <w:sz w:val="22"/>
                <w:szCs w:val="22"/>
              </w:rPr>
              <w:t>ГОСТ 31902-2012 п.9</w:t>
            </w:r>
          </w:p>
        </w:tc>
      </w:tr>
      <w:tr w:rsidR="00F5747C" w:rsidRPr="0038569C" w14:paraId="362FE12B" w14:textId="77777777" w:rsidTr="001D04D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C7E10" w14:textId="5C87C854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EB95" w14:textId="77777777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38598" w14:textId="77777777" w:rsidR="00F5747C" w:rsidRDefault="00F5747C" w:rsidP="009844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</w:p>
          <w:p w14:paraId="49D65658" w14:textId="5D259935" w:rsidR="00B7356B" w:rsidRPr="006C4470" w:rsidRDefault="00F5747C" w:rsidP="006C4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B560B" w14:textId="287CE23C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C3155">
              <w:rPr>
                <w:sz w:val="22"/>
                <w:szCs w:val="22"/>
              </w:rPr>
              <w:t xml:space="preserve">Щёлочность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0C94D" w14:textId="77777777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758A0" w14:textId="59FFEDAA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5898-87 п.4</w:t>
            </w:r>
          </w:p>
        </w:tc>
      </w:tr>
      <w:tr w:rsidR="0027354D" w:rsidRPr="0038569C" w14:paraId="306C82D2" w14:textId="77777777" w:rsidTr="00610C3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83B1C" w14:textId="127EF246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10B22" w14:textId="77777777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10C3B">
              <w:rPr>
                <w:color w:val="000000"/>
                <w:sz w:val="22"/>
                <w:szCs w:val="22"/>
              </w:rPr>
              <w:t>Печенье</w:t>
            </w:r>
          </w:p>
          <w:p w14:paraId="4170655B" w14:textId="6512603C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D72BE" w14:textId="77777777" w:rsidR="0027354D" w:rsidRDefault="0027354D" w:rsidP="00F574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</w:p>
          <w:p w14:paraId="0FED3924" w14:textId="1837B0A7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5CED5" w14:textId="2B80B10A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C3155">
              <w:rPr>
                <w:sz w:val="22"/>
                <w:szCs w:val="22"/>
              </w:rPr>
              <w:t>Намокаемость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74F00" w14:textId="77777777" w:rsidR="0027354D" w:rsidRPr="001D7FCB" w:rsidRDefault="0027354D" w:rsidP="00F5747C">
            <w:pPr>
              <w:rPr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t xml:space="preserve">ГОСТ 24901-89 </w:t>
            </w:r>
          </w:p>
          <w:p w14:paraId="4D6EA783" w14:textId="77777777" w:rsidR="0027354D" w:rsidRPr="001D7FCB" w:rsidRDefault="0027354D" w:rsidP="00F5747C">
            <w:pPr>
              <w:rPr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t>СТБ 966-94</w:t>
            </w:r>
          </w:p>
          <w:p w14:paraId="291D37BD" w14:textId="77777777" w:rsidR="0027354D" w:rsidRPr="001D7FCB" w:rsidRDefault="0027354D" w:rsidP="00F5747C">
            <w:pPr>
              <w:rPr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lastRenderedPageBreak/>
              <w:t>ТУ РБ</w:t>
            </w:r>
          </w:p>
          <w:p w14:paraId="60F01DC2" w14:textId="77777777" w:rsidR="0027354D" w:rsidRPr="001D7FCB" w:rsidRDefault="0027354D" w:rsidP="00F5747C">
            <w:pPr>
              <w:rPr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t>400078278.001-2003</w:t>
            </w:r>
          </w:p>
          <w:p w14:paraId="76B27BFB" w14:textId="77777777" w:rsidR="0027354D" w:rsidRDefault="0027354D" w:rsidP="00F57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постановление  МЗ РБ  №52 от 21.06.2013  </w:t>
            </w:r>
          </w:p>
          <w:p w14:paraId="384B4A97" w14:textId="042FC24B" w:rsidR="0027354D" w:rsidRPr="009745D9" w:rsidRDefault="0027354D" w:rsidP="00F5747C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 Совета Министров</w:t>
            </w:r>
            <w:r w:rsidR="00EF1095">
              <w:rPr>
                <w:sz w:val="22"/>
                <w:szCs w:val="22"/>
              </w:rPr>
              <w:t xml:space="preserve"> РБ</w:t>
            </w:r>
            <w:r w:rsidRPr="00A22580">
              <w:rPr>
                <w:sz w:val="22"/>
                <w:szCs w:val="22"/>
              </w:rPr>
              <w:t xml:space="preserve"> №37 от 25.01.2021</w:t>
            </w:r>
          </w:p>
          <w:p w14:paraId="3B7946D1" w14:textId="77777777" w:rsidR="0027354D" w:rsidRPr="00FC2E5A" w:rsidRDefault="0027354D" w:rsidP="00F5747C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BCC700F" w14:textId="77777777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3CF81" w14:textId="03149338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lastRenderedPageBreak/>
              <w:t>ГОСТ 10114-80</w:t>
            </w:r>
          </w:p>
        </w:tc>
      </w:tr>
      <w:tr w:rsidR="0027354D" w:rsidRPr="0038569C" w14:paraId="3CF90616" w14:textId="77777777" w:rsidTr="00610C3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6E475D23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1.8*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251D415B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082DE" w14:textId="77777777" w:rsidR="0027354D" w:rsidRDefault="0027354D" w:rsidP="00F574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</w:p>
          <w:p w14:paraId="0E9849C7" w14:textId="5C8948FA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32333" w14:textId="19C196DC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C3155">
              <w:rPr>
                <w:sz w:val="22"/>
                <w:szCs w:val="22"/>
              </w:rPr>
              <w:t>Массовая доля золы, не растворимой в растворе   соляной кислоты с массовой долей10 %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0F14" w14:textId="77777777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5C951" w14:textId="32C528F3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840A9">
              <w:rPr>
                <w:sz w:val="22"/>
                <w:szCs w:val="22"/>
              </w:rPr>
              <w:t>ГОСТ 5901-2014 п.9</w:t>
            </w:r>
          </w:p>
        </w:tc>
      </w:tr>
      <w:tr w:rsidR="0027354D" w:rsidRPr="0038569C" w14:paraId="2C2FCC10" w14:textId="77777777" w:rsidTr="00610C3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B55C8" w14:textId="47C3B904" w:rsidR="0027354D" w:rsidRPr="00295E4A" w:rsidRDefault="0027354D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6A0B1" w14:textId="234461D7" w:rsidR="0027354D" w:rsidRPr="00295E4A" w:rsidRDefault="0027354D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0C080" w14:textId="77777777" w:rsidR="0027354D" w:rsidRDefault="0027354D" w:rsidP="00F574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</w:p>
          <w:p w14:paraId="470F6145" w14:textId="0DA5E09F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36C09" w14:textId="2FA6D961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C3155">
              <w:rPr>
                <w:sz w:val="22"/>
                <w:szCs w:val="22"/>
              </w:rPr>
              <w:t>Массовая доля общей сернистой кислоты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4522F" w14:textId="2816C175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1C8C3" w14:textId="2EEE18C2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576009">
              <w:rPr>
                <w:sz w:val="22"/>
                <w:szCs w:val="22"/>
              </w:rPr>
              <w:t>ГОСТ 26811-</w:t>
            </w:r>
            <w:r>
              <w:rPr>
                <w:sz w:val="22"/>
                <w:szCs w:val="22"/>
              </w:rPr>
              <w:t>2014</w:t>
            </w:r>
          </w:p>
        </w:tc>
      </w:tr>
      <w:tr w:rsidR="0027354D" w:rsidRPr="0038569C" w14:paraId="4787FCD5" w14:textId="77777777" w:rsidTr="002766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AE65C" w14:textId="664BB0D0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3275" w14:textId="6F5BED41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89EFE" w14:textId="77777777" w:rsidR="0027354D" w:rsidRDefault="0027354D" w:rsidP="00F574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</w:p>
          <w:p w14:paraId="7360A6F1" w14:textId="3A387248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14FE1" w14:textId="2284FF50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C3155">
              <w:rPr>
                <w:sz w:val="22"/>
                <w:szCs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24CF9" w14:textId="2972097E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FA4F4" w14:textId="63435AA8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773B1E">
              <w:rPr>
                <w:sz w:val="22"/>
                <w:szCs w:val="22"/>
              </w:rPr>
              <w:t>10444.15-94</w:t>
            </w:r>
          </w:p>
        </w:tc>
      </w:tr>
      <w:tr w:rsidR="0027354D" w:rsidRPr="0038569C" w14:paraId="6F13B818" w14:textId="77777777" w:rsidTr="002766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410DB" w14:textId="70A28A5B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7678B" w14:textId="2D92EC36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CD197" w14:textId="77777777" w:rsidR="0027354D" w:rsidRDefault="0027354D" w:rsidP="005D6A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</w:p>
          <w:p w14:paraId="40CC0C00" w14:textId="15616766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520EE" w14:textId="54C869DA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D4EDC" w14:textId="6627E14A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72644" w14:textId="7BBE1202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27354D" w:rsidRPr="0038569C" w14:paraId="6ECE9DBD" w14:textId="77777777" w:rsidTr="002766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4166D" w14:textId="25254F64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4663" w14:textId="7B0E3C91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1BA12" w14:textId="77777777" w:rsidR="0027354D" w:rsidRDefault="0027354D" w:rsidP="005D6A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</w:p>
          <w:p w14:paraId="62C2284B" w14:textId="1C9C1145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F378B" w14:textId="77777777" w:rsidR="0027354D" w:rsidRDefault="0027354D" w:rsidP="005D6AE7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Дрожжи</w:t>
            </w:r>
          </w:p>
          <w:p w14:paraId="4D90A77A" w14:textId="01425724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5D22E" w14:textId="65802CC4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D06E6" w14:textId="45C5CB77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73B1E">
              <w:rPr>
                <w:sz w:val="22"/>
                <w:szCs w:val="22"/>
              </w:rPr>
              <w:t>ГОСТ 10444.12-2013</w:t>
            </w:r>
          </w:p>
        </w:tc>
      </w:tr>
      <w:tr w:rsidR="0027354D" w:rsidRPr="0038569C" w14:paraId="648F6738" w14:textId="77777777" w:rsidTr="00D312C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A9F8" w14:textId="4980654C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6290" w14:textId="3AF3C49F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2A12B" w14:textId="77777777" w:rsidR="0027354D" w:rsidRDefault="0027354D" w:rsidP="005D6A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</w:p>
          <w:p w14:paraId="2E07157D" w14:textId="31BDC803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03AD1" w14:textId="58AEE950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Плесени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D5F09" w14:textId="0B0EEF39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33638" w14:textId="77777777" w:rsidR="0027354D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73B1E">
              <w:rPr>
                <w:sz w:val="22"/>
                <w:szCs w:val="22"/>
              </w:rPr>
              <w:t>ГОСТ 10444.12-2013</w:t>
            </w:r>
          </w:p>
          <w:p w14:paraId="11E3A075" w14:textId="3E478E84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7354D" w:rsidRPr="0038569C" w14:paraId="0FE74DDD" w14:textId="77777777" w:rsidTr="00D312C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F3C15" w14:textId="77777777" w:rsidR="0027354D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  <w:p w14:paraId="45D31F8C" w14:textId="3CB17E18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AD2BB" w14:textId="77777777" w:rsidR="00D312CE" w:rsidRPr="0027354D" w:rsidRDefault="00D312CE" w:rsidP="00D312CE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Изделия вафельные</w:t>
            </w:r>
          </w:p>
          <w:p w14:paraId="4F6E1DFE" w14:textId="116304D7" w:rsidR="0027354D" w:rsidRPr="0027354D" w:rsidRDefault="00D312CE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(вафли, вафельные батончики)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EBBC2" w14:textId="77777777" w:rsidR="0027354D" w:rsidRPr="0027354D" w:rsidRDefault="0027354D" w:rsidP="005D6AE7">
            <w:pPr>
              <w:jc w:val="center"/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10.72/</w:t>
            </w:r>
          </w:p>
          <w:p w14:paraId="4E8174D6" w14:textId="7EB5D76A" w:rsidR="0027354D" w:rsidRPr="0027354D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60AD3" w14:textId="77777777" w:rsidR="0027354D" w:rsidRPr="0027354D" w:rsidRDefault="0027354D" w:rsidP="005D6AE7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Отбор проб</w:t>
            </w:r>
          </w:p>
          <w:p w14:paraId="576C0E3B" w14:textId="319BC6F2" w:rsidR="0027354D" w:rsidRPr="0027354D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A0A4E" w14:textId="313D70D0" w:rsidR="0027354D" w:rsidRDefault="0027354D" w:rsidP="0027354D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ГОСТ 5904-82</w:t>
            </w:r>
          </w:p>
          <w:p w14:paraId="1D1DA465" w14:textId="5B5DA18C" w:rsidR="0027354D" w:rsidRPr="0027354D" w:rsidRDefault="0027354D" w:rsidP="002735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5904-2019</w:t>
            </w:r>
          </w:p>
          <w:p w14:paraId="33C217D8" w14:textId="77777777" w:rsidR="0027354D" w:rsidRDefault="0027354D" w:rsidP="0027354D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ГОСТ 31904-2012</w:t>
            </w:r>
          </w:p>
          <w:p w14:paraId="6C8B076B" w14:textId="2E66AB30" w:rsidR="0027354D" w:rsidRPr="0027354D" w:rsidRDefault="0027354D" w:rsidP="0027354D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СТБ 1036-97</w:t>
            </w:r>
          </w:p>
          <w:p w14:paraId="676ADB20" w14:textId="0FB1F44A" w:rsidR="0027354D" w:rsidRPr="0027354D" w:rsidRDefault="0027354D" w:rsidP="0027354D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СТБ 1053-2015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6E9DC" w14:textId="78D3DFFA" w:rsidR="0027354D" w:rsidRDefault="0027354D" w:rsidP="005D6AE7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 xml:space="preserve">ГОСТ 5904-82 </w:t>
            </w:r>
          </w:p>
          <w:p w14:paraId="7344846F" w14:textId="6D6A0833" w:rsidR="0027354D" w:rsidRPr="0027354D" w:rsidRDefault="0027354D" w:rsidP="005D6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5904-2019</w:t>
            </w:r>
          </w:p>
          <w:p w14:paraId="50A68FDC" w14:textId="77777777" w:rsidR="0027354D" w:rsidRPr="0027354D" w:rsidRDefault="0027354D" w:rsidP="005D6AE7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 xml:space="preserve">ГОСТ 31904-2012 </w:t>
            </w:r>
          </w:p>
          <w:p w14:paraId="20E9DD31" w14:textId="77777777" w:rsidR="0027354D" w:rsidRPr="00610C3B" w:rsidRDefault="0027354D" w:rsidP="005D6AE7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 xml:space="preserve">СТБ 1036-97 </w:t>
            </w:r>
          </w:p>
          <w:p w14:paraId="096557D5" w14:textId="46D7545A" w:rsidR="0027354D" w:rsidRPr="0027354D" w:rsidRDefault="0027354D" w:rsidP="00273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СТБ 1053-2015</w:t>
            </w:r>
          </w:p>
        </w:tc>
      </w:tr>
      <w:tr w:rsidR="0027354D" w:rsidRPr="0038569C" w14:paraId="230F7B75" w14:textId="77777777" w:rsidTr="0076752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24717" w14:textId="334C6A52" w:rsidR="0027354D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E00A4" w14:textId="58ABD024" w:rsidR="0027354D" w:rsidRPr="0027354D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BD956" w14:textId="77777777" w:rsidR="0027354D" w:rsidRPr="0027354D" w:rsidRDefault="0027354D" w:rsidP="005D6AE7">
            <w:pPr>
              <w:jc w:val="center"/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10.72/</w:t>
            </w:r>
          </w:p>
          <w:p w14:paraId="781B71C3" w14:textId="205D8D83" w:rsidR="0027354D" w:rsidRPr="0027354D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BA7D4" w14:textId="77777777" w:rsidR="0027354D" w:rsidRDefault="0027354D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Органолептические показатели: вкус, запах, внешний вид, цвет, качество начинки, строение в изломе</w:t>
            </w:r>
          </w:p>
          <w:p w14:paraId="4FE82C0B" w14:textId="025632E8" w:rsidR="00D312CE" w:rsidRPr="0027354D" w:rsidRDefault="00D312CE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98507" w14:textId="186C8FAE" w:rsidR="0027354D" w:rsidRPr="0027354D" w:rsidRDefault="0027354D" w:rsidP="002735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27354D">
              <w:rPr>
                <w:sz w:val="22"/>
                <w:szCs w:val="22"/>
              </w:rPr>
              <w:t xml:space="preserve">У РБ </w:t>
            </w:r>
          </w:p>
          <w:p w14:paraId="2C4161A5" w14:textId="77777777" w:rsidR="0027354D" w:rsidRPr="0027354D" w:rsidRDefault="0027354D" w:rsidP="0027354D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101191824.693-2001</w:t>
            </w:r>
          </w:p>
          <w:p w14:paraId="634BB368" w14:textId="452EDA56" w:rsidR="0027354D" w:rsidRDefault="0027354D" w:rsidP="0027354D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СТБ 2400-2015</w:t>
            </w:r>
          </w:p>
          <w:p w14:paraId="6D053EDC" w14:textId="77777777" w:rsidR="0027354D" w:rsidRDefault="0027354D" w:rsidP="002735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постановлением  МЗ РБ  №52 от 21.06.2013  </w:t>
            </w:r>
          </w:p>
          <w:p w14:paraId="7D497CEC" w14:textId="6DA7F7B3" w:rsidR="0027354D" w:rsidRPr="009745D9" w:rsidRDefault="0027354D" w:rsidP="0027354D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 xml:space="preserve">м </w:t>
            </w:r>
            <w:r w:rsidRPr="00A22580">
              <w:rPr>
                <w:sz w:val="22"/>
                <w:szCs w:val="22"/>
              </w:rPr>
              <w:t xml:space="preserve"> Совета Министров</w:t>
            </w:r>
            <w:r w:rsidR="00EF1095">
              <w:rPr>
                <w:sz w:val="22"/>
                <w:szCs w:val="22"/>
              </w:rPr>
              <w:t xml:space="preserve"> РБ </w:t>
            </w:r>
            <w:r w:rsidRPr="00A22580">
              <w:rPr>
                <w:sz w:val="22"/>
                <w:szCs w:val="22"/>
              </w:rPr>
              <w:t xml:space="preserve"> №37 от 25.01.2021</w:t>
            </w:r>
          </w:p>
          <w:p w14:paraId="69C1C005" w14:textId="77777777" w:rsidR="0027354D" w:rsidRPr="0027354D" w:rsidRDefault="0027354D" w:rsidP="0027354D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8F07155" w14:textId="77777777" w:rsidR="0027354D" w:rsidRPr="0027354D" w:rsidRDefault="0027354D" w:rsidP="0027354D">
            <w:pPr>
              <w:rPr>
                <w:sz w:val="22"/>
                <w:szCs w:val="22"/>
              </w:rPr>
            </w:pPr>
          </w:p>
          <w:p w14:paraId="4B38AAD6" w14:textId="77777777" w:rsidR="0027354D" w:rsidRPr="0027354D" w:rsidRDefault="0027354D" w:rsidP="0027354D">
            <w:pPr>
              <w:rPr>
                <w:sz w:val="22"/>
                <w:szCs w:val="22"/>
              </w:rPr>
            </w:pPr>
          </w:p>
          <w:p w14:paraId="18EE728C" w14:textId="7B97A9FB" w:rsidR="0027354D" w:rsidRPr="0027354D" w:rsidRDefault="0027354D" w:rsidP="00273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D2274" w14:textId="57FEAF3A" w:rsidR="0027354D" w:rsidRPr="0027354D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ГОСТ 5897-90 п.2</w:t>
            </w:r>
          </w:p>
        </w:tc>
      </w:tr>
      <w:tr w:rsidR="0027354D" w:rsidRPr="0038569C" w14:paraId="7A311AFF" w14:textId="77777777" w:rsidTr="0076752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230A8" w14:textId="3A49AF90" w:rsidR="0027354D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59BA" w14:textId="7C99064E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53BF4" w14:textId="77777777" w:rsidR="0027354D" w:rsidRDefault="0027354D" w:rsidP="005D6A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</w:p>
          <w:p w14:paraId="1FDBECFE" w14:textId="5829F175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F9D7F" w14:textId="44B931A2" w:rsidR="0027354D" w:rsidRPr="0027354D" w:rsidRDefault="0027354D" w:rsidP="00D312C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E713" w14:textId="14DC6D5E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2D137" w14:textId="76097A75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E3231">
              <w:rPr>
                <w:sz w:val="22"/>
                <w:szCs w:val="22"/>
              </w:rPr>
              <w:t>ГОСТ 5900-2014 п.7</w:t>
            </w:r>
          </w:p>
        </w:tc>
      </w:tr>
      <w:tr w:rsidR="0027354D" w:rsidRPr="0038569C" w14:paraId="2F801DBB" w14:textId="77777777" w:rsidTr="0076752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AF57" w14:textId="4657D67C" w:rsidR="0027354D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12B9C181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BD3E3" w14:textId="77777777" w:rsidR="0027354D" w:rsidRDefault="0027354D" w:rsidP="005D6A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</w:p>
          <w:p w14:paraId="6A157B75" w14:textId="2EEC8F32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5DDAE" w14:textId="77777777" w:rsidR="0027354D" w:rsidRDefault="0027354D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общего сахара (по сахарозе) в пересчёте на сухое вещество</w:t>
            </w:r>
          </w:p>
          <w:p w14:paraId="552E274C" w14:textId="57D2564E" w:rsidR="00D312CE" w:rsidRPr="00295E4A" w:rsidRDefault="00D312CE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668BF" w14:textId="2B4C2509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D54EF" w14:textId="237466B0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E3231">
              <w:rPr>
                <w:sz w:val="22"/>
                <w:szCs w:val="22"/>
              </w:rPr>
              <w:t>ГОСТ 5903-89</w:t>
            </w:r>
            <w:r w:rsidRPr="006E3231">
              <w:rPr>
                <w:sz w:val="22"/>
                <w:szCs w:val="22"/>
                <w:lang w:val="en-US"/>
              </w:rPr>
              <w:t xml:space="preserve"> </w:t>
            </w:r>
            <w:r w:rsidRPr="006E3231">
              <w:rPr>
                <w:sz w:val="22"/>
                <w:szCs w:val="22"/>
              </w:rPr>
              <w:t xml:space="preserve"> п.5.3.3 </w:t>
            </w:r>
          </w:p>
        </w:tc>
      </w:tr>
      <w:tr w:rsidR="0027354D" w:rsidRPr="0038569C" w14:paraId="456AFF3C" w14:textId="77777777" w:rsidTr="0076752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3710" w14:textId="42B81FD5" w:rsidR="0027354D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22718" w14:textId="2CC0D516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420E4" w14:textId="77777777" w:rsidR="0027354D" w:rsidRDefault="0027354D" w:rsidP="005D6A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</w:p>
          <w:p w14:paraId="3B02AC18" w14:textId="24BE9216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0EF9B" w14:textId="3DF725DE" w:rsidR="0027354D" w:rsidRPr="00295E4A" w:rsidRDefault="0027354D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жира в пересчёте на сухое вещество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4F3D1" w14:textId="35C7857E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A38A0" w14:textId="4D748140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E3231">
              <w:rPr>
                <w:sz w:val="22"/>
                <w:szCs w:val="22"/>
              </w:rPr>
              <w:t>ГОСТ 31902-2012 п.9</w:t>
            </w:r>
          </w:p>
        </w:tc>
      </w:tr>
      <w:tr w:rsidR="0027354D" w:rsidRPr="0038569C" w14:paraId="0E493DEC" w14:textId="77777777" w:rsidTr="00D312C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5985D" w14:textId="2843D06B" w:rsidR="0027354D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3219F" w14:textId="2A5F6F0F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F58A8" w14:textId="77777777" w:rsidR="0027354D" w:rsidRDefault="0027354D" w:rsidP="005D6A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</w:p>
          <w:p w14:paraId="138D91BA" w14:textId="5B48E7CB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A8A90" w14:textId="77777777" w:rsidR="0027354D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глазури</w:t>
            </w:r>
          </w:p>
          <w:p w14:paraId="391C528E" w14:textId="79B3DB21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7DE17" w14:textId="7C293DD0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DD49" w14:textId="3CF8E6A4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E3231">
              <w:rPr>
                <w:sz w:val="22"/>
                <w:szCs w:val="22"/>
              </w:rPr>
              <w:t>ГОСТ 5897-90 п.5.1</w:t>
            </w:r>
          </w:p>
        </w:tc>
      </w:tr>
      <w:tr w:rsidR="00D312CE" w:rsidRPr="0038569C" w14:paraId="4A84DB1D" w14:textId="77777777" w:rsidTr="0054734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7DE0" w14:textId="3E4C95B1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D8D67" w14:textId="77777777" w:rsidR="00D312CE" w:rsidRPr="0027354D" w:rsidRDefault="00D312CE" w:rsidP="00D312CE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Изделия вафельные</w:t>
            </w:r>
          </w:p>
          <w:p w14:paraId="04621308" w14:textId="77777777" w:rsidR="00D312CE" w:rsidRPr="00295E4A" w:rsidRDefault="00D312CE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(вафли, вафельные батончики)</w:t>
            </w:r>
          </w:p>
          <w:p w14:paraId="4180C8F6" w14:textId="77777777" w:rsidR="00D312CE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3926D976" w14:textId="26068747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4EF81" w14:textId="77777777" w:rsidR="00D312CE" w:rsidRDefault="00D312CE" w:rsidP="005D6A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10.72/</w:t>
            </w:r>
          </w:p>
          <w:p w14:paraId="22714A9A" w14:textId="3F54FE1B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7BB67" w14:textId="3AA52E45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t xml:space="preserve">Массовая доля золы, не растворимой в растворе   </w:t>
            </w:r>
            <w:r w:rsidRPr="001D7FCB">
              <w:rPr>
                <w:sz w:val="22"/>
                <w:szCs w:val="22"/>
              </w:rPr>
              <w:lastRenderedPageBreak/>
              <w:t xml:space="preserve">соляной кислоты </w:t>
            </w:r>
            <w:r>
              <w:rPr>
                <w:sz w:val="22"/>
                <w:szCs w:val="22"/>
              </w:rPr>
              <w:t>с массовой долей</w:t>
            </w:r>
            <w:r w:rsidRPr="001D7FCB">
              <w:rPr>
                <w:sz w:val="22"/>
                <w:szCs w:val="22"/>
              </w:rPr>
              <w:t>10 %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1517F" w14:textId="77777777" w:rsidR="00D312CE" w:rsidRPr="0027354D" w:rsidRDefault="00D312CE" w:rsidP="00D31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</w:t>
            </w:r>
            <w:r w:rsidRPr="0027354D">
              <w:rPr>
                <w:sz w:val="22"/>
                <w:szCs w:val="22"/>
              </w:rPr>
              <w:t xml:space="preserve">У РБ </w:t>
            </w:r>
          </w:p>
          <w:p w14:paraId="7B602F21" w14:textId="77777777" w:rsidR="00D312CE" w:rsidRPr="0027354D" w:rsidRDefault="00D312CE" w:rsidP="00D312CE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101191824.693-2001</w:t>
            </w:r>
          </w:p>
          <w:p w14:paraId="33FCF575" w14:textId="77777777" w:rsidR="00D312CE" w:rsidRDefault="00D312CE" w:rsidP="00D312CE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СТБ 2400-2015</w:t>
            </w:r>
          </w:p>
          <w:p w14:paraId="0A6155B6" w14:textId="77777777" w:rsidR="00D312CE" w:rsidRDefault="00D312CE" w:rsidP="00D31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ГН, утв. постановлением  МЗ РБ  №52 от 21.06.2013  </w:t>
            </w:r>
          </w:p>
          <w:p w14:paraId="5321D02D" w14:textId="304A2671" w:rsidR="00D312CE" w:rsidRPr="009745D9" w:rsidRDefault="00D312CE" w:rsidP="00D312CE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 xml:space="preserve">м </w:t>
            </w:r>
            <w:r w:rsidRPr="00A22580">
              <w:rPr>
                <w:sz w:val="22"/>
                <w:szCs w:val="22"/>
              </w:rPr>
              <w:t xml:space="preserve"> Совета Министров </w:t>
            </w:r>
            <w:r w:rsidR="00EF1095">
              <w:rPr>
                <w:sz w:val="22"/>
                <w:szCs w:val="22"/>
              </w:rPr>
              <w:t xml:space="preserve"> РБ </w:t>
            </w:r>
            <w:r w:rsidRPr="00A22580">
              <w:rPr>
                <w:sz w:val="22"/>
                <w:szCs w:val="22"/>
              </w:rPr>
              <w:t>№37 от 25.01.2021</w:t>
            </w:r>
          </w:p>
          <w:p w14:paraId="533C3CDE" w14:textId="77777777" w:rsidR="00D312CE" w:rsidRPr="0027354D" w:rsidRDefault="00D312CE" w:rsidP="00D312CE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8F7E76A" w14:textId="77777777" w:rsidR="00D312CE" w:rsidRPr="0027354D" w:rsidRDefault="00D312CE" w:rsidP="00D312CE">
            <w:pPr>
              <w:rPr>
                <w:sz w:val="22"/>
                <w:szCs w:val="22"/>
              </w:rPr>
            </w:pPr>
          </w:p>
          <w:p w14:paraId="2DED46DF" w14:textId="7E240677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49495" w14:textId="6DECEC73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E3231">
              <w:rPr>
                <w:sz w:val="22"/>
                <w:szCs w:val="22"/>
              </w:rPr>
              <w:lastRenderedPageBreak/>
              <w:t>ГОСТ 5901-2014 п.9</w:t>
            </w:r>
          </w:p>
        </w:tc>
      </w:tr>
      <w:tr w:rsidR="00D312CE" w:rsidRPr="0038569C" w14:paraId="3F7E8736" w14:textId="77777777" w:rsidTr="0054734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E8EF1" w14:textId="18992FE5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E9FE6" w14:textId="734C8548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7DA62" w14:textId="77777777" w:rsidR="00D312CE" w:rsidRDefault="00D312CE" w:rsidP="005D6A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</w:p>
          <w:p w14:paraId="48090735" w14:textId="3AC1BCF1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4C56C" w14:textId="77777777" w:rsidR="00D312CE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 и факультативно-а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  <w:p w14:paraId="1D664F21" w14:textId="50BFF4F2" w:rsidR="007E7367" w:rsidRPr="00295E4A" w:rsidRDefault="007E7367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6546A" w14:textId="160BAF50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165E3" w14:textId="2B226B69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73B1E">
              <w:rPr>
                <w:sz w:val="22"/>
                <w:szCs w:val="22"/>
              </w:rPr>
              <w:t>ГОСТ 10444.15-94</w:t>
            </w:r>
          </w:p>
        </w:tc>
      </w:tr>
      <w:tr w:rsidR="00D312CE" w:rsidRPr="0038569C" w14:paraId="59266F1C" w14:textId="77777777" w:rsidTr="0054734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1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FAEE" w14:textId="6BB57EAD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3224C" w14:textId="4B532F39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F70DC" w14:textId="77777777" w:rsidR="00D312CE" w:rsidRDefault="00D312CE" w:rsidP="005D6A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</w:p>
          <w:p w14:paraId="7737B365" w14:textId="4E19A055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56F21" w14:textId="77777777" w:rsidR="00D312CE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  <w:p w14:paraId="2EEA1836" w14:textId="70B6B472" w:rsidR="007E7367" w:rsidRPr="00295E4A" w:rsidRDefault="007E7367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A675" w14:textId="360BAA28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1C45A" w14:textId="5C5E295E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D312CE" w:rsidRPr="0038569C" w14:paraId="6BEDD16A" w14:textId="77777777" w:rsidTr="0005760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9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E7E0B" w14:textId="00A91F91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645C2" w14:textId="77777777" w:rsidR="00D312CE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5EF24" w14:textId="77777777" w:rsidR="00D312CE" w:rsidRDefault="00D312CE" w:rsidP="005D6A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</w:p>
          <w:p w14:paraId="06CF148C" w14:textId="1893F273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3F615" w14:textId="7EC8EC5B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Дрожжи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45873" w14:textId="77777777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1FEEF" w14:textId="7D20634E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73B1E">
              <w:rPr>
                <w:sz w:val="22"/>
                <w:szCs w:val="22"/>
                <w:lang w:val="en-US"/>
              </w:rPr>
              <w:t>ГОСТ 10444.12-</w:t>
            </w:r>
            <w:r w:rsidRPr="00773B1E">
              <w:rPr>
                <w:sz w:val="22"/>
                <w:szCs w:val="22"/>
              </w:rPr>
              <w:t>2013</w:t>
            </w:r>
          </w:p>
        </w:tc>
      </w:tr>
      <w:tr w:rsidR="00D312CE" w:rsidRPr="0038569C" w14:paraId="27E3C7BA" w14:textId="77777777" w:rsidTr="0005760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A1376" w14:textId="6164979D" w:rsidR="00D312CE" w:rsidRPr="00295E4A" w:rsidRDefault="00D312CE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2.11*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49E7E" w14:textId="77777777" w:rsidR="00D312CE" w:rsidRPr="00295E4A" w:rsidRDefault="00D312CE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346F7" w14:textId="77777777" w:rsidR="00D312CE" w:rsidRDefault="00D312CE" w:rsidP="00D31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</w:p>
          <w:p w14:paraId="23B12A15" w14:textId="4B8658FB" w:rsidR="00D312CE" w:rsidRPr="00295E4A" w:rsidRDefault="00D312CE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82717" w14:textId="7C107A8F" w:rsidR="00D312CE" w:rsidRPr="00295E4A" w:rsidRDefault="00D312CE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Плесени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BF294" w14:textId="77777777" w:rsidR="00D312CE" w:rsidRPr="00295E4A" w:rsidRDefault="00D312CE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5FBA5" w14:textId="1F3AB6F0" w:rsidR="00D312CE" w:rsidRPr="00295E4A" w:rsidRDefault="00D312CE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73B1E">
              <w:rPr>
                <w:sz w:val="22"/>
                <w:szCs w:val="22"/>
                <w:lang w:val="en-US"/>
              </w:rPr>
              <w:t>ГОСТ 10444.12-</w:t>
            </w:r>
            <w:r w:rsidRPr="00773B1E">
              <w:rPr>
                <w:sz w:val="22"/>
                <w:szCs w:val="22"/>
              </w:rPr>
              <w:t>2013</w:t>
            </w:r>
          </w:p>
        </w:tc>
      </w:tr>
      <w:tr w:rsidR="007E7367" w:rsidRPr="0038569C" w14:paraId="355E1525" w14:textId="77777777" w:rsidTr="00EE237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FEA72" w14:textId="77777777" w:rsidR="007E7367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  <w:p w14:paraId="6871FBCA" w14:textId="65BF4466" w:rsidR="007E7367" w:rsidRPr="00295E4A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9F498" w14:textId="77777777" w:rsidR="007E7367" w:rsidRPr="007D1659" w:rsidRDefault="007E7367" w:rsidP="007D1659">
            <w:pPr>
              <w:pStyle w:val="1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7D1659">
              <w:rPr>
                <w:rFonts w:ascii="Times New Roman" w:hAnsi="Times New Roman"/>
                <w:b w:val="0"/>
                <w:bCs/>
                <w:sz w:val="22"/>
                <w:szCs w:val="22"/>
              </w:rPr>
              <w:t>Конфеты</w:t>
            </w:r>
          </w:p>
          <w:p w14:paraId="42891A46" w14:textId="77777777" w:rsidR="007E7367" w:rsidRPr="007D1659" w:rsidRDefault="007E7367" w:rsidP="007D1659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</w:p>
          <w:p w14:paraId="20C1CBF8" w14:textId="77777777" w:rsidR="007E7367" w:rsidRPr="007D1659" w:rsidRDefault="007E7367" w:rsidP="007D1659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</w:p>
          <w:p w14:paraId="45BAA915" w14:textId="77777777" w:rsidR="007E7367" w:rsidRPr="007D1659" w:rsidRDefault="007E7367" w:rsidP="007D1659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</w:p>
          <w:p w14:paraId="24F5691E" w14:textId="77777777" w:rsidR="007E7367" w:rsidRPr="007D1659" w:rsidRDefault="007E7367" w:rsidP="007D1659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</w:p>
          <w:p w14:paraId="75CE593F" w14:textId="77777777" w:rsidR="007E7367" w:rsidRPr="007D1659" w:rsidRDefault="007E7367" w:rsidP="007D1659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</w:p>
          <w:p w14:paraId="0842AC51" w14:textId="77777777" w:rsidR="007E7367" w:rsidRPr="007D1659" w:rsidRDefault="007E7367" w:rsidP="007D1659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</w:p>
          <w:p w14:paraId="77D570B0" w14:textId="77777777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95E98" w14:textId="77777777" w:rsidR="007E7367" w:rsidRPr="007D1659" w:rsidRDefault="007E7367" w:rsidP="007D1659">
            <w:pPr>
              <w:jc w:val="center"/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10.82/</w:t>
            </w:r>
          </w:p>
          <w:p w14:paraId="5250F6E3" w14:textId="2E0EA56B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C527D" w14:textId="02ECB632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63D3F" w14:textId="697103AE" w:rsidR="007E7367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ГОСТ 5904-82 </w:t>
            </w:r>
          </w:p>
          <w:p w14:paraId="2FA72492" w14:textId="035F46F3" w:rsidR="007E7367" w:rsidRPr="007D1659" w:rsidRDefault="007E7367" w:rsidP="007D1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5904-2019</w:t>
            </w:r>
          </w:p>
          <w:p w14:paraId="46386800" w14:textId="77777777" w:rsidR="007E7367" w:rsidRPr="007D1659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ГОСТ 31904-2012 </w:t>
            </w:r>
          </w:p>
          <w:p w14:paraId="7CFAB372" w14:textId="77777777" w:rsidR="007E7367" w:rsidRPr="007D1659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СТБ 1036-97 </w:t>
            </w:r>
          </w:p>
          <w:p w14:paraId="649527BA" w14:textId="58001F46" w:rsidR="007E7367" w:rsidRPr="007E7367" w:rsidRDefault="007E7367" w:rsidP="007E7367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СТБ 1053-2015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58E11" w14:textId="7BABC9B7" w:rsidR="007E7367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ГОСТ 5904-82 </w:t>
            </w:r>
          </w:p>
          <w:p w14:paraId="0866677F" w14:textId="375DA104" w:rsidR="007E7367" w:rsidRPr="007D1659" w:rsidRDefault="007E7367" w:rsidP="007D1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5904-2019</w:t>
            </w:r>
          </w:p>
          <w:p w14:paraId="14C7DC53" w14:textId="77777777" w:rsidR="007E7367" w:rsidRPr="007D1659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ГОСТ 31904-2012 </w:t>
            </w:r>
          </w:p>
          <w:p w14:paraId="525C0DD4" w14:textId="77777777" w:rsidR="007E7367" w:rsidRPr="00610C3B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СТБ 1036-97 </w:t>
            </w:r>
          </w:p>
          <w:p w14:paraId="4921EBC1" w14:textId="308B6844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СТБ 1053-2015 </w:t>
            </w:r>
          </w:p>
        </w:tc>
      </w:tr>
      <w:tr w:rsidR="007E7367" w:rsidRPr="0038569C" w14:paraId="4E7D0059" w14:textId="77777777" w:rsidTr="006D396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A6D86" w14:textId="6BBDBFB9" w:rsidR="007E7367" w:rsidRPr="00295E4A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879BC" w14:textId="5AF1B6CA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BC1E8" w14:textId="77777777" w:rsidR="007E7367" w:rsidRPr="007D1659" w:rsidRDefault="007E7367" w:rsidP="007D1659">
            <w:pPr>
              <w:jc w:val="center"/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10.82/</w:t>
            </w:r>
          </w:p>
          <w:p w14:paraId="1502E2CA" w14:textId="7CBACCE0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3096B" w14:textId="5AC9B959" w:rsidR="007E7367" w:rsidRPr="007D1659" w:rsidRDefault="007E7367" w:rsidP="007E7367">
            <w:pPr>
              <w:spacing w:line="19" w:lineRule="atLeast"/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Органолептические показатели: вкус, запах, форма, поверхность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93B21" w14:textId="77777777" w:rsidR="007E7367" w:rsidRPr="007D1659" w:rsidRDefault="007E7367" w:rsidP="007D1659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D1659">
              <w:rPr>
                <w:rFonts w:ascii="Times New Roman" w:hAnsi="Times New Roman"/>
                <w:b w:val="0"/>
                <w:sz w:val="22"/>
                <w:szCs w:val="22"/>
              </w:rPr>
              <w:t>ГОСТ 4570-93</w:t>
            </w:r>
          </w:p>
          <w:p w14:paraId="029E5881" w14:textId="77777777" w:rsidR="007E7367" w:rsidRPr="007D1659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ТУ РБ </w:t>
            </w:r>
          </w:p>
          <w:p w14:paraId="0FB5F57A" w14:textId="77777777" w:rsidR="007E7367" w:rsidRPr="007D1659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37602662.621-99</w:t>
            </w:r>
          </w:p>
          <w:p w14:paraId="52970E08" w14:textId="77777777" w:rsidR="007E7367" w:rsidRPr="007D1659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ТУ В</w:t>
            </w:r>
            <w:r w:rsidRPr="007D1659">
              <w:rPr>
                <w:sz w:val="22"/>
                <w:szCs w:val="22"/>
                <w:lang w:val="en-US"/>
              </w:rPr>
              <w:t>Y</w:t>
            </w:r>
            <w:r w:rsidRPr="007D1659">
              <w:rPr>
                <w:sz w:val="22"/>
                <w:szCs w:val="22"/>
              </w:rPr>
              <w:t xml:space="preserve"> </w:t>
            </w:r>
          </w:p>
          <w:p w14:paraId="0802290B" w14:textId="77777777" w:rsidR="007E7367" w:rsidRPr="007D1659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400078278.003-2005</w:t>
            </w:r>
          </w:p>
          <w:p w14:paraId="55ED4032" w14:textId="77777777" w:rsidR="007E7367" w:rsidRPr="007D1659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ТУ В</w:t>
            </w:r>
            <w:r w:rsidRPr="007D1659">
              <w:rPr>
                <w:sz w:val="22"/>
                <w:szCs w:val="22"/>
                <w:lang w:val="en-US"/>
              </w:rPr>
              <w:t>Y</w:t>
            </w:r>
            <w:r w:rsidRPr="007D1659">
              <w:rPr>
                <w:sz w:val="22"/>
                <w:szCs w:val="22"/>
              </w:rPr>
              <w:t xml:space="preserve"> </w:t>
            </w:r>
          </w:p>
          <w:p w14:paraId="09C496A8" w14:textId="030E4EFA" w:rsidR="007E7367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400078278.004-2007</w:t>
            </w:r>
          </w:p>
          <w:p w14:paraId="15957E57" w14:textId="77777777" w:rsidR="007E7367" w:rsidRDefault="007E7367" w:rsidP="007D1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постановлением  МЗ РБ  №52 от 21.06.2013  </w:t>
            </w:r>
          </w:p>
          <w:p w14:paraId="56F87B0D" w14:textId="627AE58E" w:rsidR="007E7367" w:rsidRPr="007D1659" w:rsidRDefault="007E7367" w:rsidP="007D1659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 xml:space="preserve">м </w:t>
            </w:r>
            <w:r w:rsidRPr="00A22580">
              <w:rPr>
                <w:sz w:val="22"/>
                <w:szCs w:val="22"/>
              </w:rPr>
              <w:t xml:space="preserve"> Совета Министров</w:t>
            </w:r>
            <w:r w:rsidR="00EF1095">
              <w:rPr>
                <w:sz w:val="22"/>
                <w:szCs w:val="22"/>
              </w:rPr>
              <w:t xml:space="preserve"> РБ </w:t>
            </w:r>
            <w:r w:rsidRPr="00A22580">
              <w:rPr>
                <w:sz w:val="22"/>
                <w:szCs w:val="22"/>
              </w:rPr>
              <w:t xml:space="preserve"> №37 от 25.01.2021</w:t>
            </w:r>
          </w:p>
          <w:p w14:paraId="373A57F9" w14:textId="77777777" w:rsidR="007E7367" w:rsidRPr="007D1659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44DA9DF" w14:textId="77777777" w:rsidR="007E7367" w:rsidRPr="007D1659" w:rsidRDefault="007E7367" w:rsidP="007D1659">
            <w:pPr>
              <w:rPr>
                <w:sz w:val="22"/>
                <w:szCs w:val="22"/>
              </w:rPr>
            </w:pPr>
          </w:p>
          <w:p w14:paraId="427AB59D" w14:textId="77777777" w:rsidR="007E7367" w:rsidRPr="007D1659" w:rsidRDefault="007E7367" w:rsidP="007D1659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78962D8F" w14:textId="77777777" w:rsidR="007E7367" w:rsidRPr="007D1659" w:rsidRDefault="007E7367" w:rsidP="007D1659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174D23E4" w14:textId="76381007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6A963" w14:textId="345ECBE0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ГОСТ 5897-90 п.2</w:t>
            </w:r>
          </w:p>
        </w:tc>
      </w:tr>
      <w:tr w:rsidR="007E7367" w:rsidRPr="0038569C" w14:paraId="06CF9B2D" w14:textId="77777777" w:rsidTr="00213D7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10C77" w14:textId="1A236EC4" w:rsidR="007E7367" w:rsidRPr="00295E4A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80C44" w14:textId="7D1C8400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00CD8" w14:textId="77777777" w:rsidR="007E7367" w:rsidRPr="007D1659" w:rsidRDefault="007E7367" w:rsidP="007D1659">
            <w:pPr>
              <w:jc w:val="center"/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10.82/</w:t>
            </w:r>
          </w:p>
          <w:p w14:paraId="470B8124" w14:textId="69B98459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62642" w14:textId="07D86E2B" w:rsidR="007E7367" w:rsidRPr="007D1659" w:rsidRDefault="007E7367" w:rsidP="007E7367">
            <w:pPr>
              <w:spacing w:line="19" w:lineRule="atLeast"/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68633" w14:textId="293C875B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91DF5" w14:textId="77777777" w:rsidR="007E7367" w:rsidRPr="007D1659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ГОСТ5900-2014</w:t>
            </w:r>
          </w:p>
          <w:p w14:paraId="3CE70C4C" w14:textId="310EFA99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п.7, п.8</w:t>
            </w:r>
          </w:p>
        </w:tc>
      </w:tr>
      <w:tr w:rsidR="007E7367" w:rsidRPr="0038569C" w14:paraId="44AD5CFD" w14:textId="77777777" w:rsidTr="00213D7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72A8" w14:textId="3D07D804" w:rsidR="007E7367" w:rsidRPr="00295E4A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14782" w14:textId="2E583365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09B12" w14:textId="77777777" w:rsidR="007E7367" w:rsidRPr="007D1659" w:rsidRDefault="007E7367" w:rsidP="007D1659">
            <w:pPr>
              <w:jc w:val="center"/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10.82/</w:t>
            </w:r>
          </w:p>
          <w:p w14:paraId="7EE13411" w14:textId="6039D30F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77B52" w14:textId="5C16888D" w:rsidR="007E7367" w:rsidRPr="007D1659" w:rsidRDefault="007E7367" w:rsidP="007E7367">
            <w:pPr>
              <w:spacing w:line="19" w:lineRule="atLeast"/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Массовая доля общего сахара (по сахарозе)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2B81A" w14:textId="06FA8444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E85FD" w14:textId="77777777" w:rsidR="007E7367" w:rsidRPr="007D1659" w:rsidRDefault="007E7367" w:rsidP="007D1659">
            <w:pPr>
              <w:rPr>
                <w:sz w:val="22"/>
                <w:szCs w:val="22"/>
                <w:lang w:val="en-US"/>
              </w:rPr>
            </w:pPr>
            <w:r w:rsidRPr="007D1659">
              <w:rPr>
                <w:sz w:val="22"/>
                <w:szCs w:val="22"/>
              </w:rPr>
              <w:t xml:space="preserve">ГОСТ 5903-89 </w:t>
            </w:r>
          </w:p>
          <w:p w14:paraId="5C3DA9F1" w14:textId="4BB70DEE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п.5.3.3, п.7</w:t>
            </w:r>
          </w:p>
        </w:tc>
      </w:tr>
      <w:tr w:rsidR="007E7367" w:rsidRPr="0038569C" w14:paraId="62B16DB2" w14:textId="77777777" w:rsidTr="00213D7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73A85" w14:textId="0F45EEC2" w:rsidR="007E7367" w:rsidRPr="00295E4A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CAB2E" w14:textId="3A38E3AE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E4731" w14:textId="77777777" w:rsidR="007E7367" w:rsidRPr="007D1659" w:rsidRDefault="007E7367" w:rsidP="007D1659">
            <w:pPr>
              <w:jc w:val="center"/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10.82/</w:t>
            </w:r>
          </w:p>
          <w:p w14:paraId="458FB34A" w14:textId="7B1DF392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08.133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E04D6" w14:textId="65EB96D2" w:rsidR="007E7367" w:rsidRPr="007D1659" w:rsidRDefault="007E7367" w:rsidP="007E7367">
            <w:pPr>
              <w:spacing w:line="19" w:lineRule="atLeast"/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Массовая доля жира в пересчёте на сухое вещество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4F3F" w14:textId="682EAB9F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904FF" w14:textId="07404225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ГОСТ31902-2012 п.9</w:t>
            </w:r>
          </w:p>
        </w:tc>
      </w:tr>
      <w:tr w:rsidR="007E7367" w:rsidRPr="0038569C" w14:paraId="1F21DCDB" w14:textId="77777777" w:rsidTr="00213D7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BE3E7" w14:textId="32B8FA77" w:rsidR="007E7367" w:rsidRPr="00295E4A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2E457" w14:textId="001C5853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62AD5" w14:textId="77777777" w:rsidR="007E7367" w:rsidRPr="007D1659" w:rsidRDefault="007E7367" w:rsidP="007D1659">
            <w:pPr>
              <w:jc w:val="center"/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10.82/</w:t>
            </w:r>
          </w:p>
          <w:p w14:paraId="7CCECC1F" w14:textId="0415F95C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AE1FE" w14:textId="77777777" w:rsidR="007E7367" w:rsidRDefault="007E7367" w:rsidP="007E7367">
            <w:pPr>
              <w:spacing w:line="19" w:lineRule="atLeast"/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Массовая доля глазури</w:t>
            </w:r>
          </w:p>
          <w:p w14:paraId="2479BE78" w14:textId="6563F13F" w:rsidR="00891D2A" w:rsidRPr="007D1659" w:rsidRDefault="00891D2A" w:rsidP="007E7367">
            <w:pPr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CC926" w14:textId="64BB7668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DA28D" w14:textId="185A0A13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ГОСТ 5897-90 п.5.1</w:t>
            </w:r>
          </w:p>
        </w:tc>
      </w:tr>
      <w:tr w:rsidR="007E7367" w:rsidRPr="0038569C" w14:paraId="423D59AA" w14:textId="77777777" w:rsidTr="00213D7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CAB10" w14:textId="43B25CC9" w:rsidR="007E7367" w:rsidRPr="00295E4A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3.7*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B7A14" w14:textId="1D51E336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12A2E" w14:textId="77777777" w:rsidR="007E7367" w:rsidRPr="007D1659" w:rsidRDefault="007E7367" w:rsidP="007D1659">
            <w:pPr>
              <w:jc w:val="center"/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10.82/</w:t>
            </w:r>
          </w:p>
          <w:p w14:paraId="03070F03" w14:textId="4BFC1827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0EAEF" w14:textId="77777777" w:rsidR="007E7367" w:rsidRDefault="007E7367" w:rsidP="007E7367">
            <w:pPr>
              <w:spacing w:line="19" w:lineRule="atLeast"/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Массовая доля начинки</w:t>
            </w:r>
          </w:p>
          <w:p w14:paraId="40D78CFA" w14:textId="762C9A86" w:rsidR="00891D2A" w:rsidRPr="007D1659" w:rsidRDefault="00891D2A" w:rsidP="007E7367">
            <w:pPr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83714" w14:textId="42860598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5C617" w14:textId="178B06E5" w:rsidR="007E7367" w:rsidRPr="007D1659" w:rsidRDefault="007E7367" w:rsidP="007D1659">
            <w:pPr>
              <w:rPr>
                <w:sz w:val="22"/>
                <w:szCs w:val="22"/>
                <w:lang w:val="en-US"/>
              </w:rPr>
            </w:pPr>
            <w:r w:rsidRPr="007D1659">
              <w:rPr>
                <w:sz w:val="22"/>
                <w:szCs w:val="22"/>
              </w:rPr>
              <w:t>ГОСТ 5897-90 п.5.1</w:t>
            </w:r>
          </w:p>
        </w:tc>
      </w:tr>
      <w:tr w:rsidR="007E7367" w:rsidRPr="0038569C" w14:paraId="4C813DE1" w14:textId="77777777" w:rsidTr="007E736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4C214" w14:textId="5ADFEB61" w:rsidR="007E7367" w:rsidRPr="00295E4A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3.8*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66DA2" w14:textId="16F7D8EE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5163A" w14:textId="77777777" w:rsidR="007E7367" w:rsidRPr="007D1659" w:rsidRDefault="007E7367" w:rsidP="007D1659">
            <w:pPr>
              <w:jc w:val="center"/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10.82/</w:t>
            </w:r>
          </w:p>
          <w:p w14:paraId="492896B3" w14:textId="45527E0B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3B42C" w14:textId="77777777" w:rsidR="007E7367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" w:lineRule="atLeast"/>
              <w:ind w:left="57"/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Массовая доля золы, не растворимой в растворе   соляной кислоты с массовой долей10 %</w:t>
            </w:r>
          </w:p>
          <w:p w14:paraId="352A295E" w14:textId="67815FC3" w:rsidR="00891D2A" w:rsidRPr="007D1659" w:rsidRDefault="00891D2A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1DAE9" w14:textId="596F287E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7D55D" w14:textId="6FAB16AB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ГОСТ 5901-2014  п.9</w:t>
            </w:r>
          </w:p>
        </w:tc>
      </w:tr>
      <w:tr w:rsidR="007E7367" w:rsidRPr="0038569C" w14:paraId="2E204518" w14:textId="77777777" w:rsidTr="00B167E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77266" w14:textId="5662F3B4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3.9*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70027" w14:textId="77777777" w:rsidR="007E7367" w:rsidRPr="00B167E2" w:rsidRDefault="007E7367" w:rsidP="00B167E2">
            <w:pPr>
              <w:pStyle w:val="1"/>
              <w:jc w:val="both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</w:pPr>
            <w:r w:rsidRPr="00B167E2"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  <w:t>Конфеты</w:t>
            </w:r>
          </w:p>
          <w:p w14:paraId="2F7C94D6" w14:textId="2ADB00D2" w:rsidR="007E7367" w:rsidRPr="00B167E2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2BA1F" w14:textId="77777777" w:rsidR="007E7367" w:rsidRDefault="007E7367" w:rsidP="007E73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5966B127" w14:textId="1BBB2C9A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71616" w14:textId="76AAD4A7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 xml:space="preserve">х и </w:t>
            </w:r>
            <w:r>
              <w:rPr>
                <w:sz w:val="22"/>
                <w:szCs w:val="22"/>
              </w:rPr>
              <w:lastRenderedPageBreak/>
              <w:t>факультативно- 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50517" w14:textId="77777777" w:rsidR="007E7367" w:rsidRPr="007D1659" w:rsidRDefault="007E7367" w:rsidP="007E7367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D1659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ГОСТ 4570-93</w:t>
            </w:r>
          </w:p>
          <w:p w14:paraId="6E2102D1" w14:textId="77777777" w:rsidR="007E7367" w:rsidRPr="007D1659" w:rsidRDefault="007E7367" w:rsidP="007E7367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ТУ РБ </w:t>
            </w:r>
          </w:p>
          <w:p w14:paraId="0376065D" w14:textId="77777777" w:rsidR="007E7367" w:rsidRPr="007D1659" w:rsidRDefault="007E7367" w:rsidP="007E7367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lastRenderedPageBreak/>
              <w:t>37602662.621-99</w:t>
            </w:r>
          </w:p>
          <w:p w14:paraId="61DEC9C4" w14:textId="77777777" w:rsidR="007E7367" w:rsidRPr="007D1659" w:rsidRDefault="007E7367" w:rsidP="007E7367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ТУ В</w:t>
            </w:r>
            <w:r w:rsidRPr="007D1659">
              <w:rPr>
                <w:sz w:val="22"/>
                <w:szCs w:val="22"/>
                <w:lang w:val="en-US"/>
              </w:rPr>
              <w:t>Y</w:t>
            </w:r>
            <w:r w:rsidRPr="007D1659">
              <w:rPr>
                <w:sz w:val="22"/>
                <w:szCs w:val="22"/>
              </w:rPr>
              <w:t xml:space="preserve"> </w:t>
            </w:r>
          </w:p>
          <w:p w14:paraId="3AEF55F2" w14:textId="77777777" w:rsidR="007E7367" w:rsidRPr="007D1659" w:rsidRDefault="007E7367" w:rsidP="007E7367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400078278.003-2005</w:t>
            </w:r>
          </w:p>
          <w:p w14:paraId="0AC0F46B" w14:textId="77777777" w:rsidR="007E7367" w:rsidRPr="007D1659" w:rsidRDefault="007E7367" w:rsidP="007E7367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ТУ В</w:t>
            </w:r>
            <w:r w:rsidRPr="007D1659">
              <w:rPr>
                <w:sz w:val="22"/>
                <w:szCs w:val="22"/>
                <w:lang w:val="en-US"/>
              </w:rPr>
              <w:t>Y</w:t>
            </w:r>
            <w:r w:rsidRPr="007D1659">
              <w:rPr>
                <w:sz w:val="22"/>
                <w:szCs w:val="22"/>
              </w:rPr>
              <w:t xml:space="preserve"> </w:t>
            </w:r>
          </w:p>
          <w:p w14:paraId="276D55A2" w14:textId="77777777" w:rsidR="007E7367" w:rsidRDefault="007E7367" w:rsidP="007E7367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400078278.004-2007</w:t>
            </w:r>
          </w:p>
          <w:p w14:paraId="287AFA80" w14:textId="77777777" w:rsidR="007E7367" w:rsidRDefault="007E7367" w:rsidP="007E73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постановлением  МЗ РБ  №52 от 21.06.2013  </w:t>
            </w:r>
          </w:p>
          <w:p w14:paraId="10E8C164" w14:textId="19326607" w:rsidR="007E7367" w:rsidRPr="007D1659" w:rsidRDefault="007E7367" w:rsidP="007E7367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 xml:space="preserve">м </w:t>
            </w:r>
            <w:r w:rsidRPr="00A22580">
              <w:rPr>
                <w:sz w:val="22"/>
                <w:szCs w:val="22"/>
              </w:rPr>
              <w:t xml:space="preserve"> Совета Министров </w:t>
            </w:r>
            <w:r w:rsidR="00180CB9">
              <w:rPr>
                <w:sz w:val="22"/>
                <w:szCs w:val="22"/>
              </w:rPr>
              <w:t xml:space="preserve">РБ </w:t>
            </w:r>
            <w:r w:rsidRPr="00A22580">
              <w:rPr>
                <w:sz w:val="22"/>
                <w:szCs w:val="22"/>
              </w:rPr>
              <w:t>№37 от 25.01.2021</w:t>
            </w:r>
          </w:p>
          <w:p w14:paraId="4C4FD858" w14:textId="77777777" w:rsidR="007E7367" w:rsidRPr="007D1659" w:rsidRDefault="007E7367" w:rsidP="007E7367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C071991" w14:textId="27F2192E" w:rsidR="007E7367" w:rsidRPr="00295E4A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CA5C5" w14:textId="12ACFA2A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B4377">
              <w:rPr>
                <w:sz w:val="22"/>
                <w:szCs w:val="22"/>
              </w:rPr>
              <w:lastRenderedPageBreak/>
              <w:t>ГОСТ 10444.15-94</w:t>
            </w:r>
          </w:p>
        </w:tc>
      </w:tr>
      <w:tr w:rsidR="007E7367" w:rsidRPr="0038569C" w14:paraId="61918A6E" w14:textId="77777777" w:rsidTr="0044658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0010A" w14:textId="07B54F4C" w:rsidR="007E7367" w:rsidRPr="00295E4A" w:rsidRDefault="00B167E2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3.10*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54BF04" w14:textId="14FEE590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5DB87" w14:textId="77777777" w:rsidR="007E7367" w:rsidRDefault="007E7367" w:rsidP="007E73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6130C2E2" w14:textId="28C37B59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14E6A" w14:textId="6E5FCCBC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A0B13" w14:textId="5DEDE6FB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7DE8D" w14:textId="6C3E4C78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7E7367" w:rsidRPr="0038569C" w14:paraId="5B7F788B" w14:textId="77777777" w:rsidTr="0044658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3E774" w14:textId="7255A1CC" w:rsidR="007E7367" w:rsidRPr="00295E4A" w:rsidRDefault="00B167E2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3.11*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343AE" w14:textId="0F8E70EE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88152" w14:textId="77777777" w:rsidR="007E7367" w:rsidRDefault="007E7367" w:rsidP="007E73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38482B53" w14:textId="3A55E5A8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820B9" w14:textId="77777777" w:rsidR="007E7367" w:rsidRPr="009B4377" w:rsidRDefault="007E7367" w:rsidP="007E7367">
            <w:pPr>
              <w:rPr>
                <w:sz w:val="22"/>
                <w:szCs w:val="22"/>
              </w:rPr>
            </w:pPr>
            <w:r w:rsidRPr="009B4377">
              <w:rPr>
                <w:sz w:val="22"/>
                <w:szCs w:val="22"/>
              </w:rPr>
              <w:t>Дрожжи</w:t>
            </w:r>
          </w:p>
          <w:p w14:paraId="43B2E312" w14:textId="3C7850E9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E142A" w14:textId="1F73E72C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854F1" w14:textId="2BEBFFA6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5352E">
              <w:rPr>
                <w:sz w:val="22"/>
                <w:szCs w:val="22"/>
              </w:rPr>
              <w:t>ГОСТ 10444.12-2013</w:t>
            </w:r>
          </w:p>
        </w:tc>
      </w:tr>
      <w:tr w:rsidR="007E7367" w:rsidRPr="0038569C" w14:paraId="4ABE1DF0" w14:textId="77777777" w:rsidTr="00B167E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041EA" w14:textId="0B85D963" w:rsidR="007E7367" w:rsidRPr="00295E4A" w:rsidRDefault="00B167E2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D8A8B" w14:textId="4583F915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B3DC0" w14:textId="77777777" w:rsidR="007E7367" w:rsidRDefault="007E7367" w:rsidP="007E73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1E28DCDA" w14:textId="053CBC4E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0AFBE" w14:textId="77777777" w:rsidR="007E7367" w:rsidRDefault="007E7367" w:rsidP="007E7367">
            <w:pPr>
              <w:rPr>
                <w:sz w:val="22"/>
                <w:szCs w:val="22"/>
                <w:lang w:val="en-US"/>
              </w:rPr>
            </w:pPr>
            <w:r w:rsidRPr="009B4377">
              <w:rPr>
                <w:sz w:val="22"/>
                <w:szCs w:val="22"/>
              </w:rPr>
              <w:t>Плесени</w:t>
            </w:r>
          </w:p>
          <w:p w14:paraId="20AD4F78" w14:textId="5153D0B2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E71E1" w14:textId="4C681E00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A2ED" w14:textId="4932B05D" w:rsidR="007E7367" w:rsidRPr="00295E4A" w:rsidRDefault="007E7367" w:rsidP="00B16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5352E">
              <w:rPr>
                <w:sz w:val="22"/>
                <w:szCs w:val="22"/>
              </w:rPr>
              <w:t>ГОСТ 10444.12-2013</w:t>
            </w:r>
          </w:p>
        </w:tc>
      </w:tr>
      <w:tr w:rsidR="0096773A" w:rsidRPr="0038569C" w14:paraId="7C2F7C53" w14:textId="77777777" w:rsidTr="002E72C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AEEA5" w14:textId="77777777" w:rsidR="0096773A" w:rsidRDefault="0096773A" w:rsidP="00B16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  <w:p w14:paraId="67192040" w14:textId="3196D0F4" w:rsidR="0096773A" w:rsidRPr="00295E4A" w:rsidRDefault="0096773A" w:rsidP="00B16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DC2EA" w14:textId="77777777" w:rsidR="0096773A" w:rsidRPr="00B167E2" w:rsidRDefault="0096773A" w:rsidP="00B167E2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>Шоколад</w:t>
            </w:r>
          </w:p>
          <w:p w14:paraId="47EB7DF3" w14:textId="77777777" w:rsidR="0096773A" w:rsidRPr="00B167E2" w:rsidRDefault="0096773A" w:rsidP="00B167E2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>Плитки   кондитерские</w:t>
            </w:r>
          </w:p>
          <w:p w14:paraId="304B9F2E" w14:textId="77777777" w:rsidR="0096773A" w:rsidRPr="00B167E2" w:rsidRDefault="0096773A" w:rsidP="00B167E2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>и сладкие</w:t>
            </w:r>
          </w:p>
          <w:p w14:paraId="49F71D14" w14:textId="61F8CB26" w:rsidR="0096773A" w:rsidRPr="00B167E2" w:rsidRDefault="0096773A" w:rsidP="00B167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1B372" w14:textId="77777777" w:rsidR="0096773A" w:rsidRPr="00B167E2" w:rsidRDefault="0096773A" w:rsidP="00B167E2">
            <w:pPr>
              <w:jc w:val="center"/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>10.82/</w:t>
            </w:r>
          </w:p>
          <w:p w14:paraId="28235C56" w14:textId="7E2DFF2B" w:rsidR="0096773A" w:rsidRPr="00B167E2" w:rsidRDefault="0096773A" w:rsidP="00B16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2FDE5" w14:textId="77777777" w:rsidR="0096773A" w:rsidRPr="00B167E2" w:rsidRDefault="0096773A" w:rsidP="00B167E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167E2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18F31BFA" w14:textId="77777777" w:rsidR="0096773A" w:rsidRPr="00B167E2" w:rsidRDefault="0096773A" w:rsidP="00B167E2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4184FADF" w14:textId="77777777" w:rsidR="0096773A" w:rsidRPr="00B167E2" w:rsidRDefault="0096773A" w:rsidP="00B167E2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25990791" w14:textId="77777777" w:rsidR="0096773A" w:rsidRPr="00B167E2" w:rsidRDefault="0096773A" w:rsidP="00B167E2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6F9A2170" w14:textId="54CF56FE" w:rsidR="0096773A" w:rsidRPr="00B167E2" w:rsidRDefault="0096773A" w:rsidP="00B16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4153F" w14:textId="144F975D" w:rsidR="0096773A" w:rsidRDefault="0096773A" w:rsidP="00B167E2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 xml:space="preserve">ГОСТ 5904-82 </w:t>
            </w:r>
          </w:p>
          <w:p w14:paraId="4C6E7EA3" w14:textId="24866719" w:rsidR="0096773A" w:rsidRPr="00B167E2" w:rsidRDefault="0096773A" w:rsidP="00B16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5904-2019</w:t>
            </w:r>
          </w:p>
          <w:p w14:paraId="4F700E58" w14:textId="77777777" w:rsidR="0096773A" w:rsidRPr="00B167E2" w:rsidRDefault="0096773A" w:rsidP="00B167E2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 xml:space="preserve">ГОСТ 31904-2012 </w:t>
            </w:r>
          </w:p>
          <w:p w14:paraId="18E31492" w14:textId="77777777" w:rsidR="0096773A" w:rsidRPr="00B167E2" w:rsidRDefault="0096773A" w:rsidP="00B167E2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 xml:space="preserve">СТБ 1036-97 </w:t>
            </w:r>
          </w:p>
          <w:p w14:paraId="0701A97F" w14:textId="66154637" w:rsidR="0096773A" w:rsidRPr="00B167E2" w:rsidRDefault="0096773A" w:rsidP="00B167E2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 xml:space="preserve">СТБ 1053-2015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34DCD" w14:textId="229C3CFC" w:rsidR="0096773A" w:rsidRDefault="0096773A" w:rsidP="00B167E2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>ГОСТ 5904-82</w:t>
            </w:r>
          </w:p>
          <w:p w14:paraId="5EDC4F4F" w14:textId="32D670A8" w:rsidR="0096773A" w:rsidRPr="00B167E2" w:rsidRDefault="0096773A" w:rsidP="00B16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5904-2019</w:t>
            </w:r>
          </w:p>
          <w:p w14:paraId="405C943A" w14:textId="77777777" w:rsidR="0096773A" w:rsidRPr="00B167E2" w:rsidRDefault="0096773A" w:rsidP="00B167E2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 xml:space="preserve">ГОСТ 31904-2012 </w:t>
            </w:r>
          </w:p>
          <w:p w14:paraId="3AAF5E58" w14:textId="77777777" w:rsidR="0096773A" w:rsidRPr="00610C3B" w:rsidRDefault="0096773A" w:rsidP="00B167E2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>СТБ 1036-97</w:t>
            </w:r>
          </w:p>
          <w:p w14:paraId="65D01E83" w14:textId="63E8691C" w:rsidR="0096773A" w:rsidRPr="00B167E2" w:rsidRDefault="0096773A" w:rsidP="00B167E2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 xml:space="preserve">СТБ 1053-2015 </w:t>
            </w:r>
          </w:p>
        </w:tc>
      </w:tr>
      <w:tr w:rsidR="0096773A" w:rsidRPr="0038569C" w14:paraId="64690DE7" w14:textId="77777777" w:rsidTr="002E72C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6C110" w14:textId="116522AD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A8ADE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CE1E2" w14:textId="77777777" w:rsidR="0096773A" w:rsidRDefault="0096773A" w:rsidP="00967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327D3ACF" w14:textId="1A224404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5F6BD" w14:textId="2F9807AC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Органолептические показатели: вкус, запах, внешний вид, форма, консистенция, структура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B307E" w14:textId="77777777" w:rsidR="0096773A" w:rsidRPr="0096773A" w:rsidRDefault="0096773A" w:rsidP="0096773A">
            <w:pPr>
              <w:pStyle w:val="ab"/>
              <w:spacing w:after="0"/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СТБ 2211-2011</w:t>
            </w:r>
          </w:p>
          <w:p w14:paraId="093037E8" w14:textId="77777777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ТУ РБ </w:t>
            </w:r>
          </w:p>
          <w:p w14:paraId="19DD6293" w14:textId="6DC04EB7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101191824.683-2000</w:t>
            </w:r>
          </w:p>
          <w:p w14:paraId="502C886D" w14:textId="77777777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постановлением  МЗ РБ  №52 от 21.06.2013  </w:t>
            </w:r>
          </w:p>
          <w:p w14:paraId="577A8DC5" w14:textId="6CD57D24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ГН, утв. Постановлением  Совета Министров</w:t>
            </w:r>
            <w:r w:rsidR="00180CB9">
              <w:rPr>
                <w:sz w:val="22"/>
                <w:szCs w:val="22"/>
              </w:rPr>
              <w:t xml:space="preserve"> РБ </w:t>
            </w:r>
            <w:r w:rsidRPr="0096773A">
              <w:rPr>
                <w:sz w:val="22"/>
                <w:szCs w:val="22"/>
              </w:rPr>
              <w:t xml:space="preserve"> №37 от 25.01.2021</w:t>
            </w:r>
          </w:p>
          <w:p w14:paraId="3EAA5D98" w14:textId="77777777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6109F6B" w14:textId="77777777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09035" w14:textId="28D55561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ГОСТ 5897-90 п.2</w:t>
            </w:r>
          </w:p>
        </w:tc>
      </w:tr>
      <w:tr w:rsidR="0096773A" w:rsidRPr="0038569C" w14:paraId="567B1219" w14:textId="77777777" w:rsidTr="002E72C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ABDF7" w14:textId="03B50BC2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65F62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936D1" w14:textId="77777777" w:rsidR="0096773A" w:rsidRDefault="0096773A" w:rsidP="00967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0476045A" w14:textId="7CF8BBD3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1AAB1" w14:textId="3BE08566" w:rsidR="0096773A" w:rsidRPr="0096773A" w:rsidRDefault="0096773A" w:rsidP="0096773A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6773A">
              <w:rPr>
                <w:rFonts w:ascii="Times New Roman" w:hAnsi="Times New Roman"/>
                <w:b w:val="0"/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E1267" w14:textId="77777777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406CA" w14:textId="77777777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ГОСТ 5900-2014 </w:t>
            </w:r>
          </w:p>
          <w:p w14:paraId="4F24EBE8" w14:textId="2F6A661C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п.7, п.8</w:t>
            </w:r>
          </w:p>
        </w:tc>
      </w:tr>
      <w:tr w:rsidR="0096773A" w:rsidRPr="0038569C" w14:paraId="7D58744F" w14:textId="77777777" w:rsidTr="002E72C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9FE9A" w14:textId="122E1F6E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91DFB" w14:textId="2F247D1C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C7CBF" w14:textId="77777777" w:rsidR="0096773A" w:rsidRDefault="0096773A" w:rsidP="00967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1D1AAFDD" w14:textId="77777777" w:rsidR="0096773A" w:rsidRDefault="0096773A" w:rsidP="00967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  <w:p w14:paraId="23D96A28" w14:textId="77777777" w:rsidR="0096773A" w:rsidRDefault="0096773A" w:rsidP="00967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11DFFD54" w14:textId="66CA5533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63C82" w14:textId="1FDC01A9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Массовая доля общего сахара (по сахарозе)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C1B85" w14:textId="4F834596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A42E0" w14:textId="77777777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ГОСТ 5903-89</w:t>
            </w:r>
          </w:p>
          <w:p w14:paraId="05C8A46C" w14:textId="29143A5B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п.5.3.3, п.7</w:t>
            </w:r>
          </w:p>
        </w:tc>
      </w:tr>
      <w:tr w:rsidR="0096773A" w:rsidRPr="0038569C" w14:paraId="20A9C3AA" w14:textId="77777777" w:rsidTr="002E72C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AE36B" w14:textId="1F33AC7E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4.5*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37668" w14:textId="24682B89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F8AA1" w14:textId="77777777" w:rsidR="0096773A" w:rsidRDefault="0096773A" w:rsidP="00967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57825B42" w14:textId="57460699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3C6E6" w14:textId="563880CB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229D1" w14:textId="70C21B1D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AFC9D" w14:textId="79B2DA88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ГОСТ  31902-2012 п.9</w:t>
            </w:r>
          </w:p>
        </w:tc>
      </w:tr>
      <w:tr w:rsidR="0096773A" w:rsidRPr="0038569C" w14:paraId="1ADCD956" w14:textId="77777777" w:rsidTr="002E72C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968E3" w14:textId="6F3763AC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E1C9F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68E70" w14:textId="77777777" w:rsidR="0096773A" w:rsidRDefault="0096773A" w:rsidP="00967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392D01D7" w14:textId="2843426B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C552C" w14:textId="3757D3A5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Массовая доля золы, не растворимой в растворе   соляной кислоты с массовой долей 10 %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0087E" w14:textId="77777777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F3370" w14:textId="77777777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ГОСТ 5901-2014 п.9</w:t>
            </w:r>
          </w:p>
          <w:p w14:paraId="42452901" w14:textId="77777777" w:rsidR="0096773A" w:rsidRPr="0096773A" w:rsidRDefault="0096773A" w:rsidP="0096773A">
            <w:pPr>
              <w:rPr>
                <w:sz w:val="22"/>
                <w:szCs w:val="22"/>
              </w:rPr>
            </w:pPr>
          </w:p>
          <w:p w14:paraId="7242D29E" w14:textId="77777777" w:rsidR="0096773A" w:rsidRPr="0096773A" w:rsidRDefault="0096773A" w:rsidP="0096773A">
            <w:pPr>
              <w:rPr>
                <w:sz w:val="22"/>
                <w:szCs w:val="22"/>
              </w:rPr>
            </w:pPr>
          </w:p>
          <w:p w14:paraId="3122B094" w14:textId="7C7B3A9E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96773A" w:rsidRPr="0038569C" w14:paraId="2B359E95" w14:textId="77777777" w:rsidTr="002E72C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648BF" w14:textId="5AC26BF6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197B6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6EDA4" w14:textId="77777777" w:rsidR="0096773A" w:rsidRDefault="0096773A" w:rsidP="00967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4965F02B" w14:textId="212751F8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B6D4C" w14:textId="50B1C1C3" w:rsidR="0096773A" w:rsidRPr="0096773A" w:rsidRDefault="0096773A" w:rsidP="0096773A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CE7FB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C6D2F" w14:textId="64658A6B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5897-90 п.5.1</w:t>
            </w:r>
          </w:p>
        </w:tc>
      </w:tr>
      <w:tr w:rsidR="0096773A" w:rsidRPr="0038569C" w14:paraId="5780A450" w14:textId="77777777" w:rsidTr="002E72C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C83EF" w14:textId="24BF0D55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4.8*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6E1993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C25D5" w14:textId="77777777" w:rsidR="0096773A" w:rsidRDefault="0096773A" w:rsidP="00967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58D80D9E" w14:textId="03C412A2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F51D8" w14:textId="4E6343C2" w:rsidR="0096773A" w:rsidRPr="0096773A" w:rsidRDefault="0096773A" w:rsidP="0096773A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Степень измельчения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3B770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BFCC8" w14:textId="77777777" w:rsidR="0096773A" w:rsidRDefault="0096773A" w:rsidP="0096773A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5902-80</w:t>
            </w:r>
          </w:p>
          <w:p w14:paraId="2CE13A27" w14:textId="64ED3A61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96773A" w:rsidRPr="0038569C" w14:paraId="4D668B16" w14:textId="77777777" w:rsidTr="002E72C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8F4B2" w14:textId="4769DCBD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4.9*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01A05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57E24" w14:textId="77777777" w:rsidR="0096773A" w:rsidRDefault="0096773A" w:rsidP="00967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1CD304FD" w14:textId="2E25224A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32936" w14:textId="61A14A6C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 и факультативно-а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0EB82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7D3D6" w14:textId="03B0ED66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10444.15-94</w:t>
            </w:r>
          </w:p>
        </w:tc>
      </w:tr>
      <w:tr w:rsidR="0096773A" w:rsidRPr="0038569C" w14:paraId="6C29EAFE" w14:textId="77777777" w:rsidTr="0096773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F47CD" w14:textId="65832168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4.10*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49FC3" w14:textId="77777777" w:rsidR="0096773A" w:rsidRPr="00B167E2" w:rsidRDefault="0096773A" w:rsidP="0096773A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>Шоколад</w:t>
            </w:r>
          </w:p>
          <w:p w14:paraId="2DB1EBDC" w14:textId="77777777" w:rsidR="0096773A" w:rsidRPr="00B167E2" w:rsidRDefault="0096773A" w:rsidP="0096773A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>Плитки   кондитерские</w:t>
            </w:r>
          </w:p>
          <w:p w14:paraId="1DB21F9B" w14:textId="77777777" w:rsidR="0096773A" w:rsidRPr="00B167E2" w:rsidRDefault="0096773A" w:rsidP="0096773A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lastRenderedPageBreak/>
              <w:t>и сладкие</w:t>
            </w:r>
          </w:p>
          <w:p w14:paraId="7EB22C4E" w14:textId="5613C865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02591" w14:textId="77777777" w:rsidR="0096773A" w:rsidRDefault="0096773A" w:rsidP="00967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10.82/</w:t>
            </w:r>
          </w:p>
          <w:p w14:paraId="145AAC51" w14:textId="75FDF866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15C31" w14:textId="2B2F6142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Бактерии группы кишечных </w:t>
            </w:r>
            <w:r w:rsidRPr="007F737A">
              <w:rPr>
                <w:sz w:val="22"/>
                <w:szCs w:val="22"/>
              </w:rPr>
              <w:lastRenderedPageBreak/>
              <w:t>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B20D0" w14:textId="77777777" w:rsidR="0096773A" w:rsidRPr="0096773A" w:rsidRDefault="0096773A" w:rsidP="0096773A">
            <w:pPr>
              <w:pStyle w:val="ab"/>
              <w:spacing w:after="0"/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lastRenderedPageBreak/>
              <w:t>СТБ 2211-2011</w:t>
            </w:r>
          </w:p>
          <w:p w14:paraId="1816A794" w14:textId="77777777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ТУ РБ </w:t>
            </w:r>
          </w:p>
          <w:p w14:paraId="38278E57" w14:textId="77777777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lastRenderedPageBreak/>
              <w:t>101191824.683-2000</w:t>
            </w:r>
          </w:p>
          <w:p w14:paraId="608C7493" w14:textId="77777777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постановлением  МЗ РБ  №52 от 21.06.2013  </w:t>
            </w:r>
          </w:p>
          <w:p w14:paraId="0761047F" w14:textId="709F1A82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ГН, утв. Постановлением  Совета Министров</w:t>
            </w:r>
            <w:r w:rsidR="00180CB9">
              <w:rPr>
                <w:sz w:val="22"/>
                <w:szCs w:val="22"/>
              </w:rPr>
              <w:t xml:space="preserve"> РБ </w:t>
            </w:r>
            <w:r w:rsidRPr="0096773A">
              <w:rPr>
                <w:sz w:val="22"/>
                <w:szCs w:val="22"/>
              </w:rPr>
              <w:t xml:space="preserve"> №37 от 25.01.2021</w:t>
            </w:r>
          </w:p>
          <w:p w14:paraId="2FF62E7D" w14:textId="77777777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48AA98D" w14:textId="7E7B14F2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779D7" w14:textId="53B2F2B9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lastRenderedPageBreak/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96773A" w:rsidRPr="0038569C" w14:paraId="48E5CF74" w14:textId="77777777" w:rsidTr="003564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22162" w14:textId="64137CC1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4.11*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78F35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68391" w14:textId="77777777" w:rsidR="0096773A" w:rsidRDefault="0096773A" w:rsidP="00967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79CDBF97" w14:textId="61C21BC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BEDCD" w14:textId="6EB093C8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Дрожжи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ECBAE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8B5DF" w14:textId="07224E7B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10444.12-</w:t>
            </w:r>
            <w:r>
              <w:rPr>
                <w:sz w:val="22"/>
                <w:szCs w:val="22"/>
              </w:rPr>
              <w:t>2013</w:t>
            </w:r>
            <w:r w:rsidRPr="007F737A">
              <w:rPr>
                <w:sz w:val="22"/>
                <w:szCs w:val="22"/>
              </w:rPr>
              <w:t xml:space="preserve"> </w:t>
            </w:r>
          </w:p>
        </w:tc>
      </w:tr>
      <w:tr w:rsidR="0096773A" w:rsidRPr="0038569C" w14:paraId="7037593F" w14:textId="77777777" w:rsidTr="003564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881E" w14:textId="0CC8B02F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FAB14E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96AAC" w14:textId="77777777" w:rsidR="0096773A" w:rsidRDefault="0096773A" w:rsidP="00967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31EE25D9" w14:textId="77777777" w:rsidR="0096773A" w:rsidRDefault="0096773A" w:rsidP="00967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  <w:p w14:paraId="5670BEF9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B34CB" w14:textId="182EB5C0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Плесени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51D85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A65FB" w14:textId="52FF37E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10444.12-</w:t>
            </w:r>
            <w:r>
              <w:rPr>
                <w:sz w:val="22"/>
                <w:szCs w:val="22"/>
              </w:rPr>
              <w:t>2013</w:t>
            </w:r>
          </w:p>
        </w:tc>
      </w:tr>
      <w:tr w:rsidR="00AD025B" w:rsidRPr="0038569C" w14:paraId="49831AA1" w14:textId="77777777" w:rsidTr="001050A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15D48" w14:textId="410676AD" w:rsidR="00AD025B" w:rsidRPr="00295E4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481AD" w14:textId="7C151E74" w:rsidR="00AD025B" w:rsidRPr="00295E4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Карамель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E474B" w14:textId="77777777" w:rsidR="00AD025B" w:rsidRDefault="00AD025B" w:rsidP="00967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1DBFA0B1" w14:textId="5D41EB86" w:rsidR="00AD025B" w:rsidRPr="00295E4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5675E" w14:textId="77777777" w:rsidR="00AD025B" w:rsidRDefault="00AD025B" w:rsidP="009677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5B846DC8" w14:textId="77777777" w:rsidR="00AD025B" w:rsidRPr="00295E4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B6C60" w14:textId="2521BB4F" w:rsidR="00AD025B" w:rsidRDefault="00AD025B" w:rsidP="0096773A">
            <w:pPr>
              <w:rPr>
                <w:sz w:val="22"/>
                <w:szCs w:val="22"/>
              </w:rPr>
            </w:pPr>
            <w:r w:rsidRPr="009B4377">
              <w:rPr>
                <w:sz w:val="22"/>
                <w:szCs w:val="22"/>
              </w:rPr>
              <w:t>ГОСТ 5904-82</w:t>
            </w:r>
          </w:p>
          <w:p w14:paraId="1A1B8072" w14:textId="442E3403" w:rsidR="00AD025B" w:rsidRPr="009B4377" w:rsidRDefault="00AD025B" w:rsidP="009677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5904-2019</w:t>
            </w:r>
          </w:p>
          <w:p w14:paraId="20C94F95" w14:textId="77777777" w:rsidR="00AD025B" w:rsidRPr="009B4377" w:rsidRDefault="00AD025B" w:rsidP="0096773A">
            <w:pPr>
              <w:rPr>
                <w:sz w:val="22"/>
                <w:szCs w:val="22"/>
              </w:rPr>
            </w:pPr>
            <w:r w:rsidRPr="009B4377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31904-2012</w:t>
            </w:r>
            <w:r w:rsidRPr="009B4377">
              <w:rPr>
                <w:sz w:val="22"/>
                <w:szCs w:val="22"/>
              </w:rPr>
              <w:t xml:space="preserve"> </w:t>
            </w:r>
          </w:p>
          <w:p w14:paraId="65FEBD26" w14:textId="77777777" w:rsidR="00AD025B" w:rsidRPr="009B4377" w:rsidRDefault="00AD025B" w:rsidP="009677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14:paraId="02747670" w14:textId="78AB5995" w:rsidR="00AD025B" w:rsidRPr="00295E4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1036-97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52AD0" w14:textId="77777777" w:rsidR="00AD025B" w:rsidRDefault="00AD025B" w:rsidP="0096773A">
            <w:pPr>
              <w:rPr>
                <w:sz w:val="22"/>
                <w:szCs w:val="22"/>
              </w:rPr>
            </w:pPr>
            <w:r w:rsidRPr="009B4377">
              <w:rPr>
                <w:sz w:val="22"/>
                <w:szCs w:val="22"/>
              </w:rPr>
              <w:t>ГОСТ 5904-82</w:t>
            </w:r>
          </w:p>
          <w:p w14:paraId="60988FDB" w14:textId="28064616" w:rsidR="00AD025B" w:rsidRPr="009B4377" w:rsidRDefault="00AD025B" w:rsidP="009677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5904-2019</w:t>
            </w:r>
            <w:r w:rsidRPr="009B4377">
              <w:rPr>
                <w:sz w:val="22"/>
                <w:szCs w:val="22"/>
              </w:rPr>
              <w:t xml:space="preserve"> </w:t>
            </w:r>
          </w:p>
          <w:p w14:paraId="57D39F98" w14:textId="77777777" w:rsidR="00AD025B" w:rsidRPr="009B4377" w:rsidRDefault="00AD025B" w:rsidP="0096773A">
            <w:pPr>
              <w:rPr>
                <w:sz w:val="22"/>
                <w:szCs w:val="22"/>
              </w:rPr>
            </w:pPr>
            <w:r w:rsidRPr="009B4377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31904-2012</w:t>
            </w:r>
            <w:r w:rsidRPr="009B4377">
              <w:rPr>
                <w:sz w:val="22"/>
                <w:szCs w:val="22"/>
              </w:rPr>
              <w:t xml:space="preserve"> </w:t>
            </w:r>
          </w:p>
          <w:p w14:paraId="6C9E7EA8" w14:textId="77777777" w:rsidR="00AD025B" w:rsidRPr="009B4377" w:rsidRDefault="00AD025B" w:rsidP="009677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14:paraId="48F065ED" w14:textId="176DD737" w:rsidR="00AD025B" w:rsidRPr="00295E4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1036-97 </w:t>
            </w:r>
          </w:p>
        </w:tc>
      </w:tr>
      <w:tr w:rsidR="00AD025B" w:rsidRPr="0038569C" w14:paraId="2FF06AC2" w14:textId="77777777" w:rsidTr="001050A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91A4B" w14:textId="0D87426A" w:rsidR="00AD025B" w:rsidRPr="00295E4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2B19F" w14:textId="77777777" w:rsidR="00AD025B" w:rsidRPr="00295E4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606E9" w14:textId="77777777" w:rsidR="00AD025B" w:rsidRDefault="00AD025B" w:rsidP="0096773A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4AE4FCB3" w14:textId="72A3FFBE" w:rsidR="00AD025B" w:rsidRPr="00295E4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F33FF" w14:textId="189719D5" w:rsidR="00AD025B" w:rsidRPr="00295E4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вкус, запах, цвет, поверхность, форма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7A5DD" w14:textId="77777777" w:rsidR="00AD025B" w:rsidRPr="008773CA" w:rsidRDefault="00AD025B" w:rsidP="00AD025B">
            <w:pPr>
              <w:rPr>
                <w:sz w:val="22"/>
                <w:szCs w:val="22"/>
              </w:rPr>
            </w:pPr>
            <w:r w:rsidRPr="008773CA">
              <w:rPr>
                <w:sz w:val="22"/>
                <w:szCs w:val="22"/>
              </w:rPr>
              <w:t>ТУ РБ</w:t>
            </w:r>
          </w:p>
          <w:p w14:paraId="1762EBD3" w14:textId="77777777" w:rsidR="00AD025B" w:rsidRPr="008773CA" w:rsidRDefault="00AD025B" w:rsidP="00AD025B">
            <w:pPr>
              <w:rPr>
                <w:sz w:val="22"/>
                <w:szCs w:val="22"/>
              </w:rPr>
            </w:pPr>
            <w:r w:rsidRPr="008773CA">
              <w:rPr>
                <w:sz w:val="22"/>
                <w:szCs w:val="22"/>
              </w:rPr>
              <w:t>101191824.640-2000</w:t>
            </w:r>
          </w:p>
          <w:p w14:paraId="7A6E23F7" w14:textId="77777777" w:rsidR="00AD025B" w:rsidRPr="0096773A" w:rsidRDefault="00AD025B" w:rsidP="00AD025B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постановлением  МЗ РБ  №52 от 21.06.2013  </w:t>
            </w:r>
          </w:p>
          <w:p w14:paraId="6E66A606" w14:textId="5C0A7D77" w:rsidR="00AD025B" w:rsidRPr="0096773A" w:rsidRDefault="00AD025B" w:rsidP="00AD025B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Постановлением  Совета Министров </w:t>
            </w:r>
            <w:r w:rsidR="00180CB9">
              <w:rPr>
                <w:sz w:val="22"/>
                <w:szCs w:val="22"/>
              </w:rPr>
              <w:t xml:space="preserve">РБ </w:t>
            </w:r>
            <w:r w:rsidRPr="0096773A">
              <w:rPr>
                <w:sz w:val="22"/>
                <w:szCs w:val="22"/>
              </w:rPr>
              <w:t>№37 от 25.01.2021</w:t>
            </w:r>
          </w:p>
          <w:p w14:paraId="2D581087" w14:textId="77777777" w:rsidR="00AD025B" w:rsidRPr="00FC2E5A" w:rsidRDefault="00AD025B" w:rsidP="00AD025B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67ECB1C" w14:textId="77777777" w:rsidR="00AD025B" w:rsidRPr="009745D9" w:rsidRDefault="00AD025B" w:rsidP="00AD025B">
            <w:pPr>
              <w:rPr>
                <w:sz w:val="22"/>
                <w:szCs w:val="22"/>
              </w:rPr>
            </w:pPr>
          </w:p>
          <w:p w14:paraId="6942B042" w14:textId="77777777" w:rsidR="00AD025B" w:rsidRPr="008773CA" w:rsidRDefault="00AD025B" w:rsidP="00AD025B">
            <w:pPr>
              <w:rPr>
                <w:sz w:val="22"/>
                <w:szCs w:val="22"/>
              </w:rPr>
            </w:pPr>
          </w:p>
          <w:p w14:paraId="3E70D1EE" w14:textId="77777777" w:rsidR="00AD025B" w:rsidRPr="008773CA" w:rsidRDefault="00AD025B" w:rsidP="00AD025B">
            <w:pPr>
              <w:rPr>
                <w:sz w:val="22"/>
                <w:szCs w:val="22"/>
              </w:rPr>
            </w:pPr>
          </w:p>
          <w:p w14:paraId="09327E44" w14:textId="77777777" w:rsidR="00AD025B" w:rsidRPr="008773CA" w:rsidRDefault="00AD025B" w:rsidP="00AD025B">
            <w:pPr>
              <w:rPr>
                <w:sz w:val="22"/>
                <w:szCs w:val="22"/>
              </w:rPr>
            </w:pPr>
          </w:p>
          <w:p w14:paraId="7122B245" w14:textId="77777777" w:rsidR="00AD025B" w:rsidRPr="008773CA" w:rsidRDefault="00AD025B" w:rsidP="00AD025B">
            <w:pPr>
              <w:rPr>
                <w:sz w:val="22"/>
                <w:szCs w:val="22"/>
              </w:rPr>
            </w:pPr>
          </w:p>
          <w:p w14:paraId="5B1DEA6A" w14:textId="77777777" w:rsidR="00AD025B" w:rsidRPr="008773CA" w:rsidRDefault="00AD025B" w:rsidP="00AD025B">
            <w:pPr>
              <w:rPr>
                <w:sz w:val="22"/>
                <w:szCs w:val="22"/>
              </w:rPr>
            </w:pPr>
          </w:p>
          <w:p w14:paraId="25B6CD56" w14:textId="77777777" w:rsidR="00AD025B" w:rsidRPr="008773CA" w:rsidRDefault="00AD025B" w:rsidP="00AD025B">
            <w:pPr>
              <w:rPr>
                <w:sz w:val="22"/>
                <w:szCs w:val="22"/>
              </w:rPr>
            </w:pPr>
          </w:p>
          <w:p w14:paraId="3B3A96BA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53649" w14:textId="59CCFCD8" w:rsidR="00AD025B" w:rsidRPr="00295E4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5897-90 п.2</w:t>
            </w:r>
          </w:p>
        </w:tc>
      </w:tr>
      <w:tr w:rsidR="00AD025B" w:rsidRPr="0038569C" w14:paraId="0898399A" w14:textId="77777777" w:rsidTr="001050A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2BE7E" w14:textId="67099C39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E2BFD0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9D184" w14:textId="77777777" w:rsidR="00AD025B" w:rsidRDefault="00AD025B" w:rsidP="00AD025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0CE578D0" w14:textId="19279F4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88CC4" w14:textId="201636F8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в карамельной массе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D26CE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65A06" w14:textId="7B7316C0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292A">
              <w:rPr>
                <w:sz w:val="22"/>
                <w:szCs w:val="22"/>
              </w:rPr>
              <w:t>ГОСТ 5900-2014 п.8</w:t>
            </w:r>
          </w:p>
        </w:tc>
      </w:tr>
      <w:tr w:rsidR="00AD025B" w:rsidRPr="0038569C" w14:paraId="67171A6B" w14:textId="77777777" w:rsidTr="001050A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1BFED" w14:textId="64FADC03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3C9B2D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CD0EB" w14:textId="77777777" w:rsidR="00AD025B" w:rsidRDefault="00AD025B" w:rsidP="00AD025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3A19CA0A" w14:textId="7D2782F0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71A89" w14:textId="77777777" w:rsidR="00AD025B" w:rsidRDefault="00AD025B" w:rsidP="00AD025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влаги </w:t>
            </w:r>
          </w:p>
          <w:p w14:paraId="0A68C06C" w14:textId="2A21E299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 начинке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A9A17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660A8" w14:textId="70FEBF8D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292A">
              <w:rPr>
                <w:sz w:val="22"/>
                <w:szCs w:val="22"/>
              </w:rPr>
              <w:t>ГОСТ 5900-2014 п.8</w:t>
            </w:r>
          </w:p>
        </w:tc>
      </w:tr>
      <w:tr w:rsidR="00AD025B" w:rsidRPr="0038569C" w14:paraId="3372D17F" w14:textId="77777777" w:rsidTr="001050A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718B0" w14:textId="5A4E79BE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5.5*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AE650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7785C" w14:textId="77777777" w:rsidR="00AD025B" w:rsidRDefault="00AD025B" w:rsidP="00AD025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447264C0" w14:textId="51A1503D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003D8" w14:textId="349026E0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редуцирующих веществ в карамельной массе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07D76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03CBD" w14:textId="77777777" w:rsidR="00AD025B" w:rsidRDefault="00AD025B" w:rsidP="00AD025B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>ГОСТ 5903-89</w:t>
            </w:r>
          </w:p>
          <w:p w14:paraId="030A0BC9" w14:textId="6A96DE92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п.5.1., п.5.2., п.5.3.1</w:t>
            </w:r>
          </w:p>
        </w:tc>
      </w:tr>
      <w:tr w:rsidR="00AD025B" w:rsidRPr="0038569C" w14:paraId="3734539B" w14:textId="77777777" w:rsidTr="001050A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3CA19" w14:textId="1DF07918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5.6*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0D1CC9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584EB" w14:textId="77777777" w:rsidR="00AD025B" w:rsidRDefault="00AD025B" w:rsidP="00AD025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641646F3" w14:textId="58290B34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CC2E6" w14:textId="399FAFF2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Кислотность</w:t>
            </w:r>
            <w:r>
              <w:rPr>
                <w:sz w:val="22"/>
                <w:szCs w:val="22"/>
              </w:rPr>
              <w:t xml:space="preserve"> подкисленной карамели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DDD9B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B33F1" w14:textId="3E2D998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5898-87 п.2</w:t>
            </w:r>
          </w:p>
        </w:tc>
      </w:tr>
      <w:tr w:rsidR="00AD025B" w:rsidRPr="0038569C" w14:paraId="7A207D10" w14:textId="77777777" w:rsidTr="001050A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BC82A" w14:textId="174B313B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5.7*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8AC528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795E0" w14:textId="77777777" w:rsidR="00AD025B" w:rsidRDefault="00AD025B" w:rsidP="00AD025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4EBA5776" w14:textId="7EED974D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A3217" w14:textId="7BD25895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08F98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D56D2" w14:textId="77777777" w:rsidR="00AD025B" w:rsidRDefault="00AD025B" w:rsidP="00AD025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5897-90 </w:t>
            </w:r>
          </w:p>
          <w:p w14:paraId="3B31A1FF" w14:textId="62189885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п.5.1, п.5.2</w:t>
            </w:r>
          </w:p>
        </w:tc>
      </w:tr>
      <w:tr w:rsidR="00AD025B" w:rsidRPr="0038569C" w14:paraId="47775958" w14:textId="77777777" w:rsidTr="001050A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1C329" w14:textId="6781B170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5.8*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E8D895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0052C" w14:textId="77777777" w:rsidR="00AD025B" w:rsidRDefault="00AD025B" w:rsidP="00AD025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1BC9A871" w14:textId="69F36789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FC880" w14:textId="39D7EAF5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 xml:space="preserve">общей </w:t>
            </w:r>
            <w:r w:rsidRPr="007F737A">
              <w:rPr>
                <w:sz w:val="22"/>
                <w:szCs w:val="22"/>
              </w:rPr>
              <w:t>сернистой кислоты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B9AFB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D79F8" w14:textId="77777777" w:rsidR="00AD025B" w:rsidRDefault="00AD025B" w:rsidP="00AD025B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</w:p>
          <w:p w14:paraId="43059023" w14:textId="3C1CE514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26811-</w:t>
            </w:r>
            <w:r>
              <w:rPr>
                <w:sz w:val="22"/>
                <w:szCs w:val="22"/>
              </w:rPr>
              <w:t>2014</w:t>
            </w:r>
            <w:r w:rsidRPr="007F737A">
              <w:rPr>
                <w:sz w:val="22"/>
                <w:szCs w:val="22"/>
              </w:rPr>
              <w:t xml:space="preserve"> </w:t>
            </w:r>
          </w:p>
        </w:tc>
      </w:tr>
      <w:tr w:rsidR="00AD025B" w:rsidRPr="0038569C" w14:paraId="5CCA5479" w14:textId="77777777" w:rsidTr="001050A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DC3F2" w14:textId="38B91D64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5.9*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B2D415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CFCC5" w14:textId="77777777" w:rsidR="00AD025B" w:rsidRDefault="00AD025B" w:rsidP="00AD025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477F1A2C" w14:textId="2AC9D681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BDD14" w14:textId="1C36CA8A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B4377">
              <w:rPr>
                <w:sz w:val="22"/>
                <w:szCs w:val="22"/>
              </w:rPr>
              <w:t>Массовая доля золы, не растворимой в растворе   соляной кислоты с массовой долей10 %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D32F7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4C208" w14:textId="77777777" w:rsidR="00AD025B" w:rsidRPr="00CF292A" w:rsidRDefault="00AD025B" w:rsidP="00AD025B">
            <w:pPr>
              <w:rPr>
                <w:sz w:val="22"/>
                <w:szCs w:val="22"/>
              </w:rPr>
            </w:pPr>
            <w:r w:rsidRPr="00CF292A">
              <w:rPr>
                <w:sz w:val="22"/>
                <w:szCs w:val="22"/>
              </w:rPr>
              <w:t xml:space="preserve">ГОСТ </w:t>
            </w:r>
          </w:p>
          <w:p w14:paraId="5998FA62" w14:textId="3A94AC0F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292A">
              <w:rPr>
                <w:sz w:val="22"/>
                <w:szCs w:val="22"/>
              </w:rPr>
              <w:t>5901-2014 п.9</w:t>
            </w:r>
          </w:p>
        </w:tc>
      </w:tr>
      <w:tr w:rsidR="00AD025B" w:rsidRPr="0038569C" w14:paraId="3C865988" w14:textId="77777777" w:rsidTr="001050A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C0B07" w14:textId="5C2EAEC6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5.10*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FFAAA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99EBA" w14:textId="77777777" w:rsidR="00AD025B" w:rsidRDefault="00AD025B" w:rsidP="00AD025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10600D9F" w14:textId="446B3942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759A3" w14:textId="60808433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 и факультативно- 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6A9FD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43EB4" w14:textId="3D5C6F98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10444.15-94</w:t>
            </w:r>
          </w:p>
        </w:tc>
      </w:tr>
      <w:tr w:rsidR="00AD025B" w:rsidRPr="0038569C" w14:paraId="5A0BE440" w14:textId="77777777" w:rsidTr="00AD025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327AF" w14:textId="69A0470C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5.11*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61581" w14:textId="3170D5D6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Карамель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1F69C" w14:textId="77777777" w:rsidR="00AD025B" w:rsidRDefault="00AD025B" w:rsidP="00AD025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7B83C0CA" w14:textId="7DCE70B8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80ECE" w14:textId="73C74FEE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Бактерии группы кишечных </w:t>
            </w:r>
            <w:r w:rsidRPr="007F737A">
              <w:rPr>
                <w:sz w:val="22"/>
                <w:szCs w:val="22"/>
              </w:rPr>
              <w:lastRenderedPageBreak/>
              <w:t>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B7E5A" w14:textId="77777777" w:rsidR="00AD025B" w:rsidRPr="008773CA" w:rsidRDefault="00AD025B" w:rsidP="00AD025B">
            <w:pPr>
              <w:rPr>
                <w:sz w:val="22"/>
                <w:szCs w:val="22"/>
              </w:rPr>
            </w:pPr>
            <w:r w:rsidRPr="008773CA">
              <w:rPr>
                <w:sz w:val="22"/>
                <w:szCs w:val="22"/>
              </w:rPr>
              <w:lastRenderedPageBreak/>
              <w:t>ТУ РБ</w:t>
            </w:r>
          </w:p>
          <w:p w14:paraId="5BFB09BA" w14:textId="77777777" w:rsidR="00AD025B" w:rsidRPr="008773CA" w:rsidRDefault="00AD025B" w:rsidP="00AD025B">
            <w:pPr>
              <w:rPr>
                <w:sz w:val="22"/>
                <w:szCs w:val="22"/>
              </w:rPr>
            </w:pPr>
            <w:r w:rsidRPr="008773CA">
              <w:rPr>
                <w:sz w:val="22"/>
                <w:szCs w:val="22"/>
              </w:rPr>
              <w:t>101191824.640-2000</w:t>
            </w:r>
          </w:p>
          <w:p w14:paraId="48B105E7" w14:textId="77777777" w:rsidR="00AD025B" w:rsidRPr="0096773A" w:rsidRDefault="00AD025B" w:rsidP="00AD025B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lastRenderedPageBreak/>
              <w:t xml:space="preserve">ГН, утв. постановлением  МЗ РБ  №52 от 21.06.2013  </w:t>
            </w:r>
          </w:p>
          <w:p w14:paraId="4A3C46E2" w14:textId="303B235D" w:rsidR="00AD025B" w:rsidRPr="0096773A" w:rsidRDefault="00AD025B" w:rsidP="00AD025B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ГН, утв. Постановлением  Совета Министров</w:t>
            </w:r>
            <w:r w:rsidR="00180CB9">
              <w:rPr>
                <w:sz w:val="22"/>
                <w:szCs w:val="22"/>
              </w:rPr>
              <w:t xml:space="preserve"> РБ МЗ </w:t>
            </w:r>
            <w:r w:rsidRPr="0096773A">
              <w:rPr>
                <w:sz w:val="22"/>
                <w:szCs w:val="22"/>
              </w:rPr>
              <w:t xml:space="preserve"> №37 от 25.01.2021</w:t>
            </w:r>
          </w:p>
          <w:p w14:paraId="05782F63" w14:textId="77777777" w:rsidR="00AD025B" w:rsidRPr="00FC2E5A" w:rsidRDefault="00AD025B" w:rsidP="00AD025B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6ACAD68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54DF2" w14:textId="40525EDD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lastRenderedPageBreak/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AD025B" w:rsidRPr="0038569C" w14:paraId="53B87F4B" w14:textId="77777777" w:rsidTr="005C140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E5425" w14:textId="7B0157FE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5EC7EF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E1270" w14:textId="77777777" w:rsidR="00AD025B" w:rsidRDefault="00AD025B" w:rsidP="00AD025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5D291A60" w14:textId="3DE61779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F4D0E" w14:textId="77777777" w:rsidR="00AD025B" w:rsidRDefault="00AD025B" w:rsidP="00AD025B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Дрожжи</w:t>
            </w:r>
          </w:p>
          <w:p w14:paraId="0CE5CD10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89FC6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65B46" w14:textId="2EDBF298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7F737A">
              <w:rPr>
                <w:sz w:val="22"/>
                <w:szCs w:val="22"/>
              </w:rPr>
              <w:t>10444.12</w:t>
            </w:r>
            <w:r>
              <w:rPr>
                <w:sz w:val="22"/>
                <w:szCs w:val="22"/>
              </w:rPr>
              <w:t>-2013</w:t>
            </w:r>
            <w:r w:rsidRPr="007F737A">
              <w:rPr>
                <w:sz w:val="22"/>
                <w:szCs w:val="22"/>
              </w:rPr>
              <w:t xml:space="preserve"> </w:t>
            </w:r>
          </w:p>
        </w:tc>
      </w:tr>
      <w:tr w:rsidR="00AD025B" w:rsidRPr="0038569C" w14:paraId="36C6C571" w14:textId="77777777" w:rsidTr="005C140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8388A" w14:textId="271D7B05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8DCB38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68942" w14:textId="77777777" w:rsidR="00AD025B" w:rsidRDefault="00AD025B" w:rsidP="00AD025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62B9E8F3" w14:textId="7AFC9339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AA8AB" w14:textId="46A8E146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Плесени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55B4C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C4EC5" w14:textId="57D7261A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10444.12-</w:t>
            </w:r>
            <w:r>
              <w:rPr>
                <w:sz w:val="22"/>
                <w:szCs w:val="22"/>
              </w:rPr>
              <w:t>2013</w:t>
            </w:r>
          </w:p>
        </w:tc>
      </w:tr>
      <w:tr w:rsidR="00AD025B" w:rsidRPr="0038569C" w14:paraId="6810FB63" w14:textId="77777777" w:rsidTr="00D52FF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3D889" w14:textId="77777777" w:rsidR="00AD025B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</w:t>
            </w:r>
          </w:p>
          <w:p w14:paraId="34EBA2E3" w14:textId="6ACAE72F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E2F01" w14:textId="77777777" w:rsidR="00AD025B" w:rsidRDefault="00AD025B" w:rsidP="00AD025B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Торты и </w:t>
            </w:r>
          </w:p>
          <w:p w14:paraId="4ED4A6C6" w14:textId="0B4E1155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пирожные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BA6CC" w14:textId="77777777" w:rsidR="00AD025B" w:rsidRPr="00957FA7" w:rsidRDefault="00AD025B" w:rsidP="00AD025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</w:p>
          <w:p w14:paraId="6D3AAD6F" w14:textId="77777777" w:rsidR="00AD025B" w:rsidRPr="00A97FC8" w:rsidRDefault="00AD025B" w:rsidP="00AD025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7FA7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.000</w:t>
            </w:r>
          </w:p>
          <w:p w14:paraId="4F0ECF46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C668B" w14:textId="77777777" w:rsidR="00AD025B" w:rsidRPr="00B31F60" w:rsidRDefault="00AD025B" w:rsidP="00AD025B">
            <w:pPr>
              <w:rPr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Отбор проб</w:t>
            </w:r>
          </w:p>
          <w:p w14:paraId="06328600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6DFFF" w14:textId="56E60AB0" w:rsidR="00AD025B" w:rsidRDefault="00AD025B" w:rsidP="00AD025B">
            <w:pPr>
              <w:spacing w:line="20" w:lineRule="atLeast"/>
              <w:rPr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 xml:space="preserve">ГОСТ 5904-82 </w:t>
            </w:r>
          </w:p>
          <w:p w14:paraId="5234E298" w14:textId="09F5748A" w:rsidR="00AD025B" w:rsidRPr="00B31F60" w:rsidRDefault="00AD025B" w:rsidP="00AD025B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5904-2019</w:t>
            </w:r>
          </w:p>
          <w:p w14:paraId="5A1C436E" w14:textId="77777777" w:rsidR="00AD025B" w:rsidRPr="00B31F60" w:rsidRDefault="00AD025B" w:rsidP="00AD025B">
            <w:pPr>
              <w:spacing w:line="20" w:lineRule="atLeast"/>
              <w:rPr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ГОСТ 31904-2012</w:t>
            </w:r>
          </w:p>
          <w:p w14:paraId="0953AE4D" w14:textId="77777777" w:rsidR="00AD025B" w:rsidRPr="00B31F60" w:rsidRDefault="00AD025B" w:rsidP="00AD025B">
            <w:pPr>
              <w:spacing w:line="20" w:lineRule="atLeast"/>
              <w:rPr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СТБ 1053-</w:t>
            </w:r>
            <w:r>
              <w:rPr>
                <w:sz w:val="22"/>
                <w:szCs w:val="22"/>
              </w:rPr>
              <w:t>2015</w:t>
            </w:r>
            <w:r w:rsidRPr="00B31F60">
              <w:rPr>
                <w:sz w:val="22"/>
                <w:szCs w:val="22"/>
              </w:rPr>
              <w:t xml:space="preserve"> </w:t>
            </w:r>
          </w:p>
          <w:p w14:paraId="5B4B721C" w14:textId="6A52838E" w:rsidR="00AD025B" w:rsidRPr="00AD025B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СТБ 1036-97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DD8A4" w14:textId="0070B30E" w:rsidR="00AD025B" w:rsidRDefault="00AD025B" w:rsidP="00AD025B">
            <w:pPr>
              <w:spacing w:line="20" w:lineRule="atLeast"/>
              <w:rPr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 xml:space="preserve">ГОСТ 5904-82 </w:t>
            </w:r>
          </w:p>
          <w:p w14:paraId="7E91BE94" w14:textId="6AF13316" w:rsidR="00AD025B" w:rsidRPr="00B31F60" w:rsidRDefault="00AD025B" w:rsidP="00AD025B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5904-2019</w:t>
            </w:r>
          </w:p>
          <w:p w14:paraId="2EBD07A9" w14:textId="77777777" w:rsidR="00AD025B" w:rsidRPr="00B31F60" w:rsidRDefault="00AD025B" w:rsidP="00AD025B">
            <w:pPr>
              <w:spacing w:line="20" w:lineRule="atLeast"/>
              <w:rPr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ГОСТ 31904-2012</w:t>
            </w:r>
          </w:p>
          <w:p w14:paraId="24DBB071" w14:textId="77777777" w:rsidR="00AD025B" w:rsidRPr="00B31F60" w:rsidRDefault="00AD025B" w:rsidP="00AD025B">
            <w:pPr>
              <w:spacing w:line="20" w:lineRule="atLeast"/>
              <w:rPr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СТБ 1053-</w:t>
            </w:r>
            <w:r>
              <w:rPr>
                <w:sz w:val="22"/>
                <w:szCs w:val="22"/>
              </w:rPr>
              <w:t>2015</w:t>
            </w:r>
            <w:r w:rsidRPr="00B31F60">
              <w:rPr>
                <w:sz w:val="22"/>
                <w:szCs w:val="22"/>
              </w:rPr>
              <w:t xml:space="preserve"> </w:t>
            </w:r>
          </w:p>
          <w:p w14:paraId="78657A47" w14:textId="1B0CB4EC" w:rsidR="00AD025B" w:rsidRPr="00AD025B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 xml:space="preserve">СТБ 1036-97 </w:t>
            </w:r>
          </w:p>
        </w:tc>
      </w:tr>
      <w:tr w:rsidR="00AD025B" w:rsidRPr="0038569C" w14:paraId="53C2350E" w14:textId="77777777" w:rsidTr="00D52FF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FFD8E" w14:textId="6861E8D0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EDFDE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E08DA" w14:textId="77777777" w:rsidR="00AD025B" w:rsidRDefault="00AD025B" w:rsidP="00AD025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</w:p>
          <w:p w14:paraId="104F12BB" w14:textId="4D3698CB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E438F" w14:textId="4290787D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Органолептические показатели: поверхность, форма, вкус, запах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B3DF5" w14:textId="77777777" w:rsidR="00AD025B" w:rsidRPr="00CF4EC4" w:rsidRDefault="00AD025B" w:rsidP="00AD025B">
            <w:pPr>
              <w:spacing w:line="216" w:lineRule="auto"/>
              <w:rPr>
                <w:sz w:val="22"/>
                <w:szCs w:val="22"/>
              </w:rPr>
            </w:pPr>
            <w:r w:rsidRPr="008773CA">
              <w:rPr>
                <w:sz w:val="22"/>
                <w:szCs w:val="22"/>
              </w:rPr>
              <w:t>СТБ 961-</w:t>
            </w:r>
            <w:r w:rsidRPr="00CF4EC4">
              <w:rPr>
                <w:sz w:val="22"/>
                <w:szCs w:val="22"/>
              </w:rPr>
              <w:t>2005</w:t>
            </w:r>
          </w:p>
          <w:p w14:paraId="1C34C516" w14:textId="77777777" w:rsidR="00AD025B" w:rsidRPr="00CF4EC4" w:rsidRDefault="00AD025B" w:rsidP="00AD025B">
            <w:pPr>
              <w:spacing w:line="216" w:lineRule="auto"/>
              <w:rPr>
                <w:sz w:val="22"/>
                <w:szCs w:val="22"/>
              </w:rPr>
            </w:pPr>
            <w:r w:rsidRPr="008773CA">
              <w:rPr>
                <w:sz w:val="22"/>
                <w:szCs w:val="22"/>
              </w:rPr>
              <w:t xml:space="preserve">ТУ РБ </w:t>
            </w:r>
          </w:p>
          <w:p w14:paraId="2F7991BE" w14:textId="5EB3118F" w:rsidR="00AD025B" w:rsidRDefault="00AD025B" w:rsidP="00AD025B">
            <w:pPr>
              <w:spacing w:line="216" w:lineRule="auto"/>
              <w:rPr>
                <w:sz w:val="22"/>
                <w:szCs w:val="22"/>
              </w:rPr>
            </w:pPr>
            <w:r w:rsidRPr="008773CA">
              <w:rPr>
                <w:sz w:val="22"/>
                <w:szCs w:val="22"/>
              </w:rPr>
              <w:t>37602662.571-98</w:t>
            </w:r>
          </w:p>
          <w:p w14:paraId="4DC67318" w14:textId="77777777" w:rsidR="00AD025B" w:rsidRPr="0096773A" w:rsidRDefault="00AD025B" w:rsidP="00AD025B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постановлением  МЗ РБ  №52 от 21.06.2013  </w:t>
            </w:r>
          </w:p>
          <w:p w14:paraId="16B58BF2" w14:textId="001C8E24" w:rsidR="00AD025B" w:rsidRPr="008773CA" w:rsidRDefault="00AD025B" w:rsidP="00AD025B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Постановлением  Совета Министров </w:t>
            </w:r>
            <w:r w:rsidR="00180CB9">
              <w:rPr>
                <w:sz w:val="22"/>
                <w:szCs w:val="22"/>
              </w:rPr>
              <w:t xml:space="preserve"> РБ </w:t>
            </w:r>
            <w:r w:rsidRPr="0096773A">
              <w:rPr>
                <w:sz w:val="22"/>
                <w:szCs w:val="22"/>
              </w:rPr>
              <w:t>№37 от 25.01.2021</w:t>
            </w:r>
          </w:p>
          <w:p w14:paraId="27642165" w14:textId="77777777" w:rsidR="00AD025B" w:rsidRPr="00FC2E5A" w:rsidRDefault="00AD025B" w:rsidP="00AD025B">
            <w:pPr>
              <w:spacing w:line="216" w:lineRule="auto"/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761D5F0" w14:textId="77777777" w:rsidR="00AD025B" w:rsidRPr="009745D9" w:rsidRDefault="00AD025B" w:rsidP="00AD025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20C2A48F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FD318" w14:textId="0F594583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>ГОСТ 5897-90 п.2</w:t>
            </w:r>
          </w:p>
        </w:tc>
      </w:tr>
      <w:tr w:rsidR="00AD025B" w:rsidRPr="0038569C" w14:paraId="68FF750D" w14:textId="77777777" w:rsidTr="00D52FF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B2DDC" w14:textId="09BB479C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DB38EB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C6696" w14:textId="77777777" w:rsidR="00AD025B" w:rsidRDefault="00AD025B" w:rsidP="00AD0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</w:p>
          <w:p w14:paraId="48239412" w14:textId="32888AF2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44464" w14:textId="3B472288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07F9B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C1786" w14:textId="33049339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>ГОСТ 5900-2014 п.7</w:t>
            </w:r>
          </w:p>
        </w:tc>
      </w:tr>
      <w:tr w:rsidR="00AD025B" w:rsidRPr="0038569C" w14:paraId="4B04D005" w14:textId="77777777" w:rsidTr="00D52FF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104D8" w14:textId="11E21ED4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5398FA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0C70D" w14:textId="77777777" w:rsidR="00AD025B" w:rsidRDefault="00AD025B" w:rsidP="00AD0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</w:p>
          <w:p w14:paraId="1A2085BD" w14:textId="3A31134B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7721C" w14:textId="07BDE85C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Массовая доля общего сахара (по сахарозе) в пересчёте на сухое вещество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17CD4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7C92C" w14:textId="77777777" w:rsidR="00AD025B" w:rsidRPr="00FC3904" w:rsidRDefault="00AD025B" w:rsidP="00AD025B">
            <w:pPr>
              <w:rPr>
                <w:sz w:val="22"/>
                <w:szCs w:val="22"/>
                <w:lang w:val="en-US"/>
              </w:rPr>
            </w:pPr>
            <w:r w:rsidRPr="00FC3904">
              <w:rPr>
                <w:sz w:val="22"/>
                <w:szCs w:val="22"/>
              </w:rPr>
              <w:t xml:space="preserve">ГОСТ 5903-89 </w:t>
            </w:r>
          </w:p>
          <w:p w14:paraId="523EB724" w14:textId="433D55DB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>п.5.3.3</w:t>
            </w:r>
          </w:p>
        </w:tc>
      </w:tr>
      <w:tr w:rsidR="00AD025B" w:rsidRPr="0038569C" w14:paraId="04E9A19D" w14:textId="77777777" w:rsidTr="00D52FF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33701" w14:textId="66D3773B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A1C794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3873B" w14:textId="77777777" w:rsidR="00AD025B" w:rsidRDefault="00AD025B" w:rsidP="00AD0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</w:p>
          <w:p w14:paraId="307244AB" w14:textId="3F379FA6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12E09" w14:textId="53F48C81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Массовая доля жира в пересчёте на сухое вещество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FE7E9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0AAEB" w14:textId="67BF0B99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>ГОСТ 31902-2012 п.9</w:t>
            </w:r>
          </w:p>
        </w:tc>
      </w:tr>
      <w:tr w:rsidR="00AD025B" w:rsidRPr="0038569C" w14:paraId="163581A2" w14:textId="77777777" w:rsidTr="00D52FF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2FFBF" w14:textId="1B58DFBC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D9EB39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CEB83" w14:textId="77777777" w:rsidR="00AD025B" w:rsidRDefault="00AD025B" w:rsidP="00AD0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</w:p>
          <w:p w14:paraId="3121C353" w14:textId="0153CEE5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F03EB" w14:textId="0734D38E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Количество мезофильных аэробных и факультативно</w:t>
            </w:r>
            <w:r>
              <w:rPr>
                <w:sz w:val="22"/>
                <w:szCs w:val="22"/>
              </w:rPr>
              <w:t>-</w:t>
            </w:r>
            <w:r w:rsidRPr="00B31F60">
              <w:rPr>
                <w:sz w:val="22"/>
                <w:szCs w:val="22"/>
              </w:rPr>
              <w:t xml:space="preserve"> анаэробных микроорганизмов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63420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A7CE0" w14:textId="10A49015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>ГОСТ 10444.15-94</w:t>
            </w:r>
          </w:p>
        </w:tc>
      </w:tr>
      <w:tr w:rsidR="00AD025B" w:rsidRPr="0038569C" w14:paraId="380C68FD" w14:textId="77777777" w:rsidTr="001E71F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FD23A" w14:textId="6830E74F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6.7*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D0EBE9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83C07" w14:textId="77777777" w:rsidR="00AD025B" w:rsidRDefault="00AD025B" w:rsidP="00AD0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</w:p>
          <w:p w14:paraId="04F7389E" w14:textId="4C6391D3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3B940" w14:textId="22DE3378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69A67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E2634" w14:textId="41693C4A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>ГОСТ 31747-2012</w:t>
            </w:r>
          </w:p>
        </w:tc>
      </w:tr>
      <w:tr w:rsidR="00AD025B" w:rsidRPr="0038569C" w14:paraId="313F6369" w14:textId="77777777" w:rsidTr="001E71F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77BBD" w14:textId="6E11E731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6.8*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830250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AB779" w14:textId="77777777" w:rsidR="00AD025B" w:rsidRDefault="00AD025B" w:rsidP="00AD0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</w:p>
          <w:p w14:paraId="57FC8C41" w14:textId="509D9FEE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D879D" w14:textId="4A0D5AC8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Дрожжи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83806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A1B8A" w14:textId="7D608504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>ГОСТ 10444.12-2013</w:t>
            </w:r>
          </w:p>
        </w:tc>
      </w:tr>
      <w:tr w:rsidR="00AD025B" w:rsidRPr="0038569C" w14:paraId="10B33BC7" w14:textId="77777777" w:rsidTr="001E71F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34810" w14:textId="74010DE2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6.9*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109177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BECE6" w14:textId="77777777" w:rsidR="00AD025B" w:rsidRDefault="00AD025B" w:rsidP="00AD0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</w:p>
          <w:p w14:paraId="7EA93B3F" w14:textId="621C3CE6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2E8DB" w14:textId="70591B71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Плесени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BF4E6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EDF24" w14:textId="257EC0BA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>ГОСТ 10444.12-2013</w:t>
            </w:r>
          </w:p>
        </w:tc>
      </w:tr>
      <w:tr w:rsidR="00610C3B" w:rsidRPr="0038569C" w14:paraId="1512A380" w14:textId="77777777" w:rsidTr="00A042A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000C1" w14:textId="16DD44E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B9C39" w14:textId="77777777" w:rsidR="00610C3B" w:rsidRPr="00610C3B" w:rsidRDefault="00610C3B" w:rsidP="00610C3B">
            <w:pPr>
              <w:pStyle w:val="1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10C3B">
              <w:rPr>
                <w:rFonts w:ascii="Times New Roman" w:hAnsi="Times New Roman"/>
                <w:b w:val="0"/>
                <w:bCs/>
                <w:sz w:val="22"/>
                <w:szCs w:val="22"/>
              </w:rPr>
              <w:t>Нуга</w:t>
            </w:r>
          </w:p>
          <w:p w14:paraId="31E99FE4" w14:textId="77777777" w:rsidR="00610C3B" w:rsidRPr="00610C3B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51E7C" w14:textId="77777777" w:rsidR="00610C3B" w:rsidRDefault="00610C3B" w:rsidP="00610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6AA7B502" w14:textId="4FEF447A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7FCFF" w14:textId="2922D676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A340D" w14:textId="41A90625" w:rsidR="00610C3B" w:rsidRDefault="00610C3B" w:rsidP="00610C3B">
            <w:pPr>
              <w:rPr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ГОСТ 5904-82 </w:t>
            </w:r>
          </w:p>
          <w:p w14:paraId="0C5D8413" w14:textId="79D4CAB3" w:rsidR="00610C3B" w:rsidRPr="00FC3904" w:rsidRDefault="00610C3B" w:rsidP="0061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5904-2019</w:t>
            </w:r>
          </w:p>
          <w:p w14:paraId="28FB9FA1" w14:textId="77777777" w:rsidR="00610C3B" w:rsidRPr="00FC3904" w:rsidRDefault="00610C3B" w:rsidP="00610C3B">
            <w:pPr>
              <w:rPr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ГОСТ 31904-2012 </w:t>
            </w:r>
          </w:p>
          <w:p w14:paraId="5827B336" w14:textId="77777777" w:rsidR="00610C3B" w:rsidRPr="00FC3904" w:rsidRDefault="00610C3B" w:rsidP="00610C3B">
            <w:pPr>
              <w:rPr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СТБ 1053-2015 </w:t>
            </w:r>
          </w:p>
          <w:p w14:paraId="061302A6" w14:textId="77777777" w:rsidR="00610C3B" w:rsidRDefault="00610C3B" w:rsidP="00610C3B">
            <w:pPr>
              <w:rPr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>СТБ 1036-97</w:t>
            </w:r>
          </w:p>
          <w:p w14:paraId="7F11925B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96097" w14:textId="57E617D5" w:rsidR="00610C3B" w:rsidRDefault="00610C3B" w:rsidP="00610C3B">
            <w:pPr>
              <w:rPr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>ГОСТ 5904-82</w:t>
            </w:r>
          </w:p>
          <w:p w14:paraId="2EDD2C1E" w14:textId="77777777" w:rsidR="00610C3B" w:rsidRPr="00FC3904" w:rsidRDefault="00610C3B" w:rsidP="0061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5904-2019</w:t>
            </w:r>
          </w:p>
          <w:p w14:paraId="59DB42DE" w14:textId="77777777" w:rsidR="00610C3B" w:rsidRPr="00FC3904" w:rsidRDefault="00610C3B" w:rsidP="00610C3B">
            <w:pPr>
              <w:rPr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ГОСТ 31904-2012 </w:t>
            </w:r>
          </w:p>
          <w:p w14:paraId="4BA11976" w14:textId="77777777" w:rsidR="00610C3B" w:rsidRPr="00FC3904" w:rsidRDefault="00610C3B" w:rsidP="00610C3B">
            <w:pPr>
              <w:rPr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СТБ 1053-2015 </w:t>
            </w:r>
          </w:p>
          <w:p w14:paraId="6028B773" w14:textId="7E5AA366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СТБ 1036-97 </w:t>
            </w:r>
          </w:p>
        </w:tc>
      </w:tr>
      <w:tr w:rsidR="00610C3B" w:rsidRPr="0038569C" w14:paraId="38E59DD3" w14:textId="77777777" w:rsidTr="0056615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504FD" w14:textId="50530603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10CBB" w14:textId="77777777" w:rsidR="00610C3B" w:rsidRPr="00610C3B" w:rsidRDefault="00610C3B" w:rsidP="00610C3B">
            <w:pPr>
              <w:pStyle w:val="1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10C3B">
              <w:rPr>
                <w:rFonts w:ascii="Times New Roman" w:hAnsi="Times New Roman"/>
                <w:b w:val="0"/>
                <w:bCs/>
                <w:sz w:val="22"/>
                <w:szCs w:val="22"/>
              </w:rPr>
              <w:t>Нуга</w:t>
            </w:r>
          </w:p>
          <w:p w14:paraId="3D1D3CD9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B7098" w14:textId="77777777" w:rsidR="00610C3B" w:rsidRDefault="00610C3B" w:rsidP="00610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25B420A2" w14:textId="615B70D3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4AB7D" w14:textId="3ED3D24D" w:rsidR="00610C3B" w:rsidRPr="00610C3B" w:rsidRDefault="00610C3B" w:rsidP="0061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показатели: вкус, запах, цвет,  поверхность, форма, структура, консистенция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2862A" w14:textId="77777777" w:rsidR="00610C3B" w:rsidRDefault="00610C3B" w:rsidP="0061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</w:p>
          <w:p w14:paraId="7C51C8C1" w14:textId="33841771" w:rsidR="00610C3B" w:rsidRDefault="00610C3B" w:rsidP="0061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190239501.835-2013</w:t>
            </w:r>
          </w:p>
          <w:p w14:paraId="00593F67" w14:textId="77777777" w:rsidR="00222607" w:rsidRPr="0096773A" w:rsidRDefault="00222607" w:rsidP="00222607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постановлением  МЗ РБ  №52 от 21.06.2013  </w:t>
            </w:r>
          </w:p>
          <w:p w14:paraId="7AE20118" w14:textId="77E357DA" w:rsidR="00222607" w:rsidRPr="008773CA" w:rsidRDefault="00222607" w:rsidP="00222607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Постановлением  Совета Министров </w:t>
            </w:r>
            <w:r w:rsidR="00180CB9">
              <w:rPr>
                <w:sz w:val="22"/>
                <w:szCs w:val="22"/>
              </w:rPr>
              <w:t xml:space="preserve"> РБ </w:t>
            </w:r>
            <w:r w:rsidRPr="0096773A">
              <w:rPr>
                <w:sz w:val="22"/>
                <w:szCs w:val="22"/>
              </w:rPr>
              <w:t>№37 от 25.01.2021</w:t>
            </w:r>
          </w:p>
          <w:p w14:paraId="1329A71C" w14:textId="77777777" w:rsidR="00610C3B" w:rsidRPr="00FC2E5A" w:rsidRDefault="00610C3B" w:rsidP="00610C3B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FFC9C30" w14:textId="77777777" w:rsidR="00610C3B" w:rsidRDefault="00610C3B" w:rsidP="00610C3B">
            <w:pPr>
              <w:pStyle w:val="1"/>
              <w:rPr>
                <w:sz w:val="22"/>
                <w:szCs w:val="22"/>
              </w:rPr>
            </w:pPr>
          </w:p>
          <w:p w14:paraId="6D439C92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A75CA" w14:textId="5900AE0F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>ГОСТ 5897-90 п.2</w:t>
            </w:r>
          </w:p>
        </w:tc>
      </w:tr>
      <w:tr w:rsidR="00610C3B" w:rsidRPr="0038569C" w14:paraId="436969F1" w14:textId="77777777" w:rsidTr="0056615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24B9E" w14:textId="49F8A4F5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BC69E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26060" w14:textId="77777777" w:rsidR="00610C3B" w:rsidRDefault="00610C3B" w:rsidP="00610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7E5F432F" w14:textId="63D7FE11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14D39" w14:textId="5F37BC6C" w:rsidR="00610C3B" w:rsidRPr="00610C3B" w:rsidRDefault="00610C3B" w:rsidP="0061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1C53F4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00647" w14:textId="77777777" w:rsidR="00610C3B" w:rsidRPr="00FC3904" w:rsidRDefault="00610C3B" w:rsidP="00610C3B">
            <w:pPr>
              <w:rPr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ГОСТ 5900-2014 </w:t>
            </w:r>
          </w:p>
          <w:p w14:paraId="43CDA616" w14:textId="19BDA03F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>п.7, п.8</w:t>
            </w:r>
          </w:p>
        </w:tc>
      </w:tr>
      <w:tr w:rsidR="00610C3B" w:rsidRPr="0038569C" w14:paraId="1B90E03B" w14:textId="77777777" w:rsidTr="0056615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03F07" w14:textId="6030F0A1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ED811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94B2F" w14:textId="77777777" w:rsidR="00610C3B" w:rsidRDefault="00610C3B" w:rsidP="00610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7EF3ECEC" w14:textId="518609B0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51763" w14:textId="1E2E86F2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общего сахара (в пересчете на сахарозу) в пересчёте на сухое вещество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EF2254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BBBDD" w14:textId="77777777" w:rsidR="00610C3B" w:rsidRPr="00FC3904" w:rsidRDefault="00610C3B" w:rsidP="00610C3B">
            <w:pPr>
              <w:rPr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ГОСТ 5903-89 </w:t>
            </w:r>
          </w:p>
          <w:p w14:paraId="1404E9FA" w14:textId="49631834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>п.5.3.3</w:t>
            </w:r>
          </w:p>
        </w:tc>
      </w:tr>
      <w:tr w:rsidR="00610C3B" w:rsidRPr="0038569C" w14:paraId="33FD1FF7" w14:textId="77777777" w:rsidTr="0056615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04B43" w14:textId="04FB2322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7.5*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421AE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453BC" w14:textId="77777777" w:rsidR="00610C3B" w:rsidRDefault="00610C3B" w:rsidP="00610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143CEFF9" w14:textId="302D5320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EDC2F" w14:textId="55DAC7F8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глазури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E19772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BB5DF" w14:textId="45364AA9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5897-90 п.5.1.</w:t>
            </w:r>
          </w:p>
        </w:tc>
      </w:tr>
      <w:tr w:rsidR="00610C3B" w:rsidRPr="0038569C" w14:paraId="50697BFB" w14:textId="77777777" w:rsidTr="009E723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C75EA" w14:textId="3A5621B0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7.6*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4609C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B1FDE" w14:textId="77777777" w:rsidR="00610C3B" w:rsidRDefault="00610C3B" w:rsidP="00610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7E8B1689" w14:textId="476265C2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C8C1E" w14:textId="24E6A2B6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золы, нерастворимой в растворе соляной кислоты с массовой долей 10%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82899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CF4C9" w14:textId="77777777" w:rsidR="00610C3B" w:rsidRDefault="00610C3B" w:rsidP="0061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8B3B75">
              <w:rPr>
                <w:sz w:val="22"/>
                <w:szCs w:val="22"/>
              </w:rPr>
              <w:t>5901-2014 п.9</w:t>
            </w:r>
          </w:p>
          <w:p w14:paraId="4ACA5D48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610C3B" w:rsidRPr="0038569C" w14:paraId="4437DF2A" w14:textId="77777777" w:rsidTr="009E723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8BF4F" w14:textId="59F75580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7.7*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04345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7A69A" w14:textId="77777777" w:rsidR="00610C3B" w:rsidRDefault="00610C3B" w:rsidP="00610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3E51746D" w14:textId="1CCF24C9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C4294" w14:textId="51C2E765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2FE75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8AE69" w14:textId="3D33E642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5902 -</w:t>
            </w:r>
            <w:r>
              <w:rPr>
                <w:sz w:val="22"/>
                <w:szCs w:val="22"/>
                <w:lang w:val="en-US"/>
              </w:rPr>
              <w:t xml:space="preserve">80 </w:t>
            </w:r>
            <w:r>
              <w:rPr>
                <w:sz w:val="22"/>
                <w:szCs w:val="22"/>
              </w:rPr>
              <w:t>п.5</w:t>
            </w:r>
          </w:p>
        </w:tc>
      </w:tr>
      <w:tr w:rsidR="00610C3B" w:rsidRPr="0038569C" w14:paraId="3A755279" w14:textId="77777777" w:rsidTr="009E723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A1A48" w14:textId="6696841F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7.8*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EE6AB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54048" w14:textId="77777777" w:rsidR="00610C3B" w:rsidRDefault="00610C3B" w:rsidP="00610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0E640F00" w14:textId="494FB683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028E0" w14:textId="1219ADD0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CE3DB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E112A" w14:textId="7E2DBF74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610C3B" w:rsidRPr="0038569C" w14:paraId="6CD630A1" w14:textId="77777777" w:rsidTr="009E723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40112" w14:textId="16484652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7.9*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9FB23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6BC81" w14:textId="77777777" w:rsidR="00610C3B" w:rsidRDefault="00610C3B" w:rsidP="00610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40444143" w14:textId="4F4A61FA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86F20" w14:textId="739D87BD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1BD28D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94056" w14:textId="7D6D4848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610C3B" w:rsidRPr="0038569C" w14:paraId="618367D2" w14:textId="77777777" w:rsidTr="009E723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6E086" w14:textId="55B50886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7.10*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05569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ADE47" w14:textId="77777777" w:rsidR="00610C3B" w:rsidRDefault="00610C3B" w:rsidP="00610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7E098A16" w14:textId="58AE27D4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AC848" w14:textId="77777777" w:rsidR="00610C3B" w:rsidRDefault="00610C3B" w:rsidP="00610C3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Дрожжи</w:t>
            </w:r>
          </w:p>
          <w:p w14:paraId="4F037264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483EAB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905E1" w14:textId="66224AF2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610C3B" w:rsidRPr="0038569C" w14:paraId="3F08EC36" w14:textId="77777777" w:rsidTr="009E723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E4B1E" w14:textId="494624E4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7.11*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49DF5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2091E" w14:textId="77777777" w:rsidR="00610C3B" w:rsidRDefault="00610C3B" w:rsidP="00610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138C949A" w14:textId="7F44B09E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88CBF" w14:textId="77777777" w:rsidR="00610C3B" w:rsidRDefault="00610C3B" w:rsidP="00610C3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Плесени</w:t>
            </w:r>
          </w:p>
          <w:p w14:paraId="132D8E32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4DB1F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70EA1" w14:textId="597C2BDD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222607" w:rsidRPr="0038569C" w14:paraId="66F1D3A7" w14:textId="77777777" w:rsidTr="004505B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4DB70" w14:textId="1C7758F4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7F02E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Батончики-мюсли</w:t>
            </w:r>
          </w:p>
          <w:p w14:paraId="32D31E92" w14:textId="77777777" w:rsidR="00222607" w:rsidRPr="00222607" w:rsidRDefault="00222607" w:rsidP="00222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609AC" w14:textId="77777777" w:rsidR="00222607" w:rsidRDefault="00222607" w:rsidP="00222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68489A6F" w14:textId="29EDFA28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97488" w14:textId="29A28EE0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FDFA5" w14:textId="6D8C7099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5904-82 </w:t>
            </w:r>
          </w:p>
          <w:p w14:paraId="0B465D35" w14:textId="37E3D11E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5904-2019 </w:t>
            </w:r>
          </w:p>
          <w:p w14:paraId="7F43A696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31904-2012 </w:t>
            </w:r>
          </w:p>
          <w:p w14:paraId="615ACD0A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14:paraId="7378DEE8" w14:textId="77777777" w:rsidR="00222607" w:rsidRPr="00C2010F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  <w:p w14:paraId="36D867F0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C6828" w14:textId="57FBF952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5904-82 </w:t>
            </w:r>
          </w:p>
          <w:p w14:paraId="118E8561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5904-2019 </w:t>
            </w:r>
          </w:p>
          <w:p w14:paraId="1A04CCBB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31904-2012 </w:t>
            </w:r>
          </w:p>
          <w:p w14:paraId="452EE1B3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14:paraId="2718368F" w14:textId="3295599C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</w:tr>
      <w:tr w:rsidR="00222607" w:rsidRPr="0038569C" w14:paraId="1760DC5C" w14:textId="77777777" w:rsidTr="004505B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FE596" w14:textId="2B3979CC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77D64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B7763" w14:textId="77777777" w:rsidR="00222607" w:rsidRDefault="00222607" w:rsidP="00222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5E122D42" w14:textId="353FCFE8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7C0EF" w14:textId="77777777" w:rsidR="00222607" w:rsidRPr="00C2010F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показатели: вкус, запах,  поверхность, цвет, форма</w:t>
            </w:r>
          </w:p>
          <w:p w14:paraId="7A5F2533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17FDE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</w:p>
          <w:p w14:paraId="5FA348FB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190239501.838-2013</w:t>
            </w:r>
          </w:p>
          <w:p w14:paraId="16339D27" w14:textId="77777777" w:rsidR="00222607" w:rsidRPr="00FC2E5A" w:rsidRDefault="00222607" w:rsidP="00222607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5209E15" w14:textId="77777777" w:rsidR="00222607" w:rsidRDefault="00222607" w:rsidP="00222607">
            <w:pPr>
              <w:rPr>
                <w:sz w:val="22"/>
                <w:szCs w:val="22"/>
              </w:rPr>
            </w:pPr>
          </w:p>
          <w:p w14:paraId="5F5D7F51" w14:textId="77777777" w:rsidR="00222607" w:rsidRDefault="00222607" w:rsidP="00222607">
            <w:pPr>
              <w:rPr>
                <w:sz w:val="22"/>
                <w:szCs w:val="22"/>
              </w:rPr>
            </w:pPr>
          </w:p>
          <w:p w14:paraId="20EA31A6" w14:textId="77777777" w:rsidR="00222607" w:rsidRDefault="00222607" w:rsidP="00222607">
            <w:pPr>
              <w:rPr>
                <w:sz w:val="22"/>
                <w:szCs w:val="22"/>
              </w:rPr>
            </w:pPr>
          </w:p>
          <w:p w14:paraId="2F2308C5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F845F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5897-90 </w:t>
            </w:r>
          </w:p>
          <w:p w14:paraId="6E142F20" w14:textId="5E060CE6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222607" w:rsidRPr="0038569C" w14:paraId="6748F379" w14:textId="77777777" w:rsidTr="00946C9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4EA89" w14:textId="11638C6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F77AF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Батончики-мюсли</w:t>
            </w:r>
          </w:p>
          <w:p w14:paraId="206669FB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9ABF9" w14:textId="77777777" w:rsidR="00222607" w:rsidRDefault="00222607" w:rsidP="00222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13FC7E5B" w14:textId="3EB72FD2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81710" w14:textId="2D503727" w:rsidR="00222607" w:rsidRP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C9D5E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</w:p>
          <w:p w14:paraId="759DF34A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190239501.838-2013</w:t>
            </w:r>
          </w:p>
          <w:p w14:paraId="478B5D69" w14:textId="77777777" w:rsidR="00222607" w:rsidRPr="0096773A" w:rsidRDefault="00222607" w:rsidP="00222607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постановлением  МЗ РБ  №52 от 21.06.2013  </w:t>
            </w:r>
          </w:p>
          <w:p w14:paraId="488B64FA" w14:textId="54F70684" w:rsidR="00222607" w:rsidRPr="008773CA" w:rsidRDefault="00222607" w:rsidP="00222607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Постановлением  Совета Министров </w:t>
            </w:r>
            <w:r w:rsidR="00180CB9">
              <w:rPr>
                <w:sz w:val="22"/>
                <w:szCs w:val="22"/>
              </w:rPr>
              <w:t xml:space="preserve"> РБ </w:t>
            </w:r>
            <w:r w:rsidRPr="0096773A">
              <w:rPr>
                <w:sz w:val="22"/>
                <w:szCs w:val="22"/>
              </w:rPr>
              <w:t>№37 от 25.01.2021</w:t>
            </w:r>
          </w:p>
          <w:p w14:paraId="77E9AEE1" w14:textId="26ADB0E0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6E76C" w14:textId="594E8525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>ГОСТ 5900-2014 п.7</w:t>
            </w:r>
          </w:p>
        </w:tc>
      </w:tr>
      <w:tr w:rsidR="00222607" w:rsidRPr="0038569C" w14:paraId="114D6BC6" w14:textId="77777777" w:rsidTr="00946C9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45FE6" w14:textId="1E041B5D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FAAAA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0A964" w14:textId="77777777" w:rsidR="00222607" w:rsidRDefault="00222607" w:rsidP="00222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0182E067" w14:textId="5E4F4D00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77C14" w14:textId="2349D39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общего сахара (по сахарозе) в пересчёте на сухое вещество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FC8A3" w14:textId="2D40BA02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B9359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5903-89 </w:t>
            </w:r>
          </w:p>
          <w:p w14:paraId="32C09F7D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п.5.3.3</w:t>
            </w:r>
          </w:p>
          <w:p w14:paraId="1A10CB21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22607" w:rsidRPr="0038569C" w14:paraId="73047430" w14:textId="77777777" w:rsidTr="00946C9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2EBDB" w14:textId="3FE3F36D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8.5*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F1902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3564E" w14:textId="77777777" w:rsidR="00222607" w:rsidRDefault="00222607" w:rsidP="00222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671F4382" w14:textId="5502A449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DADA4" w14:textId="616555F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 в пересчете на сухое вещество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AB3722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EE2EE" w14:textId="079FCF95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35342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 </w:t>
            </w:r>
            <w:r w:rsidRPr="00235342">
              <w:rPr>
                <w:sz w:val="22"/>
                <w:szCs w:val="22"/>
              </w:rPr>
              <w:t>31902-2012 п.9</w:t>
            </w:r>
          </w:p>
        </w:tc>
      </w:tr>
      <w:tr w:rsidR="00222607" w:rsidRPr="0038569C" w14:paraId="20AE7129" w14:textId="77777777" w:rsidTr="00946C9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9CD20" w14:textId="533A2CFC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8.6*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4F000C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B3B5B" w14:textId="77777777" w:rsidR="00222607" w:rsidRDefault="00222607" w:rsidP="00222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57C18168" w14:textId="1350DCB1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E63B3" w14:textId="202F227B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глазури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93999A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87F09" w14:textId="4B4A9AA8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5897-90 п.5.1</w:t>
            </w:r>
          </w:p>
        </w:tc>
      </w:tr>
      <w:tr w:rsidR="00222607" w:rsidRPr="0038569C" w14:paraId="51A7AA3D" w14:textId="77777777" w:rsidTr="00946C9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4A918" w14:textId="57363526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8.7*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7E51F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BEDEF" w14:textId="77777777" w:rsidR="00222607" w:rsidRDefault="00222607" w:rsidP="00222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769DA336" w14:textId="3283A791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B3D5D" w14:textId="7FC032EC" w:rsidR="00222607" w:rsidRPr="00295E4A" w:rsidRDefault="00222607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золы, нерастворимой в растворе соляной кислоты с массовой долей 10%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DDE3F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E925B" w14:textId="77777777" w:rsidR="00222607" w:rsidRDefault="00222607" w:rsidP="00222607">
            <w:pPr>
              <w:rPr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>ГОСТ 5901-2014 п.9</w:t>
            </w:r>
          </w:p>
          <w:p w14:paraId="7F03D8F8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22607" w:rsidRPr="0038569C" w14:paraId="68F88ED8" w14:textId="77777777" w:rsidTr="00946C9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49BD9" w14:textId="7833041C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8.8*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FBA115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16209" w14:textId="77777777" w:rsidR="00222607" w:rsidRDefault="00222607" w:rsidP="00222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6D5F86E1" w14:textId="664AB6DA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6674B" w14:textId="5B55C341" w:rsidR="00222607" w:rsidRPr="00295E4A" w:rsidRDefault="00222607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55DF8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2D601" w14:textId="04306A56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222607" w:rsidRPr="0038569C" w14:paraId="4D61FD41" w14:textId="77777777" w:rsidTr="00946C9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6EC58" w14:textId="65DACD12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8.9*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5D2D9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C10ED" w14:textId="77777777" w:rsidR="00222607" w:rsidRDefault="00222607" w:rsidP="00222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6F66915E" w14:textId="5CD229F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3A860" w14:textId="05A0C8B8" w:rsidR="00222607" w:rsidRPr="00295E4A" w:rsidRDefault="00222607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F5400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657C5" w14:textId="0440E21C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222607" w:rsidRPr="0038569C" w14:paraId="27AE115A" w14:textId="77777777" w:rsidTr="00946C9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37B03" w14:textId="29DF300B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8.10*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E31C27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F068A" w14:textId="77777777" w:rsidR="00222607" w:rsidRDefault="00222607" w:rsidP="00222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2EBBB399" w14:textId="4F1AC914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0E226" w14:textId="77777777" w:rsidR="00222607" w:rsidRDefault="00222607" w:rsidP="002226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Дрожжи</w:t>
            </w:r>
          </w:p>
          <w:p w14:paraId="71E5CD98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D3855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6CEF3" w14:textId="2410BC80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222607" w:rsidRPr="0038569C" w14:paraId="7A16F1CD" w14:textId="77777777" w:rsidTr="00946C9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D8BDD" w14:textId="4A23A699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8.11*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8B7AF2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C352C" w14:textId="77777777" w:rsidR="00222607" w:rsidRDefault="00222607" w:rsidP="00222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6DF871B3" w14:textId="22309514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3EDAB" w14:textId="77777777" w:rsidR="00222607" w:rsidRDefault="00222607" w:rsidP="002226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Плесени</w:t>
            </w:r>
          </w:p>
          <w:p w14:paraId="6F2ECD6C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8B8990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957B8" w14:textId="295184F3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6D53F8" w:rsidRPr="0038569C" w14:paraId="36ADED7C" w14:textId="77777777" w:rsidTr="0022707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481EB" w14:textId="62951896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8F508" w14:textId="2390DF42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Какао-масло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1AF49" w14:textId="77777777" w:rsidR="006D53F8" w:rsidRDefault="006D53F8" w:rsidP="006D5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3CBCF385" w14:textId="123E41DD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71753" w14:textId="7971738E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AF83D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1939-2009</w:t>
            </w:r>
          </w:p>
          <w:p w14:paraId="72C1F421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1053-2015 </w:t>
            </w:r>
          </w:p>
          <w:p w14:paraId="51A6951B" w14:textId="15BF8A21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2DC71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1939-2009</w:t>
            </w:r>
          </w:p>
          <w:p w14:paraId="046FCDB2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1053-2015 </w:t>
            </w:r>
          </w:p>
          <w:p w14:paraId="7EB3115C" w14:textId="5032D5D8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</w:tr>
      <w:tr w:rsidR="006D53F8" w:rsidRPr="0038569C" w14:paraId="17B02220" w14:textId="77777777" w:rsidTr="004202D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9F3DA" w14:textId="31669522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CA90A" w14:textId="77777777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29171" w14:textId="77777777" w:rsidR="006D53F8" w:rsidRDefault="006D53F8" w:rsidP="006D5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6B3DE356" w14:textId="19D26AF4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00CDB" w14:textId="1BF2F433" w:rsidR="006D53F8" w:rsidRDefault="006D53F8" w:rsidP="006D53F8">
            <w:pPr>
              <w:spacing w:line="216" w:lineRule="auto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внешний вид, цвет,вкус, запах, прозрачность в расплавленном состоянии,   </w:t>
            </w:r>
          </w:p>
          <w:p w14:paraId="547D2BFB" w14:textId="4E1E3555" w:rsidR="006D53F8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Консистенция</w:t>
            </w:r>
          </w:p>
          <w:p w14:paraId="40473A13" w14:textId="528F09F0" w:rsidR="006D53F8" w:rsidRPr="006D53F8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E1816" w14:textId="77777777" w:rsidR="006D53F8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1204-2012</w:t>
            </w:r>
          </w:p>
          <w:p w14:paraId="078BD109" w14:textId="482EEB78" w:rsidR="00180CB9" w:rsidRPr="00295E4A" w:rsidRDefault="00180CB9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C77C0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1204-2012 </w:t>
            </w:r>
          </w:p>
          <w:p w14:paraId="723AAD41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п.6.3, п.6.4</w:t>
            </w:r>
          </w:p>
          <w:p w14:paraId="501592C5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1889-2008</w:t>
            </w:r>
          </w:p>
          <w:p w14:paraId="66AC68A7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п.5.2, п.5.3</w:t>
            </w:r>
          </w:p>
          <w:p w14:paraId="19DEE97D" w14:textId="77777777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6D53F8" w:rsidRPr="0038569C" w14:paraId="2FD79E0E" w14:textId="77777777" w:rsidTr="006C13D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7337E" w14:textId="22609DD8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F3BA4" w14:textId="77777777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7CDBE" w14:textId="77777777" w:rsidR="006D53F8" w:rsidRDefault="006D53F8" w:rsidP="006D5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264FFEBC" w14:textId="1ADCF4A0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C4B4F" w14:textId="29A168AE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120DCF" w14:textId="77777777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89E8F" w14:textId="3039AAC9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11812-66 п.1</w:t>
            </w:r>
          </w:p>
        </w:tc>
      </w:tr>
      <w:tr w:rsidR="006D53F8" w:rsidRPr="0038569C" w14:paraId="22BB5CFA" w14:textId="77777777" w:rsidTr="00B515F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7C27F" w14:textId="544E43A1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D41D4" w14:textId="77777777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9B71D" w14:textId="77777777" w:rsidR="006D53F8" w:rsidRDefault="006D53F8" w:rsidP="006D5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739324A0" w14:textId="1FD2A210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29.145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0FA52" w14:textId="6EA00113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плавления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C000B8" w14:textId="77777777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617C3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1204-2012 п.6.5.1</w:t>
            </w:r>
          </w:p>
          <w:p w14:paraId="00DA5003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1889-2008</w:t>
            </w:r>
          </w:p>
          <w:p w14:paraId="39E86018" w14:textId="523C3118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п.5.15</w:t>
            </w:r>
          </w:p>
        </w:tc>
      </w:tr>
      <w:tr w:rsidR="006D53F8" w:rsidRPr="0038569C" w14:paraId="34D5F6C6" w14:textId="77777777" w:rsidTr="00B515F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DD851" w14:textId="4E8E9665" w:rsidR="006D53F8" w:rsidRPr="006D53F8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08827" w14:textId="77777777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A6BF8" w14:textId="77777777" w:rsidR="006D53F8" w:rsidRDefault="006D53F8" w:rsidP="006D5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26A3E2DD" w14:textId="475CDC6A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29.145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2EF95" w14:textId="5080A7BF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EE0E6B" w14:textId="77777777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03109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1889-2008</w:t>
            </w:r>
          </w:p>
          <w:p w14:paraId="59ABF4AA" w14:textId="6C5620A0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п.5.16</w:t>
            </w:r>
          </w:p>
        </w:tc>
      </w:tr>
      <w:tr w:rsidR="006D53F8" w:rsidRPr="0038569C" w14:paraId="32846B9B" w14:textId="77777777" w:rsidTr="00B515F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945F4" w14:textId="4F2C8279" w:rsidR="006D53F8" w:rsidRPr="006D53F8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D73B0" w14:textId="77777777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5B359" w14:textId="77777777" w:rsidR="006D53F8" w:rsidRDefault="006D53F8" w:rsidP="006D5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3F0BFCCE" w14:textId="10AE5DEA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E4AD2" w14:textId="0C5581CC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927EA" w14:textId="77777777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133E5" w14:textId="77777777" w:rsidR="006D53F8" w:rsidRPr="00ED637D" w:rsidRDefault="006D53F8" w:rsidP="006D53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31933-2012 </w:t>
            </w:r>
          </w:p>
          <w:p w14:paraId="3B3D1CBE" w14:textId="7710A849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F6472D" w:rsidRPr="0038569C" w14:paraId="5FDE309E" w14:textId="77777777" w:rsidTr="00811BA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50314" w14:textId="3984A3C8" w:rsidR="00F6472D" w:rsidRPr="00295E4A" w:rsidRDefault="00F6472D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41FBE" w14:textId="77777777" w:rsidR="00F6472D" w:rsidRDefault="00F6472D" w:rsidP="006D53F8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Шоколадная</w:t>
            </w:r>
          </w:p>
          <w:p w14:paraId="471292A4" w14:textId="77777777" w:rsidR="00F6472D" w:rsidRDefault="00F6472D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</w:t>
            </w:r>
          </w:p>
          <w:p w14:paraId="2E907685" w14:textId="77777777" w:rsidR="00F6472D" w:rsidRDefault="00F6472D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Шоколадная</w:t>
            </w:r>
          </w:p>
          <w:p w14:paraId="771F9718" w14:textId="77777777" w:rsidR="00F6472D" w:rsidRDefault="00F6472D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глазурь</w:t>
            </w:r>
          </w:p>
          <w:p w14:paraId="11F45833" w14:textId="77777777" w:rsidR="00F6472D" w:rsidRDefault="00F6472D" w:rsidP="006D53F8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Глазурь</w:t>
            </w:r>
          </w:p>
          <w:p w14:paraId="65E86654" w14:textId="77777777" w:rsidR="00F6472D" w:rsidRPr="007F737A" w:rsidRDefault="00F6472D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кондитерская</w:t>
            </w:r>
          </w:p>
          <w:p w14:paraId="1FAAA180" w14:textId="77777777" w:rsidR="00F6472D" w:rsidRDefault="00F6472D" w:rsidP="006D53F8">
            <w:pPr>
              <w:rPr>
                <w:sz w:val="22"/>
                <w:szCs w:val="22"/>
              </w:rPr>
            </w:pPr>
          </w:p>
          <w:p w14:paraId="6D93F3C6" w14:textId="77777777" w:rsidR="00F6472D" w:rsidRPr="00295E4A" w:rsidRDefault="00F6472D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25E13" w14:textId="77777777" w:rsidR="00F6472D" w:rsidRDefault="00F6472D" w:rsidP="006D5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5FFBE724" w14:textId="25DFF00C" w:rsidR="00F6472D" w:rsidRPr="00295E4A" w:rsidRDefault="00F6472D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8BAA1" w14:textId="77777777" w:rsidR="00F6472D" w:rsidRPr="00C43E6D" w:rsidRDefault="00F6472D" w:rsidP="006D53F8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Отбор проб</w:t>
            </w:r>
          </w:p>
          <w:p w14:paraId="5DDF45CA" w14:textId="77777777" w:rsidR="00F6472D" w:rsidRPr="00295E4A" w:rsidRDefault="00F6472D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C63CB" w14:textId="77777777" w:rsidR="00F6472D" w:rsidRPr="00C2010F" w:rsidRDefault="00F6472D" w:rsidP="006D53F8">
            <w:pPr>
              <w:rPr>
                <w:sz w:val="22"/>
                <w:szCs w:val="22"/>
              </w:rPr>
            </w:pPr>
            <w:r w:rsidRPr="00244ECC">
              <w:rPr>
                <w:sz w:val="22"/>
                <w:szCs w:val="22"/>
              </w:rPr>
              <w:t>СТБ 1202-20</w:t>
            </w:r>
            <w:r w:rsidRPr="00C2010F">
              <w:rPr>
                <w:sz w:val="22"/>
                <w:szCs w:val="22"/>
              </w:rPr>
              <w:t>14</w:t>
            </w:r>
            <w:r w:rsidRPr="008A065B">
              <w:rPr>
                <w:sz w:val="22"/>
                <w:szCs w:val="22"/>
              </w:rPr>
              <w:t xml:space="preserve"> </w:t>
            </w:r>
          </w:p>
          <w:p w14:paraId="5FBD2A27" w14:textId="439A8D53" w:rsidR="00F6472D" w:rsidRDefault="00F6472D" w:rsidP="006D53F8">
            <w:pPr>
              <w:rPr>
                <w:sz w:val="22"/>
                <w:szCs w:val="22"/>
              </w:rPr>
            </w:pPr>
            <w:r w:rsidRPr="008A065B">
              <w:rPr>
                <w:sz w:val="22"/>
                <w:szCs w:val="22"/>
              </w:rPr>
              <w:t xml:space="preserve">ГОСТ 5904-82 </w:t>
            </w:r>
          </w:p>
          <w:p w14:paraId="1B2C8325" w14:textId="15C2B3A7" w:rsidR="00F6472D" w:rsidRPr="008A065B" w:rsidRDefault="00F6472D" w:rsidP="006D53F8">
            <w:pPr>
              <w:rPr>
                <w:sz w:val="22"/>
                <w:szCs w:val="22"/>
              </w:rPr>
            </w:pPr>
            <w:r w:rsidRPr="008A065B">
              <w:rPr>
                <w:sz w:val="22"/>
                <w:szCs w:val="22"/>
              </w:rPr>
              <w:t>ГОСТ 5904-</w:t>
            </w:r>
            <w:r>
              <w:rPr>
                <w:sz w:val="22"/>
                <w:szCs w:val="22"/>
              </w:rPr>
              <w:t>2019</w:t>
            </w:r>
            <w:r w:rsidRPr="008A065B">
              <w:rPr>
                <w:sz w:val="22"/>
                <w:szCs w:val="22"/>
              </w:rPr>
              <w:t xml:space="preserve"> </w:t>
            </w:r>
          </w:p>
          <w:p w14:paraId="7706F7FA" w14:textId="77777777" w:rsidR="00F6472D" w:rsidRPr="008A065B" w:rsidRDefault="00F6472D" w:rsidP="006D53F8">
            <w:pPr>
              <w:rPr>
                <w:sz w:val="22"/>
                <w:szCs w:val="22"/>
              </w:rPr>
            </w:pPr>
            <w:r w:rsidRPr="008A065B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31904-2012</w:t>
            </w:r>
            <w:r w:rsidRPr="008A065B">
              <w:rPr>
                <w:sz w:val="22"/>
                <w:szCs w:val="22"/>
              </w:rPr>
              <w:t xml:space="preserve"> </w:t>
            </w:r>
          </w:p>
          <w:p w14:paraId="61641B8B" w14:textId="77777777" w:rsidR="00F6472D" w:rsidRPr="008A065B" w:rsidRDefault="00F6472D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  <w:r w:rsidRPr="008A065B">
              <w:rPr>
                <w:sz w:val="22"/>
                <w:szCs w:val="22"/>
              </w:rPr>
              <w:t xml:space="preserve"> </w:t>
            </w:r>
          </w:p>
          <w:p w14:paraId="59853DEF" w14:textId="588188B9" w:rsidR="00F6472D" w:rsidRPr="00295E4A" w:rsidRDefault="00F6472D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A065B">
              <w:rPr>
                <w:sz w:val="22"/>
                <w:szCs w:val="22"/>
              </w:rPr>
              <w:t>СТБ 1036-97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70A41" w14:textId="77777777" w:rsidR="00F6472D" w:rsidRPr="00C2010F" w:rsidRDefault="00F6472D" w:rsidP="006D53F8">
            <w:pPr>
              <w:rPr>
                <w:sz w:val="22"/>
                <w:szCs w:val="22"/>
              </w:rPr>
            </w:pPr>
            <w:r w:rsidRPr="00244ECC">
              <w:rPr>
                <w:sz w:val="22"/>
                <w:szCs w:val="22"/>
              </w:rPr>
              <w:t>СТБ 1202-20</w:t>
            </w:r>
            <w:r w:rsidRPr="00C2010F">
              <w:rPr>
                <w:sz w:val="22"/>
                <w:szCs w:val="22"/>
              </w:rPr>
              <w:t>14</w:t>
            </w:r>
            <w:r w:rsidRPr="008A065B">
              <w:rPr>
                <w:sz w:val="22"/>
                <w:szCs w:val="22"/>
              </w:rPr>
              <w:t xml:space="preserve"> </w:t>
            </w:r>
          </w:p>
          <w:p w14:paraId="7F7134BE" w14:textId="77777777" w:rsidR="00F6472D" w:rsidRDefault="00F6472D" w:rsidP="006D53F8">
            <w:pPr>
              <w:rPr>
                <w:sz w:val="22"/>
                <w:szCs w:val="22"/>
              </w:rPr>
            </w:pPr>
            <w:r w:rsidRPr="008A065B">
              <w:rPr>
                <w:sz w:val="22"/>
                <w:szCs w:val="22"/>
              </w:rPr>
              <w:t>ГОСТ 5904-82</w:t>
            </w:r>
          </w:p>
          <w:p w14:paraId="35015463" w14:textId="77777777" w:rsidR="00F6472D" w:rsidRPr="008A065B" w:rsidRDefault="00F6472D" w:rsidP="006D53F8">
            <w:pPr>
              <w:rPr>
                <w:sz w:val="22"/>
                <w:szCs w:val="22"/>
              </w:rPr>
            </w:pPr>
            <w:r w:rsidRPr="008A065B">
              <w:rPr>
                <w:sz w:val="22"/>
                <w:szCs w:val="22"/>
              </w:rPr>
              <w:t>ГОСТ 5904-</w:t>
            </w:r>
            <w:r>
              <w:rPr>
                <w:sz w:val="22"/>
                <w:szCs w:val="22"/>
              </w:rPr>
              <w:t>2019</w:t>
            </w:r>
            <w:r w:rsidRPr="008A065B">
              <w:rPr>
                <w:sz w:val="22"/>
                <w:szCs w:val="22"/>
              </w:rPr>
              <w:t xml:space="preserve"> </w:t>
            </w:r>
          </w:p>
          <w:p w14:paraId="05D17D2E" w14:textId="77777777" w:rsidR="00F6472D" w:rsidRPr="008A065B" w:rsidRDefault="00F6472D" w:rsidP="006D53F8">
            <w:pPr>
              <w:rPr>
                <w:sz w:val="22"/>
                <w:szCs w:val="22"/>
              </w:rPr>
            </w:pPr>
            <w:r w:rsidRPr="008A065B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>31904-2012</w:t>
            </w:r>
            <w:r w:rsidRPr="008A065B">
              <w:rPr>
                <w:sz w:val="22"/>
                <w:szCs w:val="22"/>
              </w:rPr>
              <w:t xml:space="preserve"> </w:t>
            </w:r>
          </w:p>
          <w:p w14:paraId="50BBFBDE" w14:textId="77777777" w:rsidR="00F6472D" w:rsidRPr="008A065B" w:rsidRDefault="00F6472D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  <w:r w:rsidRPr="008A065B">
              <w:rPr>
                <w:sz w:val="22"/>
                <w:szCs w:val="22"/>
              </w:rPr>
              <w:t xml:space="preserve"> </w:t>
            </w:r>
          </w:p>
          <w:p w14:paraId="67A5D4B6" w14:textId="56BA494A" w:rsidR="00F6472D" w:rsidRPr="00295E4A" w:rsidRDefault="00F6472D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A065B">
              <w:rPr>
                <w:sz w:val="22"/>
                <w:szCs w:val="22"/>
              </w:rPr>
              <w:t xml:space="preserve">СТБ 1036-97 </w:t>
            </w:r>
          </w:p>
        </w:tc>
      </w:tr>
      <w:tr w:rsidR="00F6472D" w:rsidRPr="0038569C" w14:paraId="552BCE27" w14:textId="77777777" w:rsidTr="00811BA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AE383" w14:textId="7576F66F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6CD56" w14:textId="77777777" w:rsidR="00F6472D" w:rsidRPr="00295E4A" w:rsidRDefault="00F6472D" w:rsidP="00F647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30E73" w14:textId="77777777" w:rsidR="00F6472D" w:rsidRDefault="00F6472D" w:rsidP="00F647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1F5057A7" w14:textId="01CE033C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F5B5C" w14:textId="575EC3C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97EDC" w14:textId="77777777" w:rsidR="00F6472D" w:rsidRPr="00C2010F" w:rsidRDefault="00F6472D" w:rsidP="00F6472D">
            <w:pPr>
              <w:rPr>
                <w:sz w:val="22"/>
                <w:szCs w:val="22"/>
              </w:rPr>
            </w:pPr>
            <w:r w:rsidRPr="00244ECC">
              <w:rPr>
                <w:sz w:val="22"/>
                <w:szCs w:val="22"/>
              </w:rPr>
              <w:t>СТБ 1202-20</w:t>
            </w:r>
            <w:r w:rsidRPr="00C2010F">
              <w:rPr>
                <w:sz w:val="22"/>
                <w:szCs w:val="22"/>
              </w:rPr>
              <w:t>14</w:t>
            </w:r>
          </w:p>
          <w:p w14:paraId="5AD4BF66" w14:textId="5CDFF31E" w:rsidR="00F6472D" w:rsidRDefault="00F6472D" w:rsidP="00F6472D">
            <w:pPr>
              <w:rPr>
                <w:sz w:val="22"/>
                <w:szCs w:val="22"/>
              </w:rPr>
            </w:pPr>
            <w:r w:rsidRPr="00E377F3">
              <w:rPr>
                <w:sz w:val="22"/>
                <w:szCs w:val="22"/>
              </w:rPr>
              <w:t>СТБ 2212-2011</w:t>
            </w:r>
          </w:p>
          <w:p w14:paraId="1657DE14" w14:textId="77777777" w:rsidR="00F6472D" w:rsidRPr="0096773A" w:rsidRDefault="00F6472D" w:rsidP="00F6472D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постановлением  МЗ РБ  №52 от 21.06.2013  </w:t>
            </w:r>
          </w:p>
          <w:p w14:paraId="167EB7A4" w14:textId="409D89F4" w:rsidR="00F6472D" w:rsidRPr="00C43E6D" w:rsidRDefault="00F6472D" w:rsidP="00F6472D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ГН, утв. Постановлением  Совета Министров</w:t>
            </w:r>
            <w:r w:rsidR="00180CB9">
              <w:rPr>
                <w:sz w:val="22"/>
                <w:szCs w:val="22"/>
              </w:rPr>
              <w:t xml:space="preserve"> РБ </w:t>
            </w:r>
            <w:r w:rsidRPr="0096773A">
              <w:rPr>
                <w:sz w:val="22"/>
                <w:szCs w:val="22"/>
              </w:rPr>
              <w:t xml:space="preserve"> №37 от 25.01.2021</w:t>
            </w:r>
          </w:p>
          <w:p w14:paraId="3D4F45AC" w14:textId="77777777" w:rsidR="00F6472D" w:rsidRPr="00FC2E5A" w:rsidRDefault="00F6472D" w:rsidP="00F6472D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530B419" w14:textId="77777777" w:rsidR="00F6472D" w:rsidRPr="009745D9" w:rsidRDefault="00F6472D" w:rsidP="00F6472D">
            <w:pPr>
              <w:rPr>
                <w:sz w:val="22"/>
                <w:szCs w:val="22"/>
              </w:rPr>
            </w:pPr>
          </w:p>
          <w:p w14:paraId="5879EA0A" w14:textId="77777777" w:rsidR="00F6472D" w:rsidRPr="006204A3" w:rsidRDefault="00F6472D" w:rsidP="00F6472D">
            <w:pPr>
              <w:rPr>
                <w:sz w:val="22"/>
                <w:szCs w:val="22"/>
              </w:rPr>
            </w:pPr>
          </w:p>
          <w:p w14:paraId="61A0D361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A0CD9" w14:textId="58145BFF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>ГОСТ 5900-2014 п.7</w:t>
            </w:r>
          </w:p>
        </w:tc>
      </w:tr>
      <w:tr w:rsidR="00F6472D" w:rsidRPr="0038569C" w14:paraId="0EA30BB3" w14:textId="77777777" w:rsidTr="00811BA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1F1D3" w14:textId="7062DCF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71AB3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A21BA" w14:textId="77777777" w:rsidR="00F6472D" w:rsidRDefault="00F6472D" w:rsidP="00F647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6DD7FFFE" w14:textId="258C991D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4B19B" w14:textId="1DDABE63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Массовая доля общего сахара (в пересчёте на сахарозу)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E4461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1F223" w14:textId="6BC68F10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>ГОСТ 5903-89 п.7</w:t>
            </w:r>
          </w:p>
        </w:tc>
      </w:tr>
      <w:tr w:rsidR="00F6472D" w:rsidRPr="0038569C" w14:paraId="341064D6" w14:textId="77777777" w:rsidTr="00811BA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19DC0" w14:textId="05A0B201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D92EF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B545F" w14:textId="77777777" w:rsidR="00F6472D" w:rsidRDefault="00F6472D" w:rsidP="00F647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46DABFE7" w14:textId="1F908838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0DC08" w14:textId="06C69FAB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5F3F4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C9155" w14:textId="0CE81600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>ГОСТ 31902-2012 п.9</w:t>
            </w:r>
          </w:p>
        </w:tc>
      </w:tr>
      <w:tr w:rsidR="00F6472D" w:rsidRPr="0038569C" w14:paraId="239401A6" w14:textId="77777777" w:rsidTr="00811BA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CEAE2" w14:textId="543B2C41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BA0B1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0BE4A" w14:textId="77777777" w:rsidR="00F6472D" w:rsidRDefault="00F6472D" w:rsidP="00F647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51C06FCE" w14:textId="37B0F0E1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E12F1" w14:textId="1A15B2F8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Степень измельчения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990FA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B9019" w14:textId="4D7F95A8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>ГОСТ 5902-80 п.2</w:t>
            </w:r>
          </w:p>
        </w:tc>
      </w:tr>
      <w:tr w:rsidR="00F6472D" w:rsidRPr="0038569C" w14:paraId="7461575C" w14:textId="77777777" w:rsidTr="00811BA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D63D1" w14:textId="52BFB75A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10.6*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B22D7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D2566" w14:textId="77777777" w:rsidR="00F6472D" w:rsidRDefault="00F6472D" w:rsidP="00F647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52D46ABF" w14:textId="51B08BF3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FF6A8" w14:textId="7CF5D792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B4377">
              <w:rPr>
                <w:sz w:val="22"/>
                <w:szCs w:val="22"/>
              </w:rPr>
              <w:t>Массовая доля золы, не растворимой в растворе   соляной кислоты с массовой долей10 %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659A2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96416" w14:textId="7E5BE443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>ГОСТ 5901-2014 п.9</w:t>
            </w:r>
          </w:p>
        </w:tc>
      </w:tr>
      <w:tr w:rsidR="00F6472D" w:rsidRPr="0038569C" w14:paraId="478DC86F" w14:textId="77777777" w:rsidTr="00811BA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D2424" w14:textId="56708704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07576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0D1A8" w14:textId="77777777" w:rsidR="00F6472D" w:rsidRDefault="00F6472D" w:rsidP="00F647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38C6F76D" w14:textId="0587E27E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ED5FB" w14:textId="4908A1B0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 и факультативно- 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3DFAB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862A9" w14:textId="6B2FB354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ГОСТ 10444.15-94</w:t>
            </w:r>
          </w:p>
        </w:tc>
      </w:tr>
      <w:tr w:rsidR="00F6472D" w:rsidRPr="0038569C" w14:paraId="04B87B3C" w14:textId="77777777" w:rsidTr="00811BA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7D818" w14:textId="13E44669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A0DED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F87EB" w14:textId="77777777" w:rsidR="00F6472D" w:rsidRDefault="00F6472D" w:rsidP="00F647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62F50494" w14:textId="290DF32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D868B" w14:textId="1735DC2A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F6819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96C9C" w14:textId="084BE531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F6472D" w:rsidRPr="0038569C" w14:paraId="6A57B913" w14:textId="77777777" w:rsidTr="00811BA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FE14E" w14:textId="4FFD9725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10.9</w:t>
            </w:r>
            <w:r w:rsidR="00EF109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36214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44989" w14:textId="77777777" w:rsidR="00F6472D" w:rsidRDefault="00F6472D" w:rsidP="00F647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7A864C97" w14:textId="53A60A93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526F5" w14:textId="23F08245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Дрожжи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44046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28AE8" w14:textId="5CC254E0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ГОСТ 10444.12-</w:t>
            </w:r>
            <w:r>
              <w:rPr>
                <w:sz w:val="22"/>
                <w:szCs w:val="22"/>
              </w:rPr>
              <w:t>2013</w:t>
            </w:r>
          </w:p>
        </w:tc>
      </w:tr>
      <w:tr w:rsidR="00F6472D" w:rsidRPr="0038569C" w14:paraId="749EB989" w14:textId="77777777" w:rsidTr="00811BA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B022E" w14:textId="5DB0C0ED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10.10</w:t>
            </w:r>
            <w:r w:rsidR="00EF109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F5EEC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EFDFA" w14:textId="77777777" w:rsidR="00F6472D" w:rsidRDefault="00F6472D" w:rsidP="00F647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49E97720" w14:textId="59A2292D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27685" w14:textId="77777777" w:rsidR="00F6472D" w:rsidRDefault="00F6472D" w:rsidP="00F6472D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Плесени</w:t>
            </w:r>
          </w:p>
          <w:p w14:paraId="1C8BD5FA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C9902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6BC9E" w14:textId="085997A0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10444.12-</w:t>
            </w:r>
            <w:r>
              <w:rPr>
                <w:sz w:val="22"/>
                <w:szCs w:val="22"/>
              </w:rPr>
              <w:t>2013</w:t>
            </w:r>
            <w:r w:rsidRPr="00C43E6D">
              <w:rPr>
                <w:sz w:val="22"/>
                <w:szCs w:val="22"/>
              </w:rPr>
              <w:t xml:space="preserve"> </w:t>
            </w:r>
          </w:p>
        </w:tc>
      </w:tr>
      <w:tr w:rsidR="00981A1D" w:rsidRPr="0038569C" w14:paraId="6EADE1AA" w14:textId="77777777" w:rsidTr="006B798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12649" w14:textId="344ED992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11.1*</w:t>
            </w:r>
            <w:r w:rsidR="00EF1095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F60CC" w14:textId="77777777" w:rsidR="00981A1D" w:rsidRDefault="00981A1D" w:rsidP="00981A1D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Какао</w:t>
            </w:r>
            <w:r>
              <w:rPr>
                <w:sz w:val="22"/>
                <w:szCs w:val="22"/>
              </w:rPr>
              <w:t>-</w:t>
            </w:r>
          </w:p>
          <w:p w14:paraId="10715924" w14:textId="77777777" w:rsidR="00981A1D" w:rsidRDefault="00981A1D" w:rsidP="00981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порошок </w:t>
            </w:r>
          </w:p>
          <w:p w14:paraId="67756443" w14:textId="77777777" w:rsidR="00981A1D" w:rsidRPr="00C43E6D" w:rsidRDefault="00981A1D" w:rsidP="00981A1D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Какао</w:t>
            </w:r>
            <w:r>
              <w:rPr>
                <w:sz w:val="22"/>
                <w:szCs w:val="22"/>
              </w:rPr>
              <w:t>-</w:t>
            </w:r>
            <w:r w:rsidRPr="00C43E6D">
              <w:rPr>
                <w:sz w:val="22"/>
                <w:szCs w:val="22"/>
              </w:rPr>
              <w:t>жмых</w:t>
            </w:r>
          </w:p>
          <w:p w14:paraId="1D94424C" w14:textId="77777777" w:rsidR="00981A1D" w:rsidRPr="007F737A" w:rsidRDefault="00981A1D" w:rsidP="00981A1D">
            <w:pPr>
              <w:rPr>
                <w:sz w:val="22"/>
                <w:szCs w:val="22"/>
              </w:rPr>
            </w:pPr>
          </w:p>
          <w:p w14:paraId="5BC01CEC" w14:textId="77777777" w:rsidR="00981A1D" w:rsidRDefault="00981A1D" w:rsidP="00981A1D">
            <w:pPr>
              <w:rPr>
                <w:sz w:val="22"/>
                <w:szCs w:val="22"/>
              </w:rPr>
            </w:pPr>
          </w:p>
          <w:p w14:paraId="7C768912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FA37B" w14:textId="77777777" w:rsidR="00981A1D" w:rsidRDefault="00981A1D" w:rsidP="00981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6A756D79" w14:textId="11FF7C01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5B790" w14:textId="1144EF6F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22A3A" w14:textId="77777777" w:rsidR="00981A1D" w:rsidRPr="00ED7926" w:rsidRDefault="00981A1D" w:rsidP="00981A1D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>СТБ 1205-20</w:t>
            </w:r>
            <w:r>
              <w:rPr>
                <w:sz w:val="22"/>
                <w:szCs w:val="22"/>
              </w:rPr>
              <w:t>12</w:t>
            </w:r>
            <w:r w:rsidRPr="00ED7926">
              <w:rPr>
                <w:sz w:val="22"/>
                <w:szCs w:val="22"/>
              </w:rPr>
              <w:t xml:space="preserve"> </w:t>
            </w:r>
          </w:p>
          <w:p w14:paraId="143AAFB1" w14:textId="7F7688F9" w:rsidR="00981A1D" w:rsidRDefault="00981A1D" w:rsidP="00981A1D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 xml:space="preserve">ГОСТ 5904-82 </w:t>
            </w:r>
          </w:p>
          <w:p w14:paraId="04BD0697" w14:textId="58856784" w:rsidR="00981A1D" w:rsidRPr="00ED7926" w:rsidRDefault="00981A1D" w:rsidP="00981A1D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>ГОСТ 5904-</w:t>
            </w:r>
            <w:r>
              <w:rPr>
                <w:sz w:val="22"/>
                <w:szCs w:val="22"/>
              </w:rPr>
              <w:t>2019</w:t>
            </w:r>
            <w:r w:rsidRPr="00ED7926">
              <w:rPr>
                <w:sz w:val="22"/>
                <w:szCs w:val="22"/>
              </w:rPr>
              <w:t xml:space="preserve"> </w:t>
            </w:r>
          </w:p>
          <w:p w14:paraId="2A72CAC1" w14:textId="77777777" w:rsidR="00981A1D" w:rsidRPr="00ED7926" w:rsidRDefault="00981A1D" w:rsidP="00981A1D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31904-2012</w:t>
            </w:r>
            <w:r w:rsidRPr="00ED7926">
              <w:rPr>
                <w:sz w:val="22"/>
                <w:szCs w:val="22"/>
              </w:rPr>
              <w:t xml:space="preserve"> </w:t>
            </w:r>
          </w:p>
          <w:p w14:paraId="10D92376" w14:textId="77777777" w:rsidR="00981A1D" w:rsidRPr="00ED7926" w:rsidRDefault="00981A1D" w:rsidP="00981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14:paraId="2E8FEBC7" w14:textId="75321512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 xml:space="preserve">СТБ 1036-97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F3E04" w14:textId="77777777" w:rsidR="00981A1D" w:rsidRPr="00ED7926" w:rsidRDefault="00981A1D" w:rsidP="00981A1D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>СТБ 1205-20</w:t>
            </w:r>
            <w:r>
              <w:rPr>
                <w:sz w:val="22"/>
                <w:szCs w:val="22"/>
              </w:rPr>
              <w:t>12</w:t>
            </w:r>
            <w:r w:rsidRPr="00ED7926">
              <w:rPr>
                <w:sz w:val="22"/>
                <w:szCs w:val="22"/>
              </w:rPr>
              <w:t xml:space="preserve"> </w:t>
            </w:r>
          </w:p>
          <w:p w14:paraId="69DAD746" w14:textId="62B2712C" w:rsidR="00981A1D" w:rsidRDefault="00981A1D" w:rsidP="00981A1D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 xml:space="preserve">ГОСТ 5904-82 </w:t>
            </w:r>
          </w:p>
          <w:p w14:paraId="615CF7D4" w14:textId="01363FA0" w:rsidR="00981A1D" w:rsidRPr="00ED7926" w:rsidRDefault="00981A1D" w:rsidP="00981A1D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>ГОСТ 5904-</w:t>
            </w:r>
            <w:r>
              <w:rPr>
                <w:sz w:val="22"/>
                <w:szCs w:val="22"/>
              </w:rPr>
              <w:t>2019</w:t>
            </w:r>
          </w:p>
          <w:p w14:paraId="0B817EA3" w14:textId="77777777" w:rsidR="00981A1D" w:rsidRPr="00ED7926" w:rsidRDefault="00981A1D" w:rsidP="00981A1D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31904-2012</w:t>
            </w:r>
            <w:r w:rsidRPr="00ED7926">
              <w:rPr>
                <w:sz w:val="22"/>
                <w:szCs w:val="22"/>
              </w:rPr>
              <w:t xml:space="preserve"> </w:t>
            </w:r>
          </w:p>
          <w:p w14:paraId="01E3DD67" w14:textId="77777777" w:rsidR="00981A1D" w:rsidRPr="00ED7926" w:rsidRDefault="00981A1D" w:rsidP="00981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14:paraId="6254EA50" w14:textId="1DB17603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 xml:space="preserve">СТБ 1036-97 </w:t>
            </w:r>
          </w:p>
        </w:tc>
      </w:tr>
      <w:tr w:rsidR="00981A1D" w:rsidRPr="0038569C" w14:paraId="0BD82C59" w14:textId="77777777" w:rsidTr="00E355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8F629" w14:textId="774A28E3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882C68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D90F3" w14:textId="77777777" w:rsidR="00981A1D" w:rsidRDefault="00981A1D" w:rsidP="00981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151C5D63" w14:textId="191E8DFA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95F2D" w14:textId="77777777" w:rsidR="00981A1D" w:rsidRDefault="00981A1D" w:rsidP="00981A1D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Массовая доля влаги</w:t>
            </w:r>
          </w:p>
          <w:p w14:paraId="7C375D01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51364" w14:textId="03FA488F" w:rsidR="00981A1D" w:rsidRDefault="00981A1D" w:rsidP="00981A1D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СТБ 1205-20</w:t>
            </w:r>
            <w:r>
              <w:rPr>
                <w:sz w:val="22"/>
                <w:szCs w:val="22"/>
              </w:rPr>
              <w:t>12</w:t>
            </w:r>
          </w:p>
          <w:p w14:paraId="2697E653" w14:textId="77777777" w:rsidR="00981A1D" w:rsidRPr="0096773A" w:rsidRDefault="00981A1D" w:rsidP="00981A1D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постановлением  МЗ РБ  №52 от 21.06.2013  </w:t>
            </w:r>
          </w:p>
          <w:p w14:paraId="33BE4CDF" w14:textId="6C766BA7" w:rsidR="00981A1D" w:rsidRDefault="00981A1D" w:rsidP="00981A1D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Постановлением  Совета Министров </w:t>
            </w:r>
            <w:r w:rsidR="00180CB9">
              <w:rPr>
                <w:sz w:val="22"/>
                <w:szCs w:val="22"/>
              </w:rPr>
              <w:t xml:space="preserve"> РБ </w:t>
            </w:r>
            <w:r w:rsidRPr="0096773A">
              <w:rPr>
                <w:sz w:val="22"/>
                <w:szCs w:val="22"/>
              </w:rPr>
              <w:t>№37 от 25.01.2021</w:t>
            </w:r>
          </w:p>
          <w:p w14:paraId="2D13AE74" w14:textId="77777777" w:rsidR="00981A1D" w:rsidRDefault="00981A1D" w:rsidP="00981A1D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2F7D87C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90742" w14:textId="276231D5" w:rsidR="00981A1D" w:rsidRPr="00981A1D" w:rsidRDefault="00981A1D" w:rsidP="00981A1D">
            <w:pPr>
              <w:rPr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>ГОСТ 5900-2014 п.7</w:t>
            </w:r>
          </w:p>
        </w:tc>
      </w:tr>
      <w:tr w:rsidR="00981A1D" w:rsidRPr="0038569C" w14:paraId="59785834" w14:textId="77777777" w:rsidTr="00E355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2CE25" w14:textId="40C120F4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AB0F9A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609AC" w14:textId="77777777" w:rsidR="00981A1D" w:rsidRDefault="00981A1D" w:rsidP="00981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69823639" w14:textId="672DD8E2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6484A" w14:textId="77777777" w:rsidR="00981A1D" w:rsidRDefault="00981A1D" w:rsidP="00981A1D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Массовая доля жира</w:t>
            </w:r>
          </w:p>
          <w:p w14:paraId="71703830" w14:textId="77777777" w:rsidR="00981A1D" w:rsidRDefault="00981A1D" w:rsidP="00981A1D">
            <w:pPr>
              <w:rPr>
                <w:sz w:val="22"/>
                <w:szCs w:val="22"/>
              </w:rPr>
            </w:pPr>
          </w:p>
          <w:p w14:paraId="43671A26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2FDCB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F345B" w14:textId="6743996F" w:rsidR="00981A1D" w:rsidRPr="00981A1D" w:rsidRDefault="00981A1D" w:rsidP="00981A1D">
            <w:pPr>
              <w:rPr>
                <w:sz w:val="22"/>
                <w:szCs w:val="22"/>
                <w:lang w:val="en-US"/>
              </w:rPr>
            </w:pPr>
            <w:r w:rsidRPr="00235342">
              <w:rPr>
                <w:sz w:val="22"/>
                <w:szCs w:val="22"/>
              </w:rPr>
              <w:t>ГОСТ 31902-2012 п.9</w:t>
            </w:r>
          </w:p>
        </w:tc>
      </w:tr>
      <w:tr w:rsidR="00981A1D" w:rsidRPr="0038569C" w14:paraId="18854277" w14:textId="77777777" w:rsidTr="0077592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D96B7" w14:textId="54818BB6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11.4*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D554E" w14:textId="77777777" w:rsidR="00981A1D" w:rsidRDefault="00981A1D" w:rsidP="00981A1D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Какао</w:t>
            </w:r>
            <w:r>
              <w:rPr>
                <w:sz w:val="22"/>
                <w:szCs w:val="22"/>
              </w:rPr>
              <w:t>-</w:t>
            </w:r>
          </w:p>
          <w:p w14:paraId="59BE8FE3" w14:textId="77777777" w:rsidR="00981A1D" w:rsidRDefault="00981A1D" w:rsidP="00981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порошок </w:t>
            </w:r>
          </w:p>
          <w:p w14:paraId="7EA2EFA5" w14:textId="77777777" w:rsidR="00981A1D" w:rsidRPr="00C43E6D" w:rsidRDefault="00981A1D" w:rsidP="00981A1D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Какао</w:t>
            </w:r>
            <w:r>
              <w:rPr>
                <w:sz w:val="22"/>
                <w:szCs w:val="22"/>
              </w:rPr>
              <w:t>-</w:t>
            </w:r>
            <w:r w:rsidRPr="00C43E6D">
              <w:rPr>
                <w:sz w:val="22"/>
                <w:szCs w:val="22"/>
              </w:rPr>
              <w:t>жмых</w:t>
            </w:r>
          </w:p>
          <w:p w14:paraId="0CCBA72D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09AA1" w14:textId="77777777" w:rsidR="00981A1D" w:rsidRDefault="00981A1D" w:rsidP="00981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7BD921C4" w14:textId="1CC8FEE9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153CA" w14:textId="65E8041D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Степень измельчения, остаток на сите № 0315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2B3B7" w14:textId="436E4154" w:rsidR="00981A1D" w:rsidRDefault="00981A1D" w:rsidP="00981A1D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СТБ 1205-20</w:t>
            </w:r>
            <w:r>
              <w:rPr>
                <w:sz w:val="22"/>
                <w:szCs w:val="22"/>
              </w:rPr>
              <w:t>12</w:t>
            </w:r>
          </w:p>
          <w:p w14:paraId="0DB4AE32" w14:textId="77777777" w:rsidR="00981A1D" w:rsidRPr="0096773A" w:rsidRDefault="00981A1D" w:rsidP="00981A1D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постановлением  МЗ РБ  №52 от 21.06.2013  </w:t>
            </w:r>
          </w:p>
          <w:p w14:paraId="77CCFA8B" w14:textId="7C525799" w:rsidR="00981A1D" w:rsidRDefault="00981A1D" w:rsidP="00981A1D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ГН, утв. Постановлением  Совета Министров</w:t>
            </w:r>
            <w:r w:rsidR="00180CB9">
              <w:rPr>
                <w:sz w:val="22"/>
                <w:szCs w:val="22"/>
              </w:rPr>
              <w:t xml:space="preserve"> РБ </w:t>
            </w:r>
            <w:r w:rsidRPr="0096773A">
              <w:rPr>
                <w:sz w:val="22"/>
                <w:szCs w:val="22"/>
              </w:rPr>
              <w:t xml:space="preserve"> №37 от 25.01.2021</w:t>
            </w:r>
          </w:p>
          <w:p w14:paraId="6C284253" w14:textId="29153F92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5511A" w14:textId="2F3482E8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ГОСТ 5902-80</w:t>
            </w:r>
            <w:r>
              <w:rPr>
                <w:sz w:val="22"/>
                <w:szCs w:val="22"/>
              </w:rPr>
              <w:t xml:space="preserve"> </w:t>
            </w:r>
            <w:r w:rsidRPr="00C43E6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3</w:t>
            </w:r>
          </w:p>
        </w:tc>
      </w:tr>
      <w:tr w:rsidR="00981A1D" w:rsidRPr="0038569C" w14:paraId="432CF55D" w14:textId="77777777" w:rsidTr="0077592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747A3" w14:textId="55789BFF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11.5*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3EA7E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EC0F9" w14:textId="77777777" w:rsidR="00981A1D" w:rsidRDefault="00981A1D" w:rsidP="00981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0E77B90C" w14:textId="5B8DB6E5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2A999" w14:textId="66AE4FFF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золы, не растворимой в растворе соляной кислоты с массовой долей 10 %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11AD0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E7B4D" w14:textId="483FDD8D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>ГОСТ 5901-2014 п.9</w:t>
            </w:r>
          </w:p>
        </w:tc>
      </w:tr>
      <w:tr w:rsidR="00981A1D" w:rsidRPr="0038569C" w14:paraId="55C7DA28" w14:textId="77777777" w:rsidTr="0077592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071B0" w14:textId="1F11435B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11.6*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652C5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343FC" w14:textId="77777777" w:rsidR="00981A1D" w:rsidRDefault="00981A1D" w:rsidP="00981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6CD1FD45" w14:textId="44F40B9D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E38A0" w14:textId="616E638B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 и факультативно- 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F3602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7A313" w14:textId="62EDBFB5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10444.15-94</w:t>
            </w:r>
          </w:p>
        </w:tc>
      </w:tr>
      <w:tr w:rsidR="00981A1D" w:rsidRPr="0038569C" w14:paraId="2E998A76" w14:textId="77777777" w:rsidTr="0077592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C535A" w14:textId="4C8BD491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11.7*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6A1E0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07864" w14:textId="77777777" w:rsidR="00981A1D" w:rsidRDefault="00981A1D" w:rsidP="00981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43ACE3B8" w14:textId="1F7774EA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8DF69" w14:textId="44CCEDA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FA99F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AF081" w14:textId="04C605CD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981A1D" w:rsidRPr="0038569C" w14:paraId="21023C0A" w14:textId="77777777" w:rsidTr="0077592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5B96B" w14:textId="6E7090FC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11.8*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71A7C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92CB1" w14:textId="77777777" w:rsidR="00981A1D" w:rsidRDefault="00981A1D" w:rsidP="00981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11BFCE02" w14:textId="15944404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20C64" w14:textId="77777777" w:rsidR="00981A1D" w:rsidRDefault="00981A1D" w:rsidP="00981A1D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Дрожжи</w:t>
            </w:r>
          </w:p>
          <w:p w14:paraId="064ED6BB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079A9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804EF" w14:textId="0DA24859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10444.12-</w:t>
            </w:r>
            <w:r>
              <w:rPr>
                <w:sz w:val="22"/>
                <w:szCs w:val="22"/>
              </w:rPr>
              <w:t>2013</w:t>
            </w:r>
          </w:p>
        </w:tc>
      </w:tr>
      <w:tr w:rsidR="00981A1D" w:rsidRPr="0038569C" w14:paraId="0AE2A7A8" w14:textId="77777777" w:rsidTr="0077592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4C894" w14:textId="03E1058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11.9*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FA111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E4717" w14:textId="77777777" w:rsidR="00981A1D" w:rsidRDefault="00981A1D" w:rsidP="00981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1CD2F812" w14:textId="0FB9FF25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DF459" w14:textId="77777777" w:rsidR="00981A1D" w:rsidRDefault="00981A1D" w:rsidP="00981A1D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Плесени</w:t>
            </w:r>
          </w:p>
          <w:p w14:paraId="64839DC8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8FA4B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6D3A9" w14:textId="1413E63B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10444.12-</w:t>
            </w:r>
            <w:r>
              <w:rPr>
                <w:sz w:val="22"/>
                <w:szCs w:val="22"/>
              </w:rPr>
              <w:t>2013</w:t>
            </w:r>
          </w:p>
        </w:tc>
      </w:tr>
      <w:tr w:rsidR="00981A1D" w:rsidRPr="0038569C" w14:paraId="345EE11F" w14:textId="77777777" w:rsidTr="00F100C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B3116" w14:textId="1E926D11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6C474" w14:textId="3C0F380D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90AA3">
              <w:rPr>
                <w:sz w:val="22"/>
                <w:szCs w:val="22"/>
              </w:rPr>
              <w:t>Какао тёртое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60E9C" w14:textId="77777777" w:rsidR="00981A1D" w:rsidRDefault="00981A1D" w:rsidP="00981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7C9B571A" w14:textId="4ACB3FE0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E5FF8" w14:textId="77777777" w:rsidR="00981A1D" w:rsidRPr="00730128" w:rsidRDefault="00981A1D" w:rsidP="00981A1D">
            <w:pPr>
              <w:rPr>
                <w:sz w:val="22"/>
                <w:szCs w:val="22"/>
              </w:rPr>
            </w:pPr>
            <w:r w:rsidRPr="00730128">
              <w:rPr>
                <w:sz w:val="22"/>
                <w:szCs w:val="22"/>
              </w:rPr>
              <w:t>Отбор проб</w:t>
            </w:r>
          </w:p>
          <w:p w14:paraId="2994A701" w14:textId="77777777" w:rsidR="00981A1D" w:rsidRDefault="00981A1D" w:rsidP="00981A1D">
            <w:pPr>
              <w:rPr>
                <w:sz w:val="22"/>
                <w:szCs w:val="22"/>
              </w:rPr>
            </w:pPr>
          </w:p>
          <w:p w14:paraId="46D79938" w14:textId="77777777" w:rsidR="00981A1D" w:rsidRDefault="00981A1D" w:rsidP="00981A1D">
            <w:pPr>
              <w:rPr>
                <w:sz w:val="22"/>
                <w:szCs w:val="22"/>
              </w:rPr>
            </w:pPr>
          </w:p>
          <w:p w14:paraId="6E6983CB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DDA99" w14:textId="77777777" w:rsidR="00981A1D" w:rsidRDefault="00981A1D" w:rsidP="00981A1D">
            <w:pPr>
              <w:rPr>
                <w:sz w:val="22"/>
                <w:szCs w:val="22"/>
              </w:rPr>
            </w:pPr>
            <w:r w:rsidRPr="00730128">
              <w:rPr>
                <w:sz w:val="22"/>
                <w:szCs w:val="22"/>
              </w:rPr>
              <w:t>СТБ 1203-20</w:t>
            </w:r>
            <w:r>
              <w:rPr>
                <w:sz w:val="22"/>
                <w:szCs w:val="22"/>
              </w:rPr>
              <w:t xml:space="preserve">12 </w:t>
            </w:r>
          </w:p>
          <w:p w14:paraId="0A583659" w14:textId="77777777" w:rsidR="00981A1D" w:rsidRDefault="00981A1D" w:rsidP="00981A1D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>ГОСТ 5904-82</w:t>
            </w:r>
          </w:p>
          <w:p w14:paraId="0C5816F2" w14:textId="1DB6B5EA" w:rsidR="00981A1D" w:rsidRPr="00ED7926" w:rsidRDefault="00981A1D" w:rsidP="00981A1D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>ГОСТ 5904-</w:t>
            </w:r>
            <w:r>
              <w:rPr>
                <w:sz w:val="22"/>
                <w:szCs w:val="22"/>
              </w:rPr>
              <w:t>2019</w:t>
            </w:r>
            <w:r w:rsidRPr="00ED7926">
              <w:rPr>
                <w:sz w:val="22"/>
                <w:szCs w:val="22"/>
              </w:rPr>
              <w:t xml:space="preserve">  </w:t>
            </w:r>
          </w:p>
          <w:p w14:paraId="2A7502F4" w14:textId="77777777" w:rsidR="00981A1D" w:rsidRPr="00730128" w:rsidRDefault="00981A1D" w:rsidP="00981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  <w:r w:rsidRPr="00730128">
              <w:rPr>
                <w:sz w:val="22"/>
                <w:szCs w:val="22"/>
              </w:rPr>
              <w:t xml:space="preserve"> </w:t>
            </w:r>
          </w:p>
          <w:p w14:paraId="60F1EC9E" w14:textId="65FF179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30128">
              <w:rPr>
                <w:sz w:val="22"/>
                <w:szCs w:val="22"/>
              </w:rPr>
              <w:t>СТБ 1036-97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8EA9A" w14:textId="77777777" w:rsidR="00981A1D" w:rsidRDefault="00981A1D" w:rsidP="00981A1D">
            <w:pPr>
              <w:rPr>
                <w:sz w:val="22"/>
                <w:szCs w:val="22"/>
              </w:rPr>
            </w:pPr>
            <w:r w:rsidRPr="00730128">
              <w:rPr>
                <w:sz w:val="22"/>
                <w:szCs w:val="22"/>
              </w:rPr>
              <w:t>СТБ 1203-20</w:t>
            </w:r>
            <w:r>
              <w:rPr>
                <w:sz w:val="22"/>
                <w:szCs w:val="22"/>
              </w:rPr>
              <w:t xml:space="preserve">12 </w:t>
            </w:r>
          </w:p>
          <w:p w14:paraId="5A246734" w14:textId="77777777" w:rsidR="00981A1D" w:rsidRDefault="00981A1D" w:rsidP="00981A1D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>ГОСТ 5904-82</w:t>
            </w:r>
          </w:p>
          <w:p w14:paraId="508CDB41" w14:textId="060FB787" w:rsidR="00981A1D" w:rsidRPr="00ED7926" w:rsidRDefault="00981A1D" w:rsidP="00981A1D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>ГОСТ 5904-</w:t>
            </w:r>
            <w:r>
              <w:rPr>
                <w:sz w:val="22"/>
                <w:szCs w:val="22"/>
              </w:rPr>
              <w:t>2019</w:t>
            </w:r>
            <w:r w:rsidRPr="00ED7926">
              <w:rPr>
                <w:sz w:val="22"/>
                <w:szCs w:val="22"/>
              </w:rPr>
              <w:t xml:space="preserve">   </w:t>
            </w:r>
          </w:p>
          <w:p w14:paraId="46C42720" w14:textId="77777777" w:rsidR="00981A1D" w:rsidRPr="00730128" w:rsidRDefault="00981A1D" w:rsidP="00981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  <w:r w:rsidRPr="00730128">
              <w:rPr>
                <w:sz w:val="22"/>
                <w:szCs w:val="22"/>
              </w:rPr>
              <w:t xml:space="preserve"> </w:t>
            </w:r>
          </w:p>
          <w:p w14:paraId="3C0F5C90" w14:textId="6E1DE0A5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30128">
              <w:rPr>
                <w:sz w:val="22"/>
                <w:szCs w:val="22"/>
              </w:rPr>
              <w:t xml:space="preserve">СТБ 1036-97 </w:t>
            </w:r>
          </w:p>
        </w:tc>
      </w:tr>
      <w:tr w:rsidR="00981A1D" w:rsidRPr="0038569C" w14:paraId="3C0BBC19" w14:textId="77777777" w:rsidTr="00F100C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ECD67" w14:textId="721EDE5D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AA3FD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01AF9" w14:textId="77777777" w:rsidR="00981A1D" w:rsidRDefault="00981A1D" w:rsidP="00981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3651E3E6" w14:textId="35576DD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0C7DE" w14:textId="4B3DABF9" w:rsidR="00981A1D" w:rsidRPr="00981A1D" w:rsidRDefault="00981A1D" w:rsidP="00981A1D">
            <w:pPr>
              <w:rPr>
                <w:sz w:val="22"/>
                <w:szCs w:val="22"/>
              </w:rPr>
            </w:pPr>
            <w:r w:rsidRPr="0073012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DEC55" w14:textId="77777777" w:rsidR="00981A1D" w:rsidRPr="00203C31" w:rsidRDefault="00981A1D" w:rsidP="00981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1203-20</w:t>
            </w:r>
            <w:r w:rsidRPr="00203C31">
              <w:rPr>
                <w:sz w:val="22"/>
                <w:szCs w:val="22"/>
              </w:rPr>
              <w:t>12</w:t>
            </w:r>
          </w:p>
          <w:p w14:paraId="79207D44" w14:textId="38D06B72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29003" w14:textId="2EB6C3EA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>ГОСТ 5900-2014 п.7</w:t>
            </w:r>
          </w:p>
        </w:tc>
      </w:tr>
      <w:tr w:rsidR="00981A1D" w:rsidRPr="0038569C" w14:paraId="28F71010" w14:textId="77777777" w:rsidTr="00F100C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B8F4C" w14:textId="06EE9D32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5364B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6B722" w14:textId="77777777" w:rsidR="00981A1D" w:rsidRDefault="00981A1D" w:rsidP="00981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79A0B35C" w14:textId="2F2C6600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DC1A4" w14:textId="17FB543D" w:rsidR="00981A1D" w:rsidRPr="00981A1D" w:rsidRDefault="00981A1D" w:rsidP="00981A1D">
            <w:pPr>
              <w:rPr>
                <w:sz w:val="22"/>
                <w:szCs w:val="22"/>
              </w:rPr>
            </w:pPr>
            <w:r w:rsidRPr="00730128">
              <w:rPr>
                <w:sz w:val="22"/>
                <w:szCs w:val="22"/>
              </w:rPr>
              <w:t>Степень измельчения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A75BD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3A03D" w14:textId="3E7ABFD8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>ГОСТ 5902-80 п.2</w:t>
            </w:r>
          </w:p>
        </w:tc>
      </w:tr>
      <w:tr w:rsidR="00981A1D" w:rsidRPr="0038569C" w14:paraId="79548C05" w14:textId="77777777" w:rsidTr="00F100C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3FFB5" w14:textId="054C2F79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5AC07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E9218" w14:textId="77777777" w:rsidR="00981A1D" w:rsidRDefault="00981A1D" w:rsidP="00981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24E56A54" w14:textId="5DD7674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CCDA5" w14:textId="2BA1F05A" w:rsidR="00981A1D" w:rsidRPr="00295E4A" w:rsidRDefault="00981A1D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золы, не растворимой в растворе соляной кислоты с массовой долей 10 %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9DE1A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A56E6" w14:textId="170CED5C" w:rsidR="00981A1D" w:rsidRPr="008567F9" w:rsidRDefault="00981A1D" w:rsidP="008567F9">
            <w:pPr>
              <w:rPr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>ГОСТ 5901-2014 п.9</w:t>
            </w:r>
          </w:p>
        </w:tc>
      </w:tr>
      <w:tr w:rsidR="008567F9" w:rsidRPr="0038569C" w14:paraId="5A1CCD9E" w14:textId="77777777" w:rsidTr="004C0E1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4F90E" w14:textId="121AC506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1DBA2" w14:textId="77777777" w:rsidR="008567F9" w:rsidRDefault="008567F9" w:rsidP="008567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Какаовелла </w:t>
            </w:r>
          </w:p>
          <w:p w14:paraId="5D138632" w14:textId="1FD3AF2B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молотая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3CBE1" w14:textId="77777777" w:rsidR="008567F9" w:rsidRDefault="008567F9" w:rsidP="00856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51100C85" w14:textId="21E1469D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D3AC8" w14:textId="5A5EC0A3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1119F" w14:textId="77777777" w:rsidR="008567F9" w:rsidRPr="008B3B75" w:rsidRDefault="008567F9" w:rsidP="008567F9">
            <w:pPr>
              <w:rPr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СТБ 1206-2000 </w:t>
            </w:r>
          </w:p>
          <w:p w14:paraId="29DDC386" w14:textId="77777777" w:rsidR="008567F9" w:rsidRPr="008B3B75" w:rsidRDefault="008567F9" w:rsidP="008567F9">
            <w:pPr>
              <w:rPr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СТБ 1053-2015 </w:t>
            </w:r>
          </w:p>
          <w:p w14:paraId="4984FD25" w14:textId="3BA2BF74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СТБ 1036-97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78919" w14:textId="77777777" w:rsidR="008567F9" w:rsidRPr="008B3B75" w:rsidRDefault="008567F9" w:rsidP="008567F9">
            <w:pPr>
              <w:rPr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СТБ 1206-2000 </w:t>
            </w:r>
          </w:p>
          <w:p w14:paraId="69737A9E" w14:textId="77777777" w:rsidR="008567F9" w:rsidRPr="008B3B75" w:rsidRDefault="008567F9" w:rsidP="008567F9">
            <w:pPr>
              <w:rPr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СТБ 1053-2015 </w:t>
            </w:r>
          </w:p>
          <w:p w14:paraId="0DF06344" w14:textId="0E33E70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СТБ 1036-97 </w:t>
            </w:r>
          </w:p>
        </w:tc>
      </w:tr>
      <w:tr w:rsidR="008567F9" w:rsidRPr="0038569C" w14:paraId="6B3FAA73" w14:textId="77777777" w:rsidTr="0059564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EF70C" w14:textId="659EE3FA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83CC8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2B308" w14:textId="77777777" w:rsidR="008567F9" w:rsidRDefault="008567F9" w:rsidP="00856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7300B20C" w14:textId="4C0B42A6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8C72C" w14:textId="77777777" w:rsidR="008567F9" w:rsidRDefault="008567F9" w:rsidP="008567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 </w:t>
            </w:r>
          </w:p>
          <w:p w14:paraId="7CBB7E0D" w14:textId="56CDE043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(внешний вид, вкус, запах)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15F27" w14:textId="77777777" w:rsidR="008567F9" w:rsidRDefault="008567F9" w:rsidP="008567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1206-2000</w:t>
            </w:r>
          </w:p>
          <w:p w14:paraId="3FDFB721" w14:textId="224C3BD4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130F4" w14:textId="619FF3A1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>ГОСТ 5897-90 п.2</w:t>
            </w:r>
          </w:p>
        </w:tc>
      </w:tr>
      <w:tr w:rsidR="008567F9" w:rsidRPr="0038569C" w14:paraId="64761DA5" w14:textId="77777777" w:rsidTr="0059564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F55B3" w14:textId="6968EF4F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76688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2497E" w14:textId="77777777" w:rsidR="008567F9" w:rsidRDefault="008567F9" w:rsidP="00856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1DB53338" w14:textId="7FDA5716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AAD94" w14:textId="764BF1E8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1F67C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9C638" w14:textId="7CAF9A62" w:rsidR="008567F9" w:rsidRPr="008567F9" w:rsidRDefault="008567F9" w:rsidP="008567F9">
            <w:pPr>
              <w:rPr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>ГОСТ 5900-2014 п.7</w:t>
            </w:r>
          </w:p>
        </w:tc>
      </w:tr>
      <w:tr w:rsidR="008567F9" w:rsidRPr="0038569C" w14:paraId="36DF4C0B" w14:textId="77777777" w:rsidTr="0059564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3432E" w14:textId="4653FD82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51134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E503A" w14:textId="77777777" w:rsidR="008567F9" w:rsidRDefault="008567F9" w:rsidP="00856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39C1DB65" w14:textId="16488495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A93EC" w14:textId="771314DA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Степень измельчения, остаток на сите №0315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9A397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5D669" w14:textId="3213EF66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>ГОСТ 5902-80 п.3</w:t>
            </w:r>
          </w:p>
        </w:tc>
      </w:tr>
      <w:tr w:rsidR="008567F9" w:rsidRPr="0038569C" w14:paraId="4FA89D02" w14:textId="77777777" w:rsidTr="00F7294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F3B3B" w14:textId="5957F1A6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58956" w14:textId="77777777" w:rsidR="008567F9" w:rsidRPr="00645BFD" w:rsidRDefault="008567F9" w:rsidP="008567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Сахар</w:t>
            </w:r>
          </w:p>
          <w:p w14:paraId="6D529A0E" w14:textId="77777777" w:rsidR="008567F9" w:rsidRPr="00203C31" w:rsidRDefault="008567F9" w:rsidP="008567F9">
            <w:pPr>
              <w:rPr>
                <w:sz w:val="22"/>
                <w:szCs w:val="22"/>
              </w:rPr>
            </w:pPr>
          </w:p>
          <w:p w14:paraId="14ED07EB" w14:textId="77777777" w:rsidR="008567F9" w:rsidRPr="00203C31" w:rsidRDefault="008567F9" w:rsidP="008567F9">
            <w:pPr>
              <w:rPr>
                <w:sz w:val="22"/>
                <w:szCs w:val="22"/>
              </w:rPr>
            </w:pPr>
          </w:p>
          <w:p w14:paraId="7F800F7C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58D86" w14:textId="77777777" w:rsidR="008567F9" w:rsidRDefault="008567F9" w:rsidP="00856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10.81/</w:t>
            </w:r>
          </w:p>
          <w:p w14:paraId="6EDF0C11" w14:textId="41232EA3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EEA79" w14:textId="7DC0FEB3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810E9" w14:textId="77777777" w:rsidR="008567F9" w:rsidRDefault="008567F9" w:rsidP="008567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12569-99</w:t>
            </w:r>
          </w:p>
          <w:p w14:paraId="1AADAC77" w14:textId="77777777" w:rsidR="008567F9" w:rsidRPr="00C43E6D" w:rsidRDefault="008567F9" w:rsidP="008567F9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31904-2012</w:t>
            </w:r>
            <w:r w:rsidRPr="00C43E6D">
              <w:rPr>
                <w:sz w:val="22"/>
                <w:szCs w:val="22"/>
              </w:rPr>
              <w:t xml:space="preserve"> </w:t>
            </w:r>
          </w:p>
          <w:p w14:paraId="13BE016A" w14:textId="77777777" w:rsidR="008567F9" w:rsidRPr="00C43E6D" w:rsidRDefault="008567F9" w:rsidP="008567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14:paraId="6BD61F5D" w14:textId="3F89E452" w:rsidR="008567F9" w:rsidRPr="008567F9" w:rsidRDefault="008567F9" w:rsidP="008567F9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СТБ 1036-97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0ACCC" w14:textId="77777777" w:rsidR="008567F9" w:rsidRDefault="008567F9" w:rsidP="008567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12569-99 </w:t>
            </w:r>
          </w:p>
          <w:p w14:paraId="78A1F249" w14:textId="77777777" w:rsidR="008567F9" w:rsidRPr="00C43E6D" w:rsidRDefault="008567F9" w:rsidP="008567F9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31904-2012</w:t>
            </w:r>
            <w:r w:rsidRPr="00C43E6D">
              <w:rPr>
                <w:sz w:val="22"/>
                <w:szCs w:val="22"/>
              </w:rPr>
              <w:t xml:space="preserve"> </w:t>
            </w:r>
          </w:p>
          <w:p w14:paraId="77D8D519" w14:textId="77777777" w:rsidR="008567F9" w:rsidRPr="00C43E6D" w:rsidRDefault="008567F9" w:rsidP="008567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14:paraId="107E12EC" w14:textId="52850881" w:rsidR="008567F9" w:rsidRPr="008567F9" w:rsidRDefault="008567F9" w:rsidP="008567F9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СТБ 1036-97 </w:t>
            </w:r>
          </w:p>
        </w:tc>
      </w:tr>
      <w:tr w:rsidR="008567F9" w:rsidRPr="0038569C" w14:paraId="4F1100F4" w14:textId="77777777" w:rsidTr="001527C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2C911" w14:textId="745BFC9A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14.2*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B0A5B" w14:textId="77777777" w:rsidR="008567F9" w:rsidRPr="00645BFD" w:rsidRDefault="008567F9" w:rsidP="008567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Сахар</w:t>
            </w:r>
          </w:p>
          <w:p w14:paraId="12885C68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8D768" w14:textId="77777777" w:rsidR="008567F9" w:rsidRDefault="008567F9" w:rsidP="00856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10.81/</w:t>
            </w:r>
          </w:p>
          <w:p w14:paraId="144DC359" w14:textId="136C69E1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BDE57" w14:textId="41269FF3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вкус, запах, цвет, чистота раствора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3047F" w14:textId="77777777" w:rsidR="008567F9" w:rsidRDefault="008567F9" w:rsidP="008567F9">
            <w:pPr>
              <w:rPr>
                <w:sz w:val="22"/>
                <w:szCs w:val="22"/>
              </w:rPr>
            </w:pPr>
            <w:r w:rsidRPr="00C83FF0">
              <w:rPr>
                <w:sz w:val="22"/>
                <w:szCs w:val="22"/>
              </w:rPr>
              <w:t>ГОСТ 33222-2015</w:t>
            </w:r>
          </w:p>
          <w:p w14:paraId="17604019" w14:textId="794D374C" w:rsidR="008567F9" w:rsidRPr="007F737A" w:rsidRDefault="00180CB9" w:rsidP="008567F9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287CF42" w14:textId="77777777" w:rsidR="008567F9" w:rsidRPr="006204A3" w:rsidRDefault="008567F9" w:rsidP="008567F9">
            <w:pPr>
              <w:rPr>
                <w:sz w:val="22"/>
                <w:szCs w:val="22"/>
              </w:rPr>
            </w:pPr>
          </w:p>
          <w:p w14:paraId="0F26EF18" w14:textId="77777777" w:rsidR="008567F9" w:rsidRPr="006204A3" w:rsidRDefault="008567F9" w:rsidP="008567F9">
            <w:pPr>
              <w:rPr>
                <w:sz w:val="22"/>
                <w:szCs w:val="22"/>
              </w:rPr>
            </w:pPr>
          </w:p>
          <w:p w14:paraId="63AF3692" w14:textId="77777777" w:rsidR="008567F9" w:rsidRPr="006204A3" w:rsidRDefault="008567F9" w:rsidP="008567F9">
            <w:pPr>
              <w:rPr>
                <w:sz w:val="22"/>
                <w:szCs w:val="22"/>
              </w:rPr>
            </w:pPr>
          </w:p>
          <w:p w14:paraId="279D5B24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E3C02" w14:textId="53CD6A7C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12576-89</w:t>
            </w:r>
          </w:p>
        </w:tc>
      </w:tr>
      <w:tr w:rsidR="008567F9" w:rsidRPr="0038569C" w14:paraId="16D1D8BB" w14:textId="77777777" w:rsidTr="001527C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0839C" w14:textId="735E7902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5E2AC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B0306" w14:textId="77777777" w:rsidR="008567F9" w:rsidRDefault="008567F9" w:rsidP="008567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10.81/</w:t>
            </w:r>
          </w:p>
          <w:p w14:paraId="4E85A2A5" w14:textId="2C2FA6D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05FA5" w14:textId="77777777" w:rsidR="008567F9" w:rsidRDefault="008567F9" w:rsidP="008567F9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влаги</w:t>
            </w:r>
          </w:p>
          <w:p w14:paraId="77BD7CB0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56998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0B739" w14:textId="6402191A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12570-98</w:t>
            </w:r>
          </w:p>
        </w:tc>
      </w:tr>
      <w:tr w:rsidR="002C40BE" w:rsidRPr="0038569C" w14:paraId="7F52FB1E" w14:textId="77777777" w:rsidTr="0066732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13FE4" w14:textId="31757FE6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CCBDE" w14:textId="6D27F593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3579A">
              <w:rPr>
                <w:sz w:val="22"/>
                <w:szCs w:val="22"/>
              </w:rPr>
              <w:t>Мука       пшеничная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4F247" w14:textId="77777777" w:rsidR="002C40BE" w:rsidRDefault="002C40BE" w:rsidP="002C40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</w:t>
            </w:r>
          </w:p>
          <w:p w14:paraId="2035ECC7" w14:textId="25CF5A99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35A07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FC9472A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18C18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27668-88</w:t>
            </w:r>
          </w:p>
          <w:p w14:paraId="60D84E7B" w14:textId="77777777" w:rsidR="002C40BE" w:rsidRPr="00C43E6D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1053-2015 </w:t>
            </w:r>
          </w:p>
          <w:p w14:paraId="77BBEAEC" w14:textId="535A365E" w:rsidR="002C40BE" w:rsidRPr="002C40BE" w:rsidRDefault="002C40BE" w:rsidP="002C40BE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СТБ 1036-97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46444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27668-88</w:t>
            </w:r>
          </w:p>
          <w:p w14:paraId="28572C31" w14:textId="77777777" w:rsidR="002C40BE" w:rsidRPr="00C43E6D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1053-2015 </w:t>
            </w:r>
          </w:p>
          <w:p w14:paraId="7F3069AD" w14:textId="46E4A06B" w:rsidR="002C40BE" w:rsidRPr="002C40BE" w:rsidRDefault="002C40BE" w:rsidP="002C40BE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СТБ 1036-97 </w:t>
            </w:r>
          </w:p>
        </w:tc>
      </w:tr>
      <w:tr w:rsidR="002C40BE" w:rsidRPr="0038569C" w14:paraId="40EB15A8" w14:textId="77777777" w:rsidTr="002905B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CDF64" w14:textId="668879C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2FDA7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9707C" w14:textId="77777777" w:rsidR="002C40BE" w:rsidRDefault="002C40BE" w:rsidP="002C40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</w:t>
            </w:r>
          </w:p>
          <w:p w14:paraId="0019F951" w14:textId="29FD240F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E3F76" w14:textId="6F5D1336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цвет, запах, вкус, хруст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6EE8F" w14:textId="77777777" w:rsidR="002C40BE" w:rsidRPr="008D5470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1666-2006</w:t>
            </w:r>
          </w:p>
          <w:p w14:paraId="29558410" w14:textId="64EACC2C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8142E" w14:textId="1EA7A73A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27558-87</w:t>
            </w:r>
          </w:p>
        </w:tc>
      </w:tr>
      <w:tr w:rsidR="002C40BE" w:rsidRPr="0038569C" w14:paraId="2892CC5A" w14:textId="77777777" w:rsidTr="002905B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E255D" w14:textId="3C1710A0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C3D8C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71D7C" w14:textId="77777777" w:rsidR="002C40BE" w:rsidRDefault="002C40BE" w:rsidP="002C40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</w:t>
            </w:r>
          </w:p>
          <w:p w14:paraId="0D21F8C2" w14:textId="11C2E77B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70D75" w14:textId="77777777" w:rsidR="002C40BE" w:rsidRDefault="002C40BE" w:rsidP="002C40BE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>Влажность</w:t>
            </w:r>
          </w:p>
          <w:p w14:paraId="6B50D63B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798A3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75ACA" w14:textId="440C2F0D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9404-88</w:t>
            </w:r>
          </w:p>
        </w:tc>
      </w:tr>
      <w:tr w:rsidR="002C40BE" w:rsidRPr="0038569C" w14:paraId="75A1BC63" w14:textId="77777777" w:rsidTr="002905B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10615" w14:textId="4A4A226A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3186A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5CEC8" w14:textId="77777777" w:rsidR="002C40BE" w:rsidRDefault="002C40BE" w:rsidP="002C40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</w:t>
            </w:r>
          </w:p>
          <w:p w14:paraId="286C6A9C" w14:textId="1C8A85F5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1226E" w14:textId="77777777" w:rsidR="002C40BE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Количество и качество клейковины</w:t>
            </w:r>
          </w:p>
          <w:p w14:paraId="62429CD1" w14:textId="3DA74865" w:rsidR="006F6D05" w:rsidRPr="00295E4A" w:rsidRDefault="006F6D05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6D5F8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CEBFE" w14:textId="77777777" w:rsidR="002C40BE" w:rsidRPr="002840A9" w:rsidRDefault="002C40BE" w:rsidP="002C40BE">
            <w:pPr>
              <w:rPr>
                <w:sz w:val="22"/>
                <w:szCs w:val="22"/>
              </w:rPr>
            </w:pPr>
            <w:r w:rsidRPr="002840A9">
              <w:rPr>
                <w:sz w:val="22"/>
                <w:szCs w:val="22"/>
              </w:rPr>
              <w:t>ГОСТ 27839-2013</w:t>
            </w:r>
          </w:p>
          <w:p w14:paraId="1CC6509C" w14:textId="77777777" w:rsidR="002C40BE" w:rsidRDefault="002C40BE" w:rsidP="002C40BE">
            <w:pPr>
              <w:rPr>
                <w:sz w:val="22"/>
                <w:szCs w:val="22"/>
                <w:lang w:val="en-US"/>
              </w:rPr>
            </w:pPr>
            <w:r w:rsidRPr="002840A9">
              <w:rPr>
                <w:sz w:val="22"/>
                <w:szCs w:val="22"/>
              </w:rPr>
              <w:t>п.9.2, п.9.4</w:t>
            </w:r>
          </w:p>
          <w:p w14:paraId="3FCB4EFB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C40BE" w:rsidRPr="0038569C" w14:paraId="2EBB339A" w14:textId="77777777" w:rsidTr="009569B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94DDC" w14:textId="48F79EFD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476D2" w14:textId="77777777" w:rsidR="002C40BE" w:rsidRDefault="002C40BE" w:rsidP="002C40BE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Молоко </w:t>
            </w:r>
          </w:p>
          <w:p w14:paraId="5F1F3885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7F737A">
              <w:rPr>
                <w:sz w:val="22"/>
                <w:szCs w:val="22"/>
              </w:rPr>
              <w:t>ельное</w:t>
            </w:r>
          </w:p>
          <w:p w14:paraId="4BC8252D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сгуще</w:t>
            </w:r>
            <w:r w:rsidRPr="007F737A">
              <w:rPr>
                <w:sz w:val="22"/>
                <w:szCs w:val="22"/>
              </w:rPr>
              <w:t xml:space="preserve">нное </w:t>
            </w:r>
          </w:p>
          <w:p w14:paraId="58470789" w14:textId="77777777" w:rsidR="002C40BE" w:rsidRPr="007F737A" w:rsidRDefault="002C40BE" w:rsidP="002C40BE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с сахаром</w:t>
            </w:r>
          </w:p>
          <w:p w14:paraId="37F90AF5" w14:textId="77777777" w:rsidR="002C40BE" w:rsidRPr="007F737A" w:rsidRDefault="002C40BE" w:rsidP="002C40BE">
            <w:pPr>
              <w:rPr>
                <w:sz w:val="22"/>
                <w:szCs w:val="22"/>
              </w:rPr>
            </w:pPr>
          </w:p>
          <w:p w14:paraId="519CCE48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619F7" w14:textId="77777777" w:rsidR="002C40BE" w:rsidRDefault="002C40BE" w:rsidP="002C40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</w:p>
          <w:p w14:paraId="07A28670" w14:textId="18BF0514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29CC4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010C27D8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4F67F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1051-</w:t>
            </w:r>
            <w:r w:rsidRPr="00C2010F">
              <w:rPr>
                <w:sz w:val="22"/>
                <w:szCs w:val="22"/>
              </w:rPr>
              <w:t>2012</w:t>
            </w:r>
            <w:r>
              <w:rPr>
                <w:sz w:val="22"/>
                <w:szCs w:val="22"/>
              </w:rPr>
              <w:t xml:space="preserve"> </w:t>
            </w:r>
          </w:p>
          <w:p w14:paraId="74616A88" w14:textId="77777777" w:rsidR="002C40BE" w:rsidRDefault="002C40BE" w:rsidP="002C40B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 1036-97</w:t>
            </w:r>
          </w:p>
          <w:p w14:paraId="4A6142F0" w14:textId="5840E21C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 xml:space="preserve">ГОСТ  26809.1-2014 ГОСТ 32901-2014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F2C01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1051-</w:t>
            </w:r>
            <w:r w:rsidRPr="00C2010F">
              <w:rPr>
                <w:sz w:val="22"/>
                <w:szCs w:val="22"/>
              </w:rPr>
              <w:t>2012</w:t>
            </w:r>
            <w:r>
              <w:rPr>
                <w:sz w:val="22"/>
                <w:szCs w:val="22"/>
              </w:rPr>
              <w:t xml:space="preserve"> </w:t>
            </w:r>
          </w:p>
          <w:p w14:paraId="48B8086A" w14:textId="77777777" w:rsidR="002C40BE" w:rsidRPr="00917D92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  <w:p w14:paraId="5727B37B" w14:textId="77777777" w:rsidR="002C40BE" w:rsidRPr="005E1338" w:rsidRDefault="002C40BE" w:rsidP="002C40BE">
            <w:pPr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ГОСТ  26809.1-2014 п.3, п.4.8</w:t>
            </w:r>
          </w:p>
          <w:p w14:paraId="06870EB8" w14:textId="77777777" w:rsidR="002C40BE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ГОСТ 32901-2014 п.5.12</w:t>
            </w:r>
          </w:p>
          <w:p w14:paraId="1051D73F" w14:textId="3BE2CAB3" w:rsidR="006F6D05" w:rsidRPr="00295E4A" w:rsidRDefault="006F6D05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C40BE" w:rsidRPr="0038569C" w14:paraId="486246DC" w14:textId="77777777" w:rsidTr="004F765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D061D" w14:textId="07A12156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027BB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0D9AA" w14:textId="77777777" w:rsidR="002C40BE" w:rsidRDefault="002C40BE" w:rsidP="002C40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</w:p>
          <w:p w14:paraId="2320F652" w14:textId="3DEB424C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679E9" w14:textId="61D4427E" w:rsidR="002C40BE" w:rsidRPr="002C40BE" w:rsidRDefault="002C40BE" w:rsidP="002C40BE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F4281" w14:textId="77777777" w:rsidR="002C40BE" w:rsidRDefault="002C40BE" w:rsidP="002C40BE">
            <w:pPr>
              <w:rPr>
                <w:sz w:val="22"/>
                <w:szCs w:val="22"/>
              </w:rPr>
            </w:pPr>
            <w:r w:rsidRPr="002E1AF4">
              <w:rPr>
                <w:sz w:val="22"/>
                <w:szCs w:val="22"/>
              </w:rPr>
              <w:t>ГОСТ 31688-2012</w:t>
            </w:r>
          </w:p>
          <w:p w14:paraId="5E80CD76" w14:textId="77777777" w:rsidR="002C40BE" w:rsidRPr="0096773A" w:rsidRDefault="002C40BE" w:rsidP="002C40BE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постановлением  МЗ РБ  №52 от 21.06.2013  </w:t>
            </w:r>
          </w:p>
          <w:p w14:paraId="0E57206E" w14:textId="148BAAF5" w:rsidR="002C40BE" w:rsidRDefault="002C40BE" w:rsidP="002C40BE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ГН, утв. Постановлением  Совета Министров</w:t>
            </w:r>
            <w:r w:rsidR="00180CB9">
              <w:rPr>
                <w:sz w:val="22"/>
                <w:szCs w:val="22"/>
              </w:rPr>
              <w:t xml:space="preserve"> РБ</w:t>
            </w:r>
            <w:r w:rsidRPr="0096773A">
              <w:rPr>
                <w:sz w:val="22"/>
                <w:szCs w:val="22"/>
              </w:rPr>
              <w:t xml:space="preserve"> №37 от 25.01.2021</w:t>
            </w:r>
          </w:p>
          <w:p w14:paraId="4D2A37B8" w14:textId="67A868F4" w:rsidR="00180CB9" w:rsidRDefault="00180CB9" w:rsidP="002C40BE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510C42B" w14:textId="77777777" w:rsidR="002C40BE" w:rsidRPr="00917D92" w:rsidRDefault="002C40BE" w:rsidP="002C40BE">
            <w:pPr>
              <w:rPr>
                <w:sz w:val="22"/>
                <w:szCs w:val="22"/>
              </w:rPr>
            </w:pPr>
          </w:p>
          <w:p w14:paraId="5F426994" w14:textId="77777777" w:rsidR="002C40BE" w:rsidRPr="00917D92" w:rsidRDefault="002C40BE" w:rsidP="002C40BE">
            <w:pPr>
              <w:rPr>
                <w:sz w:val="22"/>
                <w:szCs w:val="22"/>
              </w:rPr>
            </w:pPr>
          </w:p>
          <w:p w14:paraId="11D9494E" w14:textId="77777777" w:rsidR="002C40BE" w:rsidRPr="00917D92" w:rsidRDefault="002C40BE" w:rsidP="002C40BE">
            <w:pPr>
              <w:rPr>
                <w:sz w:val="22"/>
                <w:szCs w:val="22"/>
              </w:rPr>
            </w:pPr>
          </w:p>
          <w:p w14:paraId="57DDF673" w14:textId="77777777" w:rsidR="002C40BE" w:rsidRPr="00917D92" w:rsidRDefault="002C40BE" w:rsidP="002C40BE">
            <w:pPr>
              <w:rPr>
                <w:sz w:val="22"/>
                <w:szCs w:val="22"/>
              </w:rPr>
            </w:pPr>
          </w:p>
          <w:p w14:paraId="79446DB2" w14:textId="77777777" w:rsidR="002C40BE" w:rsidRPr="00917D92" w:rsidRDefault="002C40BE" w:rsidP="002C40BE">
            <w:pPr>
              <w:rPr>
                <w:sz w:val="22"/>
                <w:szCs w:val="22"/>
              </w:rPr>
            </w:pPr>
          </w:p>
          <w:p w14:paraId="21CFBC7C" w14:textId="77777777" w:rsidR="002C40BE" w:rsidRPr="00295E4A" w:rsidRDefault="002C40BE" w:rsidP="00180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E968C" w14:textId="2707C19A" w:rsidR="002C40BE" w:rsidRPr="002C40BE" w:rsidRDefault="002C40BE" w:rsidP="002C40BE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>СТ 30305.1-95 п.4</w:t>
            </w:r>
            <w:r w:rsidRPr="007F737A">
              <w:rPr>
                <w:sz w:val="22"/>
                <w:szCs w:val="22"/>
              </w:rPr>
              <w:t xml:space="preserve"> </w:t>
            </w:r>
          </w:p>
        </w:tc>
      </w:tr>
      <w:tr w:rsidR="002C40BE" w:rsidRPr="0038569C" w14:paraId="76D7F917" w14:textId="77777777" w:rsidTr="004F765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A509B" w14:textId="442AD7C0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33DDA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70D89" w14:textId="77777777" w:rsidR="002C40BE" w:rsidRDefault="002C40BE" w:rsidP="002C40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</w:p>
          <w:p w14:paraId="2F988B1E" w14:textId="211F386F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  <w:lang w:val="en-US"/>
              </w:rPr>
              <w:t>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BBDA4" w14:textId="77777777" w:rsidR="002C40BE" w:rsidRDefault="002C40BE" w:rsidP="002C40BE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жира</w:t>
            </w:r>
          </w:p>
          <w:p w14:paraId="0A1DDD36" w14:textId="5BC70AF2" w:rsidR="006F6D05" w:rsidRPr="002C40BE" w:rsidRDefault="006F6D05" w:rsidP="002C40B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C15E4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0AB49" w14:textId="27CB515A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29247-91 п.3.</w:t>
            </w:r>
            <w:r>
              <w:rPr>
                <w:sz w:val="22"/>
                <w:szCs w:val="22"/>
              </w:rPr>
              <w:t>1</w:t>
            </w:r>
          </w:p>
        </w:tc>
      </w:tr>
      <w:tr w:rsidR="002C40BE" w:rsidRPr="0038569C" w14:paraId="0F1801B9" w14:textId="77777777" w:rsidTr="004F765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58FCE" w14:textId="2DD0DE21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EAA8D5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F9E09" w14:textId="77777777" w:rsidR="002C40BE" w:rsidRDefault="002C40BE" w:rsidP="002C40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</w:p>
          <w:p w14:paraId="5A5BA26F" w14:textId="071EA51A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99ADF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 и факультативно-а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  <w:p w14:paraId="087358DD" w14:textId="01AAB760" w:rsidR="006F6D05" w:rsidRPr="002C40BE" w:rsidRDefault="006F6D05" w:rsidP="002C40B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4D646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D19EA" w14:textId="37CA9E5D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32901-2014 п.8.4</w:t>
            </w:r>
          </w:p>
        </w:tc>
      </w:tr>
      <w:tr w:rsidR="002C40BE" w:rsidRPr="0038569C" w14:paraId="747DF160" w14:textId="77777777" w:rsidTr="004F765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412AA" w14:textId="36BDBD21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16.5*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ACC008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A3996" w14:textId="77777777" w:rsidR="002C40BE" w:rsidRDefault="002C40BE" w:rsidP="002C40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</w:p>
          <w:p w14:paraId="264FC64A" w14:textId="35F02D99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6C2B2" w14:textId="5A121508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8213F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04E05" w14:textId="02BDB491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32901-2014 п.8.5</w:t>
            </w:r>
          </w:p>
        </w:tc>
      </w:tr>
      <w:tr w:rsidR="002C40BE" w:rsidRPr="0038569C" w14:paraId="55FA40D7" w14:textId="77777777" w:rsidTr="00180CB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E3A12" w14:textId="747ABD26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70172" w14:textId="77777777" w:rsidR="002C40BE" w:rsidRDefault="002C40BE" w:rsidP="002C40BE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Молоко сухое</w:t>
            </w:r>
          </w:p>
          <w:p w14:paraId="550F1F12" w14:textId="77777777" w:rsidR="002C40BE" w:rsidRPr="007F737A" w:rsidRDefault="002C40BE" w:rsidP="002C40BE">
            <w:pPr>
              <w:rPr>
                <w:sz w:val="22"/>
                <w:szCs w:val="22"/>
              </w:rPr>
            </w:pPr>
          </w:p>
          <w:p w14:paraId="4027D945" w14:textId="77777777" w:rsidR="002C40BE" w:rsidRDefault="002C40BE" w:rsidP="002C40BE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 </w:t>
            </w:r>
          </w:p>
          <w:p w14:paraId="53C6FCD7" w14:textId="77777777" w:rsidR="002C40BE" w:rsidRDefault="002C40BE" w:rsidP="002C40BE">
            <w:pPr>
              <w:rPr>
                <w:sz w:val="22"/>
                <w:szCs w:val="22"/>
              </w:rPr>
            </w:pPr>
          </w:p>
          <w:p w14:paraId="13DE969B" w14:textId="77777777" w:rsidR="002C40BE" w:rsidRDefault="002C40BE" w:rsidP="002C40BE">
            <w:pPr>
              <w:rPr>
                <w:sz w:val="22"/>
                <w:szCs w:val="22"/>
              </w:rPr>
            </w:pPr>
          </w:p>
          <w:p w14:paraId="5D446B42" w14:textId="77777777" w:rsidR="002C40BE" w:rsidRDefault="002C40BE" w:rsidP="002C40BE">
            <w:pPr>
              <w:rPr>
                <w:sz w:val="22"/>
                <w:szCs w:val="22"/>
              </w:rPr>
            </w:pPr>
          </w:p>
          <w:p w14:paraId="24D3B099" w14:textId="77777777" w:rsidR="002C40BE" w:rsidRDefault="002C40BE" w:rsidP="002C40BE">
            <w:pPr>
              <w:rPr>
                <w:sz w:val="22"/>
                <w:szCs w:val="22"/>
              </w:rPr>
            </w:pPr>
          </w:p>
          <w:p w14:paraId="682AAD74" w14:textId="77777777" w:rsidR="002C40BE" w:rsidRDefault="002C40BE" w:rsidP="002C40BE">
            <w:pPr>
              <w:rPr>
                <w:sz w:val="22"/>
                <w:szCs w:val="22"/>
              </w:rPr>
            </w:pPr>
          </w:p>
          <w:p w14:paraId="24D6765E" w14:textId="77777777" w:rsidR="002C40BE" w:rsidRPr="00295E4A" w:rsidRDefault="002C40BE" w:rsidP="002C40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D85BE" w14:textId="77777777" w:rsidR="002C40BE" w:rsidRDefault="002C40BE" w:rsidP="002C40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</w:p>
          <w:p w14:paraId="5287C5F8" w14:textId="2CF09DCB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2516F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DC2A26C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ADD3F" w14:textId="77777777" w:rsidR="002C40BE" w:rsidRPr="005E1338" w:rsidRDefault="002C40BE" w:rsidP="002C40BE">
            <w:pPr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 xml:space="preserve">ГОСТ  26809.1-2014 </w:t>
            </w:r>
          </w:p>
          <w:p w14:paraId="16E6B67F" w14:textId="77777777" w:rsidR="002C40BE" w:rsidRDefault="002C40BE" w:rsidP="002C40BE">
            <w:pPr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 xml:space="preserve">ГОСТ 32901-2014 ГОСТ </w:t>
            </w:r>
            <w:r w:rsidRPr="005E1338">
              <w:rPr>
                <w:sz w:val="22"/>
                <w:szCs w:val="22"/>
                <w:lang w:val="en-US"/>
              </w:rPr>
              <w:t>ISO</w:t>
            </w:r>
            <w:r w:rsidRPr="005E1338">
              <w:rPr>
                <w:sz w:val="22"/>
                <w:szCs w:val="22"/>
              </w:rPr>
              <w:t xml:space="preserve"> 707-2013 </w:t>
            </w:r>
            <w:r>
              <w:rPr>
                <w:sz w:val="22"/>
                <w:szCs w:val="22"/>
              </w:rPr>
              <w:t>СТБ 1051-</w:t>
            </w:r>
            <w:r w:rsidRPr="00C2010F">
              <w:rPr>
                <w:sz w:val="22"/>
                <w:szCs w:val="22"/>
              </w:rPr>
              <w:t>2012</w:t>
            </w:r>
            <w:r>
              <w:rPr>
                <w:sz w:val="22"/>
                <w:szCs w:val="22"/>
              </w:rPr>
              <w:t xml:space="preserve"> </w:t>
            </w:r>
          </w:p>
          <w:p w14:paraId="2BF3DC50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  <w:p w14:paraId="6EDDCF37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7A90D" w14:textId="77777777" w:rsidR="002C40BE" w:rsidRPr="005E1338" w:rsidRDefault="002C40BE" w:rsidP="002C40BE">
            <w:pPr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ГОСТ  26809.1-2014 п.3, п.4.9</w:t>
            </w:r>
          </w:p>
          <w:p w14:paraId="4EFD3635" w14:textId="77777777" w:rsidR="002C40BE" w:rsidRPr="005E1338" w:rsidRDefault="002C40BE" w:rsidP="002C40BE">
            <w:pPr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ГОСТ 32901-2014 п.5.13</w:t>
            </w:r>
          </w:p>
          <w:p w14:paraId="63156AF7" w14:textId="77777777" w:rsidR="002C40BE" w:rsidRPr="00ED637D" w:rsidRDefault="002C40BE" w:rsidP="002C40BE">
            <w:pPr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 xml:space="preserve">ГОСТ </w:t>
            </w:r>
            <w:r w:rsidRPr="005E1338">
              <w:rPr>
                <w:sz w:val="22"/>
                <w:szCs w:val="22"/>
                <w:lang w:val="en-US"/>
              </w:rPr>
              <w:t>ISO</w:t>
            </w:r>
            <w:r w:rsidRPr="005E1338">
              <w:rPr>
                <w:sz w:val="22"/>
                <w:szCs w:val="22"/>
              </w:rPr>
              <w:t xml:space="preserve"> 707-2013 п.13.3.1</w:t>
            </w:r>
          </w:p>
          <w:p w14:paraId="47B56C28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1051-</w:t>
            </w:r>
            <w:r w:rsidRPr="00C2010F">
              <w:rPr>
                <w:sz w:val="22"/>
                <w:szCs w:val="22"/>
              </w:rPr>
              <w:t>2012</w:t>
            </w:r>
            <w:r>
              <w:rPr>
                <w:sz w:val="22"/>
                <w:szCs w:val="22"/>
              </w:rPr>
              <w:t xml:space="preserve"> </w:t>
            </w:r>
          </w:p>
          <w:p w14:paraId="4E6363D8" w14:textId="30B8FA11" w:rsidR="002C40BE" w:rsidRPr="00180CB9" w:rsidRDefault="002C40BE" w:rsidP="00180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</w:tr>
      <w:tr w:rsidR="006F6D05" w:rsidRPr="0038569C" w14:paraId="316ED18B" w14:textId="77777777" w:rsidTr="00885A7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46E43" w14:textId="59FD8251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17.2.*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E4B66" w14:textId="77777777" w:rsidR="006F6D05" w:rsidRDefault="006F6D05" w:rsidP="006F6D05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Молоко сухое</w:t>
            </w:r>
          </w:p>
          <w:p w14:paraId="2C86C700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1FB5B" w14:textId="77777777" w:rsidR="006F6D05" w:rsidRDefault="006F6D05" w:rsidP="006F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</w:p>
          <w:p w14:paraId="498D097D" w14:textId="5804A800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1ECFB" w14:textId="45ADEEF4" w:rsidR="006F6D05" w:rsidRPr="00180CB9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80CB9">
              <w:rPr>
                <w:sz w:val="22"/>
                <w:szCs w:val="22"/>
              </w:rPr>
              <w:t>Органолептические показатели: вкус, запах, консистенция и внешний вид, цвет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4D025" w14:textId="5CC31C00" w:rsidR="006F6D05" w:rsidRPr="00180CB9" w:rsidRDefault="006F6D05" w:rsidP="006F6D05">
            <w:pPr>
              <w:rPr>
                <w:sz w:val="22"/>
                <w:szCs w:val="22"/>
              </w:rPr>
            </w:pPr>
            <w:r w:rsidRPr="00180CB9">
              <w:rPr>
                <w:sz w:val="22"/>
                <w:szCs w:val="22"/>
              </w:rPr>
              <w:t>СТБ 1858-2009</w:t>
            </w:r>
          </w:p>
          <w:p w14:paraId="441618B9" w14:textId="7CECB1F5" w:rsidR="006F6D05" w:rsidRPr="00180CB9" w:rsidRDefault="006F6D05" w:rsidP="006F6D05">
            <w:pPr>
              <w:rPr>
                <w:sz w:val="22"/>
                <w:szCs w:val="22"/>
              </w:rPr>
            </w:pPr>
            <w:r w:rsidRPr="00180CB9">
              <w:rPr>
                <w:sz w:val="22"/>
                <w:szCs w:val="22"/>
              </w:rPr>
              <w:t>СТБ 1858-2022</w:t>
            </w:r>
          </w:p>
          <w:p w14:paraId="63526897" w14:textId="77777777" w:rsidR="006F6D05" w:rsidRPr="00180CB9" w:rsidRDefault="006F6D05" w:rsidP="006F6D05">
            <w:pPr>
              <w:rPr>
                <w:sz w:val="22"/>
                <w:szCs w:val="22"/>
              </w:rPr>
            </w:pPr>
            <w:r w:rsidRPr="00180CB9">
              <w:rPr>
                <w:sz w:val="22"/>
                <w:szCs w:val="22"/>
              </w:rPr>
              <w:t xml:space="preserve">ГН, утв. постановлением  МЗ РБ  №52 от 21.06.2013  </w:t>
            </w:r>
          </w:p>
          <w:p w14:paraId="6B834C6F" w14:textId="313D1CFD" w:rsidR="006F6D05" w:rsidRDefault="006F6D05" w:rsidP="006F6D05">
            <w:pPr>
              <w:rPr>
                <w:sz w:val="22"/>
                <w:szCs w:val="22"/>
              </w:rPr>
            </w:pPr>
            <w:r w:rsidRPr="00180CB9">
              <w:rPr>
                <w:sz w:val="22"/>
                <w:szCs w:val="22"/>
              </w:rPr>
              <w:t xml:space="preserve">ГН, утв. Постановлением  Совета Министров </w:t>
            </w:r>
            <w:r w:rsidR="00180CB9">
              <w:rPr>
                <w:sz w:val="22"/>
                <w:szCs w:val="22"/>
              </w:rPr>
              <w:t xml:space="preserve">РБ </w:t>
            </w:r>
            <w:r w:rsidRPr="00180CB9">
              <w:rPr>
                <w:sz w:val="22"/>
                <w:szCs w:val="22"/>
              </w:rPr>
              <w:t>№37 от 25.01.2021</w:t>
            </w:r>
          </w:p>
          <w:p w14:paraId="108DE2DD" w14:textId="2E4500AB" w:rsidR="00180CB9" w:rsidRPr="00180CB9" w:rsidRDefault="00180CB9" w:rsidP="006F6D05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EDD3A97" w14:textId="77777777" w:rsidR="006F6D05" w:rsidRPr="00180CB9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D91CA" w14:textId="263C898C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29245-91 п.3.</w:t>
            </w:r>
          </w:p>
        </w:tc>
      </w:tr>
      <w:tr w:rsidR="006F6D05" w:rsidRPr="0038569C" w14:paraId="2559B131" w14:textId="77777777" w:rsidTr="00885A7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57AA0" w14:textId="7B64955D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9E07EB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58B29" w14:textId="77777777" w:rsidR="006F6D05" w:rsidRDefault="006F6D05" w:rsidP="006F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</w:p>
          <w:p w14:paraId="676892C9" w14:textId="77777777" w:rsidR="006F6D05" w:rsidRDefault="006F6D05" w:rsidP="006F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  <w:p w14:paraId="2EA29A43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422A1" w14:textId="77777777" w:rsidR="006F6D05" w:rsidRDefault="006F6D05" w:rsidP="006F6D05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влаги</w:t>
            </w:r>
          </w:p>
          <w:p w14:paraId="2F04D8A7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8501D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14CC3" w14:textId="77777777" w:rsidR="006F6D05" w:rsidRDefault="006F6D05" w:rsidP="006F6D05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29246-91</w:t>
            </w:r>
          </w:p>
          <w:p w14:paraId="3C265362" w14:textId="0E2A9941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 3.1</w:t>
            </w:r>
          </w:p>
        </w:tc>
      </w:tr>
      <w:tr w:rsidR="006F6D05" w:rsidRPr="0038569C" w14:paraId="6309CA9F" w14:textId="77777777" w:rsidTr="00885A7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8F20F" w14:textId="1AA9751B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3AF0C7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5FFDF" w14:textId="77777777" w:rsidR="006F6D05" w:rsidRDefault="006F6D05" w:rsidP="006F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</w:p>
          <w:p w14:paraId="2D33FF80" w14:textId="7F75DCC2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D98FB" w14:textId="0FB37C5E" w:rsidR="006F6D05" w:rsidRPr="006F6D05" w:rsidRDefault="006F6D05" w:rsidP="006F6D05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2B9F6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4F7F8" w14:textId="7284515E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29247-91 п.4</w:t>
            </w:r>
          </w:p>
        </w:tc>
      </w:tr>
      <w:tr w:rsidR="006F6D05" w:rsidRPr="0038569C" w14:paraId="40E791DB" w14:textId="77777777" w:rsidTr="00885A7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C61E7" w14:textId="401BBF9B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17.5*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44D966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27497" w14:textId="77777777" w:rsidR="006F6D05" w:rsidRDefault="006F6D05" w:rsidP="006F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</w:p>
          <w:p w14:paraId="5254E8E8" w14:textId="7FAF9EFE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7F7BB" w14:textId="0F7363D2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 и факультативно-а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7868A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93858" w14:textId="77777777" w:rsidR="006F6D05" w:rsidRDefault="006F6D05" w:rsidP="006F6D05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 xml:space="preserve">ГОСТ 9225-84 </w:t>
            </w:r>
            <w:r>
              <w:rPr>
                <w:sz w:val="22"/>
                <w:szCs w:val="22"/>
              </w:rPr>
              <w:t>п.4.5</w:t>
            </w:r>
          </w:p>
          <w:p w14:paraId="4DA15285" w14:textId="3A8365A1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32901-2014 п.8.4</w:t>
            </w:r>
          </w:p>
        </w:tc>
      </w:tr>
      <w:tr w:rsidR="006F6D05" w:rsidRPr="0038569C" w14:paraId="175DA0E9" w14:textId="77777777" w:rsidTr="00885A7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ACEFE" w14:textId="285CEB16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17.6*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73D863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EAD46" w14:textId="77777777" w:rsidR="006F6D05" w:rsidRDefault="006F6D05" w:rsidP="006F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</w:p>
          <w:p w14:paraId="42AA43D3" w14:textId="77777777" w:rsidR="006F6D05" w:rsidRDefault="006F6D05" w:rsidP="006F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  <w:p w14:paraId="18F8D6FD" w14:textId="77777777" w:rsidR="006F6D05" w:rsidRDefault="006F6D05" w:rsidP="006F6D05">
            <w:pPr>
              <w:jc w:val="center"/>
              <w:rPr>
                <w:sz w:val="22"/>
                <w:szCs w:val="22"/>
              </w:rPr>
            </w:pPr>
          </w:p>
          <w:p w14:paraId="1C414062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C5984" w14:textId="77777777" w:rsidR="006F6D05" w:rsidRPr="00937EE8" w:rsidRDefault="006F6D05" w:rsidP="006F6D05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(колиформы)</w:t>
            </w:r>
          </w:p>
          <w:p w14:paraId="0E4FB118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98FC1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2D9DE" w14:textId="77777777" w:rsidR="006F6D05" w:rsidRDefault="006F6D05" w:rsidP="006F6D05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 xml:space="preserve"> </w:t>
            </w:r>
          </w:p>
          <w:p w14:paraId="6BCD0D56" w14:textId="77777777" w:rsidR="006F6D05" w:rsidRDefault="006F6D05" w:rsidP="006F6D0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 4.6</w:t>
            </w:r>
          </w:p>
          <w:p w14:paraId="7B1CB521" w14:textId="73B6DFA9" w:rsidR="006F6D05" w:rsidRPr="006F6D05" w:rsidRDefault="006F6D05" w:rsidP="006F6D05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32901-2014 п.8.5</w:t>
            </w:r>
          </w:p>
        </w:tc>
      </w:tr>
      <w:tr w:rsidR="0026175D" w:rsidRPr="0038569C" w14:paraId="1CE086EF" w14:textId="77777777" w:rsidTr="00336C8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19D15" w14:textId="74EB2A5F" w:rsidR="0026175D" w:rsidRPr="00295E4A" w:rsidRDefault="0026175D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18.1***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3FA4F" w14:textId="5F275212" w:rsidR="0026175D" w:rsidRPr="00295E4A" w:rsidRDefault="0026175D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Сливки сухие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45DBA" w14:textId="77777777" w:rsidR="0026175D" w:rsidRDefault="0026175D" w:rsidP="006F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</w:p>
          <w:p w14:paraId="1B266DB6" w14:textId="2B0C4C3D" w:rsidR="0026175D" w:rsidRPr="00295E4A" w:rsidRDefault="0026175D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58553" w14:textId="77777777" w:rsidR="0026175D" w:rsidRDefault="0026175D" w:rsidP="006F6D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2C4B9DC2" w14:textId="77777777" w:rsidR="0026175D" w:rsidRPr="00295E4A" w:rsidRDefault="0026175D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87E5E" w14:textId="77777777" w:rsidR="0026175D" w:rsidRDefault="0026175D" w:rsidP="006F6D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</w:t>
            </w:r>
          </w:p>
          <w:p w14:paraId="0EC4C55A" w14:textId="77777777" w:rsidR="0026175D" w:rsidRDefault="0026175D" w:rsidP="006F6D05">
            <w:pPr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 xml:space="preserve">ГОСТ 26809.1-2014 ГОСТ 32901-2014 </w:t>
            </w:r>
          </w:p>
          <w:p w14:paraId="2DD3C212" w14:textId="77777777" w:rsidR="0026175D" w:rsidRDefault="0026175D" w:rsidP="006F6D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1051-</w:t>
            </w:r>
            <w:r w:rsidRPr="00C2010F">
              <w:rPr>
                <w:sz w:val="22"/>
                <w:szCs w:val="22"/>
              </w:rPr>
              <w:t>2012</w:t>
            </w:r>
            <w:r>
              <w:rPr>
                <w:sz w:val="22"/>
                <w:szCs w:val="22"/>
              </w:rPr>
              <w:t xml:space="preserve"> </w:t>
            </w:r>
          </w:p>
          <w:p w14:paraId="6BEFEF9E" w14:textId="2FC9051B" w:rsidR="0026175D" w:rsidRPr="00295E4A" w:rsidRDefault="0026175D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5AB1C" w14:textId="77777777" w:rsidR="0026175D" w:rsidRDefault="0026175D" w:rsidP="006F6D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</w:t>
            </w:r>
          </w:p>
          <w:p w14:paraId="191223E5" w14:textId="77777777" w:rsidR="0026175D" w:rsidRPr="005E1338" w:rsidRDefault="0026175D" w:rsidP="006F6D05">
            <w:pPr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ГОСТ 26809.1-2014 п.3, п.4.9</w:t>
            </w:r>
          </w:p>
          <w:p w14:paraId="67F7D00C" w14:textId="77777777" w:rsidR="0026175D" w:rsidRDefault="0026175D" w:rsidP="006F6D05">
            <w:pPr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ГОСТ 32901-2014 п.5.13</w:t>
            </w:r>
          </w:p>
          <w:p w14:paraId="28F53D9E" w14:textId="77777777" w:rsidR="0026175D" w:rsidRDefault="0026175D" w:rsidP="006F6D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1051-</w:t>
            </w:r>
            <w:r w:rsidRPr="00C2010F">
              <w:rPr>
                <w:sz w:val="22"/>
                <w:szCs w:val="22"/>
              </w:rPr>
              <w:t>2012</w:t>
            </w:r>
            <w:r>
              <w:rPr>
                <w:sz w:val="22"/>
                <w:szCs w:val="22"/>
              </w:rPr>
              <w:t xml:space="preserve"> </w:t>
            </w:r>
          </w:p>
          <w:p w14:paraId="6EC87FED" w14:textId="6349A765" w:rsidR="0026175D" w:rsidRPr="00295E4A" w:rsidRDefault="0026175D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</w:tr>
      <w:tr w:rsidR="0026175D" w:rsidRPr="0038569C" w14:paraId="6A928764" w14:textId="77777777" w:rsidTr="001E546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149D5" w14:textId="739B78DC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5A5DEC" w14:textId="77777777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8001B" w14:textId="77777777" w:rsidR="0026175D" w:rsidRDefault="0026175D" w:rsidP="00261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</w:p>
          <w:p w14:paraId="05D21602" w14:textId="2298DF5B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2F416" w14:textId="5DBD6DD7" w:rsidR="0026175D" w:rsidRPr="00295E4A" w:rsidRDefault="0026175D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вкус, запах, консистенция, цвет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4469B" w14:textId="77777777" w:rsidR="0026175D" w:rsidRDefault="0026175D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6175D">
              <w:rPr>
                <w:sz w:val="22"/>
                <w:szCs w:val="22"/>
              </w:rPr>
              <w:t>ГОСТ 33922-2016</w:t>
            </w:r>
          </w:p>
          <w:p w14:paraId="58F57722" w14:textId="77777777" w:rsidR="0026175D" w:rsidRPr="0096773A" w:rsidRDefault="0026175D" w:rsidP="0026175D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постановлением  МЗ РБ  №52 от 21.06.2013  </w:t>
            </w:r>
          </w:p>
          <w:p w14:paraId="5BE8307C" w14:textId="224F536D" w:rsidR="0026175D" w:rsidRDefault="0026175D" w:rsidP="0026175D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ГН, утв. Постановлением  Совета Министров</w:t>
            </w:r>
            <w:r w:rsidR="00180CB9">
              <w:rPr>
                <w:sz w:val="22"/>
                <w:szCs w:val="22"/>
              </w:rPr>
              <w:t xml:space="preserve"> РБ </w:t>
            </w:r>
            <w:r w:rsidRPr="0096773A">
              <w:rPr>
                <w:sz w:val="22"/>
                <w:szCs w:val="22"/>
              </w:rPr>
              <w:t xml:space="preserve"> №37 от 25.01.2021</w:t>
            </w:r>
          </w:p>
          <w:p w14:paraId="717AD405" w14:textId="7C9EF5EB" w:rsidR="0026175D" w:rsidRPr="00295E4A" w:rsidRDefault="00180CB9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4B077" w14:textId="6E99A305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29245-91 п.3.</w:t>
            </w:r>
          </w:p>
        </w:tc>
      </w:tr>
      <w:tr w:rsidR="0026175D" w:rsidRPr="0038569C" w14:paraId="4E532877" w14:textId="77777777" w:rsidTr="001E546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4542F" w14:textId="29981654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0E56A2" w14:textId="77777777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BAB65" w14:textId="77777777" w:rsidR="0026175D" w:rsidRDefault="0026175D" w:rsidP="00261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</w:p>
          <w:p w14:paraId="281E4A3D" w14:textId="715B16CF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2C148" w14:textId="4E86EA3A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DA6B2" w14:textId="77777777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0D5B4" w14:textId="170FE88F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29246-91 </w:t>
            </w:r>
            <w:r>
              <w:rPr>
                <w:sz w:val="22"/>
                <w:szCs w:val="22"/>
              </w:rPr>
              <w:t>п. 3.1</w:t>
            </w:r>
          </w:p>
        </w:tc>
      </w:tr>
      <w:tr w:rsidR="0026175D" w:rsidRPr="0038569C" w14:paraId="323141B7" w14:textId="77777777" w:rsidTr="001E546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49E51" w14:textId="00023BD8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A7745" w14:textId="77777777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4839F" w14:textId="77777777" w:rsidR="0026175D" w:rsidRDefault="0026175D" w:rsidP="00261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</w:p>
          <w:p w14:paraId="63BE76FE" w14:textId="7BCA2859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7E1D1" w14:textId="328C7128" w:rsidR="0026175D" w:rsidRPr="0026175D" w:rsidRDefault="0026175D" w:rsidP="0026175D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EC5DA" w14:textId="77777777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8F524" w14:textId="58598599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29247-</w:t>
            </w:r>
            <w:r>
              <w:rPr>
                <w:sz w:val="22"/>
                <w:szCs w:val="22"/>
              </w:rPr>
              <w:t>9</w:t>
            </w:r>
            <w:r w:rsidRPr="007F737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7F737A">
              <w:rPr>
                <w:sz w:val="22"/>
                <w:szCs w:val="22"/>
              </w:rPr>
              <w:t>п.4</w:t>
            </w:r>
          </w:p>
        </w:tc>
      </w:tr>
      <w:tr w:rsidR="0026175D" w:rsidRPr="0038569C" w14:paraId="6A63BAFD" w14:textId="77777777" w:rsidTr="001E546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C26D6" w14:textId="43B199F0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18.5*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5ACA5F" w14:textId="77777777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E2B16" w14:textId="77777777" w:rsidR="0026175D" w:rsidRDefault="0026175D" w:rsidP="00261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</w:p>
          <w:p w14:paraId="4D123DD5" w14:textId="2E47A609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AEB5F" w14:textId="0DB98635" w:rsidR="0026175D" w:rsidRPr="00295E4A" w:rsidRDefault="0026175D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и фа</w:t>
            </w:r>
            <w:r>
              <w:rPr>
                <w:sz w:val="22"/>
                <w:szCs w:val="22"/>
              </w:rPr>
              <w:t>культативно-а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470EF" w14:textId="77777777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71BA4" w14:textId="77777777" w:rsidR="0026175D" w:rsidRDefault="0026175D" w:rsidP="0026175D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 xml:space="preserve">ГОСТ 9225-84 </w:t>
            </w:r>
            <w:r>
              <w:rPr>
                <w:sz w:val="22"/>
                <w:szCs w:val="22"/>
              </w:rPr>
              <w:t>п.4.5</w:t>
            </w:r>
          </w:p>
          <w:p w14:paraId="1FED3700" w14:textId="779C5358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 п.8.4</w:t>
            </w:r>
          </w:p>
        </w:tc>
      </w:tr>
      <w:tr w:rsidR="0026175D" w:rsidRPr="0038569C" w14:paraId="54FC8836" w14:textId="77777777" w:rsidTr="00CE2E8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1ABAB" w14:textId="48B5FA56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37EF6" w14:textId="77777777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E580D" w14:textId="77777777" w:rsidR="0026175D" w:rsidRDefault="0026175D" w:rsidP="002617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</w:p>
          <w:p w14:paraId="088A73EB" w14:textId="3B64B86D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DBBF6" w14:textId="2203EEF0" w:rsidR="0026175D" w:rsidRPr="00295E4A" w:rsidRDefault="0026175D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(колиформы)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0B20B" w14:textId="77777777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D6E61" w14:textId="6C322112" w:rsidR="0026175D" w:rsidRPr="0026175D" w:rsidRDefault="0026175D" w:rsidP="0026175D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 xml:space="preserve"> п. 4.6</w:t>
            </w:r>
          </w:p>
          <w:p w14:paraId="486B3C7E" w14:textId="5A2B97C3" w:rsidR="0026175D" w:rsidRPr="0026175D" w:rsidRDefault="0026175D" w:rsidP="0026175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32901-2014 п.8.5</w:t>
            </w:r>
          </w:p>
        </w:tc>
      </w:tr>
      <w:tr w:rsidR="00CE2E86" w:rsidRPr="0038569C" w14:paraId="0DEDB688" w14:textId="77777777" w:rsidTr="00CE2E8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73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A3BF9" w14:textId="77777777" w:rsidR="00CE2E86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19.1***</w:t>
            </w:r>
          </w:p>
          <w:p w14:paraId="6D9BC4AD" w14:textId="77777777" w:rsidR="00CE2E86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BD51F8E" w14:textId="77777777" w:rsidR="00CE2E86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A28440F" w14:textId="77777777" w:rsidR="00CE2E86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5C7B323" w14:textId="77777777" w:rsidR="00CE2E86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193DCDA" w14:textId="0A68AB75" w:rsidR="00CE2E86" w:rsidRPr="00295E4A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61255" w14:textId="77777777" w:rsidR="00CE2E86" w:rsidRDefault="00CE2E86" w:rsidP="00CE2E86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Масло из</w:t>
            </w:r>
          </w:p>
          <w:p w14:paraId="50FA2450" w14:textId="77777777" w:rsidR="00CE2E86" w:rsidRDefault="00CE2E86" w:rsidP="00CE2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73627">
              <w:rPr>
                <w:sz w:val="22"/>
                <w:szCs w:val="22"/>
              </w:rPr>
              <w:t>оровьего</w:t>
            </w:r>
          </w:p>
          <w:p w14:paraId="608C6DBC" w14:textId="497B40B2" w:rsidR="00CE2E86" w:rsidRPr="00CE2E86" w:rsidRDefault="00CE2E86" w:rsidP="00CE2E86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молока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06234" w14:textId="77777777" w:rsidR="00CE2E86" w:rsidRDefault="00CE2E86" w:rsidP="00CE2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1/</w:t>
            </w:r>
          </w:p>
          <w:p w14:paraId="065ABDA3" w14:textId="5E943609" w:rsidR="00CE2E86" w:rsidRPr="00295E4A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9EC9B" w14:textId="77777777" w:rsidR="00CE2E86" w:rsidRPr="007F737A" w:rsidRDefault="00CE2E86" w:rsidP="00CE2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229BEC0" w14:textId="77777777" w:rsidR="00CE2E86" w:rsidRPr="00295E4A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6E163" w14:textId="77777777" w:rsidR="00CE2E86" w:rsidRDefault="00CE2E86" w:rsidP="00CE2E8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</w:t>
            </w:r>
          </w:p>
          <w:p w14:paraId="79A135CE" w14:textId="77777777" w:rsidR="00CE2E86" w:rsidRDefault="00CE2E86" w:rsidP="00CE2E8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26809.2-2014</w:t>
            </w:r>
          </w:p>
          <w:p w14:paraId="389A0B6F" w14:textId="77777777" w:rsidR="00CE2E86" w:rsidRPr="006A765D" w:rsidRDefault="00CE2E86" w:rsidP="00CE2E8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5E539E">
              <w:rPr>
                <w:sz w:val="22"/>
                <w:szCs w:val="22"/>
              </w:rPr>
              <w:t xml:space="preserve"> 707-2013 </w:t>
            </w:r>
          </w:p>
          <w:p w14:paraId="08B574DF" w14:textId="77777777" w:rsidR="00CE2E86" w:rsidRDefault="00CE2E86" w:rsidP="00CE2E8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1051-</w:t>
            </w:r>
            <w:r w:rsidRPr="00C2010F">
              <w:rPr>
                <w:sz w:val="22"/>
                <w:szCs w:val="22"/>
              </w:rPr>
              <w:t>2012</w:t>
            </w:r>
            <w:r>
              <w:rPr>
                <w:sz w:val="22"/>
                <w:szCs w:val="22"/>
              </w:rPr>
              <w:t xml:space="preserve"> </w:t>
            </w:r>
          </w:p>
          <w:p w14:paraId="345156CB" w14:textId="77777777" w:rsidR="00CE2E86" w:rsidRDefault="00CE2E86" w:rsidP="00CE2E8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  <w:p w14:paraId="7687AFDA" w14:textId="77777777" w:rsidR="00CE2E86" w:rsidRPr="00295E4A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B8409" w14:textId="77777777" w:rsidR="00CE2E86" w:rsidRDefault="00CE2E86" w:rsidP="00CE2E8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</w:p>
          <w:p w14:paraId="30852264" w14:textId="77777777" w:rsidR="00CE2E86" w:rsidRPr="00D86CF0" w:rsidRDefault="00CE2E86" w:rsidP="00CE2E8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26809.2-2014 п.4.1, .5.1, п.5.2</w:t>
            </w:r>
          </w:p>
          <w:p w14:paraId="7E8516FD" w14:textId="77777777" w:rsidR="00CE2E86" w:rsidRPr="006A765D" w:rsidRDefault="00CE2E86" w:rsidP="00CE2E8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5E539E">
              <w:rPr>
                <w:sz w:val="22"/>
                <w:szCs w:val="22"/>
              </w:rPr>
              <w:t xml:space="preserve"> 707-2013 </w:t>
            </w:r>
            <w:r>
              <w:rPr>
                <w:sz w:val="22"/>
                <w:szCs w:val="22"/>
              </w:rPr>
              <w:t>п.14.3.1</w:t>
            </w:r>
          </w:p>
          <w:p w14:paraId="52CFDEBF" w14:textId="77777777" w:rsidR="00CE2E86" w:rsidRDefault="00CE2E86" w:rsidP="00CE2E8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1051-</w:t>
            </w:r>
            <w:r w:rsidRPr="00C2010F">
              <w:rPr>
                <w:sz w:val="22"/>
                <w:szCs w:val="22"/>
              </w:rPr>
              <w:t>2012</w:t>
            </w:r>
            <w:r>
              <w:rPr>
                <w:sz w:val="22"/>
                <w:szCs w:val="22"/>
              </w:rPr>
              <w:t xml:space="preserve"> </w:t>
            </w:r>
          </w:p>
          <w:p w14:paraId="100C864D" w14:textId="77777777" w:rsidR="00CE2E86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  <w:p w14:paraId="4E7231CF" w14:textId="7C84DC83" w:rsidR="00CE2E86" w:rsidRPr="00CE2E86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</w:tr>
      <w:tr w:rsidR="00180CB9" w:rsidRPr="0038569C" w14:paraId="21D6AF38" w14:textId="77777777" w:rsidTr="00A3491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759"/>
        </w:trPr>
        <w:tc>
          <w:tcPr>
            <w:tcW w:w="562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18A05" w14:textId="4BC39E16" w:rsidR="00180CB9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19.2*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F9241" w14:textId="77777777" w:rsidR="00180CB9" w:rsidRDefault="00180CB9" w:rsidP="007325EA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Масло из</w:t>
            </w:r>
          </w:p>
          <w:p w14:paraId="051A9EAF" w14:textId="77777777" w:rsidR="00180CB9" w:rsidRDefault="00180CB9" w:rsidP="00732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73627">
              <w:rPr>
                <w:sz w:val="22"/>
                <w:szCs w:val="22"/>
              </w:rPr>
              <w:t>оровьего</w:t>
            </w:r>
          </w:p>
          <w:p w14:paraId="5815711D" w14:textId="77777777" w:rsidR="00180CB9" w:rsidRPr="00D73627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молока</w:t>
            </w:r>
          </w:p>
          <w:p w14:paraId="49A14BE3" w14:textId="77777777" w:rsidR="00180CB9" w:rsidRDefault="00180CB9" w:rsidP="007325EA">
            <w:pPr>
              <w:rPr>
                <w:sz w:val="22"/>
                <w:szCs w:val="22"/>
              </w:rPr>
            </w:pPr>
          </w:p>
          <w:p w14:paraId="4C58C4B9" w14:textId="69465598" w:rsidR="00180CB9" w:rsidRPr="00D73627" w:rsidRDefault="00180CB9" w:rsidP="007325E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F171B" w14:textId="77777777" w:rsidR="00180CB9" w:rsidRDefault="00180CB9" w:rsidP="00732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1/</w:t>
            </w:r>
          </w:p>
          <w:p w14:paraId="047FBE0F" w14:textId="77562BAB" w:rsidR="00180CB9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AF88D" w14:textId="5BEE6E03" w:rsidR="00180CB9" w:rsidRDefault="00180CB9" w:rsidP="007325EA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вкус, запах, внешний вид, консистенция, цвет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AC749" w14:textId="77777777" w:rsidR="00180CB9" w:rsidRPr="002C514E" w:rsidRDefault="00180CB9" w:rsidP="00E564FC">
            <w:pPr>
              <w:rPr>
                <w:sz w:val="22"/>
                <w:szCs w:val="22"/>
              </w:rPr>
            </w:pPr>
            <w:r w:rsidRPr="002C514E">
              <w:rPr>
                <w:sz w:val="22"/>
                <w:szCs w:val="22"/>
              </w:rPr>
              <w:t>ГОСТ 32261-2013</w:t>
            </w:r>
          </w:p>
          <w:p w14:paraId="6A7C41A4" w14:textId="77777777" w:rsidR="00180CB9" w:rsidRPr="002C514E" w:rsidRDefault="00180CB9" w:rsidP="00E564FC">
            <w:pPr>
              <w:rPr>
                <w:sz w:val="22"/>
                <w:szCs w:val="22"/>
              </w:rPr>
            </w:pPr>
            <w:r w:rsidRPr="002C514E">
              <w:rPr>
                <w:sz w:val="22"/>
                <w:szCs w:val="22"/>
              </w:rPr>
              <w:t>СТБ 1890-2017</w:t>
            </w:r>
          </w:p>
          <w:p w14:paraId="3BEF0FD0" w14:textId="77777777" w:rsidR="00180CB9" w:rsidRPr="0096773A" w:rsidRDefault="00180CB9" w:rsidP="007325E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постановлением  МЗ РБ  №52 от 21.06.2013  </w:t>
            </w:r>
          </w:p>
          <w:p w14:paraId="5D3E733B" w14:textId="71C17FE9" w:rsidR="00180CB9" w:rsidRDefault="00180CB9" w:rsidP="007325E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Постановлением  Совета Министров </w:t>
            </w:r>
            <w:r w:rsidR="007D0F22">
              <w:rPr>
                <w:sz w:val="22"/>
                <w:szCs w:val="22"/>
              </w:rPr>
              <w:t xml:space="preserve"> РБ </w:t>
            </w:r>
            <w:r w:rsidRPr="0096773A">
              <w:rPr>
                <w:sz w:val="22"/>
                <w:szCs w:val="22"/>
              </w:rPr>
              <w:t>№37 от 25.01.2021</w:t>
            </w:r>
          </w:p>
          <w:p w14:paraId="2754F0ED" w14:textId="00AB8D0B" w:rsidR="007D0F22" w:rsidRDefault="007D0F22" w:rsidP="007325EA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10E0E6B" w14:textId="77777777" w:rsidR="00180CB9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E3605" w14:textId="77777777" w:rsidR="00180CB9" w:rsidRPr="002C514E" w:rsidRDefault="00180CB9" w:rsidP="007325EA">
            <w:pPr>
              <w:rPr>
                <w:sz w:val="22"/>
                <w:szCs w:val="22"/>
              </w:rPr>
            </w:pPr>
            <w:r w:rsidRPr="002C514E">
              <w:rPr>
                <w:sz w:val="22"/>
                <w:szCs w:val="22"/>
              </w:rPr>
              <w:t>СТБ 1890-2017 п.7.2</w:t>
            </w:r>
          </w:p>
          <w:p w14:paraId="71DB56F9" w14:textId="77777777" w:rsidR="00180CB9" w:rsidRPr="002C514E" w:rsidRDefault="00180CB9" w:rsidP="007325EA">
            <w:pPr>
              <w:rPr>
                <w:sz w:val="22"/>
                <w:szCs w:val="22"/>
              </w:rPr>
            </w:pPr>
            <w:r w:rsidRPr="002C514E">
              <w:rPr>
                <w:sz w:val="22"/>
                <w:szCs w:val="22"/>
              </w:rPr>
              <w:t>ГОСТ 32261-2013 п.7.4</w:t>
            </w:r>
          </w:p>
          <w:p w14:paraId="534BE680" w14:textId="77777777" w:rsidR="00180CB9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</w:tr>
      <w:tr w:rsidR="00180CB9" w:rsidRPr="0038569C" w14:paraId="504DAD5D" w14:textId="77777777" w:rsidTr="00C04A7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42D2B" w14:textId="104F1775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5945A" w14:textId="0C944141" w:rsidR="00180CB9" w:rsidRPr="00CE2E86" w:rsidRDefault="00180CB9" w:rsidP="007325E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48F43" w14:textId="77777777" w:rsidR="00180CB9" w:rsidRDefault="00180CB9" w:rsidP="00732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1/</w:t>
            </w:r>
          </w:p>
          <w:p w14:paraId="07B91059" w14:textId="7218BA1B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4DD07" w14:textId="5A286D1A" w:rsidR="00180CB9" w:rsidRPr="007325EA" w:rsidRDefault="00180CB9" w:rsidP="007325EA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влаг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0464F" w14:textId="7777777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62CB4" w14:textId="10CBF891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3626-73</w:t>
            </w:r>
            <w:r>
              <w:rPr>
                <w:sz w:val="22"/>
                <w:szCs w:val="22"/>
              </w:rPr>
              <w:t xml:space="preserve"> </w:t>
            </w:r>
            <w:r w:rsidRPr="007F737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6</w:t>
            </w:r>
          </w:p>
        </w:tc>
      </w:tr>
      <w:tr w:rsidR="00180CB9" w:rsidRPr="0038569C" w14:paraId="53E45B6A" w14:textId="77777777" w:rsidTr="0065297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E7AE4" w14:textId="51B59F8F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9D741D" w14:textId="7777777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B9090" w14:textId="77777777" w:rsidR="00180CB9" w:rsidRDefault="00180CB9" w:rsidP="00732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1/</w:t>
            </w:r>
          </w:p>
          <w:p w14:paraId="447C5CF8" w14:textId="62B5E5DD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7672A" w14:textId="6FDA285D" w:rsidR="00180CB9" w:rsidRPr="007325EA" w:rsidRDefault="00180CB9" w:rsidP="00732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и факультативно –</w:t>
            </w:r>
            <w:r>
              <w:rPr>
                <w:sz w:val="22"/>
                <w:szCs w:val="22"/>
              </w:rPr>
              <w:t>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DA4A1" w14:textId="7777777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CBE6A" w14:textId="77777777" w:rsidR="00180CB9" w:rsidRDefault="00180CB9" w:rsidP="007325EA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 xml:space="preserve">ГОСТ 9225-84 </w:t>
            </w:r>
            <w:r>
              <w:rPr>
                <w:sz w:val="22"/>
                <w:szCs w:val="22"/>
              </w:rPr>
              <w:t>п.4.5</w:t>
            </w:r>
          </w:p>
          <w:p w14:paraId="23717D65" w14:textId="10B1DFB9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32901-2014 п.8.4</w:t>
            </w:r>
          </w:p>
        </w:tc>
      </w:tr>
      <w:tr w:rsidR="00180CB9" w:rsidRPr="0038569C" w14:paraId="239CD46B" w14:textId="77777777" w:rsidTr="0065297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EF7AF" w14:textId="6B8D6025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19.5*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70B60F" w14:textId="7777777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06F63" w14:textId="77777777" w:rsidR="00180CB9" w:rsidRDefault="00180CB9" w:rsidP="00732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1/</w:t>
            </w:r>
          </w:p>
          <w:p w14:paraId="19055437" w14:textId="471DDEC3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C71A2" w14:textId="5FF7C8B6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(колиформы)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041C5" w14:textId="7777777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B8817" w14:textId="4BE921F3" w:rsidR="00180CB9" w:rsidRDefault="00180CB9" w:rsidP="007325E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п. 4.6</w:t>
            </w:r>
          </w:p>
          <w:p w14:paraId="69880E63" w14:textId="0A9B31A9" w:rsidR="00180CB9" w:rsidRPr="007325EA" w:rsidRDefault="00180CB9" w:rsidP="007325EA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32901-2014 п.8.5</w:t>
            </w:r>
          </w:p>
        </w:tc>
      </w:tr>
      <w:tr w:rsidR="00180CB9" w:rsidRPr="0038569C" w14:paraId="1FB6FCC1" w14:textId="77777777" w:rsidTr="0065297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7B14F" w14:textId="578A544A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19.6*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EA058E" w14:textId="7777777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41FDD" w14:textId="77777777" w:rsidR="00180CB9" w:rsidRDefault="00180CB9" w:rsidP="00732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1/</w:t>
            </w:r>
          </w:p>
          <w:p w14:paraId="2FE3FAF8" w14:textId="5B1763CF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CE639" w14:textId="77777777" w:rsidR="00180CB9" w:rsidRDefault="00180CB9" w:rsidP="00732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</w:t>
            </w:r>
          </w:p>
          <w:p w14:paraId="581FC286" w14:textId="7777777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684FE" w14:textId="7777777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8D6D8" w14:textId="7ECCD511" w:rsidR="00180CB9" w:rsidRPr="007325EA" w:rsidRDefault="00180CB9" w:rsidP="007325E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180CB9" w:rsidRPr="0038569C" w14:paraId="31308A4E" w14:textId="77777777" w:rsidTr="0065297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8DA45" w14:textId="6D8BF0B4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19.7*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9A86B9" w14:textId="7777777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D551B" w14:textId="77777777" w:rsidR="00180CB9" w:rsidRDefault="00180CB9" w:rsidP="00732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1/</w:t>
            </w:r>
          </w:p>
          <w:p w14:paraId="402F3236" w14:textId="60D6E59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614A3" w14:textId="2F32CA91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294F2" w14:textId="7777777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8D8C4" w14:textId="1316E19E" w:rsidR="00180CB9" w:rsidRPr="007325EA" w:rsidRDefault="00180CB9" w:rsidP="007325E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E564FC" w:rsidRPr="0038569C" w14:paraId="43F2E52F" w14:textId="77777777" w:rsidTr="00632C3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9DB7F" w14:textId="45C01BC3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2D79B" w14:textId="77777777" w:rsidR="00E564FC" w:rsidRDefault="00E564FC" w:rsidP="00E564FC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Маргарин и</w:t>
            </w:r>
          </w:p>
          <w:p w14:paraId="04C63572" w14:textId="77777777" w:rsidR="00E564FC" w:rsidRPr="007F737A" w:rsidRDefault="00E564FC" w:rsidP="00E564FC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спреды</w:t>
            </w:r>
          </w:p>
          <w:p w14:paraId="15C67D1E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C7CCB" w14:textId="77777777" w:rsidR="00E564FC" w:rsidRDefault="00E564FC" w:rsidP="00E5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7ABAA38A" w14:textId="3EBC587B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B2D44" w14:textId="77777777" w:rsidR="00E564FC" w:rsidRDefault="00E564FC" w:rsidP="00E5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520D573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46797" w14:textId="77777777" w:rsidR="00E564FC" w:rsidRDefault="00E564FC" w:rsidP="00E5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1889-2008</w:t>
            </w:r>
          </w:p>
          <w:p w14:paraId="25A6D630" w14:textId="77777777" w:rsidR="00E564FC" w:rsidRPr="00C43E6D" w:rsidRDefault="00E564FC" w:rsidP="00E564FC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31904-2012</w:t>
            </w:r>
          </w:p>
          <w:p w14:paraId="0C73AA1C" w14:textId="77777777" w:rsidR="00E564FC" w:rsidRPr="00D55F8B" w:rsidRDefault="00E564FC" w:rsidP="00E5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14:paraId="37A98168" w14:textId="4C51B044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СТБ 1036-97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3EE1A" w14:textId="77777777" w:rsidR="00E564FC" w:rsidRDefault="00E564FC" w:rsidP="00E5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1889-2008</w:t>
            </w:r>
          </w:p>
          <w:p w14:paraId="67324DA2" w14:textId="77777777" w:rsidR="00E564FC" w:rsidRPr="00C43E6D" w:rsidRDefault="00E564FC" w:rsidP="00E564FC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31904-2012</w:t>
            </w:r>
          </w:p>
          <w:p w14:paraId="0FD9392A" w14:textId="77777777" w:rsidR="00E564FC" w:rsidRPr="00D55F8B" w:rsidRDefault="00E564FC" w:rsidP="00E5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14:paraId="7CD64A72" w14:textId="75F5CFFE" w:rsidR="00E564FC" w:rsidRPr="00E564FC" w:rsidRDefault="00E564FC" w:rsidP="00E564FC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СТБ 1036-97</w:t>
            </w:r>
          </w:p>
        </w:tc>
      </w:tr>
      <w:tr w:rsidR="00E564FC" w:rsidRPr="0038569C" w14:paraId="6B1941E2" w14:textId="77777777" w:rsidTr="00632C3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924A4" w14:textId="115BFBEA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F80D1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455D9" w14:textId="77777777" w:rsidR="00E564FC" w:rsidRDefault="00E564FC" w:rsidP="00E5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129DB895" w14:textId="60FE6249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ED9C3" w14:textId="73B698BF" w:rsidR="00E564FC" w:rsidRPr="00E564FC" w:rsidRDefault="00E564FC" w:rsidP="00E564FC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вкус, запах, консистенция</w:t>
            </w:r>
            <w:r>
              <w:rPr>
                <w:sz w:val="22"/>
                <w:szCs w:val="22"/>
              </w:rPr>
              <w:t xml:space="preserve"> и внешний вид</w:t>
            </w:r>
            <w:r w:rsidRPr="007F737A">
              <w:rPr>
                <w:sz w:val="22"/>
                <w:szCs w:val="22"/>
              </w:rPr>
              <w:t>, цвет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DA069" w14:textId="77777777" w:rsidR="00E564FC" w:rsidRDefault="00E564FC" w:rsidP="00E564FC">
            <w:pPr>
              <w:rPr>
                <w:sz w:val="22"/>
                <w:szCs w:val="22"/>
              </w:rPr>
            </w:pPr>
            <w:r w:rsidRPr="00517E47">
              <w:rPr>
                <w:sz w:val="22"/>
                <w:szCs w:val="22"/>
              </w:rPr>
              <w:t>ГОСТ 32188-2013</w:t>
            </w:r>
          </w:p>
          <w:p w14:paraId="5B5F97A3" w14:textId="77777777" w:rsidR="00E564FC" w:rsidRPr="007F737A" w:rsidRDefault="00E564FC" w:rsidP="00E5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2016-2009</w:t>
            </w:r>
          </w:p>
          <w:p w14:paraId="31091333" w14:textId="77777777" w:rsidR="00E564FC" w:rsidRPr="0096773A" w:rsidRDefault="00E564FC" w:rsidP="00E564FC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постановлением  МЗ РБ  №52 от 21.06.2013  </w:t>
            </w:r>
          </w:p>
          <w:p w14:paraId="44324E5D" w14:textId="504E8369" w:rsidR="00E564FC" w:rsidRDefault="00E564FC" w:rsidP="00E564FC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ГН, утв. Постановлением  Совета Министров №37 от 25.01.2021</w:t>
            </w:r>
          </w:p>
          <w:p w14:paraId="6F14379F" w14:textId="75A6CA51" w:rsidR="007D0F22" w:rsidRDefault="007D0F22" w:rsidP="00E564FC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FB4D910" w14:textId="1FA096A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1C766" w14:textId="77777777" w:rsidR="00E564FC" w:rsidRDefault="00E564FC" w:rsidP="00E5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1889-2008 </w:t>
            </w:r>
          </w:p>
          <w:p w14:paraId="1CBB8D11" w14:textId="77777777" w:rsidR="00E564FC" w:rsidRDefault="00E564FC" w:rsidP="00E5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п.5.2</w:t>
            </w:r>
          </w:p>
          <w:p w14:paraId="57F8491A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E564FC" w:rsidRPr="0038569C" w14:paraId="013844D2" w14:textId="77777777" w:rsidTr="00632C3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2A08E" w14:textId="6AD62011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66565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F8623" w14:textId="77777777" w:rsidR="00E564FC" w:rsidRDefault="00E564FC" w:rsidP="00E5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022C8632" w14:textId="6E69D90F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E086D" w14:textId="77777777" w:rsidR="00E564FC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влаги и летучих веществ</w:t>
            </w:r>
          </w:p>
          <w:p w14:paraId="0124EFFA" w14:textId="019051C8" w:rsidR="00D32A1B" w:rsidRPr="00295E4A" w:rsidRDefault="00D32A1B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70C10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A736F" w14:textId="77777777" w:rsidR="00E564FC" w:rsidRDefault="00E564FC" w:rsidP="00E5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1889-2008</w:t>
            </w:r>
          </w:p>
          <w:p w14:paraId="6C367BCC" w14:textId="1F0B4E68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п.5.6</w:t>
            </w:r>
          </w:p>
        </w:tc>
      </w:tr>
      <w:tr w:rsidR="00E564FC" w:rsidRPr="0038569C" w14:paraId="34589E22" w14:textId="77777777" w:rsidTr="00632C3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CB4C6" w14:textId="63A57D29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3FE3A0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BA09C" w14:textId="77777777" w:rsidR="00E564FC" w:rsidRDefault="00E564FC" w:rsidP="00E5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620C46D7" w14:textId="11DD3653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EAE45" w14:textId="77777777" w:rsidR="00E564FC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  <w:p w14:paraId="0C069E85" w14:textId="5B4971C6" w:rsidR="00D32A1B" w:rsidRPr="00295E4A" w:rsidRDefault="00D32A1B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C03D1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68B8A" w14:textId="77777777" w:rsidR="00E564FC" w:rsidRDefault="00E564FC" w:rsidP="00E564FC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</w:p>
          <w:p w14:paraId="032B6F47" w14:textId="23340660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31747-2012</w:t>
            </w:r>
          </w:p>
        </w:tc>
      </w:tr>
      <w:tr w:rsidR="00E564FC" w:rsidRPr="0038569C" w14:paraId="719CE971" w14:textId="77777777" w:rsidTr="00632C3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48F02" w14:textId="04600EAA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20.5*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2EED5B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5512A" w14:textId="77777777" w:rsidR="00E564FC" w:rsidRDefault="00E564FC" w:rsidP="00E5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5F54ADA6" w14:textId="01678C42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6A13B" w14:textId="7C7C64D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Дрожжи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42BCE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1295F" w14:textId="4B357408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10444.12-</w:t>
            </w:r>
            <w:r>
              <w:rPr>
                <w:sz w:val="22"/>
                <w:szCs w:val="22"/>
              </w:rPr>
              <w:t>2013</w:t>
            </w:r>
          </w:p>
        </w:tc>
      </w:tr>
      <w:tr w:rsidR="00E564FC" w:rsidRPr="0038569C" w14:paraId="169B286E" w14:textId="77777777" w:rsidTr="00632C3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D3049" w14:textId="68D10970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20.6*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9247C5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139E3" w14:textId="77777777" w:rsidR="00E564FC" w:rsidRDefault="00E564FC" w:rsidP="00E5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00D83619" w14:textId="16069149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04C81" w14:textId="77777777" w:rsidR="00E564FC" w:rsidRDefault="00E564FC" w:rsidP="00E564FC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Плесени</w:t>
            </w:r>
          </w:p>
          <w:p w14:paraId="01A01548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D2779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03AC4" w14:textId="4783A011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10444.12-</w:t>
            </w:r>
            <w:r>
              <w:rPr>
                <w:sz w:val="22"/>
                <w:szCs w:val="22"/>
              </w:rPr>
              <w:t>2013</w:t>
            </w:r>
          </w:p>
        </w:tc>
      </w:tr>
      <w:tr w:rsidR="00D32A1B" w:rsidRPr="0038569C" w14:paraId="31C16294" w14:textId="77777777" w:rsidTr="00CB0AD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44850" w14:textId="15803179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921E0" w14:textId="1FB0B7C1" w:rsidR="00D32A1B" w:rsidRPr="0029217A" w:rsidRDefault="00D32A1B" w:rsidP="00D32A1B">
            <w:pPr>
              <w:rPr>
                <w:sz w:val="22"/>
                <w:szCs w:val="22"/>
              </w:rPr>
            </w:pPr>
            <w:r w:rsidRPr="0029217A">
              <w:rPr>
                <w:sz w:val="22"/>
                <w:szCs w:val="22"/>
              </w:rPr>
              <w:t>Жиры</w:t>
            </w:r>
            <w:r>
              <w:rPr>
                <w:sz w:val="22"/>
                <w:szCs w:val="22"/>
              </w:rPr>
              <w:t xml:space="preserve"> </w:t>
            </w:r>
            <w:r w:rsidRPr="0029217A">
              <w:rPr>
                <w:sz w:val="22"/>
                <w:szCs w:val="22"/>
              </w:rPr>
              <w:t>кулинарные</w:t>
            </w:r>
          </w:p>
          <w:p w14:paraId="1BA2B76A" w14:textId="76CF487D" w:rsidR="00D32A1B" w:rsidRDefault="00D32A1B" w:rsidP="00D32A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r w:rsidRPr="0029217A">
              <w:rPr>
                <w:sz w:val="22"/>
                <w:szCs w:val="22"/>
              </w:rPr>
              <w:t>кондитерские</w:t>
            </w:r>
          </w:p>
          <w:p w14:paraId="2E77165B" w14:textId="369EA0C8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AAFD4" w14:textId="77777777" w:rsidR="00D32A1B" w:rsidRDefault="00D32A1B" w:rsidP="00D32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29A16D1D" w14:textId="47082CAF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71928" w14:textId="77777777" w:rsidR="00D32A1B" w:rsidRDefault="00D32A1B" w:rsidP="00D32A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0E3B306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8AEE4" w14:textId="77777777" w:rsidR="00D32A1B" w:rsidRPr="00AC7AF3" w:rsidRDefault="00D32A1B" w:rsidP="00D32A1B">
            <w:pPr>
              <w:rPr>
                <w:sz w:val="22"/>
                <w:szCs w:val="22"/>
              </w:rPr>
            </w:pPr>
            <w:r w:rsidRPr="00AC7AF3">
              <w:rPr>
                <w:sz w:val="22"/>
                <w:szCs w:val="22"/>
              </w:rPr>
              <w:t>СТБ 1889-2008</w:t>
            </w:r>
          </w:p>
          <w:p w14:paraId="519A1308" w14:textId="77777777" w:rsidR="00D32A1B" w:rsidRPr="00AC7AF3" w:rsidRDefault="00D32A1B" w:rsidP="00D32A1B">
            <w:pPr>
              <w:rPr>
                <w:sz w:val="22"/>
                <w:szCs w:val="22"/>
              </w:rPr>
            </w:pPr>
            <w:r w:rsidRPr="00AC7AF3">
              <w:rPr>
                <w:sz w:val="22"/>
                <w:szCs w:val="22"/>
              </w:rPr>
              <w:t>ГОСТ 31904-2012</w:t>
            </w:r>
          </w:p>
          <w:p w14:paraId="1ED8E835" w14:textId="77777777" w:rsidR="00D32A1B" w:rsidRPr="00AC7AF3" w:rsidRDefault="00D32A1B" w:rsidP="00D32A1B">
            <w:pPr>
              <w:rPr>
                <w:sz w:val="22"/>
                <w:szCs w:val="22"/>
              </w:rPr>
            </w:pPr>
            <w:r w:rsidRPr="00AC7AF3">
              <w:rPr>
                <w:sz w:val="22"/>
                <w:szCs w:val="22"/>
              </w:rPr>
              <w:t>СТБ 1053-2015</w:t>
            </w:r>
          </w:p>
          <w:p w14:paraId="2A57BD94" w14:textId="02510BFB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C7AF3">
              <w:rPr>
                <w:sz w:val="22"/>
                <w:szCs w:val="22"/>
              </w:rPr>
              <w:t>СТБ 1036-97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BF71B" w14:textId="77777777" w:rsidR="00D32A1B" w:rsidRPr="00AC7AF3" w:rsidRDefault="00D32A1B" w:rsidP="00D32A1B">
            <w:pPr>
              <w:rPr>
                <w:sz w:val="22"/>
                <w:szCs w:val="22"/>
              </w:rPr>
            </w:pPr>
            <w:r w:rsidRPr="00AC7AF3">
              <w:rPr>
                <w:sz w:val="22"/>
                <w:szCs w:val="22"/>
              </w:rPr>
              <w:t>СТБ 1889-2008</w:t>
            </w:r>
          </w:p>
          <w:p w14:paraId="5C23AEE2" w14:textId="77777777" w:rsidR="00D32A1B" w:rsidRPr="00AC7AF3" w:rsidRDefault="00D32A1B" w:rsidP="00D32A1B">
            <w:pPr>
              <w:rPr>
                <w:sz w:val="22"/>
                <w:szCs w:val="22"/>
              </w:rPr>
            </w:pPr>
            <w:r w:rsidRPr="00AC7AF3">
              <w:rPr>
                <w:sz w:val="22"/>
                <w:szCs w:val="22"/>
              </w:rPr>
              <w:t>ГОСТ 31904-2012</w:t>
            </w:r>
          </w:p>
          <w:p w14:paraId="5FF8F967" w14:textId="77777777" w:rsidR="00D32A1B" w:rsidRPr="00AC7AF3" w:rsidRDefault="00D32A1B" w:rsidP="00D32A1B">
            <w:pPr>
              <w:rPr>
                <w:sz w:val="22"/>
                <w:szCs w:val="22"/>
              </w:rPr>
            </w:pPr>
            <w:r w:rsidRPr="00AC7AF3">
              <w:rPr>
                <w:sz w:val="22"/>
                <w:szCs w:val="22"/>
              </w:rPr>
              <w:t>СТБ 1053-2015</w:t>
            </w:r>
          </w:p>
          <w:p w14:paraId="0310ACCA" w14:textId="6D84D46F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C7AF3">
              <w:rPr>
                <w:sz w:val="22"/>
                <w:szCs w:val="22"/>
              </w:rPr>
              <w:t>СТБ 1036-97</w:t>
            </w:r>
          </w:p>
        </w:tc>
      </w:tr>
      <w:tr w:rsidR="00D32A1B" w:rsidRPr="0038569C" w14:paraId="0337046E" w14:textId="77777777" w:rsidTr="00CB0AD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CE646" w14:textId="3E9B03DD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AEBF1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A67AE" w14:textId="77777777" w:rsidR="00D32A1B" w:rsidRDefault="00D32A1B" w:rsidP="00D32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60FA2E3A" w14:textId="5BF87306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C5151" w14:textId="65618DD6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вкус, запах, консистенция, цвет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B30B8" w14:textId="77777777" w:rsidR="00D32A1B" w:rsidRDefault="00D32A1B" w:rsidP="00D32A1B">
            <w:pPr>
              <w:rPr>
                <w:sz w:val="22"/>
                <w:szCs w:val="22"/>
              </w:rPr>
            </w:pPr>
            <w:r w:rsidRPr="0029217A">
              <w:rPr>
                <w:sz w:val="22"/>
                <w:szCs w:val="22"/>
              </w:rPr>
              <w:t>ГОСТ 28414-89</w:t>
            </w:r>
          </w:p>
          <w:p w14:paraId="78D8E4D9" w14:textId="77777777" w:rsidR="00D32A1B" w:rsidRDefault="00D32A1B" w:rsidP="00D32A1B">
            <w:pPr>
              <w:rPr>
                <w:sz w:val="22"/>
                <w:szCs w:val="22"/>
              </w:rPr>
            </w:pPr>
            <w:r w:rsidRPr="00517E47">
              <w:rPr>
                <w:sz w:val="22"/>
                <w:szCs w:val="22"/>
              </w:rPr>
              <w:t>ГОСТ 33648-2015</w:t>
            </w:r>
          </w:p>
          <w:p w14:paraId="33D04927" w14:textId="77777777" w:rsidR="00D32A1B" w:rsidRPr="007F737A" w:rsidRDefault="00D32A1B" w:rsidP="00D32A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2342-2013</w:t>
            </w:r>
          </w:p>
          <w:p w14:paraId="204CFFAF" w14:textId="77777777" w:rsidR="00D32A1B" w:rsidRDefault="00D32A1B" w:rsidP="00D32A1B">
            <w:pPr>
              <w:rPr>
                <w:sz w:val="22"/>
                <w:szCs w:val="22"/>
              </w:rPr>
            </w:pPr>
          </w:p>
          <w:p w14:paraId="51587FFE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06D8B" w14:textId="77777777" w:rsidR="00D32A1B" w:rsidRPr="00111A64" w:rsidRDefault="00D32A1B" w:rsidP="00D32A1B">
            <w:pPr>
              <w:rPr>
                <w:sz w:val="21"/>
                <w:szCs w:val="21"/>
              </w:rPr>
            </w:pPr>
            <w:r w:rsidRPr="00111A64">
              <w:rPr>
                <w:sz w:val="21"/>
                <w:szCs w:val="21"/>
              </w:rPr>
              <w:t>СТБ 1889-2008</w:t>
            </w:r>
          </w:p>
          <w:p w14:paraId="4B331EF2" w14:textId="4C672C49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1A64">
              <w:rPr>
                <w:sz w:val="21"/>
                <w:szCs w:val="21"/>
              </w:rPr>
              <w:t>п.5.2</w:t>
            </w:r>
          </w:p>
        </w:tc>
      </w:tr>
      <w:tr w:rsidR="00D32A1B" w:rsidRPr="0038569C" w14:paraId="0D6E9294" w14:textId="77777777" w:rsidTr="00D32A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88D67" w14:textId="4613D6A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21.3*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BA833" w14:textId="77777777" w:rsidR="00D32A1B" w:rsidRPr="0029217A" w:rsidRDefault="00D32A1B" w:rsidP="00D32A1B">
            <w:pPr>
              <w:rPr>
                <w:sz w:val="22"/>
                <w:szCs w:val="22"/>
              </w:rPr>
            </w:pPr>
            <w:r w:rsidRPr="0029217A">
              <w:rPr>
                <w:sz w:val="22"/>
                <w:szCs w:val="22"/>
              </w:rPr>
              <w:t>Жиры</w:t>
            </w:r>
            <w:r>
              <w:rPr>
                <w:sz w:val="22"/>
                <w:szCs w:val="22"/>
              </w:rPr>
              <w:t xml:space="preserve"> </w:t>
            </w:r>
            <w:r w:rsidRPr="0029217A">
              <w:rPr>
                <w:sz w:val="22"/>
                <w:szCs w:val="22"/>
              </w:rPr>
              <w:t>кулинарные</w:t>
            </w:r>
          </w:p>
          <w:p w14:paraId="13E07B5B" w14:textId="77777777" w:rsidR="00D32A1B" w:rsidRDefault="00D32A1B" w:rsidP="00D32A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r w:rsidRPr="0029217A">
              <w:rPr>
                <w:sz w:val="22"/>
                <w:szCs w:val="22"/>
              </w:rPr>
              <w:t>кондитерские</w:t>
            </w:r>
          </w:p>
          <w:p w14:paraId="08D5638A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EEE5F" w14:textId="77777777" w:rsidR="00D32A1B" w:rsidRDefault="00D32A1B" w:rsidP="00D32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7D5864AB" w14:textId="328B944B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B0106" w14:textId="2FC4DCA9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9A52C" w14:textId="77777777" w:rsidR="00D32A1B" w:rsidRDefault="00D32A1B" w:rsidP="00D32A1B">
            <w:pPr>
              <w:rPr>
                <w:sz w:val="22"/>
                <w:szCs w:val="22"/>
              </w:rPr>
            </w:pPr>
            <w:r w:rsidRPr="0029217A">
              <w:rPr>
                <w:sz w:val="22"/>
                <w:szCs w:val="22"/>
              </w:rPr>
              <w:t>ГОСТ 28414-89</w:t>
            </w:r>
          </w:p>
          <w:p w14:paraId="2A524EE5" w14:textId="77777777" w:rsidR="00D32A1B" w:rsidRDefault="00D32A1B" w:rsidP="00D32A1B">
            <w:pPr>
              <w:rPr>
                <w:sz w:val="22"/>
                <w:szCs w:val="22"/>
              </w:rPr>
            </w:pPr>
            <w:r w:rsidRPr="00517E47">
              <w:rPr>
                <w:sz w:val="22"/>
                <w:szCs w:val="22"/>
              </w:rPr>
              <w:t>ГОСТ 33648-2015</w:t>
            </w:r>
          </w:p>
          <w:p w14:paraId="32A96CBA" w14:textId="77777777" w:rsidR="00D32A1B" w:rsidRPr="007F737A" w:rsidRDefault="00D32A1B" w:rsidP="00D32A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2342-2013</w:t>
            </w:r>
          </w:p>
          <w:p w14:paraId="2737D7EE" w14:textId="77777777" w:rsidR="00D32A1B" w:rsidRPr="0096773A" w:rsidRDefault="00D32A1B" w:rsidP="00D32A1B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постановлением  МЗ РБ  №52 от 21.06.2013  </w:t>
            </w:r>
          </w:p>
          <w:p w14:paraId="24639304" w14:textId="3F831B9D" w:rsidR="00D32A1B" w:rsidRDefault="00D32A1B" w:rsidP="00D32A1B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Постановлением  Совета Министров </w:t>
            </w:r>
            <w:r w:rsidR="007D0F22">
              <w:rPr>
                <w:sz w:val="22"/>
                <w:szCs w:val="22"/>
              </w:rPr>
              <w:t xml:space="preserve">РБ </w:t>
            </w:r>
            <w:r w:rsidRPr="0096773A">
              <w:rPr>
                <w:sz w:val="22"/>
                <w:szCs w:val="22"/>
              </w:rPr>
              <w:t>№37 от 25.01.2021</w:t>
            </w:r>
          </w:p>
          <w:p w14:paraId="7E032003" w14:textId="23C73891" w:rsidR="00D32A1B" w:rsidRPr="00295E4A" w:rsidRDefault="007D0F22" w:rsidP="00D32A1B">
            <w:pPr>
              <w:rPr>
                <w:color w:val="000000"/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47EDB" w14:textId="77777777" w:rsidR="00D32A1B" w:rsidRPr="00111A64" w:rsidRDefault="00D32A1B" w:rsidP="00D32A1B">
            <w:pPr>
              <w:rPr>
                <w:sz w:val="21"/>
                <w:szCs w:val="21"/>
              </w:rPr>
            </w:pPr>
            <w:r w:rsidRPr="00111A64">
              <w:rPr>
                <w:sz w:val="21"/>
                <w:szCs w:val="21"/>
              </w:rPr>
              <w:t>СТБ 1889-2008</w:t>
            </w:r>
          </w:p>
          <w:p w14:paraId="58F01550" w14:textId="70934749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1A64">
              <w:rPr>
                <w:sz w:val="21"/>
                <w:szCs w:val="21"/>
              </w:rPr>
              <w:t>п.5.8</w:t>
            </w:r>
          </w:p>
        </w:tc>
      </w:tr>
      <w:tr w:rsidR="00D32A1B" w:rsidRPr="0038569C" w14:paraId="46C1BD6B" w14:textId="77777777" w:rsidTr="0063118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CC4FA" w14:textId="19E3E848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2DA4BB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2B068" w14:textId="77777777" w:rsidR="00D32A1B" w:rsidRDefault="00D32A1B" w:rsidP="00D32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351561B7" w14:textId="16D66D69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29.145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283C6" w14:textId="3B3010A3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Температура плавления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5F1AF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C2466" w14:textId="77777777" w:rsidR="00D32A1B" w:rsidRPr="00111A64" w:rsidRDefault="00D32A1B" w:rsidP="00D32A1B">
            <w:pPr>
              <w:rPr>
                <w:sz w:val="21"/>
                <w:szCs w:val="21"/>
              </w:rPr>
            </w:pPr>
            <w:r w:rsidRPr="00111A64">
              <w:rPr>
                <w:sz w:val="21"/>
                <w:szCs w:val="21"/>
              </w:rPr>
              <w:t>СТБ 1889-2008</w:t>
            </w:r>
          </w:p>
          <w:p w14:paraId="3B65AD9A" w14:textId="569D55FD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1A64">
              <w:rPr>
                <w:sz w:val="21"/>
                <w:szCs w:val="21"/>
              </w:rPr>
              <w:t>п.5.15</w:t>
            </w:r>
          </w:p>
        </w:tc>
      </w:tr>
      <w:tr w:rsidR="00D32A1B" w:rsidRPr="0038569C" w14:paraId="1B8FB1F4" w14:textId="77777777" w:rsidTr="0063118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61381" w14:textId="1946C326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21.5*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272C1A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8AB57" w14:textId="77777777" w:rsidR="00D32A1B" w:rsidRDefault="00D32A1B" w:rsidP="00D32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28D3E565" w14:textId="1AD2200B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29.145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42895" w14:textId="0A240E28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5D49C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2EBB4" w14:textId="77777777" w:rsidR="00D32A1B" w:rsidRPr="00111A64" w:rsidRDefault="00D32A1B" w:rsidP="00D32A1B">
            <w:pPr>
              <w:rPr>
                <w:sz w:val="21"/>
                <w:szCs w:val="21"/>
              </w:rPr>
            </w:pPr>
            <w:r w:rsidRPr="00111A64">
              <w:rPr>
                <w:sz w:val="21"/>
                <w:szCs w:val="21"/>
              </w:rPr>
              <w:t>СТБ 1889-2008</w:t>
            </w:r>
          </w:p>
          <w:p w14:paraId="019A67E0" w14:textId="0A8609B6" w:rsidR="00D32A1B" w:rsidRPr="00D32A1B" w:rsidRDefault="00D32A1B" w:rsidP="00D32A1B">
            <w:pPr>
              <w:rPr>
                <w:sz w:val="21"/>
                <w:szCs w:val="21"/>
              </w:rPr>
            </w:pPr>
            <w:r w:rsidRPr="00111A64">
              <w:rPr>
                <w:sz w:val="21"/>
                <w:szCs w:val="21"/>
              </w:rPr>
              <w:t>п.5.16</w:t>
            </w:r>
          </w:p>
        </w:tc>
      </w:tr>
      <w:tr w:rsidR="00D32A1B" w:rsidRPr="0038569C" w14:paraId="6C13E4F9" w14:textId="77777777" w:rsidTr="0063118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72B53" w14:textId="6D4CCF7B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21.6*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460AEE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ADB53" w14:textId="77777777" w:rsidR="00D32A1B" w:rsidRDefault="00D32A1B" w:rsidP="00D32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561E4F5C" w14:textId="532F2EEF" w:rsidR="00D32A1B" w:rsidRPr="00D32A1B" w:rsidRDefault="00D32A1B" w:rsidP="00D32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7BF91" w14:textId="77777777" w:rsidR="00D32A1B" w:rsidRDefault="00D32A1B" w:rsidP="00D32A1B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Кислотное число</w:t>
            </w:r>
          </w:p>
          <w:p w14:paraId="63D762D9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80449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93C1C" w14:textId="418CD400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1A64">
              <w:rPr>
                <w:sz w:val="21"/>
                <w:szCs w:val="21"/>
              </w:rPr>
              <w:t>ГОСТ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 w:rsidRPr="00111A64">
              <w:rPr>
                <w:sz w:val="21"/>
                <w:szCs w:val="21"/>
              </w:rPr>
              <w:t>31933-2012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 w:rsidRPr="00111A64">
              <w:rPr>
                <w:sz w:val="21"/>
                <w:szCs w:val="21"/>
              </w:rPr>
              <w:t>п.7.1</w:t>
            </w:r>
          </w:p>
        </w:tc>
      </w:tr>
      <w:tr w:rsidR="00D32A1B" w:rsidRPr="0038569C" w14:paraId="2A9F5E1E" w14:textId="77777777" w:rsidTr="0063118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7F141" w14:textId="3D8FDFAD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21.7*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AF317E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DD1ED" w14:textId="77777777" w:rsidR="00D32A1B" w:rsidRDefault="00D32A1B" w:rsidP="00D32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715B4756" w14:textId="77777777" w:rsidR="00D32A1B" w:rsidRDefault="00D32A1B" w:rsidP="00D32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  <w:p w14:paraId="380A7150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9C8EE" w14:textId="55CCB111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E1526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E1F9C" w14:textId="28B1B8B6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1A64">
              <w:rPr>
                <w:sz w:val="21"/>
                <w:szCs w:val="21"/>
              </w:rPr>
              <w:t>ГОСТ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 w:rsidRPr="00111A64">
              <w:rPr>
                <w:sz w:val="21"/>
                <w:szCs w:val="21"/>
              </w:rPr>
              <w:t>31747-2012</w:t>
            </w:r>
          </w:p>
        </w:tc>
      </w:tr>
      <w:tr w:rsidR="00D32A1B" w:rsidRPr="0038569C" w14:paraId="7B641228" w14:textId="77777777" w:rsidTr="0063118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BBF3D" w14:textId="193E72A1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21.8*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048869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7E84C" w14:textId="77777777" w:rsidR="00D32A1B" w:rsidRDefault="00D32A1B" w:rsidP="00D32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34F20AB9" w14:textId="5B677EB4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4AA17" w14:textId="77777777" w:rsidR="00D32A1B" w:rsidRDefault="00D32A1B" w:rsidP="00D32A1B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Дрожжи</w:t>
            </w:r>
          </w:p>
          <w:p w14:paraId="4492283C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E5526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553FE" w14:textId="12AE0103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1A64">
              <w:rPr>
                <w:sz w:val="21"/>
                <w:szCs w:val="21"/>
              </w:rPr>
              <w:t>ГОСТ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 w:rsidRPr="00111A64">
              <w:rPr>
                <w:sz w:val="21"/>
                <w:szCs w:val="21"/>
              </w:rPr>
              <w:t>10444.12-</w:t>
            </w:r>
            <w:r>
              <w:rPr>
                <w:sz w:val="21"/>
                <w:szCs w:val="21"/>
              </w:rPr>
              <w:t>2013</w:t>
            </w:r>
          </w:p>
        </w:tc>
      </w:tr>
      <w:tr w:rsidR="00D32A1B" w:rsidRPr="0038569C" w14:paraId="01FD0FA5" w14:textId="77777777" w:rsidTr="0063118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19D1D" w14:textId="037E9960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21.9*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D53F92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97C99" w14:textId="77777777" w:rsidR="00D32A1B" w:rsidRDefault="00D32A1B" w:rsidP="00D32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65F49C4D" w14:textId="41DDCF60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96EE3" w14:textId="77777777" w:rsidR="00D32A1B" w:rsidRDefault="00D32A1B" w:rsidP="00D32A1B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Плесени</w:t>
            </w:r>
          </w:p>
          <w:p w14:paraId="741D3520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BEFD5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C84BC" w14:textId="68CFF293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1A64">
              <w:rPr>
                <w:sz w:val="21"/>
                <w:szCs w:val="21"/>
              </w:rPr>
              <w:t>ГОСТ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 w:rsidRPr="00111A64">
              <w:rPr>
                <w:sz w:val="21"/>
                <w:szCs w:val="21"/>
              </w:rPr>
              <w:t>10444.12-</w:t>
            </w:r>
            <w:r>
              <w:rPr>
                <w:sz w:val="21"/>
                <w:szCs w:val="21"/>
              </w:rPr>
              <w:t>2013</w:t>
            </w:r>
          </w:p>
        </w:tc>
      </w:tr>
      <w:tr w:rsidR="000077DB" w:rsidRPr="0038569C" w14:paraId="6B9EE18A" w14:textId="77777777" w:rsidTr="00E7579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6A27D" w14:textId="4D2C0356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478B0" w14:textId="1A9EB801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Масло </w:t>
            </w:r>
            <w:r>
              <w:rPr>
                <w:sz w:val="22"/>
                <w:szCs w:val="22"/>
              </w:rPr>
              <w:t xml:space="preserve">      </w:t>
            </w:r>
            <w:r w:rsidRPr="007F737A">
              <w:rPr>
                <w:sz w:val="22"/>
                <w:szCs w:val="22"/>
              </w:rPr>
              <w:t>подсолнечное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5B356" w14:textId="77777777" w:rsidR="000077DB" w:rsidRDefault="000077DB" w:rsidP="00007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4D36EBA0" w14:textId="33BDD431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2F80" w14:textId="77777777" w:rsidR="000077DB" w:rsidRDefault="000077DB" w:rsidP="0000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EFA4459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4F0DA" w14:textId="77777777" w:rsidR="000077DB" w:rsidRDefault="000077DB" w:rsidP="0000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1939-2009</w:t>
            </w:r>
          </w:p>
          <w:p w14:paraId="7878D39A" w14:textId="77777777" w:rsidR="000077DB" w:rsidRDefault="000077DB" w:rsidP="0000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1053-2015 </w:t>
            </w:r>
          </w:p>
          <w:p w14:paraId="721CE165" w14:textId="4E5AB72D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СТБ 1036-97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2197C" w14:textId="77777777" w:rsidR="000077DB" w:rsidRDefault="000077DB" w:rsidP="0000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1939-2009</w:t>
            </w:r>
          </w:p>
          <w:p w14:paraId="62085F3F" w14:textId="77777777" w:rsidR="000077DB" w:rsidRDefault="000077DB" w:rsidP="0000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1053-2015 </w:t>
            </w:r>
          </w:p>
          <w:p w14:paraId="58FFE271" w14:textId="763ACC60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СТБ 1036-97 </w:t>
            </w:r>
          </w:p>
        </w:tc>
      </w:tr>
      <w:tr w:rsidR="000077DB" w:rsidRPr="0038569C" w14:paraId="41177D63" w14:textId="77777777" w:rsidTr="00E7579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2FD7E" w14:textId="6729A60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3AD74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F6C92" w14:textId="77777777" w:rsidR="000077DB" w:rsidRDefault="000077DB" w:rsidP="00007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3AC21D72" w14:textId="72B4F3E1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0843E" w14:textId="22FCEC96" w:rsidR="000077DB" w:rsidRPr="00295E4A" w:rsidRDefault="000077DB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прозрачность, вкус, запах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CF50E" w14:textId="2CD1E70C" w:rsidR="000077DB" w:rsidRDefault="000077DB" w:rsidP="000077DB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1129-93</w:t>
            </w:r>
          </w:p>
          <w:p w14:paraId="0B997F12" w14:textId="1AAC8280" w:rsidR="007D0F22" w:rsidRPr="007F737A" w:rsidRDefault="007D0F22" w:rsidP="000077DB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D0E1297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C236B" w14:textId="78220D9F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5472-50</w:t>
            </w:r>
          </w:p>
        </w:tc>
      </w:tr>
      <w:tr w:rsidR="000077DB" w:rsidRPr="0038569C" w14:paraId="34859FA2" w14:textId="77777777" w:rsidTr="00E7579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99E68" w14:textId="4D26E3A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EB04E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19069" w14:textId="77777777" w:rsidR="000077DB" w:rsidRDefault="000077DB" w:rsidP="00007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70AE86D6" w14:textId="18BDEB88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7AC29" w14:textId="49017CA6" w:rsidR="000077DB" w:rsidRPr="00295E4A" w:rsidRDefault="000077DB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49ACD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398B1" w14:textId="5917C7A4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7F737A">
              <w:rPr>
                <w:sz w:val="22"/>
                <w:szCs w:val="22"/>
              </w:rPr>
              <w:t>11812-66</w:t>
            </w:r>
            <w:r>
              <w:rPr>
                <w:sz w:val="22"/>
                <w:szCs w:val="22"/>
              </w:rPr>
              <w:t xml:space="preserve"> п.1</w:t>
            </w:r>
          </w:p>
        </w:tc>
      </w:tr>
      <w:tr w:rsidR="000077DB" w:rsidRPr="0038569C" w14:paraId="23155A04" w14:textId="77777777" w:rsidTr="00E7579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850BF" w14:textId="67BA0919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E76B7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2C888" w14:textId="77777777" w:rsidR="000077DB" w:rsidRDefault="000077DB" w:rsidP="00007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3E5D47B0" w14:textId="6C7C3612" w:rsidR="000077DB" w:rsidRPr="000077DB" w:rsidRDefault="000077DB" w:rsidP="00007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3F27F" w14:textId="74E64660" w:rsidR="000077DB" w:rsidRPr="00295E4A" w:rsidRDefault="000077DB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AB786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F4ACD" w14:textId="4126D7A9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31933-2012 п.7.1</w:t>
            </w:r>
          </w:p>
        </w:tc>
      </w:tr>
      <w:tr w:rsidR="000077DB" w:rsidRPr="0038569C" w14:paraId="73D41598" w14:textId="77777777" w:rsidTr="00F747D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966F6" w14:textId="0F33DDC6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52BC3" w14:textId="77777777" w:rsidR="000077DB" w:rsidRDefault="000077DB" w:rsidP="000077DB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 xml:space="preserve">Масло </w:t>
            </w:r>
          </w:p>
          <w:p w14:paraId="2CFCAA7D" w14:textId="77777777" w:rsidR="000077DB" w:rsidRPr="007F737A" w:rsidRDefault="000077DB" w:rsidP="000077DB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кокосовое</w:t>
            </w:r>
          </w:p>
          <w:p w14:paraId="74253E4C" w14:textId="77777777" w:rsidR="000077DB" w:rsidRDefault="000077DB" w:rsidP="000077DB">
            <w:pPr>
              <w:rPr>
                <w:sz w:val="22"/>
                <w:szCs w:val="22"/>
              </w:rPr>
            </w:pPr>
          </w:p>
          <w:p w14:paraId="53D3CEFD" w14:textId="77777777" w:rsidR="000077DB" w:rsidRDefault="000077DB" w:rsidP="000077DB">
            <w:pPr>
              <w:rPr>
                <w:sz w:val="22"/>
                <w:szCs w:val="22"/>
              </w:rPr>
            </w:pPr>
          </w:p>
          <w:p w14:paraId="548FCFFF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8909B" w14:textId="77777777" w:rsidR="000077DB" w:rsidRDefault="000077DB" w:rsidP="00007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2C2B414E" w14:textId="66907C33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98DF6" w14:textId="77777777" w:rsidR="000077DB" w:rsidRPr="007F737A" w:rsidRDefault="000077DB" w:rsidP="0000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127514BF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8039D" w14:textId="77777777" w:rsidR="000077DB" w:rsidRDefault="000077DB" w:rsidP="0000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1939-2009</w:t>
            </w:r>
          </w:p>
          <w:p w14:paraId="1B3F716F" w14:textId="77777777" w:rsidR="000077DB" w:rsidRDefault="000077DB" w:rsidP="0000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14:paraId="30A99AD6" w14:textId="6BEF692B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27927" w14:textId="77777777" w:rsidR="000077DB" w:rsidRDefault="000077DB" w:rsidP="0000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1939-2009</w:t>
            </w:r>
          </w:p>
          <w:p w14:paraId="260EA19D" w14:textId="77777777" w:rsidR="000077DB" w:rsidRDefault="000077DB" w:rsidP="0000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14:paraId="75A5C71A" w14:textId="1A5AD2B6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</w:tr>
      <w:tr w:rsidR="000077DB" w:rsidRPr="0038569C" w14:paraId="5483588F" w14:textId="77777777" w:rsidTr="00F747D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F594C" w14:textId="4442FAD9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23.2.*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178C0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25F51" w14:textId="77777777" w:rsidR="000077DB" w:rsidRDefault="000077DB" w:rsidP="00007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458223CF" w14:textId="581F800A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48FAC" w14:textId="3F7578E2" w:rsidR="000077DB" w:rsidRPr="000077DB" w:rsidRDefault="000077DB" w:rsidP="000077DB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цвет, прозрачность, консистенция, вкус, запах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B3899" w14:textId="67171B60" w:rsidR="000077DB" w:rsidRDefault="000077DB" w:rsidP="000077DB">
            <w:pPr>
              <w:pStyle w:val="1"/>
              <w:jc w:val="left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</w:pPr>
            <w:r w:rsidRPr="000077DB"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  <w:t>ГОСТ 10766-64</w:t>
            </w:r>
          </w:p>
          <w:p w14:paraId="7C821886" w14:textId="25F3C70A" w:rsidR="007D0F22" w:rsidRPr="007D0F22" w:rsidRDefault="007D0F22" w:rsidP="007D0F22"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926EC53" w14:textId="77777777" w:rsidR="000077DB" w:rsidRPr="000077DB" w:rsidRDefault="000077DB" w:rsidP="000077DB">
            <w:pPr>
              <w:pStyle w:val="1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</w:pPr>
          </w:p>
          <w:p w14:paraId="3544DC1C" w14:textId="77777777" w:rsidR="000077DB" w:rsidRPr="000077DB" w:rsidRDefault="000077DB" w:rsidP="000077DB">
            <w:pPr>
              <w:pStyle w:val="1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</w:pPr>
          </w:p>
          <w:p w14:paraId="40287A4C" w14:textId="77777777" w:rsidR="000077DB" w:rsidRPr="000077DB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CDB3D" w14:textId="77777777" w:rsidR="000077DB" w:rsidRPr="000077DB" w:rsidRDefault="000077DB" w:rsidP="000077DB">
            <w:pPr>
              <w:pStyle w:val="21"/>
              <w:spacing w:before="0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077DB">
              <w:rPr>
                <w:rFonts w:ascii="Times New Roman" w:hAnsi="Times New Roman"/>
                <w:sz w:val="22"/>
                <w:szCs w:val="22"/>
              </w:rPr>
              <w:t xml:space="preserve">ГОСТ 10766-64 </w:t>
            </w:r>
          </w:p>
          <w:p w14:paraId="41338E6C" w14:textId="77777777" w:rsidR="000077DB" w:rsidRPr="000077DB" w:rsidRDefault="000077DB" w:rsidP="000077DB">
            <w:pPr>
              <w:pStyle w:val="21"/>
              <w:spacing w:before="0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077DB">
              <w:rPr>
                <w:rFonts w:ascii="Times New Roman" w:hAnsi="Times New Roman"/>
                <w:sz w:val="22"/>
                <w:szCs w:val="22"/>
              </w:rPr>
              <w:t>п.8., п.9.</w:t>
            </w:r>
          </w:p>
          <w:p w14:paraId="6BE89404" w14:textId="77777777" w:rsidR="000077DB" w:rsidRPr="000077DB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0077DB" w:rsidRPr="0038569C" w14:paraId="390FB8F8" w14:textId="77777777" w:rsidTr="00F747D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88593" w14:textId="14E98B69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90DC1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BA836" w14:textId="77777777" w:rsidR="000077DB" w:rsidRDefault="000077DB" w:rsidP="00007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78A11DCB" w14:textId="77777777" w:rsidR="000077DB" w:rsidRDefault="000077DB" w:rsidP="00007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  <w:p w14:paraId="3011652E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354CD" w14:textId="5800F074" w:rsidR="000077DB" w:rsidRPr="000077DB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91410" w14:textId="77777777" w:rsidR="000077DB" w:rsidRPr="000077DB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3909E" w14:textId="371567C9" w:rsidR="000077DB" w:rsidRPr="000077DB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</w:t>
            </w:r>
            <w:r w:rsidRPr="000077DB">
              <w:rPr>
                <w:sz w:val="22"/>
                <w:szCs w:val="22"/>
              </w:rPr>
              <w:t xml:space="preserve"> </w:t>
            </w:r>
            <w:r w:rsidRPr="007F737A">
              <w:rPr>
                <w:sz w:val="22"/>
                <w:szCs w:val="22"/>
              </w:rPr>
              <w:t>11812-66</w:t>
            </w:r>
            <w:r w:rsidRPr="000077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п.1</w:t>
            </w:r>
          </w:p>
        </w:tc>
      </w:tr>
      <w:tr w:rsidR="000077DB" w:rsidRPr="0038569C" w14:paraId="31557F7B" w14:textId="77777777" w:rsidTr="00F747D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BC37A" w14:textId="59E184F0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6F376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B5519" w14:textId="77777777" w:rsidR="000077DB" w:rsidRDefault="000077DB" w:rsidP="00007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1E26F566" w14:textId="18AB44EE" w:rsidR="000077DB" w:rsidRPr="000077DB" w:rsidRDefault="000077DB" w:rsidP="00007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3E426" w14:textId="77777777" w:rsidR="000077DB" w:rsidRDefault="000077DB" w:rsidP="000077DB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Кислотное число</w:t>
            </w:r>
          </w:p>
          <w:p w14:paraId="57A10386" w14:textId="77777777" w:rsidR="000077DB" w:rsidRPr="000077DB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111BB" w14:textId="77777777" w:rsidR="000077DB" w:rsidRPr="000077DB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21BE8" w14:textId="48F456F4" w:rsidR="000077DB" w:rsidRPr="000077DB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0077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31933-2012 п.7.1</w:t>
            </w:r>
          </w:p>
        </w:tc>
      </w:tr>
      <w:tr w:rsidR="002141C7" w:rsidRPr="0038569C" w14:paraId="4910D20E" w14:textId="77777777" w:rsidTr="0015670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F301D" w14:textId="725CA6E8" w:rsidR="002141C7" w:rsidRPr="00295E4A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24.1***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0AB62" w14:textId="77777777" w:rsidR="002141C7" w:rsidRPr="007F737A" w:rsidRDefault="002141C7" w:rsidP="000077DB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Продукты яичные</w:t>
            </w:r>
          </w:p>
          <w:p w14:paraId="0A857964" w14:textId="77777777" w:rsidR="002141C7" w:rsidRPr="002141C7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C2030" w14:textId="77777777" w:rsidR="002141C7" w:rsidRPr="000077DB" w:rsidRDefault="002141C7" w:rsidP="000077DB">
            <w:pPr>
              <w:jc w:val="center"/>
              <w:rPr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>10.89/</w:t>
            </w:r>
          </w:p>
          <w:p w14:paraId="3D8EB54A" w14:textId="20BBA55C" w:rsidR="002141C7" w:rsidRPr="000077DB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37EAE" w14:textId="77777777" w:rsidR="002141C7" w:rsidRPr="000077DB" w:rsidRDefault="002141C7" w:rsidP="000077DB">
            <w:pPr>
              <w:rPr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>Отбор проб</w:t>
            </w:r>
          </w:p>
          <w:p w14:paraId="26CDA80F" w14:textId="77777777" w:rsidR="002141C7" w:rsidRPr="000077DB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FC542" w14:textId="77777777" w:rsidR="002141C7" w:rsidRPr="000077DB" w:rsidRDefault="002141C7" w:rsidP="000077DB">
            <w:pPr>
              <w:rPr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>ГОСТ  31720-2012</w:t>
            </w:r>
          </w:p>
          <w:p w14:paraId="129F4BF9" w14:textId="77777777" w:rsidR="002141C7" w:rsidRPr="000077DB" w:rsidRDefault="002141C7" w:rsidP="000077DB">
            <w:pPr>
              <w:rPr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>СТБ 1053-2015</w:t>
            </w:r>
          </w:p>
          <w:p w14:paraId="04323E84" w14:textId="77777777" w:rsidR="002141C7" w:rsidRPr="000077DB" w:rsidRDefault="002141C7" w:rsidP="000077DB">
            <w:pPr>
              <w:rPr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>СТБ 1036-97</w:t>
            </w:r>
          </w:p>
          <w:p w14:paraId="3AB50890" w14:textId="16950421" w:rsidR="002141C7" w:rsidRPr="000077DB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>ГОСТ 32149-2013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C25F9" w14:textId="77777777" w:rsidR="002141C7" w:rsidRPr="000077DB" w:rsidRDefault="002141C7" w:rsidP="000077DB">
            <w:pPr>
              <w:rPr>
                <w:sz w:val="22"/>
                <w:szCs w:val="22"/>
                <w:lang w:val="en-US"/>
              </w:rPr>
            </w:pPr>
            <w:r w:rsidRPr="000077DB">
              <w:rPr>
                <w:sz w:val="22"/>
                <w:szCs w:val="22"/>
              </w:rPr>
              <w:t xml:space="preserve">ГОСТ </w:t>
            </w:r>
            <w:r w:rsidRPr="000077DB">
              <w:rPr>
                <w:sz w:val="22"/>
                <w:szCs w:val="22"/>
                <w:lang w:val="en-US"/>
              </w:rPr>
              <w:t xml:space="preserve"> </w:t>
            </w:r>
            <w:r w:rsidRPr="000077DB">
              <w:rPr>
                <w:sz w:val="22"/>
                <w:szCs w:val="22"/>
              </w:rPr>
              <w:t>31720-2012</w:t>
            </w:r>
          </w:p>
          <w:p w14:paraId="4BD9C64E" w14:textId="77777777" w:rsidR="002141C7" w:rsidRPr="000077DB" w:rsidRDefault="002141C7" w:rsidP="000077DB">
            <w:pPr>
              <w:rPr>
                <w:sz w:val="22"/>
                <w:szCs w:val="22"/>
                <w:lang w:val="en-US"/>
              </w:rPr>
            </w:pPr>
            <w:r w:rsidRPr="000077DB">
              <w:rPr>
                <w:sz w:val="22"/>
                <w:szCs w:val="22"/>
              </w:rPr>
              <w:t xml:space="preserve">ГОСТ </w:t>
            </w:r>
            <w:r w:rsidRPr="000077DB">
              <w:rPr>
                <w:sz w:val="22"/>
                <w:szCs w:val="22"/>
                <w:lang w:val="en-US"/>
              </w:rPr>
              <w:t xml:space="preserve"> </w:t>
            </w:r>
            <w:r w:rsidRPr="000077DB">
              <w:rPr>
                <w:sz w:val="22"/>
                <w:szCs w:val="22"/>
              </w:rPr>
              <w:t>32149-2013</w:t>
            </w:r>
          </w:p>
          <w:p w14:paraId="7C997A1F" w14:textId="77777777" w:rsidR="002141C7" w:rsidRPr="000077DB" w:rsidRDefault="002141C7" w:rsidP="000077DB">
            <w:pPr>
              <w:rPr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>СТБ 1036-97</w:t>
            </w:r>
          </w:p>
          <w:p w14:paraId="4E16503B" w14:textId="26EEE4A9" w:rsidR="002141C7" w:rsidRPr="000077DB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>СТБ 1053-2015</w:t>
            </w:r>
          </w:p>
        </w:tc>
      </w:tr>
      <w:tr w:rsidR="002141C7" w:rsidRPr="0038569C" w14:paraId="1AD6C2A9" w14:textId="77777777" w:rsidTr="007D6F8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BF0ED" w14:textId="06587799" w:rsidR="002141C7" w:rsidRPr="00295E4A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46742A" w14:textId="77777777" w:rsidR="002141C7" w:rsidRPr="00295E4A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6E25D" w14:textId="77777777" w:rsidR="002141C7" w:rsidRPr="000077DB" w:rsidRDefault="002141C7" w:rsidP="000077DB">
            <w:pPr>
              <w:jc w:val="center"/>
              <w:rPr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>10.89/</w:t>
            </w:r>
          </w:p>
          <w:p w14:paraId="06E32E5A" w14:textId="29E6E1C1" w:rsidR="002141C7" w:rsidRPr="000077DB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5E3EC" w14:textId="1C880E61" w:rsidR="002141C7" w:rsidRPr="002141C7" w:rsidRDefault="002141C7" w:rsidP="002141C7">
            <w:pPr>
              <w:rPr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A0E3B" w14:textId="77777777" w:rsidR="002141C7" w:rsidRPr="000077DB" w:rsidRDefault="002141C7" w:rsidP="000077DB">
            <w:pPr>
              <w:rPr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>ГОСТ 30363-2013</w:t>
            </w:r>
          </w:p>
          <w:p w14:paraId="4FDDF42B" w14:textId="77777777" w:rsidR="002141C7" w:rsidRPr="0096773A" w:rsidRDefault="002141C7" w:rsidP="002141C7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постановлением  МЗ РБ  №52 от 21.06.2013  </w:t>
            </w:r>
          </w:p>
          <w:p w14:paraId="10ECEC04" w14:textId="6F4CC616" w:rsidR="002141C7" w:rsidRDefault="002141C7" w:rsidP="002141C7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Постановлением  Совета Министров </w:t>
            </w:r>
            <w:r w:rsidR="007D0F22">
              <w:rPr>
                <w:sz w:val="22"/>
                <w:szCs w:val="22"/>
              </w:rPr>
              <w:t xml:space="preserve">РБ </w:t>
            </w:r>
            <w:r w:rsidRPr="0096773A">
              <w:rPr>
                <w:sz w:val="22"/>
                <w:szCs w:val="22"/>
              </w:rPr>
              <w:t>№37 от 25.01.2021</w:t>
            </w:r>
          </w:p>
          <w:p w14:paraId="49B5C70A" w14:textId="77777777" w:rsidR="002141C7" w:rsidRPr="000077DB" w:rsidRDefault="002141C7" w:rsidP="002141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A7F03" w14:textId="77777777" w:rsidR="002141C7" w:rsidRPr="000077DB" w:rsidRDefault="002141C7" w:rsidP="000077DB">
            <w:pPr>
              <w:rPr>
                <w:sz w:val="22"/>
                <w:szCs w:val="22"/>
                <w:lang w:val="en-US"/>
              </w:rPr>
            </w:pPr>
            <w:r w:rsidRPr="000077DB">
              <w:rPr>
                <w:sz w:val="22"/>
                <w:szCs w:val="22"/>
              </w:rPr>
              <w:t xml:space="preserve">ГОСТ  32149-2013  </w:t>
            </w:r>
          </w:p>
          <w:p w14:paraId="5DA194CF" w14:textId="77777777" w:rsidR="002141C7" w:rsidRPr="000077DB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141C7" w:rsidRPr="0038569C" w14:paraId="047717C7" w14:textId="77777777" w:rsidTr="007D6F8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04061" w14:textId="2CAAB171" w:rsidR="002141C7" w:rsidRPr="00295E4A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82BD4D" w14:textId="77777777" w:rsidR="002141C7" w:rsidRPr="00295E4A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75675" w14:textId="77777777" w:rsidR="002141C7" w:rsidRDefault="002141C7" w:rsidP="00007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</w:p>
          <w:p w14:paraId="39DC7B1B" w14:textId="77777777" w:rsidR="002141C7" w:rsidRDefault="002141C7" w:rsidP="00007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  <w:p w14:paraId="59A51AAC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D214F" w14:textId="2A9C66B9" w:rsidR="002141C7" w:rsidRPr="002141C7" w:rsidRDefault="002141C7" w:rsidP="002141C7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(колиформы)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3B1F5" w14:textId="77777777" w:rsidR="002141C7" w:rsidRPr="00295E4A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EF12D" w14:textId="0E1CE75E" w:rsidR="002141C7" w:rsidRPr="00295E4A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32149-2013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2141C7" w:rsidRPr="0038569C" w14:paraId="2ACCB5AF" w14:textId="77777777" w:rsidTr="0077465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A211C" w14:textId="3832D4A5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25.1***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7CE6C" w14:textId="77777777" w:rsidR="002141C7" w:rsidRPr="00A33926" w:rsidRDefault="002141C7" w:rsidP="002141C7">
            <w:pPr>
              <w:rPr>
                <w:sz w:val="22"/>
                <w:szCs w:val="22"/>
              </w:rPr>
            </w:pPr>
            <w:r w:rsidRPr="00A33926">
              <w:rPr>
                <w:sz w:val="22"/>
                <w:szCs w:val="22"/>
              </w:rPr>
              <w:t xml:space="preserve">Ядро </w:t>
            </w:r>
          </w:p>
          <w:p w14:paraId="6E36F64C" w14:textId="77777777" w:rsidR="002141C7" w:rsidRPr="00A33926" w:rsidRDefault="002141C7" w:rsidP="002141C7">
            <w:pPr>
              <w:rPr>
                <w:sz w:val="22"/>
                <w:szCs w:val="22"/>
              </w:rPr>
            </w:pPr>
            <w:r w:rsidRPr="00A33926">
              <w:rPr>
                <w:sz w:val="22"/>
                <w:szCs w:val="22"/>
              </w:rPr>
              <w:t xml:space="preserve">миндаля </w:t>
            </w:r>
          </w:p>
          <w:p w14:paraId="7914F9DF" w14:textId="4D93C58F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3926">
              <w:rPr>
                <w:sz w:val="22"/>
                <w:szCs w:val="22"/>
              </w:rPr>
              <w:t>сладкого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ED3D8" w14:textId="77777777" w:rsidR="002141C7" w:rsidRDefault="002141C7" w:rsidP="00214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</w:t>
            </w:r>
          </w:p>
          <w:p w14:paraId="34C2E3E3" w14:textId="08E1D798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898B1" w14:textId="77777777" w:rsidR="002141C7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3AD4951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69A29" w14:textId="77777777" w:rsidR="002141C7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16831-71 </w:t>
            </w:r>
          </w:p>
          <w:p w14:paraId="67750B42" w14:textId="77777777" w:rsidR="002141C7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  <w:p w14:paraId="103DC031" w14:textId="77777777" w:rsidR="002141C7" w:rsidRPr="00BA225E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  <w:p w14:paraId="2C02C9C8" w14:textId="77777777" w:rsidR="002141C7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14:paraId="19E277B4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24CCE" w14:textId="77777777" w:rsidR="002141C7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16831-71 п.3.1</w:t>
            </w:r>
          </w:p>
          <w:p w14:paraId="7E9967EE" w14:textId="77777777" w:rsidR="002141C7" w:rsidRPr="002141C7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  <w:p w14:paraId="5E351849" w14:textId="77777777" w:rsidR="002141C7" w:rsidRPr="002141C7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  <w:p w14:paraId="2016EE9D" w14:textId="35F1880E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</w:tc>
      </w:tr>
      <w:tr w:rsidR="002141C7" w:rsidRPr="0038569C" w14:paraId="23A60F68" w14:textId="77777777" w:rsidTr="00835E1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CB0D8" w14:textId="03385323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93EEF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D4B45" w14:textId="77777777" w:rsidR="002141C7" w:rsidRDefault="002141C7" w:rsidP="00214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</w:t>
            </w:r>
          </w:p>
          <w:p w14:paraId="6A004963" w14:textId="493D42CC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C50C1" w14:textId="4E3876CF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внешний вид, вкус, запах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2AFD9" w14:textId="77777777" w:rsidR="002141C7" w:rsidRPr="007F737A" w:rsidRDefault="002141C7" w:rsidP="002141C7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16831-71</w:t>
            </w:r>
          </w:p>
          <w:p w14:paraId="695B6C52" w14:textId="77777777" w:rsidR="002141C7" w:rsidRPr="0096773A" w:rsidRDefault="002141C7" w:rsidP="002141C7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постановлением  МЗ РБ  №52 от 21.06.2013  </w:t>
            </w:r>
          </w:p>
          <w:p w14:paraId="73577C19" w14:textId="4F077DC0" w:rsidR="002141C7" w:rsidRDefault="002141C7" w:rsidP="002141C7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Постановлением  Совета Министров </w:t>
            </w:r>
            <w:r w:rsidR="007D0F22">
              <w:rPr>
                <w:sz w:val="22"/>
                <w:szCs w:val="22"/>
              </w:rPr>
              <w:t xml:space="preserve">РБ </w:t>
            </w:r>
            <w:r w:rsidRPr="0096773A">
              <w:rPr>
                <w:sz w:val="22"/>
                <w:szCs w:val="22"/>
              </w:rPr>
              <w:t>№37 от 25.01.2021</w:t>
            </w:r>
          </w:p>
          <w:p w14:paraId="6D70018B" w14:textId="7CF826AE" w:rsidR="007D0F22" w:rsidRDefault="007D0F22" w:rsidP="002141C7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B82C444" w14:textId="77777777" w:rsidR="002141C7" w:rsidRPr="00295E4A" w:rsidRDefault="002141C7" w:rsidP="002141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061D5" w14:textId="00A1991D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16831-71</w:t>
            </w:r>
            <w:r>
              <w:rPr>
                <w:sz w:val="22"/>
                <w:szCs w:val="22"/>
              </w:rPr>
              <w:t xml:space="preserve"> п.3.3</w:t>
            </w:r>
          </w:p>
        </w:tc>
      </w:tr>
      <w:tr w:rsidR="002141C7" w:rsidRPr="0038569C" w14:paraId="5D94DC25" w14:textId="77777777" w:rsidTr="00835E1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AF05C" w14:textId="18233962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3B657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B98EB" w14:textId="77777777" w:rsidR="002141C7" w:rsidRDefault="002141C7" w:rsidP="00214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</w:t>
            </w:r>
          </w:p>
          <w:p w14:paraId="0FA6F4EF" w14:textId="6AA64FBA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D8E81" w14:textId="77777777" w:rsidR="002141C7" w:rsidRDefault="002141C7" w:rsidP="002141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Влажность</w:t>
            </w:r>
          </w:p>
          <w:p w14:paraId="130F39B0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4C5A4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F00F6" w14:textId="7F60AEF8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16831-71</w:t>
            </w:r>
            <w:r>
              <w:rPr>
                <w:sz w:val="22"/>
                <w:szCs w:val="22"/>
              </w:rPr>
              <w:t xml:space="preserve"> п.3.8</w:t>
            </w:r>
          </w:p>
        </w:tc>
      </w:tr>
      <w:tr w:rsidR="002141C7" w:rsidRPr="0038569C" w14:paraId="10C21F2B" w14:textId="77777777" w:rsidTr="00835E1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C92D9" w14:textId="6030CDB5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A3F16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56491" w14:textId="77777777" w:rsidR="002141C7" w:rsidRDefault="002141C7" w:rsidP="00214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</w:t>
            </w:r>
          </w:p>
          <w:p w14:paraId="4ED307EE" w14:textId="248FEDE9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4269B" w14:textId="40A6D850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9C66D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E0D53" w14:textId="5BC558A4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2141C7" w:rsidRPr="0038569C" w14:paraId="76DC6CB7" w14:textId="77777777" w:rsidTr="00835E1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DCB5C" w14:textId="0E6B3A81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25.5*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F60EA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674C7" w14:textId="77777777" w:rsidR="002141C7" w:rsidRDefault="002141C7" w:rsidP="00214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</w:t>
            </w:r>
          </w:p>
          <w:p w14:paraId="06C5B858" w14:textId="701AD10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1F879" w14:textId="77777777" w:rsidR="002141C7" w:rsidRDefault="002141C7" w:rsidP="002141C7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Плесени</w:t>
            </w:r>
          </w:p>
          <w:p w14:paraId="6A3DB872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9DB42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D57C2" w14:textId="45360868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6E4604">
              <w:rPr>
                <w:sz w:val="21"/>
                <w:szCs w:val="21"/>
                <w:lang w:val="en-US"/>
              </w:rPr>
              <w:t>1</w:t>
            </w:r>
            <w:r w:rsidRPr="006E4604">
              <w:rPr>
                <w:sz w:val="21"/>
                <w:szCs w:val="21"/>
              </w:rPr>
              <w:t>0444.12-2013</w:t>
            </w:r>
          </w:p>
        </w:tc>
      </w:tr>
      <w:tr w:rsidR="002141C7" w:rsidRPr="0038569C" w14:paraId="637C6020" w14:textId="77777777" w:rsidTr="005E7BE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36472" w14:textId="04C5375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26.1***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59405" w14:textId="77777777" w:rsidR="002141C7" w:rsidRPr="007F737A" w:rsidRDefault="002141C7" w:rsidP="002141C7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 xml:space="preserve">Ядра орехов </w:t>
            </w:r>
            <w:r>
              <w:rPr>
                <w:sz w:val="22"/>
                <w:szCs w:val="22"/>
              </w:rPr>
              <w:t xml:space="preserve"> </w:t>
            </w:r>
            <w:r w:rsidRPr="00D73627">
              <w:rPr>
                <w:sz w:val="22"/>
                <w:szCs w:val="22"/>
              </w:rPr>
              <w:t>фундука</w:t>
            </w:r>
          </w:p>
          <w:p w14:paraId="321C3B44" w14:textId="77777777" w:rsidR="002141C7" w:rsidRDefault="002141C7" w:rsidP="002141C7">
            <w:pPr>
              <w:rPr>
                <w:sz w:val="22"/>
                <w:szCs w:val="22"/>
              </w:rPr>
            </w:pPr>
          </w:p>
          <w:p w14:paraId="001A6311" w14:textId="77777777" w:rsidR="002141C7" w:rsidRDefault="002141C7" w:rsidP="002141C7">
            <w:pPr>
              <w:rPr>
                <w:sz w:val="22"/>
                <w:szCs w:val="22"/>
              </w:rPr>
            </w:pPr>
          </w:p>
          <w:p w14:paraId="0FA13A7D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741F8" w14:textId="77777777" w:rsidR="002141C7" w:rsidRDefault="002141C7" w:rsidP="00214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</w:t>
            </w:r>
          </w:p>
          <w:p w14:paraId="374D956B" w14:textId="218A82D1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944DA" w14:textId="77777777" w:rsidR="002141C7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196342B4" w14:textId="77777777" w:rsidR="002141C7" w:rsidRDefault="002141C7" w:rsidP="002141C7">
            <w:pPr>
              <w:rPr>
                <w:sz w:val="22"/>
                <w:szCs w:val="22"/>
              </w:rPr>
            </w:pPr>
          </w:p>
          <w:p w14:paraId="1002AF43" w14:textId="77777777" w:rsidR="002141C7" w:rsidRDefault="002141C7" w:rsidP="002141C7">
            <w:pPr>
              <w:rPr>
                <w:sz w:val="22"/>
                <w:szCs w:val="22"/>
              </w:rPr>
            </w:pPr>
          </w:p>
          <w:p w14:paraId="3669F2B4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504A6" w14:textId="77777777" w:rsidR="002141C7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  <w:p w14:paraId="44C01544" w14:textId="77777777" w:rsidR="002141C7" w:rsidRDefault="002141C7" w:rsidP="002141C7">
            <w:pPr>
              <w:rPr>
                <w:sz w:val="22"/>
                <w:szCs w:val="22"/>
              </w:rPr>
            </w:pPr>
            <w:r w:rsidRPr="00032B2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032B2F">
              <w:rPr>
                <w:sz w:val="22"/>
                <w:szCs w:val="22"/>
              </w:rPr>
              <w:t>32287-2013</w:t>
            </w:r>
          </w:p>
          <w:p w14:paraId="17FCBE0D" w14:textId="77777777" w:rsidR="002141C7" w:rsidRDefault="002141C7" w:rsidP="002141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 1036-97</w:t>
            </w:r>
          </w:p>
          <w:p w14:paraId="1990AC26" w14:textId="1CE8AE91" w:rsidR="002141C7" w:rsidRPr="002141C7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11453" w14:textId="77777777" w:rsidR="002141C7" w:rsidRDefault="002141C7" w:rsidP="002141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31904-2012</w:t>
            </w:r>
          </w:p>
          <w:p w14:paraId="5E656694" w14:textId="77777777" w:rsidR="002141C7" w:rsidRDefault="002141C7" w:rsidP="002141C7">
            <w:pPr>
              <w:rPr>
                <w:sz w:val="22"/>
                <w:szCs w:val="22"/>
                <w:lang w:val="en-US"/>
              </w:rPr>
            </w:pPr>
            <w:r w:rsidRPr="00032B2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032B2F">
              <w:rPr>
                <w:sz w:val="22"/>
                <w:szCs w:val="22"/>
              </w:rPr>
              <w:t>32287-2013</w:t>
            </w:r>
          </w:p>
          <w:p w14:paraId="731D1EF8" w14:textId="77777777" w:rsidR="002141C7" w:rsidRDefault="002141C7" w:rsidP="002141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 1036-97</w:t>
            </w:r>
          </w:p>
          <w:p w14:paraId="5E28EF97" w14:textId="3F3A13D1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</w:tc>
      </w:tr>
      <w:tr w:rsidR="002141C7" w:rsidRPr="0038569C" w14:paraId="5161053A" w14:textId="77777777" w:rsidTr="005E7BE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5EFDA" w14:textId="708CF73B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F5DBA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761BE" w14:textId="77777777" w:rsidR="002141C7" w:rsidRDefault="002141C7" w:rsidP="00214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</w:t>
            </w:r>
          </w:p>
          <w:p w14:paraId="4D3B991D" w14:textId="14AD6275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DC0A2" w14:textId="5AA6F154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внешний вид, вкус, запах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500A7" w14:textId="77777777" w:rsidR="002141C7" w:rsidRDefault="002141C7" w:rsidP="002141C7">
            <w:pPr>
              <w:rPr>
                <w:sz w:val="22"/>
                <w:szCs w:val="22"/>
              </w:rPr>
            </w:pPr>
            <w:r w:rsidRPr="00032B2F">
              <w:rPr>
                <w:sz w:val="22"/>
                <w:szCs w:val="22"/>
              </w:rPr>
              <w:t>ГОСТ 32287-2013</w:t>
            </w:r>
          </w:p>
          <w:p w14:paraId="276F30E0" w14:textId="77777777" w:rsidR="002141C7" w:rsidRPr="0096773A" w:rsidRDefault="002141C7" w:rsidP="002141C7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постановлением  МЗ РБ  №52 от 21.06.2013  </w:t>
            </w:r>
          </w:p>
          <w:p w14:paraId="6FB2BC31" w14:textId="7EE5106A" w:rsidR="002141C7" w:rsidRDefault="002141C7" w:rsidP="002141C7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ГН, утв. Постановлением  Совета Министров</w:t>
            </w:r>
            <w:r w:rsidR="007D0F22">
              <w:rPr>
                <w:sz w:val="22"/>
                <w:szCs w:val="22"/>
              </w:rPr>
              <w:t xml:space="preserve"> РБ </w:t>
            </w:r>
            <w:r w:rsidRPr="0096773A">
              <w:rPr>
                <w:sz w:val="22"/>
                <w:szCs w:val="22"/>
              </w:rPr>
              <w:t xml:space="preserve"> №37 от 25.01.2021</w:t>
            </w:r>
          </w:p>
          <w:p w14:paraId="34B3A752" w14:textId="6B26D585" w:rsidR="007D0F22" w:rsidRDefault="007D0F22" w:rsidP="002141C7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AD40F5F" w14:textId="77777777" w:rsidR="002141C7" w:rsidRDefault="002141C7" w:rsidP="002141C7">
            <w:pPr>
              <w:rPr>
                <w:sz w:val="22"/>
                <w:szCs w:val="22"/>
              </w:rPr>
            </w:pPr>
          </w:p>
          <w:p w14:paraId="4783CB30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6BD18" w14:textId="345EA719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32B2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032B2F">
              <w:rPr>
                <w:sz w:val="22"/>
                <w:szCs w:val="22"/>
              </w:rPr>
              <w:t xml:space="preserve">32287-2013 </w:t>
            </w:r>
            <w:r w:rsidRPr="00D678E2">
              <w:rPr>
                <w:sz w:val="22"/>
                <w:szCs w:val="22"/>
              </w:rPr>
              <w:t>п.9.3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141C7" w:rsidRPr="0038569C" w14:paraId="5B1D7D99" w14:textId="77777777" w:rsidTr="005E7BE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9460D" w14:textId="0189D96D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F1419C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D4007" w14:textId="77777777" w:rsidR="002141C7" w:rsidRDefault="002141C7" w:rsidP="00214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</w:t>
            </w:r>
          </w:p>
          <w:p w14:paraId="066EABD5" w14:textId="7ECE0D21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2B9A8" w14:textId="342F8BCB" w:rsidR="002141C7" w:rsidRPr="00354744" w:rsidRDefault="002141C7" w:rsidP="003547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95378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422F2" w14:textId="7A73A4BD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32B2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032B2F">
              <w:rPr>
                <w:sz w:val="22"/>
                <w:szCs w:val="22"/>
              </w:rPr>
              <w:t>32287-2013 п.9.5</w:t>
            </w:r>
          </w:p>
        </w:tc>
      </w:tr>
      <w:tr w:rsidR="002141C7" w:rsidRPr="0038569C" w14:paraId="7898300E" w14:textId="77777777" w:rsidTr="005E7BE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63F3E" w14:textId="71770779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04F10A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3D70E" w14:textId="77777777" w:rsidR="002141C7" w:rsidRDefault="002141C7" w:rsidP="00214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</w:t>
            </w:r>
          </w:p>
          <w:p w14:paraId="069FB300" w14:textId="79DDF93E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FB276" w14:textId="77777777" w:rsidR="002141C7" w:rsidRPr="00077BAC" w:rsidRDefault="002141C7" w:rsidP="002141C7">
            <w:pPr>
              <w:rPr>
                <w:sz w:val="22"/>
                <w:szCs w:val="22"/>
              </w:rPr>
            </w:pPr>
            <w:r w:rsidRPr="00077BAC">
              <w:rPr>
                <w:sz w:val="22"/>
                <w:szCs w:val="22"/>
              </w:rPr>
              <w:t xml:space="preserve">Массовая доля </w:t>
            </w:r>
          </w:p>
          <w:p w14:paraId="37A2BA7A" w14:textId="1F12C590" w:rsidR="002141C7" w:rsidRPr="00354744" w:rsidRDefault="002141C7" w:rsidP="00354744">
            <w:pPr>
              <w:rPr>
                <w:sz w:val="22"/>
                <w:szCs w:val="22"/>
                <w:lang w:val="en-US"/>
              </w:rPr>
            </w:pPr>
            <w:r w:rsidRPr="00077BAC">
              <w:rPr>
                <w:sz w:val="22"/>
                <w:szCs w:val="22"/>
              </w:rPr>
              <w:t>посторонних примесей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8ABFD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AF102" w14:textId="77777777" w:rsidR="002141C7" w:rsidRDefault="002141C7" w:rsidP="002141C7">
            <w:pPr>
              <w:rPr>
                <w:sz w:val="22"/>
                <w:szCs w:val="22"/>
                <w:lang w:val="en-US"/>
              </w:rPr>
            </w:pPr>
            <w:r w:rsidRPr="00077BAC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077BAC">
              <w:rPr>
                <w:sz w:val="22"/>
                <w:szCs w:val="22"/>
              </w:rPr>
              <w:t xml:space="preserve">32287-2013 </w:t>
            </w:r>
          </w:p>
          <w:p w14:paraId="2B4B08AA" w14:textId="197CAA21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77BAC">
              <w:rPr>
                <w:sz w:val="22"/>
                <w:szCs w:val="22"/>
              </w:rPr>
              <w:t>п.9.3, п.9.4</w:t>
            </w:r>
          </w:p>
        </w:tc>
      </w:tr>
      <w:tr w:rsidR="002141C7" w:rsidRPr="0038569C" w14:paraId="2D91A6B5" w14:textId="77777777" w:rsidTr="005E7BE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1D7A1" w14:textId="48D84534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26.5*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0A201D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763A4" w14:textId="77777777" w:rsidR="002141C7" w:rsidRDefault="002141C7" w:rsidP="00214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</w:t>
            </w:r>
          </w:p>
          <w:p w14:paraId="2B7EF691" w14:textId="70D6787F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98BE2" w14:textId="77777777" w:rsidR="002141C7" w:rsidRPr="00EF00AB" w:rsidRDefault="002141C7" w:rsidP="002141C7">
            <w:pPr>
              <w:rPr>
                <w:sz w:val="22"/>
                <w:szCs w:val="22"/>
              </w:rPr>
            </w:pPr>
            <w:r w:rsidRPr="00EF00AB">
              <w:rPr>
                <w:sz w:val="22"/>
                <w:szCs w:val="22"/>
              </w:rPr>
              <w:t xml:space="preserve">Массовая доля </w:t>
            </w:r>
          </w:p>
          <w:p w14:paraId="2AD83EBC" w14:textId="77777777" w:rsidR="002141C7" w:rsidRPr="00EF00AB" w:rsidRDefault="002141C7" w:rsidP="002141C7">
            <w:pPr>
              <w:rPr>
                <w:sz w:val="22"/>
                <w:szCs w:val="22"/>
              </w:rPr>
            </w:pPr>
            <w:r w:rsidRPr="00EF00AB">
              <w:rPr>
                <w:sz w:val="22"/>
                <w:szCs w:val="22"/>
              </w:rPr>
              <w:t>некачественных ядер:</w:t>
            </w:r>
          </w:p>
          <w:p w14:paraId="40C5E03C" w14:textId="44EB7FD9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EF00AB">
              <w:rPr>
                <w:sz w:val="22"/>
                <w:szCs w:val="22"/>
              </w:rPr>
              <w:t>ядер недостаточно развитых, усохших и сморщенных, заплесневелых, прогорклых, повреждённых с/х вредителями, со следами гниения или порчи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8232F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48199" w14:textId="77777777" w:rsidR="002141C7" w:rsidRDefault="002141C7" w:rsidP="002141C7">
            <w:pPr>
              <w:rPr>
                <w:sz w:val="22"/>
                <w:szCs w:val="22"/>
                <w:lang w:val="en-US"/>
              </w:rPr>
            </w:pPr>
            <w:r w:rsidRPr="00EF00AB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EF00AB">
              <w:rPr>
                <w:sz w:val="22"/>
                <w:szCs w:val="22"/>
              </w:rPr>
              <w:t xml:space="preserve">32287-2013 </w:t>
            </w:r>
          </w:p>
          <w:p w14:paraId="713C9548" w14:textId="77777777" w:rsidR="002141C7" w:rsidRPr="00EF00AB" w:rsidRDefault="002141C7" w:rsidP="002141C7">
            <w:pPr>
              <w:rPr>
                <w:sz w:val="22"/>
                <w:szCs w:val="22"/>
              </w:rPr>
            </w:pPr>
            <w:r w:rsidRPr="00EF00AB">
              <w:rPr>
                <w:sz w:val="22"/>
                <w:szCs w:val="22"/>
              </w:rPr>
              <w:t>п.9.3, п.9.4</w:t>
            </w:r>
          </w:p>
          <w:p w14:paraId="3EAA7D31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141C7" w:rsidRPr="0038569C" w14:paraId="7B378404" w14:textId="77777777" w:rsidTr="005E7BE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F12C9" w14:textId="546E1633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26.6*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A09A9C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7EF08" w14:textId="77777777" w:rsidR="002141C7" w:rsidRDefault="002141C7" w:rsidP="00214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</w:t>
            </w:r>
          </w:p>
          <w:p w14:paraId="51583A99" w14:textId="48D9D3C2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CD6F3" w14:textId="679D88C0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EFA2D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05848" w14:textId="21940E56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2141C7" w:rsidRPr="0038569C" w14:paraId="7E135C32" w14:textId="77777777" w:rsidTr="00582C0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808BF" w14:textId="4B0B5C2B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26.7*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5448CC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6B1E3" w14:textId="77777777" w:rsidR="002141C7" w:rsidRDefault="002141C7" w:rsidP="00214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</w:t>
            </w:r>
          </w:p>
          <w:p w14:paraId="1A79A9E8" w14:textId="5E13379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88BCD" w14:textId="77777777" w:rsidR="002141C7" w:rsidRDefault="002141C7" w:rsidP="002141C7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Плесени</w:t>
            </w:r>
          </w:p>
          <w:p w14:paraId="4877DD0E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84FA2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3C2C1" w14:textId="5427F92F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 w:rsidRPr="00D50938">
              <w:rPr>
                <w:sz w:val="21"/>
                <w:szCs w:val="21"/>
              </w:rPr>
              <w:t>10444.12</w:t>
            </w:r>
            <w:r w:rsidRPr="007F737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2013</w:t>
            </w:r>
          </w:p>
        </w:tc>
      </w:tr>
      <w:tr w:rsidR="00354744" w:rsidRPr="0038569C" w14:paraId="148EDD4F" w14:textId="77777777" w:rsidTr="00582C0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CA358" w14:textId="65D1F200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306D1" w14:textId="3557D099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Арахис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A607E" w14:textId="77777777" w:rsidR="00354744" w:rsidRDefault="00354744" w:rsidP="00354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</w:t>
            </w:r>
          </w:p>
          <w:p w14:paraId="4FB93AF9" w14:textId="2E846C42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9F971" w14:textId="77777777" w:rsidR="00354744" w:rsidRDefault="00354744" w:rsidP="00354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023393F" w14:textId="77777777" w:rsidR="00354744" w:rsidRDefault="00354744" w:rsidP="00354744">
            <w:pPr>
              <w:rPr>
                <w:sz w:val="22"/>
                <w:szCs w:val="22"/>
              </w:rPr>
            </w:pPr>
          </w:p>
          <w:p w14:paraId="5257ED84" w14:textId="77777777" w:rsidR="00354744" w:rsidRDefault="00354744" w:rsidP="00354744">
            <w:pPr>
              <w:rPr>
                <w:sz w:val="22"/>
                <w:szCs w:val="22"/>
              </w:rPr>
            </w:pPr>
          </w:p>
          <w:p w14:paraId="10183209" w14:textId="77777777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FD3AC" w14:textId="77777777" w:rsidR="00354744" w:rsidRDefault="00354744" w:rsidP="00354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10852-86</w:t>
            </w:r>
          </w:p>
          <w:p w14:paraId="35A8247C" w14:textId="77777777" w:rsidR="00354744" w:rsidRDefault="00354744" w:rsidP="00354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  <w:p w14:paraId="0E8C68F7" w14:textId="77777777" w:rsidR="00354744" w:rsidRDefault="00354744" w:rsidP="00354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  <w:p w14:paraId="0B443301" w14:textId="3BA37CE2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1053-2015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AC9F0" w14:textId="77777777" w:rsidR="00354744" w:rsidRDefault="00354744" w:rsidP="00354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10852-86 </w:t>
            </w:r>
          </w:p>
          <w:p w14:paraId="7521BBE0" w14:textId="77777777" w:rsidR="00354744" w:rsidRDefault="00354744" w:rsidP="00354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  <w:p w14:paraId="2A31695A" w14:textId="77777777" w:rsidR="00354744" w:rsidRDefault="00354744" w:rsidP="003547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 1036-97</w:t>
            </w:r>
          </w:p>
          <w:p w14:paraId="2AC6BF8A" w14:textId="77777777" w:rsidR="00354744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1053-2015 </w:t>
            </w:r>
          </w:p>
          <w:p w14:paraId="52655586" w14:textId="7D4A69B8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54744" w:rsidRPr="0038569C" w14:paraId="15B9DFD2" w14:textId="77777777" w:rsidTr="00582C0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BF210" w14:textId="3FD414AD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27.2*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1FA26" w14:textId="03847E06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Арахис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9A799" w14:textId="77777777" w:rsidR="00354744" w:rsidRDefault="00354744" w:rsidP="00354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</w:t>
            </w:r>
          </w:p>
          <w:p w14:paraId="7B264F54" w14:textId="0F2F8EBF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E4D51" w14:textId="2E83FA19" w:rsidR="00354744" w:rsidRPr="00295E4A" w:rsidRDefault="0035474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Органолептические показатели: </w:t>
            </w:r>
            <w:r>
              <w:rPr>
                <w:sz w:val="22"/>
                <w:szCs w:val="22"/>
              </w:rPr>
              <w:t xml:space="preserve">внешний вид, форма, </w:t>
            </w:r>
            <w:r w:rsidRPr="007F737A">
              <w:rPr>
                <w:sz w:val="22"/>
                <w:szCs w:val="22"/>
              </w:rPr>
              <w:t>цвет, запах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E5A37" w14:textId="77777777" w:rsidR="00354744" w:rsidRDefault="00354744" w:rsidP="00354744">
            <w:pPr>
              <w:spacing w:line="216" w:lineRule="auto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17111-88</w:t>
            </w:r>
          </w:p>
          <w:p w14:paraId="5F77AE3F" w14:textId="77777777" w:rsidR="00354744" w:rsidRPr="00CA2583" w:rsidRDefault="00354744" w:rsidP="00354744">
            <w:pPr>
              <w:spacing w:line="216" w:lineRule="auto"/>
              <w:rPr>
                <w:sz w:val="22"/>
                <w:szCs w:val="22"/>
              </w:rPr>
            </w:pPr>
            <w:r w:rsidRPr="00CA2583">
              <w:rPr>
                <w:sz w:val="22"/>
                <w:szCs w:val="22"/>
              </w:rPr>
              <w:t>ГОСТ 31784-2012</w:t>
            </w:r>
          </w:p>
          <w:p w14:paraId="0D647E8E" w14:textId="77777777" w:rsidR="00354744" w:rsidRPr="00CA2583" w:rsidRDefault="00354744" w:rsidP="0035474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743B3F">
              <w:rPr>
                <w:sz w:val="22"/>
                <w:szCs w:val="22"/>
              </w:rPr>
              <w:t xml:space="preserve"> 6478</w:t>
            </w:r>
            <w:r>
              <w:rPr>
                <w:sz w:val="22"/>
                <w:szCs w:val="22"/>
              </w:rPr>
              <w:t>:1990)</w:t>
            </w:r>
          </w:p>
          <w:p w14:paraId="3A81535E" w14:textId="77777777" w:rsidR="00354744" w:rsidRPr="0096773A" w:rsidRDefault="00354744" w:rsidP="00354744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постановлением  МЗ РБ  №52 от 21.06.2013  </w:t>
            </w:r>
          </w:p>
          <w:p w14:paraId="0E681831" w14:textId="49829F24" w:rsidR="00354744" w:rsidRDefault="00354744" w:rsidP="00354744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ГН, утв. Постановлением  Совета Министров</w:t>
            </w:r>
            <w:r w:rsidR="007D0F22">
              <w:rPr>
                <w:sz w:val="22"/>
                <w:szCs w:val="22"/>
              </w:rPr>
              <w:t xml:space="preserve"> РБ</w:t>
            </w:r>
            <w:r w:rsidRPr="0096773A">
              <w:rPr>
                <w:sz w:val="22"/>
                <w:szCs w:val="22"/>
              </w:rPr>
              <w:t xml:space="preserve"> №37 от 25.01.2021</w:t>
            </w:r>
          </w:p>
          <w:p w14:paraId="2AA8E362" w14:textId="332000DF" w:rsidR="00354744" w:rsidRPr="00295E4A" w:rsidRDefault="007D0F22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800F7" w14:textId="0F5DF95B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27988-88</w:t>
            </w:r>
          </w:p>
        </w:tc>
      </w:tr>
      <w:tr w:rsidR="00354744" w:rsidRPr="0038569C" w14:paraId="7F364CF1" w14:textId="77777777" w:rsidTr="00B9557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5AC13" w14:textId="5894652F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73B2D" w14:textId="77777777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3D6DA" w14:textId="77777777" w:rsidR="00354744" w:rsidRDefault="00354744" w:rsidP="00354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</w:t>
            </w:r>
          </w:p>
          <w:p w14:paraId="0DF62B4E" w14:textId="16C624EA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80FDA" w14:textId="01E17135" w:rsidR="00354744" w:rsidRPr="00354744" w:rsidRDefault="00354744" w:rsidP="003547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4E0BB" w14:textId="77777777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E4B2A" w14:textId="1D218BE5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10856-96 п.4.3</w:t>
            </w:r>
          </w:p>
        </w:tc>
      </w:tr>
      <w:tr w:rsidR="00354744" w:rsidRPr="0038569C" w14:paraId="55145483" w14:textId="77777777" w:rsidTr="00B9557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71C6C" w14:textId="51BCE66E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CA2D34" w14:textId="77777777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0A144" w14:textId="77777777" w:rsidR="00354744" w:rsidRDefault="00354744" w:rsidP="00354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</w:t>
            </w:r>
          </w:p>
          <w:p w14:paraId="7F351926" w14:textId="523775B5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2D159" w14:textId="34AB8FF3" w:rsidR="00354744" w:rsidRPr="00295E4A" w:rsidRDefault="00354744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посторонних примесей </w:t>
            </w:r>
            <w:r w:rsidRPr="008D7CBA">
              <w:rPr>
                <w:sz w:val="22"/>
                <w:szCs w:val="22"/>
              </w:rPr>
              <w:t>(пыль, грязь, комочки земли</w:t>
            </w:r>
            <w:r>
              <w:rPr>
                <w:sz w:val="22"/>
                <w:szCs w:val="22"/>
              </w:rPr>
              <w:t>, камешки, мякина, частицы стеблей)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617A0" w14:textId="77777777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53C3A" w14:textId="34BE2609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10854-</w:t>
            </w:r>
            <w:r>
              <w:rPr>
                <w:sz w:val="22"/>
                <w:szCs w:val="22"/>
              </w:rPr>
              <w:t>2015</w:t>
            </w:r>
          </w:p>
        </w:tc>
      </w:tr>
      <w:tr w:rsidR="00354744" w:rsidRPr="0038569C" w14:paraId="3134745E" w14:textId="77777777" w:rsidTr="00B9557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797FA" w14:textId="48BD2E7E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27.5*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E4B6D" w14:textId="77777777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5E90E" w14:textId="77777777" w:rsidR="00354744" w:rsidRDefault="00354744" w:rsidP="00354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</w:t>
            </w:r>
          </w:p>
          <w:p w14:paraId="1CF08D4F" w14:textId="2C8AAA5C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9DB27" w14:textId="5EB65107" w:rsidR="00354744" w:rsidRPr="00295E4A" w:rsidRDefault="00354744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(колиформы)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93DA3" w14:textId="77777777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E6138" w14:textId="134F6FEF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354744" w:rsidRPr="0038569C" w14:paraId="6DAE9B39" w14:textId="77777777" w:rsidTr="00B9557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23122" w14:textId="499A3A88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27.6*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939F45" w14:textId="77777777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5D6FF" w14:textId="77777777" w:rsidR="00354744" w:rsidRDefault="00354744" w:rsidP="00354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</w:t>
            </w:r>
          </w:p>
          <w:p w14:paraId="47520391" w14:textId="4E95F729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7C9C4" w14:textId="77777777" w:rsidR="00354744" w:rsidRDefault="00354744" w:rsidP="00354744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>Плесени</w:t>
            </w:r>
          </w:p>
          <w:p w14:paraId="305FA1ED" w14:textId="77777777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3C92D" w14:textId="77777777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9B982" w14:textId="4DD5B216" w:rsidR="00354744" w:rsidRPr="00295E4A" w:rsidRDefault="00354744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 w:rsidRPr="00FC367A">
              <w:rPr>
                <w:sz w:val="21"/>
                <w:szCs w:val="21"/>
              </w:rPr>
              <w:t>10444.12</w:t>
            </w:r>
            <w:r w:rsidRPr="007F737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2013</w:t>
            </w:r>
          </w:p>
        </w:tc>
      </w:tr>
      <w:tr w:rsidR="00070AB5" w:rsidRPr="0038569C" w14:paraId="3619AD8D" w14:textId="77777777" w:rsidTr="00D5146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8B218" w14:textId="738CA2E0" w:rsidR="00070AB5" w:rsidRPr="00295E4A" w:rsidRDefault="00070AB5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540FA" w14:textId="5CD1AA84" w:rsidR="00070AB5" w:rsidRPr="00295E4A" w:rsidRDefault="00070AB5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Какао-бобы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76630" w14:textId="77777777" w:rsidR="00070AB5" w:rsidRDefault="00070AB5" w:rsidP="00354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</w:p>
          <w:p w14:paraId="017A6CC6" w14:textId="4F683047" w:rsidR="00070AB5" w:rsidRPr="00295E4A" w:rsidRDefault="00070AB5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102E9" w14:textId="77777777" w:rsidR="00070AB5" w:rsidRDefault="00070AB5" w:rsidP="00354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06A98CCC" w14:textId="77777777" w:rsidR="00070AB5" w:rsidRDefault="00070AB5" w:rsidP="00354744">
            <w:pPr>
              <w:rPr>
                <w:sz w:val="22"/>
                <w:szCs w:val="22"/>
              </w:rPr>
            </w:pPr>
          </w:p>
          <w:p w14:paraId="318B342B" w14:textId="77777777" w:rsidR="00070AB5" w:rsidRDefault="00070AB5" w:rsidP="00354744">
            <w:pPr>
              <w:rPr>
                <w:sz w:val="22"/>
                <w:szCs w:val="22"/>
              </w:rPr>
            </w:pPr>
          </w:p>
          <w:p w14:paraId="50AB9304" w14:textId="77777777" w:rsidR="00070AB5" w:rsidRPr="00295E4A" w:rsidRDefault="00070AB5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E3E88" w14:textId="6CC03775" w:rsidR="00070AB5" w:rsidRPr="00186C96" w:rsidRDefault="00070AB5" w:rsidP="00354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2292-2014</w:t>
            </w:r>
          </w:p>
          <w:p w14:paraId="68B1C5D0" w14:textId="77777777" w:rsidR="00070AB5" w:rsidRDefault="00070AB5" w:rsidP="003547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 1036-97</w:t>
            </w:r>
          </w:p>
          <w:p w14:paraId="6133DBEF" w14:textId="755166EE" w:rsidR="00070AB5" w:rsidRPr="00354744" w:rsidRDefault="00070AB5" w:rsidP="003547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 1053-2015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FFD29" w14:textId="251C7F4A" w:rsidR="00070AB5" w:rsidRPr="00186C96" w:rsidRDefault="00070AB5" w:rsidP="00354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2292-2014</w:t>
            </w:r>
          </w:p>
          <w:p w14:paraId="658FEDF3" w14:textId="77777777" w:rsidR="00070AB5" w:rsidRDefault="00070AB5" w:rsidP="003547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 1036-97</w:t>
            </w:r>
          </w:p>
          <w:p w14:paraId="1D89449B" w14:textId="5DA87E3C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</w:tc>
      </w:tr>
      <w:tr w:rsidR="00070AB5" w:rsidRPr="0038569C" w14:paraId="4CCC7B67" w14:textId="77777777" w:rsidTr="00D5146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0D706" w14:textId="787E3C01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25E19D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111B0" w14:textId="77777777" w:rsidR="00070AB5" w:rsidRDefault="00070AB5" w:rsidP="00070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</w:p>
          <w:p w14:paraId="224D151C" w14:textId="70806E6B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F9B2F" w14:textId="0A18E4C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Органолептические показатели: </w:t>
            </w:r>
            <w:r>
              <w:rPr>
                <w:sz w:val="22"/>
                <w:szCs w:val="22"/>
              </w:rPr>
              <w:t>запах, вкус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D5AF7" w14:textId="77777777" w:rsidR="00070AB5" w:rsidRDefault="00070AB5" w:rsidP="00414B2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32615-2014</w:t>
            </w:r>
          </w:p>
          <w:p w14:paraId="3367AA2C" w14:textId="6DCE27DA" w:rsidR="00070AB5" w:rsidRDefault="00070AB5" w:rsidP="00414B2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2451:1973)</w:t>
            </w:r>
          </w:p>
          <w:p w14:paraId="18DBC2EB" w14:textId="41D17A6D" w:rsidR="007D0F22" w:rsidRPr="00186C96" w:rsidRDefault="007D0F22" w:rsidP="00414B24">
            <w:pPr>
              <w:spacing w:line="216" w:lineRule="auto"/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760FC8A" w14:textId="77777777" w:rsidR="00070AB5" w:rsidRPr="00295E4A" w:rsidRDefault="00070AB5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52941" w14:textId="2AF817F4" w:rsidR="00070AB5" w:rsidRPr="00295E4A" w:rsidRDefault="00070AB5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32615-2014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2451:1973) п.5.1.1</w:t>
            </w:r>
          </w:p>
        </w:tc>
      </w:tr>
      <w:tr w:rsidR="00070AB5" w:rsidRPr="0038569C" w14:paraId="32B8FB3B" w14:textId="77777777" w:rsidTr="00D5146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923E3" w14:textId="3446D0E0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32A869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BA770" w14:textId="77777777" w:rsidR="00070AB5" w:rsidRDefault="00070AB5" w:rsidP="00070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</w:p>
          <w:p w14:paraId="2C73A208" w14:textId="5C13253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BD73C" w14:textId="65878B4A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влаги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CF9D5" w14:textId="77777777" w:rsidR="00070AB5" w:rsidRPr="00295E4A" w:rsidRDefault="00070AB5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78DB2" w14:textId="77777777" w:rsidR="00070AB5" w:rsidRDefault="00070AB5" w:rsidP="00414B2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32616-2014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2291:1980)</w:t>
            </w:r>
          </w:p>
          <w:p w14:paraId="40A91C8C" w14:textId="0303AA27" w:rsidR="00070AB5" w:rsidRPr="00295E4A" w:rsidRDefault="00070AB5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10856-96 п.4.3</w:t>
            </w:r>
          </w:p>
        </w:tc>
      </w:tr>
      <w:tr w:rsidR="00070AB5" w:rsidRPr="0038569C" w14:paraId="0E981796" w14:textId="77777777" w:rsidTr="00D5146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C29B4" w14:textId="52E8F189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B8B5C1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34E65" w14:textId="77777777" w:rsidR="00070AB5" w:rsidRDefault="00070AB5" w:rsidP="00070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</w:p>
          <w:p w14:paraId="7A21A55F" w14:textId="1A034353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21BCE" w14:textId="0A3A8E56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t xml:space="preserve">дефектных </w:t>
            </w:r>
            <w:r w:rsidRPr="007F737A">
              <w:rPr>
                <w:sz w:val="22"/>
                <w:szCs w:val="22"/>
              </w:rPr>
              <w:t>бобов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1960F" w14:textId="77777777" w:rsidR="00070AB5" w:rsidRPr="00295E4A" w:rsidRDefault="00070AB5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6B0C3" w14:textId="514BF00E" w:rsidR="00070AB5" w:rsidRPr="00070AB5" w:rsidRDefault="00070AB5" w:rsidP="00414B2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>1114-2014</w:t>
            </w:r>
          </w:p>
        </w:tc>
      </w:tr>
      <w:tr w:rsidR="00070AB5" w:rsidRPr="0038569C" w14:paraId="181D7602" w14:textId="77777777" w:rsidTr="002F0E4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18D39" w14:textId="6127AA55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29.1***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23CE3" w14:textId="77777777" w:rsidR="00070AB5" w:rsidRDefault="00070AB5" w:rsidP="00070AB5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 xml:space="preserve">Виноград </w:t>
            </w:r>
          </w:p>
          <w:p w14:paraId="6BA3B572" w14:textId="78A68FA0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сушёный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0F20D" w14:textId="77777777" w:rsidR="00070AB5" w:rsidRDefault="00070AB5" w:rsidP="00070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</w:t>
            </w:r>
          </w:p>
          <w:p w14:paraId="0274CC6E" w14:textId="58B29930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BB6AE" w14:textId="77777777" w:rsidR="00070AB5" w:rsidRDefault="00070AB5" w:rsidP="00070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55D34EBC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C0ECD" w14:textId="77777777" w:rsidR="00070AB5" w:rsidRPr="00A828E4" w:rsidRDefault="00070AB5" w:rsidP="00070AB5">
            <w:pPr>
              <w:spacing w:line="216" w:lineRule="auto"/>
              <w:rPr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 xml:space="preserve">ГОСТ </w:t>
            </w:r>
            <w:r w:rsidRPr="00414B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34125-2017 </w:t>
            </w:r>
          </w:p>
          <w:p w14:paraId="5C207CED" w14:textId="77777777" w:rsidR="00070AB5" w:rsidRPr="00A828E4" w:rsidRDefault="00070AB5" w:rsidP="00070AB5">
            <w:pPr>
              <w:spacing w:line="216" w:lineRule="auto"/>
              <w:rPr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 xml:space="preserve">ГОСТ </w:t>
            </w:r>
            <w:r w:rsidRPr="00414B24">
              <w:rPr>
                <w:sz w:val="22"/>
                <w:szCs w:val="22"/>
              </w:rPr>
              <w:t xml:space="preserve"> </w:t>
            </w:r>
            <w:r w:rsidRPr="00A828E4">
              <w:rPr>
                <w:sz w:val="22"/>
                <w:szCs w:val="22"/>
              </w:rPr>
              <w:t>31904-2012</w:t>
            </w:r>
          </w:p>
          <w:p w14:paraId="6565819D" w14:textId="77777777" w:rsidR="00070AB5" w:rsidRPr="00414B24" w:rsidRDefault="00070AB5" w:rsidP="00070AB5">
            <w:pPr>
              <w:spacing w:line="216" w:lineRule="auto"/>
              <w:rPr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>СТБ 1036-97</w:t>
            </w:r>
          </w:p>
          <w:p w14:paraId="022A44FF" w14:textId="77777777" w:rsidR="00070AB5" w:rsidRPr="00A828E4" w:rsidRDefault="00070AB5" w:rsidP="00070AB5">
            <w:pPr>
              <w:spacing w:line="216" w:lineRule="auto"/>
              <w:rPr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>СТБ 1053-2015</w:t>
            </w:r>
          </w:p>
          <w:p w14:paraId="268053AC" w14:textId="77777777" w:rsidR="00070AB5" w:rsidRPr="00414B24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59FC3" w14:textId="77777777" w:rsidR="00070AB5" w:rsidRPr="00A828E4" w:rsidRDefault="00070AB5" w:rsidP="00070AB5">
            <w:pPr>
              <w:spacing w:line="216" w:lineRule="auto"/>
              <w:rPr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>ГОСТ 34125-2017 п.5</w:t>
            </w:r>
          </w:p>
          <w:p w14:paraId="2EEECD5E" w14:textId="77777777" w:rsidR="00070AB5" w:rsidRPr="00A828E4" w:rsidRDefault="00070AB5" w:rsidP="00070AB5">
            <w:pPr>
              <w:spacing w:line="216" w:lineRule="auto"/>
              <w:rPr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>ГОСТ 31904-2012</w:t>
            </w:r>
          </w:p>
          <w:p w14:paraId="1A494B3E" w14:textId="77777777" w:rsidR="00070AB5" w:rsidRPr="00761EA2" w:rsidRDefault="00070AB5" w:rsidP="00070AB5">
            <w:pPr>
              <w:spacing w:line="216" w:lineRule="auto"/>
              <w:rPr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>СТБ 1036-97</w:t>
            </w:r>
          </w:p>
          <w:p w14:paraId="2416C201" w14:textId="08D856EE" w:rsidR="00070AB5" w:rsidRPr="00414B24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>СТБ 1053-2015</w:t>
            </w:r>
          </w:p>
        </w:tc>
      </w:tr>
      <w:tr w:rsidR="00070AB5" w:rsidRPr="0038569C" w14:paraId="66028A04" w14:textId="77777777" w:rsidTr="002F0E4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92BB7" w14:textId="6025FA02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F0E61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B8DEC" w14:textId="77777777" w:rsidR="00070AB5" w:rsidRDefault="00070AB5" w:rsidP="00070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</w:t>
            </w:r>
          </w:p>
          <w:p w14:paraId="1ED785AB" w14:textId="7AD0900A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FB036" w14:textId="2E32D2D5" w:rsidR="00070AB5" w:rsidRPr="00295E4A" w:rsidRDefault="00070AB5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внешний вид, вкус, цвет, запах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F1150" w14:textId="77777777" w:rsidR="00070AB5" w:rsidRPr="00A828E4" w:rsidRDefault="00070AB5" w:rsidP="00070AB5">
            <w:pPr>
              <w:spacing w:line="216" w:lineRule="auto"/>
              <w:rPr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>ГОСТ 6882-88</w:t>
            </w:r>
          </w:p>
          <w:p w14:paraId="0C4E80F0" w14:textId="77777777" w:rsidR="00070AB5" w:rsidRPr="0096773A" w:rsidRDefault="00070AB5" w:rsidP="00070AB5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постановлением  МЗ РБ  №52 от 21.06.2013  </w:t>
            </w:r>
          </w:p>
          <w:p w14:paraId="3AB5280B" w14:textId="706D3D20" w:rsidR="00070AB5" w:rsidRDefault="00070AB5" w:rsidP="00070AB5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Постановлением  Совета Министров </w:t>
            </w:r>
            <w:r w:rsidR="007D0F22">
              <w:rPr>
                <w:sz w:val="22"/>
                <w:szCs w:val="22"/>
              </w:rPr>
              <w:t xml:space="preserve">РБ </w:t>
            </w:r>
            <w:r w:rsidRPr="0096773A">
              <w:rPr>
                <w:sz w:val="22"/>
                <w:szCs w:val="22"/>
              </w:rPr>
              <w:t>№37 от 25.01.2021</w:t>
            </w:r>
          </w:p>
          <w:p w14:paraId="29CEF2F5" w14:textId="034B5E13" w:rsidR="007D0F22" w:rsidRDefault="007D0F22" w:rsidP="00070AB5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987DF36" w14:textId="68CFFAB9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ADB0F" w14:textId="4BA2CD1D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>ГОСТ 34130-2017 п.10</w:t>
            </w:r>
          </w:p>
        </w:tc>
      </w:tr>
      <w:tr w:rsidR="00070AB5" w:rsidRPr="0038569C" w14:paraId="3631B1BC" w14:textId="77777777" w:rsidTr="002F0E4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9EC8C" w14:textId="0D0736DA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464A4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3A588" w14:textId="77777777" w:rsidR="00070AB5" w:rsidRDefault="00070AB5" w:rsidP="00070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</w:t>
            </w:r>
          </w:p>
          <w:p w14:paraId="6725C0BE" w14:textId="04121DA3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018B5" w14:textId="4607B7C7" w:rsidR="00070AB5" w:rsidRPr="00295E4A" w:rsidRDefault="00070AB5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0AFDF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7C8DE" w14:textId="312224A9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070AB5" w:rsidRPr="0038569C" w14:paraId="1A86B932" w14:textId="77777777" w:rsidTr="002F0E4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2CCD5" w14:textId="25241BED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8D4EE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5394C" w14:textId="77777777" w:rsidR="00070AB5" w:rsidRDefault="00070AB5" w:rsidP="00070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</w:t>
            </w:r>
          </w:p>
          <w:p w14:paraId="22DD883A" w14:textId="45D3BA2D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A3892" w14:textId="77777777" w:rsidR="00070AB5" w:rsidRPr="007F737A" w:rsidRDefault="00070AB5" w:rsidP="00070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F737A">
              <w:rPr>
                <w:sz w:val="22"/>
                <w:szCs w:val="22"/>
              </w:rPr>
              <w:t>Плесени</w:t>
            </w:r>
          </w:p>
          <w:p w14:paraId="27BFE3C7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20072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7BCE8" w14:textId="45792C4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 w:rsidRPr="001E4E23">
              <w:rPr>
                <w:sz w:val="21"/>
                <w:szCs w:val="21"/>
              </w:rPr>
              <w:t>10444.12</w:t>
            </w:r>
            <w:r w:rsidRPr="007F737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2013</w:t>
            </w:r>
          </w:p>
        </w:tc>
      </w:tr>
      <w:tr w:rsidR="00070AB5" w:rsidRPr="0038569C" w14:paraId="171D9BC8" w14:textId="77777777" w:rsidTr="002F0E4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4DC2A" w14:textId="0DF6DBAA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29.5*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EFFEF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48791" w14:textId="77777777" w:rsidR="00070AB5" w:rsidRDefault="00070AB5" w:rsidP="00070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</w:t>
            </w:r>
          </w:p>
          <w:p w14:paraId="52ED7B5E" w14:textId="46F1B578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B96BC" w14:textId="77777777" w:rsidR="00070AB5" w:rsidRPr="00045586" w:rsidRDefault="00070AB5" w:rsidP="00070AB5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Дрожжи</w:t>
            </w:r>
          </w:p>
          <w:p w14:paraId="7BA2B59D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E3A87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81580" w14:textId="3A62717B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 w:rsidRPr="001E4E23">
              <w:rPr>
                <w:sz w:val="21"/>
                <w:szCs w:val="21"/>
              </w:rPr>
              <w:t>10444.12</w:t>
            </w:r>
            <w:r w:rsidRPr="007F737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2013</w:t>
            </w:r>
          </w:p>
        </w:tc>
      </w:tr>
      <w:tr w:rsidR="00070AB5" w:rsidRPr="0038569C" w14:paraId="552CDD80" w14:textId="77777777" w:rsidTr="002F0E4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7F7A9" w14:textId="3864DF5D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29.6*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50A1A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84496" w14:textId="77777777" w:rsidR="00070AB5" w:rsidRDefault="00070AB5" w:rsidP="00070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</w:t>
            </w:r>
          </w:p>
          <w:p w14:paraId="29215D17" w14:textId="6B5C2494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D066E" w14:textId="48F425CB" w:rsidR="00070AB5" w:rsidRPr="00295E4A" w:rsidRDefault="00070AB5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факультативно-а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CAA51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AC977" w14:textId="77777777" w:rsidR="00070AB5" w:rsidRPr="007F737A" w:rsidRDefault="00070AB5" w:rsidP="00070AB5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 w:rsidRPr="001E4E23">
              <w:rPr>
                <w:sz w:val="21"/>
                <w:szCs w:val="21"/>
              </w:rPr>
              <w:t>10444.15</w:t>
            </w:r>
            <w:r w:rsidRPr="007F737A">
              <w:rPr>
                <w:sz w:val="22"/>
                <w:szCs w:val="22"/>
              </w:rPr>
              <w:t>-94</w:t>
            </w:r>
          </w:p>
          <w:p w14:paraId="1A4E9EC0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414B24" w:rsidRPr="0038569C" w14:paraId="7B08AB67" w14:textId="77777777" w:rsidTr="002F0E4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25E4F" w14:textId="0A74A236" w:rsidR="00414B24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30.1***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030E2" w14:textId="77777777" w:rsidR="00414B24" w:rsidRPr="00D73627" w:rsidRDefault="00414B24" w:rsidP="00414B24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Коньяки</w:t>
            </w:r>
          </w:p>
          <w:p w14:paraId="1618C469" w14:textId="77777777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33686" w14:textId="77777777" w:rsidR="00414B24" w:rsidRDefault="00414B24" w:rsidP="00414B24">
            <w:pPr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</w:t>
            </w:r>
          </w:p>
          <w:p w14:paraId="4F339D1A" w14:textId="63BF9C1A" w:rsidR="00414B24" w:rsidRDefault="00414B24" w:rsidP="00414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EC7B0" w14:textId="48D48117" w:rsidR="00414B24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91B8F" w14:textId="77777777" w:rsidR="00414B24" w:rsidRDefault="00414B24" w:rsidP="00414B24">
            <w:pPr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 1036-97</w:t>
            </w:r>
          </w:p>
          <w:p w14:paraId="59DF6B3A" w14:textId="2A530C60" w:rsidR="00414B24" w:rsidRPr="00295E4A" w:rsidRDefault="00414B24" w:rsidP="00582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>СТБ 1384-2010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E8708" w14:textId="77777777" w:rsidR="00414B24" w:rsidRDefault="00414B24" w:rsidP="00414B24">
            <w:pPr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 1036-97</w:t>
            </w:r>
          </w:p>
          <w:p w14:paraId="6B216410" w14:textId="7B5F14AB" w:rsidR="00414B24" w:rsidRPr="007F737A" w:rsidRDefault="00414B24" w:rsidP="00414B24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>СТБ 1384-2010</w:t>
            </w:r>
          </w:p>
        </w:tc>
      </w:tr>
      <w:tr w:rsidR="00414B24" w:rsidRPr="0038569C" w14:paraId="7A2040C2" w14:textId="77777777" w:rsidTr="006C7A2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911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8D9EE" w14:textId="1C3332CA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30.2*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1DE35" w14:textId="77777777" w:rsidR="00414B24" w:rsidRPr="00D73627" w:rsidRDefault="00414B24" w:rsidP="00414B24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Коньяки</w:t>
            </w:r>
          </w:p>
          <w:p w14:paraId="399659CA" w14:textId="77777777" w:rsidR="00414B24" w:rsidRPr="00D73627" w:rsidRDefault="00414B24" w:rsidP="00414B24">
            <w:pPr>
              <w:rPr>
                <w:sz w:val="22"/>
                <w:szCs w:val="22"/>
              </w:rPr>
            </w:pPr>
          </w:p>
          <w:p w14:paraId="57FF7F9C" w14:textId="77777777" w:rsidR="00414B24" w:rsidRPr="00D73627" w:rsidRDefault="00414B24" w:rsidP="00414B24">
            <w:pPr>
              <w:rPr>
                <w:sz w:val="22"/>
                <w:szCs w:val="22"/>
              </w:rPr>
            </w:pPr>
          </w:p>
          <w:p w14:paraId="4C6D728D" w14:textId="77777777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D9813" w14:textId="77777777" w:rsidR="00414B24" w:rsidRDefault="00414B24" w:rsidP="00414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</w:t>
            </w:r>
          </w:p>
          <w:p w14:paraId="1DD06510" w14:textId="1A6FD085" w:rsidR="00414B24" w:rsidRPr="00414B24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1E87C" w14:textId="4B8988AD" w:rsidR="00414B24" w:rsidRPr="00414B24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прозрачность, цвет, вкус, букет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6AE16" w14:textId="7D64B3CC" w:rsidR="00414B24" w:rsidRPr="00B7356B" w:rsidRDefault="00414B24" w:rsidP="00414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1386-</w:t>
            </w:r>
            <w:r w:rsidRPr="00B7356B">
              <w:rPr>
                <w:sz w:val="22"/>
                <w:szCs w:val="22"/>
              </w:rPr>
              <w:t>2013</w:t>
            </w:r>
          </w:p>
          <w:p w14:paraId="1B52A275" w14:textId="4C2F2AF6" w:rsidR="007D0F22" w:rsidRPr="007D0F22" w:rsidRDefault="007D0F22" w:rsidP="00414B24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E2131F3" w14:textId="77777777" w:rsidR="00414B24" w:rsidRDefault="00414B24" w:rsidP="00414B24">
            <w:pPr>
              <w:rPr>
                <w:sz w:val="22"/>
                <w:szCs w:val="22"/>
              </w:rPr>
            </w:pPr>
          </w:p>
          <w:p w14:paraId="5000B670" w14:textId="529EE47F" w:rsidR="00414B24" w:rsidRPr="00070AB5" w:rsidRDefault="00414B24" w:rsidP="007D0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3B4EA" w14:textId="1BBA3437" w:rsidR="00414B24" w:rsidRPr="00070AB5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1386-</w:t>
            </w:r>
            <w:r w:rsidRPr="000846A5">
              <w:rPr>
                <w:sz w:val="22"/>
                <w:szCs w:val="22"/>
              </w:rPr>
              <w:t>20</w:t>
            </w:r>
            <w:r w:rsidRPr="000846A5">
              <w:rPr>
                <w:sz w:val="22"/>
                <w:szCs w:val="22"/>
                <w:lang w:val="en-US"/>
              </w:rPr>
              <w:t>1</w:t>
            </w:r>
            <w:r w:rsidRPr="000846A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0846A5">
              <w:rPr>
                <w:sz w:val="22"/>
                <w:szCs w:val="22"/>
              </w:rPr>
              <w:t>п.7.</w:t>
            </w:r>
            <w:r w:rsidRPr="000846A5">
              <w:rPr>
                <w:sz w:val="22"/>
                <w:szCs w:val="22"/>
                <w:lang w:val="en-US"/>
              </w:rPr>
              <w:t>7</w:t>
            </w:r>
          </w:p>
        </w:tc>
      </w:tr>
      <w:tr w:rsidR="00414B24" w:rsidRPr="0038569C" w14:paraId="506E6C1B" w14:textId="77777777" w:rsidTr="005C5EC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45B24" w14:textId="6F03E42A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93AF5" w14:textId="77777777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0BD46" w14:textId="77777777" w:rsidR="00414B24" w:rsidRDefault="00414B24" w:rsidP="00414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</w:t>
            </w:r>
          </w:p>
          <w:p w14:paraId="59B7C2C3" w14:textId="66EA2881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7930B" w14:textId="4020C34A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Объемная доля </w:t>
            </w:r>
            <w:r w:rsidRPr="007F737A">
              <w:rPr>
                <w:sz w:val="22"/>
                <w:szCs w:val="22"/>
              </w:rPr>
              <w:t xml:space="preserve"> этилового спирта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115E5" w14:textId="77777777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0D356" w14:textId="77777777" w:rsidR="00414B24" w:rsidRPr="008712C7" w:rsidRDefault="00414B24" w:rsidP="00414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1929-2009</w:t>
            </w:r>
          </w:p>
          <w:p w14:paraId="6301A045" w14:textId="40BA372F" w:rsidR="00414B24" w:rsidRPr="00AB584A" w:rsidRDefault="00414B24" w:rsidP="00414B24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>ГОСТ 3639-79 п.2</w:t>
            </w:r>
          </w:p>
        </w:tc>
      </w:tr>
      <w:tr w:rsidR="00414B24" w:rsidRPr="0038569C" w14:paraId="377C8C5B" w14:textId="77777777" w:rsidTr="00D247E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E9B87" w14:textId="056B5A46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6DEFA" w14:textId="77777777" w:rsidR="00414B24" w:rsidRDefault="00414B24" w:rsidP="00414B24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 xml:space="preserve">Спирт </w:t>
            </w:r>
          </w:p>
          <w:p w14:paraId="1B15038D" w14:textId="77777777" w:rsidR="00414B24" w:rsidRDefault="00414B24" w:rsidP="00414B24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 xml:space="preserve">этиловый </w:t>
            </w:r>
          </w:p>
          <w:p w14:paraId="1035ECE7" w14:textId="77777777" w:rsidR="00414B24" w:rsidRDefault="00414B24" w:rsidP="00414B24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ректифико-</w:t>
            </w:r>
          </w:p>
          <w:p w14:paraId="7FCE01A0" w14:textId="77777777" w:rsidR="00414B24" w:rsidRDefault="00414B24" w:rsidP="00414B24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ванный из</w:t>
            </w:r>
          </w:p>
          <w:p w14:paraId="1D2161AB" w14:textId="77777777" w:rsidR="00414B24" w:rsidRDefault="00414B24" w:rsidP="00414B24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 xml:space="preserve">пищевого </w:t>
            </w:r>
          </w:p>
          <w:p w14:paraId="5C113EF1" w14:textId="24ACB16B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сырья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F169D" w14:textId="77777777" w:rsidR="00414B24" w:rsidRDefault="00414B24" w:rsidP="00414B24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</w:t>
            </w:r>
          </w:p>
          <w:p w14:paraId="1CA88689" w14:textId="13B3361E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DE73A" w14:textId="5D2FCF66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C4B0D" w14:textId="0E34663B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5964-93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8074B" w14:textId="0B42A7AC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5964-93</w:t>
            </w:r>
          </w:p>
        </w:tc>
      </w:tr>
      <w:tr w:rsidR="00414B24" w:rsidRPr="0038569C" w14:paraId="019F41B4" w14:textId="77777777" w:rsidTr="009F70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C5F95" w14:textId="7D747815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BD2C2" w14:textId="77777777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73AD8" w14:textId="77777777" w:rsidR="00414B24" w:rsidRDefault="00414B24" w:rsidP="00414B24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</w:t>
            </w:r>
          </w:p>
          <w:p w14:paraId="02F15172" w14:textId="57091D46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E2447" w14:textId="030F6F17" w:rsidR="00414B24" w:rsidRPr="00AB584A" w:rsidRDefault="00414B24" w:rsidP="00414B24">
            <w:pPr>
              <w:spacing w:line="216" w:lineRule="auto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вкус, цвет, запах, внешний вид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2BBE5" w14:textId="209E9F9D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СТБ 1334-2003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F1397" w14:textId="005E1D49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5964-93 п.5.2</w:t>
            </w:r>
          </w:p>
        </w:tc>
      </w:tr>
      <w:tr w:rsidR="00414B24" w:rsidRPr="0038569C" w14:paraId="50B2EF37" w14:textId="77777777" w:rsidTr="009F70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4684C" w14:textId="343253AB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21663" w14:textId="77777777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6256E" w14:textId="77777777" w:rsidR="00414B24" w:rsidRDefault="00414B24" w:rsidP="00414B24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</w:t>
            </w:r>
          </w:p>
          <w:p w14:paraId="74E18138" w14:textId="5C26B15F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73676" w14:textId="02256AAD" w:rsidR="00414B24" w:rsidRPr="00AB584A" w:rsidRDefault="00414B24" w:rsidP="00414B24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0FCC0" w14:textId="77777777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C9745" w14:textId="4973CABD" w:rsidR="00414B24" w:rsidRPr="007F737A" w:rsidRDefault="00414B24" w:rsidP="00414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5964-93п.5.3</w:t>
            </w:r>
          </w:p>
          <w:p w14:paraId="2CCD07DA" w14:textId="6AC4169E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3639-79 п.2</w:t>
            </w:r>
          </w:p>
        </w:tc>
      </w:tr>
      <w:tr w:rsidR="00414B24" w:rsidRPr="0038569C" w14:paraId="6FE63BE4" w14:textId="77777777" w:rsidTr="00661B0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24032" w14:textId="54725B4E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32.1***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898F7" w14:textId="77777777" w:rsidR="00414B24" w:rsidRDefault="00414B24" w:rsidP="00414B24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Вода </w:t>
            </w:r>
          </w:p>
          <w:p w14:paraId="07C5899F" w14:textId="13010D2E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питьевая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36232" w14:textId="77777777" w:rsidR="00414B24" w:rsidRDefault="00414B24" w:rsidP="00414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03D48DE" w14:textId="41BAF2C1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FA0BE" w14:textId="77777777" w:rsidR="00414B24" w:rsidRDefault="00414B24" w:rsidP="00414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0A2137A8" w14:textId="77777777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66F90" w14:textId="77777777" w:rsidR="00414B24" w:rsidRDefault="00414B24" w:rsidP="00414B24">
            <w:pPr>
              <w:spacing w:line="216" w:lineRule="auto"/>
              <w:rPr>
                <w:sz w:val="22"/>
                <w:szCs w:val="22"/>
              </w:rPr>
            </w:pPr>
            <w:r w:rsidRPr="003202B7">
              <w:rPr>
                <w:sz w:val="22"/>
                <w:szCs w:val="22"/>
              </w:rPr>
              <w:t>ГОСТ 31861-2012</w:t>
            </w:r>
          </w:p>
          <w:p w14:paraId="4FB2DFA6" w14:textId="77777777" w:rsidR="00414B24" w:rsidRDefault="00414B24" w:rsidP="00414B2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1C3AB235" w14:textId="77777777" w:rsidR="00414B24" w:rsidRPr="003202B7" w:rsidRDefault="00414B24" w:rsidP="00414B2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 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5813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19458:2006)</w:t>
            </w:r>
          </w:p>
          <w:p w14:paraId="12D358FF" w14:textId="77777777" w:rsidR="00414B24" w:rsidRPr="00E418B4" w:rsidRDefault="00414B24" w:rsidP="00414B24">
            <w:pPr>
              <w:spacing w:line="216" w:lineRule="auto"/>
              <w:rPr>
                <w:sz w:val="22"/>
                <w:szCs w:val="22"/>
              </w:rPr>
            </w:pPr>
            <w:r w:rsidRPr="002C439C">
              <w:rPr>
                <w:sz w:val="22"/>
                <w:szCs w:val="22"/>
              </w:rPr>
              <w:t>ГОСТ Р 56237-2014</w:t>
            </w:r>
            <w:r w:rsidRPr="00070AB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ИСО 5667-5:2006)</w:t>
            </w:r>
          </w:p>
          <w:p w14:paraId="3760D4B0" w14:textId="77777777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9FBE3" w14:textId="77777777" w:rsidR="00414B24" w:rsidRDefault="00414B24" w:rsidP="00414B24">
            <w:pPr>
              <w:spacing w:line="216" w:lineRule="auto"/>
              <w:rPr>
                <w:sz w:val="22"/>
                <w:szCs w:val="22"/>
              </w:rPr>
            </w:pPr>
            <w:r w:rsidRPr="003202B7">
              <w:rPr>
                <w:sz w:val="22"/>
                <w:szCs w:val="22"/>
              </w:rPr>
              <w:t>ГОСТ 31861-2012</w:t>
            </w:r>
          </w:p>
          <w:p w14:paraId="071117B9" w14:textId="77777777" w:rsidR="00414B24" w:rsidRDefault="00414B24" w:rsidP="00414B2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35C7C908" w14:textId="77777777" w:rsidR="00414B24" w:rsidRPr="003202B7" w:rsidRDefault="00414B24" w:rsidP="00414B2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 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5813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19458:2006)</w:t>
            </w:r>
          </w:p>
          <w:p w14:paraId="18CC47AB" w14:textId="0CC05A29" w:rsidR="00414B24" w:rsidRPr="00070AB5" w:rsidRDefault="00414B24" w:rsidP="00414B24">
            <w:pPr>
              <w:spacing w:line="216" w:lineRule="auto"/>
              <w:rPr>
                <w:sz w:val="22"/>
                <w:szCs w:val="22"/>
              </w:rPr>
            </w:pPr>
            <w:r w:rsidRPr="002C439C">
              <w:rPr>
                <w:sz w:val="22"/>
                <w:szCs w:val="22"/>
              </w:rPr>
              <w:t>ГОСТ Р 56237-2014</w:t>
            </w:r>
            <w:r w:rsidRPr="00070AB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ИСО 5667-5:2006)</w:t>
            </w:r>
          </w:p>
        </w:tc>
      </w:tr>
      <w:tr w:rsidR="00414B24" w:rsidRPr="0038569C" w14:paraId="0A2EC517" w14:textId="77777777" w:rsidTr="007D7B2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A1E2A" w14:textId="397A6D9D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418A9" w14:textId="77777777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0FA4F" w14:textId="77777777" w:rsidR="00414B24" w:rsidRDefault="00414B24" w:rsidP="00414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2D2D858" w14:textId="7BAF7DAA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296B6" w14:textId="143E6A24" w:rsidR="00414B24" w:rsidRPr="00AB584A" w:rsidRDefault="00414B24" w:rsidP="00414B24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CAFCA" w14:textId="55D141AB" w:rsidR="00414B24" w:rsidRPr="00AB584A" w:rsidRDefault="00414B24" w:rsidP="00414B24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Сан ПиН 10-124 РБ 99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0B2F9" w14:textId="33EFDEAD" w:rsidR="00414B24" w:rsidRPr="00AB584A" w:rsidRDefault="00414B24" w:rsidP="00414B24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МУК РБ № 11-10-1-2002 п</w:t>
            </w:r>
            <w:r>
              <w:rPr>
                <w:sz w:val="22"/>
                <w:szCs w:val="22"/>
              </w:rPr>
              <w:t>.</w:t>
            </w:r>
            <w:r w:rsidRPr="007F737A">
              <w:rPr>
                <w:sz w:val="22"/>
                <w:szCs w:val="22"/>
              </w:rPr>
              <w:t>8.1</w:t>
            </w:r>
          </w:p>
        </w:tc>
      </w:tr>
      <w:tr w:rsidR="00414B24" w:rsidRPr="0038569C" w14:paraId="2BC145DD" w14:textId="77777777" w:rsidTr="007D7B2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CEC3F" w14:textId="31A0162E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02F57" w14:textId="77777777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F935F" w14:textId="77777777" w:rsidR="00414B24" w:rsidRDefault="00414B24" w:rsidP="00414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A04D939" w14:textId="0D95884B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A647C" w14:textId="77777777" w:rsidR="00414B24" w:rsidRDefault="00414B24" w:rsidP="00414B24">
            <w:pPr>
              <w:spacing w:line="216" w:lineRule="auto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Общие колиформные </w:t>
            </w:r>
          </w:p>
          <w:p w14:paraId="370E3786" w14:textId="6F323C49" w:rsidR="00414B24" w:rsidRPr="00AB584A" w:rsidRDefault="00414B24" w:rsidP="00414B24">
            <w:pPr>
              <w:spacing w:line="216" w:lineRule="auto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4E506" w14:textId="77777777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2ECC0" w14:textId="3BCFF4D2" w:rsidR="00414B24" w:rsidRPr="00AB584A" w:rsidRDefault="00414B24" w:rsidP="00414B24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МУК РБ</w:t>
            </w:r>
            <w:r>
              <w:rPr>
                <w:sz w:val="22"/>
                <w:szCs w:val="22"/>
              </w:rPr>
              <w:t xml:space="preserve"> </w:t>
            </w:r>
            <w:r w:rsidRPr="007F737A">
              <w:rPr>
                <w:sz w:val="22"/>
                <w:szCs w:val="22"/>
              </w:rPr>
              <w:t>№11-10-1-</w:t>
            </w:r>
            <w:r>
              <w:rPr>
                <w:sz w:val="22"/>
                <w:szCs w:val="22"/>
              </w:rPr>
              <w:t>2</w:t>
            </w:r>
            <w:r w:rsidRPr="007F737A">
              <w:rPr>
                <w:sz w:val="22"/>
                <w:szCs w:val="22"/>
              </w:rPr>
              <w:t>002</w:t>
            </w:r>
            <w:r>
              <w:rPr>
                <w:sz w:val="22"/>
                <w:szCs w:val="22"/>
              </w:rPr>
              <w:t xml:space="preserve"> п.8.3</w:t>
            </w:r>
          </w:p>
        </w:tc>
      </w:tr>
      <w:tr w:rsidR="00414B24" w:rsidRPr="0038569C" w14:paraId="3C817DF4" w14:textId="77777777" w:rsidTr="007D7B2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E662C" w14:textId="708B1DBA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32.4*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254E4" w14:textId="77777777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D41AB" w14:textId="77777777" w:rsidR="00414B24" w:rsidRDefault="00414B24" w:rsidP="00414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8EF7D6D" w14:textId="42E3DDD1" w:rsidR="00414B24" w:rsidRPr="00AB584A" w:rsidRDefault="00414B24" w:rsidP="00414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BAD31" w14:textId="7ED2DA8F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F737A">
              <w:rPr>
                <w:sz w:val="22"/>
                <w:szCs w:val="22"/>
              </w:rPr>
              <w:t xml:space="preserve">ермотолерантные </w:t>
            </w:r>
            <w:r>
              <w:rPr>
                <w:sz w:val="22"/>
                <w:szCs w:val="22"/>
              </w:rPr>
              <w:t xml:space="preserve">колиформные </w:t>
            </w:r>
            <w:r w:rsidRPr="007F737A">
              <w:rPr>
                <w:sz w:val="22"/>
                <w:szCs w:val="22"/>
              </w:rPr>
              <w:t>бактерии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00E89" w14:textId="77777777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A8086" w14:textId="0AAB95D6" w:rsidR="00414B24" w:rsidRPr="00AB584A" w:rsidRDefault="00414B24" w:rsidP="00414B24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МУК РБ </w:t>
            </w:r>
            <w:r>
              <w:rPr>
                <w:sz w:val="22"/>
                <w:szCs w:val="22"/>
              </w:rPr>
              <w:t>№ 11-10-1-2002   п.8.3</w:t>
            </w:r>
          </w:p>
        </w:tc>
      </w:tr>
      <w:tr w:rsidR="00414B24" w:rsidRPr="0038569C" w14:paraId="3ACB19DE" w14:textId="77777777" w:rsidTr="00BF46B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66F7A" w14:textId="00103D7C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6B419" w14:textId="77777777" w:rsidR="00414B24" w:rsidRDefault="00414B24" w:rsidP="00414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Пищевые продукты:</w:t>
            </w:r>
          </w:p>
          <w:p w14:paraId="1117F9ED" w14:textId="77777777" w:rsidR="00414B24" w:rsidRDefault="00414B24" w:rsidP="00414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сгущенное и концентрированное, масло коровье, мука, сахар, жиры растительные, маргарин, консервированные продукты из фруктов и ягод садовых, консервированные продукты из дикорастущих ягод, прочие продукты питания </w:t>
            </w:r>
          </w:p>
          <w:p w14:paraId="5FDBC094" w14:textId="77777777" w:rsidR="00414B24" w:rsidRDefault="00414B24" w:rsidP="00414B24">
            <w:pPr>
              <w:rPr>
                <w:sz w:val="22"/>
                <w:szCs w:val="22"/>
              </w:rPr>
            </w:pPr>
          </w:p>
          <w:p w14:paraId="0C77D28C" w14:textId="77777777" w:rsidR="00414B24" w:rsidRDefault="00414B24" w:rsidP="00414B24">
            <w:pPr>
              <w:rPr>
                <w:sz w:val="22"/>
                <w:szCs w:val="22"/>
              </w:rPr>
            </w:pPr>
          </w:p>
          <w:p w14:paraId="52AF686C" w14:textId="77777777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50419" w14:textId="77777777" w:rsidR="00414B24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148E5">
              <w:rPr>
                <w:sz w:val="22"/>
                <w:szCs w:val="22"/>
              </w:rPr>
              <w:t>01.21/</w:t>
            </w:r>
          </w:p>
          <w:p w14:paraId="660B189C" w14:textId="77777777" w:rsidR="00414B24" w:rsidRPr="003148E5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148E5">
              <w:rPr>
                <w:sz w:val="22"/>
                <w:szCs w:val="22"/>
              </w:rPr>
              <w:t>04.125 01.26/</w:t>
            </w:r>
          </w:p>
          <w:p w14:paraId="52BBF74E" w14:textId="77777777" w:rsidR="00414B24" w:rsidRPr="003148E5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148E5">
              <w:rPr>
                <w:sz w:val="22"/>
                <w:szCs w:val="22"/>
              </w:rPr>
              <w:t>04.125</w:t>
            </w:r>
          </w:p>
          <w:p w14:paraId="100B54FD" w14:textId="77777777" w:rsidR="00414B24" w:rsidRPr="003148E5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148E5">
              <w:rPr>
                <w:sz w:val="22"/>
                <w:szCs w:val="22"/>
              </w:rPr>
              <w:t>01.25/</w:t>
            </w:r>
          </w:p>
          <w:p w14:paraId="1DC825BC" w14:textId="77777777" w:rsidR="00414B24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148E5">
              <w:rPr>
                <w:sz w:val="22"/>
                <w:szCs w:val="22"/>
              </w:rPr>
              <w:t>04.125</w:t>
            </w:r>
            <w:r>
              <w:rPr>
                <w:sz w:val="22"/>
                <w:szCs w:val="22"/>
              </w:rPr>
              <w:t xml:space="preserve"> 08.93/</w:t>
            </w:r>
          </w:p>
          <w:p w14:paraId="225C5D23" w14:textId="77777777" w:rsidR="00414B24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148E5">
              <w:rPr>
                <w:sz w:val="22"/>
                <w:szCs w:val="22"/>
              </w:rPr>
              <w:t>04.125</w:t>
            </w:r>
          </w:p>
          <w:p w14:paraId="4C6DD843" w14:textId="77777777" w:rsidR="00414B24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</w:p>
          <w:p w14:paraId="2D0E664C" w14:textId="77777777" w:rsidR="00414B24" w:rsidRPr="003148E5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148E5">
              <w:rPr>
                <w:sz w:val="22"/>
                <w:szCs w:val="22"/>
              </w:rPr>
              <w:t>04.125</w:t>
            </w:r>
          </w:p>
          <w:p w14:paraId="1C7730ED" w14:textId="77777777" w:rsidR="00414B24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10.39/</w:t>
            </w:r>
          </w:p>
          <w:p w14:paraId="239CBA3C" w14:textId="77777777" w:rsidR="00414B24" w:rsidRPr="003148E5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148E5">
              <w:rPr>
                <w:sz w:val="22"/>
                <w:szCs w:val="22"/>
              </w:rPr>
              <w:t>04.125</w:t>
            </w:r>
          </w:p>
          <w:p w14:paraId="4EA143DF" w14:textId="77777777" w:rsidR="00414B24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1BB5A512" w14:textId="77777777" w:rsidR="00414B24" w:rsidRPr="003148E5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148E5">
              <w:rPr>
                <w:sz w:val="22"/>
                <w:szCs w:val="22"/>
              </w:rPr>
              <w:t>04.125</w:t>
            </w:r>
          </w:p>
          <w:p w14:paraId="228A5BF6" w14:textId="77777777" w:rsidR="00414B24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30F6BD97" w14:textId="77777777" w:rsidR="00414B24" w:rsidRPr="003148E5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148E5">
              <w:rPr>
                <w:sz w:val="22"/>
                <w:szCs w:val="22"/>
              </w:rPr>
              <w:t>04.125</w:t>
            </w:r>
          </w:p>
          <w:p w14:paraId="04D41FCD" w14:textId="77777777" w:rsidR="00414B24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</w:p>
          <w:p w14:paraId="58D4BC0F" w14:textId="77777777" w:rsidR="00414B24" w:rsidRPr="003148E5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148E5">
              <w:rPr>
                <w:sz w:val="22"/>
                <w:szCs w:val="22"/>
              </w:rPr>
              <w:t>04.125</w:t>
            </w:r>
          </w:p>
          <w:p w14:paraId="743F7B50" w14:textId="77777777" w:rsidR="00414B24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</w:t>
            </w:r>
          </w:p>
          <w:p w14:paraId="426AB388" w14:textId="77777777" w:rsidR="00414B24" w:rsidRPr="003148E5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148E5">
              <w:rPr>
                <w:sz w:val="22"/>
                <w:szCs w:val="22"/>
              </w:rPr>
              <w:t>04.125</w:t>
            </w:r>
          </w:p>
          <w:p w14:paraId="127651D5" w14:textId="77777777" w:rsidR="00414B24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10.62/</w:t>
            </w:r>
          </w:p>
          <w:p w14:paraId="602E21A8" w14:textId="77777777" w:rsidR="00414B24" w:rsidRPr="003148E5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148E5">
              <w:rPr>
                <w:sz w:val="22"/>
                <w:szCs w:val="22"/>
              </w:rPr>
              <w:t>04.125</w:t>
            </w:r>
          </w:p>
          <w:p w14:paraId="64CE1C98" w14:textId="77777777" w:rsidR="00414B24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</w:p>
          <w:p w14:paraId="522BE901" w14:textId="77777777" w:rsidR="00414B24" w:rsidRPr="003148E5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148E5">
              <w:rPr>
                <w:sz w:val="22"/>
                <w:szCs w:val="22"/>
              </w:rPr>
              <w:t>04.125</w:t>
            </w:r>
          </w:p>
          <w:p w14:paraId="7996B9E1" w14:textId="77777777" w:rsidR="00414B24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10.81/</w:t>
            </w:r>
          </w:p>
          <w:p w14:paraId="2665E9DF" w14:textId="77777777" w:rsidR="00414B24" w:rsidRPr="003148E5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148E5">
              <w:rPr>
                <w:sz w:val="22"/>
                <w:szCs w:val="22"/>
              </w:rPr>
              <w:t>04.125</w:t>
            </w:r>
          </w:p>
          <w:p w14:paraId="2EC9D0AD" w14:textId="77777777" w:rsidR="00414B24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0F574D53" w14:textId="77777777" w:rsidR="00414B24" w:rsidRPr="003148E5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148E5">
              <w:rPr>
                <w:sz w:val="22"/>
                <w:szCs w:val="22"/>
              </w:rPr>
              <w:t>04.125</w:t>
            </w:r>
          </w:p>
          <w:p w14:paraId="233E1FC7" w14:textId="77777777" w:rsidR="00414B24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10.83/</w:t>
            </w:r>
          </w:p>
          <w:p w14:paraId="2155D8BB" w14:textId="77777777" w:rsidR="00414B24" w:rsidRPr="003148E5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148E5">
              <w:rPr>
                <w:sz w:val="22"/>
                <w:szCs w:val="22"/>
              </w:rPr>
              <w:t>04.125</w:t>
            </w:r>
          </w:p>
          <w:p w14:paraId="756843B0" w14:textId="77777777" w:rsidR="00414B24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</w:p>
          <w:p w14:paraId="0F3846BA" w14:textId="77777777" w:rsidR="00414B24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3148E5">
              <w:rPr>
                <w:sz w:val="22"/>
                <w:szCs w:val="22"/>
              </w:rPr>
              <w:t>04.125</w:t>
            </w:r>
          </w:p>
          <w:p w14:paraId="2E45CD8E" w14:textId="17B4D411" w:rsidR="00414B24" w:rsidRPr="00AB584A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B7DA7" w14:textId="0F65720F" w:rsidR="00414B24" w:rsidRPr="00827F50" w:rsidRDefault="00414B24" w:rsidP="00827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FFE63" w14:textId="77777777" w:rsidR="00414B24" w:rsidRDefault="00414B24" w:rsidP="00414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10-117-99</w:t>
            </w:r>
          </w:p>
          <w:p w14:paraId="53404AEE" w14:textId="598EF487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(РДУ-99)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19979" w14:textId="342C414F" w:rsidR="00414B24" w:rsidRDefault="00414B24" w:rsidP="00414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.МН</w:t>
            </w:r>
            <w:r w:rsidR="00827F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1823-2007</w:t>
            </w:r>
          </w:p>
          <w:p w14:paraId="64876F70" w14:textId="4EB9A52D" w:rsidR="00414B24" w:rsidRPr="00295E4A" w:rsidRDefault="00414B24" w:rsidP="00827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 179-95</w:t>
            </w:r>
          </w:p>
        </w:tc>
      </w:tr>
      <w:tr w:rsidR="00414B24" w:rsidRPr="0038569C" w14:paraId="3395A062" w14:textId="77777777" w:rsidTr="00630A5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0760E" w14:textId="096493B6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34.1**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56ED6" w14:textId="77777777" w:rsidR="00414B24" w:rsidRDefault="00414B24" w:rsidP="00414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окружающей среды:</w:t>
            </w:r>
          </w:p>
          <w:p w14:paraId="720DDC29" w14:textId="2EA9D8F7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контрольные точки на территории предприятия и в производственных помещениях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551AC" w14:textId="77777777" w:rsidR="00414B24" w:rsidRDefault="00414B24" w:rsidP="00414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18C41260" w14:textId="124B1A70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04.056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19B8E" w14:textId="66420431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8EB8A" w14:textId="037C2134" w:rsidR="00414B24" w:rsidRDefault="00414B24" w:rsidP="00414B24">
            <w:pPr>
              <w:spacing w:line="20" w:lineRule="atLeast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</w:t>
            </w:r>
          </w:p>
          <w:p w14:paraId="1F70E4A7" w14:textId="77777777" w:rsidR="00414B24" w:rsidRDefault="00414B24" w:rsidP="00414B24">
            <w:pPr>
              <w:spacing w:line="20" w:lineRule="atLeast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утверждены Комитетом по проблемам последствий катастрофы на Чернобыльской АЭС при Совете Министров Республики Беларусь 02.08.2004,</w:t>
            </w:r>
          </w:p>
          <w:p w14:paraId="19B976A6" w14:textId="49009423" w:rsidR="00414B24" w:rsidRPr="00414B24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согласованы с главным государственным санитарным врачом Республики Беларусь 04.10.2004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FE8C5" w14:textId="77777777" w:rsidR="00414B24" w:rsidRDefault="00414B24" w:rsidP="00414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МВИ.ГМ.1906-2020</w:t>
            </w:r>
          </w:p>
          <w:p w14:paraId="7B096C88" w14:textId="77777777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</w:tbl>
    <w:p w14:paraId="1F2913D4" w14:textId="77777777" w:rsidR="00E41B5C" w:rsidRDefault="00E41B5C" w:rsidP="00D50B4E">
      <w:pPr>
        <w:rPr>
          <w:b/>
        </w:rPr>
      </w:pP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7BE1369F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414B24">
        <w:rPr>
          <w:color w:val="000000"/>
          <w:sz w:val="28"/>
          <w:szCs w:val="28"/>
        </w:rPr>
        <w:t xml:space="preserve">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E2298" w14:textId="77777777" w:rsidR="009D4198" w:rsidRDefault="009D4198" w:rsidP="0011070C">
      <w:r>
        <w:separator/>
      </w:r>
    </w:p>
  </w:endnote>
  <w:endnote w:type="continuationSeparator" w:id="0">
    <w:p w14:paraId="49419944" w14:textId="77777777" w:rsidR="009D4198" w:rsidRDefault="009D41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8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18727B82" w:rsidR="00124809" w:rsidRPr="006D33D8" w:rsidRDefault="00610C3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19.08.2022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8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1941874C" w:rsidR="00A417E3" w:rsidRPr="009E4D11" w:rsidRDefault="0008102F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19.08.2022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31F12" w14:textId="77777777" w:rsidR="009D4198" w:rsidRDefault="009D4198" w:rsidP="0011070C">
      <w:r>
        <w:separator/>
      </w:r>
    </w:p>
  </w:footnote>
  <w:footnote w:type="continuationSeparator" w:id="0">
    <w:p w14:paraId="18146573" w14:textId="77777777" w:rsidR="009D4198" w:rsidRDefault="009D41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"/>
      <w:gridCol w:w="563"/>
      <w:gridCol w:w="104"/>
      <w:gridCol w:w="2305"/>
      <w:gridCol w:w="850"/>
      <w:gridCol w:w="1700"/>
      <w:gridCol w:w="2126"/>
      <w:gridCol w:w="1843"/>
      <w:gridCol w:w="71"/>
    </w:tblGrid>
    <w:tr w:rsidR="00124809" w:rsidRPr="00D337DC" w14:paraId="16A89516" w14:textId="77777777" w:rsidTr="00F5747C">
      <w:trPr>
        <w:trHeight w:val="752"/>
        <w:tblHeader/>
      </w:trPr>
      <w:tc>
        <w:tcPr>
          <w:tcW w:w="385" w:type="pct"/>
          <w:gridSpan w:val="3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2E51E41A" w14:textId="25A131C3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08102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08102F">
            <w:rPr>
              <w:rFonts w:ascii="Times New Roman" w:hAnsi="Times New Roman" w:cs="Times New Roman"/>
              <w:sz w:val="24"/>
              <w:szCs w:val="24"/>
            </w:rPr>
            <w:t>0259</w:t>
          </w:r>
        </w:p>
      </w:tc>
    </w:tr>
    <w:tr w:rsidR="00F5747C" w:rsidRPr="0038569C" w14:paraId="335B18D2" w14:textId="77777777" w:rsidTr="00F5747C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9" w:type="pct"/>
        <w:wAfter w:w="36" w:type="pct"/>
        <w:trHeight w:val="240"/>
        <w:tblHeader/>
      </w:trPr>
      <w:tc>
        <w:tcPr>
          <w:tcW w:w="292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63F956E" w14:textId="77777777" w:rsidR="00F5747C" w:rsidRPr="0038569C" w:rsidRDefault="00F5747C" w:rsidP="00F5747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250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054911A" w14:textId="77777777" w:rsidR="00F5747C" w:rsidRPr="0038569C" w:rsidRDefault="00F5747C" w:rsidP="00F5747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44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74F5AC1" w14:textId="77777777" w:rsidR="00F5747C" w:rsidRPr="0038569C" w:rsidRDefault="00F5747C" w:rsidP="00F5747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882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A595C73" w14:textId="77777777" w:rsidR="00F5747C" w:rsidRPr="0038569C" w:rsidRDefault="00F5747C" w:rsidP="00F5747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10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13CACC6" w14:textId="77777777" w:rsidR="00F5747C" w:rsidRPr="0038569C" w:rsidRDefault="00F5747C" w:rsidP="00F5747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956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FBD11A8" w14:textId="77777777" w:rsidR="00F5747C" w:rsidRPr="0038569C" w:rsidRDefault="00F5747C" w:rsidP="00F5747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F5747C">
    <w:pPr>
      <w:pStyle w:val="a7"/>
      <w:spacing w:line="24" w:lineRule="auto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077DB"/>
    <w:rsid w:val="00022A72"/>
    <w:rsid w:val="00030948"/>
    <w:rsid w:val="00063A40"/>
    <w:rsid w:val="000643A6"/>
    <w:rsid w:val="00070AB5"/>
    <w:rsid w:val="00072274"/>
    <w:rsid w:val="0008102F"/>
    <w:rsid w:val="0009264B"/>
    <w:rsid w:val="00092EA6"/>
    <w:rsid w:val="00095397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33EDD"/>
    <w:rsid w:val="00147A13"/>
    <w:rsid w:val="001512FA"/>
    <w:rsid w:val="001747CA"/>
    <w:rsid w:val="00180CB9"/>
    <w:rsid w:val="001843A0"/>
    <w:rsid w:val="00190FD3"/>
    <w:rsid w:val="001956F7"/>
    <w:rsid w:val="00195A33"/>
    <w:rsid w:val="001A4BEA"/>
    <w:rsid w:val="001E3D8F"/>
    <w:rsid w:val="001E6E80"/>
    <w:rsid w:val="0020355B"/>
    <w:rsid w:val="002141C7"/>
    <w:rsid w:val="00222607"/>
    <w:rsid w:val="00225907"/>
    <w:rsid w:val="00234CBD"/>
    <w:rsid w:val="0026099C"/>
    <w:rsid w:val="0026175D"/>
    <w:rsid w:val="00270035"/>
    <w:rsid w:val="0027128E"/>
    <w:rsid w:val="0027354D"/>
    <w:rsid w:val="00280064"/>
    <w:rsid w:val="00280E8C"/>
    <w:rsid w:val="002877C8"/>
    <w:rsid w:val="002900DE"/>
    <w:rsid w:val="00295E4A"/>
    <w:rsid w:val="002C40BE"/>
    <w:rsid w:val="002D06D6"/>
    <w:rsid w:val="002D28AD"/>
    <w:rsid w:val="002D6F27"/>
    <w:rsid w:val="002E503D"/>
    <w:rsid w:val="002F0D32"/>
    <w:rsid w:val="003054C2"/>
    <w:rsid w:val="00305E11"/>
    <w:rsid w:val="0031023B"/>
    <w:rsid w:val="00354744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4B2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82C05"/>
    <w:rsid w:val="00592241"/>
    <w:rsid w:val="005C5B99"/>
    <w:rsid w:val="005C7B39"/>
    <w:rsid w:val="005D4205"/>
    <w:rsid w:val="005D6AE7"/>
    <w:rsid w:val="005E250C"/>
    <w:rsid w:val="005E611E"/>
    <w:rsid w:val="00610C3B"/>
    <w:rsid w:val="00614867"/>
    <w:rsid w:val="006161D4"/>
    <w:rsid w:val="00627E81"/>
    <w:rsid w:val="00630922"/>
    <w:rsid w:val="00643C07"/>
    <w:rsid w:val="00645468"/>
    <w:rsid w:val="0067127A"/>
    <w:rsid w:val="00693805"/>
    <w:rsid w:val="00697905"/>
    <w:rsid w:val="006A336B"/>
    <w:rsid w:val="006A4791"/>
    <w:rsid w:val="006B450F"/>
    <w:rsid w:val="006C4470"/>
    <w:rsid w:val="006D1CDB"/>
    <w:rsid w:val="006D33D8"/>
    <w:rsid w:val="006D53F8"/>
    <w:rsid w:val="006D5DCE"/>
    <w:rsid w:val="006F6D05"/>
    <w:rsid w:val="00704E29"/>
    <w:rsid w:val="00715A45"/>
    <w:rsid w:val="0071603C"/>
    <w:rsid w:val="00731452"/>
    <w:rsid w:val="007325EA"/>
    <w:rsid w:val="00734508"/>
    <w:rsid w:val="00741FBB"/>
    <w:rsid w:val="0074243A"/>
    <w:rsid w:val="0075090E"/>
    <w:rsid w:val="007571AF"/>
    <w:rsid w:val="0079041E"/>
    <w:rsid w:val="00792698"/>
    <w:rsid w:val="007A1121"/>
    <w:rsid w:val="007A1818"/>
    <w:rsid w:val="007A4175"/>
    <w:rsid w:val="007A4485"/>
    <w:rsid w:val="007C05FE"/>
    <w:rsid w:val="007C3A37"/>
    <w:rsid w:val="007D0F22"/>
    <w:rsid w:val="007D1659"/>
    <w:rsid w:val="007E7367"/>
    <w:rsid w:val="007F66CA"/>
    <w:rsid w:val="008124DA"/>
    <w:rsid w:val="008130C0"/>
    <w:rsid w:val="00827F50"/>
    <w:rsid w:val="00836710"/>
    <w:rsid w:val="008505BA"/>
    <w:rsid w:val="00856322"/>
    <w:rsid w:val="008567F9"/>
    <w:rsid w:val="00872305"/>
    <w:rsid w:val="00877224"/>
    <w:rsid w:val="00891D2A"/>
    <w:rsid w:val="008A3E6F"/>
    <w:rsid w:val="008B1B9D"/>
    <w:rsid w:val="008C3521"/>
    <w:rsid w:val="008D3A5C"/>
    <w:rsid w:val="008E2D26"/>
    <w:rsid w:val="008E350B"/>
    <w:rsid w:val="0090767F"/>
    <w:rsid w:val="00913B16"/>
    <w:rsid w:val="009154F9"/>
    <w:rsid w:val="00921A06"/>
    <w:rsid w:val="009230FC"/>
    <w:rsid w:val="00923868"/>
    <w:rsid w:val="0095347E"/>
    <w:rsid w:val="0096773A"/>
    <w:rsid w:val="00971289"/>
    <w:rsid w:val="00981A1D"/>
    <w:rsid w:val="00983EAE"/>
    <w:rsid w:val="0098447C"/>
    <w:rsid w:val="00992CF6"/>
    <w:rsid w:val="009940B7"/>
    <w:rsid w:val="009A3A10"/>
    <w:rsid w:val="009A3E9D"/>
    <w:rsid w:val="009C1C19"/>
    <w:rsid w:val="009C42CA"/>
    <w:rsid w:val="009D4198"/>
    <w:rsid w:val="009D5A57"/>
    <w:rsid w:val="009E107F"/>
    <w:rsid w:val="009E4D11"/>
    <w:rsid w:val="009F7389"/>
    <w:rsid w:val="00A04FE4"/>
    <w:rsid w:val="00A063D9"/>
    <w:rsid w:val="00A33569"/>
    <w:rsid w:val="00A3683F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B584A"/>
    <w:rsid w:val="00AD025B"/>
    <w:rsid w:val="00AD4B7A"/>
    <w:rsid w:val="00AE17DA"/>
    <w:rsid w:val="00B00CAF"/>
    <w:rsid w:val="00B06CF4"/>
    <w:rsid w:val="00B073DC"/>
    <w:rsid w:val="00B167E2"/>
    <w:rsid w:val="00B344A4"/>
    <w:rsid w:val="00B371CD"/>
    <w:rsid w:val="00B47A0F"/>
    <w:rsid w:val="00B501C9"/>
    <w:rsid w:val="00B565D4"/>
    <w:rsid w:val="00B61580"/>
    <w:rsid w:val="00B7356B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2E86"/>
    <w:rsid w:val="00CE4302"/>
    <w:rsid w:val="00CF4334"/>
    <w:rsid w:val="00D00EC8"/>
    <w:rsid w:val="00D03574"/>
    <w:rsid w:val="00D05D1F"/>
    <w:rsid w:val="00D11528"/>
    <w:rsid w:val="00D1547F"/>
    <w:rsid w:val="00D21592"/>
    <w:rsid w:val="00D223F7"/>
    <w:rsid w:val="00D26543"/>
    <w:rsid w:val="00D312CE"/>
    <w:rsid w:val="00D32A1B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564FC"/>
    <w:rsid w:val="00E6157E"/>
    <w:rsid w:val="00E623F6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598E"/>
    <w:rsid w:val="00EF1095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5747C"/>
    <w:rsid w:val="00F6472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styleId="aff0">
    <w:name w:val="annotation reference"/>
    <w:basedOn w:val="a0"/>
    <w:uiPriority w:val="99"/>
    <w:semiHidden/>
    <w:unhideWhenUsed/>
    <w:rsid w:val="00CE2E86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E2E86"/>
  </w:style>
  <w:style w:type="character" w:customStyle="1" w:styleId="aff2">
    <w:name w:val="Текст примечания Знак"/>
    <w:basedOn w:val="a0"/>
    <w:link w:val="aff1"/>
    <w:uiPriority w:val="99"/>
    <w:semiHidden/>
    <w:rsid w:val="00CE2E86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E2E86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E2E8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AE0188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AE0188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AE0188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AE0188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AE0188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1A6906"/>
    <w:rsid w:val="0042507E"/>
    <w:rsid w:val="00630A91"/>
    <w:rsid w:val="00662BD7"/>
    <w:rsid w:val="00684B34"/>
    <w:rsid w:val="00A07923"/>
    <w:rsid w:val="00A40AF4"/>
    <w:rsid w:val="00AC2330"/>
    <w:rsid w:val="00AE0188"/>
    <w:rsid w:val="00E84768"/>
    <w:rsid w:val="00E90A33"/>
    <w:rsid w:val="00F8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6</Pages>
  <Words>4490</Words>
  <Characters>25594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Григорян Наира Викторовна</cp:lastModifiedBy>
  <cp:revision>2</cp:revision>
  <cp:lastPrinted>2022-08-16T08:32:00Z</cp:lastPrinted>
  <dcterms:created xsi:type="dcterms:W3CDTF">2022-08-16T11:32:00Z</dcterms:created>
  <dcterms:modified xsi:type="dcterms:W3CDTF">2022-08-16T11:32:00Z</dcterms:modified>
</cp:coreProperties>
</file>