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9"/>
        <w:gridCol w:w="4487"/>
      </w:tblGrid>
      <w:tr w:rsidR="00973E20" w:rsidRPr="007F66CA" w14:paraId="08F815A1" w14:textId="77777777" w:rsidTr="00973E20">
        <w:tc>
          <w:tcPr>
            <w:tcW w:w="5733" w:type="dxa"/>
            <w:vMerge w:val="restart"/>
          </w:tcPr>
          <w:p w14:paraId="3E69F6C5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4482" w:type="dxa"/>
          </w:tcPr>
          <w:p w14:paraId="022CBA6A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460846288"/>
                <w:placeholder>
                  <w:docPart w:val="A27033912DF54CBBAC7B9879485FDD27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73E20" w:rsidRPr="007F66CA" w14:paraId="02603E2C" w14:textId="77777777" w:rsidTr="00973E20">
        <w:tc>
          <w:tcPr>
            <w:tcW w:w="5733" w:type="dxa"/>
            <w:vMerge/>
          </w:tcPr>
          <w:p w14:paraId="30627FE8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4DD1BD84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73E20" w:rsidRPr="007F66CA" w14:paraId="1136CB5A" w14:textId="77777777" w:rsidTr="00973E20">
        <w:tc>
          <w:tcPr>
            <w:tcW w:w="5733" w:type="dxa"/>
            <w:vMerge/>
          </w:tcPr>
          <w:p w14:paraId="413DC53F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79C4E29E" w14:textId="79A58AC3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1.1790</w:t>
            </w:r>
          </w:p>
        </w:tc>
      </w:tr>
      <w:tr w:rsidR="00973E20" w:rsidRPr="007F66CA" w14:paraId="474B85A3" w14:textId="77777777" w:rsidTr="00973E20">
        <w:tc>
          <w:tcPr>
            <w:tcW w:w="5733" w:type="dxa"/>
            <w:vMerge/>
          </w:tcPr>
          <w:p w14:paraId="7E23EA39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2DD8531" w14:textId="1A8D2F57" w:rsidR="00973E20" w:rsidRPr="007F66CA" w:rsidRDefault="00973E20" w:rsidP="00D758F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01.</w:t>
            </w:r>
            <w:r>
              <w:rPr>
                <w:bCs/>
                <w:sz w:val="28"/>
                <w:szCs w:val="28"/>
              </w:rPr>
              <w:t>08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973E20" w:rsidRPr="007F66CA" w14:paraId="462B9959" w14:textId="77777777" w:rsidTr="00973E20">
        <w:tc>
          <w:tcPr>
            <w:tcW w:w="5733" w:type="dxa"/>
            <w:vMerge/>
          </w:tcPr>
          <w:p w14:paraId="37529A14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6EDBF43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1210897"/>
                <w:placeholder>
                  <w:docPart w:val="CF8F87ADC20040A8A19B7B959EBAB07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9CF70EB" w14:textId="0217D20C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916750089"/>
                <w:placeholder>
                  <w:docPart w:val="A93A75CCB6C545B68CCAA7EAD129F081"/>
                </w:placeholder>
              </w:sdtPr>
              <w:sdtContent>
                <w:r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973E20" w:rsidRPr="007F66CA" w14:paraId="50E585C8" w14:textId="77777777" w:rsidTr="00973E20">
        <w:tc>
          <w:tcPr>
            <w:tcW w:w="5733" w:type="dxa"/>
            <w:vMerge/>
          </w:tcPr>
          <w:p w14:paraId="11A6CB18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46CA1070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8590941"/>
                <w:placeholder>
                  <w:docPart w:val="B2E69958040B432E8A856C1921A0C23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395658A8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4021"/>
      </w:tblGrid>
      <w:tr w:rsidR="00D223F7" w:rsidRPr="00605AD3" w14:paraId="04C2EF6F" w14:textId="77777777" w:rsidTr="00973E20">
        <w:tc>
          <w:tcPr>
            <w:tcW w:w="9917" w:type="dxa"/>
            <w:gridSpan w:val="2"/>
          </w:tcPr>
          <w:p w14:paraId="4093E4F2" w14:textId="182A38F1" w:rsidR="00D223F7" w:rsidRPr="00605AD3" w:rsidRDefault="00884370" w:rsidP="001B174D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884370">
              <w:rPr>
                <w:b/>
                <w:sz w:val="28"/>
                <w:szCs w:val="28"/>
              </w:rPr>
              <w:t>ДОПОЛНЕНИЕ К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23F7" w:rsidRPr="00605AD3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И</w:t>
            </w:r>
            <w:r w:rsidR="00D223F7" w:rsidRPr="00605AD3">
              <w:rPr>
                <w:b/>
                <w:sz w:val="28"/>
                <w:szCs w:val="28"/>
              </w:rPr>
              <w:t xml:space="preserve"> АККРЕДИТАЦИИ</w:t>
            </w:r>
            <w:r w:rsidR="00973E20">
              <w:rPr>
                <w:b/>
                <w:sz w:val="28"/>
                <w:szCs w:val="28"/>
              </w:rPr>
              <w:t xml:space="preserve"> №1</w:t>
            </w:r>
            <w:r w:rsidR="00D223F7" w:rsidRPr="00605AD3">
              <w:rPr>
                <w:b/>
                <w:sz w:val="28"/>
                <w:szCs w:val="28"/>
              </w:rPr>
              <w:t xml:space="preserve"> </w:t>
            </w:r>
            <w:r w:rsidR="00D223F7" w:rsidRPr="00605AD3">
              <w:rPr>
                <w:sz w:val="28"/>
                <w:szCs w:val="28"/>
              </w:rPr>
              <w:t>от</w:t>
            </w:r>
            <w:r w:rsidR="00D223F7" w:rsidRPr="00605AD3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D40248C9ED1645ABBB96BE8D61DAAEAA"/>
                </w:placeholder>
                <w:date w:fullDate="2022-07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73E20">
                  <w:rPr>
                    <w:rStyle w:val="38"/>
                    <w:szCs w:val="28"/>
                  </w:rPr>
                  <w:t>2</w:t>
                </w:r>
                <w:r w:rsidR="00973E20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973E20">
                  <w:rPr>
                    <w:rStyle w:val="38"/>
                    <w:szCs w:val="28"/>
                  </w:rPr>
                  <w:t>и</w:t>
                </w:r>
                <w:r w:rsidR="00973E20">
                  <w:rPr>
                    <w:rStyle w:val="38"/>
                  </w:rPr>
                  <w:t>юля</w:t>
                </w:r>
                <w:r w:rsidR="005C7B39" w:rsidRPr="00605AD3">
                  <w:rPr>
                    <w:rStyle w:val="38"/>
                    <w:szCs w:val="28"/>
                  </w:rPr>
                  <w:t xml:space="preserve"> 202</w:t>
                </w:r>
                <w:r w:rsidR="00973E20">
                  <w:rPr>
                    <w:rStyle w:val="38"/>
                    <w:szCs w:val="28"/>
                  </w:rPr>
                  <w:t>2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605AD3" w14:paraId="22B00616" w14:textId="77777777" w:rsidTr="00973E20">
        <w:tc>
          <w:tcPr>
            <w:tcW w:w="5896" w:type="dxa"/>
          </w:tcPr>
          <w:p w14:paraId="45682ECB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14:paraId="48D807CC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050B2F4F" w14:textId="77777777" w:rsidTr="00F85F8E">
        <w:trPr>
          <w:trHeight w:val="234"/>
          <w:jc w:val="center"/>
        </w:trPr>
        <w:tc>
          <w:tcPr>
            <w:tcW w:w="10178" w:type="dxa"/>
            <w:vAlign w:val="center"/>
            <w:hideMark/>
          </w:tcPr>
          <w:bookmarkEnd w:id="1"/>
          <w:p w14:paraId="30AACDBD" w14:textId="77777777" w:rsidR="00884370" w:rsidRDefault="00884370" w:rsidP="00884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 испытаний лазерной техники</w:t>
            </w:r>
          </w:p>
          <w:p w14:paraId="7D2B6694" w14:textId="6396D58C" w:rsidR="007A4485" w:rsidRPr="00605AD3" w:rsidRDefault="00F85F8E" w:rsidP="00F85F8E">
            <w:pPr>
              <w:ind w:left="-227"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НАУЧНОГО УЧРЕЖДЕНИЯ </w:t>
            </w:r>
            <w:r w:rsidR="0088437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ИНСТИТУТ ФИЗИКИ </w:t>
            </w:r>
            <w:r w:rsidR="00884370">
              <w:rPr>
                <w:sz w:val="28"/>
                <w:szCs w:val="28"/>
              </w:rPr>
              <w:t>имени Б</w:t>
            </w:r>
            <w:r>
              <w:rPr>
                <w:sz w:val="28"/>
                <w:szCs w:val="28"/>
              </w:rPr>
              <w:t>.И.СТЕПАНОВА НАЦИОНАЛЬНОЙ АКАДЕМИИ НАУК БЕЛАРУСИ</w:t>
            </w:r>
            <w:r w:rsidR="00884370">
              <w:rPr>
                <w:sz w:val="28"/>
                <w:szCs w:val="28"/>
              </w:rPr>
              <w:t>»</w:t>
            </w:r>
          </w:p>
        </w:tc>
      </w:tr>
    </w:tbl>
    <w:p w14:paraId="1922A0C6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227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4173"/>
        <w:gridCol w:w="1302"/>
        <w:gridCol w:w="1896"/>
      </w:tblGrid>
      <w:tr w:rsidR="00F40980" w:rsidRPr="00884370" w14:paraId="5B7064DA" w14:textId="77777777" w:rsidTr="00F85F8E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607E92CF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84370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308F4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Наименование </w:t>
            </w:r>
            <w:r w:rsidR="008D692C" w:rsidRPr="00884370">
              <w:rPr>
                <w:sz w:val="22"/>
                <w:szCs w:val="22"/>
              </w:rPr>
              <w:br/>
            </w:r>
            <w:r w:rsidRPr="00884370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B7F37" w14:textId="77777777" w:rsidR="00F40980" w:rsidRPr="00884370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Код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451C1D26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Наименование </w:t>
            </w:r>
          </w:p>
          <w:p w14:paraId="62970F2C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2DF90E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параметры)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6B86167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Обозначение </w:t>
            </w:r>
          </w:p>
          <w:p w14:paraId="1A7DAC06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документа, </w:t>
            </w:r>
          </w:p>
          <w:p w14:paraId="623D228B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E630975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86EBAFA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Обозначение </w:t>
            </w:r>
          </w:p>
          <w:p w14:paraId="6B07CAC1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документа, </w:t>
            </w:r>
          </w:p>
          <w:p w14:paraId="24FA4853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B55585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9EA017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884370" w14:paraId="5F10774A" w14:textId="77777777" w:rsidTr="00F85F8E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7" w:type="dxa"/>
            <w:vAlign w:val="center"/>
          </w:tcPr>
          <w:p w14:paraId="01D9D884" w14:textId="77777777" w:rsidR="001747CA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D53E0D9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5E5B4B5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73" w:type="dxa"/>
            <w:vAlign w:val="center"/>
          </w:tcPr>
          <w:p w14:paraId="4852665C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02" w:type="dxa"/>
            <w:vAlign w:val="center"/>
          </w:tcPr>
          <w:p w14:paraId="1C2DB2C3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6" w:type="dxa"/>
            <w:vAlign w:val="center"/>
          </w:tcPr>
          <w:p w14:paraId="202FA66D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884370" w14:paraId="285D7E2A" w14:textId="77777777" w:rsidTr="008843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6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4CEC8" w14:textId="216AD739" w:rsidR="00A92ECA" w:rsidRPr="006A01C3" w:rsidRDefault="006A01C3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1C3">
              <w:rPr>
                <w:b/>
                <w:bCs/>
                <w:sz w:val="22"/>
                <w:szCs w:val="22"/>
              </w:rPr>
              <w:t>пр. Независимости, 68-2, 220072, г. Минск</w:t>
            </w:r>
          </w:p>
        </w:tc>
      </w:tr>
      <w:tr w:rsidR="00884370" w:rsidRPr="00884370" w14:paraId="08257101" w14:textId="77777777" w:rsidTr="00F8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AB8FE" w14:textId="21FA8B11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79E81" w14:textId="77777777" w:rsidR="00884370" w:rsidRPr="00884370" w:rsidRDefault="00884370" w:rsidP="001B2257">
            <w:pPr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Источники оптического излучения (в том числе лазерные) и изделия, содержащие такие источники</w:t>
            </w:r>
          </w:p>
          <w:p w14:paraId="6417ABB5" w14:textId="1A842477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6D7BF" w14:textId="77777777" w:rsidR="006A01C3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26.70/</w:t>
            </w:r>
          </w:p>
          <w:p w14:paraId="7B232ADF" w14:textId="01F63689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17.087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3A54" w14:textId="31CFF22A" w:rsidR="00884370" w:rsidRDefault="004900FE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  <w:r w:rsidR="00884370" w:rsidRPr="00884370">
              <w:rPr>
                <w:sz w:val="22"/>
                <w:szCs w:val="22"/>
              </w:rPr>
              <w:t xml:space="preserve"> волнового фронта </w:t>
            </w:r>
          </w:p>
          <w:p w14:paraId="118A1398" w14:textId="1ECA6097" w:rsidR="008E1A04" w:rsidRDefault="008E1A04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спектральном диапазоне</w:t>
            </w:r>
          </w:p>
          <w:p w14:paraId="60CF7521" w14:textId="3386A996" w:rsidR="00884370" w:rsidRPr="00884370" w:rsidRDefault="008E1A04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излучения от </w:t>
            </w:r>
            <w:r w:rsidR="00884370" w:rsidRPr="00884370">
              <w:rPr>
                <w:sz w:val="22"/>
                <w:szCs w:val="22"/>
              </w:rPr>
              <w:t xml:space="preserve">350 </w:t>
            </w:r>
            <w:r>
              <w:rPr>
                <w:sz w:val="22"/>
                <w:szCs w:val="22"/>
              </w:rPr>
              <w:t>до</w:t>
            </w:r>
            <w:r w:rsidR="00884370" w:rsidRPr="00884370">
              <w:rPr>
                <w:sz w:val="22"/>
                <w:szCs w:val="22"/>
              </w:rPr>
              <w:t xml:space="preserve"> 1100</w:t>
            </w:r>
            <w:r>
              <w:rPr>
                <w:sz w:val="22"/>
                <w:szCs w:val="22"/>
              </w:rPr>
              <w:t xml:space="preserve"> </w:t>
            </w:r>
            <w:r w:rsidR="00884370" w:rsidRPr="00884370">
              <w:rPr>
                <w:sz w:val="22"/>
                <w:szCs w:val="22"/>
              </w:rPr>
              <w:t>нм</w:t>
            </w:r>
          </w:p>
          <w:p w14:paraId="2EDBC1F3" w14:textId="5457B9CF" w:rsidR="00884370" w:rsidRPr="004900FE" w:rsidRDefault="00884370" w:rsidP="004900FE">
            <w:pPr>
              <w:pStyle w:val="aff1"/>
              <w:spacing w:before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00FE">
              <w:rPr>
                <w:rFonts w:ascii="Times New Roman" w:eastAsia="Times New Roman" w:hAnsi="Times New Roman"/>
                <w:sz w:val="22"/>
                <w:szCs w:val="22"/>
              </w:rPr>
              <w:t>Диапазон измерени</w:t>
            </w:r>
            <w:r w:rsidR="008E1A04">
              <w:rPr>
                <w:rFonts w:ascii="Times New Roman" w:eastAsia="Times New Roman" w:hAnsi="Times New Roman"/>
                <w:sz w:val="22"/>
                <w:szCs w:val="22"/>
              </w:rPr>
              <w:t xml:space="preserve">я волнового фронта     </w:t>
            </w:r>
            <w:r w:rsidRPr="004900FE">
              <w:rPr>
                <w:rFonts w:ascii="Times New Roman" w:eastAsia="Times New Roman" w:hAnsi="Times New Roman"/>
                <w:sz w:val="22"/>
                <w:szCs w:val="22"/>
              </w:rPr>
              <w:t xml:space="preserve">: </w:t>
            </w:r>
            <w:r w:rsidR="008E1A04">
              <w:rPr>
                <w:rFonts w:ascii="Times New Roman" w:eastAsia="Times New Roman" w:hAnsi="Times New Roman"/>
                <w:sz w:val="22"/>
                <w:szCs w:val="22"/>
              </w:rPr>
              <w:t>от 0до 300 мкм</w:t>
            </w:r>
          </w:p>
          <w:p w14:paraId="5A1001B0" w14:textId="01473801" w:rsidR="00884370" w:rsidRPr="00884370" w:rsidRDefault="00884370" w:rsidP="004900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E26DE" w14:textId="77777777" w:rsidR="00884370" w:rsidRPr="00884370" w:rsidRDefault="00884370" w:rsidP="0009043E">
            <w:pPr>
              <w:jc w:val="both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 xml:space="preserve">Фактический </w:t>
            </w:r>
            <w:r w:rsidRPr="00884370">
              <w:rPr>
                <w:bCs/>
                <w:sz w:val="22"/>
                <w:szCs w:val="22"/>
              </w:rPr>
              <w:br/>
              <w:t>результат измерений</w:t>
            </w:r>
          </w:p>
          <w:p w14:paraId="13BAA49C" w14:textId="4EB8D41C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7EE2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15367-1-2016</w:t>
            </w:r>
          </w:p>
          <w:p w14:paraId="497A71A7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15367-1:2003</w:t>
            </w:r>
          </w:p>
          <w:p w14:paraId="7966ED6E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15367-2-2018</w:t>
            </w:r>
          </w:p>
          <w:p w14:paraId="7CAF8606" w14:textId="77777777" w:rsidR="00884370" w:rsidRPr="00884370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84370">
              <w:rPr>
                <w:rFonts w:ascii="Times New Roman" w:hAnsi="Times New Roman"/>
                <w:sz w:val="22"/>
                <w:szCs w:val="22"/>
              </w:rPr>
              <w:t xml:space="preserve"> 15367-2:2005</w:t>
            </w:r>
          </w:p>
          <w:p w14:paraId="74B59820" w14:textId="77777777" w:rsidR="00884370" w:rsidRPr="00884370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884370">
              <w:rPr>
                <w:rFonts w:ascii="Times New Roman" w:hAnsi="Times New Roman"/>
                <w:sz w:val="22"/>
                <w:szCs w:val="22"/>
              </w:rPr>
              <w:t>6248-2020</w:t>
            </w:r>
          </w:p>
          <w:p w14:paraId="7A3CC383" w14:textId="6B15CD51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F6CE2F2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4B1E81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6FDE045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35A6B4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ED1860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0FF6EA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803B3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6C560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2DAC2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6A01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A6E2" w14:textId="77777777" w:rsidR="009C0162" w:rsidRDefault="009C0162" w:rsidP="0011070C">
      <w:r>
        <w:separator/>
      </w:r>
    </w:p>
  </w:endnote>
  <w:endnote w:type="continuationSeparator" w:id="0">
    <w:p w14:paraId="50ABB0B4" w14:textId="77777777" w:rsidR="009C0162" w:rsidRDefault="009C01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356B8E80" w14:textId="77777777" w:rsidTr="006C605F">
      <w:tc>
        <w:tcPr>
          <w:tcW w:w="3686" w:type="dxa"/>
          <w:vAlign w:val="center"/>
          <w:hideMark/>
        </w:tcPr>
        <w:p w14:paraId="561A3ADC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50FB70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CAD8A6" w14:textId="5C3831E5" w:rsidR="00C379B5" w:rsidRPr="008D692C" w:rsidRDefault="006A01C3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29.07.2022</w:t>
              </w:r>
            </w:p>
          </w:sdtContent>
        </w:sdt>
        <w:p w14:paraId="68E60D6D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9E067B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7A469AF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459942DD" w14:textId="77777777" w:rsidTr="00A74514">
      <w:tc>
        <w:tcPr>
          <w:tcW w:w="3686" w:type="dxa"/>
          <w:hideMark/>
        </w:tcPr>
        <w:p w14:paraId="4555F1C3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2891D2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86EDF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CDCB9" w14:textId="1BC23F57" w:rsidR="00A417E3" w:rsidRPr="00460ECA" w:rsidRDefault="003D6DD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29.07.2022</w:t>
              </w:r>
            </w:p>
          </w:sdtContent>
        </w:sdt>
        <w:p w14:paraId="36FC547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9420A7E" w14:textId="168B793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16D71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16D71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3A6EFE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4BD5" w14:textId="77777777" w:rsidR="009C0162" w:rsidRDefault="009C0162" w:rsidP="0011070C">
      <w:r>
        <w:separator/>
      </w:r>
    </w:p>
  </w:footnote>
  <w:footnote w:type="continuationSeparator" w:id="0">
    <w:p w14:paraId="6C289A8F" w14:textId="77777777" w:rsidR="009C0162" w:rsidRDefault="009C01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A01C3" w:rsidRPr="00D337DC" w14:paraId="58C9AD93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5BEFD1" w14:textId="03AB4BEF" w:rsidR="006A01C3" w:rsidRPr="00460ECA" w:rsidRDefault="006A01C3" w:rsidP="006A01C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D8CC22D" wp14:editId="7C02149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93EBCC" w14:textId="1EAB5F7B" w:rsidR="006A01C3" w:rsidRPr="00D337DC" w:rsidRDefault="006A01C3" w:rsidP="006A01C3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1.1790</w:t>
          </w:r>
        </w:p>
      </w:tc>
    </w:tr>
  </w:tbl>
  <w:p w14:paraId="4C14D0A5" w14:textId="7C2797E6" w:rsidR="00C24C3D" w:rsidRPr="006A01C3" w:rsidRDefault="00C24C3D" w:rsidP="00C24C3D">
    <w:pPr>
      <w:pStyle w:val="a7"/>
      <w:rPr>
        <w:sz w:val="2"/>
        <w:szCs w:val="2"/>
        <w:lang w:val="ru-RU"/>
      </w:rPr>
    </w:pPr>
  </w:p>
  <w:tbl>
    <w:tblPr>
      <w:tblW w:w="5227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276"/>
      <w:gridCol w:w="851"/>
      <w:gridCol w:w="3827"/>
      <w:gridCol w:w="1648"/>
      <w:gridCol w:w="1896"/>
    </w:tblGrid>
    <w:tr w:rsidR="006A01C3" w:rsidRPr="00884370" w14:paraId="7A9B07C7" w14:textId="77777777" w:rsidTr="007C1683">
      <w:trPr>
        <w:trHeight w:val="276"/>
        <w:tblHeader/>
      </w:trPr>
      <w:tc>
        <w:tcPr>
          <w:tcW w:w="567" w:type="dxa"/>
          <w:vAlign w:val="center"/>
        </w:tcPr>
        <w:p w14:paraId="566488ED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1</w:t>
          </w:r>
        </w:p>
      </w:tc>
      <w:tc>
        <w:tcPr>
          <w:tcW w:w="1276" w:type="dxa"/>
          <w:vAlign w:val="center"/>
        </w:tcPr>
        <w:p w14:paraId="69E5DBE3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2</w:t>
          </w:r>
        </w:p>
      </w:tc>
      <w:tc>
        <w:tcPr>
          <w:tcW w:w="851" w:type="dxa"/>
          <w:vAlign w:val="center"/>
        </w:tcPr>
        <w:p w14:paraId="323193F8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3</w:t>
          </w:r>
        </w:p>
      </w:tc>
      <w:tc>
        <w:tcPr>
          <w:tcW w:w="3827" w:type="dxa"/>
          <w:vAlign w:val="center"/>
        </w:tcPr>
        <w:p w14:paraId="33065847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4</w:t>
          </w:r>
        </w:p>
      </w:tc>
      <w:tc>
        <w:tcPr>
          <w:tcW w:w="1648" w:type="dxa"/>
          <w:vAlign w:val="center"/>
        </w:tcPr>
        <w:p w14:paraId="157564B3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5</w:t>
          </w:r>
        </w:p>
      </w:tc>
      <w:tc>
        <w:tcPr>
          <w:tcW w:w="1896" w:type="dxa"/>
          <w:vAlign w:val="center"/>
        </w:tcPr>
        <w:p w14:paraId="53A4F6C0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6</w:t>
          </w:r>
        </w:p>
      </w:tc>
    </w:tr>
  </w:tbl>
  <w:p w14:paraId="3942E554" w14:textId="77777777" w:rsidR="006A01C3" w:rsidRPr="006A01C3" w:rsidRDefault="006A01C3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44A57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B57D2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83852E" wp14:editId="0698FCAC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690120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113A1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EE552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8D5F6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3397946">
    <w:abstractNumId w:val="6"/>
  </w:num>
  <w:num w:numId="2" w16cid:durableId="37896941">
    <w:abstractNumId w:val="7"/>
  </w:num>
  <w:num w:numId="3" w16cid:durableId="540675201">
    <w:abstractNumId w:val="4"/>
  </w:num>
  <w:num w:numId="4" w16cid:durableId="395015552">
    <w:abstractNumId w:val="1"/>
  </w:num>
  <w:num w:numId="5" w16cid:durableId="1889142074">
    <w:abstractNumId w:val="11"/>
  </w:num>
  <w:num w:numId="6" w16cid:durableId="374089505">
    <w:abstractNumId w:val="3"/>
  </w:num>
  <w:num w:numId="7" w16cid:durableId="25762067">
    <w:abstractNumId w:val="8"/>
  </w:num>
  <w:num w:numId="8" w16cid:durableId="1183786225">
    <w:abstractNumId w:val="5"/>
  </w:num>
  <w:num w:numId="9" w16cid:durableId="1501196904">
    <w:abstractNumId w:val="9"/>
  </w:num>
  <w:num w:numId="10" w16cid:durableId="112599126">
    <w:abstractNumId w:val="2"/>
  </w:num>
  <w:num w:numId="11" w16cid:durableId="1872759857">
    <w:abstractNumId w:val="0"/>
  </w:num>
  <w:num w:numId="12" w16cid:durableId="2045596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09"/>
    <w:rsid w:val="00001560"/>
    <w:rsid w:val="00022A72"/>
    <w:rsid w:val="00030948"/>
    <w:rsid w:val="000643A6"/>
    <w:rsid w:val="0009043E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B2257"/>
    <w:rsid w:val="001E3D8F"/>
    <w:rsid w:val="001E6E80"/>
    <w:rsid w:val="00203440"/>
    <w:rsid w:val="0020355B"/>
    <w:rsid w:val="00216D71"/>
    <w:rsid w:val="00225907"/>
    <w:rsid w:val="00234CBD"/>
    <w:rsid w:val="0026099C"/>
    <w:rsid w:val="0027128E"/>
    <w:rsid w:val="00280064"/>
    <w:rsid w:val="00280E8C"/>
    <w:rsid w:val="002877C8"/>
    <w:rsid w:val="002900DE"/>
    <w:rsid w:val="00295A09"/>
    <w:rsid w:val="002D28AD"/>
    <w:rsid w:val="002E503D"/>
    <w:rsid w:val="002F0D32"/>
    <w:rsid w:val="003054C2"/>
    <w:rsid w:val="00305E11"/>
    <w:rsid w:val="0031023B"/>
    <w:rsid w:val="00342697"/>
    <w:rsid w:val="003717D2"/>
    <w:rsid w:val="003A28BE"/>
    <w:rsid w:val="003A7922"/>
    <w:rsid w:val="003B08E8"/>
    <w:rsid w:val="003B4E94"/>
    <w:rsid w:val="003C130A"/>
    <w:rsid w:val="003C2834"/>
    <w:rsid w:val="003D6DDE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900FE"/>
    <w:rsid w:val="004A5E4C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51B94"/>
    <w:rsid w:val="006534C3"/>
    <w:rsid w:val="00667C02"/>
    <w:rsid w:val="00697905"/>
    <w:rsid w:val="006A01C3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7D6455"/>
    <w:rsid w:val="008124DA"/>
    <w:rsid w:val="0081462F"/>
    <w:rsid w:val="00836710"/>
    <w:rsid w:val="008505BA"/>
    <w:rsid w:val="00856322"/>
    <w:rsid w:val="00872305"/>
    <w:rsid w:val="00877224"/>
    <w:rsid w:val="00884370"/>
    <w:rsid w:val="008A3E6F"/>
    <w:rsid w:val="008B1B9D"/>
    <w:rsid w:val="008C3521"/>
    <w:rsid w:val="008D3A5C"/>
    <w:rsid w:val="008D692C"/>
    <w:rsid w:val="008E1A04"/>
    <w:rsid w:val="008E2D26"/>
    <w:rsid w:val="008E350B"/>
    <w:rsid w:val="00913B16"/>
    <w:rsid w:val="00921A06"/>
    <w:rsid w:val="009230FC"/>
    <w:rsid w:val="00923449"/>
    <w:rsid w:val="00923868"/>
    <w:rsid w:val="0095347E"/>
    <w:rsid w:val="00973E20"/>
    <w:rsid w:val="00983EAE"/>
    <w:rsid w:val="00992CF6"/>
    <w:rsid w:val="009940B7"/>
    <w:rsid w:val="009A3A10"/>
    <w:rsid w:val="009A3E9D"/>
    <w:rsid w:val="009A4E21"/>
    <w:rsid w:val="009C0162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23CC4"/>
    <w:rsid w:val="00B344A4"/>
    <w:rsid w:val="00B371CD"/>
    <w:rsid w:val="00B47A0F"/>
    <w:rsid w:val="00B565D4"/>
    <w:rsid w:val="00B61580"/>
    <w:rsid w:val="00B72B97"/>
    <w:rsid w:val="00BB272F"/>
    <w:rsid w:val="00BB5AEF"/>
    <w:rsid w:val="00BC1C94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6207A"/>
    <w:rsid w:val="00E750F5"/>
    <w:rsid w:val="00E85116"/>
    <w:rsid w:val="00E95EA8"/>
    <w:rsid w:val="00EA24D7"/>
    <w:rsid w:val="00EA6CEB"/>
    <w:rsid w:val="00ED10E7"/>
    <w:rsid w:val="00EF5137"/>
    <w:rsid w:val="00F03330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5F8E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9F22"/>
  <w15:docId w15:val="{3E39D52C-4B48-404F-A3DC-3E0E9CA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aff0">
    <w:name w:val="Ячейка Знак"/>
    <w:link w:val="aff1"/>
    <w:locked/>
    <w:rsid w:val="00884370"/>
    <w:rPr>
      <w:rFonts w:ascii="Arial" w:hAnsi="Arial"/>
    </w:rPr>
  </w:style>
  <w:style w:type="paragraph" w:customStyle="1" w:styleId="aff1">
    <w:name w:val="Ячейка"/>
    <w:basedOn w:val="a"/>
    <w:link w:val="aff0"/>
    <w:rsid w:val="00884370"/>
    <w:pPr>
      <w:spacing w:before="60"/>
    </w:pPr>
    <w:rPr>
      <w:rFonts w:ascii="Arial" w:eastAsia="Calibri" w:hAnsi="Arial"/>
    </w:rPr>
  </w:style>
  <w:style w:type="paragraph" w:customStyle="1" w:styleId="aff2">
    <w:name w:val="ТекстТабл"/>
    <w:basedOn w:val="a"/>
    <w:rsid w:val="00884370"/>
    <w:pPr>
      <w:spacing w:before="60" w:after="6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0248C9ED1645ABBB96BE8D61DAA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5161A-CACD-4FE6-B731-72C8F9E8FB8D}"/>
      </w:docPartPr>
      <w:docPartBody>
        <w:p w:rsidR="00C37CB8" w:rsidRDefault="007819F4">
          <w:pPr>
            <w:pStyle w:val="D40248C9ED1645ABBB96BE8D61DAAEA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A27033912DF54CBBAC7B9879485FD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C4933-0F6B-48D4-9DA1-6970E9789CDD}"/>
      </w:docPartPr>
      <w:docPartBody>
        <w:p w:rsidR="00315F00" w:rsidRDefault="00400856" w:rsidP="00400856">
          <w:pPr>
            <w:pStyle w:val="A27033912DF54CBBAC7B9879485FDD2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8F87ADC20040A8A19B7B959EBAB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507BD-1586-42DC-8832-BFD3120A75FC}"/>
      </w:docPartPr>
      <w:docPartBody>
        <w:p w:rsidR="00315F00" w:rsidRDefault="00400856" w:rsidP="00400856">
          <w:pPr>
            <w:pStyle w:val="CF8F87ADC20040A8A19B7B959EBAB07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3A75CCB6C545B68CCAA7EAD129F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45F36-4DDE-48BC-BD22-C8FF376B00D8}"/>
      </w:docPartPr>
      <w:docPartBody>
        <w:p w:rsidR="00315F00" w:rsidRDefault="00400856" w:rsidP="00400856">
          <w:pPr>
            <w:pStyle w:val="A93A75CCB6C545B68CCAA7EAD129F08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69958040B432E8A856C1921A0C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224E7-24F8-4067-8BA8-F0217585E24B}"/>
      </w:docPartPr>
      <w:docPartBody>
        <w:p w:rsidR="00315F00" w:rsidRDefault="00400856" w:rsidP="00400856">
          <w:pPr>
            <w:pStyle w:val="B2E69958040B432E8A856C1921A0C23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F4"/>
    <w:rsid w:val="00101DFB"/>
    <w:rsid w:val="00315F00"/>
    <w:rsid w:val="00400856"/>
    <w:rsid w:val="006E18E7"/>
    <w:rsid w:val="007819F4"/>
    <w:rsid w:val="009D7E4A"/>
    <w:rsid w:val="00A54A2B"/>
    <w:rsid w:val="00C37CB8"/>
    <w:rsid w:val="00ED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00856"/>
    <w:rPr>
      <w:color w:val="808080"/>
    </w:rPr>
  </w:style>
  <w:style w:type="paragraph" w:customStyle="1" w:styleId="D40248C9ED1645ABBB96BE8D61DAAEAA">
    <w:name w:val="D40248C9ED1645ABBB96BE8D61DAAEAA"/>
  </w:style>
  <w:style w:type="paragraph" w:customStyle="1" w:styleId="A27033912DF54CBBAC7B9879485FDD27">
    <w:name w:val="A27033912DF54CBBAC7B9879485FDD27"/>
    <w:rsid w:val="00400856"/>
  </w:style>
  <w:style w:type="paragraph" w:customStyle="1" w:styleId="CF8F87ADC20040A8A19B7B959EBAB078">
    <w:name w:val="CF8F87ADC20040A8A19B7B959EBAB078"/>
    <w:rsid w:val="00400856"/>
  </w:style>
  <w:style w:type="paragraph" w:customStyle="1" w:styleId="A93A75CCB6C545B68CCAA7EAD129F081">
    <w:name w:val="A93A75CCB6C545B68CCAA7EAD129F081"/>
    <w:rsid w:val="00400856"/>
  </w:style>
  <w:style w:type="paragraph" w:customStyle="1" w:styleId="B2E69958040B432E8A856C1921A0C23E">
    <w:name w:val="B2E69958040B432E8A856C1921A0C23E"/>
    <w:rsid w:val="00400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344B-CC77-4732-B1FE-59107EB5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Гиль Юрий Степанович</cp:lastModifiedBy>
  <cp:revision>3</cp:revision>
  <cp:lastPrinted>2022-07-25T14:43:00Z</cp:lastPrinted>
  <dcterms:created xsi:type="dcterms:W3CDTF">2022-09-28T07:23:00Z</dcterms:created>
  <dcterms:modified xsi:type="dcterms:W3CDTF">2022-11-09T07:43:00Z</dcterms:modified>
</cp:coreProperties>
</file>