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99396AC" w14:textId="77777777" w:rsidTr="007F66CA">
        <w:tc>
          <w:tcPr>
            <w:tcW w:w="6379" w:type="dxa"/>
            <w:vMerge w:val="restart"/>
          </w:tcPr>
          <w:p w14:paraId="3DB4D3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2BEF9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8CFF592" w14:textId="77777777" w:rsidTr="007F66CA">
        <w:tc>
          <w:tcPr>
            <w:tcW w:w="6379" w:type="dxa"/>
            <w:vMerge/>
          </w:tcPr>
          <w:p w14:paraId="2E0839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C8DD92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8C35512" w14:textId="77777777" w:rsidTr="007F66CA">
        <w:tc>
          <w:tcPr>
            <w:tcW w:w="6379" w:type="dxa"/>
            <w:vMerge/>
          </w:tcPr>
          <w:p w14:paraId="1D0CC46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D829AC" w14:textId="69BE50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15DEE">
              <w:rPr>
                <w:rFonts w:cs="Times New Roman"/>
                <w:bCs/>
                <w:sz w:val="28"/>
                <w:szCs w:val="28"/>
              </w:rPr>
              <w:t>2.5204</w:t>
            </w:r>
          </w:p>
        </w:tc>
      </w:tr>
      <w:tr w:rsidR="00F40980" w:rsidRPr="007F66CA" w14:paraId="2D96EBA4" w14:textId="77777777" w:rsidTr="007F66CA">
        <w:tc>
          <w:tcPr>
            <w:tcW w:w="6379" w:type="dxa"/>
            <w:vMerge/>
          </w:tcPr>
          <w:p w14:paraId="38A3661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912074" w14:textId="143E0A03" w:rsidR="00F40980" w:rsidRPr="00E15DE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DEE">
              <w:rPr>
                <w:bCs/>
                <w:sz w:val="28"/>
                <w:szCs w:val="28"/>
              </w:rPr>
              <w:t>10.04.2020</w:t>
            </w:r>
          </w:p>
        </w:tc>
      </w:tr>
      <w:tr w:rsidR="00F40980" w:rsidRPr="007F66CA" w14:paraId="792FB7BC" w14:textId="77777777" w:rsidTr="007F66CA">
        <w:tc>
          <w:tcPr>
            <w:tcW w:w="6379" w:type="dxa"/>
            <w:vMerge/>
          </w:tcPr>
          <w:p w14:paraId="11DAC2D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71071A" w14:textId="0B884A2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15DE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5B2A19E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D81BACC" w14:textId="77777777" w:rsidTr="007F66CA">
        <w:tc>
          <w:tcPr>
            <w:tcW w:w="6379" w:type="dxa"/>
            <w:vMerge/>
          </w:tcPr>
          <w:p w14:paraId="36A88FD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A2541C" w14:textId="579EDA3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15DE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E7EB12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0741B39" w14:textId="77777777" w:rsidTr="00F40980">
        <w:tc>
          <w:tcPr>
            <w:tcW w:w="9751" w:type="dxa"/>
            <w:gridSpan w:val="2"/>
          </w:tcPr>
          <w:p w14:paraId="2031C58B" w14:textId="6AC62A4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15DEE">
                  <w:rPr>
                    <w:rStyle w:val="38"/>
                    <w:szCs w:val="28"/>
                  </w:rPr>
                  <w:t>21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15DEE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15DEE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020A6A0" w14:textId="77777777" w:rsidTr="00F40980">
        <w:tc>
          <w:tcPr>
            <w:tcW w:w="5678" w:type="dxa"/>
          </w:tcPr>
          <w:p w14:paraId="714516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273661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FE15B3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FE1E760" w14:textId="3D849F32" w:rsidR="00E15DEE" w:rsidRDefault="00E15DE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C5187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BC5187">
              <w:rPr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7AE479D" w14:textId="767B3660" w:rsidR="007A4485" w:rsidRPr="007F66CA" w:rsidRDefault="00E15DE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Pr="00BC518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C5187">
              <w:rPr>
                <w:sz w:val="28"/>
                <w:szCs w:val="28"/>
                <w:lang w:val="ru-RU"/>
              </w:rPr>
              <w:t>Артбат</w:t>
            </w:r>
            <w:proofErr w:type="spellEnd"/>
            <w:r w:rsidRPr="00BC518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593285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F40980" w:rsidRPr="007A4175" w14:paraId="3ACF5C9D" w14:textId="77777777" w:rsidTr="00E15DE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97EF01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E5A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843B5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E5B7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AD23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39B5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EC7B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5AF4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6E8E8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DB4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E31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8F89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A707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DD099F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AECBD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48517EC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0B48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A491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25A4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E6A1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46A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B2FC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B78E101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93C6" w14:textId="7F8C167F" w:rsidR="0090767F" w:rsidRPr="00295E4A" w:rsidRDefault="00E15DE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Революционная, 20Б, пом.2в, 210001, г. Витебск</w:t>
            </w:r>
          </w:p>
        </w:tc>
      </w:tr>
      <w:tr w:rsidR="00E15DEE" w:rsidRPr="0038569C" w14:paraId="3DFA9677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DD38F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D5FF3B7" w14:textId="0AABB224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3EF4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7516E">
              <w:rPr>
                <w:lang w:val="ru-RU" w:eastAsia="ru-RU"/>
              </w:rPr>
              <w:t>Аппараты, силовые и осветительные сети, вторичные цепи переменного и постоянного тока напряже</w:t>
            </w:r>
            <w:r>
              <w:rPr>
                <w:lang w:val="ru-RU" w:eastAsia="ru-RU"/>
              </w:rPr>
              <w:t xml:space="preserve">нием до </w:t>
            </w:r>
            <w:r w:rsidRPr="00B7516E">
              <w:rPr>
                <w:lang w:val="ru-RU" w:eastAsia="ru-RU"/>
              </w:rPr>
              <w:t xml:space="preserve">1000 </w:t>
            </w:r>
            <w:r>
              <w:rPr>
                <w:lang w:val="ru-RU" w:eastAsia="ru-RU"/>
              </w:rPr>
              <w:t>В,</w:t>
            </w:r>
            <w:r w:rsidRPr="00BC1AA3">
              <w:rPr>
                <w:lang w:val="ru-RU" w:eastAsia="ru-RU"/>
              </w:rPr>
              <w:t xml:space="preserve"> Силовые кабельные линии напряжением до 10 </w:t>
            </w:r>
            <w:proofErr w:type="spellStart"/>
            <w:r w:rsidRPr="00BC1AA3">
              <w:rPr>
                <w:lang w:val="ru-RU" w:eastAsia="ru-RU"/>
              </w:rPr>
              <w:t>кВ</w:t>
            </w:r>
            <w:r>
              <w:rPr>
                <w:lang w:val="ru-RU" w:eastAsia="ru-RU"/>
              </w:rPr>
              <w:t>.</w:t>
            </w:r>
            <w:proofErr w:type="spellEnd"/>
          </w:p>
          <w:p w14:paraId="7515939C" w14:textId="7E4BC3F8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Переносные электроприемники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7966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27.12/</w:t>
            </w:r>
          </w:p>
          <w:p w14:paraId="73D7ED8E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3DC166EF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27.32/</w:t>
            </w:r>
          </w:p>
          <w:p w14:paraId="3F96AC86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12657862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27.90/</w:t>
            </w:r>
          </w:p>
          <w:p w14:paraId="59C80A10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6A36E612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>
              <w:rPr>
                <w:lang w:val="ru-RU" w:eastAsia="ru-RU"/>
              </w:rPr>
              <w:t>25.73/</w:t>
            </w:r>
          </w:p>
          <w:p w14:paraId="57CCC999" w14:textId="57252DB5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D795F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CB38" w14:textId="5CC597D3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EC1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 (Б.27.1, Б.30.1)</w:t>
            </w:r>
          </w:p>
          <w:p w14:paraId="5DA71EF9" w14:textId="01415E96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ТКП </w:t>
            </w:r>
            <w:proofErr w:type="gramStart"/>
            <w:r w:rsidRPr="005F342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5F342B">
              <w:rPr>
                <w:sz w:val="22"/>
                <w:szCs w:val="22"/>
              </w:rPr>
              <w:t xml:space="preserve"> (4.4.26.1,4.4.29.2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C2B6B" w14:textId="526B8C86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МВИ.ВТ.585-2019</w:t>
            </w:r>
          </w:p>
        </w:tc>
      </w:tr>
      <w:tr w:rsidR="00E15DEE" w:rsidRPr="0038569C" w14:paraId="247D17A5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099F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07B63B7" w14:textId="140A15E7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E3DD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>Заземляющие устройства</w:t>
            </w:r>
          </w:p>
          <w:p w14:paraId="28AD3FF2" w14:textId="6A7AE86F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4C89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27.90/</w:t>
            </w:r>
          </w:p>
          <w:p w14:paraId="197ADFF0" w14:textId="08BD0721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B66F" w14:textId="56C72AEB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66079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 xml:space="preserve">ТКП </w:t>
            </w:r>
            <w:proofErr w:type="gramStart"/>
            <w:r w:rsidRPr="00B96A72">
              <w:rPr>
                <w:sz w:val="22"/>
                <w:szCs w:val="22"/>
              </w:rPr>
              <w:t>181-2009</w:t>
            </w:r>
            <w:proofErr w:type="gramEnd"/>
            <w:r w:rsidRPr="00B96A72">
              <w:rPr>
                <w:sz w:val="22"/>
                <w:szCs w:val="22"/>
              </w:rPr>
              <w:t xml:space="preserve"> (Б.29.4)</w:t>
            </w:r>
          </w:p>
          <w:p w14:paraId="226FD967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 xml:space="preserve">ТКП </w:t>
            </w:r>
            <w:proofErr w:type="gramStart"/>
            <w:r w:rsidRPr="00B96A7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B96A72">
              <w:rPr>
                <w:sz w:val="22"/>
                <w:szCs w:val="22"/>
              </w:rPr>
              <w:t xml:space="preserve"> (4.4.28.6; 4.3.8.2)</w:t>
            </w:r>
          </w:p>
          <w:p w14:paraId="4F7C754C" w14:textId="37F3F6EC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СН 4.04.03-2020 (7.4.5)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CE8E" w14:textId="25547F8C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МВИ.ВТ.586-2019</w:t>
            </w:r>
          </w:p>
        </w:tc>
      </w:tr>
      <w:tr w:rsidR="00E15DEE" w:rsidRPr="0038569C" w14:paraId="13CFBA62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A947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E063D09" w14:textId="5D38F645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4494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93A39" w14:textId="77777777" w:rsidR="00E15DEE" w:rsidRPr="005451C8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451C8">
              <w:rPr>
                <w:sz w:val="22"/>
                <w:szCs w:val="22"/>
              </w:rPr>
              <w:t>27.90/</w:t>
            </w:r>
          </w:p>
          <w:p w14:paraId="3833D874" w14:textId="61FB8B99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A931" w14:textId="0A276632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83813" w14:textId="77777777" w:rsidR="00E15DEE" w:rsidRPr="00BC1AA3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 xml:space="preserve">ТКП </w:t>
            </w:r>
            <w:proofErr w:type="gramStart"/>
            <w:r w:rsidRPr="00BC1AA3">
              <w:rPr>
                <w:lang w:val="ru-RU" w:eastAsia="ru-RU"/>
              </w:rPr>
              <w:t>181-2009</w:t>
            </w:r>
            <w:proofErr w:type="gramEnd"/>
            <w:r w:rsidRPr="00BC1AA3">
              <w:rPr>
                <w:lang w:val="ru-RU" w:eastAsia="ru-RU"/>
              </w:rPr>
              <w:t xml:space="preserve"> (Б.29.2)</w:t>
            </w:r>
          </w:p>
          <w:p w14:paraId="7F7E887A" w14:textId="18DBF551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 (4.4.28.2)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9BB2" w14:textId="495ED1AF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451C8">
              <w:rPr>
                <w:sz w:val="22"/>
                <w:szCs w:val="22"/>
              </w:rPr>
              <w:t>МВИ.ВТ.586-2019</w:t>
            </w:r>
          </w:p>
        </w:tc>
      </w:tr>
    </w:tbl>
    <w:p w14:paraId="17FC4213" w14:textId="77777777" w:rsidR="00E15DEE" w:rsidRDefault="00E15DE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E15DEE" w:rsidRPr="0038569C" w14:paraId="41868705" w14:textId="77777777" w:rsidTr="009408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0239B" w14:textId="3F6FE5C4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2BB44" w14:textId="42CE6373" w:rsidR="00E15DEE" w:rsidRPr="00B7516E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6DDE5" w14:textId="02CA050D" w:rsidR="00E15DEE" w:rsidRPr="00F26F16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B6AE4" w14:textId="1B308822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0785B" w14:textId="2FE353FA" w:rsidR="00E15DEE" w:rsidRPr="00BC1AA3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6187F" w14:textId="3F195D36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5DEE" w:rsidRPr="0038569C" w14:paraId="2D5CBAB6" w14:textId="77777777" w:rsidTr="0036337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A2B1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6058357" w14:textId="3106FE6E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6D664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>Заземляющие устройства</w:t>
            </w:r>
          </w:p>
          <w:p w14:paraId="3C8C664A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4752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26F16">
              <w:rPr>
                <w:lang w:val="ru-RU" w:eastAsia="ru-RU"/>
              </w:rPr>
              <w:t>27.90/</w:t>
            </w:r>
          </w:p>
          <w:p w14:paraId="713CFBDF" w14:textId="135AEA49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795CB" w14:textId="21DAAFAA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Проверка цепи «фаза-нуль» (цепи </w:t>
            </w:r>
            <w:proofErr w:type="gramStart"/>
            <w:r w:rsidRPr="005F342B">
              <w:rPr>
                <w:sz w:val="22"/>
                <w:szCs w:val="22"/>
              </w:rPr>
              <w:t>зануление)  в</w:t>
            </w:r>
            <w:proofErr w:type="gramEnd"/>
            <w:r w:rsidRPr="005F342B">
              <w:rPr>
                <w:sz w:val="22"/>
                <w:szCs w:val="22"/>
              </w:rPr>
              <w:t xml:space="preserve"> электроустановках до 1кВ с глухим 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C8A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 (Б.29.8)</w:t>
            </w:r>
          </w:p>
          <w:p w14:paraId="3CCA80F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 (4.4.28.5; 4.3.5.4)</w:t>
            </w:r>
          </w:p>
          <w:p w14:paraId="115A6949" w14:textId="11D777B6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</w:t>
            </w:r>
            <w:proofErr w:type="gramStart"/>
            <w:r w:rsidRPr="00E15DEE">
              <w:rPr>
                <w:sz w:val="22"/>
                <w:szCs w:val="22"/>
              </w:rPr>
              <w:t>30331.3-95</w:t>
            </w:r>
            <w:proofErr w:type="gramEnd"/>
            <w:r w:rsidRPr="00E15DEE">
              <w:rPr>
                <w:sz w:val="22"/>
                <w:szCs w:val="22"/>
              </w:rPr>
              <w:t>, (413.1.3.4,</w:t>
            </w:r>
            <w:r>
              <w:rPr>
                <w:sz w:val="22"/>
                <w:szCs w:val="22"/>
              </w:rPr>
              <w:t xml:space="preserve"> </w:t>
            </w:r>
            <w:r w:rsidRPr="00E15DEE">
              <w:rPr>
                <w:sz w:val="22"/>
                <w:szCs w:val="22"/>
              </w:rPr>
              <w:t>413.1.3.5)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D582" w14:textId="3B0BF37C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МВИ.ВТ.589-2019</w:t>
            </w:r>
          </w:p>
        </w:tc>
      </w:tr>
      <w:tr w:rsidR="00E15DEE" w:rsidRPr="00F26F16" w14:paraId="3BC35C22" w14:textId="77777777" w:rsidTr="00BD281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07661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3.1</w:t>
            </w:r>
          </w:p>
          <w:p w14:paraId="3497BFAD" w14:textId="6714410D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12A83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531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337BC4DC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BFE45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687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СН 4.04.01-2019, п. 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ACE9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МВИ.ВТ.561-2018</w:t>
            </w:r>
          </w:p>
        </w:tc>
      </w:tr>
      <w:tr w:rsidR="00E15DEE" w:rsidRPr="00F26F16" w14:paraId="4E715240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F7A3E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</w:p>
          <w:p w14:paraId="50B256FF" w14:textId="059A14E0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5BE3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F8D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75044717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2847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E0D6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4D75DC1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Б 27.1, В. 4.61.4</w:t>
            </w:r>
          </w:p>
          <w:p w14:paraId="3D8897B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3C307CDA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9455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МВИ.ВТ.585-2019</w:t>
            </w:r>
          </w:p>
        </w:tc>
      </w:tr>
      <w:tr w:rsidR="00E15DEE" w:rsidRPr="00F26F16" w14:paraId="788A3D48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A3495C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6C6D4521" w14:textId="69A15E15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1E1B3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5A4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4C60563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88EC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Отключающий дифференциальный ток срабатывания </w:t>
            </w:r>
          </w:p>
          <w:p w14:paraId="5C0992C2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УЗО-Д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123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78D6A2F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В.4.61.4; </w:t>
            </w:r>
          </w:p>
          <w:p w14:paraId="5D379EF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39D99E6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4.4.26.7 г; </w:t>
            </w:r>
          </w:p>
          <w:p w14:paraId="6C9FA6B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15DEE">
              <w:rPr>
                <w:sz w:val="22"/>
                <w:szCs w:val="22"/>
              </w:rPr>
              <w:t>50807-2003</w:t>
            </w:r>
            <w:proofErr w:type="gramEnd"/>
            <w:r w:rsidRPr="00E15DEE">
              <w:rPr>
                <w:sz w:val="22"/>
                <w:szCs w:val="22"/>
              </w:rPr>
              <w:t xml:space="preserve">, п. 5.3, п. 5.4; </w:t>
            </w:r>
          </w:p>
          <w:p w14:paraId="43CCBD7C" w14:textId="77777777" w:rsidR="00E15DEE" w:rsidRPr="00107238" w:rsidRDefault="00E15DEE" w:rsidP="00E15D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  <w:r w:rsidRPr="00107238">
              <w:rPr>
                <w:sz w:val="22"/>
                <w:szCs w:val="22"/>
              </w:rPr>
              <w:t>, п.16.3.8</w:t>
            </w:r>
            <w:r w:rsidRPr="002F1E8A">
              <w:rPr>
                <w:sz w:val="22"/>
                <w:szCs w:val="22"/>
              </w:rPr>
              <w:t xml:space="preserve"> </w:t>
            </w:r>
          </w:p>
          <w:p w14:paraId="208E1EA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</w:t>
            </w:r>
            <w:proofErr w:type="gramStart"/>
            <w:r w:rsidRPr="00E15DEE">
              <w:rPr>
                <w:sz w:val="22"/>
                <w:szCs w:val="22"/>
              </w:rPr>
              <w:t>30339-95</w:t>
            </w:r>
            <w:proofErr w:type="gramEnd"/>
            <w:r w:rsidRPr="00E15DEE">
              <w:rPr>
                <w:sz w:val="22"/>
                <w:szCs w:val="22"/>
              </w:rPr>
              <w:t xml:space="preserve">, п.4.2.9 </w:t>
            </w:r>
          </w:p>
          <w:p w14:paraId="0739E58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Р </w:t>
            </w:r>
            <w:proofErr w:type="gramStart"/>
            <w:r w:rsidRPr="00E15DEE">
              <w:rPr>
                <w:sz w:val="22"/>
                <w:szCs w:val="22"/>
              </w:rPr>
              <w:t>51327.1-2010</w:t>
            </w:r>
            <w:proofErr w:type="gramEnd"/>
            <w:r w:rsidRPr="00E15DEE">
              <w:rPr>
                <w:sz w:val="22"/>
                <w:szCs w:val="22"/>
              </w:rPr>
              <w:t>, п.5.3.3, Приложение D, п.D.1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1F43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МВИ.ВТ.561-2018</w:t>
            </w:r>
          </w:p>
        </w:tc>
      </w:tr>
      <w:tr w:rsidR="00E15DEE" w:rsidRPr="00F26F16" w14:paraId="7F11E4CE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4EA10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6A5DDB3B" w14:textId="7139E7F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04BD0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3B2F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7D4064FE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6C32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680D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1BD8DD25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В.4.61.4; </w:t>
            </w:r>
          </w:p>
          <w:p w14:paraId="69A89AA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0441B3B7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4.4.26.7 д); </w:t>
            </w:r>
          </w:p>
          <w:p w14:paraId="67982C0D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15DEE">
              <w:rPr>
                <w:sz w:val="22"/>
                <w:szCs w:val="22"/>
              </w:rPr>
              <w:t>50807-2003</w:t>
            </w:r>
            <w:proofErr w:type="gramEnd"/>
            <w:r w:rsidRPr="00E15DEE">
              <w:rPr>
                <w:sz w:val="22"/>
                <w:szCs w:val="22"/>
              </w:rPr>
              <w:t xml:space="preserve">, п. 5.14; </w:t>
            </w:r>
          </w:p>
          <w:p w14:paraId="53DECDE1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ГОСТ IEC 61008-1-2012, п.5.3.12</w:t>
            </w:r>
          </w:p>
          <w:p w14:paraId="258D24C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Р </w:t>
            </w:r>
            <w:proofErr w:type="gramStart"/>
            <w:r w:rsidRPr="00E15DEE">
              <w:rPr>
                <w:sz w:val="22"/>
                <w:szCs w:val="22"/>
              </w:rPr>
              <w:t>51327.1-2010</w:t>
            </w:r>
            <w:proofErr w:type="gramEnd"/>
            <w:r w:rsidRPr="00E15DEE">
              <w:rPr>
                <w:sz w:val="22"/>
                <w:szCs w:val="22"/>
              </w:rPr>
              <w:t xml:space="preserve">, п.5.3.8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B42D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86916">
              <w:rPr>
                <w:sz w:val="22"/>
                <w:szCs w:val="22"/>
              </w:rPr>
              <w:t>МВИ.ВТ.561-2018</w:t>
            </w:r>
          </w:p>
        </w:tc>
      </w:tr>
      <w:tr w:rsidR="00E15DEE" w:rsidRPr="00F86916" w14:paraId="1A28E611" w14:textId="77777777" w:rsidTr="00E15DEE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6BA9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6C83B775" w14:textId="5E51E9E9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F0D4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A916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0103BA6A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2D15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5376E" w14:textId="77777777" w:rsidR="00E15DEE" w:rsidRPr="002F1E8A" w:rsidRDefault="00E15DEE" w:rsidP="00E15D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4.04.01-2019, п.16.3.7</w:t>
            </w:r>
          </w:p>
          <w:p w14:paraId="141C29C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177C6D7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proofErr w:type="spellStart"/>
            <w:r w:rsidRPr="00E15DEE">
              <w:rPr>
                <w:sz w:val="22"/>
                <w:szCs w:val="22"/>
              </w:rPr>
              <w:t>п.В</w:t>
            </w:r>
            <w:proofErr w:type="spellEnd"/>
            <w:r w:rsidRPr="00E15DEE">
              <w:rPr>
                <w:sz w:val="22"/>
                <w:szCs w:val="22"/>
              </w:rPr>
              <w:t>. 4.61.4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0ABE" w14:textId="77777777" w:rsidR="00E15DEE" w:rsidRPr="00F869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9099C">
              <w:rPr>
                <w:sz w:val="22"/>
                <w:szCs w:val="22"/>
              </w:rPr>
              <w:t>МВИ.ВТ.561-2018</w:t>
            </w:r>
          </w:p>
        </w:tc>
      </w:tr>
    </w:tbl>
    <w:p w14:paraId="1C0020F6" w14:textId="77777777" w:rsidR="00581E87" w:rsidRDefault="00581E8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581E87" w:rsidRPr="00F86916" w14:paraId="500ACC35" w14:textId="77777777" w:rsidTr="00882DEF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0803A" w14:textId="65E5296E" w:rsidR="00581E87" w:rsidRPr="000D76AD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2F40" w14:textId="23735EC5" w:rsidR="00581E87" w:rsidRPr="00107238" w:rsidRDefault="00581E87" w:rsidP="00581E87">
            <w:pPr>
              <w:pStyle w:val="af6"/>
              <w:ind w:left="57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57F99" w14:textId="1C075E12" w:rsidR="00581E87" w:rsidRPr="002F1E8A" w:rsidRDefault="00581E87" w:rsidP="00581E8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CBFC9" w14:textId="61B09C59" w:rsidR="00581E87" w:rsidRPr="00D9099C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66C7E" w14:textId="4F6AEAEE" w:rsidR="00581E87" w:rsidRPr="00107238" w:rsidRDefault="00581E87" w:rsidP="00581E8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CFBF5" w14:textId="53C39C2E" w:rsidR="00581E87" w:rsidRPr="008A4A26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1"/>
                <w:szCs w:val="21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5DEE" w:rsidRPr="00F86916" w14:paraId="1A554F4D" w14:textId="77777777" w:rsidTr="00E15DE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CC0C" w14:textId="52B59ACA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D76AD">
              <w:t>4.1</w:t>
            </w:r>
          </w:p>
          <w:p w14:paraId="30C9D8DC" w14:textId="6B53014D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4F28" w14:textId="0F7A8A8A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107238">
              <w:rPr>
                <w:lang w:val="ru-RU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17944" w14:textId="77777777" w:rsidR="00E15DEE" w:rsidRPr="002F1E8A" w:rsidRDefault="00E15DEE" w:rsidP="00581E87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43968633" w14:textId="7E361B30" w:rsidR="00E15DEE" w:rsidRPr="002F1E8A" w:rsidRDefault="00E15DEE" w:rsidP="00581E87">
            <w:pPr>
              <w:pStyle w:val="af6"/>
              <w:ind w:left="57"/>
              <w:rPr>
                <w:lang w:val="ru-RU" w:eastAsia="ru-RU"/>
              </w:rPr>
            </w:pPr>
            <w:r w:rsidRPr="00581E87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361C" w14:textId="7CBDF971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9099C">
              <w:t>Проверка действия максимальных, минимальных и независимых расцепителей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71BE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 xml:space="preserve">ТКП </w:t>
            </w:r>
            <w:proofErr w:type="gramStart"/>
            <w:r w:rsidRPr="00581E87">
              <w:rPr>
                <w:sz w:val="22"/>
                <w:szCs w:val="22"/>
              </w:rPr>
              <w:t>181-2009</w:t>
            </w:r>
            <w:proofErr w:type="gramEnd"/>
            <w:r w:rsidRPr="00581E87">
              <w:rPr>
                <w:sz w:val="22"/>
                <w:szCs w:val="22"/>
              </w:rPr>
              <w:t>,</w:t>
            </w:r>
          </w:p>
          <w:p w14:paraId="61734C14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>Б. 27.4</w:t>
            </w:r>
          </w:p>
          <w:p w14:paraId="1F3A951A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 xml:space="preserve">ТКП </w:t>
            </w:r>
            <w:proofErr w:type="gramStart"/>
            <w:r w:rsidRPr="00581E87">
              <w:rPr>
                <w:sz w:val="22"/>
                <w:szCs w:val="22"/>
              </w:rPr>
              <w:t>339-2022</w:t>
            </w:r>
            <w:proofErr w:type="gramEnd"/>
          </w:p>
          <w:p w14:paraId="2576C743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>п. 4.4.26.4</w:t>
            </w:r>
          </w:p>
          <w:p w14:paraId="29D39302" w14:textId="58C70D63" w:rsidR="00E15DEE" w:rsidRDefault="00E15DEE" w:rsidP="00581E87">
            <w:pPr>
              <w:ind w:left="57"/>
              <w:rPr>
                <w:sz w:val="22"/>
                <w:szCs w:val="22"/>
              </w:rPr>
            </w:pPr>
            <w:r w:rsidRPr="006E33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B8E78" w14:textId="675963B5" w:rsidR="00E15DEE" w:rsidRPr="00D9099C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A4A26">
              <w:rPr>
                <w:sz w:val="21"/>
                <w:szCs w:val="21"/>
              </w:rPr>
              <w:t>АМИ.ГР.0083-2022</w:t>
            </w:r>
          </w:p>
        </w:tc>
      </w:tr>
    </w:tbl>
    <w:p w14:paraId="6EA5A6B5" w14:textId="77777777" w:rsidR="00E41B5C" w:rsidRDefault="00E41B5C" w:rsidP="00D50B4E">
      <w:pPr>
        <w:rPr>
          <w:b/>
        </w:rPr>
      </w:pPr>
    </w:p>
    <w:p w14:paraId="4EC71571" w14:textId="77777777" w:rsidR="00E15DEE" w:rsidRDefault="00E15DEE" w:rsidP="00D50B4E">
      <w:pPr>
        <w:rPr>
          <w:b/>
        </w:rPr>
      </w:pPr>
    </w:p>
    <w:p w14:paraId="620DCFA7" w14:textId="77777777" w:rsidR="00E15DEE" w:rsidRDefault="00E15DEE" w:rsidP="00D50B4E">
      <w:pPr>
        <w:rPr>
          <w:b/>
        </w:rPr>
      </w:pPr>
    </w:p>
    <w:p w14:paraId="37BEA909" w14:textId="77777777" w:rsidR="00E15DEE" w:rsidRDefault="00E15DEE" w:rsidP="00D50B4E">
      <w:pPr>
        <w:rPr>
          <w:b/>
        </w:rPr>
      </w:pPr>
    </w:p>
    <w:p w14:paraId="290F7E2C" w14:textId="77777777" w:rsidR="00E15DEE" w:rsidRDefault="00E15DEE" w:rsidP="00D50B4E">
      <w:pPr>
        <w:rPr>
          <w:b/>
        </w:rPr>
      </w:pPr>
    </w:p>
    <w:p w14:paraId="63F971E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3947AD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238AF7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3AF644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A6FD0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455AC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8FD8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E21C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F642" w14:textId="77777777" w:rsidR="00977972" w:rsidRDefault="00977972" w:rsidP="0011070C">
      <w:r>
        <w:separator/>
      </w:r>
    </w:p>
  </w:endnote>
  <w:endnote w:type="continuationSeparator" w:id="0">
    <w:p w14:paraId="143E50CF" w14:textId="77777777" w:rsidR="00977972" w:rsidRDefault="009779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D867969" w14:textId="77777777" w:rsidTr="00092EA6">
      <w:trPr>
        <w:trHeight w:val="106"/>
      </w:trPr>
      <w:tc>
        <w:tcPr>
          <w:tcW w:w="3686" w:type="dxa"/>
          <w:hideMark/>
        </w:tcPr>
        <w:p w14:paraId="00C9433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424EA1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34CB38" w14:textId="75765EBD" w:rsidR="00124809" w:rsidRPr="006D33D8" w:rsidRDefault="00E15DE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1F65135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3A49F78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AECA18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63E818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38D0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35FE6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DFD40" w14:textId="78EE56D4" w:rsidR="00A417E3" w:rsidRPr="009E4D11" w:rsidRDefault="00E15DE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F996AC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BA2F93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6FCD34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2A9F" w14:textId="77777777" w:rsidR="00977972" w:rsidRDefault="00977972" w:rsidP="0011070C">
      <w:r>
        <w:separator/>
      </w:r>
    </w:p>
  </w:footnote>
  <w:footnote w:type="continuationSeparator" w:id="0">
    <w:p w14:paraId="75A111D1" w14:textId="77777777" w:rsidR="00977972" w:rsidRDefault="009779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DACC1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CC768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405E6EF" wp14:editId="21794C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EB6C75" w14:textId="02574AB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15DEE">
            <w:rPr>
              <w:rFonts w:ascii="Times New Roman" w:hAnsi="Times New Roman" w:cs="Times New Roman"/>
              <w:sz w:val="24"/>
              <w:szCs w:val="24"/>
            </w:rPr>
            <w:t>2.5204</w:t>
          </w:r>
        </w:p>
      </w:tc>
    </w:tr>
  </w:tbl>
  <w:p w14:paraId="07930A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B496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2F839D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6B01E1" wp14:editId="3533F7C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7CF1F8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FA647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EE5B24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AC89CD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2266062">
    <w:abstractNumId w:val="6"/>
  </w:num>
  <w:num w:numId="2" w16cid:durableId="1042944602">
    <w:abstractNumId w:val="7"/>
  </w:num>
  <w:num w:numId="3" w16cid:durableId="1609701643">
    <w:abstractNumId w:val="4"/>
  </w:num>
  <w:num w:numId="4" w16cid:durableId="521238362">
    <w:abstractNumId w:val="1"/>
  </w:num>
  <w:num w:numId="5" w16cid:durableId="1762948100">
    <w:abstractNumId w:val="11"/>
  </w:num>
  <w:num w:numId="6" w16cid:durableId="1026440753">
    <w:abstractNumId w:val="3"/>
  </w:num>
  <w:num w:numId="7" w16cid:durableId="28577524">
    <w:abstractNumId w:val="8"/>
  </w:num>
  <w:num w:numId="8" w16cid:durableId="31276074">
    <w:abstractNumId w:val="5"/>
  </w:num>
  <w:num w:numId="9" w16cid:durableId="1685474958">
    <w:abstractNumId w:val="9"/>
  </w:num>
  <w:num w:numId="10" w16cid:durableId="26027168">
    <w:abstractNumId w:val="2"/>
  </w:num>
  <w:num w:numId="11" w16cid:durableId="783038269">
    <w:abstractNumId w:val="0"/>
  </w:num>
  <w:num w:numId="12" w16cid:durableId="203083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E87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7972"/>
    <w:rsid w:val="00983EAE"/>
    <w:rsid w:val="00992CF6"/>
    <w:rsid w:val="009940B7"/>
    <w:rsid w:val="009A3A10"/>
    <w:rsid w:val="009A3E9D"/>
    <w:rsid w:val="009B73D7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569B"/>
    <w:rsid w:val="00DE6F93"/>
    <w:rsid w:val="00DF59A1"/>
    <w:rsid w:val="00DF7DAB"/>
    <w:rsid w:val="00E12F21"/>
    <w:rsid w:val="00E15DEE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03A1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E15DE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A05FA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A05FA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A05FA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A05FA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A05FA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93AFD"/>
    <w:rsid w:val="00A05FA4"/>
    <w:rsid w:val="00A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3</cp:revision>
  <cp:lastPrinted>2023-04-26T08:09:00Z</cp:lastPrinted>
  <dcterms:created xsi:type="dcterms:W3CDTF">2022-04-14T11:21:00Z</dcterms:created>
  <dcterms:modified xsi:type="dcterms:W3CDTF">2023-04-26T08:10:00Z</dcterms:modified>
</cp:coreProperties>
</file>