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4F514C6D" w14:textId="77777777" w:rsidTr="007F66CA">
        <w:tc>
          <w:tcPr>
            <w:tcW w:w="6379" w:type="dxa"/>
            <w:vMerge w:val="restart"/>
          </w:tcPr>
          <w:p w14:paraId="4533C8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EA87304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4893206" w14:textId="77777777" w:rsidTr="007F66CA">
        <w:tc>
          <w:tcPr>
            <w:tcW w:w="6379" w:type="dxa"/>
            <w:vMerge/>
          </w:tcPr>
          <w:p w14:paraId="7CEDC1B1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82CAA2C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191F5199" w14:textId="77777777" w:rsidTr="007F66CA">
        <w:tc>
          <w:tcPr>
            <w:tcW w:w="6379" w:type="dxa"/>
            <w:vMerge/>
          </w:tcPr>
          <w:p w14:paraId="4E50FA6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3A41752" w14:textId="45B8E16F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FD425A">
              <w:rPr>
                <w:rFonts w:cs="Times New Roman"/>
                <w:bCs/>
                <w:sz w:val="28"/>
                <w:szCs w:val="28"/>
              </w:rPr>
              <w:t>2.4388</w:t>
            </w:r>
          </w:p>
        </w:tc>
      </w:tr>
      <w:tr w:rsidR="00F40980" w:rsidRPr="007F66CA" w14:paraId="1B4332E2" w14:textId="77777777" w:rsidTr="007F66CA">
        <w:tc>
          <w:tcPr>
            <w:tcW w:w="6379" w:type="dxa"/>
            <w:vMerge/>
          </w:tcPr>
          <w:p w14:paraId="618A25E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BDC3E00" w14:textId="69D2AA12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FD425A">
              <w:rPr>
                <w:bCs/>
                <w:sz w:val="28"/>
                <w:szCs w:val="28"/>
              </w:rPr>
              <w:t>26.04.2013</w:t>
            </w:r>
          </w:p>
        </w:tc>
      </w:tr>
      <w:tr w:rsidR="00F40980" w:rsidRPr="007F66CA" w14:paraId="034F28B4" w14:textId="77777777" w:rsidTr="007F66CA">
        <w:tc>
          <w:tcPr>
            <w:tcW w:w="6379" w:type="dxa"/>
            <w:vMerge/>
          </w:tcPr>
          <w:p w14:paraId="7C03DA5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ADD5949" w14:textId="352771BE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showingPlcHdr/>
                <w:text/>
              </w:sdtPr>
              <w:sdtEndPr/>
              <w:sdtContent>
                <w:r w:rsidR="00FD425A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58B71937" w14:textId="250B3185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1684F">
              <w:rPr>
                <w:rFonts w:cs="Times New Roman"/>
                <w:bCs/>
                <w:sz w:val="28"/>
                <w:szCs w:val="28"/>
              </w:rPr>
              <w:t>н</w:t>
            </w:r>
            <w:r w:rsidRPr="0001684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EndPr/>
              <w:sdtContent>
                <w:r w:rsidR="0001684F" w:rsidRPr="0001684F">
                  <w:rPr>
                    <w:rFonts w:eastAsia="Calibri"/>
                    <w:sz w:val="28"/>
                    <w:szCs w:val="28"/>
                  </w:rPr>
                  <w:t>15</w:t>
                </w:r>
              </w:sdtContent>
            </w:sdt>
            <w:r w:rsidRPr="0001684F">
              <w:rPr>
                <w:rFonts w:eastAsia="Calibri"/>
                <w:sz w:val="28"/>
                <w:szCs w:val="28"/>
              </w:rPr>
              <w:t xml:space="preserve"> </w:t>
            </w:r>
            <w:r w:rsidRPr="0001684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556E078D" w14:textId="77777777" w:rsidTr="007F66CA">
        <w:tc>
          <w:tcPr>
            <w:tcW w:w="6379" w:type="dxa"/>
            <w:vMerge/>
          </w:tcPr>
          <w:p w14:paraId="0ED92D1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CA307C6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9249724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7721EEA8" w14:textId="77777777" w:rsidTr="00F40980">
        <w:tc>
          <w:tcPr>
            <w:tcW w:w="9751" w:type="dxa"/>
            <w:gridSpan w:val="2"/>
          </w:tcPr>
          <w:p w14:paraId="0BC74800" w14:textId="0E0A2772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3-04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FD425A">
                  <w:rPr>
                    <w:rStyle w:val="38"/>
                    <w:szCs w:val="28"/>
                  </w:rPr>
                  <w:t>26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FD425A">
                  <w:rPr>
                    <w:rStyle w:val="38"/>
                    <w:szCs w:val="28"/>
                  </w:rPr>
                  <w:t>апреля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FD425A">
                  <w:rPr>
                    <w:rStyle w:val="38"/>
                    <w:szCs w:val="28"/>
                  </w:rPr>
                  <w:t>3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0731C8B6" w14:textId="77777777" w:rsidTr="00F40980">
        <w:tc>
          <w:tcPr>
            <w:tcW w:w="5678" w:type="dxa"/>
          </w:tcPr>
          <w:p w14:paraId="6BCD87E2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46E2D5D3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3424BDA4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6870E0CE" w14:textId="77777777" w:rsidR="00FD425A" w:rsidRPr="00DE566D" w:rsidRDefault="00FD425A" w:rsidP="00FD425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E566D">
              <w:rPr>
                <w:sz w:val="28"/>
                <w:szCs w:val="28"/>
              </w:rPr>
              <w:t xml:space="preserve">лаборатории </w:t>
            </w:r>
            <w:r w:rsidRPr="008C6C00">
              <w:rPr>
                <w:sz w:val="28"/>
                <w:szCs w:val="28"/>
              </w:rPr>
              <w:t>аэродинамических испытаний</w:t>
            </w:r>
          </w:p>
          <w:p w14:paraId="06EFAF4C" w14:textId="4D6D2C61" w:rsidR="007A4485" w:rsidRPr="007F66CA" w:rsidRDefault="00FD425A" w:rsidP="00FD425A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925AB8">
              <w:rPr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  <w:r w:rsidRPr="008C6C00">
              <w:rPr>
                <w:sz w:val="28"/>
                <w:szCs w:val="28"/>
              </w:rPr>
              <w:t>«ГрафТест»</w:t>
            </w:r>
          </w:p>
        </w:tc>
      </w:tr>
    </w:tbl>
    <w:p w14:paraId="008C1DEA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409"/>
        <w:gridCol w:w="851"/>
        <w:gridCol w:w="2128"/>
        <w:gridCol w:w="1701"/>
        <w:gridCol w:w="1844"/>
      </w:tblGrid>
      <w:tr w:rsidR="00F40980" w:rsidRPr="007A4175" w14:paraId="13DE8F67" w14:textId="77777777" w:rsidTr="00FD425A">
        <w:trPr>
          <w:trHeight w:val="1277"/>
        </w:trPr>
        <w:tc>
          <w:tcPr>
            <w:tcW w:w="560" w:type="dxa"/>
            <w:shd w:val="clear" w:color="auto" w:fill="auto"/>
            <w:vAlign w:val="center"/>
          </w:tcPr>
          <w:p w14:paraId="1A644B9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4B582F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6DA379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325061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E67EAE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3AC4F4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69B8A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6DD079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879763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6B9CD1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10FDB76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071F8A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F5C2F3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E8D805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5817E7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0BF48C24" w14:textId="77777777" w:rsidTr="00FD425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301DE9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F85607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0910F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DD16C4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BF5624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585CFF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0132CDD1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0EAF7" w14:textId="2D50B110" w:rsidR="0090767F" w:rsidRPr="00FD425A" w:rsidRDefault="00FD425A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425A">
              <w:rPr>
                <w:b/>
                <w:bCs/>
                <w:sz w:val="22"/>
                <w:szCs w:val="22"/>
              </w:rPr>
              <w:t>г Витебск, 210002, ул. Пороховая 9Т, каб.1</w:t>
            </w:r>
          </w:p>
        </w:tc>
      </w:tr>
      <w:tr w:rsidR="00FD425A" w:rsidRPr="0038569C" w14:paraId="620F5AFB" w14:textId="77777777" w:rsidTr="00FD425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0" w:type="dxa"/>
            <w:vMerge w:val="restar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2F832" w14:textId="77777777" w:rsidR="00FD425A" w:rsidRPr="00FD425A" w:rsidRDefault="00FD425A" w:rsidP="000168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1.1</w:t>
            </w:r>
          </w:p>
          <w:p w14:paraId="6692D86B" w14:textId="40F880CA" w:rsidR="00FD425A" w:rsidRPr="00FD425A" w:rsidRDefault="00FD425A" w:rsidP="00016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***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0E22B" w14:textId="77777777" w:rsidR="00FD425A" w:rsidRPr="00FD425A" w:rsidRDefault="00FD425A" w:rsidP="00FD425A">
            <w:pPr>
              <w:ind w:left="133" w:right="-57"/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 xml:space="preserve">Здания и сооружения (системы вентиляции и кондиционирования воздуха с </w:t>
            </w:r>
          </w:p>
          <w:p w14:paraId="2A8574E6" w14:textId="72216109" w:rsidR="00FD425A" w:rsidRPr="00FD425A" w:rsidRDefault="00FD425A" w:rsidP="00FD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color w:val="000000"/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принудительным побуждением)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26CA0" w14:textId="30C4ED0D" w:rsidR="00FD425A" w:rsidRPr="00FD425A" w:rsidRDefault="00FD425A" w:rsidP="00FD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100.13/ 23.000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F6528" w14:textId="77777777" w:rsidR="00FD425A" w:rsidRPr="00FD425A" w:rsidRDefault="00FD425A" w:rsidP="00FD425A">
            <w:pPr>
              <w:ind w:left="137" w:right="140"/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 xml:space="preserve">Аэродинамические </w:t>
            </w:r>
          </w:p>
          <w:p w14:paraId="4CB86FF8" w14:textId="77777777" w:rsidR="00FD425A" w:rsidRPr="00FD425A" w:rsidRDefault="00FD425A" w:rsidP="00FD425A">
            <w:pPr>
              <w:ind w:left="137" w:right="140"/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 xml:space="preserve">характеристики </w:t>
            </w:r>
          </w:p>
          <w:p w14:paraId="5AAC5F06" w14:textId="77777777" w:rsidR="00FD425A" w:rsidRPr="00FD425A" w:rsidRDefault="00FD425A" w:rsidP="00FD425A">
            <w:pPr>
              <w:ind w:left="137" w:right="140"/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воздуховодов:</w:t>
            </w:r>
          </w:p>
          <w:p w14:paraId="21C65288" w14:textId="77777777" w:rsidR="00FD425A" w:rsidRPr="00FD425A" w:rsidRDefault="00FD425A" w:rsidP="00FD425A">
            <w:pPr>
              <w:ind w:left="137" w:right="140"/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- скорость потока;</w:t>
            </w:r>
          </w:p>
          <w:p w14:paraId="5058EDB8" w14:textId="77777777" w:rsidR="00FD425A" w:rsidRPr="00FD425A" w:rsidRDefault="00FD425A" w:rsidP="00FD425A">
            <w:pPr>
              <w:ind w:left="137" w:right="140"/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- расход воздуха;</w:t>
            </w:r>
          </w:p>
          <w:p w14:paraId="7EA47C2A" w14:textId="77777777" w:rsidR="00FD425A" w:rsidRPr="00FD425A" w:rsidRDefault="00FD425A" w:rsidP="00FD425A">
            <w:pPr>
              <w:ind w:left="137" w:right="140"/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-давление;</w:t>
            </w:r>
          </w:p>
          <w:p w14:paraId="073C4CAD" w14:textId="77777777" w:rsidR="00FD425A" w:rsidRPr="00FD425A" w:rsidRDefault="00FD425A" w:rsidP="00FD425A">
            <w:pPr>
              <w:ind w:left="137" w:right="140"/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 xml:space="preserve">- потери полного </w:t>
            </w:r>
          </w:p>
          <w:p w14:paraId="2F562E3D" w14:textId="77777777" w:rsidR="00FD425A" w:rsidRPr="00FD425A" w:rsidRDefault="00FD425A" w:rsidP="00FD425A">
            <w:pPr>
              <w:ind w:left="137" w:right="140"/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давления;</w:t>
            </w:r>
          </w:p>
          <w:p w14:paraId="756E247E" w14:textId="1838A624" w:rsidR="00FD425A" w:rsidRPr="00FD425A" w:rsidRDefault="00FD425A" w:rsidP="00FD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right="140"/>
              <w:jc w:val="both"/>
              <w:rPr>
                <w:color w:val="000000"/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- коэффициент потерь давления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AE4F8" w14:textId="525B5B1A" w:rsidR="00FD425A" w:rsidRPr="00FD425A" w:rsidRDefault="00FD425A" w:rsidP="00FD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F9F6E" w14:textId="77777777" w:rsidR="00FD425A" w:rsidRPr="00FD425A" w:rsidRDefault="00FD425A" w:rsidP="00FD425A">
            <w:pPr>
              <w:ind w:left="-1" w:right="-57"/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ГОСТ 12.3.018-79</w:t>
            </w:r>
          </w:p>
          <w:p w14:paraId="0EAEC6DA" w14:textId="15C2CA17" w:rsidR="00FD425A" w:rsidRPr="00FD425A" w:rsidRDefault="00FD425A" w:rsidP="00FD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FD425A" w:rsidRPr="0038569C" w14:paraId="6A99C5BD" w14:textId="77777777" w:rsidTr="00FD425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0" w:type="dxa"/>
            <w:vMerge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A08F0" w14:textId="77777777" w:rsidR="00FD425A" w:rsidRPr="00FD425A" w:rsidRDefault="00FD425A" w:rsidP="00FD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59596" w14:textId="77777777" w:rsidR="00FD425A" w:rsidRPr="00FD425A" w:rsidRDefault="00FD425A" w:rsidP="00FD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43F4F" w14:textId="77777777" w:rsidR="00FD425A" w:rsidRPr="00FD425A" w:rsidRDefault="00FD425A" w:rsidP="00FD425A">
            <w:pPr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100.13/</w:t>
            </w:r>
          </w:p>
          <w:p w14:paraId="1C887063" w14:textId="2D9DBFBF" w:rsidR="00FD425A" w:rsidRPr="00FD425A" w:rsidRDefault="00FD425A" w:rsidP="00FD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1DA95" w14:textId="77777777" w:rsidR="00FD425A" w:rsidRPr="00FD425A" w:rsidRDefault="00FD425A" w:rsidP="00FD425A">
            <w:pPr>
              <w:ind w:left="137" w:right="140"/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 xml:space="preserve">Геометрические размеры воздуховодов и </w:t>
            </w:r>
          </w:p>
          <w:p w14:paraId="394C5816" w14:textId="68BB3196" w:rsidR="00FD425A" w:rsidRPr="00FD425A" w:rsidRDefault="00FD425A" w:rsidP="00FD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right="140"/>
              <w:jc w:val="both"/>
              <w:rPr>
                <w:color w:val="000000"/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помещений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A2ED1" w14:textId="77777777" w:rsidR="00FD425A" w:rsidRPr="00FD425A" w:rsidRDefault="00FD425A" w:rsidP="00FD425A">
            <w:pPr>
              <w:ind w:left="57" w:right="-57"/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 xml:space="preserve">Проектная и </w:t>
            </w:r>
          </w:p>
          <w:p w14:paraId="40DC20D4" w14:textId="3492F446" w:rsidR="00FD425A" w:rsidRPr="00FD425A" w:rsidRDefault="00FD425A" w:rsidP="00FD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1EE16" w14:textId="77777777" w:rsidR="00FD425A" w:rsidRPr="00FD425A" w:rsidRDefault="00FD425A" w:rsidP="00FD425A">
            <w:pPr>
              <w:ind w:left="-1" w:right="-57"/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ГОСТ 12.3.018-79</w:t>
            </w:r>
          </w:p>
          <w:p w14:paraId="57E440E0" w14:textId="77777777" w:rsidR="00FD425A" w:rsidRPr="00FD425A" w:rsidRDefault="00FD425A" w:rsidP="00FD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"/>
              <w:rPr>
                <w:sz w:val="22"/>
                <w:szCs w:val="22"/>
              </w:rPr>
            </w:pPr>
          </w:p>
        </w:tc>
      </w:tr>
    </w:tbl>
    <w:p w14:paraId="3339DC9D" w14:textId="77777777" w:rsidR="00FD425A" w:rsidRDefault="00FD425A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0"/>
        <w:gridCol w:w="2409"/>
        <w:gridCol w:w="851"/>
        <w:gridCol w:w="2128"/>
        <w:gridCol w:w="1701"/>
        <w:gridCol w:w="1844"/>
      </w:tblGrid>
      <w:tr w:rsidR="00FD425A" w:rsidRPr="0038569C" w14:paraId="2C5E4BB0" w14:textId="77777777" w:rsidTr="00A748C9">
        <w:trPr>
          <w:trHeight w:val="240"/>
        </w:trPr>
        <w:tc>
          <w:tcPr>
            <w:tcW w:w="56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1F8F2B" w14:textId="03DB63D5" w:rsidR="00FD425A" w:rsidRPr="00FD425A" w:rsidRDefault="00FD425A" w:rsidP="00FD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C41ADF" w14:textId="12918E71" w:rsidR="00FD425A" w:rsidRPr="00FD425A" w:rsidRDefault="00FD425A" w:rsidP="00FD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47A3F8" w14:textId="75123108" w:rsidR="00FD425A" w:rsidRPr="00FD425A" w:rsidRDefault="00FD425A" w:rsidP="00FD425A">
            <w:pP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6A3B76" w14:textId="55EFF1A5" w:rsidR="00FD425A" w:rsidRPr="00FD425A" w:rsidRDefault="00FD425A" w:rsidP="00FD425A">
            <w:pPr>
              <w:ind w:left="137" w:right="140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77D397" w14:textId="71163CF3" w:rsidR="00FD425A" w:rsidRPr="00FD425A" w:rsidRDefault="00FD425A" w:rsidP="00FD425A">
            <w:pPr>
              <w:ind w:left="57" w:right="-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FD2AC4" w14:textId="7D2D39B3" w:rsidR="00FD425A" w:rsidRPr="00FD425A" w:rsidRDefault="00FD425A" w:rsidP="00FD425A">
            <w:pPr>
              <w:ind w:left="-1" w:right="-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B447AC" w:rsidRPr="00B20F86" w14:paraId="539E4578" w14:textId="77777777" w:rsidTr="00B447AC">
        <w:trPr>
          <w:trHeight w:val="24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76062A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1.2</w:t>
            </w:r>
          </w:p>
          <w:p w14:paraId="23D73BA5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18003C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Здания и сооружения (системы вентиляции с естественным </w:t>
            </w:r>
          </w:p>
          <w:p w14:paraId="1ACDC8BA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побуждением)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9A539F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86E29D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Аэродинамические </w:t>
            </w:r>
          </w:p>
          <w:p w14:paraId="7BB0716E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характеристики </w:t>
            </w:r>
          </w:p>
          <w:p w14:paraId="3AFC8558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воздуховодов:</w:t>
            </w:r>
          </w:p>
          <w:p w14:paraId="04944887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- скорость потока;</w:t>
            </w:r>
          </w:p>
          <w:p w14:paraId="47AF286D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- расход воздуха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AEBF15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E5482B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СТБ 2021-2009,</w:t>
            </w:r>
          </w:p>
          <w:p w14:paraId="660E74A8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приложение К</w:t>
            </w:r>
          </w:p>
        </w:tc>
      </w:tr>
      <w:tr w:rsidR="00B447AC" w:rsidRPr="00B20F86" w14:paraId="42642E45" w14:textId="77777777" w:rsidTr="00B447AC">
        <w:trPr>
          <w:trHeight w:val="24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DBF0C5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B0B027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6281F0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1FAFBF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Кратность воздухообмена (количество удаляемого воздуха)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A6313E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ТНПА, проектная и эксплуатационная документация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BBDEEF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</w:p>
        </w:tc>
      </w:tr>
      <w:tr w:rsidR="00B447AC" w:rsidRPr="00B20F86" w14:paraId="06454A80" w14:textId="77777777" w:rsidTr="00B447AC">
        <w:trPr>
          <w:trHeight w:val="24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4FF6CB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BB9400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299E11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100.13/</w:t>
            </w:r>
          </w:p>
          <w:p w14:paraId="10A1B264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45735B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Геометрические размеры воздуховодов и </w:t>
            </w:r>
          </w:p>
          <w:p w14:paraId="51673968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помещений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123256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Проектная и </w:t>
            </w:r>
          </w:p>
          <w:p w14:paraId="5521C1C4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1362B6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СТБ 2021-2009,</w:t>
            </w:r>
          </w:p>
          <w:p w14:paraId="01BE8D74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приложение К</w:t>
            </w:r>
          </w:p>
        </w:tc>
      </w:tr>
      <w:tr w:rsidR="00B447AC" w:rsidRPr="003A57CA" w14:paraId="3CB98B77" w14:textId="77777777" w:rsidTr="00B447AC">
        <w:trPr>
          <w:trHeight w:val="2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47BC30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2.1</w:t>
            </w:r>
          </w:p>
          <w:p w14:paraId="7A0B43EF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3A15DC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Системы противодымной защиты </w:t>
            </w:r>
          </w:p>
          <w:p w14:paraId="586555B0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зданий и сооружений</w:t>
            </w:r>
          </w:p>
          <w:p w14:paraId="429526B1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FA2166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E042BD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Расход воздуха, </w:t>
            </w:r>
          </w:p>
          <w:p w14:paraId="126D09BB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удаляемого через </w:t>
            </w:r>
          </w:p>
          <w:p w14:paraId="7C1AFFD4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дымовые клапаны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D5715C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СН 2.02.07-2020</w:t>
            </w:r>
          </w:p>
          <w:p w14:paraId="416AAE50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НПБ 23-2010</w:t>
            </w:r>
          </w:p>
          <w:p w14:paraId="34AE0F60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90A753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НПБ 23-2010, </w:t>
            </w:r>
          </w:p>
          <w:p w14:paraId="0C6FDFA4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раздел 4 </w:t>
            </w:r>
          </w:p>
          <w:p w14:paraId="3AE34ACE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ГОСТ 12.3.018-79</w:t>
            </w:r>
          </w:p>
        </w:tc>
      </w:tr>
      <w:tr w:rsidR="00B447AC" w:rsidRPr="003A57CA" w14:paraId="7F83A04F" w14:textId="77777777" w:rsidTr="00B447AC">
        <w:trPr>
          <w:trHeight w:val="2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282AC6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2.2</w:t>
            </w:r>
          </w:p>
          <w:p w14:paraId="60FDBFE6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B7CFD2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AC6909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46252A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Расход (скорость </w:t>
            </w:r>
          </w:p>
          <w:p w14:paraId="060C6AC8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движения) воздуха </w:t>
            </w:r>
          </w:p>
          <w:p w14:paraId="25693D86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в двери при выходе </w:t>
            </w:r>
          </w:p>
          <w:p w14:paraId="5169F976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с этажа (помещения) </w:t>
            </w:r>
          </w:p>
          <w:p w14:paraId="699412DF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на пути эвакуации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A4E5DA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12CB2B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НПБ 23-2010, </w:t>
            </w:r>
          </w:p>
          <w:p w14:paraId="4908E48C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раздел 4 </w:t>
            </w:r>
          </w:p>
          <w:p w14:paraId="7534A3FA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ГОСТ 12.3.018-79</w:t>
            </w:r>
          </w:p>
        </w:tc>
      </w:tr>
      <w:tr w:rsidR="00B447AC" w:rsidRPr="003A57CA" w14:paraId="368EDD6F" w14:textId="77777777" w:rsidTr="00B447AC">
        <w:trPr>
          <w:trHeight w:val="2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433F39" w14:textId="77777777" w:rsidR="0001684F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2.3</w:t>
            </w:r>
          </w:p>
          <w:p w14:paraId="77A9E584" w14:textId="72D7722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D6EBAB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1BDC8F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E920D5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Избыточное давление воздуха на нижних </w:t>
            </w:r>
          </w:p>
          <w:p w14:paraId="1C9D5EC7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этажах лестничных </w:t>
            </w:r>
          </w:p>
          <w:p w14:paraId="5C49B223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клеток, в шахтах лифтов, в тамбур-шлюзах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43CB40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D90441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НПБ 23-2010, </w:t>
            </w:r>
          </w:p>
          <w:p w14:paraId="19851FB0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раздел 4 </w:t>
            </w:r>
          </w:p>
          <w:p w14:paraId="231D4FE6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ГОСТ 12.3.018-79</w:t>
            </w:r>
          </w:p>
        </w:tc>
      </w:tr>
      <w:tr w:rsidR="00B447AC" w:rsidRPr="003A57CA" w14:paraId="5418255A" w14:textId="77777777" w:rsidTr="00B447AC">
        <w:trPr>
          <w:trHeight w:val="2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FA4CED" w14:textId="77777777" w:rsidR="0001684F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2.4</w:t>
            </w:r>
          </w:p>
          <w:p w14:paraId="21D1AB9D" w14:textId="04DD4DB2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B17A09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A35022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461046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Перепад давления </w:t>
            </w:r>
          </w:p>
          <w:p w14:paraId="78EB4B28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на закрытых дверях </w:t>
            </w:r>
          </w:p>
          <w:p w14:paraId="75AF35F0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путей эвакуации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B5347E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ABACCE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НПБ 23-2010, </w:t>
            </w:r>
          </w:p>
          <w:p w14:paraId="541104F2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раздел 4 </w:t>
            </w:r>
          </w:p>
          <w:p w14:paraId="2BF794E7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ГОСТ 12.3.018-79</w:t>
            </w:r>
          </w:p>
        </w:tc>
      </w:tr>
      <w:tr w:rsidR="00B447AC" w:rsidRPr="003A57CA" w14:paraId="60769BA2" w14:textId="77777777" w:rsidTr="00B447AC">
        <w:trPr>
          <w:trHeight w:val="2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3AB1F6" w14:textId="77777777" w:rsidR="0001684F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3.1</w:t>
            </w:r>
          </w:p>
          <w:p w14:paraId="3D5DD9D1" w14:textId="756600D4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7A04E3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Выбросы от </w:t>
            </w:r>
          </w:p>
          <w:p w14:paraId="681A49C3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стационарных </w:t>
            </w:r>
          </w:p>
          <w:p w14:paraId="538C9AC0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источников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199A94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100.01/</w:t>
            </w:r>
          </w:p>
          <w:p w14:paraId="754C1001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23.000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0EFA51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Скорость </w:t>
            </w:r>
          </w:p>
          <w:p w14:paraId="13A5A3F6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газопылевых </w:t>
            </w:r>
          </w:p>
          <w:p w14:paraId="548FC020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потоков, м/с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CA7F77" w14:textId="77777777" w:rsidR="00B447AC" w:rsidRPr="00B447AC" w:rsidRDefault="00B447AC" w:rsidP="00B447AC">
            <w:pPr>
              <w:ind w:left="57" w:right="-57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</w:t>
            </w:r>
          </w:p>
          <w:p w14:paraId="5888CB06" w14:textId="77777777" w:rsidR="00B447AC" w:rsidRPr="00B447AC" w:rsidRDefault="00B447AC" w:rsidP="00B447AC">
            <w:pPr>
              <w:ind w:left="57" w:right="-57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12E19A5F" w14:textId="77777777" w:rsidR="00B447AC" w:rsidRPr="00B447AC" w:rsidRDefault="00B447AC" w:rsidP="00B447AC">
            <w:pPr>
              <w:ind w:left="57" w:right="-57"/>
              <w:rPr>
                <w:color w:val="000000"/>
                <w:sz w:val="22"/>
                <w:szCs w:val="22"/>
              </w:rPr>
            </w:pPr>
          </w:p>
          <w:p w14:paraId="73EBE548" w14:textId="77777777" w:rsidR="00B447AC" w:rsidRPr="00B447AC" w:rsidRDefault="00B447AC" w:rsidP="00B447AC">
            <w:pPr>
              <w:ind w:left="57" w:right="-57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3BC7F2E4" w14:textId="77777777" w:rsidR="00B447AC" w:rsidRPr="00B447AC" w:rsidRDefault="00B447AC" w:rsidP="00B447AC">
            <w:pPr>
              <w:ind w:left="57" w:right="-57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00BDF8DD" w14:textId="77777777" w:rsidR="00B447AC" w:rsidRPr="00B447AC" w:rsidRDefault="00B447AC" w:rsidP="00B447AC">
            <w:pPr>
              <w:ind w:left="57" w:right="-57"/>
              <w:rPr>
                <w:color w:val="000000"/>
                <w:sz w:val="22"/>
                <w:szCs w:val="22"/>
              </w:rPr>
            </w:pPr>
          </w:p>
          <w:p w14:paraId="1300D635" w14:textId="77777777" w:rsidR="00B447AC" w:rsidRPr="00B447AC" w:rsidRDefault="00B447AC" w:rsidP="00B447AC">
            <w:pPr>
              <w:ind w:left="57" w:right="-57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ТНПА, эксплуатационная, проектная документация, фактические значения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267145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СТБ 17.08.05-02-2016</w:t>
            </w:r>
          </w:p>
          <w:p w14:paraId="37D42405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</w:p>
        </w:tc>
      </w:tr>
      <w:tr w:rsidR="00B447AC" w:rsidRPr="003A57CA" w14:paraId="37A9EA72" w14:textId="77777777" w:rsidTr="00B447AC">
        <w:trPr>
          <w:trHeight w:val="2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B12FAF" w14:textId="77777777" w:rsidR="0001684F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3.2</w:t>
            </w:r>
          </w:p>
          <w:p w14:paraId="413D86D8" w14:textId="17CA0868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6AE302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93BC10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100.01/</w:t>
            </w:r>
          </w:p>
          <w:p w14:paraId="71A280DC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23.000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3669F8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Расход </w:t>
            </w:r>
          </w:p>
          <w:p w14:paraId="7C8BEDE3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газопылевых </w:t>
            </w:r>
          </w:p>
          <w:p w14:paraId="1F321069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потоков, м3/с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AC48C3" w14:textId="77777777" w:rsidR="00B447AC" w:rsidRPr="00B447AC" w:rsidRDefault="00B447AC" w:rsidP="00B447AC">
            <w:pPr>
              <w:ind w:left="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7038A9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СТБ 17.08.05-02-2016</w:t>
            </w:r>
          </w:p>
          <w:p w14:paraId="763A5A5F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</w:p>
        </w:tc>
      </w:tr>
      <w:tr w:rsidR="00B447AC" w:rsidRPr="003A57CA" w14:paraId="0F25CFBB" w14:textId="77777777" w:rsidTr="00B447AC">
        <w:trPr>
          <w:trHeight w:val="2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C943FD" w14:textId="77777777" w:rsidR="0001684F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3.3</w:t>
            </w:r>
          </w:p>
          <w:p w14:paraId="0C93DBAD" w14:textId="747F255D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5F4189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61D566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100.01/</w:t>
            </w:r>
          </w:p>
          <w:p w14:paraId="58447F79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23.000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DB217E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Давление </w:t>
            </w:r>
          </w:p>
          <w:p w14:paraId="2FA0C520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газопылевых </w:t>
            </w:r>
          </w:p>
          <w:p w14:paraId="45B73B1C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потоков, Па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637CE3" w14:textId="77777777" w:rsidR="00B447AC" w:rsidRPr="00B447AC" w:rsidRDefault="00B447AC" w:rsidP="00B447AC">
            <w:pPr>
              <w:ind w:left="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BAD088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СТБ 17.08.05-03-2016</w:t>
            </w:r>
          </w:p>
          <w:p w14:paraId="19DEB080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</w:p>
        </w:tc>
      </w:tr>
      <w:tr w:rsidR="00B447AC" w:rsidRPr="003A57CA" w14:paraId="68BD644E" w14:textId="77777777" w:rsidTr="00B447AC">
        <w:trPr>
          <w:trHeight w:val="2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DD68D4" w14:textId="77777777" w:rsidR="0001684F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3.4</w:t>
            </w:r>
          </w:p>
          <w:p w14:paraId="389F04E0" w14:textId="60422DA1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8ACF97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4ABDA8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100.01/</w:t>
            </w:r>
          </w:p>
          <w:p w14:paraId="555A9BCA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23.000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177259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Температура </w:t>
            </w:r>
          </w:p>
          <w:p w14:paraId="6E8A6B43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газопылевых </w:t>
            </w:r>
          </w:p>
          <w:p w14:paraId="4F41EC9D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потоков, оС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1F25DE" w14:textId="77777777" w:rsidR="00B447AC" w:rsidRPr="00B447AC" w:rsidRDefault="00B447AC" w:rsidP="00B447AC">
            <w:pPr>
              <w:ind w:left="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FC7F87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СТБ 17.08.05-03-2016</w:t>
            </w:r>
          </w:p>
          <w:p w14:paraId="69B53BA0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</w:p>
        </w:tc>
      </w:tr>
      <w:tr w:rsidR="00B447AC" w:rsidRPr="003A57CA" w14:paraId="0A60E390" w14:textId="77777777" w:rsidTr="00B447AC">
        <w:trPr>
          <w:trHeight w:val="2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BCB473" w14:textId="77777777" w:rsidR="0001684F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3.5</w:t>
            </w:r>
          </w:p>
          <w:p w14:paraId="44BDF5DA" w14:textId="7A0B8A11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8D8D27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6CECA8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100.01/</w:t>
            </w:r>
          </w:p>
          <w:p w14:paraId="50BFBA8D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42.000</w:t>
            </w:r>
          </w:p>
          <w:p w14:paraId="6664A509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100.01/</w:t>
            </w:r>
          </w:p>
          <w:p w14:paraId="3E1C471A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08.052</w:t>
            </w:r>
          </w:p>
          <w:p w14:paraId="5DE07B72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ECBDCD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Отбор проб и </w:t>
            </w:r>
          </w:p>
          <w:p w14:paraId="203A1ED7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определение </w:t>
            </w:r>
          </w:p>
          <w:p w14:paraId="70BDEEE0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концентрации</w:t>
            </w:r>
          </w:p>
          <w:p w14:paraId="4182003C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твердых частиц</w:t>
            </w:r>
          </w:p>
          <w:p w14:paraId="334FD730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(недифференцированной по составу пыли)</w:t>
            </w:r>
          </w:p>
          <w:p w14:paraId="18FF1AAA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ДИ: (15-20000) мг/м3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AEB784" w14:textId="77777777" w:rsidR="00B447AC" w:rsidRPr="00B447AC" w:rsidRDefault="00B447AC" w:rsidP="00B447AC">
            <w:pPr>
              <w:ind w:left="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C2E892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МВИ.МН 4514-2012</w:t>
            </w:r>
          </w:p>
        </w:tc>
      </w:tr>
    </w:tbl>
    <w:p w14:paraId="60F6E2D5" w14:textId="77777777" w:rsidR="00E41B5C" w:rsidRDefault="00E41B5C" w:rsidP="00D50B4E">
      <w:pPr>
        <w:rPr>
          <w:b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853"/>
        <w:gridCol w:w="1982"/>
        <w:gridCol w:w="2063"/>
        <w:gridCol w:w="2358"/>
      </w:tblGrid>
      <w:tr w:rsidR="00B447AC" w:rsidRPr="003A57CA" w14:paraId="67426A2C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0AC4C182" w14:textId="77777777" w:rsidR="00B447AC" w:rsidRPr="003A57CA" w:rsidRDefault="00B447AC" w:rsidP="00EA0B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394050CC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3688144" w14:textId="77777777" w:rsidR="00B447AC" w:rsidRPr="00E73B32" w:rsidRDefault="00B447AC" w:rsidP="00EA0BC5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B20F86">
              <w:rPr>
                <w:b/>
                <w:bCs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0B3401C5" w14:textId="77777777" w:rsidR="00B447AC" w:rsidRPr="003A57CA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6534A3FA" w14:textId="77777777" w:rsidR="00B447AC" w:rsidRPr="003A57CA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F839D9D" w14:textId="77777777" w:rsidR="00B447AC" w:rsidRPr="003A57CA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447AC" w:rsidRPr="00B41B70" w14:paraId="22BE4C09" w14:textId="77777777" w:rsidTr="00EA0BC5">
        <w:trPr>
          <w:trHeight w:val="277"/>
        </w:trPr>
        <w:tc>
          <w:tcPr>
            <w:tcW w:w="552" w:type="dxa"/>
            <w:shd w:val="clear" w:color="auto" w:fill="auto"/>
            <w:vAlign w:val="center"/>
          </w:tcPr>
          <w:p w14:paraId="79F00787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85DB551" w14:textId="77777777" w:rsidR="00B447AC" w:rsidRPr="00B41B70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853" w:type="dxa"/>
            <w:shd w:val="clear" w:color="auto" w:fill="auto"/>
          </w:tcPr>
          <w:p w14:paraId="0E018DDD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100.01/08.169</w:t>
            </w:r>
          </w:p>
        </w:tc>
        <w:tc>
          <w:tcPr>
            <w:tcW w:w="1982" w:type="dxa"/>
            <w:shd w:val="clear" w:color="auto" w:fill="auto"/>
          </w:tcPr>
          <w:p w14:paraId="6CAC1BEB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Концентрация оксида азота</w:t>
            </w:r>
          </w:p>
          <w:p w14:paraId="21B7EEE6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Диапазон измерений:</w:t>
            </w:r>
          </w:p>
          <w:p w14:paraId="2854B005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(1,34-4000) мг/м</w:t>
            </w:r>
            <w:r w:rsidRPr="009862F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53F167B6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</w:t>
            </w:r>
          </w:p>
          <w:p w14:paraId="6F249E49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6AD9494F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CDE4008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654B2EC6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104E40CB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5185D93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3A57CA">
              <w:rPr>
                <w:sz w:val="22"/>
                <w:szCs w:val="22"/>
              </w:rPr>
              <w:t xml:space="preserve">ТНПА, </w:t>
            </w:r>
            <w:r>
              <w:rPr>
                <w:color w:val="000000"/>
                <w:sz w:val="22"/>
                <w:szCs w:val="22"/>
              </w:rPr>
              <w:t xml:space="preserve">эксплуатационная, </w:t>
            </w:r>
            <w:r w:rsidRPr="00B57EFD">
              <w:rPr>
                <w:color w:val="000000"/>
                <w:sz w:val="22"/>
                <w:szCs w:val="22"/>
              </w:rPr>
              <w:t>проектная документация, фактические значения</w:t>
            </w:r>
          </w:p>
        </w:tc>
        <w:tc>
          <w:tcPr>
            <w:tcW w:w="2358" w:type="dxa"/>
            <w:shd w:val="clear" w:color="auto" w:fill="auto"/>
          </w:tcPr>
          <w:p w14:paraId="32CAA23A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МВИ.МН 1003-2017</w:t>
            </w:r>
          </w:p>
        </w:tc>
      </w:tr>
      <w:tr w:rsidR="00B447AC" w:rsidRPr="00B41B70" w14:paraId="30F5A21D" w14:textId="77777777" w:rsidTr="00EA0BC5">
        <w:trPr>
          <w:trHeight w:val="277"/>
        </w:trPr>
        <w:tc>
          <w:tcPr>
            <w:tcW w:w="552" w:type="dxa"/>
            <w:shd w:val="clear" w:color="auto" w:fill="auto"/>
            <w:vAlign w:val="center"/>
          </w:tcPr>
          <w:p w14:paraId="7977BB40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7**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157791F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3CE38E9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100.01/08.169</w:t>
            </w:r>
          </w:p>
        </w:tc>
        <w:tc>
          <w:tcPr>
            <w:tcW w:w="1982" w:type="dxa"/>
            <w:shd w:val="clear" w:color="auto" w:fill="auto"/>
          </w:tcPr>
          <w:p w14:paraId="696A014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 xml:space="preserve">Концентрация диоксида </w:t>
            </w:r>
          </w:p>
          <w:p w14:paraId="22C02D2B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азота</w:t>
            </w:r>
          </w:p>
          <w:p w14:paraId="41918C1C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Диапазон измерений:</w:t>
            </w:r>
          </w:p>
          <w:p w14:paraId="07B8DE93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(2,05-1000) мг/м</w:t>
            </w:r>
            <w:r w:rsidRPr="009862F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5A3F5D0E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BE1D001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МВИ.МН 1003-2017</w:t>
            </w:r>
          </w:p>
        </w:tc>
      </w:tr>
      <w:tr w:rsidR="00B447AC" w:rsidRPr="00B41B70" w14:paraId="5FEF2AEA" w14:textId="77777777" w:rsidTr="00EA0BC5">
        <w:trPr>
          <w:trHeight w:val="277"/>
        </w:trPr>
        <w:tc>
          <w:tcPr>
            <w:tcW w:w="552" w:type="dxa"/>
            <w:shd w:val="clear" w:color="auto" w:fill="auto"/>
            <w:vAlign w:val="center"/>
          </w:tcPr>
          <w:p w14:paraId="5A58EDA7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8**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0A20593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2BC8D15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100.01/08.169</w:t>
            </w:r>
          </w:p>
        </w:tc>
        <w:tc>
          <w:tcPr>
            <w:tcW w:w="1982" w:type="dxa"/>
            <w:shd w:val="clear" w:color="auto" w:fill="auto"/>
          </w:tcPr>
          <w:p w14:paraId="167D065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 xml:space="preserve">Концентрация оксида </w:t>
            </w:r>
          </w:p>
          <w:p w14:paraId="55691BC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углерода</w:t>
            </w:r>
          </w:p>
          <w:p w14:paraId="3C5BD93E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Диапазон измерений:</w:t>
            </w:r>
          </w:p>
          <w:p w14:paraId="2AA9F697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(1,25-50000) мг/м</w:t>
            </w:r>
            <w:r w:rsidRPr="009862F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5565DB3E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F98B1F0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МВИ.МН 1003-2017</w:t>
            </w:r>
          </w:p>
        </w:tc>
      </w:tr>
      <w:tr w:rsidR="00B447AC" w:rsidRPr="00B41B70" w14:paraId="71034804" w14:textId="77777777" w:rsidTr="00EA0BC5">
        <w:trPr>
          <w:trHeight w:val="277"/>
        </w:trPr>
        <w:tc>
          <w:tcPr>
            <w:tcW w:w="552" w:type="dxa"/>
            <w:shd w:val="clear" w:color="auto" w:fill="auto"/>
            <w:vAlign w:val="center"/>
          </w:tcPr>
          <w:p w14:paraId="754E2DF8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9**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3467090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0592CB0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100.01/08.169</w:t>
            </w:r>
          </w:p>
        </w:tc>
        <w:tc>
          <w:tcPr>
            <w:tcW w:w="1982" w:type="dxa"/>
            <w:shd w:val="clear" w:color="auto" w:fill="auto"/>
          </w:tcPr>
          <w:p w14:paraId="081436C1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Концентрация диоксида   серы</w:t>
            </w:r>
          </w:p>
          <w:p w14:paraId="0A85434A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Диапазон измерений:</w:t>
            </w:r>
          </w:p>
          <w:p w14:paraId="357311B3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(2,86-15000) мг/м</w:t>
            </w:r>
            <w:r w:rsidRPr="009862F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1A7AD320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50236F5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МВИ.МН 1003-2017</w:t>
            </w:r>
          </w:p>
        </w:tc>
      </w:tr>
      <w:tr w:rsidR="00B447AC" w:rsidRPr="00B41B70" w14:paraId="71AD669A" w14:textId="77777777" w:rsidTr="00EA0BC5">
        <w:trPr>
          <w:trHeight w:val="277"/>
        </w:trPr>
        <w:tc>
          <w:tcPr>
            <w:tcW w:w="552" w:type="dxa"/>
            <w:shd w:val="clear" w:color="auto" w:fill="auto"/>
            <w:vAlign w:val="center"/>
          </w:tcPr>
          <w:p w14:paraId="25EEBAC4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10**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27FA7AD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65073B7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100.01/08.169</w:t>
            </w:r>
          </w:p>
        </w:tc>
        <w:tc>
          <w:tcPr>
            <w:tcW w:w="1982" w:type="dxa"/>
            <w:shd w:val="clear" w:color="auto" w:fill="auto"/>
          </w:tcPr>
          <w:p w14:paraId="5773DB1E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Концентрация кислорода</w:t>
            </w:r>
          </w:p>
          <w:p w14:paraId="12A9EB1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Диапазон измерений:</w:t>
            </w:r>
          </w:p>
          <w:p w14:paraId="1BAD6984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(0-21) % об.</w:t>
            </w:r>
          </w:p>
        </w:tc>
        <w:tc>
          <w:tcPr>
            <w:tcW w:w="2063" w:type="dxa"/>
            <w:vMerge/>
            <w:shd w:val="clear" w:color="auto" w:fill="auto"/>
          </w:tcPr>
          <w:p w14:paraId="66B5A65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1BB836A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МВИ.МН 1003-2017</w:t>
            </w:r>
          </w:p>
        </w:tc>
      </w:tr>
      <w:tr w:rsidR="00B447AC" w:rsidRPr="00B41B70" w14:paraId="4C87D23C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24460DC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11</w:t>
            </w:r>
          </w:p>
          <w:p w14:paraId="2E8B00BB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25A7C852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0BCC91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57AF58E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23.000</w:t>
            </w:r>
          </w:p>
        </w:tc>
        <w:tc>
          <w:tcPr>
            <w:tcW w:w="1982" w:type="dxa"/>
            <w:shd w:val="clear" w:color="auto" w:fill="auto"/>
          </w:tcPr>
          <w:p w14:paraId="692B3B00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Влажность</w:t>
            </w:r>
            <w:r>
              <w:rPr>
                <w:sz w:val="22"/>
                <w:szCs w:val="22"/>
              </w:rPr>
              <w:t xml:space="preserve"> газа</w:t>
            </w:r>
          </w:p>
        </w:tc>
        <w:tc>
          <w:tcPr>
            <w:tcW w:w="2063" w:type="dxa"/>
            <w:vMerge/>
            <w:shd w:val="clear" w:color="auto" w:fill="auto"/>
          </w:tcPr>
          <w:p w14:paraId="3A8356DA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BA7B99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СТБ 17.08.05-01-2016, п.5</w:t>
            </w:r>
          </w:p>
        </w:tc>
      </w:tr>
      <w:tr w:rsidR="00B447AC" w:rsidRPr="00B41B70" w14:paraId="634BB9EF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19935B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12</w:t>
            </w:r>
          </w:p>
          <w:p w14:paraId="3DAE993A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6E39278D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1AF322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922D0A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27ABD7D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683EA90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2" w:type="dxa"/>
            <w:shd w:val="clear" w:color="auto" w:fill="auto"/>
          </w:tcPr>
          <w:p w14:paraId="0DCA442C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Отбор проб и определение концентрации аммиака</w:t>
            </w:r>
          </w:p>
          <w:p w14:paraId="23A605C2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ДИ:(более 0,13)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333798A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6E8FD56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3829-2011</w:t>
            </w:r>
          </w:p>
        </w:tc>
      </w:tr>
      <w:tr w:rsidR="00B447AC" w:rsidRPr="00B41B70" w14:paraId="43981FD7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6B29030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13</w:t>
            </w:r>
          </w:p>
          <w:p w14:paraId="1F661164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29B5E7E5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28E095E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5E0A386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57EFD">
              <w:rPr>
                <w:sz w:val="22"/>
                <w:szCs w:val="22"/>
              </w:rPr>
              <w:t>00.0</w:t>
            </w:r>
            <w:r w:rsidRPr="00A22CF9">
              <w:rPr>
                <w:sz w:val="22"/>
                <w:szCs w:val="22"/>
              </w:rPr>
              <w:t>1</w:t>
            </w:r>
            <w:r w:rsidRPr="00B57EFD">
              <w:rPr>
                <w:sz w:val="22"/>
                <w:szCs w:val="22"/>
              </w:rPr>
              <w:t>/</w:t>
            </w:r>
          </w:p>
          <w:p w14:paraId="4923D9A2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</w:t>
            </w:r>
            <w:r w:rsidRPr="00A22CF9">
              <w:rPr>
                <w:sz w:val="22"/>
                <w:szCs w:val="22"/>
              </w:rPr>
              <w:t>082</w:t>
            </w:r>
          </w:p>
        </w:tc>
        <w:tc>
          <w:tcPr>
            <w:tcW w:w="1982" w:type="dxa"/>
            <w:shd w:val="clear" w:color="auto" w:fill="auto"/>
          </w:tcPr>
          <w:p w14:paraId="7F60F77C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</w:t>
            </w:r>
            <w:r w:rsidRPr="00B57EFD">
              <w:rPr>
                <w:sz w:val="22"/>
                <w:szCs w:val="22"/>
              </w:rPr>
              <w:t>пределение концентрации аэрозоля индустриальных масел</w:t>
            </w:r>
          </w:p>
          <w:p w14:paraId="460355DE" w14:textId="77777777" w:rsidR="00B447AC" w:rsidRPr="00B41B70" w:rsidRDefault="00B447AC" w:rsidP="00EA0BC5">
            <w:pPr>
              <w:ind w:left="-57" w:right="-107"/>
              <w:rPr>
                <w:sz w:val="22"/>
                <w:szCs w:val="22"/>
              </w:rPr>
            </w:pPr>
            <w:r w:rsidRPr="00B57EFD">
              <w:rPr>
                <w:spacing w:val="-4"/>
                <w:sz w:val="22"/>
                <w:szCs w:val="22"/>
              </w:rPr>
              <w:t>ДИ: (0,1 - 10,0)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57EFD">
              <w:rPr>
                <w:spacing w:val="-4"/>
                <w:sz w:val="22"/>
                <w:szCs w:val="22"/>
              </w:rPr>
              <w:t>мг/м</w:t>
            </w:r>
            <w:r w:rsidRPr="00B57EFD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09020F60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F1494AB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3347-2010</w:t>
            </w:r>
          </w:p>
        </w:tc>
      </w:tr>
      <w:tr w:rsidR="00B447AC" w:rsidRPr="00B41B70" w14:paraId="1B454900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3E0A4C0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14</w:t>
            </w:r>
          </w:p>
          <w:p w14:paraId="2C1388FA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047AAFE6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1BAAC3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16CE95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A41372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2EEA17F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2" w:type="dxa"/>
            <w:shd w:val="clear" w:color="auto" w:fill="auto"/>
          </w:tcPr>
          <w:p w14:paraId="77B67168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Отбор проб и определение </w:t>
            </w:r>
          </w:p>
          <w:p w14:paraId="2D298EAE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концентрации </w:t>
            </w:r>
          </w:p>
          <w:p w14:paraId="2E537244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аэрозоля едких щелочей</w:t>
            </w:r>
          </w:p>
          <w:p w14:paraId="5253785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ДИ: (0,02-3,50)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673D6392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921C56F" w14:textId="77777777" w:rsidR="00B447AC" w:rsidRPr="00B57EFD" w:rsidRDefault="00B447AC" w:rsidP="00EA0BC5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B57EFD">
              <w:rPr>
                <w:spacing w:val="-2"/>
                <w:sz w:val="22"/>
                <w:szCs w:val="22"/>
              </w:rPr>
              <w:t>МВИ.МН 5866-2017</w:t>
            </w:r>
          </w:p>
          <w:p w14:paraId="5FA014A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(метод Б)</w:t>
            </w:r>
          </w:p>
        </w:tc>
      </w:tr>
      <w:tr w:rsidR="00B447AC" w:rsidRPr="00B41B70" w14:paraId="60BE899A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4C0E41E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5</w:t>
            </w:r>
          </w:p>
          <w:p w14:paraId="5A03A1B2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585F14E3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2B11F8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701380C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3740C42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AB23F9F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2" w:type="dxa"/>
            <w:shd w:val="clear" w:color="auto" w:fill="auto"/>
          </w:tcPr>
          <w:p w14:paraId="333F91BA" w14:textId="77777777" w:rsidR="00B447AC" w:rsidRPr="00B57EFD" w:rsidRDefault="00B447AC" w:rsidP="00EA0BC5">
            <w:pPr>
              <w:ind w:left="-57" w:right="-113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Отбор проб и определение </w:t>
            </w:r>
          </w:p>
          <w:p w14:paraId="28C653AE" w14:textId="77777777" w:rsidR="00B447AC" w:rsidRPr="00B57EFD" w:rsidRDefault="00B447AC" w:rsidP="00EA0BC5">
            <w:pPr>
              <w:ind w:left="-57" w:right="-113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концентрации </w:t>
            </w:r>
          </w:p>
          <w:p w14:paraId="5B84FC25" w14:textId="77777777" w:rsidR="00B447AC" w:rsidRPr="00B57EFD" w:rsidRDefault="00B447AC" w:rsidP="00EA0BC5">
            <w:pPr>
              <w:tabs>
                <w:tab w:val="right" w:pos="2124"/>
              </w:tabs>
              <w:ind w:left="-57" w:right="-113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серной кислоты</w:t>
            </w:r>
          </w:p>
          <w:p w14:paraId="17CA11A7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ДИ: (0,1-5,0)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3E13F0F6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E0FD72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5766-2017</w:t>
            </w:r>
          </w:p>
        </w:tc>
      </w:tr>
    </w:tbl>
    <w:p w14:paraId="38680CED" w14:textId="77777777" w:rsidR="00B447AC" w:rsidRDefault="00B447AC" w:rsidP="00D50B4E">
      <w:pPr>
        <w:rPr>
          <w:b/>
        </w:rPr>
      </w:pPr>
    </w:p>
    <w:p w14:paraId="5717C086" w14:textId="77777777" w:rsidR="00B447AC" w:rsidRDefault="00B447AC" w:rsidP="00D50B4E">
      <w:pPr>
        <w:rPr>
          <w:b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853"/>
        <w:gridCol w:w="1982"/>
        <w:gridCol w:w="2063"/>
        <w:gridCol w:w="2358"/>
      </w:tblGrid>
      <w:tr w:rsidR="00B447AC" w:rsidRPr="00B20F86" w14:paraId="04FE6744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2DDAE3F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4167F2CA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4BD9FF7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052AF232" w14:textId="77777777" w:rsidR="00B447AC" w:rsidRPr="00B57EFD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B9A19D7" w14:textId="77777777" w:rsidR="00B447AC" w:rsidRPr="00B41B70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41DE375B" w14:textId="77777777" w:rsidR="00B447AC" w:rsidRPr="00B57EFD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447AC" w:rsidRPr="00B20F86" w14:paraId="6DFB36E0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2ECC60F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6</w:t>
            </w:r>
          </w:p>
          <w:p w14:paraId="71AFAABB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B35B613" w14:textId="77777777" w:rsidR="00B447AC" w:rsidRPr="00A22CF9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Выбросы от стационарных источников</w:t>
            </w:r>
          </w:p>
          <w:p w14:paraId="5696F7B4" w14:textId="77777777" w:rsidR="00B447AC" w:rsidRPr="00A22CF9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3" w:type="dxa"/>
            <w:shd w:val="clear" w:color="auto" w:fill="auto"/>
          </w:tcPr>
          <w:p w14:paraId="78A9978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D26AF1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701712C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038B3A3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2" w:type="dxa"/>
            <w:shd w:val="clear" w:color="auto" w:fill="auto"/>
          </w:tcPr>
          <w:p w14:paraId="5A504F8D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Отбор проб и определение </w:t>
            </w:r>
          </w:p>
          <w:p w14:paraId="5608BE2C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концентрации </w:t>
            </w:r>
          </w:p>
          <w:p w14:paraId="287471AE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уксусной кислоты</w:t>
            </w:r>
          </w:p>
          <w:p w14:paraId="1639F5EF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ДИ: (более 1,5) мг/м</w:t>
            </w:r>
            <w:r w:rsidRPr="00B57EFD">
              <w:rPr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489C7D82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</w:t>
            </w:r>
          </w:p>
          <w:p w14:paraId="3687BA18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0FFB0AB5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CD66905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38879F30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45F2BB05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BFD8CB4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3A57CA">
              <w:rPr>
                <w:sz w:val="22"/>
                <w:szCs w:val="22"/>
              </w:rPr>
              <w:t xml:space="preserve">ТНПА, </w:t>
            </w:r>
            <w:r>
              <w:rPr>
                <w:color w:val="000000"/>
                <w:sz w:val="22"/>
                <w:szCs w:val="22"/>
              </w:rPr>
              <w:t xml:space="preserve">эксплуатационная, </w:t>
            </w:r>
            <w:r w:rsidRPr="00B57EFD">
              <w:rPr>
                <w:color w:val="000000"/>
                <w:sz w:val="22"/>
                <w:szCs w:val="22"/>
              </w:rPr>
              <w:t>проектная документация, фактические значения</w:t>
            </w:r>
          </w:p>
        </w:tc>
        <w:tc>
          <w:tcPr>
            <w:tcW w:w="2358" w:type="dxa"/>
            <w:shd w:val="clear" w:color="auto" w:fill="auto"/>
          </w:tcPr>
          <w:p w14:paraId="190B9FB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4443-2012</w:t>
            </w:r>
          </w:p>
        </w:tc>
      </w:tr>
      <w:tr w:rsidR="00B447AC" w:rsidRPr="00B20F86" w14:paraId="0B5A7E21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597511D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7</w:t>
            </w:r>
          </w:p>
          <w:p w14:paraId="7B39E5ED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7736B539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8D33CE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AD5154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4B9D518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D4E807C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2" w:type="dxa"/>
            <w:shd w:val="clear" w:color="auto" w:fill="auto"/>
          </w:tcPr>
          <w:p w14:paraId="77A41552" w14:textId="77777777" w:rsidR="00B447AC" w:rsidRPr="00B57EFD" w:rsidRDefault="00B447AC" w:rsidP="00EA0BC5">
            <w:pPr>
              <w:ind w:lef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Отбор проб и определение концентрации сероводорода</w:t>
            </w:r>
          </w:p>
          <w:p w14:paraId="6CD2E9CA" w14:textId="77777777" w:rsidR="00B447AC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sz w:val="22"/>
                <w:szCs w:val="22"/>
              </w:rPr>
              <w:t>ДИ:(0,5-40,0)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725FE616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640AD5FF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EC0892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5924-2017</w:t>
            </w:r>
          </w:p>
        </w:tc>
      </w:tr>
      <w:tr w:rsidR="00B447AC" w:rsidRPr="00B20F86" w14:paraId="2A3B5603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29A56D1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8</w:t>
            </w:r>
          </w:p>
          <w:p w14:paraId="4A57C30F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23E2E1E7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201316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2D06DF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117961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0E6BA43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2" w:type="dxa"/>
            <w:shd w:val="clear" w:color="auto" w:fill="auto"/>
          </w:tcPr>
          <w:p w14:paraId="0E84937B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Отбор проб и определение </w:t>
            </w:r>
          </w:p>
          <w:p w14:paraId="0F1A81D2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концентрации хлора,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06F3083E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ДИ: (0,10-40,0)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348FF9C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26E3D8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СТБ 17.13.05-48-2020</w:t>
            </w:r>
          </w:p>
        </w:tc>
      </w:tr>
      <w:tr w:rsidR="00B447AC" w:rsidRPr="00B20F86" w14:paraId="14E10741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415F6F2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9</w:t>
            </w:r>
          </w:p>
          <w:p w14:paraId="05372E1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30F0E24E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2426A70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79E25F1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7C67650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59C804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2" w:type="dxa"/>
            <w:shd w:val="clear" w:color="auto" w:fill="auto"/>
          </w:tcPr>
          <w:p w14:paraId="7FF14A66" w14:textId="77777777" w:rsidR="00B447AC" w:rsidRPr="00B57EFD" w:rsidRDefault="00B447AC" w:rsidP="00EA0BC5">
            <w:pPr>
              <w:spacing w:line="228" w:lineRule="auto"/>
              <w:ind w:lef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Отбор проб и определение концентрации хлористого водорода</w:t>
            </w:r>
          </w:p>
          <w:p w14:paraId="66C036DE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ДИ:(0,5-50,0) мг/м</w:t>
            </w:r>
            <w:r w:rsidRPr="009862F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7705E0C0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78C1A7D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6083-2018</w:t>
            </w:r>
          </w:p>
        </w:tc>
      </w:tr>
      <w:tr w:rsidR="00B447AC" w:rsidRPr="00B20F86" w14:paraId="7D04D995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7DFF3E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20</w:t>
            </w:r>
          </w:p>
          <w:p w14:paraId="059D7E2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05FC5FDB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3DF5F9F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082AB4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4FF0BD7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1A285A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2" w:type="dxa"/>
            <w:shd w:val="clear" w:color="auto" w:fill="auto"/>
          </w:tcPr>
          <w:p w14:paraId="32EE53AD" w14:textId="77777777" w:rsidR="00B447AC" w:rsidRPr="00B57EFD" w:rsidRDefault="00B447AC" w:rsidP="00EA0BC5">
            <w:pPr>
              <w:ind w:lef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Отбор проб и определение концентрации формальдегида</w:t>
            </w:r>
          </w:p>
          <w:p w14:paraId="7C0CDEEC" w14:textId="77777777" w:rsidR="00B447AC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sz w:val="22"/>
                <w:szCs w:val="22"/>
              </w:rPr>
              <w:t>ДИ:(0,1-30,0)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14D10417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31969FA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A7887F6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4566-2013</w:t>
            </w:r>
          </w:p>
        </w:tc>
      </w:tr>
      <w:tr w:rsidR="00B447AC" w:rsidRPr="00B20F86" w14:paraId="1465B4EB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3E1C14A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21</w:t>
            </w:r>
          </w:p>
          <w:p w14:paraId="5651175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7FF877A8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A13642F" w14:textId="77777777" w:rsidR="00B447AC" w:rsidRPr="00A22CF9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A22CF9">
              <w:rPr>
                <w:sz w:val="22"/>
                <w:szCs w:val="22"/>
              </w:rPr>
              <w:t>100.01/</w:t>
            </w:r>
          </w:p>
          <w:p w14:paraId="54F75E87" w14:textId="77777777" w:rsidR="00B447AC" w:rsidRPr="00A22CF9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A22CF9">
              <w:rPr>
                <w:sz w:val="22"/>
                <w:szCs w:val="22"/>
              </w:rPr>
              <w:t>42.000</w:t>
            </w:r>
          </w:p>
          <w:p w14:paraId="30F239D6" w14:textId="77777777" w:rsidR="00B447AC" w:rsidRPr="00A22CF9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A22CF9">
              <w:rPr>
                <w:sz w:val="22"/>
                <w:szCs w:val="22"/>
              </w:rPr>
              <w:t>100.01/</w:t>
            </w:r>
          </w:p>
          <w:p w14:paraId="57A1839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08.052</w:t>
            </w:r>
          </w:p>
        </w:tc>
        <w:tc>
          <w:tcPr>
            <w:tcW w:w="1982" w:type="dxa"/>
            <w:shd w:val="clear" w:color="auto" w:fill="auto"/>
          </w:tcPr>
          <w:p w14:paraId="6A41D7D9" w14:textId="77777777" w:rsidR="00B447AC" w:rsidRPr="00B57EFD" w:rsidRDefault="00B447AC" w:rsidP="00EA0BC5">
            <w:pPr>
              <w:ind w:lef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Отбор проб и определение концентрации твердых частиц (пыли) </w:t>
            </w:r>
          </w:p>
          <w:p w14:paraId="7B028F2C" w14:textId="77777777" w:rsidR="00B447AC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color w:val="000000"/>
                <w:sz w:val="22"/>
                <w:szCs w:val="22"/>
              </w:rPr>
              <w:t>ДИ</w:t>
            </w:r>
            <w:r w:rsidRPr="00B57EFD">
              <w:rPr>
                <w:sz w:val="22"/>
                <w:szCs w:val="22"/>
              </w:rPr>
              <w:t xml:space="preserve"> (5 – 15)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2C3B880B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02DEC79F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79CC606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5988-2018</w:t>
            </w:r>
          </w:p>
        </w:tc>
      </w:tr>
      <w:tr w:rsidR="00B447AC" w:rsidRPr="00B20F86" w14:paraId="57BAB7FC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CDA529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22</w:t>
            </w:r>
          </w:p>
          <w:p w14:paraId="7E9F660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41A58C9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1CCF80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F54ED2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281BCB1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D4BE37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3611999" w14:textId="77777777" w:rsidR="00B447AC" w:rsidRPr="00B57EFD" w:rsidRDefault="00B447AC" w:rsidP="00EA0BC5">
            <w:pPr>
              <w:ind w:lef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Отбор проб и определение концентрации ацетальдегида</w:t>
            </w:r>
          </w:p>
          <w:p w14:paraId="6F200195" w14:textId="77777777" w:rsidR="00B447AC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sz w:val="22"/>
                <w:szCs w:val="22"/>
              </w:rPr>
              <w:t>ДИ:(2,5-500)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39E9ACD6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54986362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529980A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4399-2012</w:t>
            </w:r>
          </w:p>
        </w:tc>
      </w:tr>
      <w:tr w:rsidR="00B447AC" w:rsidRPr="00B20F86" w14:paraId="3D10FA88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31311E3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23</w:t>
            </w:r>
          </w:p>
          <w:p w14:paraId="4461958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6EB30D13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6097D5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51AAB7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3B305F1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9BD39B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B5D0AEE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3B7955A8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акрилонитрила</w:t>
            </w:r>
          </w:p>
          <w:p w14:paraId="38D7D7FC" w14:textId="77777777" w:rsidR="00B447AC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color w:val="000000"/>
                <w:sz w:val="22"/>
                <w:szCs w:val="22"/>
              </w:rPr>
              <w:t>ДИ</w:t>
            </w:r>
            <w:r w:rsidRPr="00B57EFD">
              <w:rPr>
                <w:sz w:val="22"/>
                <w:szCs w:val="22"/>
              </w:rPr>
              <w:t xml:space="preserve"> (15-3000)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4B85C31A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659A8D24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5258FF7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282BF465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4F67FA5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24</w:t>
            </w:r>
          </w:p>
          <w:p w14:paraId="62FC9C2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0FFF39E5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D5CC2B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7AA7772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5929FE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50D5C9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4CA73BB1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ацетона</w:t>
            </w:r>
          </w:p>
          <w:p w14:paraId="07A6C2D5" w14:textId="77777777" w:rsidR="00B447AC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color w:val="000000"/>
                <w:sz w:val="22"/>
                <w:szCs w:val="22"/>
              </w:rPr>
              <w:t>ДИ</w:t>
            </w:r>
            <w:r w:rsidRPr="00B57EFD">
              <w:rPr>
                <w:sz w:val="22"/>
                <w:szCs w:val="22"/>
              </w:rPr>
              <w:t xml:space="preserve"> (18-300)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7949C0D8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  <w:p w14:paraId="46A9DFC6" w14:textId="238D2824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63" w:type="dxa"/>
            <w:vMerge/>
            <w:shd w:val="clear" w:color="auto" w:fill="auto"/>
          </w:tcPr>
          <w:p w14:paraId="7DFA8D0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00197DF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0ADF5482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394B8AE0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221B9875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17B4754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010313A9" w14:textId="77777777" w:rsidR="00B447AC" w:rsidRPr="00B57EFD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6E15F416" w14:textId="77777777" w:rsidR="00B447AC" w:rsidRPr="00B41B70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5B41EAF3" w14:textId="77777777" w:rsidR="00B447AC" w:rsidRPr="00B57EFD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447AC" w:rsidRPr="00B20F86" w14:paraId="6F5AC642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34B9A5B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>
              <w:br w:type="page"/>
            </w:r>
            <w:r w:rsidRPr="00B57EFD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5</w:t>
            </w:r>
          </w:p>
          <w:p w14:paraId="51182B6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747311E" w14:textId="77777777" w:rsidR="00B447AC" w:rsidRPr="00A22CF9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Выбросы от стационарных источников</w:t>
            </w:r>
          </w:p>
          <w:p w14:paraId="71342609" w14:textId="77777777" w:rsidR="00B447AC" w:rsidRPr="00A22CF9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3" w:type="dxa"/>
            <w:shd w:val="clear" w:color="auto" w:fill="auto"/>
          </w:tcPr>
          <w:p w14:paraId="78A414D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9BF5EF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4DABA0E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C493A2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3047C6E7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Отбор проб и определение </w:t>
            </w:r>
          </w:p>
          <w:p w14:paraId="4CA64743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концентрации </w:t>
            </w:r>
          </w:p>
          <w:p w14:paraId="2208A9C9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бензола</w:t>
            </w:r>
          </w:p>
          <w:p w14:paraId="416652B2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ДИ:(3,6 - 3000)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0D7F45DE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</w:t>
            </w:r>
          </w:p>
          <w:p w14:paraId="66A808E6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576A42AF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28D1954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1A11789F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2B4D1BB8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82D1EE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3A57CA">
              <w:rPr>
                <w:sz w:val="22"/>
                <w:szCs w:val="22"/>
              </w:rPr>
              <w:t xml:space="preserve">ТНПА, </w:t>
            </w:r>
            <w:r>
              <w:rPr>
                <w:color w:val="000000"/>
                <w:sz w:val="22"/>
                <w:szCs w:val="22"/>
              </w:rPr>
              <w:t xml:space="preserve">эксплуатационная, </w:t>
            </w:r>
            <w:r w:rsidRPr="00B57EFD">
              <w:rPr>
                <w:color w:val="000000"/>
                <w:sz w:val="22"/>
                <w:szCs w:val="22"/>
              </w:rPr>
              <w:t>проектная документация, фактические значения</w:t>
            </w:r>
          </w:p>
        </w:tc>
        <w:tc>
          <w:tcPr>
            <w:tcW w:w="2358" w:type="dxa"/>
            <w:shd w:val="clear" w:color="auto" w:fill="auto"/>
          </w:tcPr>
          <w:p w14:paraId="0607ABE9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3BAE31A1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0874D02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6</w:t>
            </w:r>
          </w:p>
          <w:p w14:paraId="046263E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D9E5DF1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F86D10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20DB14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257431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8B6AA9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22BA7743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Отбор проб и определение </w:t>
            </w:r>
          </w:p>
          <w:p w14:paraId="667DFF1C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концентрации </w:t>
            </w:r>
          </w:p>
          <w:p w14:paraId="0AB0B0BD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и-Бутанола</w:t>
            </w:r>
          </w:p>
          <w:p w14:paraId="3778F4CA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sz w:val="22"/>
                <w:szCs w:val="22"/>
              </w:rPr>
              <w:t>ДИ:(4,7 - 3000)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3653B0B7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43AF3353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350BEA3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57CF0FDE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24B2D31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7</w:t>
            </w:r>
          </w:p>
          <w:p w14:paraId="7B58FEE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203702AA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96DF03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9A5AAF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339C0A0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438F7D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188902BF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5B3B14BB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и-бутилацетата</w:t>
            </w:r>
          </w:p>
          <w:p w14:paraId="04971E62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>ДИ</w:t>
            </w:r>
            <w:r w:rsidRPr="00B57EFD">
              <w:rPr>
                <w:sz w:val="22"/>
                <w:szCs w:val="22"/>
              </w:rPr>
              <w:t xml:space="preserve"> (1,2-3000)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34753DEA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0D50936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1F4355B6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3DA09AC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8</w:t>
            </w:r>
          </w:p>
          <w:p w14:paraId="555EAA0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2BAE5B76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AF7942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6FCB28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758DA2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76B4E09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14197221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2F3C0AF8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изопропанола</w:t>
            </w:r>
          </w:p>
          <w:p w14:paraId="2D7DA1AA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>ДИ</w:t>
            </w:r>
            <w:r w:rsidRPr="00B57EFD">
              <w:rPr>
                <w:sz w:val="22"/>
                <w:szCs w:val="22"/>
              </w:rPr>
              <w:t xml:space="preserve"> (14-3000)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47AFBADE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BA0B4C2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789D2E44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753BFBC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9</w:t>
            </w:r>
          </w:p>
          <w:p w14:paraId="1937319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7576A3DA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378EA4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30C0072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51DF0B7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74C83CE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40D483B7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33CDE69D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изопропилбензола</w:t>
            </w:r>
          </w:p>
          <w:p w14:paraId="7D14D46C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>ДИ</w:t>
            </w:r>
            <w:r w:rsidRPr="00B57EFD">
              <w:rPr>
                <w:sz w:val="22"/>
                <w:szCs w:val="22"/>
              </w:rPr>
              <w:t xml:space="preserve"> (0,3-3000)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  <w:r w:rsidRPr="00B57E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63" w:type="dxa"/>
            <w:vMerge/>
            <w:shd w:val="clear" w:color="auto" w:fill="auto"/>
          </w:tcPr>
          <w:p w14:paraId="232626B3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9A7776C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387E5B62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4104E43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30</w:t>
            </w:r>
          </w:p>
          <w:p w14:paraId="73B3A8A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E5B1CD6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86E20E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3EFF0C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36F45C4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785F2A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48BAD419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42679E58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и-пентилацетата</w:t>
            </w:r>
          </w:p>
          <w:p w14:paraId="1C3278F4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>ДИ</w:t>
            </w:r>
            <w:r w:rsidRPr="00B57EFD">
              <w:rPr>
                <w:sz w:val="22"/>
                <w:szCs w:val="22"/>
              </w:rPr>
              <w:t xml:space="preserve"> (0,4-3000)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5756DA1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9F9A010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1C0190C1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628482B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31</w:t>
            </w:r>
          </w:p>
          <w:p w14:paraId="10975E3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1A06B64F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E8CA30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45640F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3C0646C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7D50E7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2399A9FA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</w:t>
            </w:r>
            <w:r w:rsidRPr="00B57EFD">
              <w:rPr>
                <w:rFonts w:ascii="Times New Roman" w:hAnsi="Times New Roman" w:cs="Times New Roman"/>
                <w:b w:val="0"/>
                <w:bCs w:val="0"/>
              </w:rPr>
              <w:t>трации метанола</w:t>
            </w:r>
          </w:p>
          <w:p w14:paraId="591AAA1F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A22CF9">
              <w:rPr>
                <w:rFonts w:ascii="Times New Roman" w:hAnsi="Times New Roman" w:cs="Times New Roman"/>
                <w:b w:val="0"/>
                <w:bCs w:val="0"/>
              </w:rPr>
              <w:t>ДИ (44-3000)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6EFD39FB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3A64068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0EA44C22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031AEDB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32</w:t>
            </w:r>
          </w:p>
          <w:p w14:paraId="3B1E68C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18A5CE2C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BE3237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3D51A0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1551B9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90F886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03EFD100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2231A5B9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метилэтилкетона</w:t>
            </w:r>
          </w:p>
          <w:p w14:paraId="65AF70F0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A22CF9">
              <w:rPr>
                <w:rFonts w:ascii="Times New Roman" w:hAnsi="Times New Roman" w:cs="Times New Roman"/>
                <w:b w:val="0"/>
                <w:bCs w:val="0"/>
              </w:rPr>
              <w:t>ДИ (7,2-3000)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168C9303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9F09C2E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74A61C86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5009696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33</w:t>
            </w:r>
          </w:p>
          <w:p w14:paraId="141D5EF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5D14608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878770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07A098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34CC414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AF22F3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58094D2E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</w:t>
            </w:r>
            <w:r w:rsidRPr="00B57EFD">
              <w:rPr>
                <w:rFonts w:ascii="Times New Roman" w:hAnsi="Times New Roman" w:cs="Times New Roman"/>
                <w:b w:val="0"/>
                <w:bCs w:val="0"/>
              </w:rPr>
              <w:t>трации м-ксилола</w:t>
            </w:r>
          </w:p>
          <w:p w14:paraId="77E2CA81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A22CF9">
              <w:rPr>
                <w:rFonts w:ascii="Times New Roman" w:hAnsi="Times New Roman" w:cs="Times New Roman"/>
                <w:b w:val="0"/>
                <w:bCs w:val="0"/>
              </w:rPr>
              <w:t>ДИ (0,5-3000)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527FAD2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72369FF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3E5CC423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23A1260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34</w:t>
            </w:r>
          </w:p>
          <w:p w14:paraId="783DDE2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78802354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6D8515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3B4576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88924F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05BF3D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32A57BD5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118C6B3B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н-бутанол</w:t>
            </w:r>
          </w:p>
          <w:p w14:paraId="52FA6989" w14:textId="77777777" w:rsidR="00B447AC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A22CF9">
              <w:rPr>
                <w:rFonts w:ascii="Times New Roman" w:hAnsi="Times New Roman" w:cs="Times New Roman"/>
                <w:b w:val="0"/>
                <w:bCs w:val="0"/>
              </w:rPr>
              <w:t>ДИ (3,3-3000)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 xml:space="preserve">3 </w:t>
            </w:r>
          </w:p>
        </w:tc>
        <w:tc>
          <w:tcPr>
            <w:tcW w:w="2063" w:type="dxa"/>
            <w:vMerge/>
            <w:shd w:val="clear" w:color="auto" w:fill="auto"/>
          </w:tcPr>
          <w:p w14:paraId="6BAF81F6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719A85D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</w:tbl>
    <w:p w14:paraId="07DD5014" w14:textId="77777777" w:rsidR="00B447AC" w:rsidRDefault="00B447AC" w:rsidP="00B447AC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853"/>
        <w:gridCol w:w="1982"/>
        <w:gridCol w:w="2063"/>
        <w:gridCol w:w="2358"/>
      </w:tblGrid>
      <w:tr w:rsidR="00B447AC" w:rsidRPr="00B20F86" w14:paraId="169AE650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5055CF2E" w14:textId="77777777" w:rsidR="00B447AC" w:rsidRPr="009C6705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06F9EF3B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3D5B63E7" w14:textId="77777777" w:rsidR="00B447AC" w:rsidRPr="009C6705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76147AF8" w14:textId="77777777" w:rsidR="00B447AC" w:rsidRPr="009C6705" w:rsidRDefault="00B447AC" w:rsidP="00EA0BC5">
            <w:pPr>
              <w:pStyle w:val="Heading"/>
              <w:spacing w:line="240" w:lineRule="exact"/>
              <w:ind w:left="142"/>
              <w:jc w:val="center"/>
              <w:rPr>
                <w:rFonts w:ascii="Times New Roman" w:hAnsi="Times New Roman" w:cs="Times New Roman"/>
              </w:rPr>
            </w:pPr>
            <w:r w:rsidRPr="009C67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ABE6512" w14:textId="77777777" w:rsidR="00B447AC" w:rsidRPr="009C6705" w:rsidRDefault="00B447AC" w:rsidP="00EA0BC5">
            <w:pPr>
              <w:spacing w:line="240" w:lineRule="exact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45382972" w14:textId="77777777" w:rsidR="00B447AC" w:rsidRPr="009C6705" w:rsidRDefault="00B447AC" w:rsidP="00EA0BC5">
            <w:pPr>
              <w:spacing w:line="240" w:lineRule="exact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447AC" w:rsidRPr="00B20F86" w14:paraId="5D2E0BBB" w14:textId="77777777" w:rsidTr="00EA0BC5">
        <w:trPr>
          <w:trHeight w:val="1265"/>
        </w:trPr>
        <w:tc>
          <w:tcPr>
            <w:tcW w:w="552" w:type="dxa"/>
            <w:shd w:val="clear" w:color="auto" w:fill="auto"/>
          </w:tcPr>
          <w:p w14:paraId="4F82541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35</w:t>
            </w:r>
          </w:p>
          <w:p w14:paraId="55E1E08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570A9BC" w14:textId="77777777" w:rsidR="00B447AC" w:rsidRPr="00A22CF9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Выбросы от стационарных источников</w:t>
            </w:r>
          </w:p>
          <w:p w14:paraId="5E2C7EB1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3" w:type="dxa"/>
            <w:shd w:val="clear" w:color="auto" w:fill="auto"/>
          </w:tcPr>
          <w:p w14:paraId="6C052DA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DB477D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2F65705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1942E5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0CC1E2C6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05257763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н-бутилацетата</w:t>
            </w:r>
          </w:p>
          <w:p w14:paraId="0961BFF3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A22CF9">
              <w:rPr>
                <w:rFonts w:ascii="Times New Roman" w:hAnsi="Times New Roman" w:cs="Times New Roman"/>
                <w:b w:val="0"/>
                <w:bCs w:val="0"/>
              </w:rPr>
              <w:t>ДИ (0,8-3000)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  <w:r w:rsidRPr="00A22CF9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060D7C7C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</w:t>
            </w:r>
          </w:p>
          <w:p w14:paraId="4E6D6528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55CE8DA4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01CABCF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16F81F3C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47D2FE2A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46D620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3A57CA">
              <w:rPr>
                <w:sz w:val="22"/>
                <w:szCs w:val="22"/>
              </w:rPr>
              <w:t xml:space="preserve">ТНПА, </w:t>
            </w:r>
            <w:r>
              <w:rPr>
                <w:color w:val="000000"/>
                <w:sz w:val="22"/>
                <w:szCs w:val="22"/>
              </w:rPr>
              <w:t xml:space="preserve">эксплуатационная, </w:t>
            </w:r>
            <w:r w:rsidRPr="00B57EFD">
              <w:rPr>
                <w:color w:val="000000"/>
                <w:sz w:val="22"/>
                <w:szCs w:val="22"/>
              </w:rPr>
              <w:t>проектная документация, фактические значения</w:t>
            </w:r>
          </w:p>
        </w:tc>
        <w:tc>
          <w:tcPr>
            <w:tcW w:w="2358" w:type="dxa"/>
            <w:shd w:val="clear" w:color="auto" w:fill="auto"/>
          </w:tcPr>
          <w:p w14:paraId="73569F66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59E0FC00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4A84F28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3.3</w:t>
            </w:r>
            <w:r>
              <w:rPr>
                <w:sz w:val="22"/>
                <w:szCs w:val="22"/>
              </w:rPr>
              <w:t>6</w:t>
            </w:r>
          </w:p>
          <w:p w14:paraId="695A017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3CF6D778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4B4FAF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E0DF1C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4800999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A11D25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8BFE158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 </w:t>
            </w:r>
          </w:p>
          <w:p w14:paraId="7434E992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н-гексана</w:t>
            </w:r>
          </w:p>
          <w:p w14:paraId="2CF188F1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A22CF9">
              <w:rPr>
                <w:rFonts w:ascii="Times New Roman" w:hAnsi="Times New Roman" w:cs="Times New Roman"/>
                <w:b w:val="0"/>
                <w:bCs w:val="0"/>
              </w:rPr>
              <w:t>ДИ (5,5-3000)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491F459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FBE7D7D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61EA0EFD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273072C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3.3</w:t>
            </w:r>
            <w:r>
              <w:rPr>
                <w:sz w:val="22"/>
                <w:szCs w:val="22"/>
              </w:rPr>
              <w:t>7</w:t>
            </w:r>
          </w:p>
          <w:p w14:paraId="08B1046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0A02CCC5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87663E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0E27F0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C3157D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3C0484F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146DBCE4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50F44367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н-гептана</w:t>
            </w:r>
          </w:p>
          <w:p w14:paraId="45CAB8AF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A22CF9">
              <w:rPr>
                <w:rFonts w:ascii="Times New Roman" w:hAnsi="Times New Roman" w:cs="Times New Roman"/>
                <w:b w:val="0"/>
                <w:bCs w:val="0"/>
              </w:rPr>
              <w:t>ДИ (2,1-3000)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0D1BEB7E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325F30E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7998D134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6B4DF4E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3.3</w:t>
            </w:r>
            <w:r>
              <w:rPr>
                <w:sz w:val="22"/>
                <w:szCs w:val="22"/>
              </w:rPr>
              <w:t>8</w:t>
            </w:r>
          </w:p>
          <w:p w14:paraId="28B8149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38FB796B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26DC20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7BA782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77A0BE5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CB4178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53F882B8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7FBBA87A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н-октана</w:t>
            </w:r>
          </w:p>
          <w:p w14:paraId="5D3B5624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A22CF9">
              <w:rPr>
                <w:rFonts w:ascii="Times New Roman" w:hAnsi="Times New Roman" w:cs="Times New Roman"/>
                <w:b w:val="0"/>
                <w:bCs w:val="0"/>
              </w:rPr>
              <w:t>ДИ (0,8-3000)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48648CC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47A79A0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2F2AB808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769EAF2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3.3</w:t>
            </w:r>
            <w:r>
              <w:rPr>
                <w:sz w:val="22"/>
                <w:szCs w:val="22"/>
              </w:rPr>
              <w:t>9</w:t>
            </w:r>
          </w:p>
          <w:p w14:paraId="40B331C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358996CE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A6B2BC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7C7C8F4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519139A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B5CE78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462ADA31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750173D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н-пентана</w:t>
            </w:r>
          </w:p>
          <w:p w14:paraId="53C54051" w14:textId="77777777" w:rsidR="00B447AC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</w:pPr>
            <w:r w:rsidRPr="00A22CF9">
              <w:rPr>
                <w:rFonts w:ascii="Times New Roman" w:hAnsi="Times New Roman" w:cs="Times New Roman"/>
                <w:b w:val="0"/>
                <w:bCs w:val="0"/>
              </w:rPr>
              <w:t>ДИ: (15-3000)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  <w:p w14:paraId="5141352C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4DA1B957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0502F12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48A45D71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4E2D35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40</w:t>
            </w:r>
          </w:p>
          <w:p w14:paraId="5CD3631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348C3335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1953C4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536BA0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2F8B5B8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043768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0726F821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7D09D0B8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н-пентилацетата</w:t>
            </w:r>
          </w:p>
          <w:p w14:paraId="7C990EAA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A22CF9">
              <w:rPr>
                <w:rFonts w:ascii="Times New Roman" w:hAnsi="Times New Roman" w:cs="Times New Roman"/>
                <w:b w:val="0"/>
                <w:bCs w:val="0"/>
              </w:rPr>
              <w:t>ДИ (0,3-3000)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16D4784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0174AFA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734A15D1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64A1A55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41</w:t>
            </w:r>
          </w:p>
          <w:p w14:paraId="285207E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6E04F876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FBCA9C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3C9E1C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42E768C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2AAAFA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2922211E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1D5D4841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н-пропилбензола</w:t>
            </w:r>
          </w:p>
          <w:p w14:paraId="1EA99C9D" w14:textId="77777777" w:rsidR="00B447AC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</w:pPr>
            <w:r w:rsidRPr="00A22CF9">
              <w:rPr>
                <w:rFonts w:ascii="Times New Roman" w:hAnsi="Times New Roman" w:cs="Times New Roman"/>
                <w:b w:val="0"/>
                <w:bCs w:val="0"/>
              </w:rPr>
              <w:t>ДИ (0,2-3000)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  <w:p w14:paraId="6BE9F2F2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091A2BCC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C0EEA94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12052A2F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7C33DBE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42</w:t>
            </w:r>
          </w:p>
          <w:p w14:paraId="6C87F2D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367B74A0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935EE3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500E13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DCCD30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5C8511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50DAC288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о-ксилола</w:t>
            </w:r>
          </w:p>
          <w:p w14:paraId="7365AE93" w14:textId="77777777" w:rsidR="00B447AC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 (0,4-3000)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  <w:p w14:paraId="1EE72F12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26058E26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E2AFBA8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50BB7E8E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6B3011D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43</w:t>
            </w:r>
          </w:p>
          <w:p w14:paraId="2E29F50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1AA9A167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8A1A51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C463CF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5D9CB33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F93C10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426051E1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п-ксилола</w:t>
            </w:r>
          </w:p>
          <w:p w14:paraId="0431EAA6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 (0,5-3000)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</w:tc>
        <w:tc>
          <w:tcPr>
            <w:tcW w:w="2063" w:type="dxa"/>
            <w:vMerge/>
            <w:shd w:val="clear" w:color="auto" w:fill="auto"/>
          </w:tcPr>
          <w:p w14:paraId="0A03A7D7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94AAC29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7448414A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43F2E96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44</w:t>
            </w:r>
          </w:p>
          <w:p w14:paraId="58EFCEE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02E17B9E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F500E0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D35F94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7AA9237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5C32E3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6BD058EE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стирола</w:t>
            </w:r>
          </w:p>
          <w:p w14:paraId="32F08CB6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 (0,4-3000)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5152EB7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5205420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</w:tbl>
    <w:p w14:paraId="12FDA2DB" w14:textId="77777777" w:rsidR="00B447AC" w:rsidRDefault="00B447AC" w:rsidP="00B447AC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853"/>
        <w:gridCol w:w="1982"/>
        <w:gridCol w:w="2063"/>
        <w:gridCol w:w="2358"/>
      </w:tblGrid>
      <w:tr w:rsidR="00B447AC" w:rsidRPr="00B20F86" w14:paraId="4F52210D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275D5F7C" w14:textId="77777777" w:rsidR="00B447AC" w:rsidRPr="009C6705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4424ED2A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57AB4B48" w14:textId="77777777" w:rsidR="00B447AC" w:rsidRPr="009C6705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6173FFFE" w14:textId="77777777" w:rsidR="00B447AC" w:rsidRPr="009C6705" w:rsidRDefault="00B447AC" w:rsidP="00EA0BC5">
            <w:pPr>
              <w:pStyle w:val="Heading"/>
              <w:spacing w:line="240" w:lineRule="exact"/>
              <w:ind w:left="142"/>
              <w:jc w:val="center"/>
              <w:rPr>
                <w:rFonts w:ascii="Times New Roman" w:hAnsi="Times New Roman" w:cs="Times New Roman"/>
              </w:rPr>
            </w:pPr>
            <w:r w:rsidRPr="009C67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A309043" w14:textId="77777777" w:rsidR="00B447AC" w:rsidRPr="009C6705" w:rsidRDefault="00B447AC" w:rsidP="00EA0BC5">
            <w:pPr>
              <w:spacing w:line="240" w:lineRule="exact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741B1DC6" w14:textId="77777777" w:rsidR="00B447AC" w:rsidRPr="009C6705" w:rsidRDefault="00B447AC" w:rsidP="00EA0BC5">
            <w:pPr>
              <w:spacing w:line="240" w:lineRule="exact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447AC" w:rsidRPr="00B20F86" w14:paraId="030CC57D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CCACDC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45</w:t>
            </w:r>
          </w:p>
          <w:p w14:paraId="2B4463B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9B348CF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DFD36C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62AE9E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575CF22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3C29FD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C7A63CD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трихлорэтилена</w:t>
            </w:r>
          </w:p>
          <w:p w14:paraId="7E539CDD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 (2,3-3000)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68B5D1FA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</w:t>
            </w:r>
          </w:p>
          <w:p w14:paraId="2245623A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5AD60EF4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1089635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21775ADA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7AE530BD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58BB0CE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3A57CA">
              <w:rPr>
                <w:sz w:val="22"/>
                <w:szCs w:val="22"/>
              </w:rPr>
              <w:t xml:space="preserve">ТНПА, </w:t>
            </w:r>
            <w:r>
              <w:rPr>
                <w:color w:val="000000"/>
                <w:sz w:val="22"/>
                <w:szCs w:val="22"/>
              </w:rPr>
              <w:t xml:space="preserve">эксплуатационная, </w:t>
            </w:r>
            <w:r w:rsidRPr="00B57EFD">
              <w:rPr>
                <w:color w:val="000000"/>
                <w:sz w:val="22"/>
                <w:szCs w:val="22"/>
              </w:rPr>
              <w:t>проектная документация, фактические значения</w:t>
            </w:r>
          </w:p>
        </w:tc>
        <w:tc>
          <w:tcPr>
            <w:tcW w:w="2358" w:type="dxa"/>
            <w:shd w:val="clear" w:color="auto" w:fill="auto"/>
          </w:tcPr>
          <w:p w14:paraId="1B0AA947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6B71C46D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C0104D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3.4</w:t>
            </w:r>
            <w:r>
              <w:rPr>
                <w:sz w:val="22"/>
                <w:szCs w:val="22"/>
              </w:rPr>
              <w:t>6</w:t>
            </w:r>
          </w:p>
          <w:p w14:paraId="6E23309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570C70E4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353B8D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DE7CE8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10EBD00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197E64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B6AB7F7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толуола</w:t>
            </w:r>
          </w:p>
          <w:p w14:paraId="48206E13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 (1,3-3000)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1F2BA5BF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88257DE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7BF22E04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06896F3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3.4</w:t>
            </w:r>
            <w:r>
              <w:rPr>
                <w:sz w:val="22"/>
                <w:szCs w:val="22"/>
              </w:rPr>
              <w:t>7</w:t>
            </w:r>
          </w:p>
          <w:p w14:paraId="617BDD0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67DC40A5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7A8DCA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7424A21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3C6A4C0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4F2968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984D263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этанол</w:t>
            </w:r>
          </w:p>
          <w:p w14:paraId="77882602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 (24-3000)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3D27194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001B10E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7D4F021C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4DC37A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3.4</w:t>
            </w:r>
            <w:r>
              <w:rPr>
                <w:sz w:val="22"/>
                <w:szCs w:val="22"/>
              </w:rPr>
              <w:t>8</w:t>
            </w:r>
          </w:p>
          <w:p w14:paraId="5F50DB2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3BF4A2A4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31032E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F7D08F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4ACE48D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6CD612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01426F2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этилацетата</w:t>
            </w:r>
          </w:p>
          <w:p w14:paraId="50270AB3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 (5,6-3000)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04D24761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208F942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61BD9DC7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5B10E1A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3.4</w:t>
            </w:r>
            <w:r>
              <w:rPr>
                <w:sz w:val="22"/>
                <w:szCs w:val="22"/>
              </w:rPr>
              <w:t>9</w:t>
            </w:r>
          </w:p>
          <w:p w14:paraId="31ADE30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76EBDDE2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1AC0C7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0679B6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31C0CA2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C17316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30CFE97B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этилбензола</w:t>
            </w:r>
          </w:p>
          <w:p w14:paraId="333CE714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 (0,5-3000)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 xml:space="preserve">3 </w:t>
            </w:r>
          </w:p>
        </w:tc>
        <w:tc>
          <w:tcPr>
            <w:tcW w:w="2063" w:type="dxa"/>
            <w:vMerge/>
            <w:shd w:val="clear" w:color="auto" w:fill="auto"/>
          </w:tcPr>
          <w:p w14:paraId="4279CA7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559667D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0A90B920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425AC95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50</w:t>
            </w:r>
          </w:p>
          <w:p w14:paraId="2FEBC81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03688D0D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CF7EC0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E26031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3512E3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C67024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6CEE86F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этилцеллозольва</w:t>
            </w:r>
          </w:p>
          <w:p w14:paraId="7AB7D338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 (2,2-3000)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792F16EF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E8FB7F3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30DC8E78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6D1ABDE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51</w:t>
            </w:r>
          </w:p>
          <w:p w14:paraId="35F4AA2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0631570B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DE4FA8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46C6D2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EA4560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184EA6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320B95E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49745072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1,2,4-триметилбензола </w:t>
            </w:r>
          </w:p>
          <w:p w14:paraId="0E3F04A7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 (0,1-3000)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  </w:t>
            </w:r>
          </w:p>
        </w:tc>
        <w:tc>
          <w:tcPr>
            <w:tcW w:w="2063" w:type="dxa"/>
            <w:vMerge/>
            <w:shd w:val="clear" w:color="auto" w:fill="auto"/>
          </w:tcPr>
          <w:p w14:paraId="22A228FA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20ABC09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72979B0E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8526C5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52</w:t>
            </w:r>
          </w:p>
          <w:p w14:paraId="2D12D17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5F9D0B7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BC8CF3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1C1C5C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1CC11A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CCDB7F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4B167096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36EA0D1E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1,3,5-триметилбензола </w:t>
            </w:r>
          </w:p>
          <w:p w14:paraId="4C060B5E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 (0,2-3000)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  </w:t>
            </w:r>
          </w:p>
        </w:tc>
        <w:tc>
          <w:tcPr>
            <w:tcW w:w="2063" w:type="dxa"/>
            <w:vMerge/>
            <w:shd w:val="clear" w:color="auto" w:fill="auto"/>
          </w:tcPr>
          <w:p w14:paraId="1EEEFC54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152DA90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0C5E7671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3D2452A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53</w:t>
            </w:r>
          </w:p>
          <w:p w14:paraId="3582F61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7C274650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9C15E3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A48B7F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32C5E02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C355A8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55DF2B36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1,4-диоксана </w:t>
            </w:r>
          </w:p>
          <w:p w14:paraId="6D8990C1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 (2,3-3000)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  </w:t>
            </w:r>
          </w:p>
        </w:tc>
        <w:tc>
          <w:tcPr>
            <w:tcW w:w="2063" w:type="dxa"/>
            <w:vMerge/>
            <w:shd w:val="clear" w:color="auto" w:fill="auto"/>
          </w:tcPr>
          <w:p w14:paraId="518329A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FE20173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0004D292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EF2827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54</w:t>
            </w:r>
          </w:p>
          <w:p w14:paraId="5884495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65FEE306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E585B8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EBB6D8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1764E1A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430A95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29DC5B60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05AA2847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концентрации н-Бутан</w:t>
            </w:r>
          </w:p>
          <w:p w14:paraId="6BD7DA52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(1 - 1000)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52DF7446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17C7E44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1657-2001</w:t>
            </w:r>
          </w:p>
        </w:tc>
      </w:tr>
    </w:tbl>
    <w:p w14:paraId="540ED2AD" w14:textId="77777777" w:rsidR="00B447AC" w:rsidRDefault="00B447AC" w:rsidP="00B447AC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853"/>
        <w:gridCol w:w="1982"/>
        <w:gridCol w:w="2063"/>
        <w:gridCol w:w="2358"/>
      </w:tblGrid>
      <w:tr w:rsidR="00B447AC" w:rsidRPr="00B20F86" w14:paraId="3A0CCA13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57B5140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58CF69A6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2814FC3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481CADEF" w14:textId="77777777" w:rsidR="00B447AC" w:rsidRPr="00B57EFD" w:rsidRDefault="00B447AC" w:rsidP="00EA0BC5">
            <w:pPr>
              <w:pStyle w:val="Heading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F498F81" w14:textId="77777777" w:rsidR="00B447AC" w:rsidRPr="00B41B70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14130E00" w14:textId="77777777" w:rsidR="00B447AC" w:rsidRPr="00B57EFD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447AC" w:rsidRPr="00B20F86" w14:paraId="5B1CC2EE" w14:textId="77777777" w:rsidTr="00EA0BC5">
        <w:trPr>
          <w:trHeight w:val="1265"/>
        </w:trPr>
        <w:tc>
          <w:tcPr>
            <w:tcW w:w="552" w:type="dxa"/>
            <w:shd w:val="clear" w:color="auto" w:fill="auto"/>
          </w:tcPr>
          <w:p w14:paraId="17B11DF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55</w:t>
            </w:r>
          </w:p>
          <w:p w14:paraId="00D71EC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7C4FC9B" w14:textId="77777777" w:rsidR="00B447AC" w:rsidRPr="009C6705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Выбросы от стационарных источников</w:t>
            </w:r>
          </w:p>
          <w:p w14:paraId="3B1B9C41" w14:textId="77777777" w:rsidR="00B447AC" w:rsidRPr="009C6705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3" w:type="dxa"/>
            <w:shd w:val="clear" w:color="auto" w:fill="auto"/>
          </w:tcPr>
          <w:p w14:paraId="2D4635A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7985A29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16BC0B1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70187A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20BD2061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128FEA81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концентрации н-Гексан</w:t>
            </w:r>
          </w:p>
          <w:p w14:paraId="3624125B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(1 - 1000)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20E10F71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</w:t>
            </w:r>
          </w:p>
          <w:p w14:paraId="751A287B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078FED00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783C549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55344268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50E47529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76F7684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3A57CA">
              <w:rPr>
                <w:sz w:val="22"/>
                <w:szCs w:val="22"/>
              </w:rPr>
              <w:t xml:space="preserve">ТНПА, </w:t>
            </w:r>
            <w:r>
              <w:rPr>
                <w:color w:val="000000"/>
                <w:sz w:val="22"/>
                <w:szCs w:val="22"/>
              </w:rPr>
              <w:t xml:space="preserve">эксплуатационная, </w:t>
            </w:r>
            <w:r w:rsidRPr="00B57EFD">
              <w:rPr>
                <w:color w:val="000000"/>
                <w:sz w:val="22"/>
                <w:szCs w:val="22"/>
              </w:rPr>
              <w:t>проектная документация, фактические значения</w:t>
            </w:r>
          </w:p>
        </w:tc>
        <w:tc>
          <w:tcPr>
            <w:tcW w:w="2358" w:type="dxa"/>
            <w:shd w:val="clear" w:color="auto" w:fill="auto"/>
          </w:tcPr>
          <w:p w14:paraId="3A2290E0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1657-2001</w:t>
            </w:r>
          </w:p>
        </w:tc>
      </w:tr>
      <w:tr w:rsidR="00B447AC" w:rsidRPr="00B20F86" w14:paraId="51E921B8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796F115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3.5</w:t>
            </w:r>
            <w:r>
              <w:rPr>
                <w:sz w:val="22"/>
                <w:szCs w:val="22"/>
              </w:rPr>
              <w:t>6</w:t>
            </w:r>
          </w:p>
          <w:p w14:paraId="34F8C0C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609208F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732EE9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7F8964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6AA508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EE014F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05925F32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5B5AAB7F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концентрации н-Гептан</w:t>
            </w:r>
          </w:p>
          <w:p w14:paraId="40721907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(1 - 1000)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7436FEFA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CE0AA10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1657-2001</w:t>
            </w:r>
          </w:p>
        </w:tc>
      </w:tr>
      <w:tr w:rsidR="00B447AC" w:rsidRPr="00B20F86" w14:paraId="52C6C431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77BF7E0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3.5</w:t>
            </w:r>
            <w:r>
              <w:rPr>
                <w:sz w:val="22"/>
                <w:szCs w:val="22"/>
              </w:rPr>
              <w:t>7</w:t>
            </w:r>
          </w:p>
          <w:p w14:paraId="08540D1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1B863CB0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7D2FAE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3F0A7B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25F06F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29B631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6E351AA8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064CA3CF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концентрации н-Декан</w:t>
            </w:r>
          </w:p>
          <w:p w14:paraId="4534EA94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(1 - 1000)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1A181A51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9B65424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1657-2001</w:t>
            </w:r>
          </w:p>
        </w:tc>
      </w:tr>
      <w:tr w:rsidR="00B447AC" w:rsidRPr="00B20F86" w14:paraId="4B0BC9F6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2E6160D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58</w:t>
            </w:r>
          </w:p>
          <w:p w14:paraId="68CD1E8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2018F5A4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8944AD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C076DF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7412C3E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EF20B5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6A92E9D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метана</w:t>
            </w:r>
          </w:p>
          <w:p w14:paraId="536E3778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(1 - 1000)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4652C8F1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0F390ED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1657-2001</w:t>
            </w:r>
          </w:p>
        </w:tc>
      </w:tr>
      <w:tr w:rsidR="00B447AC" w:rsidRPr="00B20F86" w14:paraId="63A08DC1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E4FB19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59</w:t>
            </w:r>
          </w:p>
          <w:p w14:paraId="725BE14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9DEB703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01FD3E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011B27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21F76B4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BDA421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6F25CC35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18181062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концентрации н-Нонан</w:t>
            </w:r>
          </w:p>
          <w:p w14:paraId="6E392E48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(1 - 1000)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22B16037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9C4F2BA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1657-2001</w:t>
            </w:r>
          </w:p>
        </w:tc>
      </w:tr>
      <w:tr w:rsidR="00B447AC" w:rsidRPr="00B20F86" w14:paraId="7D4CFC72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216B0A3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60</w:t>
            </w:r>
          </w:p>
          <w:p w14:paraId="2272D4E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2A5EEA0E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645D4C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000D14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A6860D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158C53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2593B5E4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2EB5A18E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концентрации н-Октан</w:t>
            </w:r>
          </w:p>
          <w:p w14:paraId="09038122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(1 - 1000)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667D9FD5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C69AE34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1657-2001</w:t>
            </w:r>
          </w:p>
        </w:tc>
      </w:tr>
      <w:tr w:rsidR="00B447AC" w:rsidRPr="00B20F86" w14:paraId="77EA3AC3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0D7D8F7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61</w:t>
            </w:r>
          </w:p>
          <w:p w14:paraId="24F65B7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1A1EDE43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D416C8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1EC8B9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2AB4344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E46CE3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5D617A21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7F972AA3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концентрации н-Пентан</w:t>
            </w:r>
          </w:p>
          <w:p w14:paraId="654BA992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(1 - 1000)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22B537B5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D26E349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1657-2001</w:t>
            </w:r>
          </w:p>
        </w:tc>
      </w:tr>
      <w:tr w:rsidR="00B447AC" w:rsidRPr="00B20F86" w14:paraId="4B5CD40C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6FDD437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.62</w:t>
            </w:r>
          </w:p>
          <w:p w14:paraId="167263E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D6E905F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5A559F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37A11B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3D061B9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E5CD9E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3B20444A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5FE8AEC3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концентрации н-Пропан</w:t>
            </w:r>
          </w:p>
          <w:p w14:paraId="7C854D8C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(1 - 1000)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20FCE47B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0D5F676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1657-2001</w:t>
            </w:r>
          </w:p>
        </w:tc>
      </w:tr>
      <w:tr w:rsidR="00B447AC" w:rsidRPr="00B20F86" w14:paraId="702F7735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433FBFA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63</w:t>
            </w:r>
          </w:p>
          <w:p w14:paraId="7FA7533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513022A5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EAE00A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345C42B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5279235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C4E139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2A52E7F8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4999D395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концентрации этана</w:t>
            </w:r>
          </w:p>
          <w:p w14:paraId="2D56E7B4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(1 - 1000)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7A039F6E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8084441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1657-2001</w:t>
            </w:r>
          </w:p>
        </w:tc>
      </w:tr>
      <w:tr w:rsidR="00B447AC" w:rsidRPr="00B20F86" w14:paraId="36563A3C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67FD275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64</w:t>
            </w:r>
          </w:p>
          <w:p w14:paraId="75DBDF0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0F08950C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74A9E2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4A1881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23EDEED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79F0487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12196E21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углеводородов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предельных алифатического ряда </w:t>
            </w:r>
            <w:r w:rsidRPr="009C6705">
              <w:rPr>
                <w:rFonts w:ascii="Times New Roman" w:hAnsi="Times New Roman" w:cs="Times New Roman"/>
                <w:b w:val="0"/>
                <w:bCs w:val="0"/>
              </w:rPr>
              <w:t>С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bscript"/>
              </w:rPr>
              <w:t>1</w:t>
            </w:r>
            <w:r w:rsidRPr="009C6705">
              <w:rPr>
                <w:rFonts w:ascii="Times New Roman" w:hAnsi="Times New Roman" w:cs="Times New Roman"/>
                <w:b w:val="0"/>
                <w:bCs w:val="0"/>
              </w:rPr>
              <w:t>-С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bscript"/>
              </w:rPr>
              <w:t>10</w:t>
            </w:r>
            <w:r w:rsidRPr="009C6705">
              <w:rPr>
                <w:rFonts w:ascii="Times New Roman" w:hAnsi="Times New Roman" w:cs="Times New Roman"/>
                <w:b w:val="0"/>
                <w:bCs w:val="0"/>
              </w:rPr>
              <w:t>(алканы)</w:t>
            </w:r>
          </w:p>
          <w:p w14:paraId="74A29A90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(1 - 1000)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1D107775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BC381C6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1657-2001</w:t>
            </w:r>
          </w:p>
        </w:tc>
      </w:tr>
    </w:tbl>
    <w:p w14:paraId="2504D735" w14:textId="77777777" w:rsidR="00B447AC" w:rsidRDefault="00B447AC" w:rsidP="00B447AC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853"/>
        <w:gridCol w:w="1982"/>
        <w:gridCol w:w="2063"/>
        <w:gridCol w:w="2358"/>
      </w:tblGrid>
      <w:tr w:rsidR="00B447AC" w:rsidRPr="00B20F86" w14:paraId="2126E396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45C0C3B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0F2093C1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6FD111E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42A8AD00" w14:textId="77777777" w:rsidR="00B447AC" w:rsidRPr="009C6705" w:rsidRDefault="00B447AC" w:rsidP="00EA0BC5">
            <w:pPr>
              <w:pStyle w:val="Heading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C01A9FF" w14:textId="77777777" w:rsidR="00B447AC" w:rsidRPr="00B41B70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46E3830A" w14:textId="77777777" w:rsidR="00B447AC" w:rsidRPr="00B57EFD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447AC" w:rsidRPr="00B20F86" w14:paraId="762919DB" w14:textId="77777777" w:rsidTr="00EA0BC5">
        <w:trPr>
          <w:trHeight w:val="1518"/>
        </w:trPr>
        <w:tc>
          <w:tcPr>
            <w:tcW w:w="552" w:type="dxa"/>
            <w:shd w:val="clear" w:color="auto" w:fill="auto"/>
          </w:tcPr>
          <w:p w14:paraId="6BF5B9D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65</w:t>
            </w:r>
          </w:p>
          <w:p w14:paraId="4CE88BA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043932A" w14:textId="77777777" w:rsidR="00B447AC" w:rsidRPr="009C6705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Выбросы от стационарных источников</w:t>
            </w:r>
          </w:p>
          <w:p w14:paraId="0B717CE4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3" w:type="dxa"/>
            <w:shd w:val="clear" w:color="auto" w:fill="auto"/>
          </w:tcPr>
          <w:p w14:paraId="1BD0E70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383B09B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4BEFE6E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D7AF63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0143F625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2746A756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н-Гексадекан</w:t>
            </w:r>
          </w:p>
          <w:p w14:paraId="5C8E4311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(1 - 10000)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58AFCAB0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</w:t>
            </w:r>
          </w:p>
          <w:p w14:paraId="6AFFAC7C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6D88F61F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A5704D0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37607BA6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0B747237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D4E527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3A57CA">
              <w:rPr>
                <w:sz w:val="22"/>
                <w:szCs w:val="22"/>
              </w:rPr>
              <w:t xml:space="preserve">ТНПА, </w:t>
            </w:r>
            <w:r>
              <w:rPr>
                <w:color w:val="000000"/>
                <w:sz w:val="22"/>
                <w:szCs w:val="22"/>
              </w:rPr>
              <w:t xml:space="preserve">эксплуатационная, </w:t>
            </w:r>
            <w:r w:rsidRPr="00B57EFD">
              <w:rPr>
                <w:color w:val="000000"/>
                <w:sz w:val="22"/>
                <w:szCs w:val="22"/>
              </w:rPr>
              <w:t>проектная документация, фактические значения</w:t>
            </w:r>
          </w:p>
        </w:tc>
        <w:tc>
          <w:tcPr>
            <w:tcW w:w="2358" w:type="dxa"/>
            <w:shd w:val="clear" w:color="auto" w:fill="auto"/>
          </w:tcPr>
          <w:p w14:paraId="10BE78B3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0743B67E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21D1D48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3.6</w:t>
            </w:r>
            <w:r>
              <w:rPr>
                <w:sz w:val="22"/>
                <w:szCs w:val="22"/>
              </w:rPr>
              <w:t>6</w:t>
            </w:r>
          </w:p>
          <w:p w14:paraId="09D417F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28A72F8D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0D7F42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7BDBA3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749E494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776D9BC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42FD243D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04640C02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концентрации </w:t>
            </w:r>
          </w:p>
          <w:p w14:paraId="0D2D6605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н-Генэйкозан</w:t>
            </w:r>
          </w:p>
          <w:p w14:paraId="21AF979F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(1 - 10000)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68588560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701B32E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256AF529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4BBCBDE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3.6</w:t>
            </w:r>
            <w:r>
              <w:rPr>
                <w:sz w:val="22"/>
                <w:szCs w:val="22"/>
              </w:rPr>
              <w:t>7</w:t>
            </w:r>
          </w:p>
          <w:p w14:paraId="22CD9D8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5224699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EFB38A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6B8DC5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4CEA03F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8A71F6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4E6D8CBC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5BBCF6F7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концентрации </w:t>
            </w:r>
          </w:p>
          <w:p w14:paraId="7B5B466E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н-Гептадекан</w:t>
            </w:r>
          </w:p>
          <w:p w14:paraId="77A9EEF5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(1-10000)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4D4116BA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511C2CC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69B8F099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34BF2B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3.6</w:t>
            </w:r>
            <w:r>
              <w:rPr>
                <w:sz w:val="22"/>
                <w:szCs w:val="22"/>
              </w:rPr>
              <w:t>8</w:t>
            </w:r>
          </w:p>
          <w:p w14:paraId="63AA777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1DB62A83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08996F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97258F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2CC4C6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29C069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46B60D19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5121590A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концентрации </w:t>
            </w:r>
          </w:p>
          <w:p w14:paraId="0761B020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н-Додекан</w:t>
            </w:r>
          </w:p>
          <w:p w14:paraId="49AE66C9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</w:t>
            </w:r>
            <w:r>
              <w:rPr>
                <w:rFonts w:ascii="Times New Roman" w:hAnsi="Times New Roman" w:cs="Times New Roman"/>
                <w:b w:val="0"/>
                <w:bCs w:val="0"/>
              </w:rPr>
              <w:t>-</w:t>
            </w:r>
            <w:r w:rsidRPr="009C6705">
              <w:rPr>
                <w:rFonts w:ascii="Times New Roman" w:hAnsi="Times New Roman" w:cs="Times New Roman"/>
                <w:b w:val="0"/>
                <w:bCs w:val="0"/>
              </w:rPr>
              <w:t>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42A9F87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DAE106D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76D2A101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76F316F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69</w:t>
            </w:r>
          </w:p>
          <w:p w14:paraId="66C4E57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2AA3B0B7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4BF35F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6855A1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14DEABC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3D71CA3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516670CC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н-Докозан</w:t>
            </w:r>
          </w:p>
          <w:p w14:paraId="62022862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(1-10000)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07D4357C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3148F84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776A8837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09778C7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70</w:t>
            </w:r>
          </w:p>
          <w:p w14:paraId="4A556B4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A008045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045A0E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A3961A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663366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72BE4B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39F30B24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3BFF2DCF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н-Нонадекан</w:t>
            </w:r>
          </w:p>
          <w:p w14:paraId="478D2DD9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(1 - 10000)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0E24BAE5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222AD99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4EA46B55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4CF8AAA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71</w:t>
            </w:r>
          </w:p>
          <w:p w14:paraId="7AB8A30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18546C17" w14:textId="77777777" w:rsidR="00B447AC" w:rsidRPr="009C6705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9C368B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8956E2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77AFAC3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96E1F2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00AE1A7A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323A5EBD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н-Октадекан</w:t>
            </w:r>
          </w:p>
          <w:p w14:paraId="045136C8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ДИ: (1-</w:t>
            </w:r>
            <w:r w:rsidRPr="009C6705">
              <w:rPr>
                <w:rFonts w:ascii="Times New Roman" w:hAnsi="Times New Roman" w:cs="Times New Roman"/>
                <w:b w:val="0"/>
                <w:bCs w:val="0"/>
              </w:rPr>
              <w:t>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3AAF4586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10B03F9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419BCC3C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4B669B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72</w:t>
            </w:r>
          </w:p>
          <w:p w14:paraId="3502FA3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E45A3D6" w14:textId="77777777" w:rsidR="00B447AC" w:rsidRPr="009C6705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0AB27C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120D6E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3E03F5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CE9EE8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456F89CE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63066D7D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н-Пентадекан</w:t>
            </w:r>
          </w:p>
          <w:p w14:paraId="08A34375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(1-10000)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7A5F9A52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0B02C2F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31835032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0F6E66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73</w:t>
            </w:r>
          </w:p>
          <w:p w14:paraId="6AF0BCC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3086F835" w14:textId="77777777" w:rsidR="00B447AC" w:rsidRPr="009C6705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4ECE1E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EA2E37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59FCF47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83B67D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A0AE762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0F5BA3B9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н-Пентакозан</w:t>
            </w:r>
          </w:p>
          <w:p w14:paraId="49A4B345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</w:t>
            </w:r>
            <w:r>
              <w:rPr>
                <w:rFonts w:ascii="Times New Roman" w:hAnsi="Times New Roman" w:cs="Times New Roman"/>
                <w:b w:val="0"/>
                <w:bCs w:val="0"/>
              </w:rPr>
              <w:t>-</w:t>
            </w:r>
            <w:r w:rsidRPr="009C6705">
              <w:rPr>
                <w:rFonts w:ascii="Times New Roman" w:hAnsi="Times New Roman" w:cs="Times New Roman"/>
                <w:b w:val="0"/>
                <w:bCs w:val="0"/>
              </w:rPr>
              <w:t>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4E7E275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8B84D88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6E343074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5A8565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74</w:t>
            </w:r>
          </w:p>
          <w:p w14:paraId="76045E8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20AC5477" w14:textId="77777777" w:rsidR="00B447AC" w:rsidRPr="009C6705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E311BD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D05F34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3853B5E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7E762C1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16867202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3ED06FBF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н-Тетрадекан</w:t>
            </w:r>
          </w:p>
          <w:p w14:paraId="5D5BD4FE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ДИ: (1-</w:t>
            </w:r>
            <w:r w:rsidRPr="009C6705">
              <w:rPr>
                <w:rFonts w:ascii="Times New Roman" w:hAnsi="Times New Roman" w:cs="Times New Roman"/>
                <w:b w:val="0"/>
                <w:bCs w:val="0"/>
              </w:rPr>
              <w:t>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2706EF9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0231D9F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</w:tbl>
    <w:p w14:paraId="6333CE38" w14:textId="77777777" w:rsidR="00B447AC" w:rsidRDefault="00B447AC" w:rsidP="00B447AC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853"/>
        <w:gridCol w:w="1982"/>
        <w:gridCol w:w="2063"/>
        <w:gridCol w:w="2358"/>
      </w:tblGrid>
      <w:tr w:rsidR="00B447AC" w:rsidRPr="00B20F86" w14:paraId="2207C00F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557B32C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7256EBF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0BA7DC2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41B62B52" w14:textId="77777777" w:rsidR="00B447AC" w:rsidRPr="009C6705" w:rsidRDefault="00B447AC" w:rsidP="00EA0BC5">
            <w:pPr>
              <w:pStyle w:val="Heading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4A8D07E" w14:textId="77777777" w:rsidR="00B447AC" w:rsidRPr="00B57EFD" w:rsidRDefault="00B447AC" w:rsidP="00EA0BC5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5B53343C" w14:textId="77777777" w:rsidR="00B447AC" w:rsidRPr="00B57EFD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447AC" w:rsidRPr="00B20F86" w14:paraId="398FD9D9" w14:textId="77777777" w:rsidTr="00EA0BC5">
        <w:trPr>
          <w:trHeight w:val="1191"/>
        </w:trPr>
        <w:tc>
          <w:tcPr>
            <w:tcW w:w="552" w:type="dxa"/>
            <w:shd w:val="clear" w:color="auto" w:fill="auto"/>
          </w:tcPr>
          <w:p w14:paraId="1E5FC64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75</w:t>
            </w:r>
          </w:p>
          <w:p w14:paraId="5B459E6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8DAB9C0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853" w:type="dxa"/>
            <w:shd w:val="clear" w:color="auto" w:fill="auto"/>
          </w:tcPr>
          <w:p w14:paraId="1A14B68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7ABCA6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480144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096B93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14D4401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3C36DB51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н-Тетракозан</w:t>
            </w:r>
          </w:p>
          <w:p w14:paraId="1F887D22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ДИ: (1</w:t>
            </w:r>
            <w:r w:rsidRPr="009C6705">
              <w:rPr>
                <w:rFonts w:ascii="Times New Roman" w:hAnsi="Times New Roman" w:cs="Times New Roman"/>
                <w:b w:val="0"/>
                <w:bCs w:val="0"/>
              </w:rPr>
              <w:t>-10000)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5235387F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</w:t>
            </w:r>
          </w:p>
          <w:p w14:paraId="5EC55459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5341CFF8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ED43DAE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4F4EF4DB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23145BB0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F0E3884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3A57CA">
              <w:rPr>
                <w:sz w:val="22"/>
                <w:szCs w:val="22"/>
              </w:rPr>
              <w:t xml:space="preserve">ТНПА, </w:t>
            </w:r>
            <w:r>
              <w:rPr>
                <w:color w:val="000000"/>
                <w:sz w:val="22"/>
                <w:szCs w:val="22"/>
              </w:rPr>
              <w:t xml:space="preserve">эксплуатационная, </w:t>
            </w:r>
            <w:r w:rsidRPr="00B57EFD">
              <w:rPr>
                <w:color w:val="000000"/>
                <w:sz w:val="22"/>
                <w:szCs w:val="22"/>
              </w:rPr>
              <w:t>проектная документация, фактические значения</w:t>
            </w:r>
          </w:p>
        </w:tc>
        <w:tc>
          <w:tcPr>
            <w:tcW w:w="2358" w:type="dxa"/>
            <w:shd w:val="clear" w:color="auto" w:fill="auto"/>
          </w:tcPr>
          <w:p w14:paraId="3F9B0807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0E7873F4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5EA5237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3.7</w:t>
            </w:r>
            <w:r>
              <w:rPr>
                <w:sz w:val="22"/>
                <w:szCs w:val="22"/>
              </w:rPr>
              <w:t>6</w:t>
            </w:r>
          </w:p>
          <w:p w14:paraId="004F3B1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7A9AC289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E25F22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30C808C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5068E9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79A1DA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1E71BE0F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0C95061E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концентрации </w:t>
            </w:r>
          </w:p>
          <w:p w14:paraId="4C185702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н-Тридекан</w:t>
            </w:r>
          </w:p>
          <w:p w14:paraId="5CCEC4B6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(1-10000)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035D63EC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0CEF421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08E8E2B5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3E05029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3.7</w:t>
            </w:r>
            <w:r>
              <w:rPr>
                <w:sz w:val="22"/>
                <w:szCs w:val="22"/>
              </w:rPr>
              <w:t>7</w:t>
            </w:r>
          </w:p>
          <w:p w14:paraId="61409E5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070645E6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6B42C1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90B8C2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B0B7C7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32B1EC9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6ECD57B5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56AA9D35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концентрации </w:t>
            </w:r>
          </w:p>
          <w:p w14:paraId="6A5DEE2A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н-Трикозан</w:t>
            </w:r>
          </w:p>
          <w:p w14:paraId="3086C163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ДИ: (1-</w:t>
            </w:r>
            <w:r w:rsidRPr="009C6705">
              <w:rPr>
                <w:rFonts w:ascii="Times New Roman" w:hAnsi="Times New Roman" w:cs="Times New Roman"/>
                <w:b w:val="0"/>
                <w:bCs w:val="0"/>
              </w:rPr>
              <w:t>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3CB5BDAB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33A26A2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661AD438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694DE2A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3.7</w:t>
            </w:r>
            <w:r>
              <w:rPr>
                <w:sz w:val="22"/>
                <w:szCs w:val="22"/>
              </w:rPr>
              <w:t>8</w:t>
            </w:r>
          </w:p>
          <w:p w14:paraId="6BFD745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75650C9D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0A1C92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9AF19E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D81EEB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CAEB71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45B3EA5E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2232E447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 xml:space="preserve">концентрации </w:t>
            </w:r>
          </w:p>
          <w:p w14:paraId="156C4040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н-Ундекан</w:t>
            </w:r>
          </w:p>
          <w:p w14:paraId="74E9A386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ДИ: (1-10000)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4233486F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46EB4CC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61E47E21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2E4C479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79</w:t>
            </w:r>
          </w:p>
          <w:p w14:paraId="3F62CD6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C6FFEE7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F92CD1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3DD3D2A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2448FD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B4F99D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57CD289E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н-Эйкозан</w:t>
            </w:r>
          </w:p>
          <w:p w14:paraId="749C14A1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ДИ: (1-10000)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22D05F86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EED550C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7607CE3A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5C7B0D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80</w:t>
            </w:r>
          </w:p>
          <w:p w14:paraId="28D84E2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0D3ACF11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42668B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708AF38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1DADD98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317F45E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AA935F5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предельных углеводородов С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bscript"/>
              </w:rPr>
              <w:t>11</w:t>
            </w:r>
            <w:r w:rsidRPr="006F7AD2">
              <w:rPr>
                <w:rFonts w:ascii="Times New Roman" w:hAnsi="Times New Roman" w:cs="Times New Roman"/>
                <w:b w:val="0"/>
                <w:bCs w:val="0"/>
              </w:rPr>
              <w:t>-С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bscript"/>
              </w:rPr>
              <w:t>19</w:t>
            </w:r>
            <w:r w:rsidRPr="006F7AD2">
              <w:rPr>
                <w:rFonts w:ascii="Times New Roman" w:hAnsi="Times New Roman" w:cs="Times New Roman"/>
                <w:b w:val="0"/>
                <w:bCs w:val="0"/>
              </w:rPr>
              <w:t xml:space="preserve"> (суммарно)</w:t>
            </w:r>
          </w:p>
          <w:p w14:paraId="4887FB0E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ДИ: (1,0 - 10000) мг/ 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23B71617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1D72734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0E9E309B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247F8D3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81</w:t>
            </w:r>
          </w:p>
          <w:p w14:paraId="4C58700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77CEDDEF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62523C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9D9FF7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B2ACD0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40859F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2F710DA9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углеводородов предельных алифатического ряда С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bscript"/>
              </w:rPr>
              <w:t>11</w:t>
            </w:r>
            <w:r w:rsidRPr="006F7AD2">
              <w:rPr>
                <w:rFonts w:ascii="Times New Roman" w:hAnsi="Times New Roman" w:cs="Times New Roman"/>
                <w:b w:val="0"/>
                <w:bCs w:val="0"/>
              </w:rPr>
              <w:t>-С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bscript"/>
              </w:rPr>
              <w:t>25</w:t>
            </w:r>
            <w:r w:rsidRPr="006F7AD2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  <w:p w14:paraId="1F25E290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(суммарно)</w:t>
            </w:r>
          </w:p>
          <w:p w14:paraId="0B7183CF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ДИ: (1,0 - 10000)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1CDA595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FA240D5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62FDA856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65BB5C4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82</w:t>
            </w:r>
          </w:p>
          <w:p w14:paraId="5FD03C4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52A54EE0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ACFD47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216EB6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445229F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F207DC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3C867A70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гваякола </w:t>
            </w:r>
          </w:p>
          <w:p w14:paraId="0E13DC2E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ДИ: (0,1 - 100)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2AF27ABF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35BC768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1822-2016</w:t>
            </w:r>
          </w:p>
        </w:tc>
      </w:tr>
    </w:tbl>
    <w:p w14:paraId="382FD6FD" w14:textId="77777777" w:rsidR="00B447AC" w:rsidRDefault="00B447AC" w:rsidP="00B447AC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853"/>
        <w:gridCol w:w="1982"/>
        <w:gridCol w:w="2063"/>
        <w:gridCol w:w="2358"/>
      </w:tblGrid>
      <w:tr w:rsidR="00B447AC" w:rsidRPr="00B20F86" w14:paraId="2ECF43C0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E57896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1F3EA73C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41A25D7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0CE8B909" w14:textId="77777777" w:rsidR="00B447AC" w:rsidRPr="009C6705" w:rsidRDefault="00B447AC" w:rsidP="00EA0BC5">
            <w:pPr>
              <w:pStyle w:val="Heading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70F4C16" w14:textId="77777777" w:rsidR="00B447AC" w:rsidRPr="00B41B70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00E6BC37" w14:textId="77777777" w:rsidR="00B447AC" w:rsidRPr="00B57EFD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447AC" w:rsidRPr="00B20F86" w14:paraId="1B916172" w14:textId="77777777" w:rsidTr="00EA0BC5">
        <w:trPr>
          <w:trHeight w:val="1518"/>
        </w:trPr>
        <w:tc>
          <w:tcPr>
            <w:tcW w:w="552" w:type="dxa"/>
            <w:shd w:val="clear" w:color="auto" w:fill="auto"/>
          </w:tcPr>
          <w:p w14:paraId="6066F85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83</w:t>
            </w:r>
          </w:p>
          <w:p w14:paraId="6950F90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26F641A" w14:textId="77777777" w:rsidR="00B447AC" w:rsidRPr="00345578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853" w:type="dxa"/>
            <w:shd w:val="clear" w:color="auto" w:fill="auto"/>
          </w:tcPr>
          <w:p w14:paraId="6660275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1D3068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7AE70E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A2D9A5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3287E330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м-Крезол</w:t>
            </w:r>
          </w:p>
          <w:p w14:paraId="22237684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ДИ: (0,1 - 100)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458663C5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</w:t>
            </w:r>
          </w:p>
          <w:p w14:paraId="4FAE50C9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6D5E0F26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C7826BB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3872AC93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225358AC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27D8D15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3A57CA">
              <w:rPr>
                <w:sz w:val="22"/>
                <w:szCs w:val="22"/>
              </w:rPr>
              <w:t xml:space="preserve">ТНПА, </w:t>
            </w:r>
            <w:r>
              <w:rPr>
                <w:color w:val="000000"/>
                <w:sz w:val="22"/>
                <w:szCs w:val="22"/>
              </w:rPr>
              <w:t xml:space="preserve">эксплуатационная, </w:t>
            </w:r>
            <w:r w:rsidRPr="00B57EFD">
              <w:rPr>
                <w:color w:val="000000"/>
                <w:sz w:val="22"/>
                <w:szCs w:val="22"/>
              </w:rPr>
              <w:t>проектная документация, фактические значения</w:t>
            </w:r>
          </w:p>
        </w:tc>
        <w:tc>
          <w:tcPr>
            <w:tcW w:w="2358" w:type="dxa"/>
            <w:shd w:val="clear" w:color="auto" w:fill="auto"/>
          </w:tcPr>
          <w:p w14:paraId="559A4D39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1822-2016</w:t>
            </w:r>
          </w:p>
        </w:tc>
      </w:tr>
      <w:tr w:rsidR="00B447AC" w:rsidRPr="00B20F86" w14:paraId="4A9E28F7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33540EC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84</w:t>
            </w:r>
          </w:p>
          <w:p w14:paraId="3AC8DE1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6FDB9E1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ED0C13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798FF6B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22F9F2F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9EA2DF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57F246D4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о-Крезол</w:t>
            </w:r>
          </w:p>
          <w:p w14:paraId="049414A7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ДИ: (0,1 - 100)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3FE8F1C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6905873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1822-2016</w:t>
            </w:r>
          </w:p>
        </w:tc>
      </w:tr>
      <w:tr w:rsidR="00B447AC" w:rsidRPr="00B20F86" w14:paraId="0A01316A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309668D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85</w:t>
            </w:r>
          </w:p>
          <w:p w14:paraId="1541DE0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1AEF49B3" w14:textId="77777777" w:rsidR="00B447AC" w:rsidRPr="00345578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8EB105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CDFFD2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57FEB50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1749A4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51504900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п-Крезол</w:t>
            </w:r>
          </w:p>
          <w:p w14:paraId="100D545A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ДИ: (0,1 - 100)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6A69C1E1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63FD5FD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1822-2016</w:t>
            </w:r>
          </w:p>
        </w:tc>
      </w:tr>
      <w:tr w:rsidR="00B447AC" w:rsidRPr="00B20F86" w14:paraId="71274F9A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6AD1759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3.8</w:t>
            </w:r>
            <w:r>
              <w:rPr>
                <w:sz w:val="22"/>
                <w:szCs w:val="22"/>
              </w:rPr>
              <w:t>6</w:t>
            </w:r>
          </w:p>
          <w:p w14:paraId="00980F2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6489E5C4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9407C8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9F7053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748EE5B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90F912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554109D8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3B237A89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 xml:space="preserve">концентрации </w:t>
            </w:r>
          </w:p>
          <w:p w14:paraId="5B20B628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2,4-Ксиленол</w:t>
            </w:r>
          </w:p>
          <w:p w14:paraId="10F8F4F3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ДИ: (0,1 - 100)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39D9CEA4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3D9448A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1822-2016</w:t>
            </w:r>
          </w:p>
        </w:tc>
      </w:tr>
      <w:tr w:rsidR="00B447AC" w:rsidRPr="00B20F86" w14:paraId="1AAAE3F6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0C25AF5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3.8</w:t>
            </w:r>
            <w:r>
              <w:rPr>
                <w:sz w:val="22"/>
                <w:szCs w:val="22"/>
              </w:rPr>
              <w:t>7</w:t>
            </w:r>
          </w:p>
          <w:p w14:paraId="1CC3B7A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1B6A4E5A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84C98C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D8CF79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7402F64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30AFECB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681A3021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фенола (гидроксибензол)</w:t>
            </w:r>
          </w:p>
          <w:p w14:paraId="4FB54C89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ДИ: (0,1 - 100)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794608D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ECE47F3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1822-2016</w:t>
            </w:r>
          </w:p>
        </w:tc>
      </w:tr>
      <w:tr w:rsidR="00B447AC" w:rsidRPr="00B20F86" w14:paraId="372D869C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5ACB2618" w14:textId="77777777" w:rsidR="00B447AC" w:rsidRPr="00F818BB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F818BB">
              <w:rPr>
                <w:sz w:val="22"/>
                <w:szCs w:val="22"/>
              </w:rPr>
              <w:t>4.1</w:t>
            </w:r>
          </w:p>
          <w:p w14:paraId="3E8147D4" w14:textId="77777777" w:rsidR="00B447AC" w:rsidRPr="00F818BB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F818BB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0AD5315" w14:textId="77777777" w:rsidR="00B447AC" w:rsidRPr="00F818BB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82645E">
              <w:rPr>
                <w:sz w:val="22"/>
                <w:szCs w:val="22"/>
              </w:rPr>
              <w:t>Дымовые трубы зданий и сооружений (дымоходы, дымовые трубы, газоходы)</w:t>
            </w:r>
            <w:r w:rsidRPr="00F818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3" w:type="dxa"/>
            <w:shd w:val="clear" w:color="auto" w:fill="auto"/>
          </w:tcPr>
          <w:p w14:paraId="1458EF8C" w14:textId="77777777" w:rsidR="00B447AC" w:rsidRDefault="00B447AC" w:rsidP="00EA0BC5">
            <w:pPr>
              <w:ind w:left="-110" w:right="-106"/>
              <w:rPr>
                <w:sz w:val="22"/>
                <w:szCs w:val="22"/>
              </w:rPr>
            </w:pPr>
            <w:r w:rsidRPr="00533BB9">
              <w:rPr>
                <w:sz w:val="22"/>
                <w:szCs w:val="22"/>
              </w:rPr>
              <w:t>100.13/</w:t>
            </w:r>
          </w:p>
          <w:p w14:paraId="32EA9A10" w14:textId="77777777" w:rsidR="00B447AC" w:rsidRPr="00F818BB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8"/>
              <w:textAlignment w:val="baseline"/>
              <w:rPr>
                <w:sz w:val="22"/>
                <w:szCs w:val="22"/>
              </w:rPr>
            </w:pPr>
            <w:r w:rsidRPr="00533BB9">
              <w:rPr>
                <w:sz w:val="22"/>
                <w:szCs w:val="22"/>
              </w:rPr>
              <w:t>23.000</w:t>
            </w:r>
          </w:p>
        </w:tc>
        <w:tc>
          <w:tcPr>
            <w:tcW w:w="1982" w:type="dxa"/>
            <w:shd w:val="clear" w:color="auto" w:fill="auto"/>
          </w:tcPr>
          <w:p w14:paraId="6D2532BC" w14:textId="77777777" w:rsidR="00B447AC" w:rsidRPr="00F818BB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F818BB">
              <w:rPr>
                <w:rFonts w:ascii="Times New Roman" w:hAnsi="Times New Roman" w:cs="Times New Roman"/>
                <w:b w:val="0"/>
                <w:bCs w:val="0"/>
              </w:rPr>
              <w:t>Скорость воздуха (скорость газов)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47185377" w14:textId="77777777" w:rsidR="00B447AC" w:rsidRPr="00F818BB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533BB9">
              <w:rPr>
                <w:sz w:val="22"/>
                <w:szCs w:val="22"/>
              </w:rPr>
              <w:t>ТНПА, проектная, эксплуатационная документация на объект испытаний</w:t>
            </w:r>
          </w:p>
        </w:tc>
        <w:tc>
          <w:tcPr>
            <w:tcW w:w="2358" w:type="dxa"/>
            <w:shd w:val="clear" w:color="auto" w:fill="auto"/>
          </w:tcPr>
          <w:p w14:paraId="0B46D387" w14:textId="77777777" w:rsidR="00B447AC" w:rsidRPr="00F818BB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F818BB">
              <w:rPr>
                <w:sz w:val="22"/>
                <w:szCs w:val="22"/>
              </w:rPr>
              <w:t>МВИ.ВТ.545-2018</w:t>
            </w:r>
          </w:p>
        </w:tc>
      </w:tr>
      <w:tr w:rsidR="00B447AC" w:rsidRPr="00B20F86" w14:paraId="7DC25C02" w14:textId="77777777" w:rsidTr="00EA0BC5">
        <w:trPr>
          <w:trHeight w:val="1052"/>
        </w:trPr>
        <w:tc>
          <w:tcPr>
            <w:tcW w:w="552" w:type="dxa"/>
            <w:shd w:val="clear" w:color="auto" w:fill="auto"/>
          </w:tcPr>
          <w:p w14:paraId="6891DAB9" w14:textId="77777777" w:rsidR="00B447AC" w:rsidRPr="00F818BB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F818BB">
              <w:rPr>
                <w:sz w:val="22"/>
                <w:szCs w:val="22"/>
              </w:rPr>
              <w:t>4.2</w:t>
            </w:r>
          </w:p>
          <w:p w14:paraId="3E80D30F" w14:textId="77777777" w:rsidR="00B447AC" w:rsidRPr="00F818BB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F818BB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F2DB6D8" w14:textId="77777777" w:rsidR="00B447AC" w:rsidRPr="00F818BB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7CC78D9" w14:textId="77777777" w:rsidR="00B447AC" w:rsidRDefault="00B447AC" w:rsidP="00EA0BC5">
            <w:pPr>
              <w:ind w:left="-110" w:right="-106"/>
              <w:rPr>
                <w:sz w:val="22"/>
                <w:szCs w:val="22"/>
              </w:rPr>
            </w:pPr>
            <w:r w:rsidRPr="00533BB9">
              <w:rPr>
                <w:sz w:val="22"/>
                <w:szCs w:val="22"/>
              </w:rPr>
              <w:t>100.13/</w:t>
            </w:r>
          </w:p>
          <w:p w14:paraId="0A450AC1" w14:textId="77777777" w:rsidR="00B447AC" w:rsidRPr="00F818BB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8"/>
              <w:textAlignment w:val="baseline"/>
              <w:rPr>
                <w:sz w:val="22"/>
                <w:szCs w:val="22"/>
              </w:rPr>
            </w:pPr>
            <w:r w:rsidRPr="00533BB9">
              <w:rPr>
                <w:sz w:val="22"/>
                <w:szCs w:val="22"/>
              </w:rPr>
              <w:t>23.000</w:t>
            </w:r>
          </w:p>
        </w:tc>
        <w:tc>
          <w:tcPr>
            <w:tcW w:w="1982" w:type="dxa"/>
            <w:shd w:val="clear" w:color="auto" w:fill="auto"/>
          </w:tcPr>
          <w:p w14:paraId="15BA5380" w14:textId="77777777" w:rsidR="00B447AC" w:rsidRPr="00F818BB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F818BB">
              <w:rPr>
                <w:rFonts w:ascii="Times New Roman" w:hAnsi="Times New Roman" w:cs="Times New Roman"/>
                <w:b w:val="0"/>
                <w:bCs w:val="0"/>
              </w:rPr>
              <w:t>Наличие тяги</w:t>
            </w:r>
          </w:p>
        </w:tc>
        <w:tc>
          <w:tcPr>
            <w:tcW w:w="2063" w:type="dxa"/>
            <w:vMerge/>
            <w:shd w:val="clear" w:color="auto" w:fill="auto"/>
          </w:tcPr>
          <w:p w14:paraId="2822109F" w14:textId="77777777" w:rsidR="00B447AC" w:rsidRPr="00F818BB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DE4634D" w14:textId="77777777" w:rsidR="00B447AC" w:rsidRPr="00F818BB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F818BB">
              <w:rPr>
                <w:sz w:val="22"/>
                <w:szCs w:val="22"/>
              </w:rPr>
              <w:t>МВИ.ВТ.545-2018</w:t>
            </w:r>
          </w:p>
        </w:tc>
      </w:tr>
      <w:tr w:rsidR="00B447AC" w:rsidRPr="00B20F86" w14:paraId="295D2510" w14:textId="77777777" w:rsidTr="00EA0BC5">
        <w:trPr>
          <w:trHeight w:val="1052"/>
        </w:trPr>
        <w:tc>
          <w:tcPr>
            <w:tcW w:w="552" w:type="dxa"/>
            <w:shd w:val="clear" w:color="auto" w:fill="auto"/>
          </w:tcPr>
          <w:p w14:paraId="2450AD2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5.1</w:t>
            </w:r>
          </w:p>
          <w:p w14:paraId="46100896" w14:textId="77777777" w:rsidR="00B447AC" w:rsidRPr="00F818BB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shd w:val="clear" w:color="auto" w:fill="auto"/>
          </w:tcPr>
          <w:p w14:paraId="702644A5" w14:textId="77777777" w:rsidR="00B447AC" w:rsidRPr="00F818BB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853" w:type="dxa"/>
            <w:shd w:val="clear" w:color="auto" w:fill="auto"/>
          </w:tcPr>
          <w:p w14:paraId="07246C3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1B57968E" w14:textId="77777777" w:rsidR="00B447AC" w:rsidRPr="00533BB9" w:rsidRDefault="00B447AC" w:rsidP="00EA0BC5">
            <w:pPr>
              <w:ind w:left="-110" w:right="-106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</w:tc>
        <w:tc>
          <w:tcPr>
            <w:tcW w:w="1982" w:type="dxa"/>
            <w:shd w:val="clear" w:color="auto" w:fill="auto"/>
          </w:tcPr>
          <w:p w14:paraId="0A3777A4" w14:textId="77777777" w:rsidR="00B447AC" w:rsidRPr="00F818BB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875410">
              <w:rPr>
                <w:rFonts w:ascii="Times New Roman" w:hAnsi="Times New Roman" w:cs="Times New Roman"/>
                <w:b w:val="0"/>
                <w:bCs w:val="0"/>
              </w:rPr>
              <w:t>Отбор проб</w:t>
            </w:r>
          </w:p>
        </w:tc>
        <w:tc>
          <w:tcPr>
            <w:tcW w:w="2063" w:type="dxa"/>
            <w:shd w:val="clear" w:color="auto" w:fill="auto"/>
          </w:tcPr>
          <w:p w14:paraId="0CF58EF2" w14:textId="77777777" w:rsidR="00B447AC" w:rsidRPr="00F818BB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9030B3">
              <w:rPr>
                <w:sz w:val="22"/>
                <w:szCs w:val="22"/>
              </w:rPr>
              <w:t>ТКП 17.13-15-2022</w:t>
            </w:r>
          </w:p>
        </w:tc>
        <w:tc>
          <w:tcPr>
            <w:tcW w:w="2358" w:type="dxa"/>
            <w:shd w:val="clear" w:color="auto" w:fill="auto"/>
          </w:tcPr>
          <w:p w14:paraId="43798E84" w14:textId="77777777" w:rsidR="00B447AC" w:rsidRPr="00F818BB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9030B3">
              <w:rPr>
                <w:sz w:val="22"/>
                <w:szCs w:val="22"/>
              </w:rPr>
              <w:t>ТКП 17.13-15-2022</w:t>
            </w:r>
          </w:p>
        </w:tc>
      </w:tr>
    </w:tbl>
    <w:p w14:paraId="756398BF" w14:textId="77777777" w:rsidR="00B447AC" w:rsidRDefault="00B447AC" w:rsidP="00B447AC">
      <w:r>
        <w:br w:type="page"/>
      </w:r>
    </w:p>
    <w:p w14:paraId="08E7D199" w14:textId="77777777" w:rsidR="00B447AC" w:rsidRDefault="00B447AC" w:rsidP="00B447AC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1984"/>
        <w:gridCol w:w="853"/>
        <w:gridCol w:w="1984"/>
        <w:gridCol w:w="2063"/>
        <w:gridCol w:w="2357"/>
      </w:tblGrid>
      <w:tr w:rsidR="00B447AC" w:rsidRPr="00B20F86" w14:paraId="212B2C1A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406097F3" w14:textId="77777777" w:rsidR="00B447AC" w:rsidRPr="006F7AD2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54B2160D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4F04C338" w14:textId="77777777" w:rsidR="00B447AC" w:rsidRPr="006F7AD2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04C214AA" w14:textId="77777777" w:rsidR="00B447AC" w:rsidRPr="006F7AD2" w:rsidRDefault="00B447AC" w:rsidP="00EA0BC5">
            <w:pPr>
              <w:spacing w:line="240" w:lineRule="exact"/>
              <w:ind w:left="142" w:right="-57"/>
              <w:jc w:val="center"/>
              <w:rPr>
                <w:b/>
                <w:bCs/>
                <w:sz w:val="22"/>
                <w:szCs w:val="22"/>
              </w:rPr>
            </w:pPr>
            <w:r w:rsidRPr="009C670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249F5EA7" w14:textId="77777777" w:rsidR="00B447AC" w:rsidRPr="006F7AD2" w:rsidRDefault="00B447AC" w:rsidP="00EA0BC5">
            <w:pPr>
              <w:spacing w:line="240" w:lineRule="exact"/>
              <w:ind w:left="142" w:right="-57"/>
              <w:jc w:val="center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10FEFC8B" w14:textId="77777777" w:rsidR="00B447AC" w:rsidRPr="006F7AD2" w:rsidRDefault="00B447AC" w:rsidP="00EA0BC5">
            <w:pPr>
              <w:spacing w:line="240" w:lineRule="exact"/>
              <w:ind w:left="142" w:right="-57"/>
              <w:jc w:val="center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447AC" w:rsidRPr="00B20F86" w14:paraId="728FBEAD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10479F7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5.2</w:t>
            </w:r>
          </w:p>
          <w:p w14:paraId="26BE412C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BD708C0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b/>
                <w:bCs/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853" w:type="dxa"/>
            <w:shd w:val="clear" w:color="auto" w:fill="auto"/>
          </w:tcPr>
          <w:p w14:paraId="3377B0C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11C6767A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5BBDD2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132092F7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shd w:val="clear" w:color="auto" w:fill="auto"/>
          </w:tcPr>
          <w:p w14:paraId="63B2C720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аммиака</w:t>
            </w:r>
          </w:p>
          <w:p w14:paraId="5C8DF5B5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ДИ: (10-2500) мкг/м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4D180DD9" w14:textId="77777777" w:rsidR="00B447AC" w:rsidRPr="009030B3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  <w:lang w:eastAsia="en-US"/>
              </w:rPr>
            </w:pPr>
            <w:r w:rsidRPr="009030B3">
              <w:rPr>
                <w:rFonts w:ascii="Times New Roman" w:hAnsi="Times New Roman" w:cs="Times New Roman"/>
                <w:b w:val="0"/>
                <w:bCs w:val="0"/>
                <w:lang w:eastAsia="en-US"/>
              </w:rPr>
              <w:t>ТКП 17.08-16-2011</w:t>
            </w:r>
          </w:p>
          <w:p w14:paraId="2ED829A8" w14:textId="77777777" w:rsidR="00B447AC" w:rsidRPr="009030B3" w:rsidRDefault="00B447AC" w:rsidP="00EA0BC5">
            <w:pPr>
              <w:pStyle w:val="11"/>
              <w:spacing w:line="216" w:lineRule="auto"/>
              <w:ind w:left="-57"/>
              <w:rPr>
                <w:rFonts w:ascii="Times New Roman" w:hAnsi="Times New Roman"/>
                <w:lang w:eastAsia="en-US"/>
              </w:rPr>
            </w:pPr>
            <w:r w:rsidRPr="009030B3">
              <w:rPr>
                <w:rFonts w:ascii="Times New Roman" w:hAnsi="Times New Roman"/>
                <w:lang w:eastAsia="en-US"/>
              </w:rPr>
              <w:t>Минздрава РБ № 113</w:t>
            </w:r>
          </w:p>
          <w:p w14:paraId="35C2D41E" w14:textId="77777777" w:rsidR="00B447AC" w:rsidRPr="009030B3" w:rsidRDefault="00B447AC" w:rsidP="00EA0BC5">
            <w:pPr>
              <w:pStyle w:val="af6"/>
              <w:ind w:left="-57"/>
              <w:rPr>
                <w:lang w:val="ru-RU"/>
              </w:rPr>
            </w:pPr>
            <w:r w:rsidRPr="009030B3">
              <w:rPr>
                <w:lang w:val="ru-RU"/>
              </w:rPr>
              <w:t>Постановление Совета Министров РБ от 25.01.2021 г. № 37ТНПА и другая документация, устанавливающая требования к объекту испытаний</w:t>
            </w:r>
          </w:p>
          <w:p w14:paraId="0E5064AF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7" w:type="dxa"/>
            <w:shd w:val="clear" w:color="auto" w:fill="auto"/>
          </w:tcPr>
          <w:p w14:paraId="3D3342A0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5631-2016</w:t>
            </w:r>
          </w:p>
        </w:tc>
      </w:tr>
      <w:tr w:rsidR="00B447AC" w:rsidRPr="00B20F86" w14:paraId="5F12EE1D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0F92E8C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5.3</w:t>
            </w:r>
          </w:p>
          <w:p w14:paraId="11F93D44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21B00FCE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A5B0AD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11BC562B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142649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6B1A052A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shd w:val="clear" w:color="auto" w:fill="auto"/>
          </w:tcPr>
          <w:p w14:paraId="60451651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 xml:space="preserve">азота (IV) оксида </w:t>
            </w:r>
          </w:p>
          <w:p w14:paraId="557602C2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(азота диоксид)</w:t>
            </w:r>
          </w:p>
          <w:p w14:paraId="2B54A472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ДИ: (20-1440) мкг/м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69356654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40A39835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5087-2014</w:t>
            </w:r>
          </w:p>
        </w:tc>
      </w:tr>
      <w:tr w:rsidR="00B447AC" w:rsidRPr="00B20F86" w14:paraId="2920D4B5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7445A59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5.4</w:t>
            </w:r>
          </w:p>
          <w:p w14:paraId="2EEEE155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1D47525F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42FCDD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48F8AE4F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743FA8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55EF8B46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shd w:val="clear" w:color="auto" w:fill="auto"/>
          </w:tcPr>
          <w:p w14:paraId="61BEE208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</w:t>
            </w:r>
            <w:r w:rsidRPr="00B57EFD">
              <w:rPr>
                <w:sz w:val="22"/>
                <w:szCs w:val="22"/>
              </w:rPr>
              <w:t>онцентрация серной кислоты</w:t>
            </w:r>
          </w:p>
          <w:p w14:paraId="72F2326E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ДИ: (0,1-5,0)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5085AAE2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32F982EF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5766-2017</w:t>
            </w:r>
          </w:p>
        </w:tc>
      </w:tr>
      <w:tr w:rsidR="00B447AC" w:rsidRPr="00B20F86" w14:paraId="0440A227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6B8CDAF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5.5</w:t>
            </w:r>
          </w:p>
          <w:p w14:paraId="15B97DA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0815C7BC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69C31E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7132D350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45E19BF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7B2884B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shd w:val="clear" w:color="auto" w:fill="auto"/>
          </w:tcPr>
          <w:p w14:paraId="5C78D066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сероводорода</w:t>
            </w:r>
          </w:p>
          <w:p w14:paraId="55FED3C9" w14:textId="77777777" w:rsidR="00B447AC" w:rsidRDefault="00B447AC" w:rsidP="00EA0BC5">
            <w:pPr>
              <w:ind w:left="-57" w:right="-57"/>
              <w:rPr>
                <w:spacing w:val="-6"/>
                <w:sz w:val="22"/>
                <w:szCs w:val="22"/>
                <w:vertAlign w:val="superscript"/>
              </w:rPr>
            </w:pPr>
            <w:r w:rsidRPr="00B57EFD">
              <w:rPr>
                <w:spacing w:val="-6"/>
                <w:sz w:val="22"/>
                <w:szCs w:val="22"/>
              </w:rPr>
              <w:t>ДИ: (3 - 100) мкг/м</w:t>
            </w:r>
            <w:r w:rsidRPr="00B57EFD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21DFCA93" w14:textId="31243B2C" w:rsidR="000A18CD" w:rsidRDefault="000A18CD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216B2400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2650C920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5591-2016</w:t>
            </w:r>
          </w:p>
        </w:tc>
      </w:tr>
      <w:tr w:rsidR="00B447AC" w:rsidRPr="00B20F86" w14:paraId="5FDF7958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3E99574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5.6</w:t>
            </w:r>
          </w:p>
          <w:p w14:paraId="1BB55572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169BC16C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057F8E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79F4268E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26780CC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668FC7A6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shd w:val="clear" w:color="auto" w:fill="auto"/>
          </w:tcPr>
          <w:p w14:paraId="34EB0778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</w:t>
            </w:r>
            <w:r w:rsidRPr="00B57EFD">
              <w:rPr>
                <w:sz w:val="22"/>
                <w:szCs w:val="22"/>
              </w:rPr>
              <w:t>онцентрация серы диоксида (ангидрид сернистый, сера (IV) оксид, сернистый газ)</w:t>
            </w:r>
          </w:p>
          <w:p w14:paraId="00755AAC" w14:textId="77777777" w:rsidR="00B447AC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sz w:val="22"/>
                <w:szCs w:val="22"/>
              </w:rPr>
              <w:t>ДИ: (12-500) мкг/м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378A4A1B" w14:textId="15ABF226" w:rsidR="000A18CD" w:rsidRPr="00B41B70" w:rsidRDefault="000A18CD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4F49BA8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5A85F39B" w14:textId="77777777" w:rsidR="00B447AC" w:rsidRPr="00B41B70" w:rsidRDefault="006D4424" w:rsidP="00EA0BC5">
            <w:pPr>
              <w:ind w:left="-57" w:right="-57"/>
              <w:rPr>
                <w:sz w:val="22"/>
                <w:szCs w:val="22"/>
              </w:rPr>
            </w:pPr>
            <w:hyperlink r:id="rId8" w:tgtFrame="_blank" w:history="1">
              <w:r w:rsidR="00B447AC" w:rsidRPr="00B57EFD">
                <w:rPr>
                  <w:sz w:val="22"/>
                  <w:szCs w:val="22"/>
                </w:rPr>
                <w:t>МВИ.МН</w:t>
              </w:r>
            </w:hyperlink>
            <w:r w:rsidR="00B447AC" w:rsidRPr="00B57EFD">
              <w:rPr>
                <w:sz w:val="22"/>
                <w:szCs w:val="22"/>
              </w:rPr>
              <w:t xml:space="preserve"> 5834-2017</w:t>
            </w:r>
          </w:p>
        </w:tc>
      </w:tr>
      <w:tr w:rsidR="00B447AC" w:rsidRPr="00B20F86" w14:paraId="2BE74CC6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1B3EFE5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5.7</w:t>
            </w:r>
          </w:p>
          <w:p w14:paraId="5AB0DDA5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E33F50F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A4D0C6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38E2927B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71A4D3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77109988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08.052</w:t>
            </w:r>
          </w:p>
        </w:tc>
        <w:tc>
          <w:tcPr>
            <w:tcW w:w="1984" w:type="dxa"/>
            <w:shd w:val="clear" w:color="auto" w:fill="auto"/>
          </w:tcPr>
          <w:p w14:paraId="52DEE7D9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</w:t>
            </w:r>
            <w:r w:rsidRPr="00B57EFD">
              <w:rPr>
                <w:sz w:val="22"/>
                <w:szCs w:val="22"/>
              </w:rPr>
              <w:t>онцентрация твердых частиц суммарно (пыль, взвешенные вещества)</w:t>
            </w:r>
          </w:p>
          <w:p w14:paraId="6C3A5A6D" w14:textId="77777777" w:rsidR="00B447AC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sz w:val="22"/>
                <w:szCs w:val="22"/>
              </w:rPr>
              <w:t>ДИ: (170-16700) мкг/м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4C7149F8" w14:textId="38C8037B" w:rsidR="000A18CD" w:rsidRPr="00B41B70" w:rsidRDefault="000A18CD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312F9CA4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0A99087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5093-2014</w:t>
            </w:r>
          </w:p>
        </w:tc>
      </w:tr>
      <w:tr w:rsidR="00B447AC" w:rsidRPr="00B20F86" w14:paraId="5EEEAB88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6379059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5.8</w:t>
            </w:r>
          </w:p>
          <w:p w14:paraId="34D884DE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716DFAA8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336003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69B2D0C9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C009F9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0EF62A69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shd w:val="clear" w:color="auto" w:fill="auto"/>
          </w:tcPr>
          <w:p w14:paraId="14C5C27B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</w:t>
            </w:r>
            <w:r w:rsidRPr="00B57EFD">
              <w:rPr>
                <w:sz w:val="22"/>
                <w:szCs w:val="22"/>
              </w:rPr>
              <w:t>онцентрация фенола (гидроксибензол)</w:t>
            </w:r>
          </w:p>
          <w:p w14:paraId="7790CC5D" w14:textId="77777777" w:rsidR="00B447AC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sz w:val="22"/>
                <w:szCs w:val="22"/>
              </w:rPr>
              <w:t>ДИ: (3-100) мкг/м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01C2B557" w14:textId="2F0896E0" w:rsidR="000A18CD" w:rsidRPr="00B41B70" w:rsidRDefault="000A18CD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25B3771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70ED6954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5693-2016</w:t>
            </w:r>
          </w:p>
        </w:tc>
      </w:tr>
      <w:tr w:rsidR="00B447AC" w:rsidRPr="00B20F86" w14:paraId="4CC888CD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05376F8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5.9</w:t>
            </w:r>
          </w:p>
          <w:p w14:paraId="3ABE4FD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3209644A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D59306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51A341ED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7F24FEC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494E344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4" w:type="dxa"/>
            <w:shd w:val="clear" w:color="auto" w:fill="auto"/>
          </w:tcPr>
          <w:p w14:paraId="5837DBCF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Отбор проб и определение концентрации углерод оксида (окись углерода, угарный газ)</w:t>
            </w:r>
          </w:p>
          <w:p w14:paraId="6DED0439" w14:textId="77777777" w:rsidR="00B447AC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sz w:val="22"/>
                <w:szCs w:val="22"/>
              </w:rPr>
              <w:t>ДИ: (2,0-50,0)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71F87C7F" w14:textId="08FD0672" w:rsidR="000A18CD" w:rsidRDefault="000A18CD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64CD0E5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29AC29B3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4554-2013</w:t>
            </w:r>
          </w:p>
        </w:tc>
      </w:tr>
      <w:tr w:rsidR="00B447AC" w:rsidRPr="00B20F86" w14:paraId="0DFEEAED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4434F2F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3E59ED69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1AF59C6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5B7DEB4A" w14:textId="77777777" w:rsidR="00B447AC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C670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8B867DA" w14:textId="77777777" w:rsidR="00B447AC" w:rsidRPr="00B41B70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2574D43D" w14:textId="77777777" w:rsidR="00B447AC" w:rsidRPr="00B57EFD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447AC" w:rsidRPr="00B20F86" w14:paraId="78F53BEA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0787338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5.10</w:t>
            </w:r>
          </w:p>
          <w:p w14:paraId="68CFB88C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3E7C727" w14:textId="77777777" w:rsidR="00B447AC" w:rsidRPr="006F7AD2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853" w:type="dxa"/>
            <w:shd w:val="clear" w:color="auto" w:fill="auto"/>
          </w:tcPr>
          <w:p w14:paraId="6DCFD30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58E04FD2" w14:textId="77777777" w:rsidR="00B447AC" w:rsidRPr="003E0503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shd w:val="clear" w:color="auto" w:fill="auto"/>
          </w:tcPr>
          <w:p w14:paraId="30630AD3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формальдегида</w:t>
            </w:r>
          </w:p>
          <w:p w14:paraId="62A30AD4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ДИ: 10-100 мкг/м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23E3607A" w14:textId="77777777" w:rsidR="00B447AC" w:rsidRPr="003E0503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ДИ: св. 100-250 мкг/м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64F8ECA7" w14:textId="77777777" w:rsidR="00B447AC" w:rsidRPr="009030B3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  <w:lang w:eastAsia="en-US"/>
              </w:rPr>
            </w:pPr>
            <w:r w:rsidRPr="009030B3">
              <w:rPr>
                <w:rFonts w:ascii="Times New Roman" w:hAnsi="Times New Roman" w:cs="Times New Roman"/>
                <w:b w:val="0"/>
                <w:bCs w:val="0"/>
                <w:lang w:eastAsia="en-US"/>
              </w:rPr>
              <w:t>ТКП 17.08-16-2011</w:t>
            </w:r>
          </w:p>
          <w:p w14:paraId="3C9BB5AF" w14:textId="77777777" w:rsidR="00B447AC" w:rsidRPr="0028740C" w:rsidRDefault="00B447AC" w:rsidP="00EA0BC5">
            <w:pPr>
              <w:ind w:left="-57"/>
              <w:rPr>
                <w:sz w:val="22"/>
                <w:szCs w:val="22"/>
                <w:lang w:eastAsia="en-US"/>
              </w:rPr>
            </w:pPr>
            <w:r w:rsidRPr="0028740C">
              <w:rPr>
                <w:sz w:val="22"/>
                <w:szCs w:val="22"/>
                <w:lang w:eastAsia="en-US"/>
              </w:rPr>
              <w:t>ГН-1 утв. 08.11.2016 постановлением</w:t>
            </w:r>
          </w:p>
          <w:p w14:paraId="3C95CD72" w14:textId="77777777" w:rsidR="00B447AC" w:rsidRPr="009030B3" w:rsidRDefault="00B447AC" w:rsidP="00EA0BC5">
            <w:pPr>
              <w:pStyle w:val="11"/>
              <w:spacing w:line="216" w:lineRule="auto"/>
              <w:ind w:left="-57"/>
              <w:rPr>
                <w:rFonts w:ascii="Times New Roman" w:hAnsi="Times New Roman"/>
                <w:lang w:eastAsia="en-US"/>
              </w:rPr>
            </w:pPr>
            <w:r w:rsidRPr="00875410">
              <w:rPr>
                <w:rFonts w:ascii="Times New Roman" w:hAnsi="Times New Roman"/>
                <w:lang w:eastAsia="en-US"/>
              </w:rPr>
              <w:t>Минздрава РБ № 113</w:t>
            </w:r>
          </w:p>
          <w:p w14:paraId="59F76435" w14:textId="77777777" w:rsidR="00B447AC" w:rsidRDefault="00B447AC" w:rsidP="00EA0BC5">
            <w:pPr>
              <w:pStyle w:val="af6"/>
              <w:ind w:left="-57"/>
              <w:rPr>
                <w:lang w:val="ru-RU"/>
              </w:rPr>
            </w:pPr>
            <w:r w:rsidRPr="009030B3">
              <w:rPr>
                <w:lang w:val="ru-RU"/>
              </w:rPr>
              <w:t>Постановление Совета Министров РБ от 25.01.2021 г. № 37</w:t>
            </w:r>
          </w:p>
          <w:p w14:paraId="02CC1E46" w14:textId="77777777" w:rsidR="00B447AC" w:rsidRPr="009030B3" w:rsidRDefault="00B447AC" w:rsidP="00EA0BC5">
            <w:pPr>
              <w:pStyle w:val="af6"/>
              <w:ind w:left="-57"/>
              <w:rPr>
                <w:lang w:val="ru-RU"/>
              </w:rPr>
            </w:pPr>
            <w:r w:rsidRPr="009030B3">
              <w:rPr>
                <w:lang w:val="ru-RU"/>
              </w:rPr>
              <w:t>ТНПА и другая документация, устанавливающая требования к объекту испытаний</w:t>
            </w:r>
          </w:p>
          <w:p w14:paraId="6BB20ED0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7" w:type="dxa"/>
            <w:shd w:val="clear" w:color="auto" w:fill="auto"/>
          </w:tcPr>
          <w:p w14:paraId="28EF21E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5493-2016</w:t>
            </w:r>
          </w:p>
        </w:tc>
      </w:tr>
      <w:tr w:rsidR="00B447AC" w:rsidRPr="00B20F86" w14:paraId="7BFF03AF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7308706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5.11</w:t>
            </w:r>
          </w:p>
          <w:p w14:paraId="25CCE494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069CE6B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620B1B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1F4F9BD2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4C1979F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0867E44D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4" w:type="dxa"/>
            <w:shd w:val="clear" w:color="auto" w:fill="auto"/>
          </w:tcPr>
          <w:p w14:paraId="14AE17F8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6E251C">
              <w:rPr>
                <w:sz w:val="22"/>
                <w:szCs w:val="22"/>
              </w:rPr>
              <w:t>метанола</w:t>
            </w:r>
          </w:p>
          <w:p w14:paraId="75DA4F32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ДИ: (</w:t>
            </w:r>
            <w:r w:rsidRPr="006E251C">
              <w:rPr>
                <w:sz w:val="22"/>
                <w:szCs w:val="22"/>
              </w:rPr>
              <w:t xml:space="preserve">0,5 </w:t>
            </w:r>
            <w:r>
              <w:rPr>
                <w:sz w:val="22"/>
                <w:szCs w:val="22"/>
              </w:rPr>
              <w:t>-</w:t>
            </w:r>
            <w:r w:rsidRPr="006E251C">
              <w:rPr>
                <w:sz w:val="22"/>
                <w:szCs w:val="22"/>
              </w:rPr>
              <w:t xml:space="preserve"> 10,0</w:t>
            </w:r>
            <w:r w:rsidRPr="00B57EFD">
              <w:rPr>
                <w:sz w:val="22"/>
                <w:szCs w:val="22"/>
              </w:rPr>
              <w:t>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531D23A7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1FEDAC7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24E8EE3B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013D4D5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5.12</w:t>
            </w:r>
          </w:p>
          <w:p w14:paraId="27CC79F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6A70BD05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210538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47622B94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1C2EA11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43E5BA8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4" w:type="dxa"/>
            <w:shd w:val="clear" w:color="auto" w:fill="auto"/>
          </w:tcPr>
          <w:p w14:paraId="5F32A7F6" w14:textId="77777777" w:rsidR="00B447AC" w:rsidRPr="006E251C" w:rsidRDefault="00B447AC" w:rsidP="00EA0BC5">
            <w:pPr>
              <w:ind w:lef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6E251C">
              <w:rPr>
                <w:sz w:val="22"/>
                <w:szCs w:val="22"/>
              </w:rPr>
              <w:t>метилэтилкетона</w:t>
            </w:r>
          </w:p>
          <w:p w14:paraId="3562620F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ДИ: (0,05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1,0)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1A589D30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5492F5B4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056EF6A6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1708203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5.13</w:t>
            </w:r>
          </w:p>
          <w:p w14:paraId="2DC9464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1D992F1D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8B13CE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627A7429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EC7279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09472F9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4" w:type="dxa"/>
            <w:shd w:val="clear" w:color="auto" w:fill="auto"/>
          </w:tcPr>
          <w:p w14:paraId="0AF88161" w14:textId="77777777" w:rsidR="00B447AC" w:rsidRPr="006E251C" w:rsidRDefault="00B447AC" w:rsidP="00EA0BC5">
            <w:pPr>
              <w:ind w:lef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6E251C">
              <w:rPr>
                <w:sz w:val="22"/>
                <w:szCs w:val="22"/>
              </w:rPr>
              <w:t>н-амилацетата</w:t>
            </w:r>
          </w:p>
          <w:p w14:paraId="7A882673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ДИ: (0,05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1,0)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5437FD2A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02F829F9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1A7B4806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0CF8F2D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5.14</w:t>
            </w:r>
          </w:p>
          <w:p w14:paraId="4588AC8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274EF1B0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A9AC68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3EBFF25A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4C14C7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669EA4E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4" w:type="dxa"/>
            <w:shd w:val="clear" w:color="auto" w:fill="auto"/>
          </w:tcPr>
          <w:p w14:paraId="6F28220E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н-бутанола</w:t>
            </w:r>
          </w:p>
          <w:p w14:paraId="71AF5683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ДИ: (0,05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1,0)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6E96E14A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2D4DBDE8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7153223C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0686C06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5.15</w:t>
            </w:r>
          </w:p>
          <w:p w14:paraId="7A8F3DE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644699A3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380F07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0494B396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57BA2C2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1C3BAF0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4" w:type="dxa"/>
            <w:shd w:val="clear" w:color="auto" w:fill="auto"/>
          </w:tcPr>
          <w:p w14:paraId="38B66C7F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  <w:r w:rsidRPr="00B57EFD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о-ксилола</w:t>
            </w:r>
          </w:p>
          <w:p w14:paraId="496D0C84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ДИ: (0,1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2,0)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77860F9F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6D1247A3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1F2B5FA2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1D5558E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5.16</w:t>
            </w:r>
          </w:p>
          <w:p w14:paraId="6E40483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331E7B6F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372201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3C454F12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49F73B0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2CA0856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4" w:type="dxa"/>
            <w:shd w:val="clear" w:color="auto" w:fill="auto"/>
          </w:tcPr>
          <w:p w14:paraId="252AEF61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  <w:r w:rsidRPr="00B57EFD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м-ксилола</w:t>
            </w:r>
          </w:p>
          <w:p w14:paraId="7B2E14BB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ДИ: (0,1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2,0)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31DE487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378FB54F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599FA926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5E008BB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5.17</w:t>
            </w:r>
          </w:p>
          <w:p w14:paraId="55FCB85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5B3962D5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391752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3E48F320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FA3D9C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1BE7A31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4" w:type="dxa"/>
            <w:shd w:val="clear" w:color="auto" w:fill="auto"/>
          </w:tcPr>
          <w:p w14:paraId="20691289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  <w:r w:rsidRPr="00B57EFD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п-ксилола</w:t>
            </w:r>
          </w:p>
          <w:p w14:paraId="79F8CF6F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ДИ: (0,1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2,0)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593AC1F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3E302F9F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2C843D6A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5D28EE1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5.18</w:t>
            </w:r>
          </w:p>
          <w:p w14:paraId="0643000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53643F24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7D72FE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25568DDC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48D06F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3150131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4" w:type="dxa"/>
            <w:shd w:val="clear" w:color="auto" w:fill="auto"/>
          </w:tcPr>
          <w:p w14:paraId="67F9DE8E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  <w:r w:rsidRPr="00B57EFD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толуола</w:t>
            </w:r>
          </w:p>
          <w:p w14:paraId="77DBCF11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ДИ: (0,3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6,0)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46A3A514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0F00CB4F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</w:tbl>
    <w:p w14:paraId="6834C952" w14:textId="77777777" w:rsidR="00B447AC" w:rsidRDefault="00B447AC" w:rsidP="00B447AC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853"/>
        <w:gridCol w:w="1982"/>
        <w:gridCol w:w="2063"/>
        <w:gridCol w:w="2358"/>
      </w:tblGrid>
      <w:tr w:rsidR="00B447AC" w:rsidRPr="00B20F86" w14:paraId="0445339E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4C1C495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7437A1A4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1541128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7C6FB780" w14:textId="77777777" w:rsidR="00B447AC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C670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64DFA521" w14:textId="77777777" w:rsidR="00B447AC" w:rsidRPr="00B41B70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72CED819" w14:textId="77777777" w:rsidR="00B447AC" w:rsidRPr="00B57EFD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447AC" w:rsidRPr="00B20F86" w14:paraId="03A845BA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6DD9E3A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5.19</w:t>
            </w:r>
          </w:p>
          <w:p w14:paraId="5B00554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6D4D206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b/>
                <w:bCs/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853" w:type="dxa"/>
            <w:shd w:val="clear" w:color="auto" w:fill="auto"/>
          </w:tcPr>
          <w:p w14:paraId="1D89F75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50E373B1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40DA1D0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0A98533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10BD04E7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  <w:r w:rsidRPr="00B57EFD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н-бутилацетата</w:t>
            </w:r>
          </w:p>
          <w:p w14:paraId="3E71D3EE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ДИ: (0,05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1,0)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2FDC2C46" w14:textId="77777777" w:rsidR="00B447AC" w:rsidRPr="009030B3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  <w:lang w:eastAsia="en-US"/>
              </w:rPr>
            </w:pPr>
            <w:r w:rsidRPr="009030B3">
              <w:rPr>
                <w:rFonts w:ascii="Times New Roman" w:hAnsi="Times New Roman" w:cs="Times New Roman"/>
                <w:b w:val="0"/>
                <w:bCs w:val="0"/>
                <w:lang w:eastAsia="en-US"/>
              </w:rPr>
              <w:t>ТКП 17.08-16-2011</w:t>
            </w:r>
          </w:p>
          <w:p w14:paraId="2C9B58F7" w14:textId="77777777" w:rsidR="00B447AC" w:rsidRPr="0028740C" w:rsidRDefault="00B447AC" w:rsidP="00EA0BC5">
            <w:pPr>
              <w:ind w:left="-57"/>
              <w:rPr>
                <w:sz w:val="22"/>
                <w:szCs w:val="22"/>
                <w:lang w:eastAsia="en-US"/>
              </w:rPr>
            </w:pPr>
            <w:r w:rsidRPr="0028740C">
              <w:rPr>
                <w:sz w:val="22"/>
                <w:szCs w:val="22"/>
                <w:lang w:eastAsia="en-US"/>
              </w:rPr>
              <w:t>ГН-1 утв. 08.11.2016 постановлением</w:t>
            </w:r>
          </w:p>
          <w:p w14:paraId="5EB0C5E8" w14:textId="77777777" w:rsidR="00B447AC" w:rsidRPr="009030B3" w:rsidRDefault="00B447AC" w:rsidP="00EA0BC5">
            <w:pPr>
              <w:pStyle w:val="11"/>
              <w:spacing w:line="216" w:lineRule="auto"/>
              <w:ind w:left="-57"/>
              <w:rPr>
                <w:rFonts w:ascii="Times New Roman" w:hAnsi="Times New Roman"/>
                <w:lang w:eastAsia="en-US"/>
              </w:rPr>
            </w:pPr>
            <w:r w:rsidRPr="00875410">
              <w:rPr>
                <w:rFonts w:ascii="Times New Roman" w:hAnsi="Times New Roman"/>
                <w:lang w:eastAsia="en-US"/>
              </w:rPr>
              <w:t>Минздрава РБ № 113</w:t>
            </w:r>
          </w:p>
          <w:p w14:paraId="3EA54EBE" w14:textId="77777777" w:rsidR="00B447AC" w:rsidRDefault="00B447AC" w:rsidP="00EA0BC5">
            <w:pPr>
              <w:pStyle w:val="af6"/>
              <w:ind w:left="-57"/>
              <w:rPr>
                <w:lang w:val="ru-RU"/>
              </w:rPr>
            </w:pPr>
            <w:r w:rsidRPr="009030B3">
              <w:rPr>
                <w:lang w:val="ru-RU"/>
              </w:rPr>
              <w:t>Постановление Совета Министров РБ от 25.01.2021 г. № 37</w:t>
            </w:r>
          </w:p>
          <w:p w14:paraId="66CA935B" w14:textId="77777777" w:rsidR="00B447AC" w:rsidRPr="009030B3" w:rsidRDefault="00B447AC" w:rsidP="00EA0BC5">
            <w:pPr>
              <w:pStyle w:val="af6"/>
              <w:ind w:left="-57"/>
              <w:rPr>
                <w:lang w:val="ru-RU"/>
              </w:rPr>
            </w:pPr>
            <w:r w:rsidRPr="009030B3">
              <w:rPr>
                <w:lang w:val="ru-RU"/>
              </w:rPr>
              <w:t>ТНПА и другая документация, устанавливающая требования к объекту испытаний</w:t>
            </w:r>
          </w:p>
          <w:p w14:paraId="0483FD14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8" w:type="dxa"/>
            <w:shd w:val="clear" w:color="auto" w:fill="auto"/>
          </w:tcPr>
          <w:p w14:paraId="569094C6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31D46EBF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6987A33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5.20</w:t>
            </w:r>
          </w:p>
          <w:p w14:paraId="138D937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395EA980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F995D9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39A8CF70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1C2AC42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2FB38BB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1603E83D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  <w:r w:rsidRPr="00B57EFD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ацетона</w:t>
            </w:r>
          </w:p>
          <w:p w14:paraId="71391CAD" w14:textId="77777777" w:rsidR="00B447AC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sz w:val="22"/>
                <w:szCs w:val="22"/>
              </w:rPr>
              <w:t xml:space="preserve">ДИ: (0,175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3,5)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2EF13032" w14:textId="2C0FB254" w:rsidR="000A18CD" w:rsidRDefault="000A18CD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75D2C54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1E824B1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4AA40076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3DA9641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5.21</w:t>
            </w:r>
          </w:p>
          <w:p w14:paraId="2670890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64511B4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2C5098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3C0B1912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10CD94A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39CC2DE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69098D9E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  <w:r w:rsidRPr="00B57EFD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этилацетата</w:t>
            </w:r>
          </w:p>
          <w:p w14:paraId="2F8B4003" w14:textId="77777777" w:rsidR="00B447AC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sz w:val="22"/>
                <w:szCs w:val="22"/>
              </w:rPr>
              <w:t xml:space="preserve">ДИ: (0,05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1,0)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2E8AE807" w14:textId="370E02B9" w:rsidR="000A18CD" w:rsidRDefault="000A18CD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21F4112A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B4329B6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5BF42D35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0B2847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5.22</w:t>
            </w:r>
          </w:p>
          <w:p w14:paraId="2B8F80C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3B4CF038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1A8739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0666C970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304A8AE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36BFA91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1C7BEA2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  <w:r w:rsidRPr="00B57EFD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бензола</w:t>
            </w:r>
          </w:p>
          <w:p w14:paraId="462DEE52" w14:textId="77777777" w:rsidR="00B447AC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sz w:val="22"/>
                <w:szCs w:val="22"/>
              </w:rPr>
              <w:t xml:space="preserve">ДИ: (0,75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1,5)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16E94BC8" w14:textId="0C236D8A" w:rsidR="000A18CD" w:rsidRDefault="000A18CD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0F0D061C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1B01A78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7F03390C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41772C4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5.23</w:t>
            </w:r>
          </w:p>
          <w:p w14:paraId="13E9E74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0F5B2A1A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76AD29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181E4FC4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5DE6C24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78B91BB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0689B69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  <w:r w:rsidRPr="00B57EFD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диоксана - 1,4</w:t>
            </w:r>
          </w:p>
          <w:p w14:paraId="781EEEDF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ДИ: (0,035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0,75)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55BED83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579DC40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6113EDEE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39B06B3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5.24</w:t>
            </w:r>
          </w:p>
          <w:p w14:paraId="400EA99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0D8D3365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CF950E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03A0A182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44609CB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496903E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5CC88711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  <w:r w:rsidRPr="00B57EFD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этилбензола</w:t>
            </w:r>
          </w:p>
          <w:p w14:paraId="13F28D91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ДИ: (0,01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0,2)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5B2DA6DA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166D55C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6013DA23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549BB68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5.25</w:t>
            </w:r>
          </w:p>
          <w:p w14:paraId="74B7248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310118B3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21D53C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0A2407CF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234C561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429035B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316929CF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  <w:r w:rsidRPr="00B57EFD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н-бутанола</w:t>
            </w:r>
          </w:p>
          <w:p w14:paraId="2A75C7DC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ДИ: (0,05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1,0)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03811EB7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B83F327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4040E436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74A448A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5.26</w:t>
            </w:r>
          </w:p>
          <w:p w14:paraId="5D851E7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56EF952C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03AAB2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25C5B04C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2C090A0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71D1C39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174A7CE3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  <w:r w:rsidRPr="00B57EFD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о-ксилола</w:t>
            </w:r>
          </w:p>
          <w:p w14:paraId="1FA5C6F1" w14:textId="77777777" w:rsidR="00B447AC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sz w:val="22"/>
                <w:szCs w:val="22"/>
              </w:rPr>
              <w:t xml:space="preserve">ДИ: (0,1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2,0)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35CDC10D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3173DDB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50DDF6B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06FF7433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47FCB6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5.27</w:t>
            </w:r>
          </w:p>
          <w:p w14:paraId="05AA00F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65F3A419" w14:textId="77777777" w:rsidR="00B447AC" w:rsidRPr="00CC037E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EEB3EE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31D90C5F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EBC53E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49ECACE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17B0D7EE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  <w:r w:rsidRPr="00B57EFD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м-ксилола</w:t>
            </w:r>
          </w:p>
          <w:p w14:paraId="76589508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ДИ: (0,1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2,0)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3F5A505D" w14:textId="77777777" w:rsidR="00B447AC" w:rsidRPr="00B41B70" w:rsidRDefault="00B447AC" w:rsidP="00EA0BC5">
            <w:pPr>
              <w:pStyle w:val="af6"/>
              <w:ind w:left="-57"/>
            </w:pPr>
          </w:p>
        </w:tc>
        <w:tc>
          <w:tcPr>
            <w:tcW w:w="2358" w:type="dxa"/>
            <w:shd w:val="clear" w:color="auto" w:fill="auto"/>
          </w:tcPr>
          <w:p w14:paraId="06C9CE64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</w:tbl>
    <w:p w14:paraId="11197FE7" w14:textId="77777777" w:rsidR="00B447AC" w:rsidRDefault="00B447AC" w:rsidP="00B447AC">
      <w:pPr>
        <w:rPr>
          <w:b/>
        </w:rPr>
      </w:pPr>
    </w:p>
    <w:p w14:paraId="433BA74A" w14:textId="77777777" w:rsidR="000A18CD" w:rsidRDefault="000A18CD" w:rsidP="00B447AC">
      <w:pPr>
        <w:rPr>
          <w:b/>
        </w:rPr>
      </w:pPr>
    </w:p>
    <w:p w14:paraId="6E2B9369" w14:textId="77777777" w:rsidR="000A18CD" w:rsidRDefault="000A18CD" w:rsidP="00B447AC">
      <w:pPr>
        <w:rPr>
          <w:b/>
        </w:rPr>
      </w:pPr>
    </w:p>
    <w:p w14:paraId="0EFC786E" w14:textId="77777777" w:rsidR="000A18CD" w:rsidRDefault="000A18CD" w:rsidP="00B447AC">
      <w:pPr>
        <w:rPr>
          <w:b/>
        </w:rPr>
      </w:pPr>
    </w:p>
    <w:p w14:paraId="7BCE767C" w14:textId="77777777" w:rsidR="000A18CD" w:rsidRDefault="000A18CD" w:rsidP="00B447AC">
      <w:pPr>
        <w:rPr>
          <w:b/>
        </w:rPr>
      </w:pPr>
    </w:p>
    <w:p w14:paraId="4FCCA81B" w14:textId="77777777" w:rsidR="000A18CD" w:rsidRDefault="000A18CD" w:rsidP="00B447AC">
      <w:pPr>
        <w:rPr>
          <w:b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853"/>
        <w:gridCol w:w="1982"/>
        <w:gridCol w:w="2063"/>
        <w:gridCol w:w="2358"/>
      </w:tblGrid>
      <w:tr w:rsidR="00B447AC" w:rsidRPr="00875410" w14:paraId="08B294B5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A4C7D50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875410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037028FA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7541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00E0BA2B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87541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4852B1B4" w14:textId="77777777" w:rsidR="00B447AC" w:rsidRPr="00875410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87541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27781511" w14:textId="77777777" w:rsidR="00B447AC" w:rsidRPr="00875410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87541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44CD07D7" w14:textId="77777777" w:rsidR="00B447AC" w:rsidRPr="00875410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87541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447AC" w:rsidRPr="00875410" w14:paraId="0AF249CB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45FF8FD0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5.28</w:t>
            </w:r>
          </w:p>
          <w:p w14:paraId="783CF0E8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4F2E605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b/>
                <w:bCs/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853" w:type="dxa"/>
            <w:shd w:val="clear" w:color="auto" w:fill="auto"/>
          </w:tcPr>
          <w:p w14:paraId="056F43D5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100.02/</w:t>
            </w:r>
          </w:p>
          <w:p w14:paraId="1889F914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42.000</w:t>
            </w:r>
          </w:p>
          <w:p w14:paraId="00253EAC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100.02/</w:t>
            </w:r>
          </w:p>
          <w:p w14:paraId="2FE20E1F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0E44999A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Отбор проб и определение концентрация п-ксилола</w:t>
            </w:r>
          </w:p>
          <w:p w14:paraId="78C55EBE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ДИ: (0,1 - 2,0) мг/м</w:t>
            </w:r>
            <w:r w:rsidRPr="008754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46D088E6" w14:textId="77777777" w:rsidR="00B447AC" w:rsidRPr="00875410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  <w:lang w:eastAsia="en-US"/>
              </w:rPr>
            </w:pPr>
            <w:r w:rsidRPr="00875410">
              <w:rPr>
                <w:rFonts w:ascii="Times New Roman" w:hAnsi="Times New Roman" w:cs="Times New Roman"/>
                <w:b w:val="0"/>
                <w:bCs w:val="0"/>
                <w:lang w:eastAsia="en-US"/>
              </w:rPr>
              <w:t>ТКП 17.08-16-2011</w:t>
            </w:r>
          </w:p>
          <w:p w14:paraId="4920AC5B" w14:textId="77777777" w:rsidR="00B447AC" w:rsidRPr="00875410" w:rsidRDefault="00B447AC" w:rsidP="00EA0BC5">
            <w:pPr>
              <w:ind w:left="-57"/>
              <w:rPr>
                <w:sz w:val="22"/>
                <w:szCs w:val="22"/>
                <w:lang w:eastAsia="en-US"/>
              </w:rPr>
            </w:pPr>
            <w:r w:rsidRPr="00875410">
              <w:rPr>
                <w:sz w:val="22"/>
                <w:szCs w:val="22"/>
                <w:lang w:eastAsia="en-US"/>
              </w:rPr>
              <w:t>ГН-1 утв. 08.11.2016 постановлением</w:t>
            </w:r>
          </w:p>
          <w:p w14:paraId="0580FFDF" w14:textId="77777777" w:rsidR="00B447AC" w:rsidRPr="00875410" w:rsidRDefault="00B447AC" w:rsidP="00EA0BC5">
            <w:pPr>
              <w:pStyle w:val="11"/>
              <w:spacing w:line="216" w:lineRule="auto"/>
              <w:ind w:left="-57"/>
              <w:rPr>
                <w:rFonts w:ascii="Times New Roman" w:hAnsi="Times New Roman"/>
                <w:lang w:eastAsia="en-US"/>
              </w:rPr>
            </w:pPr>
            <w:r w:rsidRPr="00875410">
              <w:rPr>
                <w:rFonts w:ascii="Times New Roman" w:hAnsi="Times New Roman"/>
                <w:lang w:eastAsia="en-US"/>
              </w:rPr>
              <w:t>Минздрава РБ № 113</w:t>
            </w:r>
          </w:p>
          <w:p w14:paraId="40E4B533" w14:textId="77777777" w:rsidR="00B447AC" w:rsidRPr="00875410" w:rsidRDefault="00B447AC" w:rsidP="00EA0BC5">
            <w:pPr>
              <w:pStyle w:val="af6"/>
              <w:ind w:left="-57"/>
              <w:rPr>
                <w:lang w:val="ru-RU"/>
              </w:rPr>
            </w:pPr>
            <w:r w:rsidRPr="00875410">
              <w:rPr>
                <w:lang w:val="ru-RU"/>
              </w:rPr>
              <w:t>Постановление Совета Министров РБ от 25.01.2021 г. № 37</w:t>
            </w:r>
          </w:p>
          <w:p w14:paraId="21083F4B" w14:textId="77777777" w:rsidR="00B447AC" w:rsidRPr="00875410" w:rsidRDefault="00B447AC" w:rsidP="00EA0BC5">
            <w:pPr>
              <w:pStyle w:val="af6"/>
              <w:ind w:left="-57"/>
              <w:rPr>
                <w:lang w:val="ru-RU"/>
              </w:rPr>
            </w:pPr>
            <w:r w:rsidRPr="00875410">
              <w:rPr>
                <w:lang w:val="ru-RU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358" w:type="dxa"/>
            <w:shd w:val="clear" w:color="auto" w:fill="auto"/>
          </w:tcPr>
          <w:p w14:paraId="5470EAF3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МВИ.МН 1680-2001</w:t>
            </w:r>
          </w:p>
        </w:tc>
      </w:tr>
      <w:tr w:rsidR="00B447AC" w:rsidRPr="00875410" w14:paraId="4AFB27E9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0C05983D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5.29</w:t>
            </w:r>
          </w:p>
          <w:p w14:paraId="4DAE0512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28056420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1DED845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100.02/</w:t>
            </w:r>
          </w:p>
          <w:p w14:paraId="0D1BB532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42.000</w:t>
            </w:r>
          </w:p>
          <w:p w14:paraId="7B0308D1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100.02/</w:t>
            </w:r>
          </w:p>
          <w:p w14:paraId="3E7628F8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560E936D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Отбор проб и определение концентрация метана</w:t>
            </w:r>
          </w:p>
          <w:p w14:paraId="083A9491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ДИ: (0,7 - 20) мг/м</w:t>
            </w:r>
            <w:r w:rsidRPr="008754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4A623B98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595038C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МВИ.ГМ.1890-2020</w:t>
            </w:r>
          </w:p>
          <w:p w14:paraId="30B5D6B8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447AC" w:rsidRPr="00875410" w14:paraId="02A2A335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2036F209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5.30</w:t>
            </w:r>
          </w:p>
          <w:p w14:paraId="76EFF552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6EA33183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5AF6FFF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100.02/</w:t>
            </w:r>
          </w:p>
          <w:p w14:paraId="3668316D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42.000</w:t>
            </w:r>
          </w:p>
          <w:p w14:paraId="563CE761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100.02/</w:t>
            </w:r>
          </w:p>
          <w:p w14:paraId="79856AB2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0E5B358A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Отбор проб и определение концентрация пропана</w:t>
            </w:r>
          </w:p>
          <w:p w14:paraId="5C21A0CF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ДИ: (0,8 - 18) мг/м</w:t>
            </w:r>
            <w:r w:rsidRPr="008754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11230F73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91477FC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МВИ.ГМ.1890-2020</w:t>
            </w:r>
          </w:p>
          <w:p w14:paraId="714BC3C7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447AC" w:rsidRPr="00875410" w14:paraId="325A6351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345BC9BF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6.1</w:t>
            </w:r>
          </w:p>
          <w:p w14:paraId="405785A5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78AEF2F0" w14:textId="77777777" w:rsidR="00B447AC" w:rsidRPr="00875410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Территория населенных пунктов и других объектов, пункты наблюдения. Помещения жилых и общественных зданий и сооружений</w:t>
            </w:r>
          </w:p>
          <w:p w14:paraId="6AAAE5E2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0" w:lineRule="atLeast"/>
              <w:ind w:left="142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9420351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100.11/</w:t>
            </w:r>
          </w:p>
          <w:p w14:paraId="348609B3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35.067</w:t>
            </w:r>
          </w:p>
          <w:p w14:paraId="152EF89D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14:paraId="460457AE" w14:textId="77777777" w:rsidR="00B447AC" w:rsidRPr="00875410" w:rsidRDefault="00B447AC" w:rsidP="00EA0BC5">
            <w:pPr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Шум:</w:t>
            </w:r>
          </w:p>
          <w:p w14:paraId="2FA49457" w14:textId="77777777" w:rsidR="00B447AC" w:rsidRPr="00875410" w:rsidRDefault="00B447AC" w:rsidP="00EA0BC5">
            <w:pPr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- уровень звука в дБА и уровни звукового давления в октавных полосах частот в дБ постоянного шума,</w:t>
            </w:r>
          </w:p>
          <w:p w14:paraId="57DB972F" w14:textId="77777777" w:rsidR="00B447AC" w:rsidRPr="00875410" w:rsidRDefault="00B447AC" w:rsidP="00EA0BC5">
            <w:pPr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 xml:space="preserve">- максимальные уровни звука в дБА(I), </w:t>
            </w:r>
          </w:p>
          <w:p w14:paraId="1E43CE27" w14:textId="77777777" w:rsidR="00B447AC" w:rsidRPr="00875410" w:rsidRDefault="00B447AC" w:rsidP="00EA0BC5">
            <w:pPr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- эквивалентные уровни звука непостоянного шума, дБА</w:t>
            </w:r>
          </w:p>
        </w:tc>
        <w:tc>
          <w:tcPr>
            <w:tcW w:w="2063" w:type="dxa"/>
            <w:shd w:val="clear" w:color="auto" w:fill="auto"/>
          </w:tcPr>
          <w:p w14:paraId="2A486D1C" w14:textId="77777777" w:rsidR="00B447AC" w:rsidRPr="00875410" w:rsidRDefault="00B447AC" w:rsidP="00EA0BC5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875410">
              <w:rPr>
                <w:spacing w:val="-4"/>
                <w:sz w:val="22"/>
                <w:szCs w:val="22"/>
              </w:rPr>
              <w:t>СанНПиГН, утв. Постановлением МЗ РБ № 115 от 16.11.2011</w:t>
            </w:r>
          </w:p>
          <w:p w14:paraId="378E94D4" w14:textId="77777777" w:rsidR="00B447AC" w:rsidRPr="00875410" w:rsidRDefault="00B447AC" w:rsidP="00EA0BC5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875410">
              <w:rPr>
                <w:spacing w:val="-4"/>
                <w:sz w:val="22"/>
                <w:szCs w:val="22"/>
              </w:rPr>
              <w:t>ГН, утв. Постановлением МЗ РБ № 59 от 28.06.2013</w:t>
            </w:r>
          </w:p>
          <w:p w14:paraId="73F051B1" w14:textId="77777777" w:rsidR="00B447AC" w:rsidRPr="00875410" w:rsidRDefault="00B447AC" w:rsidP="00EA0BC5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875410">
              <w:rPr>
                <w:spacing w:val="-4"/>
                <w:sz w:val="22"/>
                <w:szCs w:val="22"/>
              </w:rPr>
              <w:t>ГОСТ 12.1.036-81</w:t>
            </w:r>
          </w:p>
          <w:p w14:paraId="657AFAD8" w14:textId="77777777" w:rsidR="00B447AC" w:rsidRPr="00875410" w:rsidRDefault="00B447AC" w:rsidP="00EA0BC5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875410">
              <w:rPr>
                <w:spacing w:val="-4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358" w:type="dxa"/>
            <w:shd w:val="clear" w:color="auto" w:fill="auto"/>
          </w:tcPr>
          <w:p w14:paraId="39F620F0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ГОСТ 23337-2014</w:t>
            </w:r>
          </w:p>
        </w:tc>
      </w:tr>
      <w:tr w:rsidR="00B447AC" w:rsidRPr="00875410" w14:paraId="50173BA6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50A0E2E1" w14:textId="77777777" w:rsidR="00B447AC" w:rsidRPr="00875410" w:rsidRDefault="00B447AC" w:rsidP="00EA0BC5">
            <w:pPr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7.1</w:t>
            </w:r>
          </w:p>
          <w:p w14:paraId="472CC461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1B7693A2" w14:textId="77777777" w:rsidR="00B447AC" w:rsidRPr="00875410" w:rsidRDefault="00B447AC" w:rsidP="00EA0BC5">
            <w:pPr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 xml:space="preserve">Дымовые трубы газового </w:t>
            </w:r>
          </w:p>
          <w:p w14:paraId="2F0A71E3" w14:textId="77777777" w:rsidR="00B447AC" w:rsidRPr="00875410" w:rsidRDefault="00B447AC" w:rsidP="00EA0BC5">
            <w:pPr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 xml:space="preserve">отопительного оборудования и котлов, работающих на газовом топливе зданий </w:t>
            </w:r>
          </w:p>
          <w:p w14:paraId="3EBFE89B" w14:textId="77777777" w:rsidR="00B447AC" w:rsidRPr="00875410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и сооружений</w:t>
            </w:r>
          </w:p>
        </w:tc>
        <w:tc>
          <w:tcPr>
            <w:tcW w:w="853" w:type="dxa"/>
            <w:shd w:val="clear" w:color="auto" w:fill="auto"/>
          </w:tcPr>
          <w:p w14:paraId="634B65A9" w14:textId="77777777" w:rsidR="00B447AC" w:rsidRPr="00875410" w:rsidRDefault="00B447AC" w:rsidP="00EA0BC5">
            <w:pPr>
              <w:ind w:left="-107" w:right="-106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100.13/</w:t>
            </w:r>
          </w:p>
          <w:p w14:paraId="5E87FF0D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41.000</w:t>
            </w:r>
          </w:p>
        </w:tc>
        <w:tc>
          <w:tcPr>
            <w:tcW w:w="1982" w:type="dxa"/>
            <w:shd w:val="clear" w:color="auto" w:fill="auto"/>
          </w:tcPr>
          <w:p w14:paraId="22507CD3" w14:textId="77777777" w:rsidR="00B447AC" w:rsidRPr="00875410" w:rsidRDefault="00B447AC" w:rsidP="00EA0BC5">
            <w:pPr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Наличие тяги</w:t>
            </w:r>
          </w:p>
        </w:tc>
        <w:tc>
          <w:tcPr>
            <w:tcW w:w="2063" w:type="dxa"/>
            <w:shd w:val="clear" w:color="auto" w:fill="auto"/>
          </w:tcPr>
          <w:p w14:paraId="04D18219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 xml:space="preserve">СТБ 2039-2010 </w:t>
            </w:r>
          </w:p>
          <w:p w14:paraId="7478AB95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п. 8.7</w:t>
            </w:r>
          </w:p>
        </w:tc>
        <w:tc>
          <w:tcPr>
            <w:tcW w:w="2358" w:type="dxa"/>
            <w:shd w:val="clear" w:color="auto" w:fill="auto"/>
          </w:tcPr>
          <w:p w14:paraId="545B5D4D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МВИ.ВТ.545-2018</w:t>
            </w:r>
          </w:p>
        </w:tc>
      </w:tr>
    </w:tbl>
    <w:p w14:paraId="0834E36D" w14:textId="77777777" w:rsidR="00B447AC" w:rsidRDefault="00B447AC" w:rsidP="00D50B4E">
      <w:pPr>
        <w:rPr>
          <w:b/>
        </w:rPr>
      </w:pPr>
    </w:p>
    <w:p w14:paraId="7A68E343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24E37209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49A7DF0" w14:textId="77777777" w:rsidR="00D50B4E" w:rsidRDefault="00D50B4E" w:rsidP="00D50B4E">
      <w:pPr>
        <w:rPr>
          <w:color w:val="000000"/>
          <w:sz w:val="28"/>
          <w:szCs w:val="28"/>
        </w:rPr>
      </w:pPr>
    </w:p>
    <w:p w14:paraId="75DE42A4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AAF8157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A01D8DE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3E9BCEC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901A8BE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BF5F1" w14:textId="77777777" w:rsidR="000A2750" w:rsidRDefault="000A2750" w:rsidP="0011070C">
      <w:r>
        <w:separator/>
      </w:r>
    </w:p>
  </w:endnote>
  <w:endnote w:type="continuationSeparator" w:id="0">
    <w:p w14:paraId="0884B967" w14:textId="77777777" w:rsidR="000A2750" w:rsidRDefault="000A275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73360DEE" w14:textId="77777777" w:rsidTr="00092EA6">
      <w:trPr>
        <w:trHeight w:val="106"/>
      </w:trPr>
      <w:tc>
        <w:tcPr>
          <w:tcW w:w="3686" w:type="dxa"/>
          <w:hideMark/>
        </w:tcPr>
        <w:p w14:paraId="0797D550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66DF10A3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4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68E2E5C" w14:textId="268FE453" w:rsidR="00124809" w:rsidRPr="006D33D8" w:rsidRDefault="00FD425A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21.04.2023</w:t>
              </w:r>
            </w:p>
          </w:sdtContent>
        </w:sdt>
        <w:p w14:paraId="67953D89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366A0DC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7BC166E2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4FA7C99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63084575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F5D7BE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4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6679E6" w14:textId="083ED9E9" w:rsidR="00A417E3" w:rsidRPr="009E4D11" w:rsidRDefault="00FD425A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21.04.2023</w:t>
              </w:r>
            </w:p>
          </w:sdtContent>
        </w:sdt>
        <w:p w14:paraId="065F3C82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0EA0F370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72EE28C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D5AEA" w14:textId="77777777" w:rsidR="000A2750" w:rsidRDefault="000A2750" w:rsidP="0011070C">
      <w:r>
        <w:separator/>
      </w:r>
    </w:p>
  </w:footnote>
  <w:footnote w:type="continuationSeparator" w:id="0">
    <w:p w14:paraId="29181858" w14:textId="77777777" w:rsidR="000A2750" w:rsidRDefault="000A275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280209C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DEDC3D9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4C1BC397" wp14:editId="602B5EBB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57F197F" w14:textId="1447E2A1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D425A">
            <w:rPr>
              <w:rFonts w:ascii="Times New Roman" w:hAnsi="Times New Roman" w:cs="Times New Roman"/>
              <w:sz w:val="24"/>
              <w:szCs w:val="24"/>
            </w:rPr>
            <w:t>2.4388</w:t>
          </w:r>
        </w:p>
      </w:tc>
    </w:tr>
  </w:tbl>
  <w:p w14:paraId="713E262E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2785B74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AEFD876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ADE14D4" wp14:editId="34D2149C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E502A4A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47349C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5E30D0D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E593FA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3320222">
    <w:abstractNumId w:val="6"/>
  </w:num>
  <w:num w:numId="2" w16cid:durableId="1565220840">
    <w:abstractNumId w:val="7"/>
  </w:num>
  <w:num w:numId="3" w16cid:durableId="287011900">
    <w:abstractNumId w:val="4"/>
  </w:num>
  <w:num w:numId="4" w16cid:durableId="59908744">
    <w:abstractNumId w:val="1"/>
  </w:num>
  <w:num w:numId="5" w16cid:durableId="968823025">
    <w:abstractNumId w:val="11"/>
  </w:num>
  <w:num w:numId="6" w16cid:durableId="1862283353">
    <w:abstractNumId w:val="3"/>
  </w:num>
  <w:num w:numId="7" w16cid:durableId="1865710074">
    <w:abstractNumId w:val="8"/>
  </w:num>
  <w:num w:numId="8" w16cid:durableId="2025597124">
    <w:abstractNumId w:val="5"/>
  </w:num>
  <w:num w:numId="9" w16cid:durableId="1302691828">
    <w:abstractNumId w:val="9"/>
  </w:num>
  <w:num w:numId="10" w16cid:durableId="1832523646">
    <w:abstractNumId w:val="2"/>
  </w:num>
  <w:num w:numId="11" w16cid:durableId="590117249">
    <w:abstractNumId w:val="0"/>
  </w:num>
  <w:num w:numId="12" w16cid:durableId="1775904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1684F"/>
    <w:rsid w:val="00022A72"/>
    <w:rsid w:val="00030948"/>
    <w:rsid w:val="000643A6"/>
    <w:rsid w:val="0009264B"/>
    <w:rsid w:val="00092EA6"/>
    <w:rsid w:val="000A18CD"/>
    <w:rsid w:val="000A2750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4424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47AC"/>
    <w:rsid w:val="00B47A0F"/>
    <w:rsid w:val="00B565D4"/>
    <w:rsid w:val="00B61580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D425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5E118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15">
    <w:name w:val="Название1"/>
    <w:basedOn w:val="a"/>
    <w:link w:val="aff0"/>
    <w:qFormat/>
    <w:rsid w:val="00B447AC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0">
    <w:name w:val="Название Знак"/>
    <w:link w:val="15"/>
    <w:rsid w:val="00B447AC"/>
    <w:rPr>
      <w:rFonts w:ascii="Arial" w:eastAsia="Times New Roman" w:hAnsi="Arial"/>
      <w:b/>
      <w:kern w:val="28"/>
      <w:sz w:val="32"/>
    </w:rPr>
  </w:style>
  <w:style w:type="paragraph" w:customStyle="1" w:styleId="ConsPlusNormal">
    <w:name w:val="ConsPlusNormal"/>
    <w:rsid w:val="00B447A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B447AC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447AC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cumentMap1">
    <w:name w:val="Document Map1"/>
    <w:basedOn w:val="a"/>
    <w:rsid w:val="00B447AC"/>
    <w:pPr>
      <w:widowControl w:val="0"/>
      <w:shd w:val="clear" w:color="auto" w:fill="000080"/>
    </w:pPr>
    <w:rPr>
      <w:rFonts w:ascii="Tahoma" w:hAnsi="Tahoma"/>
    </w:rPr>
  </w:style>
  <w:style w:type="paragraph" w:customStyle="1" w:styleId="Heading">
    <w:name w:val="Heading"/>
    <w:rsid w:val="00B447AC"/>
    <w:rPr>
      <w:rFonts w:ascii="Arial" w:eastAsia="Times New Roman" w:hAnsi="Arial" w:cs="Arial"/>
      <w:b/>
      <w:bCs/>
      <w:sz w:val="22"/>
      <w:szCs w:val="22"/>
    </w:rPr>
  </w:style>
  <w:style w:type="paragraph" w:styleId="aff1">
    <w:name w:val="Normal (Web)"/>
    <w:basedOn w:val="a"/>
    <w:uiPriority w:val="99"/>
    <w:unhideWhenUsed/>
    <w:rsid w:val="00B447AC"/>
    <w:pPr>
      <w:spacing w:before="100" w:beforeAutospacing="1" w:after="100" w:afterAutospacing="1"/>
    </w:pPr>
    <w:rPr>
      <w:sz w:val="24"/>
      <w:szCs w:val="24"/>
    </w:rPr>
  </w:style>
  <w:style w:type="paragraph" w:styleId="aff2">
    <w:name w:val="Document Map"/>
    <w:basedOn w:val="a"/>
    <w:link w:val="aff3"/>
    <w:uiPriority w:val="99"/>
    <w:rsid w:val="00B447AC"/>
    <w:pPr>
      <w:shd w:val="clear" w:color="auto" w:fill="000080"/>
    </w:pPr>
    <w:rPr>
      <w:sz w:val="0"/>
      <w:szCs w:val="0"/>
      <w:lang w:val="x-none" w:eastAsia="x-none"/>
    </w:rPr>
  </w:style>
  <w:style w:type="character" w:customStyle="1" w:styleId="aff3">
    <w:name w:val="Схема документа Знак"/>
    <w:basedOn w:val="a0"/>
    <w:link w:val="aff2"/>
    <w:uiPriority w:val="99"/>
    <w:rsid w:val="00B447AC"/>
    <w:rPr>
      <w:rFonts w:ascii="Times New Roman" w:eastAsia="Times New Roman" w:hAnsi="Times New Roman"/>
      <w:sz w:val="0"/>
      <w:szCs w:val="0"/>
      <w:shd w:val="clear" w:color="auto" w:fill="00008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npa.by/KartochkaDoc.php?UrlRN=339434&amp;UrlIDGLOBAL=46283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4B55E3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4B55E3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4B55E3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4B55E3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4B55E3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4B55E3"/>
    <w:rsid w:val="005E38FE"/>
    <w:rsid w:val="00C8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15</Pages>
  <Words>3353</Words>
  <Characters>19116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Василевская Виктория Викторовна</cp:lastModifiedBy>
  <cp:revision>2</cp:revision>
  <cp:lastPrinted>2023-04-17T08:29:00Z</cp:lastPrinted>
  <dcterms:created xsi:type="dcterms:W3CDTF">2023-05-02T05:57:00Z</dcterms:created>
  <dcterms:modified xsi:type="dcterms:W3CDTF">2023-05-02T05:57:00Z</dcterms:modified>
</cp:coreProperties>
</file>