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1B7D0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426E7">
              <w:rPr>
                <w:rFonts w:cs="Times New Roman"/>
                <w:bCs/>
                <w:sz w:val="28"/>
                <w:szCs w:val="28"/>
              </w:rPr>
              <w:t>2.4515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7DB977C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08.08.2014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3869399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3E575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311BB95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426E7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426E7">
                  <w:rPr>
                    <w:rStyle w:val="38"/>
                    <w:szCs w:val="28"/>
                  </w:rPr>
                  <w:t>июня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426E7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ЭфиРемСервис</w:t>
            </w:r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F40980" w:rsidRPr="007A4175" w14:paraId="25BB36DC" w14:textId="77777777" w:rsidTr="002426E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1D5E95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295E4A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655A8">
              <w:rPr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2426E7" w:rsidRPr="0038569C" w14:paraId="267022C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677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Заземляющие  </w:t>
            </w:r>
          </w:p>
          <w:p w14:paraId="192EA3EC" w14:textId="15442370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71C371BB" w14:textId="0603119C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F025A1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4847A22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25EF4C7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FE12845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16.1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6BD2BED3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2A0D85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 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B805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4856-2014</w:t>
            </w:r>
          </w:p>
          <w:p w14:paraId="7A764634" w14:textId="159DB07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0CE138E0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9B16" w14:textId="69FC788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E8AB74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.Б.29.2</w:t>
            </w:r>
          </w:p>
          <w:p w14:paraId="5AA5E96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29F8AAC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4.4.28.2</w:t>
            </w:r>
          </w:p>
          <w:p w14:paraId="27B965E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66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4853-2014</w:t>
            </w:r>
          </w:p>
          <w:p w14:paraId="0E87DACA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EA966A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E715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1848D" w14:textId="3ED9714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“фаза-нуль”(цепи зануления) в электроустановках до 1000 В с глухим заземлением нейтрали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181-2009</w:t>
            </w:r>
          </w:p>
          <w:p w14:paraId="47F3C74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54536D5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4.4.28.5</w:t>
            </w:r>
          </w:p>
          <w:p w14:paraId="1D26D224" w14:textId="666874F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ГОСТ 30331.3-95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п.п. 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8A0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4857-2014</w:t>
            </w:r>
          </w:p>
          <w:p w14:paraId="75587C6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5B7A93B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0FCA766D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3CA46" w14:textId="52D1CD23" w:rsidR="002426E7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3DA17" w14:textId="61A43B6A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2652B" w14:textId="74882A25" w:rsidR="002426E7" w:rsidRPr="002426E7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00109" w14:textId="26C5C91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464A6" w14:textId="0CBFACA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61EDB" w14:textId="304F58D6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37520F3" w14:textId="77777777" w:rsidTr="002426E7">
        <w:trPr>
          <w:trHeight w:val="126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63D6828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7207ED81" w14:textId="309B834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59081FF2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E68FF" w14:textId="77777777" w:rsidR="002426E7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4ECEC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4.4.26.1, 4.4.29.2</w:t>
            </w:r>
          </w:p>
          <w:p w14:paraId="6EFD8161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78564BA5" w14:textId="0E595DA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Б.27.1, Б.30.1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B7E02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4855-2014</w:t>
            </w:r>
          </w:p>
          <w:p w14:paraId="21A0DE1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7996F762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35CE" w14:textId="4ACF8D19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0ED46E3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Б.27.3</w:t>
            </w:r>
          </w:p>
          <w:p w14:paraId="79C51A06" w14:textId="77777777" w:rsidR="002426E7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55084A" w14:textId="198454CA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57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4857-2014</w:t>
            </w:r>
          </w:p>
          <w:p w14:paraId="052BBA4E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1CFCA15B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3.1</w:t>
            </w:r>
          </w:p>
          <w:p w14:paraId="1C406798" w14:textId="2F477E66" w:rsid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D88E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196993A2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02516A8C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 однофазном  замыкании на корпус в сети напряжением до 1000 В;</w:t>
            </w:r>
          </w:p>
          <w:p w14:paraId="5E828799" w14:textId="08713549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однофазном замыкании на землю в сети напряжением до 1000 В, включая обрыв и падение на землю фазного провода воздушной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3B4622D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6.12.4, Б.29.5.</w:t>
            </w:r>
          </w:p>
          <w:p w14:paraId="2A272719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30331.3-95,</w:t>
            </w:r>
          </w:p>
          <w:p w14:paraId="3B13C040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30331.14-2011,</w:t>
            </w:r>
          </w:p>
          <w:p w14:paraId="7FC32CBD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7D985886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 4.3.20.6,</w:t>
            </w:r>
          </w:p>
          <w:p w14:paraId="58891546" w14:textId="77777777" w:rsidR="002426E7" w:rsidRPr="00415D38" w:rsidRDefault="002426E7" w:rsidP="002426E7">
            <w:pPr>
              <w:pStyle w:val="af1"/>
              <w:ind w:left="133" w:right="-105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ТКП 538-2014</w:t>
            </w:r>
          </w:p>
          <w:p w14:paraId="5098E5D4" w14:textId="1E01FD5E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4.1, 4.2 4.9, 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B7F2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4854-2014</w:t>
            </w:r>
          </w:p>
          <w:p w14:paraId="2134C997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  <w:p w14:paraId="14B5C96A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69CE5C53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4.1</w:t>
            </w:r>
          </w:p>
          <w:p w14:paraId="0C9CDB90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145F50A9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C9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25144B2C" w14:textId="69B003E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27A6223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9840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5DA18ABE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9A75" w14:textId="19547D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C536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0A99E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п.п Б.27.1, В.4.61.4 </w:t>
            </w:r>
          </w:p>
          <w:p w14:paraId="7642E307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E1A3493" w14:textId="7F0C8A30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 п. 4.4.26.1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3D04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6E5FBC7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89029C9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4.2</w:t>
            </w:r>
          </w:p>
          <w:p w14:paraId="2CB2418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233DD80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202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CA75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185C18D7" w14:textId="13CBD25C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BD7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031AB14" w14:textId="13DE078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дифференциальный   ток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67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42C548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B439F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342111B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4.4.26.7 </w:t>
            </w:r>
            <w:r w:rsidRPr="000E6E46">
              <w:rPr>
                <w:sz w:val="22"/>
                <w:szCs w:val="22"/>
                <w:lang w:eastAsia="en-US"/>
              </w:rPr>
              <w:t>г);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3B1C13E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54F5BF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 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2C7CCFDF" w14:textId="5087D0B2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1ED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4B3F5A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3C531ED0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4.3</w:t>
            </w:r>
          </w:p>
          <w:p w14:paraId="23185F0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79023AA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FF6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2D8B03A8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8932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7F561BB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2572A3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, </w:t>
            </w:r>
          </w:p>
          <w:p w14:paraId="39ED0798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4.4.26.7 д)</w:t>
            </w:r>
          </w:p>
          <w:p w14:paraId="49180EEC" w14:textId="5549210B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IEC 61008-1-20</w:t>
            </w:r>
            <w:r w:rsidRPr="002426E7">
              <w:rPr>
                <w:sz w:val="22"/>
                <w:szCs w:val="22"/>
                <w:lang w:eastAsia="en-US"/>
              </w:rPr>
              <w:t>20</w:t>
            </w:r>
            <w:r w:rsidRPr="00A655A8">
              <w:rPr>
                <w:sz w:val="22"/>
                <w:szCs w:val="22"/>
                <w:lang w:eastAsia="en-US"/>
              </w:rPr>
              <w:t xml:space="preserve"> п. 5.3.12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8021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3B014F7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F7767C1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55768723" w14:textId="77777777" w:rsidTr="007B3EA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A155F" w14:textId="3176702E" w:rsidR="002426E7" w:rsidRPr="00A655A8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2E0EF" w14:textId="27BA653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C21BD" w14:textId="34C8991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459A" w14:textId="0EA4BE40" w:rsidR="002426E7" w:rsidRPr="00A655A8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5D4AD" w14:textId="61236302" w:rsidR="002426E7" w:rsidRPr="00A655A8" w:rsidRDefault="002426E7" w:rsidP="002426E7">
            <w:pPr>
              <w:ind w:left="-98" w:right="-11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BF5F" w14:textId="259A21B0" w:rsidR="002426E7" w:rsidRPr="00A655A8" w:rsidRDefault="002426E7" w:rsidP="002426E7">
            <w:pPr>
              <w:ind w:left="133" w:right="-10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9619E9A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69BA" w14:textId="323968D4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4.4</w:t>
            </w:r>
          </w:p>
          <w:p w14:paraId="2CAF4EDD" w14:textId="4A91C23C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5295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543A0E5F" w14:textId="52463019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5C713DF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0F3A" w14:textId="54D56471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2B9D" w14:textId="197B2B6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CF6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4F4ACEAD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E7B365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5691681" w14:textId="6AD9D66C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1F10" w14:textId="4203D7EF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3A30" w14:textId="77777777" w:rsidR="007B525E" w:rsidRDefault="007B525E" w:rsidP="0011070C">
      <w:r>
        <w:separator/>
      </w:r>
    </w:p>
  </w:endnote>
  <w:endnote w:type="continuationSeparator" w:id="0">
    <w:p w14:paraId="2671E297" w14:textId="77777777" w:rsidR="007B525E" w:rsidRDefault="007B52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3A4B7CE5" w:rsidR="00124809" w:rsidRPr="006D33D8" w:rsidRDefault="002426E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018DD10E" w:rsidR="00A417E3" w:rsidRPr="009E4D11" w:rsidRDefault="002426E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632F" w14:textId="77777777" w:rsidR="007B525E" w:rsidRDefault="007B525E" w:rsidP="0011070C">
      <w:r>
        <w:separator/>
      </w:r>
    </w:p>
  </w:footnote>
  <w:footnote w:type="continuationSeparator" w:id="0">
    <w:p w14:paraId="10703BA8" w14:textId="77777777" w:rsidR="007B525E" w:rsidRDefault="007B52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3A79B81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426E7">
            <w:rPr>
              <w:rFonts w:ascii="Times New Roman" w:hAnsi="Times New Roman" w:cs="Times New Roman"/>
              <w:sz w:val="24"/>
              <w:szCs w:val="24"/>
            </w:rPr>
            <w:t>2.4515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E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B525E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256FA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1821"/>
    <w:rsid w:val="005E38FE"/>
    <w:rsid w:val="00D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2022-03-22T11:17:00Z</cp:lastPrinted>
  <dcterms:created xsi:type="dcterms:W3CDTF">2023-06-20T08:00:00Z</dcterms:created>
  <dcterms:modified xsi:type="dcterms:W3CDTF">2023-06-20T08:00:00Z</dcterms:modified>
</cp:coreProperties>
</file>