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056AAFE" w14:textId="77777777" w:rsidTr="00FF068A">
        <w:tc>
          <w:tcPr>
            <w:tcW w:w="5812" w:type="dxa"/>
            <w:vMerge w:val="restart"/>
          </w:tcPr>
          <w:p w14:paraId="0E2564DB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B9AE52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DB711A4A6F44E6A47467F6C0B7DB96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67A67D2" w14:textId="77777777" w:rsidTr="00FF068A">
        <w:tc>
          <w:tcPr>
            <w:tcW w:w="5812" w:type="dxa"/>
            <w:vMerge/>
          </w:tcPr>
          <w:p w14:paraId="67EA9C3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E7841A0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C092FB0" w14:textId="77777777" w:rsidTr="00FF068A">
        <w:tc>
          <w:tcPr>
            <w:tcW w:w="5812" w:type="dxa"/>
            <w:vMerge/>
          </w:tcPr>
          <w:p w14:paraId="30EDD5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F182326" w14:textId="79C47DAD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51D34">
              <w:rPr>
                <w:rFonts w:cs="Times New Roman"/>
                <w:bCs/>
                <w:sz w:val="28"/>
                <w:szCs w:val="28"/>
              </w:rPr>
              <w:t>3.03</w:t>
            </w:r>
            <w:r w:rsidR="00587083"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</w:tr>
      <w:tr w:rsidR="00F40980" w:rsidRPr="00605AD3" w14:paraId="76002D85" w14:textId="77777777" w:rsidTr="00FF068A">
        <w:tc>
          <w:tcPr>
            <w:tcW w:w="5812" w:type="dxa"/>
            <w:vMerge/>
          </w:tcPr>
          <w:p w14:paraId="1777465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5D20B16" w14:textId="0884CDD4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87083">
              <w:rPr>
                <w:bCs/>
                <w:sz w:val="28"/>
                <w:szCs w:val="28"/>
              </w:rPr>
              <w:t>31</w:t>
            </w:r>
            <w:r w:rsidR="00BD08AF">
              <w:rPr>
                <w:bCs/>
                <w:sz w:val="28"/>
                <w:szCs w:val="28"/>
              </w:rPr>
              <w:t>.0</w:t>
            </w:r>
            <w:r w:rsidR="00587083">
              <w:rPr>
                <w:bCs/>
                <w:sz w:val="28"/>
                <w:szCs w:val="28"/>
              </w:rPr>
              <w:t>7</w:t>
            </w:r>
            <w:r w:rsidR="00BD08AF">
              <w:rPr>
                <w:bCs/>
                <w:sz w:val="28"/>
                <w:szCs w:val="28"/>
              </w:rPr>
              <w:t>.201</w:t>
            </w:r>
            <w:r w:rsidR="00587083">
              <w:rPr>
                <w:bCs/>
                <w:sz w:val="28"/>
                <w:szCs w:val="28"/>
              </w:rPr>
              <w:t>5</w:t>
            </w:r>
          </w:p>
        </w:tc>
      </w:tr>
      <w:tr w:rsidR="00F40980" w:rsidRPr="00605AD3" w14:paraId="5FD55E0C" w14:textId="77777777" w:rsidTr="00FF068A">
        <w:tc>
          <w:tcPr>
            <w:tcW w:w="5812" w:type="dxa"/>
            <w:vMerge/>
          </w:tcPr>
          <w:p w14:paraId="7FDF420C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2F5B494" w14:textId="54ACCCEF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787CC3D978E94DC3A0B47C204A5EFADC"/>
                </w:placeholder>
                <w:showingPlcHdr/>
                <w:text/>
              </w:sdtPr>
              <w:sdtEndPr/>
              <w:sdtContent>
                <w:r w:rsidR="00951D34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171D731A" w14:textId="726560E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625971656AD45BDAD06E6F5790E280D"/>
                </w:placeholder>
              </w:sdtPr>
              <w:sdtEndPr/>
              <w:sdtContent>
                <w:r w:rsidR="00587083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587083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3558A624" w14:textId="77777777" w:rsidTr="00587083">
        <w:trPr>
          <w:trHeight w:val="93"/>
        </w:trPr>
        <w:tc>
          <w:tcPr>
            <w:tcW w:w="5812" w:type="dxa"/>
            <w:vMerge/>
          </w:tcPr>
          <w:p w14:paraId="1785D5A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461C1E8" w14:textId="51F77D35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6BD3BA07F942B39E6EC6EE327471E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8708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4EA8A26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462E626E" w14:textId="77777777" w:rsidTr="00F40980">
        <w:tc>
          <w:tcPr>
            <w:tcW w:w="9751" w:type="dxa"/>
            <w:gridSpan w:val="2"/>
          </w:tcPr>
          <w:p w14:paraId="54C289D4" w14:textId="1B98EA89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916D3370C96742098C5F4F943507279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87083">
                  <w:rPr>
                    <w:rStyle w:val="38"/>
                    <w:szCs w:val="28"/>
                  </w:rPr>
                  <w:t>2</w:t>
                </w:r>
                <w:r w:rsidR="00587083">
                  <w:rPr>
                    <w:rStyle w:val="38"/>
                  </w:rPr>
                  <w:t>9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BD08AF">
                  <w:rPr>
                    <w:rStyle w:val="38"/>
                    <w:szCs w:val="28"/>
                  </w:rPr>
                  <w:t>июля</w:t>
                </w:r>
                <w:r w:rsidR="00951D34">
                  <w:rPr>
                    <w:rStyle w:val="38"/>
                    <w:szCs w:val="28"/>
                  </w:rPr>
                  <w:t xml:space="preserve"> </w:t>
                </w:r>
                <w:r w:rsidR="005C7B39" w:rsidRPr="00605AD3">
                  <w:rPr>
                    <w:rStyle w:val="38"/>
                    <w:szCs w:val="28"/>
                  </w:rPr>
                  <w:t>2022 года</w:t>
                </w:r>
              </w:sdtContent>
            </w:sdt>
            <w:bookmarkEnd w:id="1"/>
          </w:p>
        </w:tc>
      </w:tr>
      <w:tr w:rsidR="00D223F7" w:rsidRPr="00605AD3" w14:paraId="45EF532D" w14:textId="77777777" w:rsidTr="00F40980">
        <w:tc>
          <w:tcPr>
            <w:tcW w:w="5678" w:type="dxa"/>
          </w:tcPr>
          <w:p w14:paraId="7C82FCAF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824C6E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670" w:type="dxa"/>
        <w:jc w:val="center"/>
        <w:tblLook w:val="01E0" w:firstRow="1" w:lastRow="1" w:firstColumn="1" w:lastColumn="1" w:noHBand="0" w:noVBand="0"/>
      </w:tblPr>
      <w:tblGrid>
        <w:gridCol w:w="938"/>
        <w:gridCol w:w="1548"/>
        <w:gridCol w:w="1376"/>
        <w:gridCol w:w="2361"/>
        <w:gridCol w:w="1790"/>
        <w:gridCol w:w="1383"/>
        <w:gridCol w:w="274"/>
      </w:tblGrid>
      <w:tr w:rsidR="007A4485" w:rsidRPr="00605AD3" w14:paraId="3382D0D0" w14:textId="77777777" w:rsidTr="00B8599C">
        <w:trPr>
          <w:trHeight w:val="234"/>
          <w:jc w:val="center"/>
        </w:trPr>
        <w:tc>
          <w:tcPr>
            <w:tcW w:w="9670" w:type="dxa"/>
            <w:gridSpan w:val="7"/>
            <w:vAlign w:val="center"/>
            <w:hideMark/>
          </w:tcPr>
          <w:bookmarkEnd w:id="0"/>
          <w:p w14:paraId="14CCA2F8" w14:textId="11F8B271" w:rsidR="00BD08AF" w:rsidRPr="00587083" w:rsidRDefault="00587083" w:rsidP="00BD08AF">
            <w:pPr>
              <w:pStyle w:val="af6"/>
              <w:jc w:val="center"/>
              <w:rPr>
                <w:rStyle w:val="FontStyle37"/>
                <w:sz w:val="28"/>
                <w:szCs w:val="28"/>
                <w:lang w:val="ru-RU"/>
              </w:rPr>
            </w:pPr>
            <w:r>
              <w:rPr>
                <w:rStyle w:val="FontStyle37"/>
                <w:sz w:val="28"/>
                <w:szCs w:val="28"/>
                <w:lang w:val="ru-RU"/>
              </w:rPr>
              <w:t>отдела метрологии</w:t>
            </w:r>
          </w:p>
          <w:p w14:paraId="6936ABC9" w14:textId="77777777" w:rsidR="00587083" w:rsidRPr="00FC25AA" w:rsidRDefault="00587083" w:rsidP="005870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C25AA"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  <w:p w14:paraId="0052161B" w14:textId="6A9C4450" w:rsidR="00545736" w:rsidRDefault="00587083" w:rsidP="005870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C25AA">
              <w:rPr>
                <w:sz w:val="28"/>
                <w:szCs w:val="28"/>
                <w:lang w:val="ru-RU"/>
              </w:rPr>
              <w:t>«2566 завод по ремонту радиоэлектронного вооружения»</w:t>
            </w:r>
          </w:p>
          <w:p w14:paraId="07F59159" w14:textId="6E4792F2" w:rsidR="00587083" w:rsidRDefault="00587083" w:rsidP="0058708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DD32FE" w14:textId="77777777" w:rsidR="00D77F7F" w:rsidRDefault="00D77F7F" w:rsidP="0058708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26CC91" w14:textId="77777777" w:rsidR="00C94794" w:rsidRPr="00605AD3" w:rsidRDefault="00C94794" w:rsidP="008217A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4794" w:rsidRPr="00157B08" w14:paraId="6F227F5C" w14:textId="77777777" w:rsidTr="004027C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242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046" w14:textId="77777777" w:rsidR="00C94794" w:rsidRPr="00C94794" w:rsidRDefault="00C94794" w:rsidP="00A95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2" w:name="_Hlk99446144"/>
            <w:r w:rsidRPr="00C94794">
              <w:rPr>
                <w:sz w:val="22"/>
                <w:szCs w:val="22"/>
              </w:rPr>
              <w:t>№</w:t>
            </w:r>
          </w:p>
          <w:p w14:paraId="34F2C690" w14:textId="77777777" w:rsidR="00C94794" w:rsidRPr="00C94794" w:rsidRDefault="00C94794" w:rsidP="00A955D0">
            <w:pPr>
              <w:overflowPunct w:val="0"/>
              <w:autoSpaceDE w:val="0"/>
              <w:autoSpaceDN w:val="0"/>
              <w:adjustRightInd w:val="0"/>
              <w:ind w:right="-9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4094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1792456F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(наименование)</w:t>
            </w:r>
          </w:p>
          <w:p w14:paraId="617E7ABB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вида работ</w:t>
            </w:r>
          </w:p>
          <w:p w14:paraId="4C3735BE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1-первичная </w:t>
            </w:r>
            <w:r w:rsidRPr="00C94794">
              <w:rPr>
                <w:sz w:val="22"/>
                <w:szCs w:val="22"/>
              </w:rPr>
              <w:br/>
              <w:t>поверка</w:t>
            </w:r>
          </w:p>
          <w:p w14:paraId="7D15A3BE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2-последующая </w:t>
            </w:r>
            <w:r w:rsidR="00F905BD">
              <w:rPr>
                <w:sz w:val="22"/>
                <w:szCs w:val="22"/>
              </w:rPr>
              <w:br/>
            </w:r>
            <w:r w:rsidRPr="00C94794">
              <w:rPr>
                <w:sz w:val="22"/>
                <w:szCs w:val="22"/>
              </w:rPr>
              <w:t>поверка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BB8A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</w:t>
            </w:r>
          </w:p>
        </w:tc>
      </w:tr>
      <w:tr w:rsidR="003C58DD" w:rsidRPr="00157B08" w14:paraId="0978B8B1" w14:textId="77777777" w:rsidTr="004027C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25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F1A6" w14:textId="77777777" w:rsidR="00C94794" w:rsidRPr="00C94794" w:rsidRDefault="00C94794" w:rsidP="00E855E0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1F48" w14:textId="77777777" w:rsidR="00C94794" w:rsidRPr="00C94794" w:rsidRDefault="00C94794" w:rsidP="00E855E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CEB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2FE0AC18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  <w:shd w:val="clear" w:color="auto" w:fill="FFFFFF"/>
              </w:rPr>
              <w:t>области</w:t>
            </w:r>
            <w:r w:rsidRPr="00C94794">
              <w:rPr>
                <w:sz w:val="22"/>
                <w:szCs w:val="22"/>
                <w:shd w:val="clear" w:color="auto" w:fill="FFFFFF"/>
              </w:rPr>
              <w:br/>
              <w:t>измерений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DB73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наименование (тип</w:t>
            </w:r>
          </w:p>
          <w:p w14:paraId="288DB69A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ind w:right="-114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измерений)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F408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3C58DD" w:rsidRPr="00157B08" w14:paraId="798A74A2" w14:textId="77777777" w:rsidTr="004027C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1181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21359" w14:textId="77777777" w:rsidR="00C94794" w:rsidRPr="00C94794" w:rsidRDefault="00C94794" w:rsidP="00E855E0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D2E40" w14:textId="77777777" w:rsidR="00C94794" w:rsidRPr="00C94794" w:rsidRDefault="00C94794" w:rsidP="00E855E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41CE6" w14:textId="77777777" w:rsidR="00C94794" w:rsidRPr="00C94794" w:rsidRDefault="00C94794" w:rsidP="00E855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5809F" w14:textId="77777777" w:rsidR="00C94794" w:rsidRPr="00C94794" w:rsidRDefault="00C94794" w:rsidP="00E855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3F7CD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пределы</w:t>
            </w:r>
          </w:p>
          <w:p w14:paraId="29565B7A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измерений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00F4A" w14:textId="32DD4908" w:rsidR="00C94794" w:rsidRPr="00C94794" w:rsidRDefault="00C94794" w:rsidP="00D77F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класс, разряд,</w:t>
            </w:r>
            <w:r w:rsidR="00D77F7F">
              <w:rPr>
                <w:sz w:val="22"/>
                <w:szCs w:val="22"/>
              </w:rPr>
              <w:t xml:space="preserve"> </w:t>
            </w:r>
            <w:r w:rsidRPr="00C94794">
              <w:rPr>
                <w:sz w:val="22"/>
                <w:szCs w:val="22"/>
              </w:rPr>
              <w:t>цена деления,</w:t>
            </w:r>
          </w:p>
          <w:p w14:paraId="2A577E06" w14:textId="1D21F049" w:rsidR="00C94794" w:rsidRPr="00C94794" w:rsidRDefault="00C94794" w:rsidP="00D77F7F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погре</w:t>
            </w:r>
            <w:r w:rsidR="00D77F7F">
              <w:rPr>
                <w:sz w:val="22"/>
                <w:szCs w:val="22"/>
              </w:rPr>
              <w:t>ш</w:t>
            </w:r>
            <w:r w:rsidRPr="00C94794">
              <w:rPr>
                <w:sz w:val="22"/>
                <w:szCs w:val="22"/>
              </w:rPr>
              <w:t>ность</w:t>
            </w:r>
          </w:p>
        </w:tc>
      </w:tr>
      <w:tr w:rsidR="003C58DD" w:rsidRPr="00157B08" w14:paraId="6BC08677" w14:textId="77777777" w:rsidTr="004027C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150"/>
          <w:tblHeader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5D7E" w14:textId="77777777" w:rsidR="00C94794" w:rsidRPr="00C94794" w:rsidRDefault="005409B8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3" w:name="_Hlk99446158"/>
            <w:bookmarkEnd w:id="2"/>
            <w:r>
              <w:br w:type="page"/>
            </w:r>
            <w:r>
              <w:br w:type="page"/>
            </w:r>
            <w:r w:rsidR="001A550C">
              <w:br w:type="page"/>
            </w:r>
            <w:r w:rsidR="001A550C">
              <w:br w:type="page"/>
            </w:r>
            <w:r w:rsidR="00C94794" w:rsidRPr="00C94794">
              <w:rPr>
                <w:sz w:val="22"/>
                <w:szCs w:val="22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8151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D266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61F5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B1BE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9A4" w14:textId="77777777" w:rsidR="00C94794" w:rsidRPr="00A54DFD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C94794" w:rsidRPr="00157B08" w14:paraId="4039C8BE" w14:textId="77777777" w:rsidTr="004027C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150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4C8" w14:textId="5E887E79" w:rsidR="00951D34" w:rsidRPr="00951D34" w:rsidRDefault="00587083" w:rsidP="00587083">
            <w:pPr>
              <w:jc w:val="center"/>
              <w:rPr>
                <w:b/>
                <w:bCs/>
                <w:sz w:val="22"/>
                <w:szCs w:val="22"/>
              </w:rPr>
            </w:pPr>
            <w:r w:rsidRPr="00587083">
              <w:rPr>
                <w:b/>
                <w:bCs/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587083" w:rsidRPr="00157B08" w14:paraId="5544EA84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4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03EF" w14:textId="52C2B7EA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4.1*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924E" w14:textId="610B3C70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BA2A" w14:textId="1D4E145D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26.51/99.004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E9BC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Манометры </w:t>
            </w:r>
          </w:p>
          <w:p w14:paraId="0C95B274" w14:textId="7B66A2BE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3DDF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Верхний предел </w:t>
            </w:r>
          </w:p>
          <w:p w14:paraId="25186EC0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измерений:</w:t>
            </w:r>
          </w:p>
          <w:p w14:paraId="355D9451" w14:textId="078DF3D6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01; 0,16; 0,25; 0,4; 0,6; 1; 1,6; 2,5; 4 МПа</w:t>
            </w:r>
            <w:r w:rsidR="00A0785D">
              <w:rPr>
                <w:sz w:val="22"/>
                <w:szCs w:val="22"/>
              </w:rPr>
              <w:t>;</w:t>
            </w:r>
          </w:p>
          <w:p w14:paraId="165B151A" w14:textId="77777777" w:rsidR="008F605E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1; 1,6; 2,5; 4; 6; 10; 16; 25;</w:t>
            </w:r>
          </w:p>
          <w:p w14:paraId="65EBD3C5" w14:textId="3F455592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40 кгс/см</w:t>
            </w:r>
            <w:r w:rsidRPr="0058708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734B" w14:textId="77777777" w:rsidR="00587083" w:rsidRPr="00587083" w:rsidRDefault="00587083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23281F49" w14:textId="2542CC1B" w:rsidR="00587083" w:rsidRPr="00587083" w:rsidRDefault="00587083" w:rsidP="00D77F7F">
            <w:pPr>
              <w:ind w:left="-186" w:right="-68" w:firstLine="186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1,5-4,0</w:t>
            </w:r>
          </w:p>
        </w:tc>
      </w:tr>
      <w:tr w:rsidR="00587083" w:rsidRPr="00157B08" w14:paraId="3A4370A8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B03B" w14:textId="33B1E464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4.2*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9EF3" w14:textId="1A3C901A" w:rsidR="00587083" w:rsidRPr="00587083" w:rsidRDefault="00587083" w:rsidP="00587083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B01C" w14:textId="29C67353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26.51/99.004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90C8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Манометры </w:t>
            </w:r>
          </w:p>
          <w:p w14:paraId="756D0839" w14:textId="77042351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276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Верхний предел </w:t>
            </w:r>
          </w:p>
          <w:p w14:paraId="6B2C7241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измерений:</w:t>
            </w:r>
          </w:p>
          <w:p w14:paraId="23281C34" w14:textId="0987F4C6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6; 10; 16; 25; 40; 60 МПа</w:t>
            </w:r>
            <w:r w:rsidR="00A0785D">
              <w:rPr>
                <w:sz w:val="22"/>
                <w:szCs w:val="22"/>
              </w:rPr>
              <w:t>;</w:t>
            </w:r>
          </w:p>
          <w:p w14:paraId="017438A7" w14:textId="77777777" w:rsid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60; 100; 160; 250; 400; </w:t>
            </w:r>
          </w:p>
          <w:p w14:paraId="72E15BAE" w14:textId="28EC0478" w:rsidR="00587083" w:rsidRP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proofErr w:type="gramStart"/>
            <w:r w:rsidRPr="00587083">
              <w:rPr>
                <w:sz w:val="22"/>
                <w:szCs w:val="22"/>
              </w:rPr>
              <w:t>600  кгс</w:t>
            </w:r>
            <w:proofErr w:type="gramEnd"/>
            <w:r w:rsidRPr="00587083">
              <w:rPr>
                <w:sz w:val="22"/>
                <w:szCs w:val="22"/>
              </w:rPr>
              <w:t>/см</w:t>
            </w:r>
            <w:r w:rsidRPr="0058708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FFEC" w14:textId="77777777" w:rsidR="00587083" w:rsidRPr="00587083" w:rsidRDefault="00587083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4A870E7B" w14:textId="031FBB42" w:rsidR="00587083" w:rsidRPr="00587083" w:rsidRDefault="00587083" w:rsidP="00D77F7F">
            <w:pPr>
              <w:ind w:left="-186" w:right="-68" w:firstLine="186"/>
              <w:rPr>
                <w:sz w:val="22"/>
                <w:szCs w:val="22"/>
                <w:lang w:val="en-US"/>
              </w:rPr>
            </w:pPr>
            <w:r w:rsidRPr="00587083">
              <w:rPr>
                <w:sz w:val="22"/>
                <w:szCs w:val="22"/>
              </w:rPr>
              <w:t>1,0–4,0</w:t>
            </w:r>
          </w:p>
        </w:tc>
      </w:tr>
      <w:tr w:rsidR="00587083" w:rsidRPr="00157B08" w14:paraId="36518084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CB1" w14:textId="735F8121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13.1*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6667" w14:textId="31E9CB00" w:rsidR="00587083" w:rsidRPr="00587083" w:rsidRDefault="00587083" w:rsidP="00587083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7109" w14:textId="711D7AB7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B5C5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Вольтметры</w:t>
            </w:r>
          </w:p>
          <w:p w14:paraId="5AA22429" w14:textId="10BF00A4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1416" w14:textId="0A883E4A" w:rsidR="00587083" w:rsidRP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(45·10</w:t>
            </w:r>
            <w:r w:rsidRPr="00587083">
              <w:rPr>
                <w:sz w:val="22"/>
                <w:szCs w:val="22"/>
                <w:vertAlign w:val="superscript"/>
              </w:rPr>
              <w:t xml:space="preserve">-3 </w:t>
            </w:r>
            <w:proofErr w:type="gramStart"/>
            <w:r w:rsidRPr="00587083">
              <w:rPr>
                <w:sz w:val="22"/>
                <w:szCs w:val="22"/>
              </w:rPr>
              <w:t>–</w:t>
            </w:r>
            <w:r w:rsidRPr="00587083">
              <w:rPr>
                <w:sz w:val="22"/>
                <w:szCs w:val="22"/>
                <w:vertAlign w:val="superscript"/>
              </w:rPr>
              <w:t xml:space="preserve">  </w:t>
            </w:r>
            <w:r w:rsidRPr="00587083">
              <w:rPr>
                <w:sz w:val="22"/>
                <w:szCs w:val="22"/>
              </w:rPr>
              <w:t>1</w:t>
            </w:r>
            <w:proofErr w:type="gramEnd"/>
            <w:r w:rsidRPr="00587083">
              <w:rPr>
                <w:sz w:val="22"/>
                <w:szCs w:val="22"/>
              </w:rPr>
              <w:t>,5·10</w:t>
            </w:r>
            <w:r w:rsidRPr="00587083">
              <w:rPr>
                <w:sz w:val="22"/>
                <w:szCs w:val="22"/>
                <w:vertAlign w:val="superscript"/>
              </w:rPr>
              <w:t>3</w:t>
            </w:r>
            <w:r w:rsidRPr="00587083">
              <w:rPr>
                <w:sz w:val="22"/>
                <w:szCs w:val="22"/>
              </w:rPr>
              <w:t>) 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64E4" w14:textId="77777777" w:rsidR="00587083" w:rsidRPr="00587083" w:rsidRDefault="00587083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7CD945A3" w14:textId="1A8D47A9" w:rsidR="00587083" w:rsidRPr="00587083" w:rsidRDefault="00587083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1,0–4,0</w:t>
            </w:r>
          </w:p>
        </w:tc>
      </w:tr>
      <w:tr w:rsidR="00587083" w:rsidRPr="00157B08" w14:paraId="76B9B841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AF28" w14:textId="3902E727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13.2*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E4D" w14:textId="3F6A84F5" w:rsidR="00587083" w:rsidRPr="00587083" w:rsidRDefault="00587083" w:rsidP="00587083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9F5E" w14:textId="747B70E9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868B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Вольтметры</w:t>
            </w:r>
          </w:p>
          <w:p w14:paraId="48B27FE3" w14:textId="3BE14B8D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DE2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(1–1500) В</w:t>
            </w:r>
          </w:p>
          <w:p w14:paraId="677231EF" w14:textId="77777777" w:rsid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  <w:lang w:val="en-US"/>
              </w:rPr>
              <w:t>f</w:t>
            </w:r>
            <w:r w:rsidRPr="00587083">
              <w:rPr>
                <w:sz w:val="22"/>
                <w:szCs w:val="22"/>
              </w:rPr>
              <w:t xml:space="preserve">: 50, 400, </w:t>
            </w:r>
          </w:p>
          <w:p w14:paraId="02E0FDC9" w14:textId="148017DD" w:rsidR="00587083" w:rsidRPr="00587083" w:rsidRDefault="00587083" w:rsidP="007C0768">
            <w:pPr>
              <w:shd w:val="clear" w:color="auto" w:fill="FFFFFF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1000 Гц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0BDC" w14:textId="77777777" w:rsidR="00587083" w:rsidRPr="00587083" w:rsidRDefault="00587083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0C74C517" w14:textId="287AD841" w:rsidR="00587083" w:rsidRPr="00587083" w:rsidRDefault="00587083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1,0–4,0</w:t>
            </w:r>
          </w:p>
        </w:tc>
      </w:tr>
      <w:tr w:rsidR="00587083" w:rsidRPr="00157B08" w14:paraId="4E9E171C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C18A" w14:textId="0BC70D95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13.3*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A892" w14:textId="6E60CA0B" w:rsidR="00587083" w:rsidRPr="00587083" w:rsidRDefault="00587083" w:rsidP="00587083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AFEC" w14:textId="1233FBB0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3CB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Амперметры</w:t>
            </w:r>
          </w:p>
          <w:p w14:paraId="6554C421" w14:textId="37DA902D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0631" w14:textId="56D9EAE2" w:rsidR="00587083" w:rsidRP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(1·10</w:t>
            </w:r>
            <w:r w:rsidRPr="00587083">
              <w:rPr>
                <w:sz w:val="22"/>
                <w:szCs w:val="22"/>
                <w:vertAlign w:val="superscript"/>
              </w:rPr>
              <w:t>-5</w:t>
            </w:r>
            <w:r w:rsidRPr="00587083">
              <w:rPr>
                <w:sz w:val="22"/>
                <w:szCs w:val="22"/>
              </w:rPr>
              <w:t>–30) 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C675" w14:textId="77777777" w:rsidR="00587083" w:rsidRPr="00587083" w:rsidRDefault="00587083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75FB8EB1" w14:textId="150E2EA1" w:rsidR="00587083" w:rsidRPr="00587083" w:rsidRDefault="00587083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1,0–4,0</w:t>
            </w:r>
          </w:p>
        </w:tc>
      </w:tr>
      <w:tr w:rsidR="00587083" w:rsidRPr="00157B08" w14:paraId="72935BB6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08C" w14:textId="5C1F8BD6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13.4*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FEED" w14:textId="414482AC" w:rsidR="00587083" w:rsidRPr="00587083" w:rsidRDefault="00587083" w:rsidP="00587083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B6F" w14:textId="7C55CE42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A8A6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Амперметры</w:t>
            </w:r>
          </w:p>
          <w:p w14:paraId="782F0A25" w14:textId="0010A6B9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C674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(0,01–50) А,</w:t>
            </w:r>
          </w:p>
          <w:p w14:paraId="4D0A8DBA" w14:textId="77777777" w:rsid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  <w:lang w:val="en-US"/>
              </w:rPr>
              <w:t>f</w:t>
            </w:r>
            <w:r w:rsidRPr="00587083">
              <w:rPr>
                <w:sz w:val="22"/>
                <w:szCs w:val="22"/>
              </w:rPr>
              <w:t xml:space="preserve">: 50, 400, </w:t>
            </w:r>
          </w:p>
          <w:p w14:paraId="3FA53211" w14:textId="22F285FA" w:rsidR="00587083" w:rsidRP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1000 Гц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8512" w14:textId="77777777" w:rsidR="00587083" w:rsidRPr="00587083" w:rsidRDefault="00587083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3F7E7D22" w14:textId="7771F4CA" w:rsidR="00587083" w:rsidRPr="00587083" w:rsidRDefault="00587083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1,0–4,0</w:t>
            </w:r>
          </w:p>
        </w:tc>
      </w:tr>
      <w:tr w:rsidR="00A0785D" w:rsidRPr="00157B08" w14:paraId="6FD87435" w14:textId="77777777" w:rsidTr="00AB07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36E" w14:textId="423BC9DB" w:rsidR="00A0785D" w:rsidRPr="00587083" w:rsidRDefault="00A0785D" w:rsidP="00A0785D">
            <w:pPr>
              <w:overflowPunct w:val="0"/>
              <w:autoSpaceDE w:val="0"/>
              <w:autoSpaceDN w:val="0"/>
              <w:adjustRightInd w:val="0"/>
              <w:ind w:left="-42" w:right="-114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93E" w14:textId="0ABBB532" w:rsidR="00A0785D" w:rsidRPr="00587083" w:rsidRDefault="00A0785D" w:rsidP="00A0785D">
            <w:pPr>
              <w:jc w:val="center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7E6" w14:textId="5E230273" w:rsidR="00A0785D" w:rsidRPr="00587083" w:rsidRDefault="00A0785D" w:rsidP="00A0785D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D5E" w14:textId="0021D3F7" w:rsidR="00A0785D" w:rsidRPr="00587083" w:rsidRDefault="00A0785D" w:rsidP="00A0785D">
            <w:pPr>
              <w:suppressAutoHyphens/>
              <w:jc w:val="center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EAF" w14:textId="2CCD6A92" w:rsidR="00A0785D" w:rsidRPr="00587083" w:rsidRDefault="00A0785D" w:rsidP="00A0785D">
            <w:pPr>
              <w:shd w:val="clear" w:color="auto" w:fill="FFFFFF"/>
              <w:ind w:firstLine="2"/>
              <w:jc w:val="center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9C0" w14:textId="5F7E3396" w:rsidR="00A0785D" w:rsidRPr="00587083" w:rsidRDefault="00A0785D" w:rsidP="00A0785D">
            <w:pPr>
              <w:ind w:right="-75"/>
              <w:jc w:val="center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587083" w:rsidRPr="00157B08" w14:paraId="241F954D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C4CC" w14:textId="69C8EB88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13.5*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EFC" w14:textId="5C00ADE0" w:rsidR="00587083" w:rsidRPr="00587083" w:rsidRDefault="00587083" w:rsidP="00587083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37DB" w14:textId="211B52AD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548" w14:textId="303F8AB2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Омметры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D76C" w14:textId="77777777" w:rsidR="0021237B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  <w:vertAlign w:val="superscript"/>
              </w:rPr>
            </w:pPr>
            <w:r w:rsidRPr="00587083">
              <w:rPr>
                <w:sz w:val="22"/>
                <w:szCs w:val="22"/>
              </w:rPr>
              <w:t>(1·10</w:t>
            </w:r>
            <w:r w:rsidRPr="00587083">
              <w:rPr>
                <w:sz w:val="22"/>
                <w:szCs w:val="22"/>
                <w:vertAlign w:val="superscript"/>
              </w:rPr>
              <w:t xml:space="preserve">-3 </w:t>
            </w:r>
            <w:r w:rsidRPr="00587083">
              <w:rPr>
                <w:sz w:val="22"/>
                <w:szCs w:val="22"/>
              </w:rPr>
              <w:t>–</w:t>
            </w:r>
            <w:r w:rsidRPr="00587083">
              <w:rPr>
                <w:sz w:val="22"/>
                <w:szCs w:val="22"/>
                <w:vertAlign w:val="superscript"/>
              </w:rPr>
              <w:t xml:space="preserve">  </w:t>
            </w:r>
          </w:p>
          <w:p w14:paraId="668E9647" w14:textId="605C7A04" w:rsidR="00587083" w:rsidRP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1·10</w:t>
            </w:r>
            <w:r w:rsidRPr="00587083">
              <w:rPr>
                <w:sz w:val="22"/>
                <w:szCs w:val="22"/>
                <w:vertAlign w:val="superscript"/>
              </w:rPr>
              <w:t>9</w:t>
            </w:r>
            <w:r w:rsidRPr="00587083">
              <w:rPr>
                <w:sz w:val="22"/>
                <w:szCs w:val="22"/>
              </w:rPr>
              <w:t>) 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FFD0" w14:textId="77777777" w:rsidR="00587083" w:rsidRPr="00587083" w:rsidRDefault="00587083" w:rsidP="00D77F7F">
            <w:pPr>
              <w:ind w:right="-75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0727FCF2" w14:textId="69AB7ED0" w:rsidR="00587083" w:rsidRPr="00587083" w:rsidRDefault="00587083" w:rsidP="00D77F7F">
            <w:pPr>
              <w:shd w:val="clear" w:color="auto" w:fill="FFFFFF"/>
              <w:ind w:right="-68"/>
              <w:rPr>
                <w:spacing w:val="-1"/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0,3 –4,0</w:t>
            </w:r>
          </w:p>
        </w:tc>
      </w:tr>
      <w:tr w:rsidR="00BB3B56" w:rsidRPr="00157B08" w14:paraId="35336EFA" w14:textId="77777777" w:rsidTr="00E347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13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C6AB" w14:textId="77777777" w:rsidR="00BB3B56" w:rsidRDefault="00BB3B56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</w:t>
            </w:r>
            <w:r w:rsidR="00706D22">
              <w:rPr>
                <w:sz w:val="22"/>
                <w:szCs w:val="22"/>
              </w:rPr>
              <w:t>6</w:t>
            </w:r>
            <w:r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  <w:p w14:paraId="532C84A9" w14:textId="77777777" w:rsidR="007C0768" w:rsidRDefault="007C0768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7F8B4D7A" w14:textId="584FA2F3" w:rsidR="00E347EE" w:rsidRDefault="00E347EE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022B2DB5" w14:textId="77777777" w:rsidR="00E347EE" w:rsidRDefault="00E347EE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16A2B2C6" w14:textId="77777777" w:rsidR="007C0768" w:rsidRDefault="007C0768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780FC66E" w14:textId="77777777" w:rsidR="00E347EE" w:rsidRDefault="00E347EE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2CDE6C6D" w14:textId="7AB11F6E" w:rsidR="00E347EE" w:rsidRPr="00587083" w:rsidRDefault="00E347EE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2CA8" w14:textId="77777777" w:rsidR="00BB3B56" w:rsidRDefault="00BB3B56" w:rsidP="00BB3B56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  <w:p w14:paraId="56914AD2" w14:textId="3C9E89A3" w:rsidR="00E347EE" w:rsidRDefault="00E347EE" w:rsidP="00BB3B56">
            <w:pPr>
              <w:jc w:val="center"/>
              <w:rPr>
                <w:sz w:val="22"/>
                <w:szCs w:val="22"/>
              </w:rPr>
            </w:pPr>
          </w:p>
          <w:p w14:paraId="2912FBB9" w14:textId="77777777" w:rsidR="00E347EE" w:rsidRDefault="00E347EE" w:rsidP="00BB3B56">
            <w:pPr>
              <w:jc w:val="center"/>
              <w:rPr>
                <w:sz w:val="22"/>
                <w:szCs w:val="22"/>
              </w:rPr>
            </w:pPr>
          </w:p>
          <w:p w14:paraId="2F211018" w14:textId="77777777" w:rsidR="007C0768" w:rsidRDefault="007C0768" w:rsidP="00BB3B56">
            <w:pPr>
              <w:jc w:val="center"/>
              <w:rPr>
                <w:sz w:val="22"/>
                <w:szCs w:val="22"/>
              </w:rPr>
            </w:pPr>
          </w:p>
          <w:p w14:paraId="52382425" w14:textId="77777777" w:rsidR="007C0768" w:rsidRDefault="007C0768" w:rsidP="00BB3B56">
            <w:pPr>
              <w:jc w:val="center"/>
              <w:rPr>
                <w:sz w:val="22"/>
                <w:szCs w:val="22"/>
              </w:rPr>
            </w:pPr>
          </w:p>
          <w:p w14:paraId="26FF8764" w14:textId="77777777" w:rsidR="007C0768" w:rsidRDefault="007C0768" w:rsidP="00BB3B56">
            <w:pPr>
              <w:jc w:val="center"/>
              <w:rPr>
                <w:sz w:val="22"/>
                <w:szCs w:val="22"/>
              </w:rPr>
            </w:pPr>
          </w:p>
          <w:p w14:paraId="6BF26C55" w14:textId="36243B31" w:rsidR="007C0768" w:rsidRPr="00587083" w:rsidRDefault="007C0768" w:rsidP="00BB3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C7D" w14:textId="0A44B349" w:rsidR="00BB3B56" w:rsidRDefault="00BB3B56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  <w:p w14:paraId="089EB32B" w14:textId="4B4C1C36" w:rsidR="007C0768" w:rsidRDefault="007C0768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41E3282C" w14:textId="4288F0AF" w:rsidR="007C0768" w:rsidRDefault="007C0768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1A86351B" w14:textId="29B003E2" w:rsidR="007C0768" w:rsidRDefault="007C0768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6C2D9098" w14:textId="0ACA6C13" w:rsidR="007C0768" w:rsidRDefault="007C0768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12A0C47C" w14:textId="77777777" w:rsidR="00E347EE" w:rsidRDefault="00E347EE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4E32F7CF" w14:textId="77777777" w:rsidR="007C0768" w:rsidRPr="00587083" w:rsidRDefault="007C0768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FE3A" w14:textId="0ABAC00E" w:rsidR="007C0768" w:rsidRPr="007C0768" w:rsidRDefault="007C0768" w:rsidP="00BB3B56">
            <w:pPr>
              <w:suppressAutoHyphens/>
              <w:rPr>
                <w:sz w:val="22"/>
                <w:szCs w:val="22"/>
              </w:rPr>
            </w:pPr>
            <w:r w:rsidRPr="007C0768">
              <w:rPr>
                <w:sz w:val="22"/>
                <w:szCs w:val="22"/>
              </w:rPr>
              <w:t>Контрольно-испытательная передвижная станция 5К21:</w:t>
            </w:r>
          </w:p>
          <w:p w14:paraId="1A222885" w14:textId="77777777" w:rsidR="00E347EE" w:rsidRDefault="008F605E" w:rsidP="00E347E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сила </w:t>
            </w:r>
            <w:r w:rsidR="00BB3B56">
              <w:rPr>
                <w:sz w:val="22"/>
                <w:szCs w:val="22"/>
              </w:rPr>
              <w:t>переменн</w:t>
            </w:r>
            <w:r>
              <w:rPr>
                <w:sz w:val="22"/>
                <w:szCs w:val="22"/>
              </w:rPr>
              <w:t>ого</w:t>
            </w:r>
            <w:r w:rsidR="00BB3B56">
              <w:rPr>
                <w:sz w:val="22"/>
                <w:szCs w:val="22"/>
              </w:rPr>
              <w:t xml:space="preserve"> ток</w:t>
            </w:r>
            <w:r>
              <w:rPr>
                <w:sz w:val="22"/>
                <w:szCs w:val="22"/>
              </w:rPr>
              <w:t>а</w:t>
            </w:r>
          </w:p>
          <w:p w14:paraId="14598EA7" w14:textId="7D78B0C3" w:rsidR="00E347EE" w:rsidRPr="00587083" w:rsidRDefault="00E347EE" w:rsidP="00E347E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C5C9" w14:textId="2B793D93" w:rsidR="007C0768" w:rsidRDefault="007C0768" w:rsidP="00DE7D6E">
            <w:pPr>
              <w:ind w:left="-99"/>
              <w:rPr>
                <w:sz w:val="22"/>
                <w:szCs w:val="22"/>
              </w:rPr>
            </w:pPr>
          </w:p>
          <w:p w14:paraId="653C0046" w14:textId="49E36F65" w:rsidR="00E347EE" w:rsidRDefault="00E347EE" w:rsidP="00DE7D6E">
            <w:pPr>
              <w:ind w:left="-99"/>
              <w:rPr>
                <w:sz w:val="22"/>
                <w:szCs w:val="22"/>
              </w:rPr>
            </w:pPr>
          </w:p>
          <w:p w14:paraId="35355A19" w14:textId="77777777" w:rsidR="00E347EE" w:rsidRDefault="00E347EE" w:rsidP="00DE7D6E">
            <w:pPr>
              <w:ind w:left="-99"/>
              <w:rPr>
                <w:sz w:val="22"/>
                <w:szCs w:val="22"/>
              </w:rPr>
            </w:pPr>
          </w:p>
          <w:p w14:paraId="097EDF70" w14:textId="7AFA5B98" w:rsidR="00BB3B56" w:rsidRPr="00587083" w:rsidRDefault="00BB3B56" w:rsidP="00DE7D6E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(0–5) А,</w:t>
            </w:r>
          </w:p>
          <w:p w14:paraId="4AC256F6" w14:textId="08305E0B" w:rsidR="00BB3B56" w:rsidRPr="00587083" w:rsidRDefault="00BB3B56" w:rsidP="00D77F7F">
            <w:pPr>
              <w:shd w:val="clear" w:color="auto" w:fill="FFFFFF"/>
              <w:ind w:left="-99" w:right="-172"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  <w:lang w:val="en-US"/>
              </w:rPr>
              <w:t>f</w:t>
            </w:r>
            <w:r w:rsidRPr="00587083">
              <w:rPr>
                <w:sz w:val="22"/>
                <w:szCs w:val="22"/>
              </w:rPr>
              <w:t>: 50, 400, 1000</w:t>
            </w:r>
            <w:r w:rsidR="00D77F7F">
              <w:rPr>
                <w:sz w:val="22"/>
                <w:szCs w:val="22"/>
              </w:rPr>
              <w:t xml:space="preserve"> </w:t>
            </w:r>
            <w:r w:rsidRPr="00587083">
              <w:rPr>
                <w:sz w:val="22"/>
                <w:szCs w:val="22"/>
              </w:rPr>
              <w:t>Гц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C70C" w14:textId="77777777" w:rsidR="007C0768" w:rsidRDefault="007C0768" w:rsidP="00D77F7F">
            <w:pPr>
              <w:ind w:left="-186" w:right="-75" w:firstLine="186"/>
              <w:rPr>
                <w:sz w:val="22"/>
                <w:szCs w:val="22"/>
              </w:rPr>
            </w:pPr>
          </w:p>
          <w:p w14:paraId="49AD440B" w14:textId="77777777" w:rsidR="007C0768" w:rsidRDefault="007C0768" w:rsidP="00D77F7F">
            <w:pPr>
              <w:ind w:left="-186" w:right="-75" w:firstLine="186"/>
              <w:rPr>
                <w:sz w:val="22"/>
                <w:szCs w:val="22"/>
              </w:rPr>
            </w:pPr>
          </w:p>
          <w:p w14:paraId="1C8F0159" w14:textId="43846897" w:rsidR="00BB3B56" w:rsidRPr="00DB1788" w:rsidRDefault="00BB3B56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2,5</w:t>
            </w:r>
          </w:p>
        </w:tc>
      </w:tr>
      <w:tr w:rsidR="00BB3B56" w:rsidRPr="00157B08" w14:paraId="40E4CA65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1E02" w14:textId="02B0F0C7" w:rsidR="00BB3B56" w:rsidRPr="00587083" w:rsidRDefault="00BB3B56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</w:t>
            </w:r>
            <w:r w:rsidR="00D77F7F">
              <w:rPr>
                <w:sz w:val="22"/>
                <w:szCs w:val="22"/>
              </w:rPr>
              <w:t>7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EC92" w14:textId="2A02D0C4" w:rsidR="00BB3B56" w:rsidRPr="00587083" w:rsidRDefault="00BB3B56" w:rsidP="00BB3B56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F93" w14:textId="490FB1E4" w:rsidR="00BB3B56" w:rsidRPr="00587083" w:rsidRDefault="00BB3B56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87C" w14:textId="08781882" w:rsidR="00BB3B56" w:rsidRPr="00587083" w:rsidRDefault="008F605E" w:rsidP="00BB3B5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сила </w:t>
            </w:r>
            <w:r w:rsidR="00BB3B56">
              <w:rPr>
                <w:sz w:val="22"/>
                <w:szCs w:val="22"/>
              </w:rPr>
              <w:t>постоянн</w:t>
            </w:r>
            <w:r>
              <w:rPr>
                <w:sz w:val="22"/>
                <w:szCs w:val="22"/>
              </w:rPr>
              <w:t>ого</w:t>
            </w:r>
            <w:r w:rsidR="00BB3B56">
              <w:rPr>
                <w:sz w:val="22"/>
                <w:szCs w:val="22"/>
              </w:rPr>
              <w:t xml:space="preserve"> ток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DBB9" w14:textId="4CCC10F1" w:rsidR="00BB3B56" w:rsidRPr="00587083" w:rsidRDefault="00BB3B56" w:rsidP="003612E1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(0–</w:t>
            </w:r>
            <w:r>
              <w:rPr>
                <w:sz w:val="22"/>
                <w:szCs w:val="22"/>
              </w:rPr>
              <w:t>100</w:t>
            </w:r>
            <w:r w:rsidRPr="00587083">
              <w:rPr>
                <w:sz w:val="22"/>
                <w:szCs w:val="22"/>
              </w:rPr>
              <w:t>) 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769" w14:textId="4E0A60BD" w:rsidR="00BB3B56" w:rsidRPr="00587083" w:rsidRDefault="00BB3B56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2,5</w:t>
            </w:r>
          </w:p>
        </w:tc>
      </w:tr>
      <w:tr w:rsidR="00BB3B56" w:rsidRPr="00157B08" w14:paraId="1D8F107A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D6AE" w14:textId="1A095AA1" w:rsidR="00BB3B56" w:rsidRPr="00587083" w:rsidRDefault="00BB3B56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</w:t>
            </w:r>
            <w:r w:rsidR="00D77F7F">
              <w:rPr>
                <w:sz w:val="22"/>
                <w:szCs w:val="22"/>
              </w:rPr>
              <w:t>8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A91A" w14:textId="75DDB54B" w:rsidR="00BB3B56" w:rsidRPr="00587083" w:rsidRDefault="00BB3B56" w:rsidP="00BB3B56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26C1" w14:textId="5580F229" w:rsidR="00BB3B56" w:rsidRPr="00587083" w:rsidRDefault="00BB3B56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1ED" w14:textId="68FA3A59" w:rsidR="00BB3B56" w:rsidRPr="00587083" w:rsidRDefault="00BB3B56" w:rsidP="00BB3B5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38F1" w14:textId="17760389" w:rsidR="00BB3B56" w:rsidRPr="00587083" w:rsidRDefault="00BB3B56" w:rsidP="00DE7D6E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(0–</w:t>
            </w:r>
            <w:r>
              <w:rPr>
                <w:sz w:val="22"/>
                <w:szCs w:val="22"/>
              </w:rPr>
              <w:t>2</w:t>
            </w:r>
            <w:r w:rsidRPr="0058708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В,</w:t>
            </w:r>
          </w:p>
          <w:p w14:paraId="489734B7" w14:textId="77777777" w:rsidR="00BB3B56" w:rsidRDefault="00BB3B56" w:rsidP="00DE7D6E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  <w:lang w:val="en-US"/>
              </w:rPr>
              <w:t>f</w:t>
            </w:r>
            <w:r w:rsidRPr="00587083">
              <w:rPr>
                <w:sz w:val="22"/>
                <w:szCs w:val="22"/>
              </w:rPr>
              <w:t xml:space="preserve">: 50, 400, </w:t>
            </w:r>
          </w:p>
          <w:p w14:paraId="382D9595" w14:textId="6BCE2F0A" w:rsidR="00BB3B56" w:rsidRPr="00587083" w:rsidRDefault="00BB3B56" w:rsidP="00DE7D6E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1000 Гц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4FB8" w14:textId="5FEF7550" w:rsidR="00BB3B56" w:rsidRPr="00587083" w:rsidRDefault="00BB3B56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2,5</w:t>
            </w:r>
          </w:p>
        </w:tc>
      </w:tr>
      <w:tr w:rsidR="00706D22" w:rsidRPr="00157B08" w14:paraId="1041BA9D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A85F" w14:textId="6D9CE72D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</w:t>
            </w:r>
            <w:r w:rsidR="00D77F7F">
              <w:rPr>
                <w:sz w:val="22"/>
                <w:szCs w:val="22"/>
              </w:rPr>
              <w:t>9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2086" w14:textId="5B308F35" w:rsidR="00706D22" w:rsidRPr="00587083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909E" w14:textId="70F2C762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D25E" w14:textId="221D5DB8" w:rsidR="00706D22" w:rsidRPr="00587083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BDA" w14:textId="1BC93177" w:rsidR="00706D22" w:rsidRPr="00587083" w:rsidRDefault="00706D22" w:rsidP="00706D22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(0–</w:t>
            </w:r>
            <w:r>
              <w:rPr>
                <w:sz w:val="22"/>
                <w:szCs w:val="22"/>
              </w:rPr>
              <w:t>7</w:t>
            </w:r>
            <w:r w:rsidRPr="00587083">
              <w:rPr>
                <w:sz w:val="22"/>
                <w:szCs w:val="22"/>
              </w:rPr>
              <w:t xml:space="preserve">5) </w:t>
            </w:r>
            <w:r>
              <w:rPr>
                <w:sz w:val="22"/>
                <w:szCs w:val="22"/>
              </w:rPr>
              <w:t>В</w:t>
            </w:r>
          </w:p>
          <w:p w14:paraId="1085393E" w14:textId="20B010FE" w:rsidR="00706D22" w:rsidRPr="00587083" w:rsidRDefault="00706D22" w:rsidP="00706D22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B1E0" w14:textId="6956F29C" w:rsidR="00706D22" w:rsidRPr="00587083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1,5</w:t>
            </w:r>
          </w:p>
        </w:tc>
      </w:tr>
      <w:tr w:rsidR="00706D22" w:rsidRPr="00157B08" w14:paraId="043CFE76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A033" w14:textId="6BA7909C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9454" w14:textId="70C6D04F" w:rsidR="00706D22" w:rsidRPr="00587083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1F26" w14:textId="206CF612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55" w14:textId="79082343" w:rsidR="00706D22" w:rsidRPr="00587083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питающих напряжений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197" w14:textId="335250DA" w:rsidR="00706D22" w:rsidRPr="00587083" w:rsidRDefault="00706D22" w:rsidP="00706D22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50</w:t>
            </w:r>
            <w:r w:rsidRPr="0058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1100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Гц</w:t>
            </w:r>
          </w:p>
          <w:p w14:paraId="4ADFC857" w14:textId="77F497BB" w:rsidR="00706D22" w:rsidRPr="00587083" w:rsidRDefault="00706D22" w:rsidP="00706D22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8FDE" w14:textId="1B7760B5" w:rsidR="00706D22" w:rsidRPr="00587083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2,5</w:t>
            </w:r>
          </w:p>
        </w:tc>
      </w:tr>
      <w:tr w:rsidR="00706D22" w:rsidRPr="00157B08" w14:paraId="78E9EBEB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D44" w14:textId="0920B794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B43" w14:textId="162659C6" w:rsidR="00706D22" w:rsidRPr="00587083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9FDA" w14:textId="2E3BCDDA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EBF" w14:textId="771FA265" w:rsidR="00706D22" w:rsidRPr="00587083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чувствительности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7A34" w14:textId="5C9B0299" w:rsidR="00706D22" w:rsidRPr="00587083" w:rsidRDefault="00706D22" w:rsidP="00706D22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61</w:t>
            </w:r>
            <w:r w:rsidRPr="0058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116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дБ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743" w14:textId="54BCC7DB" w:rsidR="00706D22" w:rsidRPr="00587083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± 2,0 дБ</w:t>
            </w:r>
          </w:p>
        </w:tc>
      </w:tr>
      <w:tr w:rsidR="00706D22" w:rsidRPr="00157B08" w14:paraId="15DECE55" w14:textId="77777777" w:rsidTr="00A407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9ED" w14:textId="7D7FB8E0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E2CB" w14:textId="15DB0F80" w:rsidR="00706D22" w:rsidRPr="00587083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5A58" w14:textId="22FB8CEF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9838" w14:textId="614A7F40" w:rsidR="00706D22" w:rsidRPr="00587083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«ответа»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CE0" w14:textId="0915F7F3" w:rsidR="00706D22" w:rsidRPr="00587083" w:rsidRDefault="00706D22" w:rsidP="00706D22">
            <w:pPr>
              <w:ind w:left="-99" w:right="-17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900</w:t>
            </w:r>
            <w:r w:rsidRPr="00587083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10000</w:t>
            </w:r>
            <w:r w:rsidRPr="0058708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МГц</w:t>
            </w:r>
          </w:p>
          <w:p w14:paraId="564C634D" w14:textId="0200A447" w:rsidR="00706D22" w:rsidRPr="00587083" w:rsidRDefault="00706D22" w:rsidP="00706D22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B56" w14:textId="39C350B2" w:rsidR="00706D22" w:rsidRPr="00587083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273FF7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3</w:t>
            </w:r>
            <w:r w:rsidRPr="00273FF7">
              <w:rPr>
                <w:sz w:val="22"/>
                <w:szCs w:val="22"/>
              </w:rPr>
              <w:t xml:space="preserve">,0 </w:t>
            </w:r>
            <w:r>
              <w:rPr>
                <w:sz w:val="22"/>
                <w:szCs w:val="22"/>
              </w:rPr>
              <w:t>МГц</w:t>
            </w:r>
          </w:p>
        </w:tc>
      </w:tr>
      <w:tr w:rsidR="00706D22" w:rsidRPr="00157B08" w14:paraId="3C011D1A" w14:textId="77777777" w:rsidTr="000526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A9D3" w14:textId="7FD00EA7" w:rsidR="00706D22" w:rsidRPr="004027C2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C392" w14:textId="40A3EAF5" w:rsidR="00706D22" w:rsidRPr="004027C2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931" w14:textId="7AB69BA1" w:rsidR="00706D22" w:rsidRPr="004027C2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CA3" w14:textId="3FEAF92B" w:rsidR="00706D22" w:rsidRPr="004027C2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заполнения команд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F56D" w14:textId="7B9D2F51" w:rsidR="00706D22" w:rsidRPr="004027C2" w:rsidRDefault="00706D22" w:rsidP="00706D22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90</w:t>
            </w:r>
            <w:r w:rsidRPr="00587083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1200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кГц</w:t>
            </w:r>
          </w:p>
          <w:p w14:paraId="6BA398E7" w14:textId="3465B812" w:rsidR="00706D22" w:rsidRPr="004027C2" w:rsidRDefault="00706D22" w:rsidP="00706D22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EE4" w14:textId="6695D543" w:rsidR="00706D22" w:rsidRPr="004027C2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273FF7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3 %</w:t>
            </w:r>
          </w:p>
        </w:tc>
      </w:tr>
      <w:tr w:rsidR="00706D22" w:rsidRPr="00157B08" w14:paraId="333ADAAC" w14:textId="77777777" w:rsidTr="000526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0DF2" w14:textId="008E2BA0" w:rsidR="00706D22" w:rsidRPr="004027C2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866" w14:textId="62285E8F" w:rsidR="00706D22" w:rsidRPr="004027C2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21B7" w14:textId="4680CA16" w:rsidR="00706D22" w:rsidRPr="004027C2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6051" w14:textId="295569E4" w:rsidR="00706D22" w:rsidRPr="004027C2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параметров импульсов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C191" w14:textId="47051723" w:rsidR="00706D22" w:rsidRPr="004027C2" w:rsidRDefault="00706D22" w:rsidP="00706D22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>,6</w:t>
            </w:r>
            <w:r w:rsidRPr="0058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мкс</w:t>
            </w:r>
          </w:p>
          <w:p w14:paraId="7174E069" w14:textId="2D65BFBB" w:rsidR="00706D22" w:rsidRPr="004027C2" w:rsidRDefault="00706D22" w:rsidP="00706D22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05F2" w14:textId="4BADA3F6" w:rsidR="00706D22" w:rsidRPr="004027C2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273FF7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0,01 мкс</w:t>
            </w:r>
          </w:p>
        </w:tc>
      </w:tr>
      <w:tr w:rsidR="00706D22" w:rsidRPr="00157B08" w14:paraId="16BF72A2" w14:textId="77777777" w:rsidTr="000526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225D" w14:textId="64F37110" w:rsidR="00706D22" w:rsidRPr="004027C2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34A3" w14:textId="56E832C5" w:rsidR="00706D22" w:rsidRPr="004027C2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0597" w14:textId="6F162BE0" w:rsidR="00706D22" w:rsidRPr="004027C2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</w:t>
            </w:r>
            <w:r w:rsidR="00D77F7F">
              <w:rPr>
                <w:sz w:val="22"/>
                <w:szCs w:val="22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A6C" w14:textId="2A3649A3" w:rsidR="00706D22" w:rsidRPr="004027C2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(импульсная) сигналов команд и запроса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DF89" w14:textId="5E539F76" w:rsidR="00706D22" w:rsidRPr="004027C2" w:rsidRDefault="00706D22" w:rsidP="00706D22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30</w:t>
            </w:r>
            <w:r w:rsidRPr="0058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60</w:t>
            </w:r>
            <w:r w:rsidRPr="00587083"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дБ</w:t>
            </w:r>
            <w:r w:rsidR="00E347EE">
              <w:rPr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5D7D" w14:textId="06A54C7A" w:rsidR="00706D22" w:rsidRPr="004027C2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± 3,0 дБ</w:t>
            </w:r>
          </w:p>
        </w:tc>
      </w:tr>
      <w:bookmarkEnd w:id="3"/>
    </w:tbl>
    <w:p w14:paraId="31A3541F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DF086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452E4EF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B258C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A8CD98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81081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217A7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2C0D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C49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859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4C84" w14:textId="77777777" w:rsidR="00B160D5" w:rsidRDefault="00B160D5" w:rsidP="0011070C">
      <w:r>
        <w:separator/>
      </w:r>
    </w:p>
  </w:endnote>
  <w:endnote w:type="continuationSeparator" w:id="0">
    <w:p w14:paraId="7097581E" w14:textId="77777777" w:rsidR="00B160D5" w:rsidRDefault="00B160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B8599C" w14:paraId="79C27643" w14:textId="77777777" w:rsidTr="00A74514">
      <w:tc>
        <w:tcPr>
          <w:tcW w:w="3686" w:type="dxa"/>
          <w:hideMark/>
        </w:tcPr>
        <w:p w14:paraId="3348E52A" w14:textId="77777777" w:rsidR="00C379B5" w:rsidRPr="008217AA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8C416C" w14:textId="77777777" w:rsidR="00C379B5" w:rsidRPr="009A0001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B67273" w14:textId="4D12FF67" w:rsidR="00C379B5" w:rsidRPr="00460ECA" w:rsidRDefault="00706D22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35171AE" w14:textId="77777777" w:rsidR="00C379B5" w:rsidRPr="009A0001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82FA20" w14:textId="77777777" w:rsidR="00C379B5" w:rsidRPr="00B8599C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</w:tbl>
  <w:p w14:paraId="343FE3F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B8599C" w14:paraId="3EBB00EB" w14:textId="77777777" w:rsidTr="008217AA">
      <w:tc>
        <w:tcPr>
          <w:tcW w:w="3686" w:type="dxa"/>
          <w:hideMark/>
        </w:tcPr>
        <w:p w14:paraId="6A647DDD" w14:textId="77777777" w:rsidR="008217AA" w:rsidRPr="005A0C35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="009A0001"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2C3D743C" w14:textId="77777777" w:rsidR="002E503D" w:rsidRPr="008217AA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D951" w14:textId="2E02A9BC" w:rsidR="00A417E3" w:rsidRPr="00B8599C" w:rsidRDefault="001C1C4B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D50B4E" w:rsidRPr="00B8599C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CC62B5">
                <w:rPr>
                  <w:rFonts w:eastAsia="ArialMT"/>
                  <w:u w:val="single"/>
                  <w:lang w:val="ru-RU"/>
                </w:rPr>
                <w:t>1</w:t>
              </w:r>
              <w:r w:rsidR="00D50B4E" w:rsidRPr="00B8599C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1BDE91E" w14:textId="77777777" w:rsidR="00A417E3" w:rsidRPr="009A0001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A504ED" w14:textId="77777777" w:rsidR="00A417E3" w:rsidRPr="00B8599C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  <w:bookmarkEnd w:id="4"/>
  </w:tbl>
  <w:p w14:paraId="271F04E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C87B" w14:textId="77777777" w:rsidR="00B160D5" w:rsidRDefault="00B160D5" w:rsidP="0011070C">
      <w:r>
        <w:separator/>
      </w:r>
    </w:p>
  </w:footnote>
  <w:footnote w:type="continuationSeparator" w:id="0">
    <w:p w14:paraId="349648FE" w14:textId="77777777" w:rsidR="00B160D5" w:rsidRDefault="00B160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E834F9" w:rsidRPr="00D337DC" w14:paraId="40ADBA7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7D4F9" w14:textId="77777777" w:rsidR="00E834F9" w:rsidRPr="00460ECA" w:rsidRDefault="00E834F9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D96079" wp14:editId="2356FD24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5212F3" w14:textId="72908C05" w:rsidR="00E834F9" w:rsidRPr="0043356F" w:rsidRDefault="00E834F9" w:rsidP="00E834F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8F605E">
            <w:rPr>
              <w:bCs/>
              <w:sz w:val="24"/>
              <w:szCs w:val="24"/>
            </w:rPr>
            <w:t>3.0311</w:t>
          </w:r>
        </w:p>
      </w:tc>
    </w:tr>
  </w:tbl>
  <w:p w14:paraId="63D8161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259D419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A4456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3A193B" wp14:editId="5EE6CD6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0815B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36642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CEF01" w14:textId="77777777" w:rsidR="00F40980" w:rsidRPr="00804957" w:rsidRDefault="00F40980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C20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796572">
    <w:abstractNumId w:val="6"/>
  </w:num>
  <w:num w:numId="2" w16cid:durableId="2115128265">
    <w:abstractNumId w:val="7"/>
  </w:num>
  <w:num w:numId="3" w16cid:durableId="609701955">
    <w:abstractNumId w:val="4"/>
  </w:num>
  <w:num w:numId="4" w16cid:durableId="1832328685">
    <w:abstractNumId w:val="1"/>
  </w:num>
  <w:num w:numId="5" w16cid:durableId="1647051812">
    <w:abstractNumId w:val="11"/>
  </w:num>
  <w:num w:numId="6" w16cid:durableId="1334265515">
    <w:abstractNumId w:val="3"/>
  </w:num>
  <w:num w:numId="7" w16cid:durableId="356275152">
    <w:abstractNumId w:val="8"/>
  </w:num>
  <w:num w:numId="8" w16cid:durableId="2139295041">
    <w:abstractNumId w:val="5"/>
  </w:num>
  <w:num w:numId="9" w16cid:durableId="1158034146">
    <w:abstractNumId w:val="9"/>
  </w:num>
  <w:num w:numId="10" w16cid:durableId="1230923489">
    <w:abstractNumId w:val="2"/>
  </w:num>
  <w:num w:numId="11" w16cid:durableId="1207789622">
    <w:abstractNumId w:val="0"/>
  </w:num>
  <w:num w:numId="12" w16cid:durableId="1693067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7"/>
    <w:rsid w:val="00001560"/>
    <w:rsid w:val="00015827"/>
    <w:rsid w:val="00022A72"/>
    <w:rsid w:val="00030948"/>
    <w:rsid w:val="00033592"/>
    <w:rsid w:val="000643A6"/>
    <w:rsid w:val="0007046D"/>
    <w:rsid w:val="0009264B"/>
    <w:rsid w:val="000A6CF1"/>
    <w:rsid w:val="000D063D"/>
    <w:rsid w:val="000D1708"/>
    <w:rsid w:val="000D49BB"/>
    <w:rsid w:val="000E2AC4"/>
    <w:rsid w:val="000E4B12"/>
    <w:rsid w:val="000F1790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A550C"/>
    <w:rsid w:val="001B174D"/>
    <w:rsid w:val="001C1C4B"/>
    <w:rsid w:val="001E3D8F"/>
    <w:rsid w:val="001E6E80"/>
    <w:rsid w:val="0020355B"/>
    <w:rsid w:val="0021237B"/>
    <w:rsid w:val="00225907"/>
    <w:rsid w:val="00234CBD"/>
    <w:rsid w:val="00246C7D"/>
    <w:rsid w:val="0026099C"/>
    <w:rsid w:val="0027128E"/>
    <w:rsid w:val="00280064"/>
    <w:rsid w:val="00280E8C"/>
    <w:rsid w:val="002877C8"/>
    <w:rsid w:val="002900DE"/>
    <w:rsid w:val="002D28AD"/>
    <w:rsid w:val="002E503D"/>
    <w:rsid w:val="002F0B42"/>
    <w:rsid w:val="002F0D32"/>
    <w:rsid w:val="003054C2"/>
    <w:rsid w:val="00305E11"/>
    <w:rsid w:val="00305E62"/>
    <w:rsid w:val="0031023B"/>
    <w:rsid w:val="00324358"/>
    <w:rsid w:val="003612E1"/>
    <w:rsid w:val="003717D2"/>
    <w:rsid w:val="003718EF"/>
    <w:rsid w:val="003A28BE"/>
    <w:rsid w:val="003A7922"/>
    <w:rsid w:val="003B08E8"/>
    <w:rsid w:val="003B4E94"/>
    <w:rsid w:val="003C130A"/>
    <w:rsid w:val="003C2834"/>
    <w:rsid w:val="003C58DD"/>
    <w:rsid w:val="003E26A2"/>
    <w:rsid w:val="00401D49"/>
    <w:rsid w:val="004027C2"/>
    <w:rsid w:val="00407988"/>
    <w:rsid w:val="00410274"/>
    <w:rsid w:val="00416870"/>
    <w:rsid w:val="0043356F"/>
    <w:rsid w:val="00436D0B"/>
    <w:rsid w:val="00437E07"/>
    <w:rsid w:val="00460ECA"/>
    <w:rsid w:val="00481260"/>
    <w:rsid w:val="004A5E4C"/>
    <w:rsid w:val="004E19AE"/>
    <w:rsid w:val="004E5090"/>
    <w:rsid w:val="004E6F3C"/>
    <w:rsid w:val="0050425C"/>
    <w:rsid w:val="00505771"/>
    <w:rsid w:val="00507CCF"/>
    <w:rsid w:val="00530F3D"/>
    <w:rsid w:val="005409B8"/>
    <w:rsid w:val="00545736"/>
    <w:rsid w:val="00547530"/>
    <w:rsid w:val="0055563B"/>
    <w:rsid w:val="0056070B"/>
    <w:rsid w:val="00562D77"/>
    <w:rsid w:val="00563342"/>
    <w:rsid w:val="00563680"/>
    <w:rsid w:val="00582A8F"/>
    <w:rsid w:val="00587083"/>
    <w:rsid w:val="00592241"/>
    <w:rsid w:val="005A0C35"/>
    <w:rsid w:val="005C5B99"/>
    <w:rsid w:val="005C7B39"/>
    <w:rsid w:val="005D4205"/>
    <w:rsid w:val="005D7FC6"/>
    <w:rsid w:val="005E250C"/>
    <w:rsid w:val="005E611E"/>
    <w:rsid w:val="005F6CE7"/>
    <w:rsid w:val="00605AD3"/>
    <w:rsid w:val="00614867"/>
    <w:rsid w:val="00630922"/>
    <w:rsid w:val="00645468"/>
    <w:rsid w:val="00697905"/>
    <w:rsid w:val="006A336B"/>
    <w:rsid w:val="006A4791"/>
    <w:rsid w:val="006B7372"/>
    <w:rsid w:val="006D1CDB"/>
    <w:rsid w:val="006D4E0D"/>
    <w:rsid w:val="006D5858"/>
    <w:rsid w:val="006D5DCE"/>
    <w:rsid w:val="00706D22"/>
    <w:rsid w:val="00715A45"/>
    <w:rsid w:val="0071603C"/>
    <w:rsid w:val="00731452"/>
    <w:rsid w:val="00734508"/>
    <w:rsid w:val="007362E4"/>
    <w:rsid w:val="00741FBB"/>
    <w:rsid w:val="0074243A"/>
    <w:rsid w:val="00743F49"/>
    <w:rsid w:val="00744EE6"/>
    <w:rsid w:val="0075090E"/>
    <w:rsid w:val="00755DDD"/>
    <w:rsid w:val="007571AF"/>
    <w:rsid w:val="0079041E"/>
    <w:rsid w:val="00792698"/>
    <w:rsid w:val="007A1818"/>
    <w:rsid w:val="007A4175"/>
    <w:rsid w:val="007A4485"/>
    <w:rsid w:val="007C05FE"/>
    <w:rsid w:val="007C0768"/>
    <w:rsid w:val="007C3A37"/>
    <w:rsid w:val="007E523A"/>
    <w:rsid w:val="008008C5"/>
    <w:rsid w:val="008124DA"/>
    <w:rsid w:val="0081462F"/>
    <w:rsid w:val="00820878"/>
    <w:rsid w:val="008217AA"/>
    <w:rsid w:val="00836710"/>
    <w:rsid w:val="008505BA"/>
    <w:rsid w:val="00856322"/>
    <w:rsid w:val="00872305"/>
    <w:rsid w:val="00877224"/>
    <w:rsid w:val="008A3E6F"/>
    <w:rsid w:val="008B1B9D"/>
    <w:rsid w:val="008C3521"/>
    <w:rsid w:val="008D34AB"/>
    <w:rsid w:val="008D3A5C"/>
    <w:rsid w:val="008E2D26"/>
    <w:rsid w:val="008E350B"/>
    <w:rsid w:val="008F0D6D"/>
    <w:rsid w:val="008F605E"/>
    <w:rsid w:val="00913B16"/>
    <w:rsid w:val="00921A06"/>
    <w:rsid w:val="009230FC"/>
    <w:rsid w:val="00923449"/>
    <w:rsid w:val="00923868"/>
    <w:rsid w:val="009408C9"/>
    <w:rsid w:val="00951D34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5D61"/>
    <w:rsid w:val="009C6470"/>
    <w:rsid w:val="009D5A57"/>
    <w:rsid w:val="009E107F"/>
    <w:rsid w:val="009F7389"/>
    <w:rsid w:val="00A019D9"/>
    <w:rsid w:val="00A04FE4"/>
    <w:rsid w:val="00A0785D"/>
    <w:rsid w:val="00A07A56"/>
    <w:rsid w:val="00A40143"/>
    <w:rsid w:val="00A417E3"/>
    <w:rsid w:val="00A46D5C"/>
    <w:rsid w:val="00A47C62"/>
    <w:rsid w:val="00A51D9A"/>
    <w:rsid w:val="00A54DFD"/>
    <w:rsid w:val="00A62B83"/>
    <w:rsid w:val="00A66F3D"/>
    <w:rsid w:val="00A74B14"/>
    <w:rsid w:val="00A755C7"/>
    <w:rsid w:val="00A76F8A"/>
    <w:rsid w:val="00A8071D"/>
    <w:rsid w:val="00A82548"/>
    <w:rsid w:val="00A92ECA"/>
    <w:rsid w:val="00A955D0"/>
    <w:rsid w:val="00AD4B7A"/>
    <w:rsid w:val="00AE17DA"/>
    <w:rsid w:val="00B00CAF"/>
    <w:rsid w:val="00B06CF4"/>
    <w:rsid w:val="00B073DC"/>
    <w:rsid w:val="00B12EF2"/>
    <w:rsid w:val="00B15AFA"/>
    <w:rsid w:val="00B160D5"/>
    <w:rsid w:val="00B344A4"/>
    <w:rsid w:val="00B371CD"/>
    <w:rsid w:val="00B47A0F"/>
    <w:rsid w:val="00B565D4"/>
    <w:rsid w:val="00B61580"/>
    <w:rsid w:val="00B8599C"/>
    <w:rsid w:val="00BB20E1"/>
    <w:rsid w:val="00BB272F"/>
    <w:rsid w:val="00BB3B56"/>
    <w:rsid w:val="00BB5AEF"/>
    <w:rsid w:val="00BC40FF"/>
    <w:rsid w:val="00BD08AF"/>
    <w:rsid w:val="00C00081"/>
    <w:rsid w:val="00C13371"/>
    <w:rsid w:val="00C24C3D"/>
    <w:rsid w:val="00C31185"/>
    <w:rsid w:val="00C35ED8"/>
    <w:rsid w:val="00C379B5"/>
    <w:rsid w:val="00C46E4F"/>
    <w:rsid w:val="00C60464"/>
    <w:rsid w:val="00C66929"/>
    <w:rsid w:val="00C67DD7"/>
    <w:rsid w:val="00C74B15"/>
    <w:rsid w:val="00C81513"/>
    <w:rsid w:val="00C94794"/>
    <w:rsid w:val="00C953CE"/>
    <w:rsid w:val="00C97BC9"/>
    <w:rsid w:val="00CA53E3"/>
    <w:rsid w:val="00CC62B5"/>
    <w:rsid w:val="00CE4302"/>
    <w:rsid w:val="00CF4334"/>
    <w:rsid w:val="00D00EC8"/>
    <w:rsid w:val="00D03574"/>
    <w:rsid w:val="00D05D1F"/>
    <w:rsid w:val="00D11528"/>
    <w:rsid w:val="00D1438E"/>
    <w:rsid w:val="00D223F7"/>
    <w:rsid w:val="00D26543"/>
    <w:rsid w:val="00D50B4E"/>
    <w:rsid w:val="00D77F7F"/>
    <w:rsid w:val="00D82BA2"/>
    <w:rsid w:val="00D876E6"/>
    <w:rsid w:val="00D96601"/>
    <w:rsid w:val="00DA5E7A"/>
    <w:rsid w:val="00DB1788"/>
    <w:rsid w:val="00DB1FAE"/>
    <w:rsid w:val="00DB75FB"/>
    <w:rsid w:val="00DE148A"/>
    <w:rsid w:val="00DE6F93"/>
    <w:rsid w:val="00DE7D6E"/>
    <w:rsid w:val="00DF59A1"/>
    <w:rsid w:val="00DF7DAB"/>
    <w:rsid w:val="00E12F21"/>
    <w:rsid w:val="00E16A62"/>
    <w:rsid w:val="00E347EE"/>
    <w:rsid w:val="00E6157E"/>
    <w:rsid w:val="00E750F5"/>
    <w:rsid w:val="00E834F9"/>
    <w:rsid w:val="00E85116"/>
    <w:rsid w:val="00E94827"/>
    <w:rsid w:val="00E95EA8"/>
    <w:rsid w:val="00EA24D7"/>
    <w:rsid w:val="00EA6CEB"/>
    <w:rsid w:val="00ED10E7"/>
    <w:rsid w:val="00EF5137"/>
    <w:rsid w:val="00F10CDF"/>
    <w:rsid w:val="00F112F2"/>
    <w:rsid w:val="00F11FE3"/>
    <w:rsid w:val="00F122A5"/>
    <w:rsid w:val="00F16BB4"/>
    <w:rsid w:val="00F32AF8"/>
    <w:rsid w:val="00F40980"/>
    <w:rsid w:val="00F42A42"/>
    <w:rsid w:val="00F42AEB"/>
    <w:rsid w:val="00F45F0B"/>
    <w:rsid w:val="00F47F4D"/>
    <w:rsid w:val="00F701B8"/>
    <w:rsid w:val="00F71A37"/>
    <w:rsid w:val="00F864B1"/>
    <w:rsid w:val="00F86DE9"/>
    <w:rsid w:val="00F87F4E"/>
    <w:rsid w:val="00F905BD"/>
    <w:rsid w:val="00F90988"/>
    <w:rsid w:val="00F93BB0"/>
    <w:rsid w:val="00FC280E"/>
    <w:rsid w:val="00FD65E6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3372"/>
  <w15:docId w15:val="{2973BAE1-8033-42EC-9334-3463734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5">
    <w:name w:val="Без интервала Знак1"/>
    <w:uiPriority w:val="99"/>
    <w:locked/>
    <w:rsid w:val="00951D34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DB711A4A6F44E6A47467F6C0B7D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011C-A07E-48F0-BA33-67F48884E441}"/>
      </w:docPartPr>
      <w:docPartBody>
        <w:p w:rsidR="00622C66" w:rsidRDefault="006C2257">
          <w:pPr>
            <w:pStyle w:val="D8DB711A4A6F44E6A47467F6C0B7DB9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87CC3D978E94DC3A0B47C204A5EF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F42D8-7291-467C-A780-D70B6A7969BF}"/>
      </w:docPartPr>
      <w:docPartBody>
        <w:p w:rsidR="00622C66" w:rsidRDefault="006C2257">
          <w:pPr>
            <w:pStyle w:val="787CC3D978E94DC3A0B47C204A5EFAD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25971656AD45BDAD06E6F5790E2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320AD-5699-4781-AD44-A1D75A7D5AAA}"/>
      </w:docPartPr>
      <w:docPartBody>
        <w:p w:rsidR="00622C66" w:rsidRDefault="006C2257">
          <w:pPr>
            <w:pStyle w:val="4625971656AD45BDAD06E6F5790E280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BD3BA07F942B39E6EC6EE32747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A29BC-26D3-47CB-BCF7-5FB3C234566B}"/>
      </w:docPartPr>
      <w:docPartBody>
        <w:p w:rsidR="00622C66" w:rsidRDefault="006C2257">
          <w:pPr>
            <w:pStyle w:val="916BD3BA07F942B39E6EC6EE327471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16D3370C96742098C5F4F9435072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32948-EAF2-441E-9318-04400A0158F4}"/>
      </w:docPartPr>
      <w:docPartBody>
        <w:p w:rsidR="00622C66" w:rsidRDefault="006C2257">
          <w:pPr>
            <w:pStyle w:val="916D3370C96742098C5F4F9435072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57"/>
    <w:rsid w:val="00066A96"/>
    <w:rsid w:val="001B547B"/>
    <w:rsid w:val="004F6E25"/>
    <w:rsid w:val="00604D5C"/>
    <w:rsid w:val="00622C66"/>
    <w:rsid w:val="006C2257"/>
    <w:rsid w:val="00884660"/>
    <w:rsid w:val="00C10BA6"/>
    <w:rsid w:val="00C426B7"/>
    <w:rsid w:val="00C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DB711A4A6F44E6A47467F6C0B7DB96">
    <w:name w:val="D8DB711A4A6F44E6A47467F6C0B7DB96"/>
  </w:style>
  <w:style w:type="paragraph" w:customStyle="1" w:styleId="787CC3D978E94DC3A0B47C204A5EFADC">
    <w:name w:val="787CC3D978E94DC3A0B47C204A5EFADC"/>
  </w:style>
  <w:style w:type="paragraph" w:customStyle="1" w:styleId="4625971656AD45BDAD06E6F5790E280D">
    <w:name w:val="4625971656AD45BDAD06E6F5790E280D"/>
  </w:style>
  <w:style w:type="paragraph" w:customStyle="1" w:styleId="916BD3BA07F942B39E6EC6EE327471E3">
    <w:name w:val="916BD3BA07F942B39E6EC6EE327471E3"/>
  </w:style>
  <w:style w:type="paragraph" w:customStyle="1" w:styleId="916D3370C96742098C5F4F943507279C">
    <w:name w:val="916D3370C96742098C5F4F9435072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Григорян Наира Викторовна</cp:lastModifiedBy>
  <cp:revision>2</cp:revision>
  <cp:lastPrinted>2023-10-25T06:53:00Z</cp:lastPrinted>
  <dcterms:created xsi:type="dcterms:W3CDTF">2023-11-09T12:31:00Z</dcterms:created>
  <dcterms:modified xsi:type="dcterms:W3CDTF">2023-11-09T12:31:00Z</dcterms:modified>
</cp:coreProperties>
</file>