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82"/>
      </w:tblGrid>
      <w:tr w:rsidR="00D94FD4" w:rsidRPr="007F66CA" w14:paraId="1F95885E" w14:textId="77777777" w:rsidTr="00D94FD4">
        <w:tc>
          <w:tcPr>
            <w:tcW w:w="6150" w:type="dxa"/>
            <w:vMerge w:val="restart"/>
          </w:tcPr>
          <w:p w14:paraId="00238C2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78" w:type="dxa"/>
          </w:tcPr>
          <w:p w14:paraId="6EC53BD7" w14:textId="429F0F34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 xml:space="preserve">Приложение № 1 </w:t>
            </w:r>
          </w:p>
        </w:tc>
      </w:tr>
      <w:tr w:rsidR="00D94FD4" w:rsidRPr="007F66CA" w14:paraId="5B9E3F68" w14:textId="77777777" w:rsidTr="00D94FD4">
        <w:tc>
          <w:tcPr>
            <w:tcW w:w="6150" w:type="dxa"/>
            <w:vMerge/>
          </w:tcPr>
          <w:p w14:paraId="469D372B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185A4F3B" w14:textId="6DAEACDB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94FD4" w:rsidRPr="007F66CA" w14:paraId="75A3BD34" w14:textId="77777777" w:rsidTr="00D94FD4">
        <w:trPr>
          <w:trHeight w:val="104"/>
        </w:trPr>
        <w:tc>
          <w:tcPr>
            <w:tcW w:w="6150" w:type="dxa"/>
            <w:vMerge/>
          </w:tcPr>
          <w:p w14:paraId="60F362BA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41F73A0" w14:textId="2DCB110A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№ BY/112 2.4446</w:t>
            </w:r>
          </w:p>
        </w:tc>
      </w:tr>
      <w:tr w:rsidR="00D94FD4" w:rsidRPr="007F66CA" w14:paraId="244346F6" w14:textId="77777777" w:rsidTr="00D94FD4">
        <w:tc>
          <w:tcPr>
            <w:tcW w:w="6150" w:type="dxa"/>
            <w:vMerge/>
          </w:tcPr>
          <w:p w14:paraId="259E6C4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49AD9BEA" w14:textId="1BBFED37" w:rsidR="00D94FD4" w:rsidRPr="00F038F3" w:rsidRDefault="00D94FD4" w:rsidP="00D94FD4">
            <w:pPr>
              <w:rPr>
                <w:rFonts w:eastAsia="Calibri"/>
                <w:sz w:val="28"/>
                <w:szCs w:val="28"/>
              </w:rPr>
            </w:pPr>
            <w:r w:rsidRPr="00E23361">
              <w:rPr>
                <w:kern w:val="28"/>
                <w:sz w:val="28"/>
                <w:szCs w:val="28"/>
              </w:rPr>
              <w:t>от 20 декабря 2013 года</w:t>
            </w:r>
          </w:p>
        </w:tc>
      </w:tr>
      <w:tr w:rsidR="00F40980" w:rsidRPr="007F66CA" w14:paraId="4F10116E" w14:textId="77777777" w:rsidTr="00D94FD4">
        <w:tc>
          <w:tcPr>
            <w:tcW w:w="6150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65F860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94FD4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D94FD4">
        <w:tc>
          <w:tcPr>
            <w:tcW w:w="6150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2505977" w14:textId="136C9D2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52062A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729050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2062A">
                  <w:rPr>
                    <w:rStyle w:val="38"/>
                    <w:szCs w:val="28"/>
                  </w:rPr>
                  <w:t>21</w:t>
                </w:r>
                <w:r w:rsidR="005C7B39" w:rsidRPr="004E4EC1">
                  <w:rPr>
                    <w:rStyle w:val="38"/>
                    <w:szCs w:val="28"/>
                  </w:rPr>
                  <w:t xml:space="preserve"> </w:t>
                </w:r>
                <w:r w:rsidR="004E4EC1" w:rsidRPr="004E4EC1">
                  <w:rPr>
                    <w:rStyle w:val="38"/>
                    <w:szCs w:val="28"/>
                  </w:rPr>
                  <w:t>декабря</w:t>
                </w:r>
                <w:r w:rsidR="005C7B39" w:rsidRPr="004E4EC1">
                  <w:rPr>
                    <w:rStyle w:val="38"/>
                    <w:szCs w:val="28"/>
                  </w:rPr>
                  <w:t xml:space="preserve"> 202</w:t>
                </w:r>
                <w:r w:rsidR="00D94FD4" w:rsidRPr="004E4EC1">
                  <w:rPr>
                    <w:rStyle w:val="38"/>
                    <w:szCs w:val="28"/>
                  </w:rPr>
                  <w:t>3</w:t>
                </w:r>
                <w:r w:rsidR="005C7B39" w:rsidRPr="004E4EC1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D94FD4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0074CB15" w14:textId="77777777" w:rsidR="00D94FD4" w:rsidRPr="00255963" w:rsidRDefault="00D94FD4" w:rsidP="00D9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лаборатории</w:t>
            </w:r>
          </w:p>
          <w:p w14:paraId="70216068" w14:textId="0DFA3749" w:rsidR="007A4485" w:rsidRPr="007F66CA" w:rsidRDefault="00D94FD4" w:rsidP="00D9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</w:t>
            </w:r>
            <w:r w:rsidRPr="004F5D7F">
              <w:rPr>
                <w:sz w:val="28"/>
                <w:szCs w:val="28"/>
              </w:rPr>
              <w:t xml:space="preserve"> с ограниченной ответственностью "Армтел"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2126"/>
        <w:gridCol w:w="1986"/>
        <w:gridCol w:w="1842"/>
      </w:tblGrid>
      <w:tr w:rsidR="00F40980" w:rsidRPr="007A4175" w14:paraId="25477236" w14:textId="77777777" w:rsidTr="00D94FD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D295D70" w14:textId="77777777" w:rsidR="00D94FD4" w:rsidRPr="00D94FD4" w:rsidRDefault="00D94FD4">
      <w:pPr>
        <w:rPr>
          <w:sz w:val="2"/>
          <w:szCs w:val="2"/>
        </w:rPr>
      </w:pP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1985"/>
        <w:gridCol w:w="1843"/>
      </w:tblGrid>
      <w:tr w:rsidR="00D94FD4" w:rsidRPr="00C040C7" w14:paraId="560F87C0" w14:textId="77777777" w:rsidTr="00D94FD4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E8975" w14:textId="2CD7C4F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C1A4E" w14:textId="6CAC127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A0324" w14:textId="204D5E29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6FFE" w14:textId="53221958" w:rsidR="00D94FD4" w:rsidRPr="00D94FD4" w:rsidRDefault="00D94FD4" w:rsidP="00D94FD4">
            <w:pPr>
              <w:shd w:val="clear" w:color="auto" w:fill="FFFFFF"/>
              <w:tabs>
                <w:tab w:val="left" w:pos="986"/>
              </w:tabs>
              <w:spacing w:line="288" w:lineRule="exact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94FD4">
              <w:rPr>
                <w:b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3D09" w14:textId="5E3325A0" w:rsidR="00D94FD4" w:rsidRPr="00D94FD4" w:rsidRDefault="00D94FD4" w:rsidP="00D94FD4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027357" w14:textId="6B37511A" w:rsidR="00D94FD4" w:rsidRPr="00D94FD4" w:rsidRDefault="00D94FD4" w:rsidP="00D94FD4">
            <w:pPr>
              <w:ind w:right="-107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94FD4" w:rsidRPr="00C040C7" w14:paraId="245224C1" w14:textId="77777777" w:rsidTr="00D9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26FF05" w14:textId="2241C3A3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1256E2" w14:textId="42410A68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BDD84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38DDA6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2F34" w14:textId="0CB949D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Километрическое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затухание (коэффициент затухания)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075D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СТБ 1201-2012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 xml:space="preserve">А, </w:t>
            </w:r>
          </w:p>
          <w:p w14:paraId="1E69CD29" w14:textId="7AF803A0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табл. А.1-А.8</w:t>
            </w:r>
          </w:p>
          <w:p w14:paraId="5BF06D9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п.А.1.2,</w:t>
            </w:r>
          </w:p>
          <w:p w14:paraId="31AA2A6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  <w:lang w:val="en-US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  <w:lang w:val="en-US"/>
              </w:rPr>
              <w:t>Б, п.Б.2, Б.8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A843E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4684-201</w:t>
            </w:r>
            <w:r>
              <w:rPr>
                <w:sz w:val="22"/>
                <w:szCs w:val="22"/>
              </w:rPr>
              <w:t>9</w:t>
            </w:r>
          </w:p>
          <w:p w14:paraId="422026E6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6681205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02C395B0" w14:textId="77777777" w:rsidR="00D94FD4" w:rsidRPr="00D94FD4" w:rsidRDefault="00D94FD4" w:rsidP="00D94FD4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94FD4" w:rsidRPr="00C040C7" w14:paraId="1BDE0CC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E58D335" w14:textId="0FC4F739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0AB99F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423E0FA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61EBC76B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4BD5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Общее затухание ВОЛС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FCCD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п.А.1.3,</w:t>
            </w:r>
          </w:p>
          <w:p w14:paraId="735216D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п.Б.6, Б.9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F4241A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434EEEE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309CBEA1" w14:textId="124CF3CB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849F0E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17AB42D5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02F9D5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5378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1143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п.А.1.4</w:t>
            </w:r>
            <w:r>
              <w:rPr>
                <w:sz w:val="22"/>
                <w:szCs w:val="22"/>
              </w:rPr>
              <w:t>,</w:t>
            </w:r>
          </w:p>
          <w:p w14:paraId="2CEA1C0C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п.Б.3</w:t>
            </w:r>
          </w:p>
          <w:p w14:paraId="2C42B0A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57EFA24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AFE2801" w14:textId="77777777" w:rsidTr="00D94FD4">
        <w:trPr>
          <w:trHeight w:val="590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62FD3C2" w14:textId="2D315B0F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3DB8A0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084AEC2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3D51BA08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A8B0B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 оптических разветвителях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94D91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</w:t>
            </w:r>
            <w:r w:rsidRPr="00BC625D">
              <w:rPr>
                <w:sz w:val="22"/>
                <w:szCs w:val="22"/>
              </w:rPr>
              <w:t xml:space="preserve">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п.А.1.8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0586A98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E9DB784" w14:textId="77777777" w:rsidTr="00D94FD4">
        <w:trPr>
          <w:trHeight w:val="491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517F96" w14:textId="597F1DA6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987370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B91504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70C17D4C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0ADB7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52EE8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п.А.1.5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6254390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3F205636" w14:textId="77777777" w:rsidTr="00D94FD4">
        <w:trPr>
          <w:trHeight w:val="556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961261" w14:textId="7CA142EA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4BDB6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2C2C887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437BD761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28D24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D5CF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ТКП 212-2010,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213729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63DA69BA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2C45E15" w14:textId="476BFFA3" w:rsidR="00D94FD4" w:rsidRPr="00BC625D" w:rsidRDefault="00ED4A65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94FD4">
              <w:rPr>
                <w:sz w:val="22"/>
                <w:szCs w:val="22"/>
              </w:rPr>
              <w:t>.1*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025A28B2" w14:textId="039452DF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Структурированные кабельные системы на базе медных кабелей, витая пара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7D7D8B4" w14:textId="258F13A8" w:rsidR="00D94FD4" w:rsidRDefault="00845D65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27.32</w:t>
            </w:r>
            <w:r w:rsidR="00D94FD4" w:rsidRPr="00BC625D">
              <w:rPr>
                <w:sz w:val="22"/>
                <w:szCs w:val="22"/>
              </w:rPr>
              <w:t>/</w:t>
            </w:r>
          </w:p>
          <w:p w14:paraId="0EA15966" w14:textId="277B5A39" w:rsidR="00D94FD4" w:rsidRPr="00845D65" w:rsidRDefault="00845D65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26.046</w:t>
            </w:r>
          </w:p>
          <w:p w14:paraId="5EEF46AA" w14:textId="77777777" w:rsidR="00D94FD4" w:rsidRPr="00BC625D" w:rsidRDefault="00D94FD4" w:rsidP="00D94FD4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D2D5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Длина линии, </w:t>
            </w:r>
          </w:p>
          <w:p w14:paraId="1582FE83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задержка распространения, </w:t>
            </w:r>
          </w:p>
          <w:p w14:paraId="5D6AA5DB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смещение задержки, </w:t>
            </w:r>
          </w:p>
          <w:p w14:paraId="5F699A3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сопротивление, </w:t>
            </w:r>
          </w:p>
          <w:p w14:paraId="714E6A7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затухание, </w:t>
            </w:r>
          </w:p>
          <w:p w14:paraId="6857A821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переходное затухание на ближнем конце, </w:t>
            </w:r>
          </w:p>
          <w:p w14:paraId="05D9E3B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>суммарное переходное затухание на ближнем конце.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A246" w14:textId="0022A607" w:rsidR="00D94FD4" w:rsidRPr="00222904" w:rsidRDefault="0022290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53245-2008 п.3.1.3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B1326" w14:textId="4B4A6572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C625D">
              <w:rPr>
                <w:sz w:val="22"/>
                <w:szCs w:val="22"/>
              </w:rPr>
              <w:t>МВИ</w:t>
            </w:r>
            <w:r w:rsidR="004E4EC1">
              <w:rPr>
                <w:sz w:val="22"/>
                <w:szCs w:val="22"/>
              </w:rPr>
              <w:t>.</w:t>
            </w:r>
            <w:r w:rsidRPr="00BC625D">
              <w:rPr>
                <w:sz w:val="22"/>
                <w:szCs w:val="22"/>
              </w:rPr>
              <w:t xml:space="preserve">МН </w:t>
            </w:r>
            <w:r w:rsidRPr="00BC625D">
              <w:rPr>
                <w:sz w:val="22"/>
                <w:szCs w:val="22"/>
                <w:lang w:val="en-US"/>
              </w:rPr>
              <w:t>4682-2013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267E" w14:textId="77777777" w:rsidR="00B909F0" w:rsidRDefault="00B909F0" w:rsidP="0011070C">
      <w:r>
        <w:separator/>
      </w:r>
    </w:p>
  </w:endnote>
  <w:endnote w:type="continuationSeparator" w:id="0">
    <w:p w14:paraId="3162518D" w14:textId="77777777" w:rsidR="00B909F0" w:rsidRDefault="00B90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D94FD4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6B8DD2C" w:rsidR="00124809" w:rsidRPr="006D33D8" w:rsidRDefault="004E4EC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439FBE52" w:rsidR="00A417E3" w:rsidRPr="009E4D11" w:rsidRDefault="004E4EC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D799" w14:textId="77777777" w:rsidR="00B909F0" w:rsidRDefault="00B909F0" w:rsidP="0011070C">
      <w:r>
        <w:separator/>
      </w:r>
    </w:p>
  </w:footnote>
  <w:footnote w:type="continuationSeparator" w:id="0">
    <w:p w14:paraId="41E4DBAF" w14:textId="77777777" w:rsidR="00B909F0" w:rsidRDefault="00B90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7EA9850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4FD4">
            <w:rPr>
              <w:rFonts w:ascii="Times New Roman" w:hAnsi="Times New Roman" w:cs="Times New Roman"/>
              <w:sz w:val="24"/>
              <w:szCs w:val="24"/>
            </w:rPr>
            <w:t>2.4446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5E35"/>
    <w:rsid w:val="001E3D8F"/>
    <w:rsid w:val="001E6E80"/>
    <w:rsid w:val="0020355B"/>
    <w:rsid w:val="002137A8"/>
    <w:rsid w:val="00222904"/>
    <w:rsid w:val="00225907"/>
    <w:rsid w:val="00234CBD"/>
    <w:rsid w:val="0026099C"/>
    <w:rsid w:val="00270035"/>
    <w:rsid w:val="0027128E"/>
    <w:rsid w:val="002776E3"/>
    <w:rsid w:val="00280064"/>
    <w:rsid w:val="00280E8C"/>
    <w:rsid w:val="002877C8"/>
    <w:rsid w:val="002900DE"/>
    <w:rsid w:val="00295E4A"/>
    <w:rsid w:val="002D06D6"/>
    <w:rsid w:val="002D28AD"/>
    <w:rsid w:val="002D4EF1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4EC1"/>
    <w:rsid w:val="004E5090"/>
    <w:rsid w:val="00505771"/>
    <w:rsid w:val="00507CCF"/>
    <w:rsid w:val="0052062A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2FA0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45D6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09F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4FD4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4A65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64499"/>
    <w:rsid w:val="001C5DAA"/>
    <w:rsid w:val="00604643"/>
    <w:rsid w:val="00691396"/>
    <w:rsid w:val="0078622C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4</cp:revision>
  <cp:lastPrinted>2023-12-14T13:06:00Z</cp:lastPrinted>
  <dcterms:created xsi:type="dcterms:W3CDTF">2023-12-12T14:07:00Z</dcterms:created>
  <dcterms:modified xsi:type="dcterms:W3CDTF">2023-12-14T14:46:00Z</dcterms:modified>
</cp:coreProperties>
</file>