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3"/>
        <w:tblW w:w="47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3473"/>
      </w:tblGrid>
      <w:tr w:rsidR="00F40980" w:rsidRPr="007F66CA" w14:paraId="64731210" w14:textId="77777777" w:rsidTr="00A1615E">
        <w:tc>
          <w:tcPr>
            <w:tcW w:w="5760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A1615E">
        <w:tc>
          <w:tcPr>
            <w:tcW w:w="5760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A1615E">
        <w:tc>
          <w:tcPr>
            <w:tcW w:w="5760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3FCDD910" w14:textId="72F7BC84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</w:t>
            </w:r>
            <w:r w:rsidR="00DB7AB3">
              <w:rPr>
                <w:rFonts w:cs="Times New Roman"/>
                <w:bCs/>
                <w:sz w:val="28"/>
                <w:szCs w:val="28"/>
              </w:rPr>
              <w:t>5095</w:t>
            </w:r>
          </w:p>
        </w:tc>
      </w:tr>
      <w:tr w:rsidR="00F40980" w:rsidRPr="007F66CA" w14:paraId="6324C76A" w14:textId="77777777" w:rsidTr="00A1615E">
        <w:tc>
          <w:tcPr>
            <w:tcW w:w="5760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304506DB" w14:textId="3B5FE3E6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DB7AB3">
              <w:rPr>
                <w:bCs/>
                <w:sz w:val="28"/>
                <w:szCs w:val="28"/>
              </w:rPr>
              <w:t>28.12.2018</w:t>
            </w:r>
          </w:p>
        </w:tc>
      </w:tr>
      <w:tr w:rsidR="00F40980" w:rsidRPr="007F66CA" w14:paraId="1DD7EC6A" w14:textId="77777777" w:rsidTr="00A1615E">
        <w:tc>
          <w:tcPr>
            <w:tcW w:w="5760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315A4634" w14:textId="29F99F31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Content>
                <w:r w:rsidR="00F43189" w:rsidRPr="00F43189">
                  <w:rPr>
                    <w:rFonts w:cs="Times New Roman"/>
                    <w:bCs/>
                    <w:sz w:val="28"/>
                    <w:szCs w:val="28"/>
                  </w:rPr>
                  <w:t>0010514</w:t>
                </w:r>
              </w:sdtContent>
            </w:sdt>
          </w:p>
          <w:p w14:paraId="6F43F9ED" w14:textId="2082258F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8416E2" w:rsidRPr="008416E2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A1615E">
        <w:tc>
          <w:tcPr>
            <w:tcW w:w="5760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219BDE02" w14:textId="6B75CEE4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8416E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1615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A562E09" w14:textId="29B28617" w:rsidR="00F40980" w:rsidRDefault="00F40980">
      <w:pPr>
        <w:rPr>
          <w:sz w:val="28"/>
          <w:szCs w:val="28"/>
        </w:rPr>
      </w:pPr>
    </w:p>
    <w:p w14:paraId="40CEF89F" w14:textId="77777777" w:rsidR="00AB1102" w:rsidRPr="007F66CA" w:rsidRDefault="00AB1102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2B5D8B7B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1615E">
                  <w:rPr>
                    <w:rStyle w:val="38"/>
                    <w:szCs w:val="28"/>
                  </w:rPr>
                  <w:t>28</w:t>
                </w:r>
                <w:r w:rsidR="00DB7AB3">
                  <w:rPr>
                    <w:rStyle w:val="38"/>
                    <w:szCs w:val="28"/>
                  </w:rPr>
                  <w:t xml:space="preserve"> </w:t>
                </w:r>
                <w:r w:rsidR="00A1615E">
                  <w:rPr>
                    <w:rStyle w:val="38"/>
                    <w:szCs w:val="28"/>
                  </w:rPr>
                  <w:t>декабря</w:t>
                </w:r>
                <w:r w:rsidR="00AB1102">
                  <w:rPr>
                    <w:rStyle w:val="38"/>
                    <w:szCs w:val="28"/>
                  </w:rPr>
                  <w:t xml:space="preserve"> </w:t>
                </w:r>
                <w:r w:rsidR="00555D3E">
                  <w:rPr>
                    <w:rStyle w:val="38"/>
                    <w:szCs w:val="28"/>
                  </w:rPr>
                  <w:t>202</w:t>
                </w:r>
                <w:r w:rsidR="00AB1102">
                  <w:rPr>
                    <w:rStyle w:val="38"/>
                    <w:szCs w:val="28"/>
                  </w:rPr>
                  <w:t>3</w:t>
                </w:r>
                <w:r w:rsidR="00555D3E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D2BA25F" w14:textId="77777777" w:rsidR="00DB7AB3" w:rsidRDefault="00DB7AB3" w:rsidP="00DB7AB3">
            <w:pPr>
              <w:jc w:val="center"/>
              <w:rPr>
                <w:sz w:val="28"/>
                <w:szCs w:val="28"/>
              </w:rPr>
            </w:pPr>
            <w:r w:rsidRPr="00144C43">
              <w:rPr>
                <w:sz w:val="28"/>
                <w:szCs w:val="28"/>
              </w:rPr>
              <w:t>лаборатории</w:t>
            </w:r>
            <w:r>
              <w:rPr>
                <w:sz w:val="28"/>
                <w:szCs w:val="28"/>
              </w:rPr>
              <w:t xml:space="preserve"> испытательной строительной</w:t>
            </w:r>
          </w:p>
          <w:p w14:paraId="0EC707BB" w14:textId="398D2767" w:rsidR="007A4485" w:rsidRPr="007F66CA" w:rsidRDefault="00DB7AB3" w:rsidP="00DB7AB3">
            <w:pPr>
              <w:jc w:val="center"/>
              <w:rPr>
                <w:sz w:val="28"/>
                <w:szCs w:val="28"/>
              </w:rPr>
            </w:pPr>
            <w:r w:rsidRPr="00B47D61">
              <w:rPr>
                <w:sz w:val="28"/>
                <w:szCs w:val="28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БелСКТ</w:t>
            </w:r>
            <w:proofErr w:type="spellEnd"/>
            <w:r>
              <w:rPr>
                <w:sz w:val="28"/>
                <w:szCs w:val="28"/>
              </w:rPr>
              <w:t>-Стандарт»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801"/>
        <w:gridCol w:w="900"/>
        <w:gridCol w:w="1801"/>
        <w:gridCol w:w="1799"/>
        <w:gridCol w:w="2520"/>
      </w:tblGrid>
      <w:tr w:rsidR="00F40980" w:rsidRPr="007A4175" w14:paraId="052C50A9" w14:textId="77777777" w:rsidTr="007F21DA">
        <w:trPr>
          <w:trHeight w:val="1277"/>
        </w:trPr>
        <w:tc>
          <w:tcPr>
            <w:tcW w:w="718" w:type="dxa"/>
            <w:shd w:val="clear" w:color="auto" w:fill="auto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7F21D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DB7AB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3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D13F4" w14:textId="56526A89" w:rsidR="0090767F" w:rsidRDefault="008416E2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у</w:t>
            </w:r>
            <w:r w:rsidR="00DB7AB3">
              <w:rPr>
                <w:b/>
                <w:sz w:val="22"/>
                <w:szCs w:val="22"/>
              </w:rPr>
              <w:t>л.Яговкина</w:t>
            </w:r>
            <w:proofErr w:type="spellEnd"/>
            <w:r w:rsidR="00DB7AB3">
              <w:rPr>
                <w:b/>
                <w:sz w:val="22"/>
                <w:szCs w:val="22"/>
              </w:rPr>
              <w:t xml:space="preserve">, 1, 246015, </w:t>
            </w:r>
            <w:proofErr w:type="spellStart"/>
            <w:r w:rsidR="00DB7AB3">
              <w:rPr>
                <w:b/>
                <w:sz w:val="22"/>
                <w:szCs w:val="22"/>
              </w:rPr>
              <w:t>г.Гомель</w:t>
            </w:r>
            <w:proofErr w:type="spellEnd"/>
          </w:p>
          <w:p w14:paraId="3D04ADFF" w14:textId="1FDE06A1" w:rsidR="00DB7AB3" w:rsidRPr="00043782" w:rsidRDefault="008416E2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b/>
                <w:sz w:val="22"/>
                <w:szCs w:val="22"/>
              </w:rPr>
              <w:t>у</w:t>
            </w:r>
            <w:r w:rsidR="00DB7AB3">
              <w:rPr>
                <w:b/>
                <w:sz w:val="22"/>
                <w:szCs w:val="22"/>
              </w:rPr>
              <w:t>л.Троллейбусная</w:t>
            </w:r>
            <w:proofErr w:type="spellEnd"/>
            <w:r w:rsidR="00DB7AB3">
              <w:rPr>
                <w:b/>
                <w:sz w:val="22"/>
                <w:szCs w:val="22"/>
              </w:rPr>
              <w:t xml:space="preserve">, 12А/1, 246015, </w:t>
            </w:r>
            <w:proofErr w:type="spellStart"/>
            <w:r w:rsidR="00DB7AB3">
              <w:rPr>
                <w:b/>
                <w:sz w:val="22"/>
                <w:szCs w:val="22"/>
              </w:rPr>
              <w:t>г.Гомель</w:t>
            </w:r>
            <w:proofErr w:type="spellEnd"/>
          </w:p>
        </w:tc>
      </w:tr>
      <w:tr w:rsidR="007F21DA" w:rsidRPr="00E81D9B" w14:paraId="3E49EFE5" w14:textId="77777777" w:rsidTr="007F21D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8" w:type="dxa"/>
            <w:shd w:val="clear" w:color="auto" w:fill="auto"/>
          </w:tcPr>
          <w:p w14:paraId="1B433FC2" w14:textId="2A8C8DB7" w:rsidR="00DB7AB3" w:rsidRPr="00DB7AB3" w:rsidRDefault="00DB7AB3" w:rsidP="00DB7AB3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1.1*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7DF1A5BA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Добавки </w:t>
            </w:r>
          </w:p>
          <w:p w14:paraId="3A6FCFE0" w14:textId="77777777" w:rsidR="00DB7AB3" w:rsidRPr="00DB7AB3" w:rsidRDefault="00DB7AB3" w:rsidP="00DB7AB3">
            <w:pPr>
              <w:pStyle w:val="af6"/>
            </w:pPr>
            <w:r w:rsidRPr="00DB7AB3">
              <w:rPr>
                <w:lang w:val="ru-RU"/>
              </w:rPr>
              <w:t>для бетонов</w:t>
            </w:r>
          </w:p>
        </w:tc>
        <w:tc>
          <w:tcPr>
            <w:tcW w:w="900" w:type="dxa"/>
            <w:shd w:val="clear" w:color="auto" w:fill="auto"/>
          </w:tcPr>
          <w:p w14:paraId="6E868F3A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20.59/</w:t>
            </w:r>
          </w:p>
          <w:p w14:paraId="3B318F85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42.000</w:t>
            </w:r>
          </w:p>
        </w:tc>
        <w:tc>
          <w:tcPr>
            <w:tcW w:w="1801" w:type="dxa"/>
            <w:shd w:val="clear" w:color="auto" w:fill="auto"/>
          </w:tcPr>
          <w:p w14:paraId="775BA712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Отбор проб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22561DE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1112-98</w:t>
            </w:r>
          </w:p>
          <w:p w14:paraId="3F282CBC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ТНПА на конкретный вид продукции</w:t>
            </w:r>
          </w:p>
          <w:p w14:paraId="0348ECC9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</w:p>
          <w:p w14:paraId="1FB08F3F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</w:p>
          <w:p w14:paraId="53742E84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</w:p>
          <w:p w14:paraId="2B296B80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</w:p>
          <w:p w14:paraId="6F0DD667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0E72382" w14:textId="65A3F9D3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СТБ </w:t>
            </w:r>
            <w:r w:rsidRPr="00DB7AB3">
              <w:t>EN</w:t>
            </w:r>
            <w:r w:rsidRPr="00DB7AB3">
              <w:rPr>
                <w:lang w:val="ru-RU"/>
              </w:rPr>
              <w:t xml:space="preserve"> 934-6-2014 п.4.2 </w:t>
            </w:r>
          </w:p>
        </w:tc>
      </w:tr>
      <w:tr w:rsidR="007F21DA" w:rsidRPr="00E81D9B" w14:paraId="1CA906D7" w14:textId="77777777" w:rsidTr="007F21DA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8" w:type="dxa"/>
            <w:shd w:val="clear" w:color="auto" w:fill="auto"/>
          </w:tcPr>
          <w:p w14:paraId="3584EA7A" w14:textId="6D257E7E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1.2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472417CC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4EB1BFE8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20.59/</w:t>
            </w:r>
          </w:p>
          <w:p w14:paraId="141BF61C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11.116</w:t>
            </w:r>
          </w:p>
        </w:tc>
        <w:tc>
          <w:tcPr>
            <w:tcW w:w="1801" w:type="dxa"/>
            <w:shd w:val="clear" w:color="auto" w:fill="auto"/>
          </w:tcPr>
          <w:p w14:paraId="0FBD46F3" w14:textId="77777777" w:rsidR="00DB7AB3" w:rsidRPr="00DB7AB3" w:rsidRDefault="00DB7AB3" w:rsidP="00351BBA">
            <w:pPr>
              <w:pStyle w:val="af6"/>
              <w:rPr>
                <w:highlight w:val="yellow"/>
                <w:lang w:val="ru-RU"/>
              </w:rPr>
            </w:pPr>
            <w:r w:rsidRPr="00DB7AB3">
              <w:rPr>
                <w:lang w:val="ru-RU"/>
              </w:rPr>
              <w:t>Внешний вид</w:t>
            </w:r>
          </w:p>
        </w:tc>
        <w:tc>
          <w:tcPr>
            <w:tcW w:w="1799" w:type="dxa"/>
            <w:vMerge/>
            <w:shd w:val="clear" w:color="auto" w:fill="auto"/>
            <w:vAlign w:val="center"/>
          </w:tcPr>
          <w:p w14:paraId="6B578349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17546B67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1112-98 п.9.2</w:t>
            </w:r>
          </w:p>
        </w:tc>
      </w:tr>
      <w:tr w:rsidR="007F21DA" w:rsidRPr="00E81D9B" w14:paraId="29061781" w14:textId="77777777" w:rsidTr="007F21DA">
        <w:tblPrEx>
          <w:tblBorders>
            <w:bottom w:val="single" w:sz="4" w:space="0" w:color="auto"/>
          </w:tblBorders>
        </w:tblPrEx>
        <w:trPr>
          <w:trHeight w:val="473"/>
        </w:trPr>
        <w:tc>
          <w:tcPr>
            <w:tcW w:w="718" w:type="dxa"/>
            <w:shd w:val="clear" w:color="auto" w:fill="auto"/>
          </w:tcPr>
          <w:p w14:paraId="52D276AE" w14:textId="1A76809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1.</w:t>
            </w:r>
            <w:r w:rsidR="00B500C3">
              <w:rPr>
                <w:lang w:val="ru-RU"/>
              </w:rPr>
              <w:t>3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6F1FE379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3566993C" w14:textId="0F219F14" w:rsidR="00DB7AB3" w:rsidRPr="00DB7AB3" w:rsidRDefault="00DB7AB3" w:rsidP="00351BBA">
            <w:pPr>
              <w:pStyle w:val="af6"/>
              <w:jc w:val="center"/>
              <w:rPr>
                <w:noProof/>
                <w:color w:val="000000"/>
                <w:lang w:val="ru-RU"/>
              </w:rPr>
            </w:pPr>
            <w:r w:rsidRPr="00DB7AB3">
              <w:rPr>
                <w:lang w:val="ru-RU"/>
              </w:rPr>
              <w:t xml:space="preserve"> </w:t>
            </w:r>
            <w:r w:rsidR="00263C8D">
              <w:rPr>
                <w:noProof/>
                <w:color w:val="000000"/>
                <w:lang w:val="ru-RU"/>
              </w:rPr>
              <w:t>20.59</w:t>
            </w:r>
            <w:r w:rsidRPr="00DB7AB3">
              <w:rPr>
                <w:noProof/>
                <w:color w:val="000000"/>
                <w:lang w:val="ru-RU"/>
              </w:rPr>
              <w:t>/</w:t>
            </w:r>
          </w:p>
          <w:p w14:paraId="3C116B70" w14:textId="77777777" w:rsidR="00DB7AB3" w:rsidRPr="00DB7AB3" w:rsidRDefault="00DB7AB3" w:rsidP="00351BBA">
            <w:pPr>
              <w:pStyle w:val="af6"/>
              <w:jc w:val="center"/>
              <w:rPr>
                <w:noProof/>
                <w:color w:val="000000"/>
                <w:lang w:val="ru-RU"/>
              </w:rPr>
            </w:pPr>
            <w:r w:rsidRPr="00DB7AB3">
              <w:rPr>
                <w:noProof/>
                <w:color w:val="000000"/>
                <w:lang w:val="ru-RU"/>
              </w:rPr>
              <w:t>29.061</w:t>
            </w:r>
          </w:p>
          <w:p w14:paraId="03537CF6" w14:textId="3215434F" w:rsidR="00DB7AB3" w:rsidRPr="00DB7AB3" w:rsidRDefault="00263C8D" w:rsidP="00351BB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20.59</w:t>
            </w:r>
            <w:r w:rsidR="00DB7AB3" w:rsidRPr="00DB7AB3">
              <w:rPr>
                <w:lang w:val="ru-RU"/>
              </w:rPr>
              <w:t>/</w:t>
            </w:r>
          </w:p>
          <w:p w14:paraId="34ED919B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29.121</w:t>
            </w:r>
          </w:p>
          <w:p w14:paraId="18F7AF8B" w14:textId="3D6D9F4E" w:rsidR="00DB7AB3" w:rsidRPr="00DB7AB3" w:rsidRDefault="00263C8D" w:rsidP="00351BB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20.59</w:t>
            </w:r>
            <w:r w:rsidR="00DB7AB3" w:rsidRPr="00DB7AB3">
              <w:rPr>
                <w:lang w:val="ru-RU"/>
              </w:rPr>
              <w:t>/</w:t>
            </w:r>
          </w:p>
          <w:p w14:paraId="711635DE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26.080</w:t>
            </w:r>
          </w:p>
          <w:p w14:paraId="7C1D85B3" w14:textId="6592A1EF" w:rsidR="00DB7AB3" w:rsidRPr="00DB7AB3" w:rsidRDefault="00263C8D" w:rsidP="00351BB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20.59</w:t>
            </w:r>
            <w:r w:rsidR="00DB7AB3" w:rsidRPr="00DB7AB3">
              <w:rPr>
                <w:lang w:val="ru-RU"/>
              </w:rPr>
              <w:t>/</w:t>
            </w:r>
          </w:p>
          <w:p w14:paraId="7F0EBADB" w14:textId="77777777" w:rsid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29.040</w:t>
            </w:r>
          </w:p>
          <w:p w14:paraId="2DC897D5" w14:textId="77777777" w:rsidR="00B500C3" w:rsidRDefault="00B500C3" w:rsidP="00351BBA">
            <w:pPr>
              <w:pStyle w:val="af6"/>
              <w:jc w:val="center"/>
              <w:rPr>
                <w:lang w:val="ru-RU"/>
              </w:rPr>
            </w:pPr>
          </w:p>
          <w:p w14:paraId="139F0E34" w14:textId="77777777" w:rsidR="00B500C3" w:rsidRPr="00DB7AB3" w:rsidRDefault="00B500C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01" w:type="dxa"/>
            <w:shd w:val="clear" w:color="auto" w:fill="auto"/>
          </w:tcPr>
          <w:p w14:paraId="57F0A333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Уровень эффективности</w:t>
            </w:r>
          </w:p>
        </w:tc>
        <w:tc>
          <w:tcPr>
            <w:tcW w:w="1799" w:type="dxa"/>
            <w:vMerge/>
            <w:shd w:val="clear" w:color="auto" w:fill="auto"/>
            <w:vAlign w:val="center"/>
          </w:tcPr>
          <w:p w14:paraId="45B1D237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51DA5707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1112-98 п.9.1</w:t>
            </w:r>
          </w:p>
          <w:p w14:paraId="40499996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ГОСТ 30459-96 </w:t>
            </w:r>
          </w:p>
          <w:p w14:paraId="6295D480" w14:textId="65001E4F" w:rsidR="00DB7AB3" w:rsidRPr="00DB7AB3" w:rsidRDefault="00DB7AB3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п.5.1, 5.4, 6.1, 8.1</w:t>
            </w:r>
          </w:p>
        </w:tc>
      </w:tr>
      <w:tr w:rsidR="007F21DA" w:rsidRPr="00E81D9B" w14:paraId="34C5845C" w14:textId="77777777" w:rsidTr="007F21DA">
        <w:tblPrEx>
          <w:tblBorders>
            <w:bottom w:val="single" w:sz="4" w:space="0" w:color="auto"/>
          </w:tblBorders>
        </w:tblPrEx>
        <w:trPr>
          <w:trHeight w:val="167"/>
        </w:trPr>
        <w:tc>
          <w:tcPr>
            <w:tcW w:w="718" w:type="dxa"/>
            <w:shd w:val="clear" w:color="auto" w:fill="auto"/>
          </w:tcPr>
          <w:p w14:paraId="69C08401" w14:textId="67B235D7" w:rsidR="007F21DA" w:rsidRPr="00DB7AB3" w:rsidRDefault="007F21DA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2.1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199519E5" w14:textId="77777777" w:rsidR="007F21DA" w:rsidRPr="00DB7AB3" w:rsidRDefault="007F21DA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Смеси </w:t>
            </w:r>
          </w:p>
          <w:p w14:paraId="080F1F84" w14:textId="77777777" w:rsidR="007F21DA" w:rsidRPr="00DB7AB3" w:rsidRDefault="007F21DA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бетонные</w:t>
            </w:r>
          </w:p>
          <w:p w14:paraId="4738BCB5" w14:textId="77777777" w:rsidR="007F21DA" w:rsidRPr="00DB7AB3" w:rsidRDefault="007F21DA" w:rsidP="00DB7AB3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66AC369B" w14:textId="77777777" w:rsidR="007F21DA" w:rsidRPr="00DB7AB3" w:rsidRDefault="007F21DA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noProof/>
                <w:color w:val="000000"/>
              </w:rPr>
              <w:t>23.6</w:t>
            </w:r>
            <w:r w:rsidRPr="00DB7AB3">
              <w:rPr>
                <w:noProof/>
                <w:color w:val="000000"/>
                <w:lang w:val="ru-RU"/>
              </w:rPr>
              <w:t>3</w:t>
            </w:r>
            <w:r w:rsidRPr="00DB7AB3">
              <w:rPr>
                <w:lang w:val="ru-RU"/>
              </w:rPr>
              <w:t>/</w:t>
            </w:r>
          </w:p>
          <w:p w14:paraId="77B7C3C1" w14:textId="77777777" w:rsidR="007F21DA" w:rsidRPr="00DB7AB3" w:rsidRDefault="007F21DA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42.000</w:t>
            </w:r>
          </w:p>
        </w:tc>
        <w:tc>
          <w:tcPr>
            <w:tcW w:w="1801" w:type="dxa"/>
            <w:shd w:val="clear" w:color="auto" w:fill="auto"/>
          </w:tcPr>
          <w:p w14:paraId="5FDDAF15" w14:textId="77777777" w:rsidR="007F21DA" w:rsidRPr="00DB7AB3" w:rsidRDefault="007F21DA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Отбор проб</w:t>
            </w:r>
          </w:p>
          <w:p w14:paraId="5692AF17" w14:textId="77777777" w:rsidR="007F21DA" w:rsidRPr="00DB7AB3" w:rsidRDefault="007F21DA" w:rsidP="00351BBA">
            <w:pPr>
              <w:pStyle w:val="af6"/>
              <w:rPr>
                <w:lang w:val="ru-RU"/>
              </w:rPr>
            </w:pPr>
          </w:p>
        </w:tc>
        <w:tc>
          <w:tcPr>
            <w:tcW w:w="1799" w:type="dxa"/>
            <w:vMerge w:val="restart"/>
            <w:shd w:val="clear" w:color="auto" w:fill="auto"/>
            <w:vAlign w:val="center"/>
          </w:tcPr>
          <w:p w14:paraId="5453E5DD" w14:textId="77777777" w:rsidR="007F21DA" w:rsidRPr="00DB7AB3" w:rsidRDefault="007F21DA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1035-</w:t>
            </w:r>
            <w:r w:rsidRPr="00DB7AB3">
              <w:t>96</w:t>
            </w:r>
          </w:p>
          <w:p w14:paraId="31A62754" w14:textId="77777777" w:rsidR="007F21DA" w:rsidRPr="00DB7AB3" w:rsidRDefault="007F21DA" w:rsidP="00351BBA">
            <w:pPr>
              <w:pStyle w:val="af6"/>
              <w:jc w:val="center"/>
              <w:rPr>
                <w:lang w:val="ru-RU"/>
              </w:rPr>
            </w:pPr>
          </w:p>
          <w:p w14:paraId="5EA5E0BD" w14:textId="77777777" w:rsidR="007F21DA" w:rsidRDefault="007F21DA" w:rsidP="00DB7AB3">
            <w:pPr>
              <w:pStyle w:val="af6"/>
            </w:pPr>
          </w:p>
          <w:p w14:paraId="1CAB9F75" w14:textId="77777777" w:rsidR="007F21DA" w:rsidRDefault="007F21DA" w:rsidP="00DB7AB3">
            <w:pPr>
              <w:pStyle w:val="af6"/>
            </w:pPr>
          </w:p>
          <w:p w14:paraId="7F111B73" w14:textId="77777777" w:rsidR="007F21DA" w:rsidRDefault="007F21DA" w:rsidP="00DB7AB3">
            <w:pPr>
              <w:pStyle w:val="af6"/>
            </w:pPr>
          </w:p>
          <w:p w14:paraId="4E5703B6" w14:textId="77777777" w:rsidR="007F21DA" w:rsidRDefault="007F21DA" w:rsidP="00DB7AB3">
            <w:pPr>
              <w:pStyle w:val="af6"/>
            </w:pPr>
          </w:p>
          <w:p w14:paraId="7B363D8C" w14:textId="77777777" w:rsidR="007F21DA" w:rsidRDefault="007F21DA" w:rsidP="00DB7AB3">
            <w:pPr>
              <w:pStyle w:val="af6"/>
            </w:pPr>
          </w:p>
          <w:p w14:paraId="6AE41B4B" w14:textId="77777777" w:rsidR="007F21DA" w:rsidRDefault="007F21DA" w:rsidP="00DB7AB3">
            <w:pPr>
              <w:pStyle w:val="af6"/>
            </w:pPr>
          </w:p>
          <w:p w14:paraId="69BE82C7" w14:textId="77777777" w:rsidR="007F21DA" w:rsidRDefault="007F21DA" w:rsidP="00DB7AB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</w:t>
            </w:r>
          </w:p>
          <w:p w14:paraId="4E3F8566" w14:textId="2674CBE3" w:rsidR="007F21DA" w:rsidRPr="00DB7AB3" w:rsidRDefault="007F21DA" w:rsidP="00DB7AB3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75ED899F" w14:textId="77777777" w:rsidR="007F21DA" w:rsidRPr="00DB7AB3" w:rsidRDefault="007F21DA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1545-2005 п.4</w:t>
            </w:r>
          </w:p>
        </w:tc>
      </w:tr>
      <w:tr w:rsidR="007F21DA" w:rsidRPr="00E81D9B" w14:paraId="0B2FE66B" w14:textId="77777777" w:rsidTr="007F21DA">
        <w:tblPrEx>
          <w:tblBorders>
            <w:bottom w:val="single" w:sz="4" w:space="0" w:color="auto"/>
          </w:tblBorders>
        </w:tblPrEx>
        <w:trPr>
          <w:trHeight w:val="256"/>
        </w:trPr>
        <w:tc>
          <w:tcPr>
            <w:tcW w:w="718" w:type="dxa"/>
            <w:shd w:val="clear" w:color="auto" w:fill="auto"/>
          </w:tcPr>
          <w:p w14:paraId="187390F8" w14:textId="3AC8677A" w:rsidR="007F21DA" w:rsidRPr="00DB7AB3" w:rsidRDefault="007F21DA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2.2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248D41E1" w14:textId="77777777" w:rsidR="007F21DA" w:rsidRPr="00DB7AB3" w:rsidRDefault="007F21DA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5A2508AA" w14:textId="77777777" w:rsidR="007F21DA" w:rsidRPr="00DB7AB3" w:rsidRDefault="007F21DA" w:rsidP="00351BBA">
            <w:pPr>
              <w:pStyle w:val="af6"/>
              <w:jc w:val="center"/>
              <w:rPr>
                <w:noProof/>
                <w:color w:val="000000"/>
                <w:lang w:val="ru-RU"/>
              </w:rPr>
            </w:pPr>
            <w:r w:rsidRPr="00DB7AB3">
              <w:rPr>
                <w:noProof/>
                <w:color w:val="000000"/>
                <w:lang w:val="ru-RU"/>
              </w:rPr>
              <w:t>23.63/</w:t>
            </w:r>
          </w:p>
          <w:p w14:paraId="59CA36E0" w14:textId="77777777" w:rsidR="007F21DA" w:rsidRPr="00DB7AB3" w:rsidRDefault="007F21DA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noProof/>
                <w:color w:val="000000"/>
                <w:lang w:val="ru-RU"/>
              </w:rPr>
              <w:t>29.061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auto"/>
          </w:tcPr>
          <w:p w14:paraId="3DA81667" w14:textId="77777777" w:rsidR="007F21DA" w:rsidRPr="00DB7AB3" w:rsidRDefault="007F21DA" w:rsidP="00351BBA">
            <w:pPr>
              <w:pStyle w:val="af6"/>
              <w:rPr>
                <w:lang w:val="ru-RU"/>
              </w:rPr>
            </w:pPr>
            <w:proofErr w:type="spellStart"/>
            <w:r w:rsidRPr="00DB7AB3">
              <w:rPr>
                <w:lang w:val="ru-RU"/>
              </w:rPr>
              <w:t>Удобоукладываемость</w:t>
            </w:r>
            <w:proofErr w:type="spellEnd"/>
            <w:r w:rsidRPr="00DB7AB3">
              <w:rPr>
                <w:lang w:val="ru-RU"/>
              </w:rPr>
              <w:t>:</w:t>
            </w:r>
          </w:p>
          <w:p w14:paraId="777C19CB" w14:textId="0B2E28A3" w:rsidR="007F21DA" w:rsidRDefault="007F21DA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- подвижность      - жесткость</w:t>
            </w:r>
          </w:p>
          <w:p w14:paraId="74703DE3" w14:textId="77777777" w:rsidR="00B500C3" w:rsidRPr="00DB7AB3" w:rsidRDefault="00B500C3" w:rsidP="00351BBA">
            <w:pPr>
              <w:pStyle w:val="af6"/>
              <w:rPr>
                <w:lang w:val="ru-RU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10330D1" w14:textId="27DCDA0D" w:rsidR="007F21DA" w:rsidRPr="00DB7AB3" w:rsidRDefault="007F21DA" w:rsidP="00DB7AB3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42748570" w14:textId="77777777" w:rsidR="007F21DA" w:rsidRPr="00DB7AB3" w:rsidRDefault="007F21DA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СТБ 1545-2005 п.5 </w:t>
            </w:r>
          </w:p>
        </w:tc>
      </w:tr>
      <w:tr w:rsidR="007F21DA" w:rsidRPr="00E81D9B" w14:paraId="4EBB9513" w14:textId="77777777" w:rsidTr="007F21DA">
        <w:tblPrEx>
          <w:tblBorders>
            <w:bottom w:val="single" w:sz="4" w:space="0" w:color="auto"/>
          </w:tblBorders>
        </w:tblPrEx>
        <w:trPr>
          <w:trHeight w:val="242"/>
        </w:trPr>
        <w:tc>
          <w:tcPr>
            <w:tcW w:w="718" w:type="dxa"/>
            <w:shd w:val="clear" w:color="auto" w:fill="auto"/>
          </w:tcPr>
          <w:p w14:paraId="47A74A59" w14:textId="35367C27" w:rsidR="007F21DA" w:rsidRPr="00DB7AB3" w:rsidRDefault="007F21DA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2.3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77DC0A00" w14:textId="77777777" w:rsidR="007F21DA" w:rsidRPr="00DB7AB3" w:rsidRDefault="007F21DA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4F78A1C1" w14:textId="77777777" w:rsidR="007F21DA" w:rsidRPr="00DB7AB3" w:rsidRDefault="007F21DA" w:rsidP="00351BBA">
            <w:pPr>
              <w:pStyle w:val="af6"/>
              <w:jc w:val="center"/>
              <w:rPr>
                <w:noProof/>
                <w:color w:val="000000"/>
                <w:lang w:val="ru-RU"/>
              </w:rPr>
            </w:pPr>
            <w:r w:rsidRPr="00DB7AB3">
              <w:rPr>
                <w:noProof/>
                <w:color w:val="000000"/>
                <w:lang w:val="ru-RU"/>
              </w:rPr>
              <w:t>23.63/</w:t>
            </w:r>
          </w:p>
          <w:p w14:paraId="61E23769" w14:textId="65EE89ED" w:rsidR="007F21DA" w:rsidRPr="00DB7AB3" w:rsidRDefault="007F21DA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noProof/>
                <w:color w:val="000000"/>
                <w:lang w:val="ru-RU"/>
              </w:rPr>
              <w:t>29.</w:t>
            </w:r>
            <w:r w:rsidR="00F73405">
              <w:rPr>
                <w:noProof/>
                <w:color w:val="000000"/>
                <w:lang w:val="ru-RU"/>
              </w:rPr>
              <w:t>040</w:t>
            </w:r>
          </w:p>
        </w:tc>
        <w:tc>
          <w:tcPr>
            <w:tcW w:w="1801" w:type="dxa"/>
            <w:shd w:val="clear" w:color="auto" w:fill="auto"/>
          </w:tcPr>
          <w:p w14:paraId="46083739" w14:textId="77777777" w:rsidR="007F21DA" w:rsidRDefault="007F21DA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Средняя плотность</w:t>
            </w:r>
          </w:p>
          <w:p w14:paraId="3E74B03B" w14:textId="324617B5" w:rsidR="007F21DA" w:rsidRPr="00DB7AB3" w:rsidRDefault="007F21DA" w:rsidP="00351BBA">
            <w:pPr>
              <w:pStyle w:val="af6"/>
              <w:rPr>
                <w:lang w:val="ru-RU"/>
              </w:rPr>
            </w:pPr>
          </w:p>
        </w:tc>
        <w:tc>
          <w:tcPr>
            <w:tcW w:w="1799" w:type="dxa"/>
            <w:vMerge/>
            <w:shd w:val="clear" w:color="auto" w:fill="auto"/>
            <w:vAlign w:val="center"/>
          </w:tcPr>
          <w:p w14:paraId="1D998F4B" w14:textId="77777777" w:rsidR="007F21DA" w:rsidRPr="00DB7AB3" w:rsidRDefault="007F21DA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271AEB24" w14:textId="77777777" w:rsidR="007F21DA" w:rsidRPr="00DB7AB3" w:rsidRDefault="007F21DA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СТБ 1545-2005 п.6 </w:t>
            </w:r>
          </w:p>
        </w:tc>
      </w:tr>
      <w:tr w:rsidR="00DB7AB3" w:rsidRPr="00DB7AB3" w14:paraId="5E280552" w14:textId="77777777" w:rsidTr="007F21DA">
        <w:tblPrEx>
          <w:tblBorders>
            <w:bottom w:val="single" w:sz="4" w:space="0" w:color="auto"/>
          </w:tblBorders>
        </w:tblPrEx>
        <w:trPr>
          <w:trHeight w:val="242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0C5A8" w14:textId="77777777" w:rsidR="00DB7AB3" w:rsidRPr="00DB7AB3" w:rsidRDefault="00DB7AB3" w:rsidP="00DB7AB3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lastRenderedPageBreak/>
              <w:t>1</w:t>
            </w:r>
          </w:p>
        </w:tc>
        <w:tc>
          <w:tcPr>
            <w:tcW w:w="1801" w:type="dxa"/>
            <w:shd w:val="clear" w:color="auto" w:fill="auto"/>
          </w:tcPr>
          <w:p w14:paraId="366B6FEF" w14:textId="77777777" w:rsidR="00DB7AB3" w:rsidRPr="00DB7AB3" w:rsidRDefault="00DB7AB3" w:rsidP="00DB7AB3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FC9D" w14:textId="77777777" w:rsidR="00DB7AB3" w:rsidRPr="00DB7AB3" w:rsidRDefault="00DB7AB3" w:rsidP="00DB7AB3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F63E" w14:textId="3ED813AA" w:rsidR="00DB7AB3" w:rsidRPr="00DB7AB3" w:rsidRDefault="00DB7AB3" w:rsidP="00DB7AB3">
            <w:pPr>
              <w:pStyle w:val="af6"/>
              <w:jc w:val="center"/>
              <w:rPr>
                <w:noProof/>
                <w:color w:val="000000"/>
              </w:rPr>
            </w:pPr>
            <w:r w:rsidRPr="00DB7AB3">
              <w:rPr>
                <w:noProof/>
                <w:color w:val="000000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7D76EE2" w14:textId="77777777" w:rsidR="00DB7AB3" w:rsidRPr="00DB7AB3" w:rsidRDefault="00DB7AB3" w:rsidP="00DB7AB3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9D15" w14:textId="027743D1" w:rsidR="00DB7AB3" w:rsidRPr="00DB7AB3" w:rsidRDefault="00DB7AB3" w:rsidP="00DB7AB3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6</w:t>
            </w:r>
          </w:p>
        </w:tc>
      </w:tr>
      <w:tr w:rsidR="00DB7AB3" w:rsidRPr="00E81D9B" w14:paraId="0950A2D8" w14:textId="77777777" w:rsidTr="00B500C3">
        <w:tblPrEx>
          <w:tblBorders>
            <w:bottom w:val="single" w:sz="4" w:space="0" w:color="auto"/>
          </w:tblBorders>
        </w:tblPrEx>
        <w:trPr>
          <w:trHeight w:val="440"/>
        </w:trPr>
        <w:tc>
          <w:tcPr>
            <w:tcW w:w="718" w:type="dxa"/>
            <w:shd w:val="clear" w:color="auto" w:fill="auto"/>
          </w:tcPr>
          <w:p w14:paraId="45681DF7" w14:textId="508AED4B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2.</w:t>
            </w:r>
            <w:r w:rsidR="00B500C3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shd w:val="clear" w:color="auto" w:fill="auto"/>
          </w:tcPr>
          <w:p w14:paraId="29135DB1" w14:textId="77777777" w:rsidR="00B500C3" w:rsidRPr="00DB7AB3" w:rsidRDefault="00B500C3" w:rsidP="00B500C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Смеси </w:t>
            </w:r>
          </w:p>
          <w:p w14:paraId="66FE11E9" w14:textId="77777777" w:rsidR="00B500C3" w:rsidRPr="00DB7AB3" w:rsidRDefault="00B500C3" w:rsidP="00B500C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бетонные</w:t>
            </w:r>
          </w:p>
          <w:p w14:paraId="7E6DA558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4F6D1A34" w14:textId="77777777" w:rsidR="00DB7AB3" w:rsidRPr="00DB7AB3" w:rsidRDefault="00DB7AB3" w:rsidP="00351BBA">
            <w:pPr>
              <w:pStyle w:val="af6"/>
              <w:jc w:val="center"/>
              <w:rPr>
                <w:noProof/>
                <w:color w:val="000000"/>
                <w:lang w:val="ru-RU"/>
              </w:rPr>
            </w:pPr>
            <w:r w:rsidRPr="00DB7AB3">
              <w:rPr>
                <w:noProof/>
                <w:color w:val="000000"/>
                <w:lang w:val="ru-RU"/>
              </w:rPr>
              <w:t>23.63/</w:t>
            </w:r>
          </w:p>
          <w:p w14:paraId="279312D6" w14:textId="77777777" w:rsidR="00DB7AB3" w:rsidRPr="00DB7AB3" w:rsidRDefault="00DB7AB3" w:rsidP="00351BBA">
            <w:pPr>
              <w:pStyle w:val="af6"/>
              <w:jc w:val="center"/>
              <w:rPr>
                <w:noProof/>
                <w:color w:val="000000"/>
                <w:lang w:val="ru-RU"/>
              </w:rPr>
            </w:pPr>
            <w:r w:rsidRPr="00DB7AB3">
              <w:rPr>
                <w:noProof/>
                <w:color w:val="000000"/>
                <w:lang w:val="ru-RU"/>
              </w:rPr>
              <w:t>29.061</w:t>
            </w:r>
          </w:p>
          <w:p w14:paraId="01C35B2F" w14:textId="2B122793" w:rsidR="00263C8D" w:rsidRPr="00DB7AB3" w:rsidRDefault="00263C8D" w:rsidP="00732B9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01" w:type="dxa"/>
            <w:shd w:val="clear" w:color="auto" w:fill="auto"/>
          </w:tcPr>
          <w:p w14:paraId="3E8DBCFE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Сохраняемость свойств </w:t>
            </w:r>
          </w:p>
        </w:tc>
        <w:tc>
          <w:tcPr>
            <w:tcW w:w="1799" w:type="dxa"/>
            <w:shd w:val="clear" w:color="auto" w:fill="auto"/>
          </w:tcPr>
          <w:p w14:paraId="36137025" w14:textId="77777777" w:rsidR="00B500C3" w:rsidRPr="00DB7AB3" w:rsidRDefault="00B500C3" w:rsidP="00B500C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1035-</w:t>
            </w:r>
            <w:r w:rsidRPr="00DB7AB3">
              <w:t>96</w:t>
            </w:r>
          </w:p>
          <w:p w14:paraId="5E98287A" w14:textId="154E61FA" w:rsidR="00DB7AB3" w:rsidRPr="00DB7AB3" w:rsidRDefault="00DB7AB3" w:rsidP="00B500C3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0E55B6C0" w14:textId="77777777" w:rsidR="00DB7AB3" w:rsidRPr="00DB7AB3" w:rsidRDefault="00DB7AB3" w:rsidP="00DB7AB3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СТБ 1545-2005 п.10 </w:t>
            </w:r>
          </w:p>
        </w:tc>
      </w:tr>
      <w:tr w:rsidR="00DB7AB3" w:rsidRPr="00E81D9B" w14:paraId="0A6B7BB0" w14:textId="77777777" w:rsidTr="007F21DA">
        <w:tblPrEx>
          <w:tblBorders>
            <w:bottom w:val="single" w:sz="4" w:space="0" w:color="auto"/>
          </w:tblBorders>
        </w:tblPrEx>
        <w:trPr>
          <w:trHeight w:val="38"/>
        </w:trPr>
        <w:tc>
          <w:tcPr>
            <w:tcW w:w="718" w:type="dxa"/>
            <w:shd w:val="clear" w:color="auto" w:fill="auto"/>
          </w:tcPr>
          <w:p w14:paraId="7583E9B2" w14:textId="56A5E75F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3.1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60A93877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Бетоны тяжелые мелкозернистые</w:t>
            </w:r>
          </w:p>
        </w:tc>
        <w:tc>
          <w:tcPr>
            <w:tcW w:w="900" w:type="dxa"/>
            <w:shd w:val="clear" w:color="auto" w:fill="auto"/>
          </w:tcPr>
          <w:p w14:paraId="56E80F29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1F9A813F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29.121</w:t>
            </w:r>
          </w:p>
          <w:p w14:paraId="055D1034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01" w:type="dxa"/>
            <w:shd w:val="clear" w:color="auto" w:fill="auto"/>
          </w:tcPr>
          <w:p w14:paraId="5E4344D9" w14:textId="0AA52A1E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Прочность на сжатие</w:t>
            </w:r>
          </w:p>
          <w:p w14:paraId="55B52E3E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14:paraId="22BBF291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8416E2">
              <w:rPr>
                <w:lang w:val="ru-RU"/>
              </w:rPr>
              <w:t>СТБ 4.212-98</w:t>
            </w:r>
          </w:p>
          <w:p w14:paraId="1F5569B0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1310-2002</w:t>
            </w:r>
          </w:p>
          <w:p w14:paraId="2AC44394" w14:textId="7D4C49F5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2221-20</w:t>
            </w:r>
            <w:r w:rsidR="007F21DA">
              <w:rPr>
                <w:lang w:val="ru-RU"/>
              </w:rPr>
              <w:t>20</w:t>
            </w:r>
          </w:p>
          <w:p w14:paraId="466158E9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ТНПА на конкретный вид продукции</w:t>
            </w:r>
          </w:p>
          <w:p w14:paraId="1F9CBBD0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  <w:p w14:paraId="5ADDD3E2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  <w:p w14:paraId="0B165D39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  <w:p w14:paraId="7402F832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  <w:p w14:paraId="30F8819D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  <w:p w14:paraId="489129CB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  <w:p w14:paraId="03FD2EB6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22F5A70E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10180-2012</w:t>
            </w:r>
          </w:p>
          <w:p w14:paraId="45167AA2" w14:textId="77777777" w:rsidR="00DB7AB3" w:rsidRPr="00DB7AB3" w:rsidRDefault="00DB7AB3" w:rsidP="007F21DA">
            <w:pPr>
              <w:rPr>
                <w:sz w:val="22"/>
                <w:szCs w:val="22"/>
              </w:rPr>
            </w:pPr>
          </w:p>
        </w:tc>
      </w:tr>
      <w:tr w:rsidR="00DB7AB3" w:rsidRPr="00E81D9B" w14:paraId="10489802" w14:textId="77777777" w:rsidTr="007F21DA">
        <w:tblPrEx>
          <w:tblBorders>
            <w:bottom w:val="single" w:sz="4" w:space="0" w:color="auto"/>
          </w:tblBorders>
        </w:tblPrEx>
        <w:trPr>
          <w:trHeight w:val="30"/>
        </w:trPr>
        <w:tc>
          <w:tcPr>
            <w:tcW w:w="718" w:type="dxa"/>
            <w:shd w:val="clear" w:color="auto" w:fill="auto"/>
          </w:tcPr>
          <w:p w14:paraId="5874B274" w14:textId="35AA1369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3.2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0FEEE9BB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5B895963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3F371C7B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29.040</w:t>
            </w:r>
          </w:p>
        </w:tc>
        <w:tc>
          <w:tcPr>
            <w:tcW w:w="1801" w:type="dxa"/>
            <w:shd w:val="clear" w:color="auto" w:fill="auto"/>
          </w:tcPr>
          <w:p w14:paraId="404C7BA4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Плотность</w:t>
            </w:r>
          </w:p>
          <w:p w14:paraId="51301E11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3DFE43B3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5E77F57B" w14:textId="2548B828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12730.0-</w:t>
            </w:r>
            <w:r w:rsidR="007F21DA">
              <w:rPr>
                <w:lang w:val="ru-RU"/>
              </w:rPr>
              <w:t>2020</w:t>
            </w:r>
          </w:p>
          <w:p w14:paraId="3B114627" w14:textId="0BE05F5E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12730.1-</w:t>
            </w:r>
            <w:r w:rsidR="007F21DA">
              <w:rPr>
                <w:lang w:val="ru-RU"/>
              </w:rPr>
              <w:t>2020</w:t>
            </w:r>
          </w:p>
          <w:p w14:paraId="20BD112C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</w:tc>
      </w:tr>
      <w:tr w:rsidR="00DB7AB3" w:rsidRPr="00E81D9B" w14:paraId="31C99920" w14:textId="77777777" w:rsidTr="007F21DA">
        <w:tblPrEx>
          <w:tblBorders>
            <w:bottom w:val="single" w:sz="4" w:space="0" w:color="auto"/>
          </w:tblBorders>
        </w:tblPrEx>
        <w:trPr>
          <w:trHeight w:val="390"/>
        </w:trPr>
        <w:tc>
          <w:tcPr>
            <w:tcW w:w="718" w:type="dxa"/>
            <w:shd w:val="clear" w:color="auto" w:fill="auto"/>
          </w:tcPr>
          <w:p w14:paraId="4BFC4218" w14:textId="2393133A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3.3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2780637E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0375AB46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54384F61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29.040</w:t>
            </w:r>
          </w:p>
        </w:tc>
        <w:tc>
          <w:tcPr>
            <w:tcW w:w="1801" w:type="dxa"/>
            <w:shd w:val="clear" w:color="auto" w:fill="auto"/>
          </w:tcPr>
          <w:p w14:paraId="0F4A29DD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  <w:proofErr w:type="spellStart"/>
            <w:r w:rsidRPr="00DB7AB3">
              <w:rPr>
                <w:lang w:val="ru-RU"/>
              </w:rPr>
              <w:t>Водопоглощение</w:t>
            </w:r>
            <w:proofErr w:type="spellEnd"/>
          </w:p>
          <w:p w14:paraId="2B34ACCC" w14:textId="5519108F" w:rsidR="00DB7AB3" w:rsidRPr="008416E2" w:rsidRDefault="00DB7AB3" w:rsidP="00351BBA">
            <w:pPr>
              <w:pStyle w:val="af6"/>
              <w:rPr>
                <w:strike/>
                <w:lang w:val="ru-RU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ED5D9B7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0D0DFF86" w14:textId="3B74B38A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12730.0-</w:t>
            </w:r>
            <w:r w:rsidR="007F21DA">
              <w:rPr>
                <w:lang w:val="ru-RU"/>
              </w:rPr>
              <w:t>2020</w:t>
            </w:r>
          </w:p>
          <w:p w14:paraId="6D107A70" w14:textId="52BEE8D0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12730.3-</w:t>
            </w:r>
            <w:r w:rsidR="007F21DA">
              <w:rPr>
                <w:lang w:val="ru-RU"/>
              </w:rPr>
              <w:t>2020</w:t>
            </w:r>
          </w:p>
          <w:p w14:paraId="2C3614D2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</w:tc>
      </w:tr>
      <w:tr w:rsidR="00DB7AB3" w:rsidRPr="00E81D9B" w14:paraId="2561F179" w14:textId="77777777" w:rsidTr="007F21DA">
        <w:tblPrEx>
          <w:tblBorders>
            <w:bottom w:val="single" w:sz="4" w:space="0" w:color="auto"/>
          </w:tblBorders>
        </w:tblPrEx>
        <w:trPr>
          <w:trHeight w:val="575"/>
        </w:trPr>
        <w:tc>
          <w:tcPr>
            <w:tcW w:w="718" w:type="dxa"/>
            <w:shd w:val="clear" w:color="auto" w:fill="auto"/>
          </w:tcPr>
          <w:p w14:paraId="1E043C7D" w14:textId="5C555F1A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3.4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2391556A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19867A5C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5710CD66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26.080</w:t>
            </w:r>
          </w:p>
          <w:p w14:paraId="3AA4A1D0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58E087A5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29.121</w:t>
            </w:r>
          </w:p>
          <w:p w14:paraId="38C0B20A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01" w:type="dxa"/>
            <w:shd w:val="clear" w:color="auto" w:fill="auto"/>
          </w:tcPr>
          <w:p w14:paraId="537AEF17" w14:textId="3D9D2188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Морозостойкость </w:t>
            </w:r>
          </w:p>
        </w:tc>
        <w:tc>
          <w:tcPr>
            <w:tcW w:w="1799" w:type="dxa"/>
            <w:vMerge/>
            <w:shd w:val="clear" w:color="auto" w:fill="auto"/>
          </w:tcPr>
          <w:p w14:paraId="2E332DCF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7C71199D" w14:textId="77777777" w:rsidR="00DB7AB3" w:rsidRPr="00DB7AB3" w:rsidRDefault="00DB7AB3" w:rsidP="007F21D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ГОСТ 10060.0-95</w:t>
            </w:r>
          </w:p>
          <w:p w14:paraId="19F09DD0" w14:textId="77777777" w:rsidR="00DB7AB3" w:rsidRPr="00DB7AB3" w:rsidRDefault="00DB7AB3" w:rsidP="007F21D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ГОСТ 10060.1-95</w:t>
            </w:r>
          </w:p>
          <w:p w14:paraId="3EE2FF1E" w14:textId="77777777" w:rsidR="00DB7AB3" w:rsidRPr="00DB7AB3" w:rsidRDefault="00DB7AB3" w:rsidP="007F21D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ГОСТ 10060.2-95</w:t>
            </w:r>
          </w:p>
        </w:tc>
      </w:tr>
      <w:tr w:rsidR="00DB7AB3" w:rsidRPr="00E81D9B" w14:paraId="4561213D" w14:textId="77777777" w:rsidTr="007F21DA">
        <w:tblPrEx>
          <w:tblBorders>
            <w:bottom w:val="single" w:sz="4" w:space="0" w:color="auto"/>
          </w:tblBorders>
        </w:tblPrEx>
        <w:trPr>
          <w:trHeight w:val="272"/>
        </w:trPr>
        <w:tc>
          <w:tcPr>
            <w:tcW w:w="718" w:type="dxa"/>
            <w:shd w:val="clear" w:color="auto" w:fill="auto"/>
          </w:tcPr>
          <w:p w14:paraId="3979850D" w14:textId="522E49C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4.1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05F21240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Бетоны легкие и ячеистые</w:t>
            </w:r>
          </w:p>
        </w:tc>
        <w:tc>
          <w:tcPr>
            <w:tcW w:w="900" w:type="dxa"/>
            <w:shd w:val="clear" w:color="auto" w:fill="auto"/>
          </w:tcPr>
          <w:p w14:paraId="32B2E284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13A89D73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29.121</w:t>
            </w:r>
          </w:p>
          <w:p w14:paraId="46AD00CB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01" w:type="dxa"/>
            <w:shd w:val="clear" w:color="auto" w:fill="auto"/>
          </w:tcPr>
          <w:p w14:paraId="1FC59C72" w14:textId="09512FD8" w:rsidR="00DB7AB3" w:rsidRPr="00DB7AB3" w:rsidRDefault="00DB7AB3" w:rsidP="00263C8D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Прочность на сжатие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FAFEAB4" w14:textId="01049FC9" w:rsidR="00DB7AB3" w:rsidRPr="00DB7AB3" w:rsidRDefault="00DB7AB3" w:rsidP="007F21D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СТБ 1187-</w:t>
            </w:r>
            <w:r w:rsidR="007F21DA">
              <w:rPr>
                <w:sz w:val="22"/>
                <w:szCs w:val="22"/>
              </w:rPr>
              <w:t>2020</w:t>
            </w:r>
          </w:p>
          <w:p w14:paraId="3ACBBA8E" w14:textId="77777777" w:rsidR="00DB7AB3" w:rsidRPr="00DB7AB3" w:rsidRDefault="00DB7AB3" w:rsidP="007F21D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СТБ 1570-2005</w:t>
            </w:r>
          </w:p>
          <w:p w14:paraId="34C0B825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ТНПА на конкретный вид продукции</w:t>
            </w:r>
          </w:p>
          <w:p w14:paraId="6065461F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  <w:p w14:paraId="283FF592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  <w:p w14:paraId="38BCA181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  <w:p w14:paraId="378CA5EF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  <w:p w14:paraId="29C69406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  <w:p w14:paraId="4229679F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49791681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10180-2012</w:t>
            </w:r>
          </w:p>
        </w:tc>
      </w:tr>
      <w:tr w:rsidR="00DB7AB3" w:rsidRPr="00E81D9B" w14:paraId="6AA19CC0" w14:textId="77777777" w:rsidTr="007F21DA">
        <w:tblPrEx>
          <w:tblBorders>
            <w:bottom w:val="single" w:sz="4" w:space="0" w:color="auto"/>
          </w:tblBorders>
        </w:tblPrEx>
        <w:trPr>
          <w:trHeight w:val="361"/>
        </w:trPr>
        <w:tc>
          <w:tcPr>
            <w:tcW w:w="718" w:type="dxa"/>
            <w:shd w:val="clear" w:color="auto" w:fill="auto"/>
          </w:tcPr>
          <w:p w14:paraId="3A44FADA" w14:textId="54D12F42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4.2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035840EF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6BBFCC17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38058232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29.040</w:t>
            </w:r>
          </w:p>
        </w:tc>
        <w:tc>
          <w:tcPr>
            <w:tcW w:w="1801" w:type="dxa"/>
            <w:shd w:val="clear" w:color="auto" w:fill="auto"/>
          </w:tcPr>
          <w:p w14:paraId="46608B1C" w14:textId="77777777" w:rsidR="00DB7AB3" w:rsidRPr="00DB7AB3" w:rsidRDefault="00DB7AB3" w:rsidP="00351BBA">
            <w:pPr>
              <w:rPr>
                <w:sz w:val="22"/>
                <w:szCs w:val="22"/>
              </w:rPr>
            </w:pPr>
            <w:proofErr w:type="spellStart"/>
            <w:r w:rsidRPr="00DB7AB3">
              <w:rPr>
                <w:sz w:val="22"/>
                <w:szCs w:val="22"/>
              </w:rPr>
              <w:t>Водопоглощение</w:t>
            </w:r>
            <w:proofErr w:type="spellEnd"/>
          </w:p>
        </w:tc>
        <w:tc>
          <w:tcPr>
            <w:tcW w:w="1799" w:type="dxa"/>
            <w:vMerge/>
            <w:shd w:val="clear" w:color="auto" w:fill="auto"/>
            <w:vAlign w:val="center"/>
          </w:tcPr>
          <w:p w14:paraId="00C58DF0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35E2DEB8" w14:textId="2DB285BB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12730.0-</w:t>
            </w:r>
            <w:r w:rsidR="007F21DA">
              <w:rPr>
                <w:lang w:val="ru-RU"/>
              </w:rPr>
              <w:t>2020</w:t>
            </w:r>
          </w:p>
          <w:p w14:paraId="5B870AF7" w14:textId="7132AC47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12730.3-</w:t>
            </w:r>
            <w:r w:rsidR="007F21DA">
              <w:rPr>
                <w:lang w:val="ru-RU"/>
              </w:rPr>
              <w:t>2020</w:t>
            </w:r>
          </w:p>
          <w:p w14:paraId="66BC8E07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</w:p>
        </w:tc>
      </w:tr>
      <w:tr w:rsidR="00DB7AB3" w:rsidRPr="00E81D9B" w14:paraId="79997655" w14:textId="77777777" w:rsidTr="007F21DA">
        <w:tblPrEx>
          <w:tblBorders>
            <w:bottom w:val="single" w:sz="4" w:space="0" w:color="auto"/>
          </w:tblBorders>
        </w:tblPrEx>
        <w:trPr>
          <w:trHeight w:val="174"/>
        </w:trPr>
        <w:tc>
          <w:tcPr>
            <w:tcW w:w="718" w:type="dxa"/>
            <w:shd w:val="clear" w:color="auto" w:fill="auto"/>
          </w:tcPr>
          <w:p w14:paraId="55075567" w14:textId="780EDA41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4.3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15644097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420E911C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43E1B81D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29.040</w:t>
            </w:r>
          </w:p>
        </w:tc>
        <w:tc>
          <w:tcPr>
            <w:tcW w:w="1801" w:type="dxa"/>
            <w:shd w:val="clear" w:color="auto" w:fill="auto"/>
          </w:tcPr>
          <w:p w14:paraId="4560FB50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Плотность</w:t>
            </w:r>
          </w:p>
          <w:p w14:paraId="3496108B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</w:p>
        </w:tc>
        <w:tc>
          <w:tcPr>
            <w:tcW w:w="1799" w:type="dxa"/>
            <w:vMerge/>
            <w:shd w:val="clear" w:color="auto" w:fill="auto"/>
            <w:vAlign w:val="center"/>
          </w:tcPr>
          <w:p w14:paraId="7C056E39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776276B7" w14:textId="10EA507E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12730.0-</w:t>
            </w:r>
            <w:r w:rsidR="007F21DA">
              <w:rPr>
                <w:lang w:val="ru-RU"/>
              </w:rPr>
              <w:t>2020</w:t>
            </w:r>
          </w:p>
          <w:p w14:paraId="17714DFC" w14:textId="1E680F60" w:rsidR="00DB7AB3" w:rsidRPr="00DB7AB3" w:rsidRDefault="00DB7AB3" w:rsidP="00351BB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ГОСТ 12730.1-</w:t>
            </w:r>
            <w:r w:rsidR="007F21DA">
              <w:t>2020</w:t>
            </w:r>
          </w:p>
          <w:p w14:paraId="70C967A1" w14:textId="77777777" w:rsidR="00DB7AB3" w:rsidRPr="00DB7AB3" w:rsidRDefault="00DB7AB3" w:rsidP="00351BBA">
            <w:pPr>
              <w:rPr>
                <w:b/>
                <w:i/>
                <w:sz w:val="22"/>
                <w:szCs w:val="22"/>
              </w:rPr>
            </w:pPr>
          </w:p>
        </w:tc>
      </w:tr>
      <w:tr w:rsidR="00DB7AB3" w:rsidRPr="00E81D9B" w14:paraId="76F85ED8" w14:textId="77777777" w:rsidTr="007F21DA">
        <w:tblPrEx>
          <w:tblBorders>
            <w:bottom w:val="single" w:sz="4" w:space="0" w:color="auto"/>
          </w:tblBorders>
        </w:tblPrEx>
        <w:trPr>
          <w:trHeight w:val="619"/>
        </w:trPr>
        <w:tc>
          <w:tcPr>
            <w:tcW w:w="718" w:type="dxa"/>
            <w:shd w:val="clear" w:color="auto" w:fill="auto"/>
          </w:tcPr>
          <w:p w14:paraId="0F5D9BFC" w14:textId="6CD7E34D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4.4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1535C4D4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4ACCA7EC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2852D756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26.080</w:t>
            </w:r>
          </w:p>
          <w:p w14:paraId="0D1BC67A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7D99EDB0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29.121</w:t>
            </w:r>
          </w:p>
          <w:p w14:paraId="1540820F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01" w:type="dxa"/>
            <w:shd w:val="clear" w:color="auto" w:fill="auto"/>
          </w:tcPr>
          <w:p w14:paraId="66CA3C82" w14:textId="77777777" w:rsidR="00DB7AB3" w:rsidRPr="00DB7AB3" w:rsidRDefault="00DB7AB3" w:rsidP="00351BB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799" w:type="dxa"/>
            <w:vMerge/>
            <w:shd w:val="clear" w:color="auto" w:fill="auto"/>
            <w:vAlign w:val="center"/>
          </w:tcPr>
          <w:p w14:paraId="778036DE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0CC5D538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10060.0-95</w:t>
            </w:r>
          </w:p>
          <w:p w14:paraId="1C916E7B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10060.1-95</w:t>
            </w:r>
          </w:p>
          <w:p w14:paraId="124833D0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t>ГОСТ 10060.2-95</w:t>
            </w:r>
          </w:p>
        </w:tc>
      </w:tr>
      <w:tr w:rsidR="00DB7AB3" w:rsidRPr="00E81D9B" w14:paraId="3227E3F4" w14:textId="77777777" w:rsidTr="007F21DA">
        <w:tblPrEx>
          <w:tblBorders>
            <w:bottom w:val="single" w:sz="4" w:space="0" w:color="auto"/>
          </w:tblBorders>
        </w:tblPrEx>
        <w:trPr>
          <w:trHeight w:val="515"/>
        </w:trPr>
        <w:tc>
          <w:tcPr>
            <w:tcW w:w="718" w:type="dxa"/>
            <w:shd w:val="clear" w:color="auto" w:fill="auto"/>
          </w:tcPr>
          <w:p w14:paraId="315B6BB9" w14:textId="3137EC32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5.1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1B405760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Плиты бетонные для тротуаров </w:t>
            </w:r>
          </w:p>
        </w:tc>
        <w:tc>
          <w:tcPr>
            <w:tcW w:w="900" w:type="dxa"/>
            <w:shd w:val="clear" w:color="auto" w:fill="auto"/>
          </w:tcPr>
          <w:p w14:paraId="021CAEF8" w14:textId="77777777" w:rsidR="008416E2" w:rsidRPr="008416E2" w:rsidRDefault="008416E2" w:rsidP="00351BBA">
            <w:pPr>
              <w:pStyle w:val="af6"/>
              <w:jc w:val="center"/>
              <w:rPr>
                <w:lang w:val="ru-RU"/>
              </w:rPr>
            </w:pPr>
            <w:r w:rsidRPr="008416E2">
              <w:rPr>
                <w:lang w:val="ru-RU"/>
              </w:rPr>
              <w:t>23.61/</w:t>
            </w:r>
          </w:p>
          <w:p w14:paraId="09A1C78F" w14:textId="1E717831" w:rsidR="008416E2" w:rsidRDefault="008416E2" w:rsidP="00351BBA">
            <w:pPr>
              <w:pStyle w:val="af6"/>
              <w:jc w:val="center"/>
              <w:rPr>
                <w:lang w:val="ru-RU"/>
              </w:rPr>
            </w:pPr>
            <w:r w:rsidRPr="008416E2">
              <w:rPr>
                <w:lang w:val="ru-RU"/>
              </w:rPr>
              <w:t>11.116</w:t>
            </w:r>
          </w:p>
          <w:p w14:paraId="48A9B338" w14:textId="4DE54086" w:rsidR="00DB7AB3" w:rsidRPr="00DB7AB3" w:rsidRDefault="00DB7AB3" w:rsidP="00351BBA">
            <w:pPr>
              <w:pStyle w:val="af6"/>
              <w:jc w:val="center"/>
            </w:pPr>
          </w:p>
        </w:tc>
        <w:tc>
          <w:tcPr>
            <w:tcW w:w="1801" w:type="dxa"/>
            <w:shd w:val="clear" w:color="auto" w:fill="auto"/>
          </w:tcPr>
          <w:p w14:paraId="314D4DA7" w14:textId="3C6E8C60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Внешний вид 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DA8BF21" w14:textId="77777777" w:rsidR="00DB7AB3" w:rsidRPr="00DB7AB3" w:rsidRDefault="00DB7AB3" w:rsidP="007F21D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СТБ 1071-2007</w:t>
            </w:r>
          </w:p>
          <w:p w14:paraId="4DB94F6C" w14:textId="77777777" w:rsidR="00DB7AB3" w:rsidRPr="00DB7AB3" w:rsidRDefault="00DB7AB3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ТНПА на конкретный вид продукции</w:t>
            </w:r>
          </w:p>
          <w:p w14:paraId="5928B494" w14:textId="77777777" w:rsidR="00DB7AB3" w:rsidRPr="00DB7AB3" w:rsidRDefault="00DB7AB3" w:rsidP="00351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09A48383" w14:textId="77777777" w:rsidR="00DB7AB3" w:rsidRPr="00DB7AB3" w:rsidRDefault="00DB7AB3" w:rsidP="00351BB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СТБ 1071-2007</w:t>
            </w:r>
          </w:p>
          <w:p w14:paraId="0B4D5E50" w14:textId="17B601C4" w:rsidR="00DB7AB3" w:rsidRPr="00DB7AB3" w:rsidRDefault="00DB7AB3" w:rsidP="00351BBA">
            <w:pPr>
              <w:rPr>
                <w:sz w:val="22"/>
                <w:szCs w:val="22"/>
              </w:rPr>
            </w:pPr>
          </w:p>
        </w:tc>
      </w:tr>
      <w:tr w:rsidR="00DB7AB3" w:rsidRPr="00E81D9B" w14:paraId="07784211" w14:textId="77777777" w:rsidTr="007F21D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718" w:type="dxa"/>
            <w:shd w:val="clear" w:color="auto" w:fill="auto"/>
          </w:tcPr>
          <w:p w14:paraId="3F60C6A8" w14:textId="496D114E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5.2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7EB1EBA7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0AAA5098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42E2927D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29.121</w:t>
            </w:r>
          </w:p>
        </w:tc>
        <w:tc>
          <w:tcPr>
            <w:tcW w:w="1801" w:type="dxa"/>
            <w:shd w:val="clear" w:color="auto" w:fill="auto"/>
          </w:tcPr>
          <w:p w14:paraId="77FB0870" w14:textId="77777777" w:rsidR="00DB7AB3" w:rsidRDefault="00DB7AB3" w:rsidP="00351BB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 xml:space="preserve">Прочность на сжатие </w:t>
            </w:r>
          </w:p>
          <w:p w14:paraId="091A92E4" w14:textId="2BFE5C1E" w:rsidR="00263C8D" w:rsidRPr="00DB7AB3" w:rsidRDefault="00263C8D" w:rsidP="00351BBA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  <w:vAlign w:val="center"/>
          </w:tcPr>
          <w:p w14:paraId="5B81E142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20AB962B" w14:textId="77777777" w:rsidR="00DB7AB3" w:rsidRPr="00DB7AB3" w:rsidRDefault="00DB7AB3" w:rsidP="00351BB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ГОСТ 10180-2012</w:t>
            </w:r>
          </w:p>
          <w:p w14:paraId="71ACA664" w14:textId="77777777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1152-99</w:t>
            </w:r>
          </w:p>
        </w:tc>
      </w:tr>
      <w:tr w:rsidR="00DB7AB3" w:rsidRPr="00E81D9B" w14:paraId="7CCF8DA2" w14:textId="77777777" w:rsidTr="007F21DA">
        <w:tblPrEx>
          <w:tblBorders>
            <w:bottom w:val="single" w:sz="4" w:space="0" w:color="auto"/>
          </w:tblBorders>
        </w:tblPrEx>
        <w:trPr>
          <w:trHeight w:val="172"/>
        </w:trPr>
        <w:tc>
          <w:tcPr>
            <w:tcW w:w="718" w:type="dxa"/>
            <w:shd w:val="clear" w:color="auto" w:fill="auto"/>
          </w:tcPr>
          <w:p w14:paraId="2B8B43D8" w14:textId="783DC0B0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5.3</w:t>
            </w:r>
            <w:r>
              <w:rPr>
                <w:lang w:val="ru-RU"/>
              </w:rPr>
              <w:t>*</w:t>
            </w:r>
          </w:p>
        </w:tc>
        <w:tc>
          <w:tcPr>
            <w:tcW w:w="1801" w:type="dxa"/>
            <w:vMerge/>
            <w:shd w:val="clear" w:color="auto" w:fill="auto"/>
          </w:tcPr>
          <w:p w14:paraId="18B67BC1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2BB65D20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0E1F6F71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29.040</w:t>
            </w:r>
          </w:p>
        </w:tc>
        <w:tc>
          <w:tcPr>
            <w:tcW w:w="1801" w:type="dxa"/>
            <w:shd w:val="clear" w:color="auto" w:fill="auto"/>
          </w:tcPr>
          <w:p w14:paraId="6702FB38" w14:textId="77777777" w:rsidR="00DB7AB3" w:rsidRPr="00DB7AB3" w:rsidRDefault="00DB7AB3" w:rsidP="00351BBA">
            <w:pPr>
              <w:rPr>
                <w:sz w:val="22"/>
                <w:szCs w:val="22"/>
              </w:rPr>
            </w:pPr>
            <w:proofErr w:type="spellStart"/>
            <w:r w:rsidRPr="00DB7AB3">
              <w:rPr>
                <w:sz w:val="22"/>
                <w:szCs w:val="22"/>
              </w:rPr>
              <w:t>Водопоглощение</w:t>
            </w:r>
            <w:proofErr w:type="spellEnd"/>
          </w:p>
          <w:p w14:paraId="786C83E2" w14:textId="77777777" w:rsidR="00DB7AB3" w:rsidRPr="00DB7AB3" w:rsidRDefault="00DB7AB3" w:rsidP="00351BBA">
            <w:pPr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  <w:vAlign w:val="center"/>
          </w:tcPr>
          <w:p w14:paraId="760C6E8F" w14:textId="77777777" w:rsidR="00DB7AB3" w:rsidRPr="00DB7AB3" w:rsidRDefault="00DB7AB3" w:rsidP="00351BB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55FA4EB9" w14:textId="60B3888F" w:rsidR="00DB7AB3" w:rsidRP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12730.0-</w:t>
            </w:r>
            <w:r w:rsidR="007F21DA">
              <w:rPr>
                <w:lang w:val="ru-RU"/>
              </w:rPr>
              <w:t>2020</w:t>
            </w:r>
          </w:p>
          <w:p w14:paraId="0259F99D" w14:textId="77777777" w:rsidR="00DB7AB3" w:rsidRDefault="00DB7AB3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12730.3-</w:t>
            </w:r>
            <w:r w:rsidR="007F21DA">
              <w:rPr>
                <w:lang w:val="ru-RU"/>
              </w:rPr>
              <w:t>2020</w:t>
            </w:r>
          </w:p>
          <w:p w14:paraId="20E2AEF2" w14:textId="77777777" w:rsidR="00263C8D" w:rsidRDefault="00263C8D" w:rsidP="00351BBA">
            <w:pPr>
              <w:pStyle w:val="af6"/>
              <w:rPr>
                <w:lang w:val="ru-RU"/>
              </w:rPr>
            </w:pPr>
          </w:p>
          <w:p w14:paraId="645F0643" w14:textId="77777777" w:rsidR="00B500C3" w:rsidRDefault="00B500C3" w:rsidP="00351BBA">
            <w:pPr>
              <w:pStyle w:val="af6"/>
              <w:rPr>
                <w:lang w:val="ru-RU"/>
              </w:rPr>
            </w:pPr>
          </w:p>
          <w:p w14:paraId="7EAAE2E6" w14:textId="0001ED7A" w:rsidR="00B500C3" w:rsidRPr="00DB7AB3" w:rsidRDefault="00B500C3" w:rsidP="00351BBA">
            <w:pPr>
              <w:pStyle w:val="af6"/>
            </w:pPr>
          </w:p>
        </w:tc>
      </w:tr>
    </w:tbl>
    <w:p w14:paraId="41797843" w14:textId="77777777" w:rsidR="00DB7AB3" w:rsidRDefault="00DB7AB3" w:rsidP="00DB7AB3">
      <w:r>
        <w:br w:type="page"/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900"/>
        <w:gridCol w:w="1800"/>
        <w:gridCol w:w="1800"/>
        <w:gridCol w:w="2520"/>
      </w:tblGrid>
      <w:tr w:rsidR="00DB7AB3" w:rsidRPr="00E81D9B" w14:paraId="09B07FA6" w14:textId="77777777" w:rsidTr="007F21DA">
        <w:trPr>
          <w:trHeight w:val="240"/>
        </w:trPr>
        <w:tc>
          <w:tcPr>
            <w:tcW w:w="720" w:type="dxa"/>
            <w:shd w:val="clear" w:color="auto" w:fill="auto"/>
          </w:tcPr>
          <w:p w14:paraId="6C077848" w14:textId="77777777" w:rsidR="00DB7AB3" w:rsidRDefault="00DB7AB3" w:rsidP="00351BB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00" w:type="dxa"/>
            <w:shd w:val="clear" w:color="auto" w:fill="auto"/>
          </w:tcPr>
          <w:p w14:paraId="759E491B" w14:textId="77777777" w:rsidR="00DB7AB3" w:rsidRPr="00E81D9B" w:rsidRDefault="00DB7AB3" w:rsidP="00351BB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546780D3" w14:textId="77777777" w:rsidR="00DB7AB3" w:rsidRPr="00F2049E" w:rsidRDefault="00DB7AB3" w:rsidP="00351BB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21C60DC6" w14:textId="77777777" w:rsidR="00DB7AB3" w:rsidRPr="00E81D9B" w:rsidRDefault="00DB7AB3" w:rsidP="00351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60B26B7" w14:textId="77777777" w:rsidR="00DB7AB3" w:rsidRPr="00E81D9B" w:rsidRDefault="00DB7AB3" w:rsidP="00351BB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34D926C1" w14:textId="77777777" w:rsidR="00DB7AB3" w:rsidRPr="00E81D9B" w:rsidRDefault="00DB7AB3" w:rsidP="00351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6</w:t>
            </w:r>
          </w:p>
        </w:tc>
      </w:tr>
      <w:tr w:rsidR="00A1615E" w:rsidRPr="00E81D9B" w14:paraId="1C43D160" w14:textId="77777777" w:rsidTr="00F73405">
        <w:trPr>
          <w:trHeight w:val="572"/>
        </w:trPr>
        <w:tc>
          <w:tcPr>
            <w:tcW w:w="720" w:type="dxa"/>
            <w:shd w:val="clear" w:color="auto" w:fill="auto"/>
          </w:tcPr>
          <w:p w14:paraId="531DCC5C" w14:textId="74161A98" w:rsidR="00A1615E" w:rsidRPr="00DB7AB3" w:rsidRDefault="00A1615E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5.4*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3935C315" w14:textId="77777777" w:rsidR="00A1615E" w:rsidRPr="00DB7AB3" w:rsidRDefault="00A1615E" w:rsidP="007F21D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Плиты бетонные для тротуаров</w:t>
            </w:r>
          </w:p>
        </w:tc>
        <w:tc>
          <w:tcPr>
            <w:tcW w:w="900" w:type="dxa"/>
            <w:shd w:val="clear" w:color="auto" w:fill="auto"/>
          </w:tcPr>
          <w:p w14:paraId="5E89D86A" w14:textId="77777777" w:rsidR="00A1615E" w:rsidRPr="00DB7AB3" w:rsidRDefault="00A1615E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03B876FB" w14:textId="77777777" w:rsidR="00A1615E" w:rsidRDefault="00A1615E" w:rsidP="00351BBA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26.080</w:t>
            </w:r>
          </w:p>
          <w:p w14:paraId="56B93314" w14:textId="77777777" w:rsidR="00263C8D" w:rsidRPr="00DB7AB3" w:rsidRDefault="00263C8D" w:rsidP="00263C8D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</w:t>
            </w:r>
          </w:p>
          <w:p w14:paraId="694047E7" w14:textId="19E97370" w:rsidR="00263C8D" w:rsidRPr="00DB7AB3" w:rsidRDefault="00263C8D" w:rsidP="00263C8D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29.121</w:t>
            </w:r>
          </w:p>
        </w:tc>
        <w:tc>
          <w:tcPr>
            <w:tcW w:w="1800" w:type="dxa"/>
            <w:shd w:val="clear" w:color="auto" w:fill="auto"/>
          </w:tcPr>
          <w:p w14:paraId="62134A40" w14:textId="77777777" w:rsidR="00A1615E" w:rsidRPr="00DB7AB3" w:rsidRDefault="00A1615E" w:rsidP="00351BB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19145138" w14:textId="77777777" w:rsidR="00A1615E" w:rsidRPr="00DB7AB3" w:rsidRDefault="00A1615E" w:rsidP="00F73405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СТБ 1071-2007</w:t>
            </w:r>
          </w:p>
          <w:p w14:paraId="3B7C8E43" w14:textId="77777777" w:rsidR="00A1615E" w:rsidRPr="00DB7AB3" w:rsidRDefault="00A1615E" w:rsidP="00F73405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ТНПА на конкретный вид продукции</w:t>
            </w:r>
          </w:p>
          <w:p w14:paraId="346A6DAB" w14:textId="77777777" w:rsidR="00A1615E" w:rsidRPr="00DB7AB3" w:rsidRDefault="00A1615E" w:rsidP="00F73405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  <w:shd w:val="clear" w:color="auto" w:fill="auto"/>
          </w:tcPr>
          <w:p w14:paraId="71FDFDFA" w14:textId="77777777" w:rsidR="00A1615E" w:rsidRPr="00DB7AB3" w:rsidRDefault="00A1615E" w:rsidP="00351BBA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ГОСТ 10060.0-95</w:t>
            </w:r>
          </w:p>
          <w:p w14:paraId="38055D40" w14:textId="77777777" w:rsidR="00A1615E" w:rsidRPr="00DB7AB3" w:rsidRDefault="00A1615E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10060.2-95</w:t>
            </w:r>
          </w:p>
          <w:p w14:paraId="40D73CC9" w14:textId="77777777" w:rsidR="00A1615E" w:rsidRPr="00DB7AB3" w:rsidRDefault="00A1615E" w:rsidP="00351BBA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1152-99</w:t>
            </w:r>
          </w:p>
        </w:tc>
      </w:tr>
      <w:tr w:rsidR="00A1615E" w:rsidRPr="00E81D9B" w14:paraId="4175DDAA" w14:textId="77777777" w:rsidTr="007F21DA">
        <w:trPr>
          <w:trHeight w:val="572"/>
        </w:trPr>
        <w:tc>
          <w:tcPr>
            <w:tcW w:w="720" w:type="dxa"/>
            <w:shd w:val="clear" w:color="auto" w:fill="auto"/>
          </w:tcPr>
          <w:p w14:paraId="4FA865C0" w14:textId="73A9A329" w:rsidR="00A1615E" w:rsidRPr="00DB7AB3" w:rsidRDefault="00B500C3" w:rsidP="00351BBA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5.5*</w:t>
            </w:r>
          </w:p>
        </w:tc>
        <w:tc>
          <w:tcPr>
            <w:tcW w:w="1800" w:type="dxa"/>
            <w:vMerge/>
            <w:shd w:val="clear" w:color="auto" w:fill="auto"/>
          </w:tcPr>
          <w:p w14:paraId="0A544CB2" w14:textId="77777777" w:rsidR="00A1615E" w:rsidRPr="00DB7AB3" w:rsidRDefault="00A1615E" w:rsidP="007F21DA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37232593" w14:textId="77777777" w:rsidR="00A1615E" w:rsidRPr="00DB7AB3" w:rsidRDefault="00A1615E" w:rsidP="00A1615E">
            <w:pPr>
              <w:pStyle w:val="af6"/>
              <w:jc w:val="center"/>
              <w:rPr>
                <w:lang w:val="ru-RU"/>
              </w:rPr>
            </w:pPr>
            <w:r w:rsidRPr="00DB7AB3">
              <w:t>23.61/</w:t>
            </w:r>
          </w:p>
          <w:p w14:paraId="5F0F0940" w14:textId="5A6538FD" w:rsidR="00A1615E" w:rsidRPr="00DB7AB3" w:rsidRDefault="00A1615E" w:rsidP="00A1615E">
            <w:pPr>
              <w:pStyle w:val="af6"/>
              <w:jc w:val="center"/>
              <w:rPr>
                <w:lang w:val="ru-RU"/>
              </w:rPr>
            </w:pPr>
            <w:r w:rsidRPr="00DB7AB3">
              <w:t>29</w:t>
            </w:r>
            <w:r w:rsidRPr="00DB7AB3">
              <w:rPr>
                <w:lang w:val="ru-RU"/>
              </w:rPr>
              <w:t>.</w:t>
            </w:r>
            <w:r w:rsidRPr="00DB7AB3">
              <w:t>061</w:t>
            </w:r>
          </w:p>
        </w:tc>
        <w:tc>
          <w:tcPr>
            <w:tcW w:w="1800" w:type="dxa"/>
            <w:shd w:val="clear" w:color="auto" w:fill="auto"/>
          </w:tcPr>
          <w:p w14:paraId="5EE2CC1E" w14:textId="57972241" w:rsidR="00A1615E" w:rsidRPr="00B500C3" w:rsidRDefault="00B500C3" w:rsidP="00351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A1615E" w:rsidRPr="00B500C3">
              <w:rPr>
                <w:sz w:val="22"/>
                <w:szCs w:val="22"/>
              </w:rPr>
              <w:t>еометрические параметры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3DBD7C02" w14:textId="77777777" w:rsidR="00A1615E" w:rsidRPr="00DB7AB3" w:rsidRDefault="00A1615E" w:rsidP="007F21DA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6E6F7C3F" w14:textId="77777777" w:rsidR="00A1615E" w:rsidRPr="00DB7AB3" w:rsidRDefault="00A1615E" w:rsidP="00A1615E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ГОСТ 26433.0-85</w:t>
            </w:r>
          </w:p>
          <w:p w14:paraId="45FE6B68" w14:textId="77777777" w:rsidR="00A1615E" w:rsidRPr="00DB7AB3" w:rsidRDefault="00A1615E" w:rsidP="00A1615E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ГОСТ 26433.1-89</w:t>
            </w:r>
          </w:p>
          <w:p w14:paraId="4C6B4B9F" w14:textId="77777777" w:rsidR="00A1615E" w:rsidRDefault="00A1615E" w:rsidP="00A1615E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 xml:space="preserve">Приложение 1 </w:t>
            </w:r>
          </w:p>
          <w:p w14:paraId="214DC357" w14:textId="77777777" w:rsidR="00A1615E" w:rsidRDefault="00A1615E" w:rsidP="00A1615E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Таблица 1 п.1</w:t>
            </w:r>
          </w:p>
          <w:p w14:paraId="294B1BCA" w14:textId="4B41009B" w:rsidR="00263C8D" w:rsidRPr="00DB7AB3" w:rsidRDefault="00263C8D" w:rsidP="00A1615E">
            <w:pPr>
              <w:rPr>
                <w:sz w:val="22"/>
                <w:szCs w:val="22"/>
              </w:rPr>
            </w:pPr>
          </w:p>
        </w:tc>
      </w:tr>
    </w:tbl>
    <w:p w14:paraId="1F6AE6FF" w14:textId="77777777" w:rsidR="00DB7AB3" w:rsidRDefault="00DB7AB3"/>
    <w:p w14:paraId="7B27F5EE" w14:textId="3CA4C7C4" w:rsidR="00D50B4E" w:rsidRPr="006D33D8" w:rsidRDefault="00714168" w:rsidP="00D50B4E">
      <w:pPr>
        <w:rPr>
          <w:b/>
        </w:rPr>
      </w:pPr>
      <w:r>
        <w:rPr>
          <w:b/>
        </w:rPr>
        <w:t xml:space="preserve">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262FA" w14:textId="77777777" w:rsidR="00C17DED" w:rsidRDefault="00C17DED" w:rsidP="0011070C">
      <w:r>
        <w:separator/>
      </w:r>
    </w:p>
  </w:endnote>
  <w:endnote w:type="continuationSeparator" w:id="0">
    <w:p w14:paraId="255D4724" w14:textId="77777777" w:rsidR="00C17DED" w:rsidRDefault="00C17DE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12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464EBC83" w:rsidR="00124809" w:rsidRPr="006D33D8" w:rsidRDefault="00A1615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22.12</w:t>
              </w:r>
              <w:r w:rsidR="00AB1102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AB1102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</w:t>
          </w:r>
          <w:r w:rsidRPr="00AB1102">
            <w:rPr>
              <w:lang w:val="ru-RU"/>
            </w:rPr>
            <w:t xml:space="preserve">Лист </w:t>
          </w:r>
          <w:r w:rsidRPr="00AB1102">
            <w:fldChar w:fldCharType="begin"/>
          </w:r>
          <w:r w:rsidRPr="00AB1102">
            <w:instrText xml:space="preserve"> PAGE </w:instrText>
          </w:r>
          <w:r w:rsidRPr="00AB1102">
            <w:fldChar w:fldCharType="separate"/>
          </w:r>
          <w:r w:rsidR="00B972A0" w:rsidRPr="00AB1102">
            <w:rPr>
              <w:noProof/>
            </w:rPr>
            <w:t>4</w:t>
          </w:r>
          <w:r w:rsidRPr="00AB1102">
            <w:fldChar w:fldCharType="end"/>
          </w:r>
          <w:r w:rsidRPr="00AB1102">
            <w:t xml:space="preserve"> </w:t>
          </w:r>
          <w:r w:rsidRPr="00AB1102">
            <w:rPr>
              <w:lang w:val="ru-RU"/>
            </w:rPr>
            <w:t xml:space="preserve">Листов </w:t>
          </w:r>
          <w:r w:rsidRPr="00AB1102">
            <w:rPr>
              <w:lang w:val="ru-RU"/>
            </w:rPr>
            <w:fldChar w:fldCharType="begin"/>
          </w:r>
          <w:r w:rsidRPr="00AB1102">
            <w:rPr>
              <w:lang w:val="ru-RU"/>
            </w:rPr>
            <w:instrText xml:space="preserve"> NUMPAGES  \# "0"  \* MERGEFORMAT </w:instrText>
          </w:r>
          <w:r w:rsidRPr="00AB1102">
            <w:rPr>
              <w:lang w:val="ru-RU"/>
            </w:rPr>
            <w:fldChar w:fldCharType="separate"/>
          </w:r>
          <w:r w:rsidR="00B972A0" w:rsidRPr="00AB1102">
            <w:rPr>
              <w:noProof/>
              <w:lang w:val="ru-RU"/>
            </w:rPr>
            <w:t>4</w:t>
          </w:r>
          <w:r w:rsidRPr="00AB1102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6A783F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920E6E3" w14:textId="67B0D7ED" w:rsidR="00DB4256" w:rsidRPr="00B972A0" w:rsidRDefault="006A783F" w:rsidP="00DB4256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B972A0">
            <w:rPr>
              <w:rFonts w:eastAsia="ArialMT"/>
              <w:lang w:val="ru-RU"/>
            </w:rPr>
            <w:t>___________________________</w:t>
          </w:r>
        </w:p>
        <w:p w14:paraId="1ACC5999" w14:textId="1E18132F" w:rsidR="002E503D" w:rsidRPr="00693805" w:rsidRDefault="006A783F" w:rsidP="00DB425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2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79E6D556" w:rsidR="00A417E3" w:rsidRPr="009E4D11" w:rsidRDefault="00A1615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22.12</w:t>
              </w:r>
              <w:r w:rsidR="008416E2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B972A0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B972A0"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17019" w14:textId="77777777" w:rsidR="00C17DED" w:rsidRDefault="00C17DED" w:rsidP="0011070C">
      <w:r>
        <w:separator/>
      </w:r>
    </w:p>
  </w:footnote>
  <w:footnote w:type="continuationSeparator" w:id="0">
    <w:p w14:paraId="0923C657" w14:textId="77777777" w:rsidR="00C17DED" w:rsidRDefault="00C17DE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5F629064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38AB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DB7AB3">
            <w:rPr>
              <w:rFonts w:ascii="Times New Roman" w:hAnsi="Times New Roman" w:cs="Times New Roman"/>
              <w:sz w:val="24"/>
              <w:szCs w:val="24"/>
            </w:rPr>
            <w:t>5095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27"/>
    <w:rsid w:val="00001560"/>
    <w:rsid w:val="00004CBD"/>
    <w:rsid w:val="0000774F"/>
    <w:rsid w:val="00011B51"/>
    <w:rsid w:val="00022A72"/>
    <w:rsid w:val="00030948"/>
    <w:rsid w:val="00043782"/>
    <w:rsid w:val="00051C1C"/>
    <w:rsid w:val="000643A6"/>
    <w:rsid w:val="00077135"/>
    <w:rsid w:val="00081E2B"/>
    <w:rsid w:val="0009264B"/>
    <w:rsid w:val="00092EA6"/>
    <w:rsid w:val="000A6CF1"/>
    <w:rsid w:val="000A730D"/>
    <w:rsid w:val="000B0313"/>
    <w:rsid w:val="000B2D74"/>
    <w:rsid w:val="000C28A5"/>
    <w:rsid w:val="000C33F5"/>
    <w:rsid w:val="000D1708"/>
    <w:rsid w:val="000D49BB"/>
    <w:rsid w:val="000D7719"/>
    <w:rsid w:val="000E2AC4"/>
    <w:rsid w:val="00101C03"/>
    <w:rsid w:val="0011070C"/>
    <w:rsid w:val="001157ED"/>
    <w:rsid w:val="00116AD0"/>
    <w:rsid w:val="00117059"/>
    <w:rsid w:val="00120BDA"/>
    <w:rsid w:val="00124809"/>
    <w:rsid w:val="00133877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4BEA"/>
    <w:rsid w:val="001C7980"/>
    <w:rsid w:val="001E3D8F"/>
    <w:rsid w:val="001E6E80"/>
    <w:rsid w:val="0020355B"/>
    <w:rsid w:val="00204E72"/>
    <w:rsid w:val="00212DD1"/>
    <w:rsid w:val="00225907"/>
    <w:rsid w:val="00234CBD"/>
    <w:rsid w:val="00236D76"/>
    <w:rsid w:val="0026099C"/>
    <w:rsid w:val="00263C8D"/>
    <w:rsid w:val="00265F8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A00DB"/>
    <w:rsid w:val="002B2ABD"/>
    <w:rsid w:val="002D06D6"/>
    <w:rsid w:val="002D1E29"/>
    <w:rsid w:val="002D21C1"/>
    <w:rsid w:val="002D28AD"/>
    <w:rsid w:val="002D2AE1"/>
    <w:rsid w:val="002D6F27"/>
    <w:rsid w:val="002E054B"/>
    <w:rsid w:val="002E503D"/>
    <w:rsid w:val="002F0D32"/>
    <w:rsid w:val="003054C2"/>
    <w:rsid w:val="00305E11"/>
    <w:rsid w:val="0031023B"/>
    <w:rsid w:val="00316AD7"/>
    <w:rsid w:val="003717D2"/>
    <w:rsid w:val="003848FC"/>
    <w:rsid w:val="003919C3"/>
    <w:rsid w:val="00394B93"/>
    <w:rsid w:val="003A28BE"/>
    <w:rsid w:val="003A6A63"/>
    <w:rsid w:val="003B4E94"/>
    <w:rsid w:val="003B79CF"/>
    <w:rsid w:val="003C130A"/>
    <w:rsid w:val="003C2834"/>
    <w:rsid w:val="003D01F4"/>
    <w:rsid w:val="003E26A2"/>
    <w:rsid w:val="003E2F1E"/>
    <w:rsid w:val="00401D49"/>
    <w:rsid w:val="00403F80"/>
    <w:rsid w:val="00407988"/>
    <w:rsid w:val="0041025E"/>
    <w:rsid w:val="00410274"/>
    <w:rsid w:val="004134E3"/>
    <w:rsid w:val="0041489A"/>
    <w:rsid w:val="00416870"/>
    <w:rsid w:val="00436D0B"/>
    <w:rsid w:val="00437E07"/>
    <w:rsid w:val="004424FD"/>
    <w:rsid w:val="00444D33"/>
    <w:rsid w:val="00460ECA"/>
    <w:rsid w:val="004627D9"/>
    <w:rsid w:val="00463D8E"/>
    <w:rsid w:val="00481260"/>
    <w:rsid w:val="004A4C1B"/>
    <w:rsid w:val="004A5E4C"/>
    <w:rsid w:val="004C5152"/>
    <w:rsid w:val="004D0439"/>
    <w:rsid w:val="004E1CCD"/>
    <w:rsid w:val="004E5090"/>
    <w:rsid w:val="004E59B7"/>
    <w:rsid w:val="00505771"/>
    <w:rsid w:val="00507CCF"/>
    <w:rsid w:val="00521FC2"/>
    <w:rsid w:val="00530F3D"/>
    <w:rsid w:val="00532F67"/>
    <w:rsid w:val="00547530"/>
    <w:rsid w:val="005529DE"/>
    <w:rsid w:val="0055563B"/>
    <w:rsid w:val="00555D3E"/>
    <w:rsid w:val="0056070B"/>
    <w:rsid w:val="00562D77"/>
    <w:rsid w:val="00563680"/>
    <w:rsid w:val="00576DB0"/>
    <w:rsid w:val="005812FA"/>
    <w:rsid w:val="00582A8F"/>
    <w:rsid w:val="00592241"/>
    <w:rsid w:val="005A6A95"/>
    <w:rsid w:val="005C1922"/>
    <w:rsid w:val="005C5B99"/>
    <w:rsid w:val="005C7B39"/>
    <w:rsid w:val="005D4205"/>
    <w:rsid w:val="005E05CB"/>
    <w:rsid w:val="005E250C"/>
    <w:rsid w:val="005E611E"/>
    <w:rsid w:val="005F7A0F"/>
    <w:rsid w:val="005F7C45"/>
    <w:rsid w:val="006138AB"/>
    <w:rsid w:val="00614867"/>
    <w:rsid w:val="00626237"/>
    <w:rsid w:val="00627E81"/>
    <w:rsid w:val="00630922"/>
    <w:rsid w:val="00645468"/>
    <w:rsid w:val="0064735E"/>
    <w:rsid w:val="006609B9"/>
    <w:rsid w:val="00681023"/>
    <w:rsid w:val="00693805"/>
    <w:rsid w:val="00697411"/>
    <w:rsid w:val="00697905"/>
    <w:rsid w:val="006A336B"/>
    <w:rsid w:val="006A4791"/>
    <w:rsid w:val="006A783F"/>
    <w:rsid w:val="006B450F"/>
    <w:rsid w:val="006C3DBE"/>
    <w:rsid w:val="006D1CDB"/>
    <w:rsid w:val="006D33D8"/>
    <w:rsid w:val="006D5DCE"/>
    <w:rsid w:val="006F04C0"/>
    <w:rsid w:val="00704E29"/>
    <w:rsid w:val="007132F3"/>
    <w:rsid w:val="00714168"/>
    <w:rsid w:val="00715A45"/>
    <w:rsid w:val="0071603C"/>
    <w:rsid w:val="00721D13"/>
    <w:rsid w:val="00731452"/>
    <w:rsid w:val="00732B90"/>
    <w:rsid w:val="00734508"/>
    <w:rsid w:val="00740E27"/>
    <w:rsid w:val="00741FBB"/>
    <w:rsid w:val="0074243A"/>
    <w:rsid w:val="00744C36"/>
    <w:rsid w:val="0075090E"/>
    <w:rsid w:val="00752D10"/>
    <w:rsid w:val="007571AF"/>
    <w:rsid w:val="007615BE"/>
    <w:rsid w:val="007742D0"/>
    <w:rsid w:val="00784BE5"/>
    <w:rsid w:val="0079041E"/>
    <w:rsid w:val="00792698"/>
    <w:rsid w:val="00794D42"/>
    <w:rsid w:val="007A1818"/>
    <w:rsid w:val="007A3B5B"/>
    <w:rsid w:val="007A4175"/>
    <w:rsid w:val="007A4485"/>
    <w:rsid w:val="007C05FE"/>
    <w:rsid w:val="007C3A37"/>
    <w:rsid w:val="007C5111"/>
    <w:rsid w:val="007D3F7D"/>
    <w:rsid w:val="007F21DA"/>
    <w:rsid w:val="007F66CA"/>
    <w:rsid w:val="0080102D"/>
    <w:rsid w:val="008124DA"/>
    <w:rsid w:val="008130C0"/>
    <w:rsid w:val="00824118"/>
    <w:rsid w:val="00833DA3"/>
    <w:rsid w:val="00836710"/>
    <w:rsid w:val="008416E2"/>
    <w:rsid w:val="008505BA"/>
    <w:rsid w:val="00856322"/>
    <w:rsid w:val="00872305"/>
    <w:rsid w:val="00877224"/>
    <w:rsid w:val="00892BEF"/>
    <w:rsid w:val="008A3E6F"/>
    <w:rsid w:val="008B1B9D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5347E"/>
    <w:rsid w:val="009615F0"/>
    <w:rsid w:val="009657EC"/>
    <w:rsid w:val="00971289"/>
    <w:rsid w:val="00983EAE"/>
    <w:rsid w:val="00986CE2"/>
    <w:rsid w:val="00992CF6"/>
    <w:rsid w:val="009940B7"/>
    <w:rsid w:val="009A3A10"/>
    <w:rsid w:val="009A3E9D"/>
    <w:rsid w:val="009B4F0A"/>
    <w:rsid w:val="009B53D0"/>
    <w:rsid w:val="009B7A33"/>
    <w:rsid w:val="009C111E"/>
    <w:rsid w:val="009C1C19"/>
    <w:rsid w:val="009D5A57"/>
    <w:rsid w:val="009E107F"/>
    <w:rsid w:val="009E4D11"/>
    <w:rsid w:val="009F13EF"/>
    <w:rsid w:val="009F7389"/>
    <w:rsid w:val="00A04FE4"/>
    <w:rsid w:val="00A063D9"/>
    <w:rsid w:val="00A1615E"/>
    <w:rsid w:val="00A276C9"/>
    <w:rsid w:val="00A33569"/>
    <w:rsid w:val="00A40143"/>
    <w:rsid w:val="00A417E3"/>
    <w:rsid w:val="00A46D5C"/>
    <w:rsid w:val="00A47C62"/>
    <w:rsid w:val="00A51D9A"/>
    <w:rsid w:val="00A72951"/>
    <w:rsid w:val="00A74B14"/>
    <w:rsid w:val="00A755C7"/>
    <w:rsid w:val="00A76F8A"/>
    <w:rsid w:val="00A93B8C"/>
    <w:rsid w:val="00AB1102"/>
    <w:rsid w:val="00AB531A"/>
    <w:rsid w:val="00AC0C2C"/>
    <w:rsid w:val="00AC3CE5"/>
    <w:rsid w:val="00AD4B7A"/>
    <w:rsid w:val="00AE17DA"/>
    <w:rsid w:val="00AF1C1A"/>
    <w:rsid w:val="00AF3E55"/>
    <w:rsid w:val="00AF607D"/>
    <w:rsid w:val="00B00CAF"/>
    <w:rsid w:val="00B06CF4"/>
    <w:rsid w:val="00B073DC"/>
    <w:rsid w:val="00B24FBA"/>
    <w:rsid w:val="00B344A4"/>
    <w:rsid w:val="00B371CD"/>
    <w:rsid w:val="00B46380"/>
    <w:rsid w:val="00B47A0F"/>
    <w:rsid w:val="00B500C3"/>
    <w:rsid w:val="00B565D4"/>
    <w:rsid w:val="00B61580"/>
    <w:rsid w:val="00B7030C"/>
    <w:rsid w:val="00B71C0D"/>
    <w:rsid w:val="00B829AA"/>
    <w:rsid w:val="00B84D8E"/>
    <w:rsid w:val="00B934CC"/>
    <w:rsid w:val="00B94D82"/>
    <w:rsid w:val="00B951E9"/>
    <w:rsid w:val="00B95FDB"/>
    <w:rsid w:val="00B97057"/>
    <w:rsid w:val="00B97278"/>
    <w:rsid w:val="00B972A0"/>
    <w:rsid w:val="00BA43F3"/>
    <w:rsid w:val="00BB272F"/>
    <w:rsid w:val="00BB5AEF"/>
    <w:rsid w:val="00BC40FF"/>
    <w:rsid w:val="00BC6F8B"/>
    <w:rsid w:val="00BE41B6"/>
    <w:rsid w:val="00C00081"/>
    <w:rsid w:val="00C12FE0"/>
    <w:rsid w:val="00C13371"/>
    <w:rsid w:val="00C13D24"/>
    <w:rsid w:val="00C17DED"/>
    <w:rsid w:val="00C24C3D"/>
    <w:rsid w:val="00C26CFF"/>
    <w:rsid w:val="00C27BFB"/>
    <w:rsid w:val="00C35ED8"/>
    <w:rsid w:val="00C379B5"/>
    <w:rsid w:val="00C46E4F"/>
    <w:rsid w:val="00C571A6"/>
    <w:rsid w:val="00C60464"/>
    <w:rsid w:val="00C66929"/>
    <w:rsid w:val="00C67DD7"/>
    <w:rsid w:val="00C72373"/>
    <w:rsid w:val="00C74B15"/>
    <w:rsid w:val="00C77A45"/>
    <w:rsid w:val="00C81513"/>
    <w:rsid w:val="00C97BC9"/>
    <w:rsid w:val="00CA2F3B"/>
    <w:rsid w:val="00CA4E1D"/>
    <w:rsid w:val="00CA53E3"/>
    <w:rsid w:val="00CA6ED2"/>
    <w:rsid w:val="00CD2E78"/>
    <w:rsid w:val="00CE4302"/>
    <w:rsid w:val="00CE5C5F"/>
    <w:rsid w:val="00CF4334"/>
    <w:rsid w:val="00D00EC8"/>
    <w:rsid w:val="00D01B5F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57193"/>
    <w:rsid w:val="00D62341"/>
    <w:rsid w:val="00D64392"/>
    <w:rsid w:val="00D8457D"/>
    <w:rsid w:val="00D876E6"/>
    <w:rsid w:val="00D96601"/>
    <w:rsid w:val="00DA5E7A"/>
    <w:rsid w:val="00DB1FAE"/>
    <w:rsid w:val="00DB4256"/>
    <w:rsid w:val="00DB7AB3"/>
    <w:rsid w:val="00DD44BA"/>
    <w:rsid w:val="00DE38AB"/>
    <w:rsid w:val="00DE6F93"/>
    <w:rsid w:val="00DF59A1"/>
    <w:rsid w:val="00DF6DD6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4495"/>
    <w:rsid w:val="00E6707D"/>
    <w:rsid w:val="00E72539"/>
    <w:rsid w:val="00E73F77"/>
    <w:rsid w:val="00E750F5"/>
    <w:rsid w:val="00E85094"/>
    <w:rsid w:val="00E85116"/>
    <w:rsid w:val="00E95EA8"/>
    <w:rsid w:val="00EA24D7"/>
    <w:rsid w:val="00EA301D"/>
    <w:rsid w:val="00EA6CEB"/>
    <w:rsid w:val="00EB34D2"/>
    <w:rsid w:val="00EB4A1B"/>
    <w:rsid w:val="00EC338F"/>
    <w:rsid w:val="00EC71D8"/>
    <w:rsid w:val="00ED10E7"/>
    <w:rsid w:val="00EF2D78"/>
    <w:rsid w:val="00EF5137"/>
    <w:rsid w:val="00F05A97"/>
    <w:rsid w:val="00F10CDF"/>
    <w:rsid w:val="00F112F2"/>
    <w:rsid w:val="00F11FE3"/>
    <w:rsid w:val="00F128FC"/>
    <w:rsid w:val="00F1499C"/>
    <w:rsid w:val="00F17CE3"/>
    <w:rsid w:val="00F21967"/>
    <w:rsid w:val="00F23B54"/>
    <w:rsid w:val="00F32AF8"/>
    <w:rsid w:val="00F339BE"/>
    <w:rsid w:val="00F33C59"/>
    <w:rsid w:val="00F40980"/>
    <w:rsid w:val="00F42A42"/>
    <w:rsid w:val="00F43189"/>
    <w:rsid w:val="00F455AB"/>
    <w:rsid w:val="00F45F0B"/>
    <w:rsid w:val="00F47F4D"/>
    <w:rsid w:val="00F551E1"/>
    <w:rsid w:val="00F557B8"/>
    <w:rsid w:val="00F57725"/>
    <w:rsid w:val="00F659E9"/>
    <w:rsid w:val="00F701B8"/>
    <w:rsid w:val="00F73405"/>
    <w:rsid w:val="00F75AFF"/>
    <w:rsid w:val="00F8144E"/>
    <w:rsid w:val="00F864B1"/>
    <w:rsid w:val="00F86DE9"/>
    <w:rsid w:val="00F90988"/>
    <w:rsid w:val="00F93BB0"/>
    <w:rsid w:val="00FC280E"/>
    <w:rsid w:val="00FE61DF"/>
    <w:rsid w:val="00FF0E0D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52">
    <w:name w:val="Без интервала5"/>
    <w:rsid w:val="0064735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D4"/>
    <w:rsid w:val="001E15CA"/>
    <w:rsid w:val="002C04D4"/>
    <w:rsid w:val="00322ECC"/>
    <w:rsid w:val="00542EA4"/>
    <w:rsid w:val="007E5089"/>
    <w:rsid w:val="00914121"/>
    <w:rsid w:val="00957581"/>
    <w:rsid w:val="00B3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24F0B-3B4E-4016-8882-A6AECEF3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58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Ольга</cp:lastModifiedBy>
  <cp:revision>7</cp:revision>
  <cp:lastPrinted>2023-12-18T08:58:00Z</cp:lastPrinted>
  <dcterms:created xsi:type="dcterms:W3CDTF">2023-05-18T08:21:00Z</dcterms:created>
  <dcterms:modified xsi:type="dcterms:W3CDTF">2024-02-14T18:38:00Z</dcterms:modified>
</cp:coreProperties>
</file>