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0A5E28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0A5E28" w:rsidRDefault="001D650E" w:rsidP="001D650E"/>
          <w:p w14:paraId="23F2A056" w14:textId="77777777" w:rsidR="001D650E" w:rsidRPr="000A5E28" w:rsidRDefault="001D650E" w:rsidP="001D650E"/>
          <w:p w14:paraId="7D48751E" w14:textId="77777777" w:rsidR="001D650E" w:rsidRPr="000A5E28" w:rsidRDefault="001D650E" w:rsidP="001D650E"/>
          <w:p w14:paraId="322B845E" w14:textId="77777777" w:rsidR="001D650E" w:rsidRPr="000A5E28" w:rsidRDefault="001D650E" w:rsidP="001D650E">
            <w:pPr>
              <w:rPr>
                <w:bCs/>
                <w:sz w:val="28"/>
                <w:szCs w:val="28"/>
              </w:rPr>
            </w:pPr>
          </w:p>
          <w:p w14:paraId="3350AB47" w14:textId="4A81CD6F" w:rsidR="001D650E" w:rsidRPr="000A5E28" w:rsidRDefault="001D650E" w:rsidP="001D650E">
            <w:pPr>
              <w:tabs>
                <w:tab w:val="left" w:pos="4530"/>
              </w:tabs>
            </w:pPr>
            <w:r w:rsidRPr="000A5E28">
              <w:tab/>
            </w:r>
          </w:p>
        </w:tc>
        <w:tc>
          <w:tcPr>
            <w:tcW w:w="3545" w:type="dxa"/>
          </w:tcPr>
          <w:p w14:paraId="38C7A1F1" w14:textId="77777777" w:rsidR="00F40980" w:rsidRPr="000A5E28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0A5E2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0A5E28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0A5E28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0A5E28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774ED619" w:rsidR="00F40980" w:rsidRPr="000A5E28" w:rsidRDefault="00F40980" w:rsidP="004B1C7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0A5E28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0A5E28">
              <w:rPr>
                <w:rFonts w:cs="Times New Roman"/>
                <w:bCs/>
                <w:sz w:val="28"/>
                <w:szCs w:val="28"/>
              </w:rPr>
              <w:t>2.</w:t>
            </w:r>
            <w:r w:rsidR="004B1C71">
              <w:rPr>
                <w:rFonts w:cs="Times New Roman"/>
                <w:bCs/>
                <w:sz w:val="28"/>
                <w:szCs w:val="28"/>
              </w:rPr>
              <w:t>3457</w:t>
            </w:r>
          </w:p>
        </w:tc>
      </w:tr>
      <w:tr w:rsidR="00F40980" w:rsidRPr="000A5E28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F3C9F7" w14:textId="560E9292" w:rsidR="00F40980" w:rsidRPr="000A5E28" w:rsidRDefault="00F40980" w:rsidP="004B1C7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0A5E2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4B1C71">
              <w:rPr>
                <w:rFonts w:cs="Times New Roman"/>
                <w:bCs/>
                <w:sz w:val="28"/>
                <w:szCs w:val="28"/>
              </w:rPr>
              <w:t>10.01.2006</w:t>
            </w:r>
          </w:p>
        </w:tc>
      </w:tr>
      <w:tr w:rsidR="00F40980" w:rsidRPr="000A5E28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12A69F" w14:textId="50B1370C" w:rsidR="00582A8F" w:rsidRPr="000A5E28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0A5E2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2FD601B7" w:rsidR="00F40980" w:rsidRPr="000A5E28" w:rsidRDefault="00F40980" w:rsidP="00161E76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161E7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A5E28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0A5E28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0A5E28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797C421" w:rsidR="00F40980" w:rsidRPr="000A5E28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A5E28">
              <w:rPr>
                <w:rFonts w:cs="Times New Roman"/>
                <w:bCs/>
                <w:sz w:val="28"/>
                <w:szCs w:val="28"/>
              </w:rPr>
              <w:t>р</w:t>
            </w:r>
            <w:r w:rsidRPr="000A5E2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0A5E2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735F0" w:rsidRPr="000A5E2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0A5E28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0A5E28" w14:paraId="12F19533" w14:textId="77777777" w:rsidTr="00F40980">
        <w:tc>
          <w:tcPr>
            <w:tcW w:w="9751" w:type="dxa"/>
            <w:gridSpan w:val="2"/>
          </w:tcPr>
          <w:p w14:paraId="6AA69010" w14:textId="38B8A1A0" w:rsidR="00D223F7" w:rsidRPr="000A5E28" w:rsidRDefault="00D223F7" w:rsidP="00D00CC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0A5E28">
              <w:rPr>
                <w:b/>
                <w:sz w:val="28"/>
                <w:szCs w:val="28"/>
              </w:rPr>
              <w:t>ОБЛАСТ</w:t>
            </w:r>
            <w:r w:rsidR="00D50B4E" w:rsidRPr="000A5E28">
              <w:rPr>
                <w:b/>
                <w:sz w:val="28"/>
                <w:szCs w:val="28"/>
              </w:rPr>
              <w:t>Ь</w:t>
            </w:r>
            <w:r w:rsidRPr="000A5E28">
              <w:rPr>
                <w:b/>
                <w:sz w:val="28"/>
                <w:szCs w:val="28"/>
              </w:rPr>
              <w:t xml:space="preserve"> АККРЕДИТАЦИИ </w:t>
            </w:r>
            <w:r w:rsidRPr="000A5E28">
              <w:rPr>
                <w:sz w:val="28"/>
                <w:szCs w:val="28"/>
              </w:rPr>
              <w:t>от</w:t>
            </w:r>
            <w:r w:rsidRPr="000A5E28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11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00CCB">
                  <w:rPr>
                    <w:rStyle w:val="38"/>
                    <w:szCs w:val="28"/>
                  </w:rPr>
                  <w:t>24 ноября 2023 года</w:t>
                </w:r>
              </w:sdtContent>
            </w:sdt>
            <w:bookmarkEnd w:id="1"/>
          </w:p>
        </w:tc>
      </w:tr>
      <w:tr w:rsidR="00D223F7" w:rsidRPr="000A5E28" w14:paraId="1BD3B0DE" w14:textId="77777777" w:rsidTr="00F40980">
        <w:tc>
          <w:tcPr>
            <w:tcW w:w="5678" w:type="dxa"/>
          </w:tcPr>
          <w:p w14:paraId="58F581C5" w14:textId="77777777" w:rsidR="00D223F7" w:rsidRPr="000A5E2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0A5E28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0A5E28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07C7FFE" w14:textId="4EF08C3E" w:rsidR="004B6244" w:rsidRPr="000A5E28" w:rsidRDefault="00710279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</w:t>
            </w:r>
            <w:r w:rsidR="004B6244" w:rsidRPr="000A5E28">
              <w:rPr>
                <w:sz w:val="28"/>
                <w:szCs w:val="28"/>
                <w:lang w:val="ru-RU" w:eastAsia="ru-RU"/>
              </w:rPr>
              <w:t>аборатори</w:t>
            </w:r>
            <w:r w:rsidR="0005799B" w:rsidRPr="000A5E28">
              <w:rPr>
                <w:sz w:val="28"/>
                <w:szCs w:val="28"/>
                <w:lang w:val="ru-RU" w:eastAsia="ru-RU"/>
              </w:rPr>
              <w:t>и</w:t>
            </w:r>
            <w:r w:rsidR="004B1C71">
              <w:rPr>
                <w:sz w:val="28"/>
                <w:szCs w:val="28"/>
                <w:lang w:val="ru-RU" w:eastAsia="ru-RU"/>
              </w:rPr>
              <w:t xml:space="preserve"> КИПиА</w:t>
            </w:r>
          </w:p>
          <w:p w14:paraId="448DEDB0" w14:textId="415731CB" w:rsidR="00D64D69" w:rsidRPr="000A5E28" w:rsidRDefault="004B1C71" w:rsidP="00D00CC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4B1C71">
              <w:rPr>
                <w:sz w:val="28"/>
                <w:szCs w:val="28"/>
                <w:lang w:val="ru-RU" w:eastAsia="ru-RU"/>
              </w:rPr>
              <w:t>Открыто</w:t>
            </w:r>
            <w:r w:rsidR="00D00CCB">
              <w:rPr>
                <w:sz w:val="28"/>
                <w:szCs w:val="28"/>
                <w:lang w:val="ru-RU" w:eastAsia="ru-RU"/>
              </w:rPr>
              <w:t>го</w:t>
            </w:r>
            <w:r w:rsidRPr="004B1C71">
              <w:rPr>
                <w:sz w:val="28"/>
                <w:szCs w:val="28"/>
                <w:lang w:val="ru-RU" w:eastAsia="ru-RU"/>
              </w:rPr>
              <w:t xml:space="preserve"> акционерно</w:t>
            </w:r>
            <w:r w:rsidR="00D00CCB">
              <w:rPr>
                <w:sz w:val="28"/>
                <w:szCs w:val="28"/>
                <w:lang w:val="ru-RU" w:eastAsia="ru-RU"/>
              </w:rPr>
              <w:t>го</w:t>
            </w:r>
            <w:r w:rsidRPr="004B1C71">
              <w:rPr>
                <w:sz w:val="28"/>
                <w:szCs w:val="28"/>
                <w:lang w:val="ru-RU" w:eastAsia="ru-RU"/>
              </w:rPr>
              <w:t xml:space="preserve"> обществ</w:t>
            </w:r>
            <w:r w:rsidR="00D00CCB">
              <w:rPr>
                <w:sz w:val="28"/>
                <w:szCs w:val="28"/>
                <w:lang w:val="ru-RU" w:eastAsia="ru-RU"/>
              </w:rPr>
              <w:t>а</w:t>
            </w:r>
            <w:r w:rsidRPr="004B1C71">
              <w:rPr>
                <w:sz w:val="28"/>
                <w:szCs w:val="28"/>
                <w:lang w:val="ru-RU" w:eastAsia="ru-RU"/>
              </w:rPr>
              <w:t xml:space="preserve"> "Речицкий метизный завод"</w:t>
            </w:r>
          </w:p>
        </w:tc>
      </w:tr>
    </w:tbl>
    <w:p w14:paraId="381D7B6A" w14:textId="77777777" w:rsidR="00D223F7" w:rsidRPr="000A5E28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43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028"/>
        <w:gridCol w:w="1938"/>
        <w:gridCol w:w="2178"/>
      </w:tblGrid>
      <w:tr w:rsidR="00416763" w:rsidRPr="000A5E28" w14:paraId="2B10157B" w14:textId="77777777" w:rsidTr="00BD6B44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№ п/п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4513172" w14:textId="1317207E" w:rsidR="00416763" w:rsidRPr="000A5E2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0A5E28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Код</w:t>
            </w:r>
          </w:p>
        </w:tc>
        <w:tc>
          <w:tcPr>
            <w:tcW w:w="2028" w:type="dxa"/>
            <w:tcBorders>
              <w:bottom w:val="nil"/>
            </w:tcBorders>
            <w:vAlign w:val="center"/>
          </w:tcPr>
          <w:p w14:paraId="6E177B33" w14:textId="246ED2FB" w:rsidR="00416763" w:rsidRPr="000A5E28" w:rsidRDefault="00416763" w:rsidP="00F90DF4">
            <w:pPr>
              <w:pStyle w:val="af6"/>
              <w:jc w:val="center"/>
              <w:rPr>
                <w:lang w:val="ru-RU"/>
              </w:rPr>
            </w:pPr>
            <w:r w:rsidRPr="000A5E28">
              <w:rPr>
                <w:lang w:val="ru-RU"/>
              </w:rPr>
              <w:t xml:space="preserve">Наименование </w:t>
            </w:r>
            <w:r w:rsidR="00F90DF4" w:rsidRPr="000A5E28">
              <w:rPr>
                <w:lang w:val="ru-RU"/>
              </w:rPr>
              <w:br/>
            </w:r>
            <w:r w:rsidRPr="000A5E28">
              <w:rPr>
                <w:lang w:val="ru-RU"/>
              </w:rPr>
              <w:t>характеристики</w:t>
            </w:r>
          </w:p>
          <w:p w14:paraId="66F8C257" w14:textId="15DE50CF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38" w:type="dxa"/>
            <w:tcBorders>
              <w:bottom w:val="nil"/>
            </w:tcBorders>
            <w:vAlign w:val="center"/>
          </w:tcPr>
          <w:p w14:paraId="70446DED" w14:textId="0BA7FA1D" w:rsidR="00416763" w:rsidRPr="000A5E28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0A5E28">
              <w:rPr>
                <w:sz w:val="22"/>
                <w:szCs w:val="22"/>
              </w:rPr>
              <w:t xml:space="preserve"> к</w:t>
            </w:r>
            <w:r w:rsidRPr="000A5E28">
              <w:rPr>
                <w:sz w:val="22"/>
                <w:szCs w:val="22"/>
              </w:rPr>
              <w:t xml:space="preserve"> объект</w:t>
            </w:r>
            <w:r w:rsidR="00F90DF4" w:rsidRPr="000A5E28">
              <w:rPr>
                <w:sz w:val="22"/>
                <w:szCs w:val="22"/>
              </w:rPr>
              <w:t>у</w:t>
            </w:r>
          </w:p>
        </w:tc>
        <w:tc>
          <w:tcPr>
            <w:tcW w:w="2178" w:type="dxa"/>
            <w:tcBorders>
              <w:bottom w:val="nil"/>
            </w:tcBorders>
            <w:vAlign w:val="center"/>
          </w:tcPr>
          <w:p w14:paraId="0C3A13A3" w14:textId="3B6FBE58" w:rsidR="00416763" w:rsidRPr="000A5E28" w:rsidRDefault="00416763" w:rsidP="00F90DF4">
            <w:pPr>
              <w:jc w:val="center"/>
              <w:rPr>
                <w:sz w:val="22"/>
                <w:szCs w:val="22"/>
              </w:rPr>
            </w:pPr>
            <w:r w:rsidRPr="000A5E2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0A5E28" w:rsidRDefault="00C2244A">
      <w:pPr>
        <w:rPr>
          <w:sz w:val="2"/>
          <w:szCs w:val="2"/>
        </w:rPr>
      </w:pPr>
    </w:p>
    <w:tbl>
      <w:tblPr>
        <w:tblStyle w:val="af3"/>
        <w:tblW w:w="9643" w:type="dxa"/>
        <w:tblLayout w:type="fixed"/>
        <w:tblLook w:val="04A0" w:firstRow="1" w:lastRow="0" w:firstColumn="1" w:lastColumn="0" w:noHBand="0" w:noVBand="1"/>
      </w:tblPr>
      <w:tblGrid>
        <w:gridCol w:w="667"/>
        <w:gridCol w:w="2100"/>
        <w:gridCol w:w="732"/>
        <w:gridCol w:w="2028"/>
        <w:gridCol w:w="1938"/>
        <w:gridCol w:w="2178"/>
      </w:tblGrid>
      <w:tr w:rsidR="00416763" w:rsidRPr="00710279" w14:paraId="7964B7C6" w14:textId="77777777" w:rsidTr="00BD6B44">
        <w:trPr>
          <w:cantSplit/>
          <w:tblHeader/>
        </w:trPr>
        <w:tc>
          <w:tcPr>
            <w:tcW w:w="667" w:type="dxa"/>
          </w:tcPr>
          <w:p w14:paraId="2314CB2E" w14:textId="234C1E81" w:rsidR="00416763" w:rsidRPr="00710279" w:rsidRDefault="002F1D6B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br w:type="page"/>
            </w:r>
            <w:r w:rsidR="00416763" w:rsidRPr="00710279">
              <w:rPr>
                <w:sz w:val="22"/>
                <w:szCs w:val="22"/>
              </w:rPr>
              <w:t>1</w:t>
            </w:r>
          </w:p>
        </w:tc>
        <w:tc>
          <w:tcPr>
            <w:tcW w:w="2100" w:type="dxa"/>
          </w:tcPr>
          <w:p w14:paraId="6FC35FBA" w14:textId="0BE6A685" w:rsidR="00416763" w:rsidRPr="00710279" w:rsidRDefault="00416763" w:rsidP="00710279">
            <w:pPr>
              <w:ind w:left="-66" w:right="-72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353C4F5E" w14:textId="4A105F38" w:rsidR="00416763" w:rsidRPr="00710279" w:rsidRDefault="00416763" w:rsidP="00710279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3</w:t>
            </w:r>
          </w:p>
        </w:tc>
        <w:tc>
          <w:tcPr>
            <w:tcW w:w="2028" w:type="dxa"/>
          </w:tcPr>
          <w:p w14:paraId="65BD9918" w14:textId="2A8EF9C2" w:rsidR="00416763" w:rsidRPr="00710279" w:rsidRDefault="00416763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4</w:t>
            </w:r>
          </w:p>
        </w:tc>
        <w:tc>
          <w:tcPr>
            <w:tcW w:w="1938" w:type="dxa"/>
          </w:tcPr>
          <w:p w14:paraId="35A726A7" w14:textId="7121B5B7" w:rsidR="00416763" w:rsidRPr="00710279" w:rsidRDefault="00416763" w:rsidP="00710279">
            <w:pPr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5</w:t>
            </w:r>
          </w:p>
        </w:tc>
        <w:tc>
          <w:tcPr>
            <w:tcW w:w="2178" w:type="dxa"/>
          </w:tcPr>
          <w:p w14:paraId="6882B4F3" w14:textId="35452D89" w:rsidR="00416763" w:rsidRPr="00710279" w:rsidRDefault="00416763" w:rsidP="00710279">
            <w:pPr>
              <w:ind w:left="-84" w:right="-108"/>
              <w:jc w:val="center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6</w:t>
            </w:r>
          </w:p>
        </w:tc>
      </w:tr>
      <w:tr w:rsidR="00C715B8" w:rsidRPr="00710279" w14:paraId="0FD9FFA6" w14:textId="77777777" w:rsidTr="00BD6B44">
        <w:trPr>
          <w:cantSplit/>
        </w:trPr>
        <w:tc>
          <w:tcPr>
            <w:tcW w:w="9643" w:type="dxa"/>
            <w:gridSpan w:val="6"/>
          </w:tcPr>
          <w:p w14:paraId="174A137A" w14:textId="491E19EE" w:rsidR="004B1C71" w:rsidRPr="00710279" w:rsidRDefault="004B1C71" w:rsidP="00D00CCB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10279">
              <w:rPr>
                <w:b/>
                <w:bCs/>
                <w:sz w:val="22"/>
                <w:szCs w:val="22"/>
              </w:rPr>
              <w:t>ул. Фрунзе, 2, 247500, г. Речица, Гомельская область</w:t>
            </w:r>
          </w:p>
        </w:tc>
      </w:tr>
      <w:tr w:rsidR="00BD6B44" w:rsidRPr="00710279" w14:paraId="7F2C040E" w14:textId="77777777" w:rsidTr="00BD6B44">
        <w:trPr>
          <w:cantSplit/>
        </w:trPr>
        <w:tc>
          <w:tcPr>
            <w:tcW w:w="667" w:type="dxa"/>
          </w:tcPr>
          <w:p w14:paraId="4B02CF6D" w14:textId="77777777" w:rsidR="00BD6B44" w:rsidRPr="00710279" w:rsidRDefault="00BD6B44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1.1</w:t>
            </w:r>
          </w:p>
          <w:p w14:paraId="2D903F47" w14:textId="44D7878C" w:rsidR="00BD6B44" w:rsidRPr="00710279" w:rsidRDefault="00BD6B44" w:rsidP="004B1C71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</w:tcPr>
          <w:p w14:paraId="33BEC897" w14:textId="77777777" w:rsidR="00BD6B44" w:rsidRPr="00710279" w:rsidRDefault="00BD6B44" w:rsidP="004B1C71">
            <w:pPr>
              <w:pStyle w:val="af6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Заземляющие устройства</w:t>
            </w:r>
          </w:p>
          <w:p w14:paraId="11D84224" w14:textId="4576A3C0" w:rsidR="00BD6B44" w:rsidRPr="00710279" w:rsidRDefault="00BD6B44" w:rsidP="004B1C7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9222ADD" w14:textId="77777777" w:rsidR="00BD6B44" w:rsidRPr="00710279" w:rsidRDefault="00BD6B44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306E0D29" w14:textId="6ED32A3D" w:rsidR="00BD6B44" w:rsidRPr="00710279" w:rsidRDefault="00BD6B44" w:rsidP="00D50B0F">
            <w:pPr>
              <w:ind w:left="-78" w:right="-108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22.000 </w:t>
            </w:r>
          </w:p>
        </w:tc>
        <w:tc>
          <w:tcPr>
            <w:tcW w:w="2028" w:type="dxa"/>
          </w:tcPr>
          <w:p w14:paraId="08FBAC93" w14:textId="36084AB7" w:rsidR="00BD6B44" w:rsidRPr="00710279" w:rsidRDefault="00BD6B44" w:rsidP="00BD6B44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938" w:type="dxa"/>
            <w:vAlign w:val="center"/>
          </w:tcPr>
          <w:p w14:paraId="77271F53" w14:textId="7777777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ТКП 181-2009 </w:t>
            </w:r>
          </w:p>
          <w:p w14:paraId="32E9B2FB" w14:textId="1E3F5C4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п.Б.29.4</w:t>
            </w:r>
          </w:p>
          <w:p w14:paraId="3A182C3D" w14:textId="638A55F2" w:rsidR="00BD6B44" w:rsidRPr="00710279" w:rsidRDefault="00BD6B44" w:rsidP="00BD6B44">
            <w:pPr>
              <w:pStyle w:val="af6"/>
            </w:pPr>
            <w:r w:rsidRPr="00710279">
              <w:rPr>
                <w:lang w:val="ru-RU"/>
              </w:rPr>
              <w:t xml:space="preserve">ТКП 339-2022 п.4.3, </w:t>
            </w:r>
            <w:r w:rsidRPr="00710279">
              <w:t>п.4.4.28.6</w:t>
            </w:r>
          </w:p>
        </w:tc>
        <w:tc>
          <w:tcPr>
            <w:tcW w:w="2178" w:type="dxa"/>
          </w:tcPr>
          <w:p w14:paraId="4C65F9C6" w14:textId="5E3DF122" w:rsidR="00BD6B44" w:rsidRPr="00710279" w:rsidRDefault="00BD6B44" w:rsidP="00BD6B44">
            <w:pPr>
              <w:pStyle w:val="af6"/>
            </w:pPr>
            <w:r w:rsidRPr="00710279">
              <w:t>АМИ.ГМ 0080-2022</w:t>
            </w:r>
          </w:p>
        </w:tc>
      </w:tr>
      <w:tr w:rsidR="00BD6B44" w:rsidRPr="00710279" w14:paraId="22B42A80" w14:textId="77777777" w:rsidTr="00BD6B44">
        <w:trPr>
          <w:cantSplit/>
        </w:trPr>
        <w:tc>
          <w:tcPr>
            <w:tcW w:w="667" w:type="dxa"/>
          </w:tcPr>
          <w:p w14:paraId="620B412C" w14:textId="77777777" w:rsidR="00BD6B44" w:rsidRPr="00710279" w:rsidRDefault="00BD6B44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1.2</w:t>
            </w:r>
          </w:p>
          <w:p w14:paraId="2EE31A44" w14:textId="1B77EA7E" w:rsidR="00BD6B44" w:rsidRPr="00710279" w:rsidRDefault="00BD6B44" w:rsidP="004B1C71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</w:tcPr>
          <w:p w14:paraId="59736FE1" w14:textId="77777777" w:rsidR="00BD6B44" w:rsidRPr="00710279" w:rsidRDefault="00BD6B44" w:rsidP="004B1C7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E4B3584" w14:textId="77777777" w:rsidR="00BD6B44" w:rsidRPr="00710279" w:rsidRDefault="00BD6B44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3C97E806" w14:textId="4650BD54" w:rsidR="00BD6B44" w:rsidRPr="00710279" w:rsidRDefault="00BD6B44" w:rsidP="00D50B0F">
            <w:pPr>
              <w:ind w:left="-78" w:right="-108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22.000</w:t>
            </w:r>
          </w:p>
        </w:tc>
        <w:tc>
          <w:tcPr>
            <w:tcW w:w="2028" w:type="dxa"/>
          </w:tcPr>
          <w:p w14:paraId="2AAD0D7D" w14:textId="0B62AEB1" w:rsidR="00BD6B44" w:rsidRPr="00710279" w:rsidRDefault="00BD6B44" w:rsidP="00BD6B44">
            <w:pPr>
              <w:pStyle w:val="af6"/>
            </w:pPr>
            <w:r w:rsidRPr="00710279">
              <w:rPr>
                <w:lang w:val="ru-RU"/>
              </w:rPr>
              <w:t xml:space="preserve">Проверка соединений заземлителей с заземляемыми элементами </w:t>
            </w:r>
          </w:p>
        </w:tc>
        <w:tc>
          <w:tcPr>
            <w:tcW w:w="1938" w:type="dxa"/>
          </w:tcPr>
          <w:p w14:paraId="0DB4ABEF" w14:textId="7777777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181-2009</w:t>
            </w:r>
          </w:p>
          <w:p w14:paraId="67349C2E" w14:textId="4D10006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п.Б.29.2</w:t>
            </w:r>
          </w:p>
          <w:p w14:paraId="68587EEE" w14:textId="2425E1E8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ТКП 339-2022 </w:t>
            </w:r>
          </w:p>
          <w:p w14:paraId="4BEB500C" w14:textId="260A51B8" w:rsidR="00BD6B44" w:rsidRPr="00710279" w:rsidRDefault="00BD6B44" w:rsidP="00BD6B44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п.4.4.28.2</w:t>
            </w:r>
          </w:p>
        </w:tc>
        <w:tc>
          <w:tcPr>
            <w:tcW w:w="2178" w:type="dxa"/>
          </w:tcPr>
          <w:p w14:paraId="74EDD0D7" w14:textId="77777777" w:rsidR="00BD6B44" w:rsidRPr="00710279" w:rsidRDefault="00BD6B44" w:rsidP="004B1C71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АМИ.ГМ 0080-2022</w:t>
            </w:r>
          </w:p>
          <w:p w14:paraId="1D6ABBD2" w14:textId="763E8140" w:rsidR="00BD6B44" w:rsidRPr="00710279" w:rsidRDefault="00BD6B44" w:rsidP="00BD6B44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АМИ.ГМ 0077-2022</w:t>
            </w:r>
            <w:r w:rsidRPr="00710279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BD6B44" w:rsidRPr="00710279" w14:paraId="646B2C06" w14:textId="77777777" w:rsidTr="00BD6B44">
        <w:trPr>
          <w:cantSplit/>
        </w:trPr>
        <w:tc>
          <w:tcPr>
            <w:tcW w:w="667" w:type="dxa"/>
          </w:tcPr>
          <w:p w14:paraId="4E3A290E" w14:textId="77777777" w:rsidR="00BD6B44" w:rsidRPr="00710279" w:rsidRDefault="00BD6B44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1.3</w:t>
            </w:r>
          </w:p>
          <w:p w14:paraId="61985F02" w14:textId="626B9513" w:rsidR="00BD6B44" w:rsidRPr="00710279" w:rsidRDefault="00BD6B44" w:rsidP="004B1C71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</w:tcPr>
          <w:p w14:paraId="2D81B1CF" w14:textId="77777777" w:rsidR="00BD6B44" w:rsidRPr="00710279" w:rsidRDefault="00BD6B44" w:rsidP="004B1C7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CE654D6" w14:textId="77777777" w:rsidR="00BD6B44" w:rsidRPr="00710279" w:rsidRDefault="00BD6B44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638F231F" w14:textId="4B516757" w:rsidR="00BD6B44" w:rsidRPr="00710279" w:rsidRDefault="00BD6B44" w:rsidP="00D50B0F">
            <w:pPr>
              <w:ind w:left="-78" w:right="-108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22.000</w:t>
            </w:r>
          </w:p>
        </w:tc>
        <w:tc>
          <w:tcPr>
            <w:tcW w:w="2028" w:type="dxa"/>
          </w:tcPr>
          <w:p w14:paraId="0CF64708" w14:textId="7777777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Проверка цепи </w:t>
            </w:r>
          </w:p>
          <w:p w14:paraId="05433CB3" w14:textId="52F3C596" w:rsidR="00BD6B44" w:rsidRPr="00710279" w:rsidRDefault="00BD6B44" w:rsidP="00BD6B44">
            <w:pPr>
              <w:pStyle w:val="af6"/>
            </w:pPr>
            <w:r w:rsidRPr="00710279">
              <w:rPr>
                <w:lang w:val="ru-RU"/>
              </w:rPr>
              <w:t xml:space="preserve">«фаза-нуль» в электроустановках до 1 </w:t>
            </w:r>
            <w:proofErr w:type="spellStart"/>
            <w:r w:rsidRPr="00710279">
              <w:rPr>
                <w:lang w:val="ru-RU"/>
              </w:rPr>
              <w:t>кВ</w:t>
            </w:r>
            <w:proofErr w:type="spellEnd"/>
            <w:r w:rsidRPr="00710279">
              <w:rPr>
                <w:lang w:val="ru-RU"/>
              </w:rPr>
              <w:t xml:space="preserve"> с глухим заземлением нейтрали (в системах </w:t>
            </w:r>
            <w:r w:rsidRPr="00710279">
              <w:t>TN</w:t>
            </w:r>
            <w:r w:rsidRPr="00710279">
              <w:rPr>
                <w:lang w:val="ru-RU"/>
              </w:rPr>
              <w:t>-</w:t>
            </w:r>
            <w:r w:rsidRPr="00710279">
              <w:t>C</w:t>
            </w:r>
            <w:r w:rsidRPr="00710279">
              <w:rPr>
                <w:lang w:val="ru-RU"/>
              </w:rPr>
              <w:t xml:space="preserve">, </w:t>
            </w:r>
            <w:r w:rsidRPr="00710279">
              <w:t>TN</w:t>
            </w:r>
            <w:r w:rsidRPr="00710279">
              <w:rPr>
                <w:lang w:val="ru-RU"/>
              </w:rPr>
              <w:t>-</w:t>
            </w:r>
            <w:r w:rsidRPr="00710279">
              <w:t>S</w:t>
            </w:r>
            <w:r w:rsidRPr="00710279">
              <w:rPr>
                <w:lang w:val="ru-RU"/>
              </w:rPr>
              <w:t xml:space="preserve">, </w:t>
            </w:r>
            <w:r w:rsidRPr="00710279">
              <w:t>TN</w:t>
            </w:r>
            <w:r w:rsidRPr="00710279">
              <w:rPr>
                <w:lang w:val="ru-RU"/>
              </w:rPr>
              <w:t>-</w:t>
            </w:r>
            <w:r w:rsidRPr="00710279">
              <w:t>C</w:t>
            </w:r>
            <w:r w:rsidRPr="00710279">
              <w:rPr>
                <w:lang w:val="ru-RU"/>
              </w:rPr>
              <w:t xml:space="preserve">- </w:t>
            </w:r>
            <w:r w:rsidRPr="00710279">
              <w:t>S</w:t>
            </w:r>
            <w:r w:rsidRPr="00710279">
              <w:rPr>
                <w:lang w:val="ru-RU"/>
              </w:rPr>
              <w:t>)</w:t>
            </w:r>
          </w:p>
        </w:tc>
        <w:tc>
          <w:tcPr>
            <w:tcW w:w="1938" w:type="dxa"/>
          </w:tcPr>
          <w:p w14:paraId="3DB8CFC1" w14:textId="7777777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181-2009</w:t>
            </w:r>
          </w:p>
          <w:p w14:paraId="7606EE4F" w14:textId="63D472B2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п.Б.29.8</w:t>
            </w:r>
          </w:p>
          <w:p w14:paraId="02F14CAE" w14:textId="7777777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ГОСТ 30331.3-95</w:t>
            </w:r>
          </w:p>
          <w:p w14:paraId="7E176BF9" w14:textId="77777777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п.413.1.3.3-413.1.3.6</w:t>
            </w:r>
          </w:p>
          <w:p w14:paraId="63963B93" w14:textId="364C1A65" w:rsidR="00BD6B44" w:rsidRPr="00710279" w:rsidRDefault="00BD6B44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339-2022</w:t>
            </w:r>
          </w:p>
          <w:p w14:paraId="7F7C49BC" w14:textId="15785A96" w:rsidR="00BD6B44" w:rsidRPr="00710279" w:rsidRDefault="00BD6B44" w:rsidP="00BD6B44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п.4.4.28.5</w:t>
            </w:r>
          </w:p>
        </w:tc>
        <w:tc>
          <w:tcPr>
            <w:tcW w:w="2178" w:type="dxa"/>
          </w:tcPr>
          <w:p w14:paraId="4537DA59" w14:textId="77777777" w:rsidR="00BD6B44" w:rsidRPr="00710279" w:rsidRDefault="00BD6B44" w:rsidP="004B1C71">
            <w:pPr>
              <w:pStyle w:val="af6"/>
              <w:rPr>
                <w:highlight w:val="yellow"/>
              </w:rPr>
            </w:pPr>
            <w:r w:rsidRPr="00710279">
              <w:t>АМИ.ГМ 0077-2022</w:t>
            </w:r>
          </w:p>
          <w:p w14:paraId="0AC06878" w14:textId="77777777" w:rsidR="00BD6B44" w:rsidRPr="00710279" w:rsidRDefault="00BD6B44" w:rsidP="004B1C71">
            <w:pPr>
              <w:pStyle w:val="af6"/>
              <w:jc w:val="both"/>
              <w:rPr>
                <w:highlight w:val="yellow"/>
                <w:lang w:val="ru-RU"/>
              </w:rPr>
            </w:pPr>
          </w:p>
          <w:p w14:paraId="5E259FAA" w14:textId="77777777" w:rsidR="00BD6B44" w:rsidRPr="00710279" w:rsidRDefault="00BD6B44" w:rsidP="004B1C71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4B1C71" w:rsidRPr="00710279" w14:paraId="7D8943FA" w14:textId="77777777" w:rsidTr="00BD6B44">
        <w:trPr>
          <w:cantSplit/>
        </w:trPr>
        <w:tc>
          <w:tcPr>
            <w:tcW w:w="667" w:type="dxa"/>
          </w:tcPr>
          <w:p w14:paraId="1601BBE5" w14:textId="77777777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2.1</w:t>
            </w:r>
          </w:p>
          <w:p w14:paraId="5D2E4C4C" w14:textId="5442E7AC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</w:t>
            </w:r>
            <w:r w:rsidR="00BD6B44" w:rsidRPr="00710279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</w:tcPr>
          <w:p w14:paraId="084683EB" w14:textId="77777777" w:rsidR="004B1C71" w:rsidRPr="00710279" w:rsidRDefault="004B1C71" w:rsidP="004B1C7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5431DD0B" w14:textId="143F8A8B" w:rsidR="004B1C71" w:rsidRPr="00710279" w:rsidRDefault="004B1C71" w:rsidP="004B1C71">
            <w:pPr>
              <w:ind w:left="-59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</w:tcPr>
          <w:p w14:paraId="64B2A480" w14:textId="77777777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17F9DC3F" w14:textId="345DB092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 xml:space="preserve">22.000 </w:t>
            </w:r>
          </w:p>
        </w:tc>
        <w:tc>
          <w:tcPr>
            <w:tcW w:w="2028" w:type="dxa"/>
          </w:tcPr>
          <w:p w14:paraId="678309EB" w14:textId="094BA45D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Испытание цепи «фаза-нуль силовых и осветительных сетей</w:t>
            </w:r>
          </w:p>
        </w:tc>
        <w:tc>
          <w:tcPr>
            <w:tcW w:w="1938" w:type="dxa"/>
          </w:tcPr>
          <w:p w14:paraId="35ED36AA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181-2009</w:t>
            </w:r>
          </w:p>
          <w:p w14:paraId="6856D80B" w14:textId="27F4131E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п.Б.27.3</w:t>
            </w:r>
          </w:p>
          <w:p w14:paraId="66AB185A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ГОСТ 30331.3-95</w:t>
            </w:r>
          </w:p>
          <w:p w14:paraId="4CD22649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п.413.1.3.3-413.1.3.6</w:t>
            </w:r>
          </w:p>
          <w:p w14:paraId="3513A672" w14:textId="0E286A99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339-</w:t>
            </w:r>
            <w:r w:rsidR="002C1704" w:rsidRPr="00710279">
              <w:rPr>
                <w:lang w:val="ru-RU"/>
              </w:rPr>
              <w:t>2022</w:t>
            </w:r>
          </w:p>
          <w:p w14:paraId="29205C95" w14:textId="4DE53AC8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t>п.4.4.26.3</w:t>
            </w:r>
          </w:p>
        </w:tc>
        <w:tc>
          <w:tcPr>
            <w:tcW w:w="2178" w:type="dxa"/>
          </w:tcPr>
          <w:p w14:paraId="6E0CDC8D" w14:textId="77777777" w:rsidR="004B1C71" w:rsidRPr="00710279" w:rsidRDefault="004B1C71" w:rsidP="004B1C71">
            <w:pPr>
              <w:pStyle w:val="af6"/>
              <w:jc w:val="both"/>
            </w:pPr>
            <w:r w:rsidRPr="00710279">
              <w:t>АМИ.ГМ 0077-2022</w:t>
            </w:r>
          </w:p>
          <w:p w14:paraId="598C7C4C" w14:textId="7E75FB83" w:rsidR="004B1C71" w:rsidRPr="00710279" w:rsidRDefault="004B1C71" w:rsidP="004B1C71">
            <w:pPr>
              <w:pStyle w:val="af6"/>
            </w:pPr>
            <w:r w:rsidRPr="00710279">
              <w:rPr>
                <w:lang w:val="ru-RU"/>
              </w:rPr>
              <w:t xml:space="preserve"> </w:t>
            </w:r>
          </w:p>
        </w:tc>
      </w:tr>
      <w:tr w:rsidR="004B1C71" w:rsidRPr="00710279" w14:paraId="55536A2F" w14:textId="77777777" w:rsidTr="00BD6B44">
        <w:trPr>
          <w:cantSplit/>
        </w:trPr>
        <w:tc>
          <w:tcPr>
            <w:tcW w:w="667" w:type="dxa"/>
          </w:tcPr>
          <w:p w14:paraId="7C1D767F" w14:textId="204AFAC5" w:rsidR="004B1C71" w:rsidRPr="00710279" w:rsidRDefault="00BD6B44" w:rsidP="004B1C71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lastRenderedPageBreak/>
              <w:br w:type="page"/>
            </w:r>
            <w:r w:rsidR="004B1C71" w:rsidRPr="00710279">
              <w:rPr>
                <w:sz w:val="22"/>
                <w:szCs w:val="22"/>
              </w:rPr>
              <w:t>2.2</w:t>
            </w:r>
          </w:p>
          <w:p w14:paraId="0EA05D0A" w14:textId="7FA9BEE2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</w:t>
            </w:r>
            <w:r w:rsidR="00BD6B44" w:rsidRPr="00710279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</w:tcPr>
          <w:p w14:paraId="391E1330" w14:textId="60DB4E7F" w:rsidR="004B1C71" w:rsidRPr="00710279" w:rsidRDefault="00D50B0F" w:rsidP="00D50B0F">
            <w:pPr>
              <w:spacing w:line="240" w:lineRule="exact"/>
              <w:ind w:left="-60" w:right="-66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32" w:type="dxa"/>
          </w:tcPr>
          <w:p w14:paraId="71B12601" w14:textId="77777777" w:rsidR="004B1C71" w:rsidRPr="00710279" w:rsidRDefault="004B1C71" w:rsidP="00D50B0F">
            <w:pPr>
              <w:pStyle w:val="af6"/>
              <w:ind w:left="-78" w:right="-108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340BF817" w14:textId="77777777" w:rsidR="004B1C71" w:rsidRPr="00710279" w:rsidRDefault="004B1C71" w:rsidP="00D50B0F">
            <w:pPr>
              <w:pStyle w:val="af6"/>
              <w:ind w:left="-78" w:right="-108"/>
              <w:rPr>
                <w:lang w:val="ru-RU"/>
              </w:rPr>
            </w:pPr>
            <w:r w:rsidRPr="00710279">
              <w:rPr>
                <w:lang w:val="ru-RU"/>
              </w:rPr>
              <w:t>22.000</w:t>
            </w:r>
          </w:p>
          <w:p w14:paraId="4A394A6B" w14:textId="77777777" w:rsidR="004B1C71" w:rsidRPr="00710279" w:rsidRDefault="004B1C71" w:rsidP="00D50B0F">
            <w:pPr>
              <w:pStyle w:val="af6"/>
              <w:ind w:left="-78" w:right="-108"/>
              <w:rPr>
                <w:lang w:val="ru-RU"/>
              </w:rPr>
            </w:pPr>
            <w:r w:rsidRPr="00710279">
              <w:rPr>
                <w:lang w:val="ru-RU"/>
              </w:rPr>
              <w:t>27.12/</w:t>
            </w:r>
          </w:p>
          <w:p w14:paraId="12E8D054" w14:textId="77777777" w:rsidR="004B1C71" w:rsidRPr="00710279" w:rsidRDefault="004B1C71" w:rsidP="00D50B0F">
            <w:pPr>
              <w:pStyle w:val="af6"/>
              <w:ind w:left="-78" w:right="-108"/>
              <w:rPr>
                <w:lang w:val="ru-RU"/>
              </w:rPr>
            </w:pPr>
            <w:r w:rsidRPr="00710279">
              <w:rPr>
                <w:lang w:val="ru-RU"/>
              </w:rPr>
              <w:t>22.000</w:t>
            </w:r>
          </w:p>
          <w:p w14:paraId="088CD7BF" w14:textId="77777777" w:rsidR="004B1C71" w:rsidRPr="00710279" w:rsidRDefault="004B1C71" w:rsidP="00D50B0F">
            <w:pPr>
              <w:pStyle w:val="af6"/>
              <w:ind w:left="-78" w:right="-108"/>
              <w:rPr>
                <w:lang w:val="ru-RU"/>
              </w:rPr>
            </w:pPr>
            <w:r w:rsidRPr="00710279">
              <w:rPr>
                <w:lang w:val="ru-RU"/>
              </w:rPr>
              <w:t>27.32/</w:t>
            </w:r>
          </w:p>
          <w:p w14:paraId="51D2E803" w14:textId="1E3D7AD4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 xml:space="preserve">22.000 </w:t>
            </w:r>
          </w:p>
        </w:tc>
        <w:tc>
          <w:tcPr>
            <w:tcW w:w="2028" w:type="dxa"/>
          </w:tcPr>
          <w:p w14:paraId="231B912F" w14:textId="379DD296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Сопротивление изоляции</w:t>
            </w:r>
          </w:p>
        </w:tc>
        <w:tc>
          <w:tcPr>
            <w:tcW w:w="1938" w:type="dxa"/>
          </w:tcPr>
          <w:p w14:paraId="3CA4877B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181-2009</w:t>
            </w:r>
          </w:p>
          <w:p w14:paraId="739D8699" w14:textId="74C9CAA0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t>п.Б.27.1</w:t>
            </w:r>
          </w:p>
        </w:tc>
        <w:tc>
          <w:tcPr>
            <w:tcW w:w="2178" w:type="dxa"/>
          </w:tcPr>
          <w:p w14:paraId="7D418334" w14:textId="648075F5" w:rsidR="004B1C71" w:rsidRPr="00710279" w:rsidRDefault="004B1C71" w:rsidP="004B1C71">
            <w:pPr>
              <w:pStyle w:val="af6"/>
              <w:jc w:val="both"/>
            </w:pPr>
            <w:r w:rsidRPr="00710279">
              <w:t>АМИ.ГМ 0079-2022</w:t>
            </w:r>
          </w:p>
        </w:tc>
      </w:tr>
      <w:tr w:rsidR="004B1C71" w:rsidRPr="00710279" w14:paraId="7198CDFF" w14:textId="77777777" w:rsidTr="00BD6B44">
        <w:trPr>
          <w:cantSplit/>
        </w:trPr>
        <w:tc>
          <w:tcPr>
            <w:tcW w:w="667" w:type="dxa"/>
          </w:tcPr>
          <w:p w14:paraId="0E23B550" w14:textId="5C3B918F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3.1</w:t>
            </w:r>
          </w:p>
          <w:p w14:paraId="4A0A7F54" w14:textId="2E0CDB8A" w:rsidR="004B1C71" w:rsidRPr="00710279" w:rsidRDefault="004B1C71" w:rsidP="004B1C71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</w:t>
            </w:r>
            <w:r w:rsidR="00BD6B44" w:rsidRPr="00710279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</w:tcPr>
          <w:p w14:paraId="0FC39F92" w14:textId="1F2889B4" w:rsidR="004B1C71" w:rsidRPr="00710279" w:rsidRDefault="004B1C71" w:rsidP="00D50B0F">
            <w:pPr>
              <w:spacing w:line="240" w:lineRule="exact"/>
              <w:ind w:left="-60" w:right="-66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Электродвигатели переменного тока напряжением до 1000 В </w:t>
            </w:r>
          </w:p>
        </w:tc>
        <w:tc>
          <w:tcPr>
            <w:tcW w:w="732" w:type="dxa"/>
          </w:tcPr>
          <w:p w14:paraId="71378199" w14:textId="77777777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27.11/</w:t>
            </w:r>
          </w:p>
          <w:p w14:paraId="5ECD66A6" w14:textId="7973C829" w:rsidR="004B1C71" w:rsidRPr="00710279" w:rsidRDefault="004B1C71" w:rsidP="00D50B0F">
            <w:pPr>
              <w:pStyle w:val="af6"/>
              <w:ind w:left="-78" w:right="-108"/>
              <w:rPr>
                <w:lang w:val="ru-RU"/>
              </w:rPr>
            </w:pPr>
            <w:r w:rsidRPr="00710279">
              <w:rPr>
                <w:lang w:val="ru-RU"/>
              </w:rPr>
              <w:t>22.000</w:t>
            </w:r>
          </w:p>
        </w:tc>
        <w:tc>
          <w:tcPr>
            <w:tcW w:w="2028" w:type="dxa"/>
          </w:tcPr>
          <w:p w14:paraId="08E7DA81" w14:textId="69D2B73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Сопротивление изоляции  </w:t>
            </w:r>
          </w:p>
        </w:tc>
        <w:tc>
          <w:tcPr>
            <w:tcW w:w="1938" w:type="dxa"/>
          </w:tcPr>
          <w:p w14:paraId="53CBAF97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181-2009</w:t>
            </w:r>
          </w:p>
          <w:p w14:paraId="481C224D" w14:textId="65926393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п.Б.7.2</w:t>
            </w:r>
            <w:r w:rsidR="00D50B0F" w:rsidRPr="00710279">
              <w:rPr>
                <w:lang w:val="ru-RU"/>
              </w:rPr>
              <w:t>,</w:t>
            </w:r>
          </w:p>
          <w:p w14:paraId="41B6456E" w14:textId="56539B7E" w:rsidR="004B1C71" w:rsidRPr="00710279" w:rsidRDefault="00D50B0F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</w:t>
            </w:r>
            <w:r w:rsidR="004B1C71" w:rsidRPr="00710279">
              <w:rPr>
                <w:lang w:val="ru-RU"/>
              </w:rPr>
              <w:t xml:space="preserve">аблица Б.7.2 </w:t>
            </w:r>
          </w:p>
        </w:tc>
        <w:tc>
          <w:tcPr>
            <w:tcW w:w="2178" w:type="dxa"/>
          </w:tcPr>
          <w:p w14:paraId="08925A24" w14:textId="18E952C2" w:rsidR="004B1C71" w:rsidRPr="00710279" w:rsidRDefault="004B1C71" w:rsidP="00D50B0F">
            <w:pPr>
              <w:pStyle w:val="af6"/>
              <w:jc w:val="both"/>
            </w:pPr>
            <w:r w:rsidRPr="00710279">
              <w:t>АМИ.ГМ 0079-2022</w:t>
            </w:r>
          </w:p>
        </w:tc>
      </w:tr>
      <w:tr w:rsidR="004B1C71" w:rsidRPr="00710279" w14:paraId="4E7ABA0E" w14:textId="77777777" w:rsidTr="00BD6B44">
        <w:trPr>
          <w:cantSplit/>
        </w:trPr>
        <w:tc>
          <w:tcPr>
            <w:tcW w:w="667" w:type="dxa"/>
          </w:tcPr>
          <w:p w14:paraId="554089CB" w14:textId="77777777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4.1</w:t>
            </w:r>
          </w:p>
          <w:p w14:paraId="115D4280" w14:textId="3E4F054A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</w:t>
            </w:r>
            <w:r w:rsidR="00BD6B44" w:rsidRPr="00710279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</w:tcPr>
          <w:p w14:paraId="41CCE69E" w14:textId="3553C6DA" w:rsidR="004B1C71" w:rsidRPr="00710279" w:rsidRDefault="004B1C71" w:rsidP="00D50B0F">
            <w:pPr>
              <w:spacing w:line="240" w:lineRule="exact"/>
              <w:ind w:left="-60" w:right="-66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732" w:type="dxa"/>
          </w:tcPr>
          <w:p w14:paraId="6A005968" w14:textId="77777777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27.32/</w:t>
            </w:r>
          </w:p>
          <w:p w14:paraId="6CB80520" w14:textId="2A72DE2C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22.000</w:t>
            </w:r>
          </w:p>
        </w:tc>
        <w:tc>
          <w:tcPr>
            <w:tcW w:w="2028" w:type="dxa"/>
          </w:tcPr>
          <w:p w14:paraId="6AA992A3" w14:textId="13C20D56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Сопротивление изоляции</w:t>
            </w:r>
          </w:p>
        </w:tc>
        <w:tc>
          <w:tcPr>
            <w:tcW w:w="1938" w:type="dxa"/>
          </w:tcPr>
          <w:p w14:paraId="16865D6F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ТКП 181-2009</w:t>
            </w:r>
          </w:p>
          <w:p w14:paraId="066B545B" w14:textId="5C62B068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>п.Б.30.1</w:t>
            </w:r>
          </w:p>
        </w:tc>
        <w:tc>
          <w:tcPr>
            <w:tcW w:w="2178" w:type="dxa"/>
          </w:tcPr>
          <w:p w14:paraId="5E8FD211" w14:textId="5291BA76" w:rsidR="004B1C71" w:rsidRPr="00710279" w:rsidRDefault="004B1C71" w:rsidP="004B1C71">
            <w:pPr>
              <w:pStyle w:val="af6"/>
              <w:jc w:val="both"/>
              <w:rPr>
                <w:lang w:val="ru-RU"/>
              </w:rPr>
            </w:pPr>
            <w:r w:rsidRPr="00710279">
              <w:t>АМИ.ГМ 0079-2022</w:t>
            </w:r>
          </w:p>
        </w:tc>
      </w:tr>
      <w:tr w:rsidR="00D50B0F" w:rsidRPr="00710279" w14:paraId="36753FAE" w14:textId="77777777" w:rsidTr="00BD6B44">
        <w:trPr>
          <w:cantSplit/>
        </w:trPr>
        <w:tc>
          <w:tcPr>
            <w:tcW w:w="667" w:type="dxa"/>
          </w:tcPr>
          <w:p w14:paraId="4B18C7F5" w14:textId="77777777" w:rsidR="00D50B0F" w:rsidRPr="00710279" w:rsidRDefault="00D50B0F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5.1</w:t>
            </w:r>
          </w:p>
          <w:p w14:paraId="2B02D0A6" w14:textId="788ABEA6" w:rsidR="00D50B0F" w:rsidRPr="00710279" w:rsidRDefault="00D50B0F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 w:val="restart"/>
          </w:tcPr>
          <w:p w14:paraId="260B4367" w14:textId="12E7D3E4" w:rsidR="00D50B0F" w:rsidRPr="00710279" w:rsidRDefault="00D50B0F" w:rsidP="00D50B0F">
            <w:pPr>
              <w:spacing w:line="240" w:lineRule="exact"/>
              <w:ind w:left="-60" w:right="-66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Устройства защитного отключения (УЗО), управляемые дифференциальным током</w:t>
            </w:r>
          </w:p>
        </w:tc>
        <w:tc>
          <w:tcPr>
            <w:tcW w:w="732" w:type="dxa"/>
          </w:tcPr>
          <w:p w14:paraId="62B89DF4" w14:textId="77777777" w:rsidR="00D50B0F" w:rsidRPr="00710279" w:rsidRDefault="00D50B0F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19258AC1" w14:textId="5F908875" w:rsidR="00D50B0F" w:rsidRPr="00710279" w:rsidRDefault="00D50B0F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22.000</w:t>
            </w:r>
          </w:p>
        </w:tc>
        <w:tc>
          <w:tcPr>
            <w:tcW w:w="2028" w:type="dxa"/>
          </w:tcPr>
          <w:p w14:paraId="46CFE325" w14:textId="4A7BA3AE" w:rsidR="00D50B0F" w:rsidRPr="00710279" w:rsidRDefault="00D50B0F" w:rsidP="00BD6B44">
            <w:pPr>
              <w:ind w:right="-102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Проверка дифференциального тока срабатывания УЗО</w:t>
            </w:r>
          </w:p>
          <w:p w14:paraId="3049D8D6" w14:textId="77777777" w:rsidR="00D50B0F" w:rsidRPr="00710279" w:rsidRDefault="00D50B0F" w:rsidP="00BD6B44">
            <w:pPr>
              <w:ind w:right="-102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на переменном токе</w:t>
            </w:r>
          </w:p>
          <w:p w14:paraId="5048DAC4" w14:textId="77777777" w:rsidR="00D50B0F" w:rsidRPr="00710279" w:rsidRDefault="00D50B0F" w:rsidP="00BD6B44">
            <w:pPr>
              <w:pStyle w:val="af6"/>
              <w:rPr>
                <w:lang w:val="ru-RU"/>
              </w:rPr>
            </w:pPr>
          </w:p>
        </w:tc>
        <w:tc>
          <w:tcPr>
            <w:tcW w:w="1938" w:type="dxa"/>
          </w:tcPr>
          <w:p w14:paraId="1C104DC8" w14:textId="77777777" w:rsidR="00D50B0F" w:rsidRPr="00710279" w:rsidRDefault="00D50B0F" w:rsidP="00BD6B44">
            <w:pPr>
              <w:ind w:right="-108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ТКП 181-2009 </w:t>
            </w:r>
          </w:p>
          <w:p w14:paraId="3884A26F" w14:textId="511674F9" w:rsidR="00D50B0F" w:rsidRPr="00710279" w:rsidRDefault="00D50B0F" w:rsidP="00BD6B44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п.В.4.61.4</w:t>
            </w:r>
          </w:p>
          <w:p w14:paraId="53585FAE" w14:textId="77777777" w:rsidR="00D50B0F" w:rsidRPr="00710279" w:rsidRDefault="00D50B0F" w:rsidP="00BD6B44">
            <w:pPr>
              <w:pStyle w:val="210"/>
              <w:snapToGrid w:val="0"/>
              <w:ind w:left="2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710279">
              <w:rPr>
                <w:sz w:val="22"/>
                <w:szCs w:val="22"/>
                <w:lang w:eastAsia="ru-RU"/>
              </w:rPr>
              <w:t xml:space="preserve">СН 4.04.01-2019 </w:t>
            </w:r>
          </w:p>
          <w:p w14:paraId="005B6A82" w14:textId="77777777" w:rsidR="00D50B0F" w:rsidRPr="00710279" w:rsidRDefault="00D50B0F" w:rsidP="00BD6B44">
            <w:pPr>
              <w:pStyle w:val="210"/>
              <w:snapToGrid w:val="0"/>
              <w:ind w:left="2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710279">
              <w:rPr>
                <w:sz w:val="22"/>
                <w:szCs w:val="22"/>
                <w:lang w:eastAsia="ru-RU"/>
              </w:rPr>
              <w:t>п. 16.3.8</w:t>
            </w:r>
          </w:p>
          <w:p w14:paraId="15FD6414" w14:textId="04431691" w:rsidR="00D50B0F" w:rsidRPr="00710279" w:rsidRDefault="00D50B0F" w:rsidP="00161E76">
            <w:pPr>
              <w:pStyle w:val="af6"/>
              <w:rPr>
                <w:lang w:val="ru-RU"/>
              </w:rPr>
            </w:pPr>
            <w:r w:rsidRPr="00710279">
              <w:t xml:space="preserve">ГОСТ 30339-95 ТНПА, </w:t>
            </w:r>
            <w:proofErr w:type="spellStart"/>
            <w:r w:rsidRPr="00710279">
              <w:t>техническая</w:t>
            </w:r>
            <w:proofErr w:type="spellEnd"/>
            <w:r w:rsidRPr="00710279">
              <w:t xml:space="preserve"> и </w:t>
            </w:r>
            <w:proofErr w:type="spellStart"/>
            <w:r w:rsidRPr="00710279">
              <w:t>иная</w:t>
            </w:r>
            <w:proofErr w:type="spellEnd"/>
            <w:r w:rsidRPr="00710279">
              <w:t xml:space="preserve"> </w:t>
            </w:r>
            <w:proofErr w:type="spellStart"/>
            <w:r w:rsidRPr="00710279">
              <w:t>документация</w:t>
            </w:r>
            <w:proofErr w:type="spellEnd"/>
            <w:r w:rsidRPr="00710279">
              <w:t xml:space="preserve"> </w:t>
            </w:r>
            <w:proofErr w:type="spellStart"/>
            <w:r w:rsidRPr="00710279">
              <w:t>на</w:t>
            </w:r>
            <w:proofErr w:type="spellEnd"/>
            <w:r w:rsidRPr="00710279">
              <w:t xml:space="preserve"> </w:t>
            </w:r>
            <w:proofErr w:type="spellStart"/>
            <w:r w:rsidRPr="00710279">
              <w:t>объект</w:t>
            </w:r>
            <w:proofErr w:type="spellEnd"/>
            <w:r w:rsidRPr="00710279">
              <w:t xml:space="preserve"> </w:t>
            </w:r>
            <w:proofErr w:type="spellStart"/>
            <w:r w:rsidRPr="00710279">
              <w:t>испытаний</w:t>
            </w:r>
            <w:proofErr w:type="spellEnd"/>
            <w:r w:rsidRPr="00710279">
              <w:t xml:space="preserve"> </w:t>
            </w:r>
          </w:p>
        </w:tc>
        <w:tc>
          <w:tcPr>
            <w:tcW w:w="2178" w:type="dxa"/>
          </w:tcPr>
          <w:p w14:paraId="34F502B2" w14:textId="2A4EE136" w:rsidR="00D50B0F" w:rsidRPr="00710279" w:rsidRDefault="00D50B0F" w:rsidP="00D50B0F">
            <w:pPr>
              <w:pStyle w:val="af6"/>
              <w:jc w:val="both"/>
            </w:pPr>
            <w:r w:rsidRPr="00710279">
              <w:t>АМИ.ГМ 0078-2022</w:t>
            </w:r>
          </w:p>
        </w:tc>
      </w:tr>
      <w:tr w:rsidR="00D50B0F" w:rsidRPr="00710279" w14:paraId="7715EA26" w14:textId="77777777" w:rsidTr="00BD6B44">
        <w:trPr>
          <w:cantSplit/>
        </w:trPr>
        <w:tc>
          <w:tcPr>
            <w:tcW w:w="667" w:type="dxa"/>
          </w:tcPr>
          <w:p w14:paraId="1EC4AFE3" w14:textId="77777777" w:rsidR="00D50B0F" w:rsidRPr="00710279" w:rsidRDefault="00D50B0F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5.2</w:t>
            </w:r>
          </w:p>
          <w:p w14:paraId="73B24199" w14:textId="7DC0CD2E" w:rsidR="00D50B0F" w:rsidRPr="00710279" w:rsidRDefault="00D50B0F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***</w:t>
            </w:r>
          </w:p>
        </w:tc>
        <w:tc>
          <w:tcPr>
            <w:tcW w:w="2100" w:type="dxa"/>
            <w:vMerge/>
          </w:tcPr>
          <w:p w14:paraId="188B8E3C" w14:textId="77777777" w:rsidR="00D50B0F" w:rsidRPr="00710279" w:rsidRDefault="00D50B0F" w:rsidP="004B1C7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5D889C75" w14:textId="77777777" w:rsidR="00D50B0F" w:rsidRPr="00710279" w:rsidRDefault="00D50B0F" w:rsidP="00D50B0F">
            <w:pPr>
              <w:pStyle w:val="af6"/>
              <w:ind w:left="-78" w:right="-108"/>
              <w:jc w:val="both"/>
            </w:pPr>
            <w:r w:rsidRPr="00710279">
              <w:t>27.</w:t>
            </w:r>
            <w:r w:rsidRPr="00710279">
              <w:rPr>
                <w:lang w:val="ru-RU"/>
              </w:rPr>
              <w:t>90</w:t>
            </w:r>
            <w:r w:rsidRPr="00710279">
              <w:t>/</w:t>
            </w:r>
          </w:p>
          <w:p w14:paraId="3CDC4CD1" w14:textId="5CE714A3" w:rsidR="00D50B0F" w:rsidRPr="00710279" w:rsidRDefault="00D50B0F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t>22.000</w:t>
            </w:r>
          </w:p>
        </w:tc>
        <w:tc>
          <w:tcPr>
            <w:tcW w:w="2028" w:type="dxa"/>
          </w:tcPr>
          <w:p w14:paraId="6A7BD087" w14:textId="280F8CC7" w:rsidR="00D50B0F" w:rsidRPr="00710279" w:rsidRDefault="00D50B0F" w:rsidP="00BD6B44">
            <w:pPr>
              <w:ind w:right="-102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Время отключения УЗО </w:t>
            </w:r>
          </w:p>
        </w:tc>
        <w:tc>
          <w:tcPr>
            <w:tcW w:w="1938" w:type="dxa"/>
          </w:tcPr>
          <w:p w14:paraId="779886C8" w14:textId="77777777" w:rsidR="00D50B0F" w:rsidRPr="00710279" w:rsidRDefault="00D50B0F" w:rsidP="00BD6B44">
            <w:pPr>
              <w:ind w:right="-108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ТКП 181-2009 </w:t>
            </w:r>
          </w:p>
          <w:p w14:paraId="3177945A" w14:textId="2F22A983" w:rsidR="00D50B0F" w:rsidRPr="00710279" w:rsidRDefault="00D50B0F" w:rsidP="00BD6B44">
            <w:pPr>
              <w:ind w:right="-108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п. В.4.61.4</w:t>
            </w:r>
          </w:p>
          <w:p w14:paraId="2AFBCCBF" w14:textId="1CC56FAD" w:rsidR="00D50B0F" w:rsidRPr="00710279" w:rsidRDefault="00D50B0F" w:rsidP="00161E76">
            <w:pPr>
              <w:pStyle w:val="af6"/>
            </w:pPr>
            <w:r w:rsidRPr="00710279">
              <w:rPr>
                <w:lang w:val="ru-RU"/>
              </w:rPr>
              <w:t xml:space="preserve">ТНПА, техническая и иная документация на объект испытаний </w:t>
            </w:r>
          </w:p>
        </w:tc>
        <w:tc>
          <w:tcPr>
            <w:tcW w:w="2178" w:type="dxa"/>
          </w:tcPr>
          <w:p w14:paraId="18EA7EFA" w14:textId="7091FBD0" w:rsidR="00D50B0F" w:rsidRPr="00710279" w:rsidRDefault="00D50B0F" w:rsidP="004B1C71">
            <w:pPr>
              <w:pStyle w:val="af6"/>
              <w:jc w:val="both"/>
            </w:pPr>
            <w:r w:rsidRPr="00710279">
              <w:t>АМИ.ГМ 0078-2022</w:t>
            </w:r>
          </w:p>
        </w:tc>
      </w:tr>
      <w:tr w:rsidR="004B1C71" w:rsidRPr="00710279" w14:paraId="27420A1D" w14:textId="77777777" w:rsidTr="00BD6B44">
        <w:trPr>
          <w:cantSplit/>
        </w:trPr>
        <w:tc>
          <w:tcPr>
            <w:tcW w:w="667" w:type="dxa"/>
          </w:tcPr>
          <w:p w14:paraId="2B8AD0C7" w14:textId="77777777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6.1</w:t>
            </w:r>
          </w:p>
          <w:p w14:paraId="330DB8DA" w14:textId="688C46AF" w:rsidR="004B1C71" w:rsidRPr="00710279" w:rsidRDefault="004B1C71" w:rsidP="004B1C71">
            <w:pPr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**</w:t>
            </w:r>
            <w:r w:rsidR="00BD6B44" w:rsidRPr="00710279">
              <w:rPr>
                <w:sz w:val="22"/>
                <w:szCs w:val="22"/>
              </w:rPr>
              <w:t>*</w:t>
            </w:r>
          </w:p>
        </w:tc>
        <w:tc>
          <w:tcPr>
            <w:tcW w:w="2100" w:type="dxa"/>
          </w:tcPr>
          <w:p w14:paraId="30794ECD" w14:textId="2B0C5180" w:rsidR="004B1C71" w:rsidRPr="00710279" w:rsidRDefault="004B1C71" w:rsidP="004B1C7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Электроустановки жилых и других зданий</w:t>
            </w:r>
          </w:p>
        </w:tc>
        <w:tc>
          <w:tcPr>
            <w:tcW w:w="732" w:type="dxa"/>
          </w:tcPr>
          <w:p w14:paraId="129F57BF" w14:textId="77777777" w:rsidR="004B1C71" w:rsidRPr="00710279" w:rsidRDefault="004B1C71" w:rsidP="00D50B0F">
            <w:pPr>
              <w:pStyle w:val="af6"/>
              <w:ind w:left="-78" w:right="-108"/>
              <w:jc w:val="both"/>
              <w:rPr>
                <w:lang w:val="ru-RU"/>
              </w:rPr>
            </w:pPr>
            <w:r w:rsidRPr="00710279">
              <w:rPr>
                <w:lang w:val="ru-RU"/>
              </w:rPr>
              <w:t>27.90/</w:t>
            </w:r>
          </w:p>
          <w:p w14:paraId="38D0CC84" w14:textId="05F5EF5D" w:rsidR="004B1C71" w:rsidRPr="00710279" w:rsidRDefault="004B1C71" w:rsidP="00D50B0F">
            <w:pPr>
              <w:pStyle w:val="af6"/>
              <w:ind w:left="-78" w:right="-108"/>
              <w:jc w:val="both"/>
            </w:pPr>
            <w:r w:rsidRPr="00710279">
              <w:rPr>
                <w:lang w:val="ru-RU"/>
              </w:rPr>
              <w:t xml:space="preserve">22.000 </w:t>
            </w:r>
          </w:p>
        </w:tc>
        <w:tc>
          <w:tcPr>
            <w:tcW w:w="2028" w:type="dxa"/>
          </w:tcPr>
          <w:p w14:paraId="3D42A6B7" w14:textId="46EC865F" w:rsidR="004B1C71" w:rsidRPr="00710279" w:rsidRDefault="004B1C71" w:rsidP="00BD6B44">
            <w:pPr>
              <w:ind w:right="-102"/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 xml:space="preserve">Ток утечки защищаемых УЗО линий и электроприемников </w:t>
            </w:r>
          </w:p>
        </w:tc>
        <w:tc>
          <w:tcPr>
            <w:tcW w:w="1938" w:type="dxa"/>
          </w:tcPr>
          <w:p w14:paraId="7AEBBE34" w14:textId="77777777" w:rsidR="004B1C71" w:rsidRPr="00710279" w:rsidRDefault="004B1C71" w:rsidP="00BD6B44">
            <w:pPr>
              <w:pStyle w:val="af6"/>
              <w:rPr>
                <w:lang w:val="ru-RU"/>
              </w:rPr>
            </w:pPr>
            <w:r w:rsidRPr="00710279">
              <w:rPr>
                <w:lang w:val="ru-RU"/>
              </w:rPr>
              <w:t xml:space="preserve">СН 4.04.01-2019 </w:t>
            </w:r>
          </w:p>
          <w:p w14:paraId="40ECCCF9" w14:textId="77777777" w:rsidR="004B1C71" w:rsidRPr="00710279" w:rsidRDefault="004B1C71" w:rsidP="00BD6B44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п.16.3.7</w:t>
            </w:r>
          </w:p>
          <w:p w14:paraId="57803E81" w14:textId="77777777" w:rsidR="004B1C71" w:rsidRPr="00710279" w:rsidRDefault="004B1C71" w:rsidP="00BD6B44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ТКП 181-2009</w:t>
            </w:r>
          </w:p>
          <w:p w14:paraId="41028E40" w14:textId="16C3E33D" w:rsidR="004B1C71" w:rsidRPr="00710279" w:rsidRDefault="004B1C71" w:rsidP="00D50B0F">
            <w:pPr>
              <w:rPr>
                <w:sz w:val="22"/>
                <w:szCs w:val="22"/>
              </w:rPr>
            </w:pPr>
            <w:r w:rsidRPr="00710279">
              <w:rPr>
                <w:sz w:val="22"/>
                <w:szCs w:val="22"/>
              </w:rPr>
              <w:t>п.В.4.61.4</w:t>
            </w:r>
          </w:p>
        </w:tc>
        <w:tc>
          <w:tcPr>
            <w:tcW w:w="2178" w:type="dxa"/>
          </w:tcPr>
          <w:p w14:paraId="1A1809F0" w14:textId="5F8AD5EA" w:rsidR="004B1C71" w:rsidRPr="00710279" w:rsidRDefault="004B1C71" w:rsidP="004B1C71">
            <w:pPr>
              <w:pStyle w:val="af6"/>
              <w:jc w:val="both"/>
            </w:pPr>
            <w:r w:rsidRPr="00710279">
              <w:t>АМИ.ГМ 0078-2022</w:t>
            </w:r>
          </w:p>
        </w:tc>
      </w:tr>
    </w:tbl>
    <w:p w14:paraId="3883E765" w14:textId="342831EB" w:rsidR="00D50B4E" w:rsidRPr="000A5E28" w:rsidRDefault="00EA24D7" w:rsidP="00D50B4E">
      <w:pPr>
        <w:rPr>
          <w:b/>
        </w:rPr>
      </w:pPr>
      <w:r w:rsidRPr="000A5E28">
        <w:rPr>
          <w:b/>
        </w:rPr>
        <w:t xml:space="preserve">Примечание: </w:t>
      </w:r>
    </w:p>
    <w:p w14:paraId="3750E98E" w14:textId="77777777" w:rsidR="00D50B4E" w:rsidRPr="000A5E28" w:rsidRDefault="00EA24D7" w:rsidP="00D50B4E">
      <w:pPr>
        <w:rPr>
          <w:color w:val="000000"/>
        </w:rPr>
      </w:pPr>
      <w:r w:rsidRPr="000A5E28">
        <w:rPr>
          <w:bCs/>
        </w:rPr>
        <w:t>* – деятельность осуществляется непосредственно в ООС;</w:t>
      </w:r>
      <w:r w:rsidRPr="000A5E28">
        <w:rPr>
          <w:bCs/>
        </w:rPr>
        <w:br/>
        <w:t>** – деятельность осуществляется непосредственно в ООС и за пределами ООС;</w:t>
      </w:r>
      <w:r w:rsidRPr="000A5E28">
        <w:rPr>
          <w:bCs/>
        </w:rPr>
        <w:br/>
        <w:t>*** – деятельность осуществляется за пределами ООС.</w:t>
      </w:r>
      <w:r w:rsidR="00D50B4E" w:rsidRPr="000A5E28">
        <w:rPr>
          <w:color w:val="000000"/>
        </w:rPr>
        <w:t xml:space="preserve"> </w:t>
      </w:r>
    </w:p>
    <w:p w14:paraId="361CBA96" w14:textId="77777777" w:rsidR="00D50B4E" w:rsidRPr="000A5E28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Руководитель органа</w:t>
      </w:r>
    </w:p>
    <w:p w14:paraId="2DC876BC" w14:textId="3B04582D" w:rsidR="00D50B4E" w:rsidRPr="000A5E28" w:rsidRDefault="00D50B4E" w:rsidP="00D665B1">
      <w:pPr>
        <w:tabs>
          <w:tab w:val="left" w:pos="3272"/>
        </w:tabs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по аккредитации</w:t>
      </w:r>
      <w:r w:rsidR="00D665B1">
        <w:rPr>
          <w:color w:val="000000"/>
          <w:sz w:val="28"/>
          <w:szCs w:val="28"/>
        </w:rPr>
        <w:tab/>
      </w:r>
    </w:p>
    <w:p w14:paraId="7E7FC3B0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0A5E28" w:rsidRDefault="00D50B4E" w:rsidP="00D50B4E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0A5E28">
        <w:rPr>
          <w:color w:val="000000"/>
          <w:sz w:val="28"/>
          <w:szCs w:val="28"/>
        </w:rPr>
        <w:t>предприятия «БГЦА»</w:t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</w:r>
      <w:r w:rsidRPr="000A5E28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D6A" w14:textId="77777777" w:rsidR="00A2579D" w:rsidRPr="000A5E28" w:rsidRDefault="00A2579D" w:rsidP="0011070C">
      <w:r w:rsidRPr="000A5E28">
        <w:separator/>
      </w:r>
    </w:p>
  </w:endnote>
  <w:endnote w:type="continuationSeparator" w:id="0">
    <w:p w14:paraId="12143ED4" w14:textId="77777777" w:rsidR="00A2579D" w:rsidRPr="000A5E28" w:rsidRDefault="00A2579D" w:rsidP="0011070C">
      <w:r w:rsidRPr="000A5E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1"/>
      <w:gridCol w:w="2228"/>
      <w:gridCol w:w="3739"/>
    </w:tblGrid>
    <w:tr w:rsidR="00124809" w:rsidRPr="000A5E28" w14:paraId="1B3520E5" w14:textId="77777777" w:rsidTr="00D665B1">
      <w:trPr>
        <w:trHeight w:val="424"/>
      </w:trPr>
      <w:tc>
        <w:tcPr>
          <w:tcW w:w="3676" w:type="dxa"/>
          <w:hideMark/>
        </w:tcPr>
        <w:p w14:paraId="2824304C" w14:textId="77777777" w:rsidR="00124809" w:rsidRPr="000A5E28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0A5E28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0A5E28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0A5E28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62563940" w:rsidR="00124809" w:rsidRPr="000A5E28" w:rsidRDefault="00D00CC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24.11</w:t>
              </w:r>
              <w:r w:rsidR="00161E76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D9DCD27" w14:textId="77777777" w:rsidR="00124809" w:rsidRPr="000A5E28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74" w:type="dxa"/>
          <w:vAlign w:val="center"/>
          <w:hideMark/>
        </w:tcPr>
        <w:p w14:paraId="39D428FC" w14:textId="72C7099E" w:rsidR="00124809" w:rsidRPr="000A5E28" w:rsidRDefault="00124809" w:rsidP="00161E76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D00CCB">
            <w:rPr>
              <w:noProof/>
              <w:lang w:val="ru-RU"/>
            </w:rPr>
            <w:t>2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161E76">
            <w:rPr>
              <w:lang w:val="ru-RU"/>
            </w:rPr>
            <w:t>2</w:t>
          </w:r>
        </w:p>
      </w:tc>
    </w:tr>
  </w:tbl>
  <w:p w14:paraId="603BA065" w14:textId="77777777" w:rsidR="002F0D32" w:rsidRPr="000A5E28" w:rsidRDefault="002F0D32" w:rsidP="00124809">
    <w:pPr>
      <w:pStyle w:val="a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0A5E28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0A5E28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0A5E28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0A5E28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694577D3" w:rsidR="00A417E3" w:rsidRPr="000A5E28" w:rsidRDefault="00D00CC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24.11.2023</w:t>
              </w:r>
            </w:p>
          </w:sdtContent>
        </w:sdt>
        <w:p w14:paraId="096266D0" w14:textId="77777777" w:rsidR="00A417E3" w:rsidRPr="000A5E28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0A5E2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59B1016B" w:rsidR="00A417E3" w:rsidRPr="000A5E28" w:rsidRDefault="00A417E3" w:rsidP="00D00CCB">
          <w:pPr>
            <w:pStyle w:val="61"/>
            <w:ind w:left="-94" w:right="-70"/>
            <w:jc w:val="right"/>
            <w:rPr>
              <w:lang w:val="ru-RU"/>
            </w:rPr>
          </w:pPr>
          <w:r w:rsidRPr="000A5E28">
            <w:rPr>
              <w:lang w:val="ru-RU"/>
            </w:rPr>
            <w:t xml:space="preserve">Лист </w:t>
          </w:r>
          <w:r w:rsidRPr="000A5E28">
            <w:rPr>
              <w:lang w:val="ru-RU"/>
            </w:rPr>
            <w:fldChar w:fldCharType="begin"/>
          </w:r>
          <w:r w:rsidRPr="000A5E28">
            <w:rPr>
              <w:lang w:val="ru-RU"/>
            </w:rPr>
            <w:instrText xml:space="preserve"> PAGE </w:instrText>
          </w:r>
          <w:r w:rsidRPr="000A5E28">
            <w:rPr>
              <w:lang w:val="ru-RU"/>
            </w:rPr>
            <w:fldChar w:fldCharType="separate"/>
          </w:r>
          <w:r w:rsidR="00D00CCB">
            <w:rPr>
              <w:noProof/>
              <w:lang w:val="ru-RU"/>
            </w:rPr>
            <w:t>1</w:t>
          </w:r>
          <w:r w:rsidRPr="000A5E28">
            <w:rPr>
              <w:lang w:val="ru-RU"/>
            </w:rPr>
            <w:fldChar w:fldCharType="end"/>
          </w:r>
          <w:r w:rsidRPr="000A5E28">
            <w:rPr>
              <w:lang w:val="ru-RU"/>
            </w:rPr>
            <w:t xml:space="preserve"> Листов </w:t>
          </w:r>
          <w:r w:rsidR="00D00CCB">
            <w:rPr>
              <w:lang w:val="ru-RU"/>
            </w:rPr>
            <w:t>2</w:t>
          </w:r>
        </w:p>
      </w:tc>
    </w:tr>
    <w:bookmarkEnd w:id="2"/>
  </w:tbl>
  <w:p w14:paraId="0CBE44B8" w14:textId="77777777" w:rsidR="007A1818" w:rsidRPr="000A5E28" w:rsidRDefault="007A1818" w:rsidP="00280E8C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C03A" w14:textId="77777777" w:rsidR="00A2579D" w:rsidRPr="000A5E28" w:rsidRDefault="00A2579D" w:rsidP="0011070C">
      <w:r w:rsidRPr="000A5E28">
        <w:separator/>
      </w:r>
    </w:p>
  </w:footnote>
  <w:footnote w:type="continuationSeparator" w:id="0">
    <w:p w14:paraId="4846B208" w14:textId="77777777" w:rsidR="00A2579D" w:rsidRPr="000A5E28" w:rsidRDefault="00A2579D" w:rsidP="0011070C">
      <w:r w:rsidRPr="000A5E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0A5E28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0A5E28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sz w:val="2"/>
              <w:szCs w:val="2"/>
            </w:rPr>
          </w:pPr>
          <w:r w:rsidRPr="000A5E28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02B288A7" w:rsidR="00124809" w:rsidRPr="000A5E28" w:rsidRDefault="00124809" w:rsidP="002C1704">
          <w:pPr>
            <w:pStyle w:val="28"/>
            <w:rPr>
              <w:bCs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0A5E28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0A5E28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2C1704">
            <w:rPr>
              <w:rFonts w:ascii="Times New Roman" w:hAnsi="Times New Roman" w:cs="Times New Roman"/>
              <w:sz w:val="24"/>
              <w:szCs w:val="24"/>
            </w:rPr>
            <w:t>3457</w:t>
          </w:r>
        </w:p>
      </w:tc>
    </w:tr>
  </w:tbl>
  <w:p w14:paraId="0E364349" w14:textId="77777777" w:rsidR="00C24C3D" w:rsidRPr="000A5E28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0A5E28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0A5E28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0A5E28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0A5E28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A5E2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Pr="000A5E28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37282530">
    <w:abstractNumId w:val="6"/>
  </w:num>
  <w:num w:numId="2" w16cid:durableId="1127895140">
    <w:abstractNumId w:val="7"/>
  </w:num>
  <w:num w:numId="3" w16cid:durableId="1652825121">
    <w:abstractNumId w:val="4"/>
  </w:num>
  <w:num w:numId="4" w16cid:durableId="1280188174">
    <w:abstractNumId w:val="1"/>
  </w:num>
  <w:num w:numId="5" w16cid:durableId="1938753096">
    <w:abstractNumId w:val="12"/>
  </w:num>
  <w:num w:numId="6" w16cid:durableId="127478351">
    <w:abstractNumId w:val="3"/>
  </w:num>
  <w:num w:numId="7" w16cid:durableId="660547800">
    <w:abstractNumId w:val="9"/>
  </w:num>
  <w:num w:numId="8" w16cid:durableId="1670137286">
    <w:abstractNumId w:val="5"/>
  </w:num>
  <w:num w:numId="9" w16cid:durableId="1249390426">
    <w:abstractNumId w:val="10"/>
  </w:num>
  <w:num w:numId="10" w16cid:durableId="654840620">
    <w:abstractNumId w:val="2"/>
  </w:num>
  <w:num w:numId="11" w16cid:durableId="882642432">
    <w:abstractNumId w:val="0"/>
  </w:num>
  <w:num w:numId="12" w16cid:durableId="832574840">
    <w:abstractNumId w:val="11"/>
  </w:num>
  <w:num w:numId="13" w16cid:durableId="1197547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5799B"/>
    <w:rsid w:val="000643A6"/>
    <w:rsid w:val="00070CF6"/>
    <w:rsid w:val="00073FD0"/>
    <w:rsid w:val="00085340"/>
    <w:rsid w:val="0009264B"/>
    <w:rsid w:val="00092EA6"/>
    <w:rsid w:val="00097DDF"/>
    <w:rsid w:val="000A5E28"/>
    <w:rsid w:val="000A6CF1"/>
    <w:rsid w:val="000B0313"/>
    <w:rsid w:val="000B372C"/>
    <w:rsid w:val="000D1708"/>
    <w:rsid w:val="000D2F24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61E76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900DE"/>
    <w:rsid w:val="00295E4A"/>
    <w:rsid w:val="002A30DE"/>
    <w:rsid w:val="002B1381"/>
    <w:rsid w:val="002B5756"/>
    <w:rsid w:val="002C1704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218D"/>
    <w:rsid w:val="00303F8D"/>
    <w:rsid w:val="003054C2"/>
    <w:rsid w:val="00305894"/>
    <w:rsid w:val="00305E11"/>
    <w:rsid w:val="0031023B"/>
    <w:rsid w:val="0032310D"/>
    <w:rsid w:val="00323CBC"/>
    <w:rsid w:val="00361D30"/>
    <w:rsid w:val="003717D2"/>
    <w:rsid w:val="003A28BE"/>
    <w:rsid w:val="003B2F05"/>
    <w:rsid w:val="003B4E94"/>
    <w:rsid w:val="003C130A"/>
    <w:rsid w:val="003C131E"/>
    <w:rsid w:val="003C2834"/>
    <w:rsid w:val="003D2BF1"/>
    <w:rsid w:val="003D2D93"/>
    <w:rsid w:val="003E26A2"/>
    <w:rsid w:val="00401D49"/>
    <w:rsid w:val="0040415E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5204A"/>
    <w:rsid w:val="00460ECA"/>
    <w:rsid w:val="004627D9"/>
    <w:rsid w:val="00481260"/>
    <w:rsid w:val="00484250"/>
    <w:rsid w:val="004866C3"/>
    <w:rsid w:val="00491B5D"/>
    <w:rsid w:val="004A5E4C"/>
    <w:rsid w:val="004B1C71"/>
    <w:rsid w:val="004B20E7"/>
    <w:rsid w:val="004B5430"/>
    <w:rsid w:val="004B6244"/>
    <w:rsid w:val="004D4421"/>
    <w:rsid w:val="004E5090"/>
    <w:rsid w:val="004E5959"/>
    <w:rsid w:val="005029F5"/>
    <w:rsid w:val="00505771"/>
    <w:rsid w:val="00507CCF"/>
    <w:rsid w:val="0052071E"/>
    <w:rsid w:val="00521FC2"/>
    <w:rsid w:val="00530F3D"/>
    <w:rsid w:val="005364F9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37B14"/>
    <w:rsid w:val="00643D6E"/>
    <w:rsid w:val="00645468"/>
    <w:rsid w:val="0066342C"/>
    <w:rsid w:val="00671F9D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D1CDB"/>
    <w:rsid w:val="006D33D8"/>
    <w:rsid w:val="006D5DCE"/>
    <w:rsid w:val="006E6526"/>
    <w:rsid w:val="00703960"/>
    <w:rsid w:val="00704E29"/>
    <w:rsid w:val="0071027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E1695"/>
    <w:rsid w:val="007F66CA"/>
    <w:rsid w:val="008124DA"/>
    <w:rsid w:val="008130C0"/>
    <w:rsid w:val="00813830"/>
    <w:rsid w:val="008176C2"/>
    <w:rsid w:val="00817E60"/>
    <w:rsid w:val="00820143"/>
    <w:rsid w:val="0083034D"/>
    <w:rsid w:val="00836710"/>
    <w:rsid w:val="00840F66"/>
    <w:rsid w:val="00843044"/>
    <w:rsid w:val="00846C48"/>
    <w:rsid w:val="008505BA"/>
    <w:rsid w:val="00856322"/>
    <w:rsid w:val="0087106F"/>
    <w:rsid w:val="008721D3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4C4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A3A10"/>
    <w:rsid w:val="009A3E9D"/>
    <w:rsid w:val="009B69D6"/>
    <w:rsid w:val="009C15AE"/>
    <w:rsid w:val="009C1C19"/>
    <w:rsid w:val="009C39A4"/>
    <w:rsid w:val="009D5A57"/>
    <w:rsid w:val="009E107F"/>
    <w:rsid w:val="009E4D11"/>
    <w:rsid w:val="009F7389"/>
    <w:rsid w:val="00A04FE4"/>
    <w:rsid w:val="00A063D9"/>
    <w:rsid w:val="00A12BE9"/>
    <w:rsid w:val="00A20096"/>
    <w:rsid w:val="00A2109A"/>
    <w:rsid w:val="00A25462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D6B44"/>
    <w:rsid w:val="00BE2236"/>
    <w:rsid w:val="00C00081"/>
    <w:rsid w:val="00C0174B"/>
    <w:rsid w:val="00C01F1C"/>
    <w:rsid w:val="00C13371"/>
    <w:rsid w:val="00C13D24"/>
    <w:rsid w:val="00C2244A"/>
    <w:rsid w:val="00C24C3D"/>
    <w:rsid w:val="00C306BD"/>
    <w:rsid w:val="00C35ED8"/>
    <w:rsid w:val="00C37155"/>
    <w:rsid w:val="00C379B5"/>
    <w:rsid w:val="00C46E4F"/>
    <w:rsid w:val="00C554F0"/>
    <w:rsid w:val="00C57DD0"/>
    <w:rsid w:val="00C60239"/>
    <w:rsid w:val="00C60464"/>
    <w:rsid w:val="00C66929"/>
    <w:rsid w:val="00C66D8E"/>
    <w:rsid w:val="00C67DD7"/>
    <w:rsid w:val="00C715B8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CCB"/>
    <w:rsid w:val="00D00EC8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0F"/>
    <w:rsid w:val="00D50B4E"/>
    <w:rsid w:val="00D61B2D"/>
    <w:rsid w:val="00D64D69"/>
    <w:rsid w:val="00D665B1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1A5A"/>
    <w:rsid w:val="00DC67B1"/>
    <w:rsid w:val="00DD48A9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03A3"/>
    <w:rsid w:val="00E917BE"/>
    <w:rsid w:val="00E95EA8"/>
    <w:rsid w:val="00EA24D7"/>
    <w:rsid w:val="00EA4338"/>
    <w:rsid w:val="00EA66FE"/>
    <w:rsid w:val="00EA6CEB"/>
    <w:rsid w:val="00EB1FDA"/>
    <w:rsid w:val="00EB34D2"/>
    <w:rsid w:val="00EC01C1"/>
    <w:rsid w:val="00EC338F"/>
    <w:rsid w:val="00ED10E7"/>
    <w:rsid w:val="00EE2D9E"/>
    <w:rsid w:val="00EF0585"/>
    <w:rsid w:val="00EF1B48"/>
    <w:rsid w:val="00EF5137"/>
    <w:rsid w:val="00F03114"/>
    <w:rsid w:val="00F0328F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7566D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C3923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f2">
    <w:name w:val="annotation reference"/>
    <w:basedOn w:val="a0"/>
    <w:uiPriority w:val="99"/>
    <w:semiHidden/>
    <w:unhideWhenUsed/>
    <w:rsid w:val="00EB1FDA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EB1FDA"/>
  </w:style>
  <w:style w:type="character" w:customStyle="1" w:styleId="aff4">
    <w:name w:val="Текст примечания Знак"/>
    <w:basedOn w:val="a0"/>
    <w:link w:val="aff3"/>
    <w:uiPriority w:val="99"/>
    <w:semiHidden/>
    <w:rsid w:val="00EB1FDA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B1FDA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EB1FD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6E74-8B89-4861-9CA8-5395D186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Фролова Мария Сергеевна</cp:lastModifiedBy>
  <cp:revision>2</cp:revision>
  <cp:lastPrinted>2022-12-01T08:36:00Z</cp:lastPrinted>
  <dcterms:created xsi:type="dcterms:W3CDTF">2023-11-20T05:53:00Z</dcterms:created>
  <dcterms:modified xsi:type="dcterms:W3CDTF">2023-11-20T05:53:00Z</dcterms:modified>
</cp:coreProperties>
</file>