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7F66CA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C53BD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7F66C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7F66C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01B1AA2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64303">
              <w:rPr>
                <w:rFonts w:cs="Times New Roman"/>
                <w:bCs/>
                <w:sz w:val="28"/>
                <w:szCs w:val="28"/>
              </w:rPr>
              <w:t>2.3610</w:t>
            </w:r>
          </w:p>
        </w:tc>
      </w:tr>
      <w:tr w:rsidR="00F40980" w:rsidRPr="007F66CA" w14:paraId="244346F6" w14:textId="77777777" w:rsidTr="007F66C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96AEDD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64303">
              <w:rPr>
                <w:bCs/>
                <w:sz w:val="28"/>
                <w:szCs w:val="28"/>
              </w:rPr>
              <w:t>14.12.2</w:t>
            </w:r>
            <w:r w:rsidR="004B3B6F">
              <w:rPr>
                <w:bCs/>
                <w:sz w:val="28"/>
                <w:szCs w:val="28"/>
              </w:rPr>
              <w:t>007</w:t>
            </w:r>
          </w:p>
        </w:tc>
      </w:tr>
      <w:tr w:rsidR="00F40980" w:rsidRPr="007F66CA" w14:paraId="4F10116E" w14:textId="77777777" w:rsidTr="007F66C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736BBBD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B64303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635C496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FD6F54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8518C1" w14:textId="77777777" w:rsidTr="007F66C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450EE74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44EA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66C6B0E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3-01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C3214">
                  <w:rPr>
                    <w:rStyle w:val="38"/>
                    <w:szCs w:val="28"/>
                  </w:rPr>
                  <w:t>06 января 2023 года</w:t>
                </w:r>
              </w:sdtContent>
            </w:sdt>
            <w:bookmarkEnd w:id="1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2146E1A" w14:textId="77777777" w:rsidR="00B64303" w:rsidRDefault="00B64303" w:rsidP="00B6430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центральной заводской лаборатории</w:t>
            </w:r>
          </w:p>
          <w:p w14:paraId="70216068" w14:textId="75034EC0" w:rsidR="007A4485" w:rsidRPr="007F66CA" w:rsidRDefault="00B64303" w:rsidP="00B6430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Открытого акционерного общества «Кузнечный завод тяжелых штамповок»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551"/>
        <w:gridCol w:w="1985"/>
        <w:gridCol w:w="1701"/>
      </w:tblGrid>
      <w:tr w:rsidR="00F40980" w:rsidRPr="00D15A7A" w14:paraId="25477236" w14:textId="77777777" w:rsidTr="005F6B5F">
        <w:trPr>
          <w:cantSplit/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15A7A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3E3E7" w14:textId="77777777" w:rsidR="00F40980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AE817" w14:textId="77777777" w:rsidR="00F40980" w:rsidRPr="00D15A7A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1685A9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66951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8FCB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D15A7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D15A7A" w14:paraId="12F75ED3" w14:textId="77777777" w:rsidTr="005F6B5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D15A7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D15A7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D15A7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D15A7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D15A7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D15A7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D15A7A" w14:paraId="3691692B" w14:textId="77777777" w:rsidTr="005F6B5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35342CC" w:rsidR="0090767F" w:rsidRPr="00D15A7A" w:rsidRDefault="00B64303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A7A">
              <w:rPr>
                <w:b/>
                <w:bCs/>
                <w:sz w:val="22"/>
                <w:szCs w:val="22"/>
              </w:rPr>
              <w:t>ул. Кузнечная, 26, 222160, г.  Жодино, Минская область</w:t>
            </w:r>
          </w:p>
        </w:tc>
      </w:tr>
      <w:tr w:rsidR="001C2C34" w:rsidRPr="00D15A7A" w14:paraId="4E851D1A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E0524" w14:textId="1D4161CA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 xml:space="preserve"> </w:t>
            </w:r>
            <w:r w:rsidR="00D83335" w:rsidRPr="00D15A7A">
              <w:rPr>
                <w:color w:val="000000"/>
                <w:sz w:val="22"/>
                <w:szCs w:val="22"/>
              </w:rPr>
              <w:t>1</w:t>
            </w:r>
            <w:r w:rsidRPr="00D15A7A">
              <w:rPr>
                <w:color w:val="000000"/>
                <w:sz w:val="22"/>
                <w:szCs w:val="22"/>
              </w:rPr>
              <w:t>.1</w:t>
            </w:r>
          </w:p>
          <w:p w14:paraId="7A880FB0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DC6E" w14:textId="1B434075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Крюки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F340B" w14:textId="77777777" w:rsidR="001C2C34" w:rsidRPr="00D15A7A" w:rsidRDefault="001C2C34" w:rsidP="001C68C4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2AEB4DCA" w14:textId="286C67BC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453B0" w14:textId="77777777" w:rsidR="001C2C34" w:rsidRPr="00D15A7A" w:rsidRDefault="001C2C34" w:rsidP="001C68C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15A7A">
              <w:rPr>
                <w:sz w:val="22"/>
                <w:szCs w:val="22"/>
              </w:rPr>
              <w:t>Механические .</w:t>
            </w:r>
            <w:proofErr w:type="gramEnd"/>
            <w:r w:rsidRPr="00D15A7A">
              <w:rPr>
                <w:sz w:val="22"/>
                <w:szCs w:val="22"/>
              </w:rPr>
              <w:t xml:space="preserve"> свойства</w:t>
            </w:r>
          </w:p>
          <w:p w14:paraId="299B7037" w14:textId="77777777" w:rsidR="001C2C34" w:rsidRPr="00D15A7A" w:rsidRDefault="001C2C34" w:rsidP="001C68C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(Статическое растяжение)</w:t>
            </w:r>
          </w:p>
          <w:p w14:paraId="20141274" w14:textId="4B2CA953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Прочность статической нагрузкой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8994F" w14:textId="77777777" w:rsidR="00344EAE" w:rsidRPr="00D15A7A" w:rsidRDefault="00344EAE" w:rsidP="00344EAE">
            <w:pPr>
              <w:pStyle w:val="af6"/>
            </w:pPr>
            <w:r w:rsidRPr="00D15A7A">
              <w:t xml:space="preserve">ГОСТ34680-2020 </w:t>
            </w:r>
          </w:p>
          <w:p w14:paraId="3D14BE56" w14:textId="7964E52B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6CD0C" w14:textId="295EEF22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</w:t>
            </w:r>
            <w:r w:rsidR="001E339F" w:rsidRPr="00D15A7A">
              <w:rPr>
                <w:sz w:val="22"/>
                <w:szCs w:val="22"/>
              </w:rPr>
              <w:t xml:space="preserve"> </w:t>
            </w:r>
            <w:r w:rsidRPr="00D15A7A">
              <w:rPr>
                <w:sz w:val="22"/>
                <w:szCs w:val="22"/>
              </w:rPr>
              <w:t>1497-84</w:t>
            </w:r>
          </w:p>
        </w:tc>
      </w:tr>
      <w:tr w:rsidR="001C2C34" w:rsidRPr="00D15A7A" w14:paraId="6F73359A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F92FC" w14:textId="78357773" w:rsidR="001C2C34" w:rsidRPr="00D15A7A" w:rsidRDefault="00D83335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1</w:t>
            </w:r>
            <w:r w:rsidR="001C2C34" w:rsidRPr="00D15A7A">
              <w:rPr>
                <w:color w:val="000000"/>
                <w:sz w:val="22"/>
                <w:szCs w:val="22"/>
              </w:rPr>
              <w:t>.2</w:t>
            </w:r>
          </w:p>
          <w:p w14:paraId="61DA7F97" w14:textId="6256B911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DB513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9ACE3" w14:textId="77777777" w:rsidR="001C2C34" w:rsidRPr="00D15A7A" w:rsidRDefault="001C2C34" w:rsidP="001C68C4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23F85EFD" w14:textId="0B5A73EF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0D586" w14:textId="281E47C8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88FD5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ГОСТ34680-2020 ГОСТ8479-70</w:t>
            </w:r>
          </w:p>
          <w:p w14:paraId="6F82E22D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0B2BC5AC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0ADB1640" w14:textId="77777777" w:rsidR="001C2C34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3FEC1F57" w14:textId="607BC8D4" w:rsidR="005334D4" w:rsidRPr="00D15A7A" w:rsidRDefault="005334D4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B2625" w14:textId="096601C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</w:t>
            </w:r>
            <w:r w:rsidR="001E339F" w:rsidRPr="00D15A7A">
              <w:rPr>
                <w:sz w:val="22"/>
                <w:szCs w:val="22"/>
              </w:rPr>
              <w:t xml:space="preserve"> </w:t>
            </w:r>
            <w:r w:rsidRPr="00D15A7A">
              <w:rPr>
                <w:sz w:val="22"/>
                <w:szCs w:val="22"/>
              </w:rPr>
              <w:t>1497-84</w:t>
            </w:r>
          </w:p>
        </w:tc>
      </w:tr>
      <w:tr w:rsidR="001C2C34" w:rsidRPr="00D15A7A" w14:paraId="47C507C3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6B431" w14:textId="164F46BA" w:rsidR="001C2C34" w:rsidRPr="00D15A7A" w:rsidRDefault="00D83335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1</w:t>
            </w:r>
            <w:r w:rsidR="001C2C34" w:rsidRPr="00D15A7A">
              <w:rPr>
                <w:color w:val="000000"/>
                <w:sz w:val="22"/>
                <w:szCs w:val="22"/>
              </w:rPr>
              <w:t>.3</w:t>
            </w:r>
          </w:p>
          <w:p w14:paraId="16888D94" w14:textId="003B8EAD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C2C61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3EEB0" w14:textId="77777777" w:rsidR="001C2C34" w:rsidRPr="00D15A7A" w:rsidRDefault="001C2C34" w:rsidP="001C68C4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5B2F2EE6" w14:textId="0CEB14AF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</w:t>
            </w:r>
            <w:r w:rsidR="0038028D" w:rsidRPr="00D15A7A">
              <w:rPr>
                <w:sz w:val="22"/>
                <w:szCs w:val="22"/>
              </w:rPr>
              <w:t>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70718" w14:textId="31485E56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Временное сопротивление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77464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ГОСТ34680-2020 ГОСТ8479-70</w:t>
            </w:r>
          </w:p>
          <w:p w14:paraId="6AF92194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728A1157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35C82A12" w14:textId="77777777" w:rsidR="00344EAE" w:rsidRPr="00D15A7A" w:rsidRDefault="00344EAE" w:rsidP="00344EAE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4047FFE1" w14:textId="78DC8CA1" w:rsidR="001C2C34" w:rsidRPr="00D15A7A" w:rsidRDefault="005334D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0449D" w14:textId="4BBF6A83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</w:t>
            </w:r>
            <w:r w:rsidR="001E339F" w:rsidRPr="00D15A7A">
              <w:rPr>
                <w:sz w:val="22"/>
                <w:szCs w:val="22"/>
              </w:rPr>
              <w:t xml:space="preserve"> </w:t>
            </w:r>
            <w:r w:rsidRPr="00D15A7A">
              <w:rPr>
                <w:sz w:val="22"/>
                <w:szCs w:val="22"/>
              </w:rPr>
              <w:t>1497-84</w:t>
            </w:r>
          </w:p>
        </w:tc>
      </w:tr>
      <w:tr w:rsidR="001C2C34" w:rsidRPr="00D15A7A" w14:paraId="55725CA9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D3248" w14:textId="439E1A20" w:rsidR="001C2C34" w:rsidRPr="00D15A7A" w:rsidRDefault="00D83335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1</w:t>
            </w:r>
            <w:r w:rsidR="001C2C34" w:rsidRPr="00D15A7A">
              <w:rPr>
                <w:color w:val="000000"/>
                <w:sz w:val="22"/>
                <w:szCs w:val="22"/>
              </w:rPr>
              <w:t>.4</w:t>
            </w:r>
          </w:p>
          <w:p w14:paraId="1C167CFA" w14:textId="4BDEA6CF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5547E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0EAD4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1E473F2A" w14:textId="76715B1A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EFC7C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78422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ГОСТ34680-2020 ГОСТ8479-70</w:t>
            </w:r>
          </w:p>
          <w:p w14:paraId="0EC4D915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30C8AE1B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1DCC137C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2738ECCD" w14:textId="400BECE2" w:rsidR="001C2C34" w:rsidRPr="00D15A7A" w:rsidRDefault="005334D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14073" w14:textId="6716AFF9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1497 - 84</w:t>
            </w:r>
          </w:p>
        </w:tc>
      </w:tr>
      <w:tr w:rsidR="001C2C34" w:rsidRPr="00D15A7A" w14:paraId="108D4EE9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3353" w14:textId="46B8B220" w:rsidR="001C2C34" w:rsidRPr="00D15A7A" w:rsidRDefault="00D83335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lastRenderedPageBreak/>
              <w:t>1</w:t>
            </w:r>
            <w:r w:rsidR="001C2C34" w:rsidRPr="00D15A7A">
              <w:rPr>
                <w:color w:val="000000"/>
                <w:sz w:val="22"/>
                <w:szCs w:val="22"/>
              </w:rPr>
              <w:t>.5</w:t>
            </w:r>
          </w:p>
          <w:p w14:paraId="517E7423" w14:textId="4A67C36E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A4DEF" w14:textId="6AA91CC4" w:rsidR="001C2C34" w:rsidRPr="00D15A7A" w:rsidRDefault="00C5061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Крюки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9CE87" w14:textId="77777777" w:rsidR="001C2C34" w:rsidRPr="00D15A7A" w:rsidRDefault="001C2C34" w:rsidP="001C68C4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</w:t>
            </w:r>
          </w:p>
          <w:p w14:paraId="06CCC742" w14:textId="3225008A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/29.049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26C66" w14:textId="77777777" w:rsidR="001C2C34" w:rsidRPr="00D15A7A" w:rsidRDefault="001C2C34" w:rsidP="001C68C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Ударный изгиб</w:t>
            </w:r>
          </w:p>
          <w:p w14:paraId="7904E526" w14:textId="1C555CB9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Ударная вязкость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B26E0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 xml:space="preserve">ГОСТ34680-2020 </w:t>
            </w:r>
          </w:p>
          <w:p w14:paraId="7AFF06B6" w14:textId="66792CF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</w:t>
            </w:r>
            <w:r w:rsidR="00FD6F54">
              <w:rPr>
                <w:lang w:val="ru-RU"/>
              </w:rPr>
              <w:t>0</w:t>
            </w:r>
          </w:p>
          <w:p w14:paraId="24B15BD3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431C60D4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32BB812E" w14:textId="77777777" w:rsidR="005334D4" w:rsidRPr="00D15A7A" w:rsidRDefault="005334D4" w:rsidP="005334D4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4BD7C928" w14:textId="248B5F43" w:rsidR="001C2C34" w:rsidRPr="00D15A7A" w:rsidRDefault="005334D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E22B" w14:textId="3A08BBE6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</w:t>
            </w:r>
            <w:r w:rsidR="001E339F" w:rsidRPr="00D15A7A">
              <w:rPr>
                <w:sz w:val="22"/>
                <w:szCs w:val="22"/>
              </w:rPr>
              <w:t xml:space="preserve"> </w:t>
            </w:r>
            <w:r w:rsidRPr="00D15A7A">
              <w:rPr>
                <w:sz w:val="22"/>
                <w:szCs w:val="22"/>
              </w:rPr>
              <w:t>9454 - 78</w:t>
            </w:r>
          </w:p>
        </w:tc>
      </w:tr>
      <w:tr w:rsidR="001C2C34" w:rsidRPr="00D15A7A" w14:paraId="683F7873" w14:textId="77777777" w:rsidTr="003928A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1295B" w14:textId="3EC6E1AA" w:rsidR="001C2C34" w:rsidRPr="00D15A7A" w:rsidRDefault="00D83335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1</w:t>
            </w:r>
            <w:r w:rsidR="001C2C34" w:rsidRPr="00D15A7A">
              <w:rPr>
                <w:color w:val="000000"/>
                <w:sz w:val="22"/>
                <w:szCs w:val="22"/>
              </w:rPr>
              <w:t>.6</w:t>
            </w:r>
          </w:p>
          <w:p w14:paraId="376A983B" w14:textId="525C4C18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EF27E" w14:textId="77777777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4E832" w14:textId="77777777" w:rsidR="001C2C34" w:rsidRPr="00D15A7A" w:rsidRDefault="001C2C34" w:rsidP="001C68C4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48898432" w14:textId="221C84F5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14363" w14:textId="3B2566B9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Измерение твердости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61998" w14:textId="77777777" w:rsidR="005334D4" w:rsidRPr="00D15A7A" w:rsidRDefault="005334D4" w:rsidP="005334D4">
            <w:pPr>
              <w:pStyle w:val="af6"/>
            </w:pPr>
            <w:r w:rsidRPr="00D15A7A">
              <w:t>ГОСТ8479-70</w:t>
            </w:r>
          </w:p>
          <w:p w14:paraId="6E80AD24" w14:textId="77777777" w:rsidR="005334D4" w:rsidRPr="00D15A7A" w:rsidRDefault="005334D4" w:rsidP="005334D4">
            <w:pPr>
              <w:pStyle w:val="af6"/>
            </w:pPr>
            <w:r w:rsidRPr="00D15A7A">
              <w:t>ГОСТ1050-2013</w:t>
            </w:r>
          </w:p>
          <w:p w14:paraId="6BA302E8" w14:textId="597F1E82" w:rsidR="001C2C34" w:rsidRPr="00D15A7A" w:rsidRDefault="005334D4" w:rsidP="00533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ГОСТ4543-2016</w:t>
            </w:r>
            <w:r w:rsidR="001C2C34" w:rsidRPr="00D15A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30A6C" w14:textId="7C1D4A81" w:rsidR="001C2C34" w:rsidRPr="00D15A7A" w:rsidRDefault="001C2C34" w:rsidP="001C68C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</w:t>
            </w:r>
            <w:r w:rsidR="001E339F" w:rsidRPr="00D15A7A">
              <w:rPr>
                <w:sz w:val="22"/>
                <w:szCs w:val="22"/>
              </w:rPr>
              <w:t xml:space="preserve"> </w:t>
            </w:r>
            <w:proofErr w:type="gramStart"/>
            <w:r w:rsidRPr="00D15A7A">
              <w:rPr>
                <w:sz w:val="22"/>
                <w:szCs w:val="22"/>
              </w:rPr>
              <w:t>9012-59</w:t>
            </w:r>
            <w:proofErr w:type="gramEnd"/>
          </w:p>
          <w:p w14:paraId="67B3653B" w14:textId="0AC042E8" w:rsidR="001C2C34" w:rsidRPr="00D15A7A" w:rsidRDefault="001C2C34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</w:t>
            </w:r>
            <w:r w:rsidR="001E339F" w:rsidRPr="00D15A7A">
              <w:rPr>
                <w:sz w:val="22"/>
                <w:szCs w:val="22"/>
              </w:rPr>
              <w:t xml:space="preserve"> </w:t>
            </w:r>
            <w:r w:rsidRPr="00D15A7A">
              <w:rPr>
                <w:sz w:val="22"/>
                <w:szCs w:val="22"/>
              </w:rPr>
              <w:t>9013-59</w:t>
            </w:r>
          </w:p>
        </w:tc>
      </w:tr>
      <w:tr w:rsidR="00774AD8" w:rsidRPr="00D15A7A" w14:paraId="7DA84928" w14:textId="77777777" w:rsidTr="00363F8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C92C1" w14:textId="0AC93BCA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2.1</w:t>
            </w:r>
          </w:p>
          <w:p w14:paraId="7ABC1DFA" w14:textId="14F11342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6E9EC" w14:textId="6048A682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Фланцы (основной металл)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8F8ED" w14:textId="77777777" w:rsidR="00774AD8" w:rsidRPr="00D15A7A" w:rsidRDefault="00774AD8" w:rsidP="001C68C4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58D8BE00" w14:textId="6A927D0D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F9D8" w14:textId="708609CE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Временное сопротивление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BC551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ГОСТ33259-2015</w:t>
            </w:r>
          </w:p>
          <w:p w14:paraId="38EDA053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0F2C5936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336723EA" w14:textId="01283185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7E0067BF" w14:textId="7098FF93" w:rsidR="00E8128D" w:rsidRPr="00D15A7A" w:rsidRDefault="00E8128D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  <w:p w14:paraId="63667FE6" w14:textId="246F00E9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58FBD" w14:textId="0CD3847E" w:rsidR="00774AD8" w:rsidRPr="00D15A7A" w:rsidRDefault="00774AD8" w:rsidP="001C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774AD8" w:rsidRPr="00D15A7A" w14:paraId="3F57F51D" w14:textId="77777777" w:rsidTr="00363F8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7172E" w14:textId="69A3A385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2.2</w:t>
            </w:r>
          </w:p>
          <w:p w14:paraId="1416CE45" w14:textId="7C8C74BB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3DF31" w14:textId="3808C34D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2B728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2BC6487F" w14:textId="71894C06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806FA" w14:textId="79FAFEAE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3D65F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ГОСТ33259-2015</w:t>
            </w:r>
          </w:p>
          <w:p w14:paraId="7CD3F47E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6A577AE2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39122CB5" w14:textId="38919314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43C436AA" w14:textId="5971EDC6" w:rsidR="00E8128D" w:rsidRPr="00D15A7A" w:rsidRDefault="00E8128D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  <w:p w14:paraId="2A9092AB" w14:textId="2C1D6C63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768B1" w14:textId="298E90D2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774AD8" w:rsidRPr="00D15A7A" w14:paraId="76290D8D" w14:textId="77777777" w:rsidTr="00190B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467BD" w14:textId="36237DAA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2.3</w:t>
            </w:r>
          </w:p>
          <w:p w14:paraId="5B6E4DD1" w14:textId="6DBD4EC9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C3E51" w14:textId="4351C9BE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2CD63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37DF78C7" w14:textId="32E2AD92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292B7C" w14:textId="2D0964CE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Относительное удлинение (сужение)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F4171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ГОСТ33259-2015</w:t>
            </w:r>
          </w:p>
          <w:p w14:paraId="642E65AA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62FF0DE3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6DC4A337" w14:textId="02BBB2DB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75C91A93" w14:textId="3F0D8140" w:rsidR="00E8128D" w:rsidRPr="00D15A7A" w:rsidRDefault="00E8128D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  <w:p w14:paraId="2D75E893" w14:textId="3B54DB56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80F8B" w14:textId="5D5680DC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774AD8" w:rsidRPr="00D15A7A" w14:paraId="03C5E19C" w14:textId="77777777" w:rsidTr="00045F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6E147" w14:textId="1DBF2B54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2.4</w:t>
            </w:r>
          </w:p>
          <w:p w14:paraId="563BA593" w14:textId="15D28F0F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BD131" w14:textId="56C8CA31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714888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7CA52801" w14:textId="4AF846FF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C88A51" w14:textId="77777777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Ударная вязкость</w:t>
            </w:r>
          </w:p>
          <w:p w14:paraId="66FC9B15" w14:textId="756F0B8E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(работа удара)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07F82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ГОСТ33259-2015</w:t>
            </w:r>
          </w:p>
          <w:p w14:paraId="09F8A181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22588E55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3A591CC2" w14:textId="04244ACC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7F561FB7" w14:textId="260BA4BF" w:rsidR="00E8128D" w:rsidRPr="00D15A7A" w:rsidRDefault="00E8128D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  <w:p w14:paraId="03D6640D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8FE05" w14:textId="036E727A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9454-78</w:t>
            </w:r>
          </w:p>
        </w:tc>
      </w:tr>
      <w:tr w:rsidR="00774AD8" w:rsidRPr="00D15A7A" w14:paraId="5DD4A65B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0D352" w14:textId="445FA483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2.5</w:t>
            </w:r>
          </w:p>
          <w:p w14:paraId="7D97A17A" w14:textId="2D56686C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AB843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13748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451BAE64" w14:textId="00A29DCD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E1A2E" w14:textId="798C7060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Измерение твердости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A93AE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ГОСТ33259-2015</w:t>
            </w:r>
          </w:p>
          <w:p w14:paraId="49E04FA1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3D5BB006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017CBC89" w14:textId="77777777" w:rsidR="00774AD8" w:rsidRPr="00D15A7A" w:rsidRDefault="00774AD8" w:rsidP="00774AD8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1C3F271D" w14:textId="05703265" w:rsidR="001A1DC0" w:rsidRPr="001A1DC0" w:rsidRDefault="00E8128D" w:rsidP="001A1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C59A0" w14:textId="6E0B8E54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ГОСТ </w:t>
            </w:r>
            <w:proofErr w:type="gramStart"/>
            <w:r w:rsidRPr="00D15A7A">
              <w:rPr>
                <w:sz w:val="22"/>
                <w:szCs w:val="22"/>
              </w:rPr>
              <w:t>9012-59</w:t>
            </w:r>
            <w:proofErr w:type="gramEnd"/>
          </w:p>
          <w:p w14:paraId="3DCC3331" w14:textId="4C60143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9013-59</w:t>
            </w:r>
          </w:p>
        </w:tc>
      </w:tr>
      <w:tr w:rsidR="009C3CB7" w:rsidRPr="00D15A7A" w14:paraId="668B3C51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EC7A8" w14:textId="70FB5806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3.1*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9E412A" w14:textId="6343F610" w:rsidR="009C3CB7" w:rsidRPr="00D15A7A" w:rsidRDefault="009C3CB7" w:rsidP="001A1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Клин тягового хомута</w:t>
            </w:r>
            <w:r w:rsidR="00931A99" w:rsidRPr="00D15A7A">
              <w:rPr>
                <w:sz w:val="22"/>
                <w:szCs w:val="22"/>
              </w:rPr>
              <w:t xml:space="preserve"> (основной металл)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5F07A" w14:textId="77777777" w:rsidR="009C3CB7" w:rsidRPr="00D15A7A" w:rsidRDefault="009C3CB7" w:rsidP="009C3CB7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2136A687" w14:textId="45A78004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9F3A58" w14:textId="0417F8BB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Временное сопротивление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7B2E1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 xml:space="preserve">ГОСТ33434-2015 </w:t>
            </w:r>
          </w:p>
          <w:p w14:paraId="67D617AF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ГОСТ4543—2016</w:t>
            </w:r>
          </w:p>
          <w:p w14:paraId="1F8E2FBE" w14:textId="3F75ACEB" w:rsidR="009C3CB7" w:rsidRPr="00D15A7A" w:rsidRDefault="00E8128D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A4379" w14:textId="1CF46ACF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9C3CB7" w:rsidRPr="00D15A7A" w14:paraId="785DA16A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CF887" w14:textId="6C122D8E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A71356" w14:textId="124805DD" w:rsidR="001A1DC0" w:rsidRPr="00D15A7A" w:rsidRDefault="001A1DC0" w:rsidP="001A1DC0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E1167" w14:textId="77777777" w:rsidR="009C3CB7" w:rsidRPr="00D15A7A" w:rsidRDefault="009C3CB7" w:rsidP="009C3CB7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699D8EE0" w14:textId="22EE8372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7F0FE6" w14:textId="74CEC03F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4F027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 xml:space="preserve">ГОСТ33434-2015 </w:t>
            </w:r>
          </w:p>
          <w:p w14:paraId="717DE8AC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ГОСТ4543—2016</w:t>
            </w:r>
          </w:p>
          <w:p w14:paraId="1191D34F" w14:textId="20777696" w:rsidR="009C3CB7" w:rsidRPr="00D15A7A" w:rsidRDefault="00E8128D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42EA1" w14:textId="67B23F18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9C3CB7" w:rsidRPr="00D15A7A" w14:paraId="204EB4B1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4D044" w14:textId="61CA639E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3.3*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669B0" w14:textId="491052DF" w:rsidR="009C3CB7" w:rsidRPr="00D15A7A" w:rsidRDefault="001A1DC0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Клин тягового хомута (основной 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692C8" w14:textId="77777777" w:rsidR="009C3CB7" w:rsidRPr="00D15A7A" w:rsidRDefault="009C3CB7" w:rsidP="009C3CB7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42616C7D" w14:textId="16D9E172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8BD24D" w14:textId="5E323235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Относительное удлинение (сужение)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559E1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 xml:space="preserve">ГОСТ33434-2015 </w:t>
            </w:r>
          </w:p>
          <w:p w14:paraId="3365D2E0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ГОСТ4543—2016</w:t>
            </w:r>
          </w:p>
          <w:p w14:paraId="450F941C" w14:textId="220D0959" w:rsidR="009C3CB7" w:rsidRPr="00D15A7A" w:rsidRDefault="00E8128D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1E299" w14:textId="3C2B68E4" w:rsidR="009C3CB7" w:rsidRPr="00D15A7A" w:rsidRDefault="009C3CB7" w:rsidP="009C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774AD8" w:rsidRPr="00D15A7A" w14:paraId="539C3BD5" w14:textId="77777777" w:rsidTr="004B3B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5C596" w14:textId="7418D3AE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FA76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54AD7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047A5B29" w14:textId="656509BF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3D6F3" w14:textId="77777777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Испытания на Ударный изгиб</w:t>
            </w:r>
          </w:p>
          <w:p w14:paraId="6507E2A6" w14:textId="0FCA1E11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Ударная вязкость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3E7CB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 xml:space="preserve">ГОСТ33434-2015 </w:t>
            </w:r>
          </w:p>
          <w:p w14:paraId="4CF010F7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ГОСТ4543—2016</w:t>
            </w:r>
          </w:p>
          <w:p w14:paraId="7A8EE154" w14:textId="692C5F4A" w:rsidR="00774AD8" w:rsidRPr="00D15A7A" w:rsidRDefault="00E8128D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74A5A" w14:textId="6863BF41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9454-78</w:t>
            </w:r>
          </w:p>
        </w:tc>
      </w:tr>
      <w:tr w:rsidR="00774AD8" w:rsidRPr="00D15A7A" w14:paraId="1FDF6074" w14:textId="77777777" w:rsidTr="004B3B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70B4E" w14:textId="2EAA1791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0972ED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16EE1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338A9B6E" w14:textId="2F1796CA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9A0AD" w14:textId="3700902F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Измерение твердости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A9581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 xml:space="preserve">ГОСТ33434-2015 </w:t>
            </w:r>
          </w:p>
          <w:p w14:paraId="74B6577E" w14:textId="77777777" w:rsidR="00E8128D" w:rsidRPr="00D15A7A" w:rsidRDefault="00E8128D" w:rsidP="00E8128D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ГОСТ4543—2016</w:t>
            </w:r>
          </w:p>
          <w:p w14:paraId="40160542" w14:textId="6650906B" w:rsidR="00774AD8" w:rsidRPr="00D15A7A" w:rsidRDefault="00E8128D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E1AA6" w14:textId="55AD04F1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ГОСТ </w:t>
            </w:r>
            <w:proofErr w:type="gramStart"/>
            <w:r w:rsidRPr="00D15A7A">
              <w:rPr>
                <w:sz w:val="22"/>
                <w:szCs w:val="22"/>
              </w:rPr>
              <w:t>9012-59</w:t>
            </w:r>
            <w:proofErr w:type="gramEnd"/>
          </w:p>
          <w:p w14:paraId="27D48AD9" w14:textId="69A373B4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9013-59</w:t>
            </w:r>
          </w:p>
        </w:tc>
      </w:tr>
      <w:tr w:rsidR="00B94E5C" w:rsidRPr="00D15A7A" w14:paraId="046CA2BD" w14:textId="77777777" w:rsidTr="001971C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0173" w14:textId="7754F673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 xml:space="preserve"> 4.1</w:t>
            </w:r>
          </w:p>
          <w:p w14:paraId="5A29960E" w14:textId="54C2077F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8BE7" w14:textId="19DF6B7B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Паковки (основной 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CDC8B" w14:textId="77777777" w:rsidR="00B94E5C" w:rsidRPr="00D15A7A" w:rsidRDefault="00B94E5C" w:rsidP="00B94E5C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13F9D737" w14:textId="28057313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C21898" w14:textId="11C122E0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Временное сопротивление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E8AED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7CB488B3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34ED3CBB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0C3F9599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1B36613A" w14:textId="7E5AC2E1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B807" w14:textId="4ECC4D68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ГОСТ1497-84</w:t>
            </w:r>
          </w:p>
        </w:tc>
      </w:tr>
      <w:tr w:rsidR="00B94E5C" w:rsidRPr="00D15A7A" w14:paraId="33CC6301" w14:textId="77777777" w:rsidTr="001971C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8E5DC" w14:textId="682339D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4.2</w:t>
            </w:r>
          </w:p>
          <w:p w14:paraId="7FD712B6" w14:textId="44A704A2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5DCDE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27A15" w14:textId="77777777" w:rsidR="00B94E5C" w:rsidRPr="00D15A7A" w:rsidRDefault="00B94E5C" w:rsidP="00B94E5C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0B2725EA" w14:textId="55D22F4D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E63FD2" w14:textId="3D2E0A3D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8A86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00361013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351350C4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410E3AF5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572B55DF" w14:textId="59F8A35E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A2C25" w14:textId="1494BDA8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ГОСТ1497-84</w:t>
            </w:r>
          </w:p>
        </w:tc>
      </w:tr>
      <w:tr w:rsidR="00B94E5C" w:rsidRPr="00D15A7A" w14:paraId="20CFBABB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D063F" w14:textId="7B5F2F35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4.3</w:t>
            </w:r>
          </w:p>
          <w:p w14:paraId="1621E98C" w14:textId="64C5767A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9580F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C86BD" w14:textId="77777777" w:rsidR="00B94E5C" w:rsidRPr="00D15A7A" w:rsidRDefault="00B94E5C" w:rsidP="00B94E5C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3783F3C4" w14:textId="1209B6B0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B8882" w14:textId="32E9CA4D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Относительное удлинение (сужение)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AC5B4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465F5B3D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533C0CA0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41BD2B52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0D20C90F" w14:textId="1133B06C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DF228" w14:textId="3E9ABEA5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1497-84</w:t>
            </w:r>
          </w:p>
        </w:tc>
      </w:tr>
      <w:tr w:rsidR="00B94E5C" w:rsidRPr="00D15A7A" w14:paraId="08D4F7DF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74032" w14:textId="3EF51099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4.4</w:t>
            </w:r>
          </w:p>
          <w:p w14:paraId="2CD02A73" w14:textId="6AB68126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048EE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03350DB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FBBE8CB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590E6A4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C24DF20" w14:textId="77777777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8F94988" w14:textId="32ED13FF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294EB" w14:textId="77777777" w:rsidR="00B94E5C" w:rsidRPr="00D15A7A" w:rsidRDefault="00B94E5C" w:rsidP="00B94E5C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1E86B263" w14:textId="77E7C429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02C0A4" w14:textId="77777777" w:rsidR="00B94E5C" w:rsidRPr="00D15A7A" w:rsidRDefault="00B94E5C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Ударная вязкость</w:t>
            </w:r>
          </w:p>
          <w:p w14:paraId="30763A7C" w14:textId="5AA53728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(работа удара)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1B6DA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7180AF78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70D88C78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3E91DDCA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42AE7B91" w14:textId="7CF67482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3F52" w14:textId="51909C41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9454-78</w:t>
            </w:r>
          </w:p>
        </w:tc>
      </w:tr>
      <w:tr w:rsidR="00B94E5C" w:rsidRPr="00D15A7A" w14:paraId="602AC0CD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57A01" w14:textId="10D487F0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4.5</w:t>
            </w:r>
          </w:p>
          <w:p w14:paraId="26E555C3" w14:textId="79666DC6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7F181" w14:textId="2DD24D7D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B8D30" w14:textId="77777777" w:rsidR="00B94E5C" w:rsidRPr="00D15A7A" w:rsidRDefault="00B94E5C" w:rsidP="00B94E5C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7C98CFA1" w14:textId="2E94549D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6257AA" w14:textId="6DA3FAAB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Измерение твердости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14CD8" w14:textId="75BA6005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ГОСТ8479-70</w:t>
            </w:r>
          </w:p>
          <w:p w14:paraId="784DEDB5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60A52087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ГОСТ4543-2016</w:t>
            </w:r>
          </w:p>
          <w:p w14:paraId="39DDCAE9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ГОСТ19281-2014</w:t>
            </w:r>
          </w:p>
          <w:p w14:paraId="10C9D81F" w14:textId="0CBE2DC1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1BF14" w14:textId="33C73B10" w:rsidR="00B94E5C" w:rsidRPr="00D15A7A" w:rsidRDefault="00B94E5C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ГОСТ </w:t>
            </w:r>
            <w:proofErr w:type="gramStart"/>
            <w:r w:rsidRPr="00D15A7A">
              <w:rPr>
                <w:sz w:val="22"/>
                <w:szCs w:val="22"/>
              </w:rPr>
              <w:t>9012-59</w:t>
            </w:r>
            <w:proofErr w:type="gramEnd"/>
          </w:p>
          <w:p w14:paraId="2A74DC0E" w14:textId="7D31994B" w:rsidR="00B94E5C" w:rsidRPr="00D15A7A" w:rsidRDefault="00B94E5C" w:rsidP="00B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 9013-59</w:t>
            </w:r>
          </w:p>
        </w:tc>
      </w:tr>
      <w:tr w:rsidR="00774AD8" w:rsidRPr="00D15A7A" w14:paraId="65D37878" w14:textId="77777777" w:rsidTr="00B94E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253DC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  <w:lang w:val="en-US"/>
              </w:rPr>
              <w:t>5</w:t>
            </w:r>
            <w:r w:rsidRPr="00D15A7A">
              <w:rPr>
                <w:color w:val="000000"/>
                <w:sz w:val="22"/>
                <w:szCs w:val="22"/>
              </w:rPr>
              <w:t>.1</w:t>
            </w:r>
          </w:p>
          <w:p w14:paraId="01845253" w14:textId="3678123D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6E7B5" w14:textId="66954B88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Контрольные образцы сварных соединений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118C6" w14:textId="77777777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3D03F561" w14:textId="20DD2F6C" w:rsidR="00774AD8" w:rsidRPr="00D15A7A" w:rsidRDefault="00774AD8" w:rsidP="00774AD8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EE967" w14:textId="77777777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15A7A">
              <w:rPr>
                <w:sz w:val="22"/>
                <w:szCs w:val="22"/>
              </w:rPr>
              <w:t>Механические .</w:t>
            </w:r>
            <w:proofErr w:type="gramEnd"/>
            <w:r w:rsidRPr="00D15A7A">
              <w:rPr>
                <w:sz w:val="22"/>
                <w:szCs w:val="22"/>
              </w:rPr>
              <w:t xml:space="preserve"> свойства</w:t>
            </w:r>
          </w:p>
          <w:p w14:paraId="629CC6EB" w14:textId="378BE3F7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(Статическое растяжение;</w:t>
            </w:r>
          </w:p>
          <w:p w14:paraId="5BE95B62" w14:textId="0CB5486F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Статический изгиб)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CADD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2263B3F1" w14:textId="3A8A777B" w:rsidR="00774AD8" w:rsidRPr="00D15A7A" w:rsidRDefault="00B94E5C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8EC60" w14:textId="77777777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ГОСТ </w:t>
            </w:r>
            <w:proofErr w:type="gramStart"/>
            <w:r w:rsidRPr="00D15A7A">
              <w:rPr>
                <w:sz w:val="22"/>
                <w:szCs w:val="22"/>
              </w:rPr>
              <w:t>6996-66</w:t>
            </w:r>
            <w:proofErr w:type="gramEnd"/>
            <w:r w:rsidRPr="00D15A7A">
              <w:rPr>
                <w:sz w:val="22"/>
                <w:szCs w:val="22"/>
              </w:rPr>
              <w:t xml:space="preserve"> раздел 8</w:t>
            </w:r>
          </w:p>
          <w:p w14:paraId="65FAE942" w14:textId="5EF0D936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74AD8" w:rsidRPr="00D15A7A" w14:paraId="0ACD98AC" w14:textId="77777777" w:rsidTr="00AE57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077CF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5.2</w:t>
            </w:r>
          </w:p>
          <w:p w14:paraId="5FFD117D" w14:textId="2EF0F45A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15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4C5ED" w14:textId="77777777" w:rsidR="00774AD8" w:rsidRPr="00D15A7A" w:rsidRDefault="00774AD8" w:rsidP="0077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9BC97" w14:textId="77777777" w:rsidR="00774AD8" w:rsidRPr="00D15A7A" w:rsidRDefault="00774AD8" w:rsidP="00774A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2335C" w14:textId="77777777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15A7A">
              <w:rPr>
                <w:sz w:val="22"/>
                <w:szCs w:val="22"/>
              </w:rPr>
              <w:t>Механические .</w:t>
            </w:r>
            <w:proofErr w:type="gramEnd"/>
            <w:r w:rsidRPr="00D15A7A">
              <w:rPr>
                <w:sz w:val="22"/>
                <w:szCs w:val="22"/>
              </w:rPr>
              <w:t xml:space="preserve"> свойства</w:t>
            </w:r>
          </w:p>
          <w:p w14:paraId="414495C4" w14:textId="384DFBFC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(Статический изгиб)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5DBC8" w14:textId="77777777" w:rsidR="00B94E5C" w:rsidRPr="00D15A7A" w:rsidRDefault="00B94E5C" w:rsidP="00B94E5C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ГОСТ1050-2013</w:t>
            </w:r>
          </w:p>
          <w:p w14:paraId="1B44E933" w14:textId="77777777" w:rsidR="00774AD8" w:rsidRPr="00D15A7A" w:rsidRDefault="00B94E5C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ТНПА и другая документация</w:t>
            </w:r>
          </w:p>
          <w:p w14:paraId="15DD69D5" w14:textId="748E32F5" w:rsidR="00AE5726" w:rsidRPr="00D15A7A" w:rsidRDefault="00AE5726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0E45DCB7" w14:textId="293107C3" w:rsidR="00AE5726" w:rsidRPr="00D15A7A" w:rsidRDefault="00AE5726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59038EEB" w14:textId="77777777" w:rsidR="00AE5726" w:rsidRPr="00D15A7A" w:rsidRDefault="00AE5726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7F3260C8" w14:textId="3DB2F7E9" w:rsidR="00AE5726" w:rsidRPr="00D15A7A" w:rsidRDefault="00AE5726" w:rsidP="00B94E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7DE07" w14:textId="58C9E4BA" w:rsidR="00774AD8" w:rsidRPr="00D15A7A" w:rsidRDefault="00774AD8" w:rsidP="00774AD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ГОСТ </w:t>
            </w:r>
            <w:proofErr w:type="gramStart"/>
            <w:r w:rsidRPr="00D15A7A">
              <w:rPr>
                <w:sz w:val="22"/>
                <w:szCs w:val="22"/>
              </w:rPr>
              <w:t>6996-66</w:t>
            </w:r>
            <w:proofErr w:type="gramEnd"/>
            <w:r w:rsidRPr="00D15A7A">
              <w:rPr>
                <w:sz w:val="22"/>
                <w:szCs w:val="22"/>
              </w:rPr>
              <w:t xml:space="preserve"> раздел 9</w:t>
            </w:r>
          </w:p>
        </w:tc>
      </w:tr>
      <w:tr w:rsidR="00931A99" w:rsidRPr="00D15A7A" w14:paraId="18600E63" w14:textId="77777777" w:rsidTr="00F5052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9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D1624" w14:textId="28AE5971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6.1*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25DB4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Листовой прокат, полуфабрикаты из листового</w:t>
            </w:r>
          </w:p>
          <w:p w14:paraId="6FE74D66" w14:textId="737199E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проката (основной 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EC4A32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17913898" w14:textId="47E71E34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4E07B" w14:textId="525DBAF8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 xml:space="preserve">Временное сопротивление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690BC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ТУ14-101-809-2010</w:t>
            </w:r>
          </w:p>
          <w:p w14:paraId="7FDB39CF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СТО000186217-</w:t>
            </w:r>
            <w:proofErr w:type="gramStart"/>
            <w:r w:rsidRPr="00C50614">
              <w:rPr>
                <w:sz w:val="20"/>
                <w:szCs w:val="20"/>
                <w:lang w:val="ru-RU"/>
              </w:rPr>
              <w:t>015-2008</w:t>
            </w:r>
            <w:proofErr w:type="gramEnd"/>
          </w:p>
          <w:p w14:paraId="0C840A08" w14:textId="0C308D96" w:rsidR="00931A99" w:rsidRPr="00C50614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4AF65FC0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ТНПА и другая документация</w:t>
            </w:r>
          </w:p>
          <w:p w14:paraId="3DB45A3B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</w:p>
          <w:p w14:paraId="3C94B08A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F301C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ГОСТ1497-84</w:t>
            </w:r>
          </w:p>
          <w:p w14:paraId="2F458084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1299E538" w14:textId="77777777" w:rsidTr="00F5052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4A4F9" w14:textId="43AA06D0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6.2*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9CF88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E9A05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60BB5D9C" w14:textId="7BE75F38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031546" w14:textId="70DAA0B8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2F835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ТУ14-101-809-2010</w:t>
            </w:r>
          </w:p>
          <w:p w14:paraId="2D78DB14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СТО000186217-</w:t>
            </w:r>
            <w:proofErr w:type="gramStart"/>
            <w:r w:rsidRPr="00C50614">
              <w:rPr>
                <w:sz w:val="20"/>
                <w:szCs w:val="20"/>
                <w:lang w:val="ru-RU"/>
              </w:rPr>
              <w:t>015-2008</w:t>
            </w:r>
            <w:proofErr w:type="gramEnd"/>
          </w:p>
          <w:p w14:paraId="4A3B2270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59A4FA81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ТНПА и другая документация</w:t>
            </w:r>
          </w:p>
          <w:p w14:paraId="0453CB9E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59364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ГОСТ1497-84</w:t>
            </w:r>
          </w:p>
          <w:p w14:paraId="1DB70DD2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3928312F" w14:textId="77777777" w:rsidTr="00F5052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2394A" w14:textId="6CD42D54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6.3*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CB29C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3CEA64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241CE5A3" w14:textId="19F8F2B2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4B0E0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Относительное удлинение (сужение)</w:t>
            </w:r>
          </w:p>
          <w:p w14:paraId="03A26553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D8618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ТУ14-101-809-2010</w:t>
            </w:r>
          </w:p>
          <w:p w14:paraId="24BE04C3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СТО000186217-</w:t>
            </w:r>
            <w:proofErr w:type="gramStart"/>
            <w:r w:rsidRPr="00C50614">
              <w:rPr>
                <w:sz w:val="20"/>
                <w:szCs w:val="20"/>
                <w:lang w:val="ru-RU"/>
              </w:rPr>
              <w:t>015-2008</w:t>
            </w:r>
            <w:proofErr w:type="gramEnd"/>
          </w:p>
          <w:p w14:paraId="292AFC35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711A52D2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ТНПА и другая документация</w:t>
            </w:r>
          </w:p>
          <w:p w14:paraId="0815E318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F4286A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ГОСТ1497-84</w:t>
            </w:r>
          </w:p>
          <w:p w14:paraId="4AB5BD33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2DF7CEBB" w14:textId="77777777" w:rsidTr="00F5052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B33753" w14:textId="22DBF291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6.4*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E254C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834D95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23C9ACA7" w14:textId="0E4452CE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1248EE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Ударная вязкость</w:t>
            </w:r>
          </w:p>
          <w:p w14:paraId="7284BE34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(работа удара)</w:t>
            </w:r>
          </w:p>
          <w:p w14:paraId="0AF1468E" w14:textId="6981D8BC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97918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ТУ14-101-809-2010</w:t>
            </w:r>
          </w:p>
          <w:p w14:paraId="3B475B6C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СТО000186217-</w:t>
            </w:r>
            <w:proofErr w:type="gramStart"/>
            <w:r w:rsidRPr="00C50614">
              <w:rPr>
                <w:sz w:val="20"/>
                <w:szCs w:val="20"/>
                <w:lang w:val="ru-RU"/>
              </w:rPr>
              <w:t>015-2008</w:t>
            </w:r>
            <w:proofErr w:type="gramEnd"/>
          </w:p>
          <w:p w14:paraId="19E82CC4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7B0A1305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ТНПА и другая документация</w:t>
            </w:r>
          </w:p>
          <w:p w14:paraId="652C7ECA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BF301D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ГОСТ9454-78</w:t>
            </w:r>
          </w:p>
          <w:p w14:paraId="7708F6FA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6C36DAEC" w14:textId="77777777" w:rsidTr="00C5061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F18383" w14:textId="6AF572AD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6.5*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F1E92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295E1C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5E5482C1" w14:textId="440C37A1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291D66" w14:textId="35648A46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 xml:space="preserve">Измерение твердости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684C0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ТУ14-101-809-2010</w:t>
            </w:r>
          </w:p>
          <w:p w14:paraId="28BFB05D" w14:textId="77777777" w:rsidR="00C50614" w:rsidRPr="00C50614" w:rsidRDefault="00C50614" w:rsidP="00C50614">
            <w:pPr>
              <w:pStyle w:val="af6"/>
              <w:rPr>
                <w:sz w:val="20"/>
                <w:szCs w:val="20"/>
                <w:lang w:val="ru-RU"/>
              </w:rPr>
            </w:pPr>
            <w:r w:rsidRPr="00C50614">
              <w:rPr>
                <w:sz w:val="20"/>
                <w:szCs w:val="20"/>
                <w:lang w:val="ru-RU"/>
              </w:rPr>
              <w:t>СТО000186217-</w:t>
            </w:r>
            <w:proofErr w:type="gramStart"/>
            <w:r w:rsidRPr="00C50614">
              <w:rPr>
                <w:sz w:val="20"/>
                <w:szCs w:val="20"/>
                <w:lang w:val="ru-RU"/>
              </w:rPr>
              <w:t>015-2008</w:t>
            </w:r>
            <w:proofErr w:type="gramEnd"/>
          </w:p>
          <w:p w14:paraId="33568727" w14:textId="77777777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ТНПА и другая документация</w:t>
            </w:r>
          </w:p>
          <w:p w14:paraId="2359B27D" w14:textId="77777777" w:rsidR="00931A99" w:rsidRPr="00C50614" w:rsidRDefault="00931A99" w:rsidP="00931A9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5BEED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ГОСТ9012-59</w:t>
            </w:r>
          </w:p>
          <w:p w14:paraId="139A3D47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ГОСТ9013-59</w:t>
            </w:r>
          </w:p>
          <w:p w14:paraId="4321368F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53F449A5" w14:textId="77777777" w:rsidTr="00C5061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DFAE09" w14:textId="789865D8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7.1*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DBB33" w14:textId="6FA37CFE" w:rsidR="00931A99" w:rsidRPr="00D15A7A" w:rsidRDefault="00931A99" w:rsidP="00931A99">
            <w:pPr>
              <w:pStyle w:val="af6"/>
              <w:jc w:val="center"/>
            </w:pPr>
            <w:proofErr w:type="spellStart"/>
            <w:r w:rsidRPr="00D15A7A">
              <w:t>Анкеры</w:t>
            </w:r>
            <w:proofErr w:type="spellEnd"/>
            <w:r w:rsidRPr="00D15A7A">
              <w:t xml:space="preserve"> </w:t>
            </w:r>
            <w:r w:rsidRPr="00D15A7A">
              <w:rPr>
                <w:lang w:val="ru-RU"/>
              </w:rPr>
              <w:t xml:space="preserve">закладной </w:t>
            </w:r>
            <w:r w:rsidRPr="00D15A7A">
              <w:t>(</w:t>
            </w:r>
            <w:proofErr w:type="spellStart"/>
            <w:r w:rsidRPr="00D15A7A">
              <w:t>основной</w:t>
            </w:r>
            <w:proofErr w:type="spellEnd"/>
            <w:r w:rsidRPr="00D15A7A">
              <w:t xml:space="preserve"> </w:t>
            </w:r>
            <w:proofErr w:type="spellStart"/>
            <w:r w:rsidRPr="00D15A7A">
              <w:t>металл</w:t>
            </w:r>
            <w:proofErr w:type="spellEnd"/>
            <w:r w:rsidRPr="00D15A7A">
              <w:t>)</w:t>
            </w:r>
          </w:p>
          <w:p w14:paraId="56244FEF" w14:textId="31F768BD" w:rsidR="00931A99" w:rsidRPr="00D15A7A" w:rsidRDefault="00931A99" w:rsidP="00931A99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EA591D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4A1B6B4D" w14:textId="366973E5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F03CE5" w14:textId="4D167BE2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 xml:space="preserve">Временное сопротивление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5D93AF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ГОСТ8479-70</w:t>
            </w:r>
          </w:p>
          <w:p w14:paraId="21F79FCF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ГОСТ1050-2013</w:t>
            </w:r>
          </w:p>
          <w:p w14:paraId="33BA7CBA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ГОСТ4543-2016</w:t>
            </w:r>
          </w:p>
          <w:p w14:paraId="535CE173" w14:textId="3D9BEC96" w:rsidR="00931A99" w:rsidRPr="00C50614" w:rsidRDefault="00931A99" w:rsidP="00931A99">
            <w:pPr>
              <w:pStyle w:val="af6"/>
              <w:rPr>
                <w:lang w:val="ru-RU"/>
              </w:rPr>
            </w:pPr>
            <w:r w:rsidRPr="00C50614">
              <w:rPr>
                <w:lang w:val="ru-RU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FDD76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ГОСТ1497-84</w:t>
            </w:r>
          </w:p>
          <w:p w14:paraId="2D41E4D3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7BD24BCD" w14:textId="77777777" w:rsidTr="00C5061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0A30DC" w14:textId="0987FA9F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16FFE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FE12D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3F3237B8" w14:textId="58BE2BAD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905C86" w14:textId="729B67B0" w:rsidR="00931A99" w:rsidRPr="00C50614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C50614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7B2B2D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ГОСТ8479-70</w:t>
            </w:r>
          </w:p>
          <w:p w14:paraId="433430D1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ГОСТ1050-2013</w:t>
            </w:r>
          </w:p>
          <w:p w14:paraId="4441A91A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ГОСТ4543-2016</w:t>
            </w:r>
          </w:p>
          <w:p w14:paraId="260128DB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313A2984" w14:textId="42CDC40E" w:rsidR="00931A99" w:rsidRPr="00C50614" w:rsidRDefault="00931A99" w:rsidP="00931A99">
            <w:pPr>
              <w:pStyle w:val="af6"/>
              <w:rPr>
                <w:lang w:val="ru-RU"/>
              </w:rPr>
            </w:pPr>
            <w:r w:rsidRPr="00C50614">
              <w:rPr>
                <w:lang w:val="ru-RU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4FEFFA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ГОСТ1497-84</w:t>
            </w:r>
          </w:p>
          <w:p w14:paraId="1F578692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0D34E110" w14:textId="77777777" w:rsidTr="00C5061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1AA683" w14:textId="40A64FA6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2C8AF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9E6BC2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1289AAEF" w14:textId="6298B822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6F3FA2" w14:textId="4EE5BBEE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Относительное удлинение (сужение)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C3B675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ГОСТ8479-70</w:t>
            </w:r>
          </w:p>
          <w:p w14:paraId="493B5B67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ГОСТ1050-2013</w:t>
            </w:r>
          </w:p>
          <w:p w14:paraId="052E6167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ГОСТ4543-2016</w:t>
            </w:r>
          </w:p>
          <w:p w14:paraId="5F5B5DDE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18097AA9" w14:textId="77777777" w:rsidR="00931A99" w:rsidRDefault="00931A99" w:rsidP="00931A99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  <w:p w14:paraId="4D2FBEDB" w14:textId="77777777" w:rsidR="001A1DC0" w:rsidRDefault="001A1DC0" w:rsidP="00931A99">
            <w:pPr>
              <w:pStyle w:val="af6"/>
              <w:rPr>
                <w:lang w:val="ru-RU"/>
              </w:rPr>
            </w:pPr>
          </w:p>
          <w:p w14:paraId="34E8F528" w14:textId="4F9CCB4A" w:rsidR="001A1DC0" w:rsidRPr="00D15A7A" w:rsidRDefault="001A1DC0" w:rsidP="00931A9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CCBDA1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ГОСТ1497-84</w:t>
            </w:r>
          </w:p>
          <w:p w14:paraId="6811C80F" w14:textId="77777777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31A99" w:rsidRPr="00D15A7A" w14:paraId="2AA1CD59" w14:textId="77777777" w:rsidTr="001A1D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E045E0" w14:textId="474A5B63" w:rsidR="00931A99" w:rsidRPr="00EC3214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3214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0C3CF" w14:textId="77777777" w:rsidR="001A1DC0" w:rsidRPr="00D15A7A" w:rsidRDefault="001A1DC0" w:rsidP="001A1DC0">
            <w:pPr>
              <w:pStyle w:val="af6"/>
              <w:jc w:val="center"/>
            </w:pPr>
            <w:proofErr w:type="spellStart"/>
            <w:r w:rsidRPr="00D15A7A">
              <w:t>Анкеры</w:t>
            </w:r>
            <w:proofErr w:type="spellEnd"/>
            <w:r w:rsidRPr="00D15A7A">
              <w:t xml:space="preserve"> </w:t>
            </w:r>
            <w:r w:rsidRPr="00D15A7A">
              <w:rPr>
                <w:lang w:val="ru-RU"/>
              </w:rPr>
              <w:t xml:space="preserve">закладной </w:t>
            </w:r>
            <w:r w:rsidRPr="00D15A7A">
              <w:t>(</w:t>
            </w:r>
            <w:proofErr w:type="spellStart"/>
            <w:r w:rsidRPr="00D15A7A">
              <w:t>основной</w:t>
            </w:r>
            <w:proofErr w:type="spellEnd"/>
            <w:r w:rsidRPr="00D15A7A">
              <w:t xml:space="preserve"> </w:t>
            </w:r>
            <w:proofErr w:type="spellStart"/>
            <w:r w:rsidRPr="00D15A7A">
              <w:t>металл</w:t>
            </w:r>
            <w:proofErr w:type="spellEnd"/>
            <w:r w:rsidRPr="00D15A7A">
              <w:t>)</w:t>
            </w:r>
          </w:p>
          <w:p w14:paraId="41E55E3E" w14:textId="77777777" w:rsidR="00931A99" w:rsidRPr="00D15A7A" w:rsidRDefault="00931A99" w:rsidP="0093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DCD535" w14:textId="77777777" w:rsidR="00931A99" w:rsidRPr="00D15A7A" w:rsidRDefault="00931A99" w:rsidP="00931A99">
            <w:pPr>
              <w:jc w:val="center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24.10/</w:t>
            </w:r>
          </w:p>
          <w:p w14:paraId="175D4F63" w14:textId="0DEC1877" w:rsidR="00931A99" w:rsidRPr="00D15A7A" w:rsidRDefault="00931A99" w:rsidP="00931A99">
            <w:pPr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BB3ACA" w14:textId="5E677000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 xml:space="preserve">Измерение твердости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010D84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ГОСТ8479-70</w:t>
            </w:r>
          </w:p>
          <w:p w14:paraId="2C70765E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ГОСТ1050-2013</w:t>
            </w:r>
          </w:p>
          <w:p w14:paraId="7179BFE6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ГОСТ4543-2016</w:t>
            </w:r>
          </w:p>
          <w:p w14:paraId="66C3CCE5" w14:textId="77777777" w:rsidR="00931A99" w:rsidRPr="00781A4F" w:rsidRDefault="00931A99" w:rsidP="00931A99">
            <w:pPr>
              <w:pStyle w:val="af6"/>
              <w:rPr>
                <w:lang w:val="ru-RU"/>
              </w:rPr>
            </w:pPr>
            <w:r w:rsidRPr="00781A4F">
              <w:rPr>
                <w:lang w:val="ru-RU"/>
              </w:rPr>
              <w:t>ГОСТ19281-2014</w:t>
            </w:r>
          </w:p>
          <w:p w14:paraId="36CB4F92" w14:textId="21ED7492" w:rsidR="00931A99" w:rsidRPr="00D15A7A" w:rsidRDefault="00931A99" w:rsidP="00931A99">
            <w:pPr>
              <w:pStyle w:val="af6"/>
              <w:rPr>
                <w:lang w:val="ru-RU"/>
              </w:rPr>
            </w:pPr>
            <w:r w:rsidRPr="00D15A7A">
              <w:rPr>
                <w:lang w:val="ru-RU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FDC329" w14:textId="77777777" w:rsidR="00931A99" w:rsidRPr="00D15A7A" w:rsidRDefault="00931A99" w:rsidP="00931A99">
            <w:pPr>
              <w:pStyle w:val="af6"/>
              <w:jc w:val="center"/>
            </w:pPr>
            <w:r w:rsidRPr="00D15A7A">
              <w:t>ГОСТ9012-59</w:t>
            </w:r>
          </w:p>
          <w:p w14:paraId="30B85501" w14:textId="3B34EFA9" w:rsidR="00931A99" w:rsidRPr="00D15A7A" w:rsidRDefault="00931A99" w:rsidP="00931A9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D15A7A">
              <w:rPr>
                <w:sz w:val="22"/>
                <w:szCs w:val="22"/>
              </w:rPr>
              <w:t>ГОСТ9013-59</w:t>
            </w:r>
          </w:p>
        </w:tc>
      </w:tr>
    </w:tbl>
    <w:p w14:paraId="3CF08D90" w14:textId="25980B06" w:rsidR="00E41B5C" w:rsidRDefault="00E41B5C" w:rsidP="00D50B4E">
      <w:pPr>
        <w:rPr>
          <w:b/>
        </w:rPr>
      </w:pPr>
    </w:p>
    <w:p w14:paraId="54EB9F53" w14:textId="6E4C0B31" w:rsidR="00FB5A6A" w:rsidRDefault="00FB5A6A" w:rsidP="00D50B4E">
      <w:pPr>
        <w:rPr>
          <w:b/>
        </w:rPr>
      </w:pPr>
    </w:p>
    <w:p w14:paraId="7656410C" w14:textId="77777777" w:rsidR="00FB5A6A" w:rsidRDefault="00FB5A6A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07F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2BE6" w14:textId="77777777" w:rsidR="00107FA0" w:rsidRDefault="00107FA0" w:rsidP="0011070C">
      <w:r>
        <w:separator/>
      </w:r>
    </w:p>
  </w:endnote>
  <w:endnote w:type="continuationSeparator" w:id="0">
    <w:p w14:paraId="262A9446" w14:textId="77777777" w:rsidR="00107FA0" w:rsidRDefault="00107F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61BBCEB9" w:rsidR="00124809" w:rsidRPr="006D33D8" w:rsidRDefault="00EC321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06.01.2023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2062B7EC" w:rsidR="00A417E3" w:rsidRPr="009E4D11" w:rsidRDefault="00EC321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06.01.2023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EFA8" w14:textId="77777777" w:rsidR="00107FA0" w:rsidRDefault="00107FA0" w:rsidP="0011070C">
      <w:r>
        <w:separator/>
      </w:r>
    </w:p>
  </w:footnote>
  <w:footnote w:type="continuationSeparator" w:id="0">
    <w:p w14:paraId="5D4E609D" w14:textId="77777777" w:rsidR="00107FA0" w:rsidRDefault="00107F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04E69BF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B5A6A">
            <w:rPr>
              <w:rFonts w:ascii="Times New Roman" w:hAnsi="Times New Roman" w:cs="Times New Roman"/>
              <w:sz w:val="24"/>
              <w:szCs w:val="24"/>
            </w:rPr>
            <w:t>2.3610</w:t>
          </w:r>
        </w:p>
      </w:tc>
    </w:tr>
  </w:tbl>
  <w:p w14:paraId="6795C627" w14:textId="4B9E5018" w:rsidR="00C24C3D" w:rsidRPr="00915A37" w:rsidRDefault="00C24C3D" w:rsidP="00C24C3D">
    <w:pPr>
      <w:pStyle w:val="a7"/>
      <w:rPr>
        <w:sz w:val="2"/>
        <w:szCs w:val="2"/>
        <w:lang w:val="ru-RU"/>
      </w:rPr>
    </w:pPr>
  </w:p>
  <w:tbl>
    <w:tblPr>
      <w:tblW w:w="493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"/>
      <w:gridCol w:w="1843"/>
      <w:gridCol w:w="851"/>
      <w:gridCol w:w="2551"/>
      <w:gridCol w:w="1985"/>
      <w:gridCol w:w="1701"/>
    </w:tblGrid>
    <w:tr w:rsidR="00915A37" w:rsidRPr="0038569C" w14:paraId="44F01729" w14:textId="77777777" w:rsidTr="00FB5A6A">
      <w:trPr>
        <w:cantSplit/>
        <w:trHeight w:val="240"/>
      </w:trPr>
      <w:tc>
        <w:tcPr>
          <w:tcW w:w="56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86A5480" w14:textId="77777777" w:rsidR="00915A37" w:rsidRPr="0038569C" w:rsidRDefault="00915A37" w:rsidP="00915A3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23887D9" w14:textId="77777777" w:rsidR="00915A37" w:rsidRPr="0038569C" w:rsidRDefault="00915A37" w:rsidP="00915A3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DC03F0A" w14:textId="77777777" w:rsidR="00915A37" w:rsidRPr="0038569C" w:rsidRDefault="00915A37" w:rsidP="00915A3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33F26BD" w14:textId="77777777" w:rsidR="00915A37" w:rsidRPr="0038569C" w:rsidRDefault="00915A37" w:rsidP="00915A3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8BE2522" w14:textId="77777777" w:rsidR="00915A37" w:rsidRPr="0038569C" w:rsidRDefault="00915A37" w:rsidP="00915A3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1A36897" w14:textId="77777777" w:rsidR="00915A37" w:rsidRPr="0038569C" w:rsidRDefault="00915A37" w:rsidP="00915A3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1EA667B" w14:textId="77777777" w:rsidR="00915A37" w:rsidRPr="00915A37" w:rsidRDefault="00915A37" w:rsidP="00915A37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2664891">
    <w:abstractNumId w:val="6"/>
  </w:num>
  <w:num w:numId="2" w16cid:durableId="487593410">
    <w:abstractNumId w:val="7"/>
  </w:num>
  <w:num w:numId="3" w16cid:durableId="1476680711">
    <w:abstractNumId w:val="4"/>
  </w:num>
  <w:num w:numId="4" w16cid:durableId="1349715661">
    <w:abstractNumId w:val="1"/>
  </w:num>
  <w:num w:numId="5" w16cid:durableId="1212956800">
    <w:abstractNumId w:val="11"/>
  </w:num>
  <w:num w:numId="6" w16cid:durableId="1475483994">
    <w:abstractNumId w:val="3"/>
  </w:num>
  <w:num w:numId="7" w16cid:durableId="1586836574">
    <w:abstractNumId w:val="8"/>
  </w:num>
  <w:num w:numId="8" w16cid:durableId="846872610">
    <w:abstractNumId w:val="5"/>
  </w:num>
  <w:num w:numId="9" w16cid:durableId="1833523701">
    <w:abstractNumId w:val="9"/>
  </w:num>
  <w:num w:numId="10" w16cid:durableId="726684495">
    <w:abstractNumId w:val="2"/>
  </w:num>
  <w:num w:numId="11" w16cid:durableId="1278947920">
    <w:abstractNumId w:val="0"/>
  </w:num>
  <w:num w:numId="12" w16cid:durableId="312561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2EDB"/>
    <w:rsid w:val="000D49BB"/>
    <w:rsid w:val="000E29BB"/>
    <w:rsid w:val="000E2AC4"/>
    <w:rsid w:val="00101C03"/>
    <w:rsid w:val="00107FA0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1DC0"/>
    <w:rsid w:val="001A4BEA"/>
    <w:rsid w:val="001C2C34"/>
    <w:rsid w:val="001C68C4"/>
    <w:rsid w:val="001E339F"/>
    <w:rsid w:val="001E3D8F"/>
    <w:rsid w:val="001E6E80"/>
    <w:rsid w:val="0020355B"/>
    <w:rsid w:val="00222FCF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44EAE"/>
    <w:rsid w:val="00361491"/>
    <w:rsid w:val="003717D2"/>
    <w:rsid w:val="0038028D"/>
    <w:rsid w:val="003928AB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B3B6F"/>
    <w:rsid w:val="004E5090"/>
    <w:rsid w:val="00505771"/>
    <w:rsid w:val="00507CCF"/>
    <w:rsid w:val="00521FC2"/>
    <w:rsid w:val="00530F3D"/>
    <w:rsid w:val="005334D4"/>
    <w:rsid w:val="00547530"/>
    <w:rsid w:val="0055563B"/>
    <w:rsid w:val="0056070B"/>
    <w:rsid w:val="00562D77"/>
    <w:rsid w:val="00563680"/>
    <w:rsid w:val="005812FA"/>
    <w:rsid w:val="00582A8F"/>
    <w:rsid w:val="00592241"/>
    <w:rsid w:val="005A1C63"/>
    <w:rsid w:val="005C5B99"/>
    <w:rsid w:val="005C7B39"/>
    <w:rsid w:val="005D4205"/>
    <w:rsid w:val="005E250C"/>
    <w:rsid w:val="005E611E"/>
    <w:rsid w:val="005F6B5F"/>
    <w:rsid w:val="00614867"/>
    <w:rsid w:val="006274C9"/>
    <w:rsid w:val="00627E81"/>
    <w:rsid w:val="00630922"/>
    <w:rsid w:val="0063523D"/>
    <w:rsid w:val="00645468"/>
    <w:rsid w:val="00693805"/>
    <w:rsid w:val="00697905"/>
    <w:rsid w:val="006A336B"/>
    <w:rsid w:val="006A4791"/>
    <w:rsid w:val="006B450F"/>
    <w:rsid w:val="006B603E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4912"/>
    <w:rsid w:val="007571AF"/>
    <w:rsid w:val="00774AD8"/>
    <w:rsid w:val="00781A4F"/>
    <w:rsid w:val="00783DA5"/>
    <w:rsid w:val="0079041E"/>
    <w:rsid w:val="00792698"/>
    <w:rsid w:val="007A1818"/>
    <w:rsid w:val="007A4175"/>
    <w:rsid w:val="007A4485"/>
    <w:rsid w:val="007C05FE"/>
    <w:rsid w:val="007C3A37"/>
    <w:rsid w:val="007F4C72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E3C7A"/>
    <w:rsid w:val="0090767F"/>
    <w:rsid w:val="00913B16"/>
    <w:rsid w:val="00915A37"/>
    <w:rsid w:val="00921A06"/>
    <w:rsid w:val="009230FC"/>
    <w:rsid w:val="00923868"/>
    <w:rsid w:val="00931A99"/>
    <w:rsid w:val="0095347E"/>
    <w:rsid w:val="00971289"/>
    <w:rsid w:val="00983EAE"/>
    <w:rsid w:val="00992CF6"/>
    <w:rsid w:val="009940B7"/>
    <w:rsid w:val="009A3A10"/>
    <w:rsid w:val="009A3E9D"/>
    <w:rsid w:val="009C1C19"/>
    <w:rsid w:val="009C3CB7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02B3"/>
    <w:rsid w:val="00AD4B7A"/>
    <w:rsid w:val="00AE17DA"/>
    <w:rsid w:val="00AE5726"/>
    <w:rsid w:val="00B00CAF"/>
    <w:rsid w:val="00B06CF4"/>
    <w:rsid w:val="00B073DC"/>
    <w:rsid w:val="00B344A4"/>
    <w:rsid w:val="00B371CD"/>
    <w:rsid w:val="00B44475"/>
    <w:rsid w:val="00B47A0F"/>
    <w:rsid w:val="00B54D9E"/>
    <w:rsid w:val="00B565D4"/>
    <w:rsid w:val="00B61580"/>
    <w:rsid w:val="00B64303"/>
    <w:rsid w:val="00B94E5C"/>
    <w:rsid w:val="00B97057"/>
    <w:rsid w:val="00B97278"/>
    <w:rsid w:val="00BB272F"/>
    <w:rsid w:val="00BB5AEF"/>
    <w:rsid w:val="00BC40FF"/>
    <w:rsid w:val="00BC47F5"/>
    <w:rsid w:val="00C00081"/>
    <w:rsid w:val="00C13371"/>
    <w:rsid w:val="00C13D24"/>
    <w:rsid w:val="00C24C3D"/>
    <w:rsid w:val="00C35ED8"/>
    <w:rsid w:val="00C379B5"/>
    <w:rsid w:val="00C46E4F"/>
    <w:rsid w:val="00C50614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5A7A"/>
    <w:rsid w:val="00D21592"/>
    <w:rsid w:val="00D223F7"/>
    <w:rsid w:val="00D26543"/>
    <w:rsid w:val="00D4736C"/>
    <w:rsid w:val="00D50B4E"/>
    <w:rsid w:val="00D83335"/>
    <w:rsid w:val="00D8457D"/>
    <w:rsid w:val="00D876E6"/>
    <w:rsid w:val="00D90EEC"/>
    <w:rsid w:val="00D96601"/>
    <w:rsid w:val="00DA5E7A"/>
    <w:rsid w:val="00DB1FAE"/>
    <w:rsid w:val="00DE150F"/>
    <w:rsid w:val="00DE6F93"/>
    <w:rsid w:val="00DF59A1"/>
    <w:rsid w:val="00DF7DAB"/>
    <w:rsid w:val="00E12F21"/>
    <w:rsid w:val="00E16A62"/>
    <w:rsid w:val="00E200BB"/>
    <w:rsid w:val="00E24DFE"/>
    <w:rsid w:val="00E274D1"/>
    <w:rsid w:val="00E36003"/>
    <w:rsid w:val="00E374A7"/>
    <w:rsid w:val="00E41B5C"/>
    <w:rsid w:val="00E506EC"/>
    <w:rsid w:val="00E57C25"/>
    <w:rsid w:val="00E6157E"/>
    <w:rsid w:val="00E72539"/>
    <w:rsid w:val="00E73F77"/>
    <w:rsid w:val="00E750F5"/>
    <w:rsid w:val="00E8128D"/>
    <w:rsid w:val="00E85116"/>
    <w:rsid w:val="00E95EA8"/>
    <w:rsid w:val="00EA24D7"/>
    <w:rsid w:val="00EA6CEB"/>
    <w:rsid w:val="00EB34D2"/>
    <w:rsid w:val="00EC3214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5A6A"/>
    <w:rsid w:val="00FC280E"/>
    <w:rsid w:val="00FC7272"/>
    <w:rsid w:val="00FD6F5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Revision"/>
    <w:hidden/>
    <w:uiPriority w:val="99"/>
    <w:semiHidden/>
    <w:rsid w:val="00781A4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787059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787059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787059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787059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787059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3A4DA5"/>
    <w:rsid w:val="005675CB"/>
    <w:rsid w:val="00787059"/>
    <w:rsid w:val="00920814"/>
    <w:rsid w:val="00950E4F"/>
    <w:rsid w:val="00980A4D"/>
    <w:rsid w:val="00B63567"/>
    <w:rsid w:val="00B72DF6"/>
    <w:rsid w:val="00C13BDF"/>
    <w:rsid w:val="00C92BB0"/>
    <w:rsid w:val="00DB1C95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183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Хоха Екатерина Сергеевна</cp:lastModifiedBy>
  <cp:revision>16</cp:revision>
  <cp:lastPrinted>2022-03-22T11:17:00Z</cp:lastPrinted>
  <dcterms:created xsi:type="dcterms:W3CDTF">2022-04-15T10:33:00Z</dcterms:created>
  <dcterms:modified xsi:type="dcterms:W3CDTF">2024-03-28T13:08:00Z</dcterms:modified>
</cp:coreProperties>
</file>