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9667916" w14:textId="77777777" w:rsidTr="007F66CA">
        <w:tc>
          <w:tcPr>
            <w:tcW w:w="6379" w:type="dxa"/>
            <w:vMerge w:val="restart"/>
          </w:tcPr>
          <w:p w14:paraId="5CEF22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D12E84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F08FD64" w14:textId="77777777" w:rsidTr="007F66CA">
        <w:tc>
          <w:tcPr>
            <w:tcW w:w="6379" w:type="dxa"/>
            <w:vMerge/>
          </w:tcPr>
          <w:p w14:paraId="2B4013C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443FB3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7A2A6FE" w14:textId="77777777" w:rsidTr="007F66CA">
        <w:tc>
          <w:tcPr>
            <w:tcW w:w="6379" w:type="dxa"/>
            <w:vMerge/>
          </w:tcPr>
          <w:p w14:paraId="26EDB6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886D4E9" w14:textId="4412448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B3A7A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B3A7A">
              <w:rPr>
                <w:rFonts w:cs="Times New Roman"/>
                <w:bCs/>
                <w:sz w:val="28"/>
                <w:szCs w:val="28"/>
              </w:rPr>
              <w:t>5271</w:t>
            </w:r>
          </w:p>
        </w:tc>
      </w:tr>
      <w:tr w:rsidR="00F40980" w:rsidRPr="007F66CA" w14:paraId="64EFFB89" w14:textId="77777777" w:rsidTr="007F66CA">
        <w:tc>
          <w:tcPr>
            <w:tcW w:w="6379" w:type="dxa"/>
            <w:vMerge/>
          </w:tcPr>
          <w:p w14:paraId="75ED288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389D1C" w14:textId="13810FE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D4C9E">
              <w:rPr>
                <w:bCs/>
                <w:sz w:val="28"/>
                <w:szCs w:val="28"/>
              </w:rPr>
              <w:t>12.03.2021</w:t>
            </w:r>
          </w:p>
        </w:tc>
      </w:tr>
      <w:tr w:rsidR="00F40980" w:rsidRPr="007F66CA" w14:paraId="3D0BA1B0" w14:textId="77777777" w:rsidTr="007F66CA">
        <w:tc>
          <w:tcPr>
            <w:tcW w:w="6379" w:type="dxa"/>
            <w:vMerge/>
          </w:tcPr>
          <w:p w14:paraId="659191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90A068" w14:textId="0C6A87EA" w:rsidR="00582A8F" w:rsidRPr="00B1412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412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showingPlcHdr/>
                <w:text/>
              </w:sdtPr>
              <w:sdtEndPr/>
              <w:sdtContent>
                <w:r w:rsidR="006B3A7A" w:rsidRPr="00B1412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36677B7" w14:textId="0608DB41" w:rsidR="00F40980" w:rsidRPr="006B3A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B14129">
              <w:rPr>
                <w:rFonts w:cs="Times New Roman"/>
                <w:bCs/>
                <w:sz w:val="28"/>
                <w:szCs w:val="28"/>
              </w:rPr>
              <w:t>н</w:t>
            </w:r>
            <w:r w:rsidRPr="00B1412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6B3A7A" w:rsidRPr="00B14129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B14129">
              <w:rPr>
                <w:rFonts w:eastAsia="Calibri"/>
                <w:sz w:val="28"/>
                <w:szCs w:val="28"/>
              </w:rPr>
              <w:t xml:space="preserve"> </w:t>
            </w:r>
            <w:r w:rsidRPr="00B1412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21293B0" w14:textId="77777777" w:rsidTr="007F66CA">
        <w:tc>
          <w:tcPr>
            <w:tcW w:w="6379" w:type="dxa"/>
            <w:vMerge/>
          </w:tcPr>
          <w:p w14:paraId="0246C0A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F5A30E4" w14:textId="748EADC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A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DB8B7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C7DAB31" w14:textId="77777777" w:rsidTr="00F40980">
        <w:tc>
          <w:tcPr>
            <w:tcW w:w="9751" w:type="dxa"/>
            <w:gridSpan w:val="2"/>
          </w:tcPr>
          <w:p w14:paraId="425B1D3E" w14:textId="596B8CD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4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14129">
                  <w:rPr>
                    <w:rStyle w:val="38"/>
                    <w:szCs w:val="28"/>
                  </w:rPr>
                  <w:t>26 апреля 2024 года</w:t>
                </w:r>
              </w:sdtContent>
            </w:sdt>
            <w:bookmarkEnd w:id="1"/>
          </w:p>
        </w:tc>
      </w:tr>
      <w:tr w:rsidR="00D223F7" w:rsidRPr="007F66CA" w14:paraId="1414308A" w14:textId="77777777" w:rsidTr="00F40980">
        <w:tc>
          <w:tcPr>
            <w:tcW w:w="5678" w:type="dxa"/>
          </w:tcPr>
          <w:p w14:paraId="3C1D3E3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E8551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B14129" w14:paraId="6CEBC1D9" w14:textId="77777777" w:rsidTr="00B14129">
        <w:trPr>
          <w:trHeight w:val="234"/>
          <w:jc w:val="center"/>
        </w:trPr>
        <w:tc>
          <w:tcPr>
            <w:tcW w:w="9751" w:type="dxa"/>
            <w:shd w:val="clear" w:color="auto" w:fill="auto"/>
            <w:vAlign w:val="center"/>
            <w:hideMark/>
          </w:tcPr>
          <w:bookmarkEnd w:id="0"/>
          <w:p w14:paraId="67A62BD0" w14:textId="50DD6A9F" w:rsidR="007A4485" w:rsidRPr="00B14129" w:rsidRDefault="006B3A7A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B2788A"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ткрытого акционерного общества </w:t>
            </w:r>
            <w:r w:rsidRPr="00B14129"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  <w:t>"Гомельтранснефть Дружба"</w:t>
            </w:r>
          </w:p>
        </w:tc>
      </w:tr>
    </w:tbl>
    <w:p w14:paraId="2B788244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997"/>
        <w:gridCol w:w="830"/>
        <w:gridCol w:w="2472"/>
        <w:gridCol w:w="1942"/>
        <w:gridCol w:w="1802"/>
        <w:gridCol w:w="6"/>
      </w:tblGrid>
      <w:tr w:rsidR="00F40980" w:rsidRPr="007A4175" w14:paraId="28BFF1CE" w14:textId="77777777" w:rsidTr="00A37A86">
        <w:trPr>
          <w:gridAfter w:val="1"/>
          <w:wAfter w:w="6" w:type="dxa"/>
          <w:trHeight w:val="1277"/>
        </w:trPr>
        <w:tc>
          <w:tcPr>
            <w:tcW w:w="550" w:type="dxa"/>
            <w:shd w:val="clear" w:color="auto" w:fill="auto"/>
            <w:vAlign w:val="center"/>
          </w:tcPr>
          <w:p w14:paraId="492A3BD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9A732AF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446E92B" w14:textId="37FA554D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F6C01B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D89D2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01BDFA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3B6B7A3F" w14:textId="642FACB6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53D966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6C0E8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952E1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E6AB98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03164A34" w14:textId="5C51EB7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09296D8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55CB11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01806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7AA17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5917DEFF" w14:textId="77777777" w:rsidR="00A37A86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</w:t>
            </w:r>
          </w:p>
          <w:p w14:paraId="74A8CD71" w14:textId="5454ED13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0ADE69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84A52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A86F7A3" w14:textId="77777777" w:rsidTr="00A37A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  <w:tblHeader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C274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AC40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F0B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98DB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F1C0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1D00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A37A86" w14:paraId="2C635F37" w14:textId="77777777" w:rsidTr="00A37A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9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0572" w14:textId="13224EF0" w:rsidR="002D4C9E" w:rsidRPr="002D4C9E" w:rsidRDefault="002D4C9E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2D4C9E">
              <w:rPr>
                <w:b/>
                <w:bCs/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B94F33">
              <w:rPr>
                <w:b/>
                <w:bCs/>
                <w:sz w:val="22"/>
                <w:szCs w:val="22"/>
              </w:rPr>
              <w:t>ул. Базовая, 8, 246020,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Гомель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00CD7910" w14:textId="469FCDD1" w:rsidR="002D4C9E" w:rsidRDefault="002D4C9E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2D4C9E">
              <w:rPr>
                <w:b/>
                <w:bCs/>
                <w:sz w:val="22"/>
                <w:szCs w:val="22"/>
              </w:rPr>
              <w:t>Полевая испытательная лаборатория филиала по транспортировке нефти «Новополоцк»</w:t>
            </w:r>
          </w:p>
          <w:p w14:paraId="76D6E02F" w14:textId="26BA3704" w:rsidR="00B94F33" w:rsidRPr="002D4C9E" w:rsidRDefault="00B94F33" w:rsidP="002D4C9E">
            <w:pPr>
              <w:jc w:val="center"/>
              <w:rPr>
                <w:b/>
                <w:bCs/>
                <w:sz w:val="22"/>
                <w:szCs w:val="22"/>
              </w:rPr>
            </w:pPr>
            <w:r w:rsidRPr="00B94F33">
              <w:rPr>
                <w:b/>
                <w:bCs/>
                <w:sz w:val="22"/>
                <w:szCs w:val="22"/>
              </w:rPr>
              <w:t>ул. Базовая, 8, 246020,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Гомель</w:t>
            </w:r>
            <w:r w:rsidR="002D4C9E">
              <w:rPr>
                <w:b/>
                <w:bCs/>
                <w:sz w:val="22"/>
                <w:szCs w:val="22"/>
              </w:rPr>
              <w:t xml:space="preserve"> (</w:t>
            </w:r>
            <w:r w:rsidRPr="00B94F33">
              <w:rPr>
                <w:b/>
                <w:bCs/>
                <w:sz w:val="22"/>
                <w:szCs w:val="22"/>
              </w:rPr>
              <w:t xml:space="preserve">Ветринский с/с, в 2-х км к северо-востоку от д. </w:t>
            </w:r>
            <w:proofErr w:type="spellStart"/>
            <w:r w:rsidRPr="00B94F33">
              <w:rPr>
                <w:b/>
                <w:bCs/>
                <w:sz w:val="22"/>
                <w:szCs w:val="22"/>
              </w:rPr>
              <w:t>Бездедовичи</w:t>
            </w:r>
            <w:proofErr w:type="spellEnd"/>
            <w:r w:rsidRPr="00B94F33">
              <w:rPr>
                <w:b/>
                <w:bCs/>
                <w:sz w:val="22"/>
                <w:szCs w:val="22"/>
              </w:rPr>
              <w:t xml:space="preserve"> 2, ЛПДС «Полоцк»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B94F33">
              <w:rPr>
                <w:b/>
                <w:bCs/>
                <w:sz w:val="22"/>
                <w:szCs w:val="22"/>
              </w:rPr>
              <w:t>211438,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Витебская область,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4F33">
              <w:rPr>
                <w:b/>
                <w:bCs/>
                <w:sz w:val="22"/>
                <w:szCs w:val="22"/>
              </w:rPr>
              <w:t>Полоцкий р-н</w:t>
            </w:r>
            <w:r w:rsidR="002D4C9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A37A86" w:rsidRPr="0038569C" w14:paraId="6C759792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70F9" w14:textId="31E87AA2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2.1</w:t>
            </w:r>
          </w:p>
          <w:p w14:paraId="20966002" w14:textId="031D6537" w:rsidR="00A37A86" w:rsidRPr="00211025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FDB9B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Объекты </w:t>
            </w:r>
          </w:p>
          <w:p w14:paraId="0F00FC0C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магистральных </w:t>
            </w:r>
          </w:p>
          <w:p w14:paraId="43EDEFF0" w14:textId="6966275D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D3605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1A1AA168" w14:textId="5A6BCBFB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32.115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F05B" w14:textId="77777777" w:rsidR="00A37A86" w:rsidRPr="00211025" w:rsidRDefault="00A37A86" w:rsidP="00211025">
            <w:pPr>
              <w:ind w:firstLine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Оптический вид</w:t>
            </w:r>
          </w:p>
          <w:p w14:paraId="375B2A0D" w14:textId="77777777" w:rsidR="00A37A86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(внешний осмотр и </w:t>
            </w:r>
          </w:p>
          <w:p w14:paraId="30BDADB9" w14:textId="599EACE1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измерения, визуальный метод):</w:t>
            </w:r>
          </w:p>
          <w:p w14:paraId="3B49A888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- сварные соединения; </w:t>
            </w:r>
          </w:p>
          <w:p w14:paraId="1B0E5094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основной металл </w:t>
            </w:r>
          </w:p>
          <w:p w14:paraId="0AAED6BF" w14:textId="3F69074B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D75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2BD122C9" w14:textId="053B1B5B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062C42">
              <w:rPr>
                <w:sz w:val="22"/>
                <w:szCs w:val="22"/>
              </w:rPr>
              <w:t>-2018</w:t>
            </w:r>
          </w:p>
          <w:p w14:paraId="7B4CFD71" w14:textId="1F3F8DD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F317FBE" w14:textId="6E55F08F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009-20</w:t>
            </w:r>
            <w:r>
              <w:rPr>
                <w:sz w:val="22"/>
                <w:szCs w:val="22"/>
              </w:rPr>
              <w:t>24</w:t>
            </w:r>
          </w:p>
          <w:p w14:paraId="4795362B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424BEDBB" w14:textId="24E6AF4C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37CBC371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1F15A5D0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771F542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7EC6D3C" w14:textId="5F4DFCAE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1C840278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0F5F79A2" w14:textId="60C6CD23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  <w:p w14:paraId="57276A10" w14:textId="7463D6BB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33852-2016</w:t>
            </w:r>
          </w:p>
          <w:p w14:paraId="2D277623" w14:textId="77777777" w:rsidR="00A37A86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  <w:p w14:paraId="70710732" w14:textId="03FFA470" w:rsidR="00A37A86" w:rsidRPr="00062C42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3B43" w14:textId="77777777" w:rsidR="00A37A86" w:rsidRPr="00211025" w:rsidRDefault="00A37A86" w:rsidP="00211025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1133-98</w:t>
            </w:r>
          </w:p>
          <w:p w14:paraId="69BF5B32" w14:textId="77777777" w:rsidR="00A37A86" w:rsidRPr="00211025" w:rsidRDefault="00A37A86" w:rsidP="00211025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ЕН 970-2003</w:t>
            </w:r>
          </w:p>
          <w:p w14:paraId="3B2DF0A4" w14:textId="6D1A6F8B" w:rsidR="00A37A86" w:rsidRPr="00211025" w:rsidRDefault="00A37A86" w:rsidP="00A37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23479-79</w:t>
            </w:r>
          </w:p>
        </w:tc>
      </w:tr>
      <w:tr w:rsidR="00A37A86" w:rsidRPr="0038569C" w14:paraId="315FF0A9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1E256" w14:textId="3EB55612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2.2</w:t>
            </w:r>
          </w:p>
          <w:p w14:paraId="2E7886A9" w14:textId="02E0842B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2BEE9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065BC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0FF2CF5B" w14:textId="028E55DB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32.030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7A841" w14:textId="77777777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Ультразвуковой метод отраженного излучения (эхо- метод):</w:t>
            </w:r>
          </w:p>
          <w:p w14:paraId="3DF19331" w14:textId="77777777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сварные соединения</w:t>
            </w:r>
          </w:p>
          <w:p w14:paraId="7109A04F" w14:textId="66CEBE52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7F721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6144B" w14:textId="77777777" w:rsidR="00A37A86" w:rsidRPr="00211025" w:rsidRDefault="00A37A86" w:rsidP="00211025">
            <w:pPr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14782-86</w:t>
            </w:r>
          </w:p>
          <w:p w14:paraId="5EB06D5A" w14:textId="40D6BEA1" w:rsidR="00A37A86" w:rsidRPr="00211025" w:rsidRDefault="00A37A86" w:rsidP="0006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A37A86" w:rsidRPr="0038569C" w14:paraId="0394B100" w14:textId="77777777" w:rsidTr="00EF2B4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86A9" w14:textId="08475F9D" w:rsidR="00A37A86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2.3</w:t>
            </w:r>
          </w:p>
          <w:p w14:paraId="2CB77F71" w14:textId="2CE787F8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CA53" w14:textId="77777777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BE61" w14:textId="77777777" w:rsidR="00A37A86" w:rsidRDefault="00A37A86" w:rsidP="00062C42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317E9570" w14:textId="3DCBB976" w:rsidR="00A37A86" w:rsidRPr="00211025" w:rsidRDefault="00A37A86" w:rsidP="00062C42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32.030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4188" w14:textId="77777777" w:rsidR="00A37A86" w:rsidRPr="00211025" w:rsidRDefault="00A37A86" w:rsidP="00211025">
            <w:pPr>
              <w:ind w:left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211025">
              <w:rPr>
                <w:sz w:val="22"/>
                <w:szCs w:val="22"/>
              </w:rPr>
              <w:t>толщинометрия</w:t>
            </w:r>
            <w:proofErr w:type="spellEnd"/>
            <w:r w:rsidRPr="00211025">
              <w:rPr>
                <w:sz w:val="22"/>
                <w:szCs w:val="22"/>
              </w:rPr>
              <w:t xml:space="preserve"> (эхо-метод):</w:t>
            </w:r>
          </w:p>
          <w:p w14:paraId="6037C7DF" w14:textId="4EA6CDE8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9C36" w14:textId="285D5583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4BA88" w14:textId="426763BC" w:rsidR="00A37A86" w:rsidRPr="00211025" w:rsidRDefault="00A37A86" w:rsidP="0021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Е</w:t>
            </w:r>
            <w:r w:rsidRPr="00211025">
              <w:rPr>
                <w:sz w:val="22"/>
                <w:szCs w:val="22"/>
                <w:lang w:val="en-US"/>
              </w:rPr>
              <w:t>N</w:t>
            </w:r>
            <w:r w:rsidRPr="00211025">
              <w:rPr>
                <w:sz w:val="22"/>
                <w:szCs w:val="22"/>
              </w:rPr>
              <w:t xml:space="preserve"> 14127-2015</w:t>
            </w:r>
          </w:p>
        </w:tc>
      </w:tr>
    </w:tbl>
    <w:p w14:paraId="6530C332" w14:textId="77777777" w:rsidR="00E41B5C" w:rsidRDefault="00E41B5C" w:rsidP="00D50B4E">
      <w:pPr>
        <w:rPr>
          <w:b/>
        </w:rPr>
      </w:pPr>
    </w:p>
    <w:p w14:paraId="4EC3FED3" w14:textId="77777777" w:rsidR="00A37A86" w:rsidRDefault="00A37A86" w:rsidP="00D50B4E">
      <w:pPr>
        <w:rPr>
          <w:b/>
        </w:rPr>
      </w:pPr>
    </w:p>
    <w:p w14:paraId="71682CB4" w14:textId="77777777" w:rsidR="00A37A86" w:rsidRDefault="00A37A86" w:rsidP="00D50B4E">
      <w:pPr>
        <w:rPr>
          <w:b/>
        </w:rPr>
      </w:pPr>
    </w:p>
    <w:tbl>
      <w:tblPr>
        <w:tblW w:w="4985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"/>
        <w:gridCol w:w="1998"/>
        <w:gridCol w:w="831"/>
        <w:gridCol w:w="2474"/>
        <w:gridCol w:w="1943"/>
        <w:gridCol w:w="1803"/>
      </w:tblGrid>
      <w:tr w:rsidR="00A37A86" w:rsidRPr="00211025" w14:paraId="4DB7A5E4" w14:textId="77777777" w:rsidTr="004136EE">
        <w:trPr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62D07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A4CDF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3CCFF" w14:textId="77777777" w:rsidR="00A37A86" w:rsidRPr="00A37A86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C1F23" w14:textId="77777777" w:rsidR="00A37A86" w:rsidRPr="00A37A86" w:rsidRDefault="00A37A86" w:rsidP="004136EE">
            <w:pPr>
              <w:ind w:left="18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36D04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9EA21" w14:textId="77777777" w:rsidR="00A37A86" w:rsidRP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A37A86">
              <w:rPr>
                <w:color w:val="000000"/>
                <w:sz w:val="22"/>
                <w:szCs w:val="22"/>
              </w:rPr>
              <w:t>6</w:t>
            </w:r>
          </w:p>
        </w:tc>
      </w:tr>
      <w:tr w:rsidR="00A37A86" w:rsidRPr="00211025" w14:paraId="29BB336D" w14:textId="77777777" w:rsidTr="004136EE">
        <w:trPr>
          <w:trHeight w:val="240"/>
        </w:trPr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3F49F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color w:val="000000"/>
                <w:sz w:val="22"/>
                <w:szCs w:val="22"/>
              </w:rPr>
              <w:t>2.4</w:t>
            </w:r>
          </w:p>
          <w:p w14:paraId="2AAC349B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AE4AB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Объекты </w:t>
            </w:r>
          </w:p>
          <w:p w14:paraId="3ED33D1A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магистральных </w:t>
            </w:r>
          </w:p>
          <w:p w14:paraId="48DBE523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4FA0" w14:textId="77777777" w:rsidR="00A37A86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24.10/</w:t>
            </w:r>
          </w:p>
          <w:p w14:paraId="08E573C9" w14:textId="77777777" w:rsidR="00A37A86" w:rsidRPr="00211025" w:rsidRDefault="00A37A86" w:rsidP="004136EE">
            <w:pPr>
              <w:ind w:right="-57"/>
              <w:jc w:val="center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32.123</w:t>
            </w:r>
          </w:p>
          <w:p w14:paraId="6597A482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EFBCD" w14:textId="77777777" w:rsidR="00A37A86" w:rsidRDefault="00A37A86" w:rsidP="004136EE">
            <w:pPr>
              <w:ind w:right="-57" w:firstLine="18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Рентгенографическая </w:t>
            </w:r>
          </w:p>
          <w:p w14:paraId="595EA284" w14:textId="77777777" w:rsidR="00A37A86" w:rsidRPr="00211025" w:rsidRDefault="00A37A86" w:rsidP="004136EE">
            <w:pPr>
              <w:ind w:left="18"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 xml:space="preserve">дефектоскопия: </w:t>
            </w:r>
          </w:p>
          <w:p w14:paraId="1E8D80E4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"/>
              <w:jc w:val="both"/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63A0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6578BED3" w14:textId="77777777" w:rsidR="00A37A86" w:rsidRPr="00062C42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5</w:t>
            </w:r>
            <w:r w:rsidRPr="00062C42">
              <w:rPr>
                <w:sz w:val="22"/>
                <w:szCs w:val="22"/>
              </w:rPr>
              <w:t>-2018</w:t>
            </w:r>
          </w:p>
          <w:p w14:paraId="643D8C5A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283E4186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009-20</w:t>
            </w:r>
            <w:r>
              <w:rPr>
                <w:sz w:val="22"/>
                <w:szCs w:val="22"/>
              </w:rPr>
              <w:t>24</w:t>
            </w:r>
          </w:p>
          <w:p w14:paraId="77646993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62331992" w14:textId="77777777" w:rsidR="00A37A86" w:rsidRPr="00062C42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5D68E8E7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1CBBD138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27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  <w:p w14:paraId="6C560903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3BA4B6B8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390289C9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CТП09100.20001.</w:t>
            </w:r>
          </w:p>
          <w:p w14:paraId="316CAECD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62C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39</w:t>
            </w:r>
            <w:r w:rsidRPr="00062C4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  <w:p w14:paraId="317AAC97" w14:textId="77777777" w:rsidR="00A37A86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33852-2016</w:t>
            </w:r>
          </w:p>
          <w:p w14:paraId="4A3BE696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9D823" w14:textId="77777777" w:rsidR="00A37A86" w:rsidRPr="00211025" w:rsidRDefault="00A37A86" w:rsidP="004136EE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СТБ 1428-2003</w:t>
            </w:r>
          </w:p>
          <w:p w14:paraId="4FB5BA23" w14:textId="77777777" w:rsidR="00A37A86" w:rsidRPr="00211025" w:rsidRDefault="00A37A86" w:rsidP="004136EE">
            <w:pPr>
              <w:ind w:right="-57"/>
              <w:rPr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20426-82</w:t>
            </w:r>
          </w:p>
          <w:p w14:paraId="09B2C1A3" w14:textId="77777777" w:rsidR="00A37A86" w:rsidRPr="00211025" w:rsidRDefault="00A37A86" w:rsidP="00413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11025">
              <w:rPr>
                <w:sz w:val="22"/>
                <w:szCs w:val="22"/>
              </w:rPr>
              <w:t>ГОСТ ISO 17636-2-2017</w:t>
            </w:r>
          </w:p>
        </w:tc>
      </w:tr>
    </w:tbl>
    <w:p w14:paraId="2DA3A874" w14:textId="77777777" w:rsidR="00A37A86" w:rsidRDefault="00A37A86" w:rsidP="00D50B4E">
      <w:pPr>
        <w:rPr>
          <w:b/>
        </w:rPr>
      </w:pPr>
    </w:p>
    <w:p w14:paraId="1ABD473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A61814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9A8CC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BB4201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40D1B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9B99FB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0E13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3D85A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C1DC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863B" w14:textId="77777777" w:rsidR="003C1DC6" w:rsidRDefault="003C1DC6" w:rsidP="0011070C">
      <w:r>
        <w:separator/>
      </w:r>
    </w:p>
  </w:endnote>
  <w:endnote w:type="continuationSeparator" w:id="0">
    <w:p w14:paraId="50DBA8A9" w14:textId="77777777" w:rsidR="003C1DC6" w:rsidRDefault="003C1D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3CF65EE" w14:textId="77777777" w:rsidTr="00092EA6">
      <w:trPr>
        <w:trHeight w:val="106"/>
      </w:trPr>
      <w:tc>
        <w:tcPr>
          <w:tcW w:w="3686" w:type="dxa"/>
          <w:hideMark/>
        </w:tcPr>
        <w:p w14:paraId="0C1A920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608E99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4B7A0A" w14:textId="200E7671" w:rsidR="00124809" w:rsidRPr="006D33D8" w:rsidRDefault="00B1412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5395D894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6A284DA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8620E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4934EA2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C0A5037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B433CF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346046" w14:textId="66E799F7" w:rsidR="00A417E3" w:rsidRPr="009E4D11" w:rsidRDefault="00B1412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725E094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C96332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E08DB7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754F1" w14:textId="77777777" w:rsidR="003C1DC6" w:rsidRDefault="003C1DC6" w:rsidP="0011070C">
      <w:r>
        <w:separator/>
      </w:r>
    </w:p>
  </w:footnote>
  <w:footnote w:type="continuationSeparator" w:id="0">
    <w:p w14:paraId="53C4BD50" w14:textId="77777777" w:rsidR="003C1DC6" w:rsidRDefault="003C1D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AE12D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72326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3029F25" wp14:editId="76A04247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53579" w14:textId="5ACB211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11025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11025">
            <w:rPr>
              <w:rFonts w:ascii="Times New Roman" w:hAnsi="Times New Roman" w:cs="Times New Roman"/>
              <w:sz w:val="24"/>
              <w:szCs w:val="24"/>
            </w:rPr>
            <w:t>5271</w:t>
          </w:r>
        </w:p>
      </w:tc>
    </w:tr>
  </w:tbl>
  <w:p w14:paraId="7B98EA4A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131A2C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30BD1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1B96F3" wp14:editId="267ADD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9D236F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92F93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6EC2BD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3DA023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8831220">
    <w:abstractNumId w:val="6"/>
  </w:num>
  <w:num w:numId="2" w16cid:durableId="302007995">
    <w:abstractNumId w:val="7"/>
  </w:num>
  <w:num w:numId="3" w16cid:durableId="851525817">
    <w:abstractNumId w:val="4"/>
  </w:num>
  <w:num w:numId="4" w16cid:durableId="469514658">
    <w:abstractNumId w:val="1"/>
  </w:num>
  <w:num w:numId="5" w16cid:durableId="783618333">
    <w:abstractNumId w:val="11"/>
  </w:num>
  <w:num w:numId="6" w16cid:durableId="1632980934">
    <w:abstractNumId w:val="3"/>
  </w:num>
  <w:num w:numId="7" w16cid:durableId="6641624">
    <w:abstractNumId w:val="8"/>
  </w:num>
  <w:num w:numId="8" w16cid:durableId="1288007246">
    <w:abstractNumId w:val="5"/>
  </w:num>
  <w:num w:numId="9" w16cid:durableId="1695692574">
    <w:abstractNumId w:val="9"/>
  </w:num>
  <w:num w:numId="10" w16cid:durableId="2039818821">
    <w:abstractNumId w:val="2"/>
  </w:num>
  <w:num w:numId="11" w16cid:durableId="911474901">
    <w:abstractNumId w:val="0"/>
  </w:num>
  <w:num w:numId="12" w16cid:durableId="1077095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2C42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1025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4C9E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1DC6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3A7A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37A86"/>
    <w:rsid w:val="00A40143"/>
    <w:rsid w:val="00A417E3"/>
    <w:rsid w:val="00A46D5C"/>
    <w:rsid w:val="00A47C62"/>
    <w:rsid w:val="00A51D9A"/>
    <w:rsid w:val="00A74B14"/>
    <w:rsid w:val="00A755C7"/>
    <w:rsid w:val="00A76F8A"/>
    <w:rsid w:val="00AB527F"/>
    <w:rsid w:val="00AB531A"/>
    <w:rsid w:val="00AD4B7A"/>
    <w:rsid w:val="00AE17DA"/>
    <w:rsid w:val="00B00CAF"/>
    <w:rsid w:val="00B06CF4"/>
    <w:rsid w:val="00B073DC"/>
    <w:rsid w:val="00B14129"/>
    <w:rsid w:val="00B2788A"/>
    <w:rsid w:val="00B344A4"/>
    <w:rsid w:val="00B371CD"/>
    <w:rsid w:val="00B47A0F"/>
    <w:rsid w:val="00B565D4"/>
    <w:rsid w:val="00B61580"/>
    <w:rsid w:val="00B94F33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07D6"/>
    <w:rsid w:val="00EB2959"/>
    <w:rsid w:val="00EB34D2"/>
    <w:rsid w:val="00EB5793"/>
    <w:rsid w:val="00EC338F"/>
    <w:rsid w:val="00ED10E7"/>
    <w:rsid w:val="00EF5137"/>
    <w:rsid w:val="00F10CDF"/>
    <w:rsid w:val="00F112F2"/>
    <w:rsid w:val="00F11FE3"/>
    <w:rsid w:val="00F26B80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7604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C4530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C4530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C4530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C4530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C4530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B32C24"/>
    <w:rsid w:val="00C4530D"/>
    <w:rsid w:val="00CB37E9"/>
    <w:rsid w:val="00F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Фролова Мария Сергеевна</cp:lastModifiedBy>
  <cp:revision>2</cp:revision>
  <cp:lastPrinted>2022-03-22T11:17:00Z</cp:lastPrinted>
  <dcterms:created xsi:type="dcterms:W3CDTF">2024-04-24T08:21:00Z</dcterms:created>
  <dcterms:modified xsi:type="dcterms:W3CDTF">2024-04-24T08:21:00Z</dcterms:modified>
</cp:coreProperties>
</file>