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5505D38B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3749444A40041F382622170635F69DA"/>
                </w:placeholder>
                <w:text/>
              </w:sdtPr>
              <w:sdtContent>
                <w:r w:rsidR="002F378D" w:rsidRPr="009263E8">
                  <w:rPr>
                    <w:rFonts w:cs="Times New Roman"/>
                    <w:bCs/>
                    <w:sz w:val="28"/>
                    <w:szCs w:val="28"/>
                  </w:rPr>
                  <w:t>2.4985</w:t>
                </w:r>
              </w:sdtContent>
            </w:sdt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7F9020C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7B39" w:rsidRPr="007F66CA">
              <w:rPr>
                <w:bCs/>
                <w:sz w:val="28"/>
                <w:szCs w:val="28"/>
              </w:rPr>
              <w:t>01.</w:t>
            </w:r>
            <w:r w:rsidR="002F378D">
              <w:rPr>
                <w:bCs/>
                <w:sz w:val="28"/>
                <w:szCs w:val="28"/>
              </w:rPr>
              <w:t>12.2017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499E9DBA" w:rsidR="00582A8F" w:rsidRPr="007F66CA" w:rsidRDefault="00582A8F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EA6132" w:rsidRPr="00EA6132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0010055</w:t>
                </w:r>
              </w:sdtContent>
            </w:sdt>
          </w:p>
          <w:p w14:paraId="5DF18B4D" w14:textId="27155FC5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21E8B">
              <w:rPr>
                <w:rFonts w:cs="Times New Roman"/>
                <w:bCs/>
                <w:sz w:val="28"/>
                <w:szCs w:val="28"/>
              </w:rPr>
              <w:t>н</w:t>
            </w:r>
            <w:r w:rsidRPr="00821E8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821E8B" w:rsidRPr="00821E8B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821E8B">
              <w:rPr>
                <w:rFonts w:eastAsia="Calibri"/>
                <w:sz w:val="28"/>
                <w:szCs w:val="28"/>
              </w:rPr>
              <w:t xml:space="preserve"> </w:t>
            </w:r>
            <w:r w:rsidRPr="00821E8B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B458B5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531E74EE" w:rsidR="00F40980" w:rsidRPr="007F66CA" w:rsidRDefault="00F40980" w:rsidP="00B458B5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A243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2E3B5128" w14:textId="77777777" w:rsidTr="00F40980">
        <w:tc>
          <w:tcPr>
            <w:tcW w:w="9751" w:type="dxa"/>
            <w:gridSpan w:val="2"/>
          </w:tcPr>
          <w:p w14:paraId="7D051F4D" w14:textId="77777777" w:rsidR="00DA2437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</w:p>
          <w:p w14:paraId="019E3A9D" w14:textId="283FB63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4-05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A2437">
                  <w:rPr>
                    <w:rStyle w:val="38"/>
                    <w:szCs w:val="28"/>
                  </w:rPr>
                  <w:t>17 мая 2024 года</w:t>
                </w:r>
              </w:sdtContent>
            </w:sdt>
            <w:bookmarkEnd w:id="1"/>
          </w:p>
        </w:tc>
      </w:tr>
      <w:tr w:rsidR="00D223F7" w:rsidRPr="007F66CA" w14:paraId="1349BAE2" w14:textId="77777777" w:rsidTr="00F40980">
        <w:tc>
          <w:tcPr>
            <w:tcW w:w="5678" w:type="dxa"/>
          </w:tcPr>
          <w:p w14:paraId="34A5473F" w14:textId="77777777" w:rsidR="00D223F7" w:rsidRPr="007F66CA" w:rsidRDefault="00D223F7" w:rsidP="00DA2437">
            <w:pPr>
              <w:spacing w:line="24" w:lineRule="auto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43AB0774" w14:textId="77777777" w:rsidR="00D223F7" w:rsidRPr="007F66CA" w:rsidRDefault="00D223F7" w:rsidP="00DA2437">
            <w:pPr>
              <w:spacing w:line="24" w:lineRule="auto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132B68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745DDDE" w14:textId="1F6EE388" w:rsidR="002F378D" w:rsidRPr="009263E8" w:rsidRDefault="002F378D" w:rsidP="002F378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9263E8">
              <w:rPr>
                <w:sz w:val="28"/>
                <w:szCs w:val="28"/>
                <w:lang w:val="ru-RU"/>
              </w:rPr>
              <w:t>роизводственной лаборатории</w:t>
            </w:r>
          </w:p>
          <w:p w14:paraId="3D80D9AC" w14:textId="6C761117" w:rsidR="007A4485" w:rsidRPr="007F66CA" w:rsidRDefault="002F378D" w:rsidP="002F378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9263E8">
              <w:rPr>
                <w:sz w:val="28"/>
                <w:szCs w:val="28"/>
                <w:lang w:val="ru-RU"/>
              </w:rPr>
              <w:t>акрытого акционерного общества «</w:t>
            </w:r>
            <w:proofErr w:type="spellStart"/>
            <w:r w:rsidRPr="009263E8">
              <w:rPr>
                <w:sz w:val="28"/>
                <w:szCs w:val="28"/>
                <w:lang w:val="ru-RU"/>
              </w:rPr>
              <w:t>Серволюкс</w:t>
            </w:r>
            <w:proofErr w:type="spellEnd"/>
            <w:r w:rsidRPr="009263E8">
              <w:rPr>
                <w:sz w:val="28"/>
                <w:szCs w:val="28"/>
                <w:lang w:val="ru-RU"/>
              </w:rPr>
              <w:t xml:space="preserve"> Агро»</w:t>
            </w:r>
          </w:p>
        </w:tc>
      </w:tr>
    </w:tbl>
    <w:p w14:paraId="0360B86D" w14:textId="77777777" w:rsidR="00D223F7" w:rsidRPr="005C7B39" w:rsidRDefault="00D223F7" w:rsidP="00DA2437">
      <w:pPr>
        <w:overflowPunct w:val="0"/>
        <w:autoSpaceDE w:val="0"/>
        <w:autoSpaceDN w:val="0"/>
        <w:adjustRightInd w:val="0"/>
        <w:spacing w:line="120" w:lineRule="auto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741"/>
        <w:gridCol w:w="1451"/>
        <w:gridCol w:w="1596"/>
        <w:gridCol w:w="2176"/>
        <w:gridCol w:w="2177"/>
      </w:tblGrid>
      <w:tr w:rsidR="00F40980" w:rsidRPr="007A4175" w14:paraId="28BC4E9D" w14:textId="77777777" w:rsidTr="008833D6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B45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F378D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46036CC4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E105A">
              <w:rPr>
                <w:b/>
                <w:bCs/>
                <w:sz w:val="22"/>
                <w:szCs w:val="22"/>
              </w:rPr>
              <w:t>ул. Фабричная, 14,</w:t>
            </w:r>
            <w:r>
              <w:rPr>
                <w:b/>
                <w:bCs/>
                <w:sz w:val="22"/>
                <w:szCs w:val="22"/>
              </w:rPr>
              <w:t xml:space="preserve"> 213136,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Межисетки</w:t>
            </w:r>
            <w:proofErr w:type="spellEnd"/>
            <w:r>
              <w:rPr>
                <w:b/>
                <w:bCs/>
                <w:sz w:val="22"/>
                <w:szCs w:val="22"/>
              </w:rPr>
              <w:t>, Могилев</w:t>
            </w:r>
            <w:r w:rsidRPr="009E105A">
              <w:rPr>
                <w:b/>
                <w:bCs/>
                <w:sz w:val="22"/>
                <w:szCs w:val="22"/>
              </w:rPr>
              <w:t>ский р-н, Могилевская область</w:t>
            </w:r>
          </w:p>
        </w:tc>
      </w:tr>
      <w:tr w:rsidR="002F378D" w:rsidRPr="002F378D" w14:paraId="17652996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E223C" w14:textId="592716B8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F7519" w14:textId="77777777" w:rsidR="002F378D" w:rsidRPr="003914A2" w:rsidRDefault="002F378D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птицы, тушка цыпленка-бройлера, кур; субпродуктов птичьих, части тушки цыпленка-бройлера,</w:t>
            </w:r>
          </w:p>
          <w:p w14:paraId="3F5C1B45" w14:textId="77777777" w:rsidR="002F378D" w:rsidRPr="003914A2" w:rsidRDefault="002F378D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продукты раздел</w:t>
            </w:r>
            <w:r>
              <w:rPr>
                <w:sz w:val="22"/>
                <w:szCs w:val="22"/>
              </w:rPr>
              <w:t>ки и обвалки птицы, полуфабрика</w:t>
            </w:r>
            <w:r w:rsidRPr="003914A2">
              <w:rPr>
                <w:sz w:val="22"/>
                <w:szCs w:val="22"/>
              </w:rPr>
              <w:t>ты из мяса птицы натуральные</w:t>
            </w:r>
          </w:p>
          <w:p w14:paraId="08841445" w14:textId="29314247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F0214" w14:textId="77777777" w:rsidR="002F378D" w:rsidRPr="003914A2" w:rsidRDefault="002F378D" w:rsidP="008833D6">
            <w:pPr>
              <w:pStyle w:val="af6"/>
              <w:jc w:val="center"/>
            </w:pPr>
            <w:r w:rsidRPr="003914A2">
              <w:t>10.12/42.000</w:t>
            </w:r>
          </w:p>
          <w:p w14:paraId="4E0A3E95" w14:textId="484F9534" w:rsidR="002F378D" w:rsidRPr="00295E4A" w:rsidRDefault="002F378D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10.13/42.000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301BC0DC" w:rsidR="002F378D" w:rsidRPr="00295E4A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29103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4A41F8CE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31467-2012</w:t>
            </w:r>
            <w:proofErr w:type="gramEnd"/>
          </w:p>
          <w:p w14:paraId="5FF2D312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01984A63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4A6A5A3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6D137D77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1FC13E36" w14:textId="2CB866F3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1945-20</w:t>
            </w:r>
            <w:r w:rsidR="00DA2437">
              <w:rPr>
                <w:sz w:val="22"/>
                <w:szCs w:val="22"/>
              </w:rPr>
              <w:t>23</w:t>
            </w:r>
            <w:proofErr w:type="gramEnd"/>
          </w:p>
          <w:p w14:paraId="537C5A62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7702.0-74</w:t>
            </w:r>
            <w:proofErr w:type="gramEnd"/>
          </w:p>
          <w:p w14:paraId="64A4475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800000560.037-2020</w:t>
            </w:r>
            <w:proofErr w:type="gramEnd"/>
          </w:p>
          <w:p w14:paraId="0D523B2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</w:t>
            </w:r>
            <w:r w:rsidRPr="00FB2DDB">
              <w:rPr>
                <w:sz w:val="22"/>
                <w:szCs w:val="22"/>
              </w:rPr>
              <w:t xml:space="preserve">BY </w:t>
            </w:r>
            <w:proofErr w:type="gramStart"/>
            <w:r w:rsidRPr="00FB2DDB">
              <w:rPr>
                <w:sz w:val="22"/>
                <w:szCs w:val="22"/>
              </w:rPr>
              <w:t>80000560.045-</w:t>
            </w:r>
            <w:r w:rsidRPr="003914A2">
              <w:rPr>
                <w:sz w:val="22"/>
                <w:szCs w:val="22"/>
              </w:rPr>
              <w:t>2017</w:t>
            </w:r>
            <w:proofErr w:type="gramEnd"/>
          </w:p>
          <w:p w14:paraId="4807BC4D" w14:textId="26B46A37" w:rsidR="002F378D" w:rsidRPr="00295E4A" w:rsidRDefault="002F378D" w:rsidP="00F20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800000560.003-2014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B7D0B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п.7.1.16</w:t>
            </w:r>
          </w:p>
          <w:p w14:paraId="3AD9109F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31467-2012</w:t>
            </w:r>
            <w:proofErr w:type="gramEnd"/>
          </w:p>
          <w:p w14:paraId="345F86E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4FC6BE95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168A273C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4D0FD8C0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73FB212D" w14:textId="1ADF2FCD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СТБ 1945-20</w:t>
            </w:r>
            <w:r w:rsidR="00DA2437">
              <w:rPr>
                <w:sz w:val="22"/>
                <w:szCs w:val="22"/>
              </w:rPr>
              <w:t>23п.6.1.1-6.1.4</w:t>
            </w:r>
          </w:p>
          <w:p w14:paraId="0434BCF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7702.0-74</w:t>
            </w:r>
            <w:proofErr w:type="gramEnd"/>
            <w:r w:rsidRPr="003914A2">
              <w:rPr>
                <w:sz w:val="22"/>
                <w:szCs w:val="22"/>
              </w:rPr>
              <w:t xml:space="preserve"> п.1</w:t>
            </w:r>
          </w:p>
          <w:p w14:paraId="76427F96" w14:textId="77777777" w:rsidR="002F378D" w:rsidRPr="0089345C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89345C">
              <w:rPr>
                <w:sz w:val="22"/>
                <w:szCs w:val="22"/>
              </w:rPr>
              <w:t xml:space="preserve"> </w:t>
            </w:r>
            <w:r w:rsidRPr="000B335D">
              <w:rPr>
                <w:sz w:val="22"/>
                <w:szCs w:val="22"/>
                <w:lang w:val="en-US"/>
              </w:rPr>
              <w:t>BY</w:t>
            </w:r>
            <w:r w:rsidRPr="0089345C">
              <w:rPr>
                <w:sz w:val="22"/>
                <w:szCs w:val="22"/>
              </w:rPr>
              <w:t xml:space="preserve"> </w:t>
            </w:r>
            <w:proofErr w:type="gramStart"/>
            <w:r w:rsidRPr="0089345C">
              <w:rPr>
                <w:sz w:val="22"/>
                <w:szCs w:val="22"/>
              </w:rPr>
              <w:t>800000560.037-2020</w:t>
            </w:r>
            <w:proofErr w:type="gramEnd"/>
          </w:p>
          <w:p w14:paraId="7025833E" w14:textId="77777777" w:rsidR="002F378D" w:rsidRPr="0089345C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0B335D">
              <w:rPr>
                <w:sz w:val="22"/>
                <w:szCs w:val="22"/>
                <w:lang w:val="en-US"/>
              </w:rPr>
              <w:t>BY</w:t>
            </w:r>
            <w:r w:rsidRPr="0089345C">
              <w:rPr>
                <w:sz w:val="22"/>
                <w:szCs w:val="22"/>
              </w:rPr>
              <w:t>80000560.045-2017</w:t>
            </w:r>
          </w:p>
          <w:p w14:paraId="6BCFA120" w14:textId="6A28D523" w:rsidR="002F378D" w:rsidRPr="002F378D" w:rsidRDefault="002F378D" w:rsidP="00F20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ТУ</w:t>
            </w:r>
            <w:r w:rsidRPr="000B33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0B335D">
              <w:rPr>
                <w:sz w:val="22"/>
                <w:szCs w:val="22"/>
                <w:lang w:val="en-US"/>
              </w:rPr>
              <w:t>800000560.003-2014</w:t>
            </w:r>
            <w:proofErr w:type="gramEnd"/>
          </w:p>
        </w:tc>
      </w:tr>
      <w:tr w:rsidR="002F378D" w:rsidRPr="002F378D" w14:paraId="7EB179E7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29C8F09E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0C71E8D0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1530" w14:textId="77777777" w:rsidR="002F378D" w:rsidRPr="002F378D" w:rsidRDefault="002F378D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F378D">
              <w:rPr>
                <w:sz w:val="22"/>
                <w:szCs w:val="22"/>
              </w:rPr>
              <w:t>10.12/08.156</w:t>
            </w:r>
          </w:p>
          <w:p w14:paraId="196BDF50" w14:textId="40DCBAAA" w:rsidR="002F378D" w:rsidRPr="002F378D" w:rsidRDefault="002F378D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10.13/08.156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6EF1D8A2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0A6A0" w14:textId="7E37D952" w:rsidR="002F378D" w:rsidRPr="0099689A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СТБ</w:t>
            </w:r>
            <w:r w:rsidRPr="0099689A">
              <w:rPr>
                <w:sz w:val="22"/>
                <w:szCs w:val="22"/>
              </w:rPr>
              <w:t xml:space="preserve"> </w:t>
            </w:r>
            <w:proofErr w:type="gramStart"/>
            <w:r w:rsidRPr="0099689A">
              <w:rPr>
                <w:sz w:val="22"/>
                <w:szCs w:val="22"/>
              </w:rPr>
              <w:t>1945-20</w:t>
            </w:r>
            <w:r w:rsidR="00F20561">
              <w:rPr>
                <w:sz w:val="22"/>
                <w:szCs w:val="22"/>
              </w:rPr>
              <w:t>23</w:t>
            </w:r>
            <w:proofErr w:type="gramEnd"/>
          </w:p>
          <w:p w14:paraId="1A06EA5B" w14:textId="4CD537FE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2AD1EC62" w:rsidR="002F378D" w:rsidRP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7</w:t>
            </w:r>
          </w:p>
        </w:tc>
      </w:tr>
      <w:tr w:rsidR="002F378D" w:rsidRPr="002F378D" w14:paraId="1BB14929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3770024A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2096EC3F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E21FF" w14:textId="77777777" w:rsidR="002F378D" w:rsidRPr="003914A2" w:rsidRDefault="002F378D" w:rsidP="008833D6">
            <w:pPr>
              <w:pStyle w:val="af6"/>
              <w:jc w:val="center"/>
              <w:rPr>
                <w:lang w:val="ru-RU"/>
              </w:rPr>
            </w:pPr>
            <w:r w:rsidRPr="003914A2">
              <w:rPr>
                <w:lang w:val="ru-RU"/>
              </w:rPr>
              <w:t>10.12/01.086</w:t>
            </w:r>
          </w:p>
          <w:p w14:paraId="08326293" w14:textId="676B0BC0" w:rsidR="002F378D" w:rsidRPr="002F378D" w:rsidRDefault="002F378D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C53D5" w14:textId="10AEB5F8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7B02E" w14:textId="77777777" w:rsidR="002F378D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60592CC5" w14:textId="444FB8B1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5E28CF38" w14:textId="64F30BD0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041A" w14:textId="77777777" w:rsidR="002F378D" w:rsidRPr="003914A2" w:rsidRDefault="002F378D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7702.2.1-2017</w:t>
            </w:r>
            <w:proofErr w:type="gramEnd"/>
          </w:p>
          <w:p w14:paraId="5EA28410" w14:textId="69BF359B" w:rsidR="002F378D" w:rsidRPr="002F378D" w:rsidRDefault="002F378D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10444.15-94</w:t>
            </w:r>
          </w:p>
        </w:tc>
      </w:tr>
      <w:tr w:rsidR="008833D6" w:rsidRPr="002F378D" w14:paraId="2436298C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59D86B6F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DF7DD" w14:textId="77777777" w:rsidR="008833D6" w:rsidRPr="003914A2" w:rsidRDefault="008833D6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птицы, тушка цыпленка-</w:t>
            </w:r>
            <w:r w:rsidRPr="003914A2">
              <w:rPr>
                <w:sz w:val="22"/>
                <w:szCs w:val="22"/>
              </w:rPr>
              <w:lastRenderedPageBreak/>
              <w:t>бройлера, кур; субпродуктов птичьих, части тушки цыпленка-бройлера,</w:t>
            </w:r>
          </w:p>
          <w:p w14:paraId="06BAADF5" w14:textId="77777777" w:rsidR="008833D6" w:rsidRPr="003914A2" w:rsidRDefault="008833D6" w:rsidP="002F378D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продукты раздел</w:t>
            </w:r>
            <w:r>
              <w:rPr>
                <w:sz w:val="22"/>
                <w:szCs w:val="22"/>
              </w:rPr>
              <w:t>ки и обвалки птицы, полуфабрика</w:t>
            </w:r>
            <w:r w:rsidRPr="003914A2">
              <w:rPr>
                <w:sz w:val="22"/>
                <w:szCs w:val="22"/>
              </w:rPr>
              <w:t>ты из мяса птицы натуральные</w:t>
            </w:r>
          </w:p>
          <w:p w14:paraId="401F2FE2" w14:textId="69771E33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8652E" w14:textId="77777777" w:rsidR="008833D6" w:rsidRPr="003914A2" w:rsidRDefault="008833D6" w:rsidP="008833D6">
            <w:pPr>
              <w:pStyle w:val="af6"/>
              <w:jc w:val="center"/>
              <w:rPr>
                <w:lang w:val="ru-RU"/>
              </w:rPr>
            </w:pPr>
            <w:r w:rsidRPr="003914A2">
              <w:rPr>
                <w:lang w:val="ru-RU"/>
              </w:rPr>
              <w:lastRenderedPageBreak/>
              <w:t>10.12/01.086</w:t>
            </w:r>
          </w:p>
          <w:p w14:paraId="077CD00A" w14:textId="10CE88CE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7FFE7" w14:textId="77777777" w:rsidR="008833D6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Патогенные микроорганиз</w:t>
            </w:r>
            <w:r w:rsidRPr="003914A2">
              <w:rPr>
                <w:rStyle w:val="120"/>
                <w:sz w:val="22"/>
                <w:szCs w:val="22"/>
              </w:rPr>
              <w:lastRenderedPageBreak/>
              <w:t>мы, в т.ч сальмонеллы</w:t>
            </w:r>
          </w:p>
          <w:p w14:paraId="5A45C86D" w14:textId="79AB71EE" w:rsidR="00D63601" w:rsidRPr="002F378D" w:rsidRDefault="00D63601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A133B" w14:textId="77777777" w:rsidR="008833D6" w:rsidRDefault="008833D6" w:rsidP="002F37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lastRenderedPageBreak/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</w:t>
            </w:r>
            <w:r w:rsidRPr="003914A2">
              <w:rPr>
                <w:sz w:val="22"/>
                <w:szCs w:val="22"/>
              </w:rPr>
              <w:lastRenderedPageBreak/>
              <w:t>МЗ РБ 21.06.2013</w:t>
            </w:r>
          </w:p>
          <w:p w14:paraId="3720A9E9" w14:textId="0EB64ED3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4226F1A9" w14:textId="23E7AF66" w:rsidR="008833D6" w:rsidRPr="002F378D" w:rsidRDefault="008833D6" w:rsidP="002F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9A0BD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7702.2.3-93</w:t>
            </w:r>
            <w:proofErr w:type="gramEnd"/>
          </w:p>
          <w:p w14:paraId="6B11C818" w14:textId="0D870E8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833D6" w:rsidRPr="002F378D" w14:paraId="41752C37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67785F5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D9F41" w14:textId="77777777" w:rsidR="008833D6" w:rsidRPr="003914A2" w:rsidRDefault="008833D6" w:rsidP="008833D6">
            <w:pPr>
              <w:pStyle w:val="af6"/>
              <w:jc w:val="center"/>
            </w:pPr>
            <w:r w:rsidRPr="003914A2">
              <w:t>10.12/01.086</w:t>
            </w:r>
          </w:p>
          <w:p w14:paraId="27841886" w14:textId="56637F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BB905" w14:textId="77777777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EA613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11AD8BEC" w14:textId="317BF4BF" w:rsidR="00D63601" w:rsidRPr="00EA6132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D9BE6" w14:textId="77777777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A51D" w14:textId="262D1AB4" w:rsidR="008833D6" w:rsidRPr="00D63601" w:rsidRDefault="008833D6" w:rsidP="00D63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32031-2012</w:t>
            </w:r>
            <w:proofErr w:type="gramEnd"/>
            <w:r w:rsidRPr="003914A2">
              <w:rPr>
                <w:sz w:val="22"/>
                <w:szCs w:val="22"/>
              </w:rPr>
              <w:t xml:space="preserve"> </w:t>
            </w:r>
          </w:p>
        </w:tc>
      </w:tr>
      <w:tr w:rsidR="008833D6" w:rsidRPr="002F378D" w14:paraId="15C0EFF2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6D8B44F6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79AF59B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6407" w14:textId="77777777" w:rsidR="008833D6" w:rsidRPr="003914A2" w:rsidRDefault="008833D6" w:rsidP="008833D6">
            <w:pPr>
              <w:pStyle w:val="af6"/>
              <w:jc w:val="center"/>
            </w:pPr>
            <w:r w:rsidRPr="003914A2">
              <w:t>10.12/01.086</w:t>
            </w:r>
          </w:p>
          <w:p w14:paraId="5C55159D" w14:textId="53B56BAF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1F0FE4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20ED8" w14:textId="662BCDD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06936" w14:textId="4556C9BF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31747-2012</w:t>
            </w:r>
          </w:p>
        </w:tc>
      </w:tr>
      <w:tr w:rsidR="008833D6" w:rsidRPr="002F378D" w14:paraId="0B32877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0DDC6E49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5412C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Продукция из мяса птицы: фарши</w:t>
            </w:r>
          </w:p>
          <w:p w14:paraId="68CF557C" w14:textId="195E769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19E206B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0F29144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FC4B5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2AE387D3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75DE721B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71CC6872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19E08834" w14:textId="49CFDA52" w:rsidR="008833D6" w:rsidRPr="008833D6" w:rsidRDefault="008833D6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600046788.052-2017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74DD6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п.7.1.16</w:t>
            </w:r>
          </w:p>
          <w:p w14:paraId="3B71E09C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1AC2A0A8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379A1AA8" w14:textId="77777777" w:rsidR="008833D6" w:rsidRPr="003914A2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55D5EEAF" w14:textId="715CF041" w:rsidR="008833D6" w:rsidRPr="008833D6" w:rsidRDefault="008833D6" w:rsidP="008833D6">
            <w:pPr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600046788.052-2017</w:t>
            </w:r>
            <w:proofErr w:type="gramEnd"/>
          </w:p>
        </w:tc>
      </w:tr>
      <w:tr w:rsidR="008833D6" w:rsidRPr="002F378D" w14:paraId="427B998C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550E1D37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65F5D59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441E9A3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F179B" w14:textId="77777777" w:rsidR="008833D6" w:rsidRPr="003914A2" w:rsidRDefault="008833D6" w:rsidP="008833D6">
            <w:pPr>
              <w:pStyle w:val="af6"/>
            </w:pPr>
            <w:r w:rsidRPr="003914A2">
              <w:rPr>
                <w:lang w:val="ru-RU"/>
              </w:rPr>
              <w:t>Массовая доля</w:t>
            </w:r>
          </w:p>
          <w:p w14:paraId="2BAF2C36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хлористого натрия</w:t>
            </w:r>
          </w:p>
          <w:p w14:paraId="4DB838A5" w14:textId="33ED24F2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68A3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03CEC1C5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45699D0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  <w:p w14:paraId="2F61EF74" w14:textId="10207F70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7FBA5B33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3914A2">
              <w:rPr>
                <w:sz w:val="22"/>
                <w:szCs w:val="22"/>
              </w:rPr>
              <w:t xml:space="preserve"> 7</w:t>
            </w:r>
          </w:p>
        </w:tc>
      </w:tr>
      <w:tr w:rsidR="008833D6" w:rsidRPr="002F378D" w14:paraId="362FE12B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681BD107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2B49BA2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F6CD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влаги</w:t>
            </w:r>
          </w:p>
          <w:p w14:paraId="3EBB560B" w14:textId="7A3FEB5B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0C94D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32C2B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 9</w:t>
            </w:r>
          </w:p>
          <w:p w14:paraId="519758A0" w14:textId="3412319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4288-76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2.5</w:t>
            </w:r>
          </w:p>
        </w:tc>
      </w:tr>
      <w:tr w:rsidR="008833D6" w:rsidRPr="002F378D" w14:paraId="3CF90616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4AC23DA2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3904F14E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C40F4" w14:textId="77777777" w:rsidR="008833D6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белка</w:t>
            </w:r>
          </w:p>
          <w:p w14:paraId="03532333" w14:textId="67ECC9F2" w:rsidR="00D63601" w:rsidRPr="008833D6" w:rsidRDefault="00D63601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A0F14" w14:textId="77777777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4D9355B2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25011-2017</w:t>
            </w:r>
            <w:proofErr w:type="gramEnd"/>
            <w:r>
              <w:rPr>
                <w:sz w:val="22"/>
                <w:szCs w:val="22"/>
              </w:rPr>
              <w:t xml:space="preserve"> п </w:t>
            </w:r>
            <w:r w:rsidRPr="003914A2">
              <w:rPr>
                <w:sz w:val="22"/>
                <w:szCs w:val="22"/>
              </w:rPr>
              <w:t>7</w:t>
            </w:r>
          </w:p>
        </w:tc>
      </w:tr>
      <w:tr w:rsidR="008833D6" w:rsidRPr="002F378D" w14:paraId="2C2FCC10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B55C8" w14:textId="04F4CDF6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6A0B1" w14:textId="0B0057F8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145" w14:textId="284B784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10.13/08.1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D190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Массовая доля жира</w:t>
            </w:r>
          </w:p>
          <w:p w14:paraId="34136C09" w14:textId="2B248F22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4522F" w14:textId="76FB21E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EB5AA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23042-2015</w:t>
            </w:r>
            <w:proofErr w:type="gramEnd"/>
          </w:p>
          <w:p w14:paraId="5471C8C3" w14:textId="469C369D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 </w:t>
            </w:r>
            <w:r w:rsidRPr="003914A2">
              <w:rPr>
                <w:sz w:val="22"/>
                <w:szCs w:val="22"/>
              </w:rPr>
              <w:t>8</w:t>
            </w:r>
          </w:p>
        </w:tc>
      </w:tr>
      <w:tr w:rsidR="008833D6" w:rsidRPr="002F378D" w14:paraId="4787FCD5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4D28782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1CEF6401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71E8088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C64A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БГКП</w:t>
            </w:r>
          </w:p>
          <w:p w14:paraId="5DF14FE1" w14:textId="25DB535C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24CF9" w14:textId="689958A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26C266B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31747-2012</w:t>
            </w:r>
          </w:p>
        </w:tc>
      </w:tr>
      <w:tr w:rsidR="008833D6" w:rsidRPr="002F378D" w14:paraId="6F13B81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61621A03" w:rsidR="008833D6" w:rsidRPr="008833D6" w:rsidRDefault="008833D6" w:rsidP="003544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3EC5F496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0AEB8015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D2439" w14:textId="77777777" w:rsidR="008833D6" w:rsidRDefault="008833D6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Патогенные микроорганизмы, в т.ч сальмонеллы</w:t>
            </w:r>
          </w:p>
          <w:p w14:paraId="6EF520EE" w14:textId="07334A18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D4EDC" w14:textId="3D2293A3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9DB68" w14:textId="77777777" w:rsidR="008833D6" w:rsidRPr="003914A2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30519-97</w:t>
            </w:r>
            <w:proofErr w:type="gramEnd"/>
          </w:p>
          <w:p w14:paraId="2CC72644" w14:textId="3A25F32B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8833D6" w:rsidRPr="002F378D" w14:paraId="6ECE9DBD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74747B68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275AF92A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3B8C7323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2084" w14:textId="77777777" w:rsidR="008833D6" w:rsidRDefault="008833D6" w:rsidP="008833D6">
            <w:pPr>
              <w:spacing w:line="240" w:lineRule="exact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КМАФАнМ</w:t>
            </w:r>
            <w:proofErr w:type="spellEnd"/>
          </w:p>
          <w:p w14:paraId="4D90A77A" w14:textId="4D243AEB" w:rsidR="00D63601" w:rsidRPr="008833D6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5D22E" w14:textId="235D372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5F413E74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ГОСТ 10444.15-94</w:t>
            </w:r>
          </w:p>
        </w:tc>
      </w:tr>
      <w:tr w:rsidR="008833D6" w:rsidRPr="002F378D" w14:paraId="648F6738" w14:textId="77777777" w:rsidTr="008833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64656685" w:rsidR="008833D6" w:rsidRPr="008833D6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821E00C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6505E139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10.13/01.086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91A96" w14:textId="77777777" w:rsidR="008833D6" w:rsidRPr="00EA6132" w:rsidRDefault="008833D6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EA613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74B7E049" w14:textId="77777777" w:rsidR="00D63601" w:rsidRDefault="00D63601" w:rsidP="008833D6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  <w:p w14:paraId="60D03AD1" w14:textId="656F2A55" w:rsidR="00D63601" w:rsidRPr="00EA6132" w:rsidRDefault="00D63601" w:rsidP="008833D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D5F09" w14:textId="1CAF2CE5" w:rsidR="008833D6" w:rsidRPr="00EA6132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7A65B" w14:textId="77777777" w:rsidR="008833D6" w:rsidRPr="003914A2" w:rsidRDefault="008833D6" w:rsidP="008833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32031-2012</w:t>
            </w:r>
            <w:proofErr w:type="gramEnd"/>
          </w:p>
          <w:p w14:paraId="11E3A075" w14:textId="20D07438" w:rsidR="008833D6" w:rsidRPr="002F378D" w:rsidRDefault="008833D6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A7B03" w:rsidRPr="002F378D" w14:paraId="0FE74DDD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43915793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CDD6" w14:textId="77777777" w:rsidR="007A7B03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8833D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833D6">
              <w:rPr>
                <w:sz w:val="22"/>
                <w:szCs w:val="22"/>
              </w:rPr>
              <w:t>централизованного  водоснабжения</w:t>
            </w:r>
            <w:proofErr w:type="gramEnd"/>
          </w:p>
          <w:p w14:paraId="4F6E1DFE" w14:textId="05B10521" w:rsidR="00D63601" w:rsidRPr="008833D6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13C3C503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-57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100.09/42.000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0E3B" w14:textId="5869CF18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89C63" w14:textId="77777777" w:rsidR="007A7B03" w:rsidRPr="003914A2" w:rsidRDefault="007A7B03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Р </w:t>
            </w:r>
            <w:proofErr w:type="gramStart"/>
            <w:r w:rsidRPr="003914A2">
              <w:rPr>
                <w:sz w:val="22"/>
                <w:szCs w:val="22"/>
              </w:rPr>
              <w:t>56237-2014</w:t>
            </w:r>
            <w:proofErr w:type="gramEnd"/>
          </w:p>
          <w:p w14:paraId="4BC4792D" w14:textId="77777777" w:rsidR="007A7B03" w:rsidRDefault="007A7B03" w:rsidP="008833D6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31861-2012</w:t>
            </w:r>
            <w:proofErr w:type="gramEnd"/>
          </w:p>
          <w:p w14:paraId="676ADB20" w14:textId="4416F27D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BDCC2" w14:textId="77777777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A7B03">
              <w:rPr>
                <w:rStyle w:val="120"/>
                <w:sz w:val="22"/>
              </w:rPr>
              <w:t xml:space="preserve">ГОСТ Р </w:t>
            </w:r>
            <w:proofErr w:type="gramStart"/>
            <w:r w:rsidRPr="007A7B03">
              <w:rPr>
                <w:rStyle w:val="120"/>
                <w:sz w:val="22"/>
              </w:rPr>
              <w:t>56237-2014</w:t>
            </w:r>
            <w:proofErr w:type="gramEnd"/>
          </w:p>
          <w:p w14:paraId="096557D5" w14:textId="2206EF13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A7B03">
              <w:rPr>
                <w:rStyle w:val="120"/>
                <w:sz w:val="22"/>
              </w:rPr>
              <w:t>ГОСТ 31861-2012</w:t>
            </w:r>
          </w:p>
        </w:tc>
      </w:tr>
      <w:tr w:rsidR="007A7B03" w:rsidRPr="002F378D" w14:paraId="230F7B75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24E6B7A2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731E7B42" w:rsidR="007A7B03" w:rsidRPr="002F378D" w:rsidRDefault="00D63601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  <w:r w:rsidRPr="008833D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833D6">
              <w:rPr>
                <w:sz w:val="22"/>
                <w:szCs w:val="22"/>
              </w:rPr>
              <w:lastRenderedPageBreak/>
              <w:t>централизованного  водоснабжения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305F092A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lastRenderedPageBreak/>
              <w:t>100.09/08.156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6FB7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Цветность</w:t>
            </w:r>
          </w:p>
          <w:p w14:paraId="4FE82C0B" w14:textId="515E65CF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5871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</w:t>
            </w:r>
            <w:r w:rsidRPr="00A22580">
              <w:rPr>
                <w:sz w:val="22"/>
                <w:szCs w:val="22"/>
              </w:rPr>
              <w:lastRenderedPageBreak/>
              <w:t>ние Совета Министров №37 от 25.01.2021</w:t>
            </w:r>
          </w:p>
          <w:p w14:paraId="18EE728C" w14:textId="70784790" w:rsidR="007A7B03" w:rsidRPr="00DA2437" w:rsidRDefault="007A7B03" w:rsidP="00DA2437">
            <w:pPr>
              <w:pStyle w:val="af6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DA90E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31868-2012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 5</w:t>
            </w:r>
          </w:p>
          <w:p w14:paraId="0EAD2274" w14:textId="784E574E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120"/>
                <w:sz w:val="22"/>
              </w:rPr>
            </w:pPr>
          </w:p>
        </w:tc>
      </w:tr>
      <w:tr w:rsidR="007A7B03" w:rsidRPr="002F378D" w14:paraId="7A311AFF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546D2CCD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3C0C21C0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63B4554B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100.09/08.156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914C9" w14:textId="77777777" w:rsid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Мутность</w:t>
            </w:r>
          </w:p>
          <w:p w14:paraId="531F9D7F" w14:textId="34B555E9" w:rsidR="007A7B03" w:rsidRPr="007A7B03" w:rsidRDefault="007A7B03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9E713" w14:textId="37C8FD97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4A32EAC8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3351-74</w:t>
            </w:r>
            <w:proofErr w:type="gramEnd"/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r>
              <w:rPr>
                <w:rStyle w:val="120"/>
                <w:sz w:val="22"/>
                <w:szCs w:val="22"/>
              </w:rPr>
              <w:t>п</w:t>
            </w:r>
            <w:r w:rsidRPr="003914A2">
              <w:rPr>
                <w:rStyle w:val="120"/>
                <w:sz w:val="22"/>
                <w:szCs w:val="22"/>
              </w:rPr>
              <w:t xml:space="preserve"> 5</w:t>
            </w:r>
          </w:p>
        </w:tc>
      </w:tr>
      <w:tr w:rsidR="007A7B03" w:rsidRPr="002F378D" w14:paraId="2F801DBB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30E8A48" w:rsidR="007A7B03" w:rsidRPr="008833D6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54597C91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426941B1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E85CC5">
              <w:rPr>
                <w:sz w:val="22"/>
                <w:szCs w:val="22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1E65DA1E" w:rsidR="007A7B03" w:rsidRPr="007A7B03" w:rsidRDefault="007A7B03" w:rsidP="007A7B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668BF" w14:textId="49FBE202" w:rsidR="007A7B03" w:rsidRPr="002F378D" w:rsidRDefault="007A7B03" w:rsidP="00883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64DC1921" w:rsidR="007A7B03" w:rsidRPr="007A7B03" w:rsidRDefault="00DA2437" w:rsidP="007A7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п.7</w:t>
            </w:r>
          </w:p>
        </w:tc>
      </w:tr>
      <w:tr w:rsidR="00DA2437" w:rsidRPr="002F378D" w14:paraId="456AFF3C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6CCD4B7" w:rsidR="00DA2437" w:rsidRPr="008833D6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1A744726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50B50771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E85CC5">
              <w:rPr>
                <w:sz w:val="22"/>
                <w:szCs w:val="22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0EF9B" w14:textId="446D741C" w:rsidR="00DA2437" w:rsidRPr="007A7B03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Общие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колиформные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4F3D1" w14:textId="3C60DFB3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2F28533C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</w:t>
            </w:r>
            <w:r w:rsidR="005E156A">
              <w:rPr>
                <w:rStyle w:val="120"/>
                <w:sz w:val="22"/>
                <w:szCs w:val="22"/>
              </w:rPr>
              <w:t>9</w:t>
            </w:r>
          </w:p>
        </w:tc>
      </w:tr>
      <w:tr w:rsidR="00DA2437" w:rsidRPr="002F378D" w14:paraId="0E493DEC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451C6658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43ADE692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62EBB468" w:rsidR="00DA2437" w:rsidRPr="002F378D" w:rsidRDefault="00DA2437" w:rsidP="005E1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  <w:lang w:val="en-US"/>
              </w:rPr>
              <w:t>100.09/0</w:t>
            </w:r>
            <w:r w:rsidRPr="003914A2">
              <w:rPr>
                <w:sz w:val="22"/>
                <w:szCs w:val="22"/>
              </w:rPr>
              <w:t>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4D75F" w14:textId="77777777" w:rsidR="00DA2437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Термотолерантные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колиформные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бактерии</w:t>
            </w:r>
          </w:p>
          <w:p w14:paraId="391C528E" w14:textId="0F543083" w:rsidR="00DA2437" w:rsidRPr="007A7B03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DE17" w14:textId="3EBA6226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25F548A0" w:rsidR="00DA2437" w:rsidRPr="002F378D" w:rsidRDefault="005E156A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34786-2021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п.9</w:t>
            </w:r>
          </w:p>
        </w:tc>
      </w:tr>
      <w:tr w:rsidR="00DA2437" w:rsidRPr="002F378D" w14:paraId="4A84DB1D" w14:textId="77777777" w:rsidTr="007B362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068504D9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4.1*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6D976" w14:textId="3817B97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Биологические объекты. Сыворотка крови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01340D9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  <w:r w:rsidRPr="007B362A">
              <w:rPr>
                <w:rStyle w:val="120"/>
                <w:sz w:val="22"/>
              </w:rPr>
              <w:t>101.04/02.134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44FAF6A8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Серологический контроль напряжённости иммунитета при болезни Ньюкасла птиц с помощью реакции задержки гемагглютинации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574D4" w14:textId="78DF3E35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ВСП, утв. </w:t>
            </w:r>
            <w:r w:rsidRPr="007B362A">
              <w:rPr>
                <w:rStyle w:val="120"/>
                <w:sz w:val="22"/>
              </w:rPr>
              <w:t>Постановлением</w:t>
            </w:r>
            <w:r>
              <w:rPr>
                <w:sz w:val="22"/>
                <w:szCs w:val="22"/>
              </w:rPr>
              <w:t xml:space="preserve"> Минсельхозпрода</w:t>
            </w:r>
            <w:r w:rsidRPr="007B362A">
              <w:rPr>
                <w:rStyle w:val="120"/>
                <w:sz w:val="22"/>
              </w:rPr>
              <w:t xml:space="preserve"> РБ № 9 от 12.02.2021</w:t>
            </w:r>
          </w:p>
          <w:p w14:paraId="19EFE09B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228849E4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6187706A" w14:textId="77777777" w:rsidR="00DA2437" w:rsidRPr="007B362A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</w:p>
          <w:p w14:paraId="2DED46DF" w14:textId="56F9E03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23F0826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ГОСТ 25587-83</w:t>
            </w:r>
          </w:p>
        </w:tc>
      </w:tr>
      <w:tr w:rsidR="00DA2437" w:rsidRPr="002F378D" w14:paraId="3F7E8736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4BB2A9B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DEBB9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Биологические объекты.</w:t>
            </w:r>
          </w:p>
          <w:p w14:paraId="4868F69E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Смывы с инвентаря, оборудования, тары, </w:t>
            </w:r>
            <w:r w:rsidRPr="003914A2">
              <w:rPr>
                <w:sz w:val="22"/>
                <w:szCs w:val="22"/>
              </w:rPr>
              <w:t>пола, стен, ящиков,</w:t>
            </w:r>
            <w:r w:rsidRPr="003914A2">
              <w:rPr>
                <w:rStyle w:val="120"/>
                <w:sz w:val="22"/>
                <w:szCs w:val="22"/>
              </w:rPr>
              <w:t xml:space="preserve"> рук и спецодежды на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производствен-ных</w:t>
            </w:r>
            <w:proofErr w:type="spellEnd"/>
            <w:r w:rsidRPr="003914A2">
              <w:rPr>
                <w:rStyle w:val="120"/>
                <w:sz w:val="22"/>
                <w:szCs w:val="22"/>
              </w:rPr>
              <w:t xml:space="preserve"> участках</w:t>
            </w:r>
          </w:p>
          <w:p w14:paraId="4CBE9FE6" w14:textId="6CBEDC4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7DC9E024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8AFA0" w14:textId="77777777" w:rsidR="00DA2437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Бактерии группы кишечной палочки</w:t>
            </w:r>
          </w:p>
          <w:p w14:paraId="1D664F21" w14:textId="694F8DB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725B" w14:textId="00C5CAB6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ВСП, утв. </w:t>
            </w:r>
            <w:r>
              <w:rPr>
                <w:sz w:val="22"/>
                <w:szCs w:val="22"/>
              </w:rPr>
              <w:t>п</w:t>
            </w:r>
            <w:r w:rsidRPr="003914A2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 xml:space="preserve">Минсельхозпрода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3914A2">
              <w:rPr>
                <w:sz w:val="22"/>
                <w:szCs w:val="22"/>
              </w:rPr>
              <w:t xml:space="preserve"> №</w:t>
            </w:r>
            <w:proofErr w:type="gramEnd"/>
            <w:r w:rsidRPr="003914A2">
              <w:rPr>
                <w:sz w:val="22"/>
                <w:szCs w:val="22"/>
              </w:rPr>
              <w:t>77 от 0</w:t>
            </w:r>
            <w:r>
              <w:rPr>
                <w:sz w:val="22"/>
                <w:szCs w:val="22"/>
              </w:rPr>
              <w:t>8</w:t>
            </w:r>
            <w:r w:rsidRPr="003914A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07</w:t>
            </w:r>
          </w:p>
          <w:p w14:paraId="733DCFBE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Приложение 16</w:t>
            </w:r>
          </w:p>
          <w:p w14:paraId="78F6546A" w14:textId="7C6C7EF6" w:rsidR="00DA2437" w:rsidRPr="00BB2BFE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4B453223" w:rsidR="00DA2437" w:rsidRPr="007B362A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№02-1-30/351,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r w:rsidRPr="003914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3914A2">
              <w:rPr>
                <w:sz w:val="22"/>
                <w:szCs w:val="22"/>
              </w:rPr>
              <w:t>16.12.2016</w:t>
            </w:r>
          </w:p>
        </w:tc>
      </w:tr>
      <w:tr w:rsidR="00DA2437" w:rsidRPr="002F378D" w14:paraId="59266F1C" w14:textId="77777777" w:rsidTr="007B54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2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4BE1A55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71EC8AC5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0F3E7F50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CF57" w14:textId="777AD9F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Бактерии рода сальмонелл</w:t>
            </w:r>
          </w:p>
          <w:p w14:paraId="2EEA1836" w14:textId="07B74B3D" w:rsidR="00DA2437" w:rsidRPr="007B540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AFA675" w14:textId="097101CE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1C45A" w14:textId="043F3F6E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2F378D" w14:paraId="27E3C7BA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5B60688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796D2E0B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5C7F" w14:textId="7777777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Бактерии рода </w:t>
            </w:r>
            <w:proofErr w:type="spellStart"/>
            <w:r w:rsidRPr="003914A2">
              <w:rPr>
                <w:rStyle w:val="120"/>
                <w:sz w:val="22"/>
                <w:szCs w:val="22"/>
              </w:rPr>
              <w:t>Proteus</w:t>
            </w:r>
            <w:proofErr w:type="spellEnd"/>
          </w:p>
          <w:p w14:paraId="5EA82717" w14:textId="0F0D12C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FBF294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5FBA5" w14:textId="54064189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2437" w:rsidRPr="002F378D" w14:paraId="355E1525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02C62A9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70B0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5FC561C1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41F6D" w14:textId="77777777" w:rsidR="00DA243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  <w:p w14:paraId="071C527D" w14:textId="5CE33E51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527BA" w14:textId="77777777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1EBC1" w14:textId="6A1C5B30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DA2437" w:rsidRPr="007B362A" w14:paraId="4E7D0059" w14:textId="77777777" w:rsidTr="0089345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9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4CA649E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18A1263F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7A766B2A" w:rsidR="00DA2437" w:rsidRPr="002F378D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3914A2">
              <w:rPr>
                <w:sz w:val="22"/>
                <w:szCs w:val="22"/>
              </w:rPr>
              <w:t>100.16/01.086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3183" w14:textId="77777777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</w:rPr>
            </w:pPr>
            <w:proofErr w:type="spellStart"/>
            <w:r w:rsidRPr="007B362A">
              <w:rPr>
                <w:rStyle w:val="120"/>
                <w:sz w:val="22"/>
              </w:rPr>
              <w:t>Listeria</w:t>
            </w:r>
            <w:proofErr w:type="spellEnd"/>
            <w:r w:rsidRPr="007B362A">
              <w:rPr>
                <w:rStyle w:val="120"/>
                <w:sz w:val="22"/>
              </w:rPr>
              <w:t xml:space="preserve"> </w:t>
            </w:r>
            <w:proofErr w:type="spellStart"/>
            <w:r w:rsidRPr="007B362A">
              <w:rPr>
                <w:rStyle w:val="120"/>
                <w:sz w:val="22"/>
              </w:rPr>
              <w:t>monocytogenes</w:t>
            </w:r>
            <w:proofErr w:type="spellEnd"/>
          </w:p>
          <w:p w14:paraId="2AC3096B" w14:textId="5DF51D66" w:rsidR="00DA2437" w:rsidRPr="007B5407" w:rsidRDefault="00DA2437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D23E4" w14:textId="5DE3FC26" w:rsidR="00DA2437" w:rsidRPr="00EA613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2F77E" w14:textId="7FE8481F" w:rsidR="00DA2437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 02-1-30/320,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proofErr w:type="gramStart"/>
            <w:r w:rsidRPr="003914A2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Pr="003914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</w:t>
            </w:r>
            <w:r w:rsidRPr="003914A2">
              <w:rPr>
                <w:sz w:val="22"/>
                <w:szCs w:val="22"/>
              </w:rPr>
              <w:t>.12.2016</w:t>
            </w:r>
            <w:proofErr w:type="gramEnd"/>
          </w:p>
          <w:p w14:paraId="0566A963" w14:textId="420BE88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06CF9B2D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4982331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6390029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Воздух рабочей зоны. Камеры хранения, воздушного охлаждения тушек птицы, участка упаковки и разделки птицы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26BFF51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2D29F023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3D1A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ВСП, утв. </w:t>
            </w:r>
            <w:r>
              <w:rPr>
                <w:sz w:val="22"/>
                <w:szCs w:val="22"/>
              </w:rPr>
              <w:t>п</w:t>
            </w:r>
            <w:r w:rsidRPr="003914A2">
              <w:rPr>
                <w:sz w:val="22"/>
                <w:szCs w:val="22"/>
              </w:rPr>
              <w:t xml:space="preserve">остановлением </w:t>
            </w:r>
            <w:r>
              <w:rPr>
                <w:sz w:val="22"/>
                <w:szCs w:val="22"/>
              </w:rPr>
              <w:t xml:space="preserve">Минсельхозпрода </w:t>
            </w:r>
            <w:proofErr w:type="gramStart"/>
            <w:r>
              <w:rPr>
                <w:sz w:val="22"/>
                <w:szCs w:val="22"/>
              </w:rPr>
              <w:t xml:space="preserve">РБ </w:t>
            </w:r>
            <w:r w:rsidRPr="003914A2">
              <w:rPr>
                <w:sz w:val="22"/>
                <w:szCs w:val="22"/>
              </w:rPr>
              <w:t xml:space="preserve"> №</w:t>
            </w:r>
            <w:proofErr w:type="gramEnd"/>
            <w:r w:rsidRPr="003914A2">
              <w:rPr>
                <w:sz w:val="22"/>
                <w:szCs w:val="22"/>
              </w:rPr>
              <w:t>77 от 0</w:t>
            </w:r>
            <w:r>
              <w:rPr>
                <w:sz w:val="22"/>
                <w:szCs w:val="22"/>
              </w:rPr>
              <w:t>8</w:t>
            </w:r>
            <w:r w:rsidRPr="003914A2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07</w:t>
            </w:r>
          </w:p>
          <w:p w14:paraId="17B956EE" w14:textId="77777777" w:rsidR="00DA2437" w:rsidRPr="003914A2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Приложение 16</w:t>
            </w:r>
          </w:p>
          <w:p w14:paraId="2CD68633" w14:textId="0A5CB2FE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70C4C" w14:textId="3C48B1BE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МУ №02-1-30/35, утв. ГУ «</w:t>
            </w:r>
            <w:proofErr w:type="spellStart"/>
            <w:r w:rsidRPr="003914A2">
              <w:rPr>
                <w:sz w:val="22"/>
                <w:szCs w:val="22"/>
              </w:rPr>
              <w:t>Белгосветцентр</w:t>
            </w:r>
            <w:proofErr w:type="spellEnd"/>
            <w:r w:rsidRPr="003914A2">
              <w:rPr>
                <w:sz w:val="22"/>
                <w:szCs w:val="22"/>
              </w:rPr>
              <w:t>» 19.12.2016</w:t>
            </w:r>
          </w:p>
        </w:tc>
      </w:tr>
      <w:tr w:rsidR="00DA2437" w:rsidRPr="007B362A" w14:paraId="44AD5CFD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06B34B73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06FD2E6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2D332778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1E7DE1D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51CCF04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56C1545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62B16DB2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5E8AC186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47138B7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E4EA8C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0AAD13A4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30474CC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06D4E44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1F21DCDB" w14:textId="77777777" w:rsidTr="00D6360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441C985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545FBA5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2CD7230A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100.10/01.086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BE78" w14:textId="546813C5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1DE2A6C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4B808E5F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423D59AA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73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170B9472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2B64EF95" w:rsidR="00DA2437" w:rsidRPr="00BB2BFE" w:rsidRDefault="00DA2437" w:rsidP="00DA2437">
            <w:pPr>
              <w:spacing w:line="240" w:lineRule="exact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Мясо птицы и продукция из мяса птицы. Мясо механической обвалки курино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4F750E6D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10.12/42.000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75B2A" w14:textId="77777777" w:rsidR="00DA2437" w:rsidRPr="003914A2" w:rsidRDefault="00DA2437" w:rsidP="00DA2437">
            <w:pPr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Отбор проб</w:t>
            </w:r>
          </w:p>
          <w:p w14:paraId="0D3145DC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651B61B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77C3F196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3180825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3BFD48A3" w14:textId="77777777" w:rsidR="00DA2437" w:rsidRPr="003914A2" w:rsidRDefault="00DA2437" w:rsidP="00DA2437">
            <w:pPr>
              <w:rPr>
                <w:sz w:val="22"/>
                <w:szCs w:val="22"/>
              </w:rPr>
            </w:pPr>
          </w:p>
          <w:p w14:paraId="40D78CFA" w14:textId="25301A7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85CD8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</w:p>
          <w:p w14:paraId="4D6EBD2F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2C5C9183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76471578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200F965B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28483714" w14:textId="1107DAFB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89251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1036-97</w:t>
            </w:r>
            <w:proofErr w:type="gramEnd"/>
            <w:r w:rsidRPr="003914A2">
              <w:rPr>
                <w:sz w:val="22"/>
                <w:szCs w:val="22"/>
              </w:rPr>
              <w:t xml:space="preserve"> п.7</w:t>
            </w:r>
          </w:p>
          <w:p w14:paraId="47C2240A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31904-2012</w:t>
            </w:r>
            <w:proofErr w:type="gramEnd"/>
          </w:p>
          <w:p w14:paraId="7DED5BC9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26669-85</w:t>
            </w:r>
            <w:proofErr w:type="gramEnd"/>
          </w:p>
          <w:p w14:paraId="15E72B27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СТБ </w:t>
            </w:r>
            <w:proofErr w:type="gramStart"/>
            <w:r w:rsidRPr="003914A2">
              <w:rPr>
                <w:sz w:val="22"/>
                <w:szCs w:val="22"/>
              </w:rPr>
              <w:t>1050-2008</w:t>
            </w:r>
            <w:proofErr w:type="gramEnd"/>
          </w:p>
          <w:p w14:paraId="606F37D4" w14:textId="77777777" w:rsidR="00DA2437" w:rsidRPr="003914A2" w:rsidRDefault="00DA2437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7702.2.0-2016</w:t>
            </w:r>
            <w:proofErr w:type="gramEnd"/>
          </w:p>
          <w:p w14:paraId="5EF18296" w14:textId="77777777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  <w:p w14:paraId="7575C617" w14:textId="02B46E20" w:rsidR="00DA2437" w:rsidRPr="007B362A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DA2437" w:rsidRPr="007B362A" w14:paraId="3C040EB1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53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34E67" w14:textId="378720D2" w:rsidR="00DA2437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9B96" w14:textId="1F75C1A0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49EFD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0D0D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Style w:val="12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58DF4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3A880" w14:textId="77777777" w:rsidR="00DA2437" w:rsidRPr="003914A2" w:rsidRDefault="00DA2437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5727E1" w:rsidRPr="007B362A" w14:paraId="4C813DE1" w14:textId="77777777" w:rsidTr="007B540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28"/>
        </w:trPr>
        <w:tc>
          <w:tcPr>
            <w:tcW w:w="562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4954066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0F4DC5D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0DBA486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10.12/08.156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1F60D56C" w:rsidR="005727E1" w:rsidRPr="007B5407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0171C" w14:textId="77777777" w:rsidR="005727E1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ТУ BY </w:t>
            </w:r>
            <w:proofErr w:type="gramStart"/>
            <w:r w:rsidRPr="003914A2">
              <w:rPr>
                <w:sz w:val="22"/>
                <w:szCs w:val="22"/>
              </w:rPr>
              <w:t>100098867.261-2010</w:t>
            </w:r>
            <w:proofErr w:type="gramEnd"/>
          </w:p>
          <w:p w14:paraId="49434A3D" w14:textId="77777777" w:rsidR="005727E1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textAlignment w:val="baseline"/>
              <w:rPr>
                <w:sz w:val="22"/>
                <w:szCs w:val="22"/>
              </w:rPr>
            </w:pPr>
            <w:proofErr w:type="spellStart"/>
            <w:r w:rsidRPr="003914A2">
              <w:rPr>
                <w:sz w:val="22"/>
                <w:szCs w:val="22"/>
              </w:rPr>
              <w:t>СанНП</w:t>
            </w:r>
            <w:proofErr w:type="spellEnd"/>
            <w:r w:rsidRPr="003914A2">
              <w:rPr>
                <w:sz w:val="22"/>
                <w:szCs w:val="22"/>
              </w:rPr>
              <w:t xml:space="preserve"> и ГН № 52, утв. Постановлением МЗ РБ 21.06.2013</w:t>
            </w:r>
          </w:p>
          <w:p w14:paraId="3583E16C" w14:textId="77777777" w:rsidR="005727E1" w:rsidRPr="003914A2" w:rsidRDefault="005727E1" w:rsidP="005727E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1F6BCF38" w14:textId="77777777" w:rsidR="005727E1" w:rsidRPr="003914A2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"/>
              <w:textAlignment w:val="baseline"/>
              <w:rPr>
                <w:sz w:val="22"/>
                <w:szCs w:val="22"/>
              </w:rPr>
            </w:pPr>
          </w:p>
          <w:p w14:paraId="2D81DAE9" w14:textId="05F948CD" w:rsidR="005727E1" w:rsidRPr="00BB2BFE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13F3FF0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rStyle w:val="12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120"/>
                <w:sz w:val="22"/>
                <w:szCs w:val="22"/>
              </w:rPr>
              <w:t>25011-2017</w:t>
            </w:r>
            <w:proofErr w:type="gramEnd"/>
            <w:r>
              <w:rPr>
                <w:rStyle w:val="120"/>
                <w:sz w:val="22"/>
                <w:szCs w:val="22"/>
              </w:rPr>
              <w:t xml:space="preserve"> п </w:t>
            </w:r>
            <w:r w:rsidRPr="003914A2">
              <w:rPr>
                <w:rStyle w:val="120"/>
                <w:sz w:val="22"/>
                <w:szCs w:val="22"/>
              </w:rPr>
              <w:t>7</w:t>
            </w:r>
          </w:p>
        </w:tc>
      </w:tr>
      <w:tr w:rsidR="005727E1" w:rsidRPr="007B362A" w14:paraId="2E204518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5E8B9B0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78C25B7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128C56B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</w:t>
            </w:r>
            <w:r w:rsidRPr="003914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0378D578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71991" w14:textId="4005635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1D94213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 8</w:t>
            </w:r>
          </w:p>
        </w:tc>
      </w:tr>
      <w:tr w:rsidR="005727E1" w:rsidRPr="007B362A" w14:paraId="61918A6E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5FF3651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2468A2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56CBE618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674704C0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77241CC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697D0B43" w:rsidR="005727E1" w:rsidRPr="005727E1" w:rsidRDefault="005727E1" w:rsidP="005727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ГОСТ 9793-2016</w:t>
            </w:r>
            <w:r>
              <w:rPr>
                <w:rStyle w:val="120"/>
                <w:sz w:val="22"/>
                <w:szCs w:val="22"/>
              </w:rPr>
              <w:t xml:space="preserve">п. </w:t>
            </w:r>
            <w:r w:rsidRPr="003914A2">
              <w:rPr>
                <w:rStyle w:val="120"/>
                <w:sz w:val="22"/>
                <w:szCs w:val="22"/>
              </w:rPr>
              <w:t>9</w:t>
            </w:r>
          </w:p>
        </w:tc>
      </w:tr>
      <w:tr w:rsidR="005727E1" w:rsidRPr="007B362A" w14:paraId="5B7F788B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1D70B5C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3EB2ACD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358E81C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10.12/08.052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4DA21444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</w:rPr>
            </w:pPr>
            <w:r w:rsidRPr="003914A2">
              <w:rPr>
                <w:rStyle w:val="120"/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4104FE0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2511202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31466-2012</w:t>
            </w:r>
            <w:proofErr w:type="gramEnd"/>
            <w:r>
              <w:rPr>
                <w:sz w:val="22"/>
                <w:szCs w:val="22"/>
              </w:rPr>
              <w:t xml:space="preserve"> п 6</w:t>
            </w:r>
          </w:p>
        </w:tc>
      </w:tr>
      <w:tr w:rsidR="005727E1" w:rsidRPr="007B362A" w14:paraId="4ABE1DF0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041EA" w14:textId="776FB42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64CBE95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31919EE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  <w:lang w:val="en-US"/>
              </w:rPr>
              <w:t>10.12/08.149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1925" w14:textId="77777777" w:rsidR="005727E1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>
              <w:rPr>
                <w:rStyle w:val="120"/>
                <w:sz w:val="22"/>
                <w:szCs w:val="22"/>
              </w:rPr>
              <w:t>Перекисное число</w:t>
            </w:r>
          </w:p>
          <w:p w14:paraId="20AD4F78" w14:textId="3CD0228B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rStyle w:val="12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E71E1" w14:textId="3A05210B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968080" w14:textId="77777777" w:rsidR="005727E1" w:rsidRPr="003914A2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 xml:space="preserve">ГОСТ </w:t>
            </w:r>
            <w:proofErr w:type="gramStart"/>
            <w:r w:rsidRPr="003914A2">
              <w:rPr>
                <w:sz w:val="22"/>
                <w:szCs w:val="22"/>
              </w:rPr>
              <w:t>31470-2012</w:t>
            </w:r>
            <w:proofErr w:type="gramEnd"/>
            <w:r w:rsidRPr="003914A2">
              <w:rPr>
                <w:sz w:val="22"/>
                <w:szCs w:val="22"/>
              </w:rPr>
              <w:t xml:space="preserve"> п 9</w:t>
            </w:r>
          </w:p>
          <w:p w14:paraId="11F3A2ED" w14:textId="0AA4E19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27E1" w:rsidRPr="007B362A" w14:paraId="7C2F7C53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0E46964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71D14" w14:textId="2C87F9D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0CC8319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Style w:val="120"/>
                <w:sz w:val="22"/>
              </w:rPr>
            </w:pPr>
            <w:r w:rsidRPr="00821E8B">
              <w:rPr>
                <w:rStyle w:val="120"/>
                <w:sz w:val="22"/>
              </w:rPr>
              <w:t>10.12/08.149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60E847C1" w:rsidR="005727E1" w:rsidRPr="007B5407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Кислотное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1A97F" w14:textId="1F4BEDA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3BBBDFD6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color w:val="000000"/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31470-2012</w:t>
            </w:r>
            <w:proofErr w:type="gramEnd"/>
            <w:r w:rsidRPr="00821E8B">
              <w:rPr>
                <w:sz w:val="22"/>
                <w:szCs w:val="22"/>
              </w:rPr>
              <w:t xml:space="preserve"> п 8</w:t>
            </w:r>
          </w:p>
        </w:tc>
      </w:tr>
      <w:tr w:rsidR="005727E1" w:rsidRPr="007B362A" w14:paraId="64690DE7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1B94BDC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B9294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  <w:p w14:paraId="327D3ACF" w14:textId="10527F63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0A4A356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3914A2">
              <w:rPr>
                <w:rStyle w:val="120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09F6B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FD87B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7702.2.1-2017</w:t>
            </w:r>
            <w:proofErr w:type="gramEnd"/>
          </w:p>
          <w:p w14:paraId="46C09035" w14:textId="1B50D0A2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>ГОСТ 10444.15-94</w:t>
            </w:r>
          </w:p>
        </w:tc>
      </w:tr>
      <w:tr w:rsidR="005727E1" w:rsidRPr="007B362A" w14:paraId="567B1219" w14:textId="77777777" w:rsidTr="00B458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637C731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47EDAA44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5F8C466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E1267" w14:textId="77777777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6C9F2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7702.2.2-93</w:t>
            </w:r>
            <w:proofErr w:type="gramEnd"/>
          </w:p>
          <w:p w14:paraId="4F24EBE8" w14:textId="1F2E168B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>ГОСТ 31747-2012</w:t>
            </w:r>
          </w:p>
        </w:tc>
      </w:tr>
      <w:tr w:rsidR="005727E1" w:rsidRPr="007B362A" w14:paraId="7D58744F" w14:textId="77777777" w:rsidTr="00821E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360FA1BA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35C42AF2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46238CDD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150B7" w14:textId="77777777" w:rsidR="005727E1" w:rsidRDefault="005727E1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914A2">
              <w:rPr>
                <w:rStyle w:val="120"/>
                <w:sz w:val="22"/>
                <w:szCs w:val="22"/>
              </w:rPr>
              <w:t>т.ч.</w:t>
            </w:r>
            <w:proofErr w:type="gramEnd"/>
            <w:r w:rsidRPr="003914A2">
              <w:rPr>
                <w:rStyle w:val="120"/>
                <w:sz w:val="22"/>
                <w:szCs w:val="22"/>
              </w:rPr>
              <w:t xml:space="preserve"> сальмонеллы</w:t>
            </w:r>
          </w:p>
          <w:p w14:paraId="59063C82" w14:textId="420FBEF4" w:rsidR="005727E1" w:rsidRPr="00821E8B" w:rsidRDefault="005727E1" w:rsidP="00DA2437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C1B85" w14:textId="7F111CB8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6A052" w14:textId="77777777" w:rsidR="005727E1" w:rsidRPr="00821E8B" w:rsidRDefault="005727E1" w:rsidP="00DA2437">
            <w:pPr>
              <w:spacing w:line="240" w:lineRule="exact"/>
              <w:ind w:left="-9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7702.2.3-93</w:t>
            </w:r>
            <w:proofErr w:type="gramEnd"/>
          </w:p>
          <w:p w14:paraId="05C8A46C" w14:textId="736B7C9F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</w:p>
        </w:tc>
      </w:tr>
      <w:tr w:rsidR="005727E1" w:rsidRPr="007B362A" w14:paraId="20A9C3AA" w14:textId="77777777" w:rsidTr="00821E8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6D904DEE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071E9D5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23A943EF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914A2">
              <w:rPr>
                <w:sz w:val="22"/>
                <w:szCs w:val="22"/>
              </w:rPr>
              <w:t>10.12/01.086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FE3EB" w14:textId="13343C0E" w:rsidR="005727E1" w:rsidRPr="00EA6132" w:rsidRDefault="005727E1" w:rsidP="00DA2437">
            <w:pPr>
              <w:spacing w:line="240" w:lineRule="exact"/>
              <w:rPr>
                <w:rStyle w:val="120"/>
                <w:sz w:val="22"/>
                <w:szCs w:val="22"/>
              </w:rPr>
            </w:pPr>
            <w:r w:rsidRPr="003914A2">
              <w:rPr>
                <w:rStyle w:val="120"/>
                <w:sz w:val="22"/>
                <w:szCs w:val="22"/>
                <w:lang w:val="en-US"/>
              </w:rPr>
              <w:t>Listeria</w:t>
            </w:r>
            <w:r w:rsidRPr="003914A2">
              <w:rPr>
                <w:rStyle w:val="120"/>
                <w:sz w:val="22"/>
                <w:szCs w:val="22"/>
              </w:rPr>
              <w:t xml:space="preserve"> </w:t>
            </w:r>
            <w:r w:rsidRPr="003914A2">
              <w:rPr>
                <w:rStyle w:val="120"/>
                <w:sz w:val="22"/>
                <w:szCs w:val="22"/>
                <w:lang w:val="en-US"/>
              </w:rPr>
              <w:t>monocytogenes</w:t>
            </w:r>
          </w:p>
          <w:p w14:paraId="3EF3C6E6" w14:textId="25691EF1" w:rsidR="005727E1" w:rsidRPr="00D63601" w:rsidRDefault="005727E1" w:rsidP="00DA2437">
            <w:pPr>
              <w:spacing w:line="240" w:lineRule="exact"/>
              <w:rPr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229D1" w14:textId="0BC88C46" w:rsidR="005727E1" w:rsidRPr="007B362A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77BC6" w14:textId="77777777" w:rsidR="005727E1" w:rsidRPr="00821E8B" w:rsidRDefault="005727E1" w:rsidP="00DA24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z w:val="22"/>
                <w:szCs w:val="22"/>
              </w:rPr>
            </w:pPr>
            <w:r w:rsidRPr="00821E8B">
              <w:rPr>
                <w:sz w:val="22"/>
                <w:szCs w:val="22"/>
              </w:rPr>
              <w:t xml:space="preserve">ГОСТ </w:t>
            </w:r>
            <w:proofErr w:type="gramStart"/>
            <w:r w:rsidRPr="00821E8B">
              <w:rPr>
                <w:sz w:val="22"/>
                <w:szCs w:val="22"/>
              </w:rPr>
              <w:t>32031-2012</w:t>
            </w:r>
            <w:proofErr w:type="gramEnd"/>
          </w:p>
          <w:p w14:paraId="1EAAFC9D" w14:textId="711D7C3E" w:rsidR="005727E1" w:rsidRPr="00821E8B" w:rsidRDefault="005727E1" w:rsidP="00DA2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"/>
              <w:rPr>
                <w:sz w:val="22"/>
                <w:szCs w:val="22"/>
              </w:rPr>
            </w:pPr>
          </w:p>
        </w:tc>
      </w:tr>
    </w:tbl>
    <w:p w14:paraId="1F2913D4" w14:textId="77777777" w:rsidR="00E41B5C" w:rsidRPr="007B362A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0E3E2B2F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727E1">
        <w:rPr>
          <w:color w:val="000000"/>
          <w:sz w:val="28"/>
          <w:szCs w:val="28"/>
        </w:rPr>
        <w:t xml:space="preserve">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6CC92" w14:textId="77777777" w:rsidR="00045277" w:rsidRDefault="00045277" w:rsidP="0011070C">
      <w:r>
        <w:separator/>
      </w:r>
    </w:p>
  </w:endnote>
  <w:endnote w:type="continuationSeparator" w:id="0">
    <w:p w14:paraId="48054A84" w14:textId="77777777" w:rsidR="00045277" w:rsidRDefault="000452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50316FB3" w:rsidR="00124809" w:rsidRPr="006D33D8" w:rsidRDefault="00DA243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614E6585" w:rsidR="00A417E3" w:rsidRPr="009E4D11" w:rsidRDefault="00DA243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17.05.2024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C31B6" w14:textId="77777777" w:rsidR="00045277" w:rsidRDefault="00045277" w:rsidP="0011070C">
      <w:r>
        <w:separator/>
      </w:r>
    </w:p>
  </w:footnote>
  <w:footnote w:type="continuationSeparator" w:id="0">
    <w:p w14:paraId="2E6D96A3" w14:textId="77777777" w:rsidR="00045277" w:rsidRDefault="000452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"/>
      <w:gridCol w:w="571"/>
      <w:gridCol w:w="106"/>
      <w:gridCol w:w="1620"/>
      <w:gridCol w:w="1440"/>
      <w:gridCol w:w="1582"/>
      <w:gridCol w:w="2157"/>
      <w:gridCol w:w="2157"/>
      <w:gridCol w:w="70"/>
    </w:tblGrid>
    <w:tr w:rsidR="00124809" w:rsidRPr="00D337DC" w14:paraId="16A89516" w14:textId="77777777" w:rsidTr="002F378D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515CBDD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F378D">
            <w:rPr>
              <w:rFonts w:ascii="Times New Roman" w:hAnsi="Times New Roman" w:cs="Times New Roman"/>
              <w:sz w:val="24"/>
              <w:szCs w:val="24"/>
            </w:rPr>
            <w:t>2.4985</w:t>
          </w:r>
        </w:p>
      </w:tc>
    </w:tr>
    <w:tr w:rsidR="002F378D" w:rsidRPr="0038569C" w14:paraId="50C06F0B" w14:textId="77777777" w:rsidTr="008833D6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F39D28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82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DE0EBB6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3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8BF7957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0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9EB860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814166F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5AD9F2D" w14:textId="77777777" w:rsidR="002F378D" w:rsidRPr="0038569C" w:rsidRDefault="002F378D" w:rsidP="002F378D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2F378D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B458B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45277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4AEA"/>
    <w:rsid w:val="001747CA"/>
    <w:rsid w:val="001843A0"/>
    <w:rsid w:val="00190FD3"/>
    <w:rsid w:val="001956F7"/>
    <w:rsid w:val="00195A33"/>
    <w:rsid w:val="001A4BEA"/>
    <w:rsid w:val="001E3D8F"/>
    <w:rsid w:val="001E6E80"/>
    <w:rsid w:val="001F04CB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17AD"/>
    <w:rsid w:val="002F378D"/>
    <w:rsid w:val="003054C2"/>
    <w:rsid w:val="00305E11"/>
    <w:rsid w:val="0031023B"/>
    <w:rsid w:val="003107D8"/>
    <w:rsid w:val="00333209"/>
    <w:rsid w:val="0035441A"/>
    <w:rsid w:val="00355A28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5B9E"/>
    <w:rsid w:val="00507CCF"/>
    <w:rsid w:val="00521FC2"/>
    <w:rsid w:val="00530F3D"/>
    <w:rsid w:val="00547530"/>
    <w:rsid w:val="0055563B"/>
    <w:rsid w:val="0056070B"/>
    <w:rsid w:val="00562D77"/>
    <w:rsid w:val="00563680"/>
    <w:rsid w:val="005727E1"/>
    <w:rsid w:val="005812FA"/>
    <w:rsid w:val="00582A8F"/>
    <w:rsid w:val="00592241"/>
    <w:rsid w:val="005C5B99"/>
    <w:rsid w:val="005C7B39"/>
    <w:rsid w:val="005D4205"/>
    <w:rsid w:val="005E156A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7FF6"/>
    <w:rsid w:val="0079041E"/>
    <w:rsid w:val="00792698"/>
    <w:rsid w:val="007A1818"/>
    <w:rsid w:val="007A4175"/>
    <w:rsid w:val="007A4485"/>
    <w:rsid w:val="007A7B03"/>
    <w:rsid w:val="007B362A"/>
    <w:rsid w:val="007B5407"/>
    <w:rsid w:val="007C05FE"/>
    <w:rsid w:val="007C3A37"/>
    <w:rsid w:val="007D741A"/>
    <w:rsid w:val="007F66CA"/>
    <w:rsid w:val="008124DA"/>
    <w:rsid w:val="008130C0"/>
    <w:rsid w:val="00821E8B"/>
    <w:rsid w:val="00836710"/>
    <w:rsid w:val="008505BA"/>
    <w:rsid w:val="00856322"/>
    <w:rsid w:val="00872305"/>
    <w:rsid w:val="00877224"/>
    <w:rsid w:val="008833D6"/>
    <w:rsid w:val="0089345C"/>
    <w:rsid w:val="00893BA1"/>
    <w:rsid w:val="008A3E6F"/>
    <w:rsid w:val="008B1B9D"/>
    <w:rsid w:val="008C3521"/>
    <w:rsid w:val="008D327E"/>
    <w:rsid w:val="008D3A5C"/>
    <w:rsid w:val="008E2D26"/>
    <w:rsid w:val="008E350B"/>
    <w:rsid w:val="0090767F"/>
    <w:rsid w:val="00910603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58B5"/>
    <w:rsid w:val="00B47A0F"/>
    <w:rsid w:val="00B565D4"/>
    <w:rsid w:val="00B61580"/>
    <w:rsid w:val="00B97057"/>
    <w:rsid w:val="00B97278"/>
    <w:rsid w:val="00BB272F"/>
    <w:rsid w:val="00BB2BFE"/>
    <w:rsid w:val="00BB5AEF"/>
    <w:rsid w:val="00BB61DB"/>
    <w:rsid w:val="00BB74A9"/>
    <w:rsid w:val="00BC40FF"/>
    <w:rsid w:val="00BC71FA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271D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63601"/>
    <w:rsid w:val="00D8457D"/>
    <w:rsid w:val="00D876E6"/>
    <w:rsid w:val="00D90B40"/>
    <w:rsid w:val="00D96601"/>
    <w:rsid w:val="00DA2437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132"/>
    <w:rsid w:val="00EA6CEB"/>
    <w:rsid w:val="00EB34D2"/>
    <w:rsid w:val="00EC338F"/>
    <w:rsid w:val="00ED10E7"/>
    <w:rsid w:val="00EE598E"/>
    <w:rsid w:val="00EF5137"/>
    <w:rsid w:val="00F10CDF"/>
    <w:rsid w:val="00F112F2"/>
    <w:rsid w:val="00F11FE3"/>
    <w:rsid w:val="00F20561"/>
    <w:rsid w:val="00F32AF8"/>
    <w:rsid w:val="00F40980"/>
    <w:rsid w:val="00F42A42"/>
    <w:rsid w:val="00F455AB"/>
    <w:rsid w:val="00F45F0B"/>
    <w:rsid w:val="00F47F4D"/>
    <w:rsid w:val="00F662C8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1EDB485C-565E-48CE-AA82-9616CB4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120">
    <w:name w:val="Стиль 12 пт"/>
    <w:rsid w:val="002F378D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387F8C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387F8C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387F8C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387F8C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387F8C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A3749444A40041F382622170635F6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AD359-3F99-493A-B723-285CABE1EB37}"/>
      </w:docPartPr>
      <w:docPartBody>
        <w:p w:rsidR="00EE46EB" w:rsidRDefault="00387F8C" w:rsidP="00387F8C">
          <w:pPr>
            <w:pStyle w:val="A3749444A40041F382622170635F69DA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64AEA"/>
    <w:rsid w:val="00214155"/>
    <w:rsid w:val="00303D8D"/>
    <w:rsid w:val="0037366C"/>
    <w:rsid w:val="00387F8C"/>
    <w:rsid w:val="0042507E"/>
    <w:rsid w:val="005C34EA"/>
    <w:rsid w:val="007307B2"/>
    <w:rsid w:val="00830470"/>
    <w:rsid w:val="00860BDD"/>
    <w:rsid w:val="00893BA1"/>
    <w:rsid w:val="00BB61DB"/>
    <w:rsid w:val="00EE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87F8C"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  <w:style w:type="paragraph" w:customStyle="1" w:styleId="A3749444A40041F382622170635F69DA">
    <w:name w:val="A3749444A40041F382622170635F69DA"/>
    <w:rsid w:val="00387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95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Каминская Оксана Валерьевна</cp:lastModifiedBy>
  <cp:revision>1</cp:revision>
  <cp:lastPrinted>2022-11-22T06:31:00Z</cp:lastPrinted>
  <dcterms:created xsi:type="dcterms:W3CDTF">2022-04-14T12:15:00Z</dcterms:created>
  <dcterms:modified xsi:type="dcterms:W3CDTF">2024-05-15T07:07:00Z</dcterms:modified>
</cp:coreProperties>
</file>