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1E41922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22FF9">
              <w:rPr>
                <w:sz w:val="28"/>
                <w:szCs w:val="28"/>
              </w:rPr>
              <w:t>1.0307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1904AE0B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22FF9">
              <w:rPr>
                <w:bCs/>
                <w:sz w:val="28"/>
                <w:szCs w:val="28"/>
              </w:rPr>
              <w:t>30</w:t>
            </w:r>
            <w:r w:rsidR="005C7B39" w:rsidRPr="007F66CA">
              <w:rPr>
                <w:bCs/>
                <w:sz w:val="28"/>
                <w:szCs w:val="28"/>
              </w:rPr>
              <w:t>.0</w:t>
            </w:r>
            <w:r w:rsidR="00822FF9">
              <w:rPr>
                <w:bCs/>
                <w:sz w:val="28"/>
                <w:szCs w:val="28"/>
              </w:rPr>
              <w:t>5</w:t>
            </w:r>
            <w:r w:rsidR="005C7B39" w:rsidRPr="007F66CA">
              <w:rPr>
                <w:bCs/>
                <w:sz w:val="28"/>
                <w:szCs w:val="28"/>
              </w:rPr>
              <w:t>.20</w:t>
            </w:r>
            <w:r w:rsidR="00822FF9">
              <w:rPr>
                <w:bCs/>
                <w:sz w:val="28"/>
                <w:szCs w:val="28"/>
              </w:rPr>
              <w:t>03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052FD8E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text/>
              </w:sdtPr>
              <w:sdtEndPr/>
              <w:sdtContent>
                <w:r w:rsidR="006272D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772C17FF" w14:textId="76732BE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6272D5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2CEE92B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272D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379FAE5" w14:textId="77777777" w:rsidTr="00F40980">
        <w:tc>
          <w:tcPr>
            <w:tcW w:w="9751" w:type="dxa"/>
          </w:tcPr>
          <w:p w14:paraId="614A5E69" w14:textId="77777777" w:rsidR="00341614" w:rsidRDefault="00341614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364AC67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22FF9" w:rsidRPr="00215220">
                  <w:rPr>
                    <w:rStyle w:val="38"/>
                    <w:szCs w:val="28"/>
                  </w:rPr>
                  <w:t>2</w:t>
                </w:r>
                <w:r w:rsidR="00215220" w:rsidRPr="00215220">
                  <w:rPr>
                    <w:rStyle w:val="38"/>
                    <w:szCs w:val="28"/>
                  </w:rPr>
                  <w:t>7</w:t>
                </w:r>
                <w:r w:rsidR="005C7B39" w:rsidRPr="00215220">
                  <w:rPr>
                    <w:rStyle w:val="38"/>
                    <w:szCs w:val="28"/>
                  </w:rPr>
                  <w:t xml:space="preserve"> </w:t>
                </w:r>
                <w:r w:rsidR="006272D5" w:rsidRPr="00215220">
                  <w:rPr>
                    <w:rStyle w:val="38"/>
                    <w:szCs w:val="28"/>
                  </w:rPr>
                  <w:t>и</w:t>
                </w:r>
                <w:r w:rsidR="006272D5" w:rsidRPr="00215220">
                  <w:rPr>
                    <w:rStyle w:val="38"/>
                  </w:rPr>
                  <w:t>юня</w:t>
                </w:r>
                <w:r w:rsidR="005C7B39" w:rsidRPr="00215220">
                  <w:rPr>
                    <w:rStyle w:val="38"/>
                    <w:szCs w:val="28"/>
                  </w:rPr>
                  <w:t xml:space="preserve"> 202</w:t>
                </w:r>
                <w:r w:rsidR="00E3257E" w:rsidRPr="00215220">
                  <w:rPr>
                    <w:rStyle w:val="38"/>
                    <w:szCs w:val="28"/>
                  </w:rPr>
                  <w:t>4</w:t>
                </w:r>
                <w:r w:rsidR="005C7B39" w:rsidRPr="00215220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39AB017" w14:textId="77777777" w:rsidTr="00822FF9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2E09D2A" w14:textId="77777777" w:rsidR="00341614" w:rsidRPr="00341614" w:rsidRDefault="00341614" w:rsidP="00822FF9">
            <w:pPr>
              <w:jc w:val="center"/>
              <w:rPr>
                <w:sz w:val="16"/>
                <w:szCs w:val="16"/>
              </w:rPr>
            </w:pPr>
          </w:p>
          <w:p w14:paraId="0F6E83DE" w14:textId="7D14D29C" w:rsidR="00822FF9" w:rsidRPr="00172F84" w:rsidRDefault="00822FF9" w:rsidP="00822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электроизмерительной лаборатории</w:t>
            </w:r>
          </w:p>
          <w:p w14:paraId="63EC197D" w14:textId="18CABB2A" w:rsidR="007A4485" w:rsidRPr="007F66CA" w:rsidRDefault="00822FF9" w:rsidP="009573C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Волковысского производственного кооператива «Пуск» </w:t>
            </w:r>
          </w:p>
        </w:tc>
      </w:tr>
    </w:tbl>
    <w:p w14:paraId="106260D6" w14:textId="6097270F" w:rsidR="00D223F7" w:rsidRPr="00822FF9" w:rsidRDefault="00822FF9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  <w:r w:rsidRPr="00822FF9">
        <w:rPr>
          <w:i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2284"/>
        <w:gridCol w:w="706"/>
        <w:gridCol w:w="2266"/>
        <w:gridCol w:w="1841"/>
        <w:gridCol w:w="1988"/>
      </w:tblGrid>
      <w:tr w:rsidR="009573C0" w:rsidRPr="0038569C" w14:paraId="400EBD09" w14:textId="77777777" w:rsidTr="006A3C4A">
        <w:trPr>
          <w:trHeight w:val="240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43409" w14:textId="0D9C4088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DC90D" w14:textId="77777777" w:rsidR="009573C0" w:rsidRDefault="009573C0" w:rsidP="009573C0">
            <w:pPr>
              <w:ind w:left="133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5CDFF6" w14:textId="2C10F6EE" w:rsidR="009573C0" w:rsidRPr="001414D2" w:rsidRDefault="009573C0" w:rsidP="009573C0">
            <w:pPr>
              <w:ind w:left="133"/>
              <w:jc w:val="center"/>
              <w:rPr>
                <w:color w:val="000000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8BE08" w14:textId="126FF631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E8975" w14:textId="0541F88B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6CC210E" w14:textId="4EE8ADAF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601CB781" w14:textId="4F5BED76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686F0555" w14:textId="48B8AA27" w:rsidR="009573C0" w:rsidRPr="008D0655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64D1F" w14:textId="14B1AE5F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0F96598" w14:textId="7F7B3891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ABB4F0F" w14:textId="35360C83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062C7236" w14:textId="2ED4E04C" w:rsidR="009573C0" w:rsidRPr="008D0655" w:rsidRDefault="009573C0" w:rsidP="009573C0">
            <w:pPr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6E8C" w14:textId="758ABE8D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538BCA9F" w14:textId="66BD1391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4E926D4" w14:textId="7EA494B0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F837086" w14:textId="0AE91D2D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2263D68" w14:textId="2080B8E5" w:rsidR="009573C0" w:rsidRDefault="009573C0" w:rsidP="009573C0">
            <w:pPr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573C0" w:rsidRPr="0038569C" w14:paraId="2B48BF6C" w14:textId="77777777" w:rsidTr="006A3C4A">
        <w:trPr>
          <w:trHeight w:val="240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8E99D" w14:textId="6205F56C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709D9" w14:textId="19A50ECC" w:rsidR="009573C0" w:rsidRPr="001414D2" w:rsidRDefault="009573C0" w:rsidP="009573C0">
            <w:pPr>
              <w:ind w:left="1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18D31" w14:textId="6C35646D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75F5" w14:textId="575A8BE7" w:rsidR="009573C0" w:rsidRPr="008D0655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3F3B9" w14:textId="47B602BF" w:rsidR="009573C0" w:rsidRPr="008D0655" w:rsidRDefault="009573C0" w:rsidP="009573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9D121" w14:textId="2C942D75" w:rsidR="009573C0" w:rsidRDefault="009573C0" w:rsidP="009573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573C0" w:rsidRPr="0038569C" w14:paraId="4C411D2B" w14:textId="77777777" w:rsidTr="006A3C4A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159DB" w14:textId="2659E72A" w:rsidR="009573C0" w:rsidRDefault="009573C0" w:rsidP="009573C0">
            <w:pPr>
              <w:jc w:val="center"/>
              <w:rPr>
                <w:sz w:val="22"/>
              </w:rPr>
            </w:pPr>
            <w:r w:rsidRPr="00822FF9">
              <w:rPr>
                <w:b/>
                <w:bCs/>
                <w:sz w:val="22"/>
                <w:szCs w:val="22"/>
              </w:rPr>
              <w:t>улица Новосёлов, дом 32, 231900, город Волковыск, Гродненская область</w:t>
            </w:r>
          </w:p>
        </w:tc>
      </w:tr>
      <w:tr w:rsidR="009573C0" w:rsidRPr="0038569C" w14:paraId="5FF5B923" w14:textId="77777777" w:rsidTr="00516576">
        <w:trPr>
          <w:trHeight w:val="240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640A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  <w:r w:rsidRPr="00020D0E">
              <w:rPr>
                <w:sz w:val="22"/>
                <w:szCs w:val="26"/>
              </w:rPr>
              <w:t>.1</w:t>
            </w:r>
          </w:p>
          <w:p w14:paraId="73807E35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  <w:p w14:paraId="40B0F115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99A60AD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704E1E92" w14:textId="5F1D7EE8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6150B" w14:textId="77777777" w:rsidR="004B4228" w:rsidRDefault="009573C0" w:rsidP="004B4228">
            <w:pPr>
              <w:ind w:left="15"/>
              <w:rPr>
                <w:color w:val="000000"/>
                <w:sz w:val="22"/>
                <w:szCs w:val="22"/>
              </w:rPr>
            </w:pPr>
            <w:r w:rsidRPr="001414D2">
              <w:rPr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4B4228">
              <w:rPr>
                <w:color w:val="000000"/>
                <w:sz w:val="22"/>
                <w:szCs w:val="22"/>
              </w:rPr>
              <w:t xml:space="preserve"> </w:t>
            </w:r>
            <w:r w:rsidRPr="001414D2">
              <w:rPr>
                <w:color w:val="000000"/>
                <w:sz w:val="22"/>
                <w:szCs w:val="22"/>
              </w:rPr>
              <w:t xml:space="preserve">силовые </w:t>
            </w:r>
          </w:p>
          <w:p w14:paraId="7FF7C776" w14:textId="11F632C3" w:rsidR="009573C0" w:rsidRPr="00295E4A" w:rsidRDefault="009573C0" w:rsidP="004B4228">
            <w:pPr>
              <w:ind w:left="15"/>
              <w:rPr>
                <w:color w:val="000000"/>
                <w:sz w:val="22"/>
                <w:szCs w:val="22"/>
              </w:rPr>
            </w:pPr>
            <w:r w:rsidRPr="001414D2">
              <w:rPr>
                <w:color w:val="000000"/>
                <w:sz w:val="22"/>
                <w:szCs w:val="22"/>
              </w:rPr>
              <w:t>кабельные линии напряжением до 1000 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51CE5" w14:textId="77777777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27.12/</w:t>
            </w:r>
          </w:p>
          <w:p w14:paraId="55A23576" w14:textId="77777777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4AE9D984" w14:textId="77777777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27.32/</w:t>
            </w:r>
          </w:p>
          <w:p w14:paraId="084A7B24" w14:textId="77777777" w:rsidR="009573C0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2C62D3EB" w14:textId="77777777" w:rsidR="009573C0" w:rsidRDefault="009573C0" w:rsidP="009573C0">
            <w:pPr>
              <w:ind w:left="-103" w:right="-111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5FAC06F5" w14:textId="6B5B12D4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3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99F5F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both"/>
              <w:rPr>
                <w:sz w:val="22"/>
              </w:rPr>
            </w:pPr>
            <w:r w:rsidRPr="008D0655">
              <w:rPr>
                <w:sz w:val="22"/>
              </w:rPr>
              <w:t xml:space="preserve">Сопротивление </w:t>
            </w:r>
          </w:p>
          <w:p w14:paraId="6593C00A" w14:textId="6E52B9AA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both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</w:rPr>
              <w:t>изоляции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81B07" w14:textId="77777777" w:rsidR="009573C0" w:rsidRPr="008D0655" w:rsidRDefault="009573C0" w:rsidP="009573C0">
            <w:pPr>
              <w:ind w:left="136"/>
              <w:rPr>
                <w:sz w:val="22"/>
              </w:rPr>
            </w:pPr>
            <w:r w:rsidRPr="008D0655">
              <w:rPr>
                <w:sz w:val="22"/>
              </w:rPr>
              <w:t>ТКП 181-2009 Б.27.1</w:t>
            </w:r>
            <w:r>
              <w:rPr>
                <w:sz w:val="22"/>
              </w:rPr>
              <w:t>, Б.30.1</w:t>
            </w:r>
            <w:r w:rsidRPr="008D0655">
              <w:rPr>
                <w:sz w:val="22"/>
              </w:rPr>
              <w:t xml:space="preserve"> </w:t>
            </w:r>
          </w:p>
          <w:p w14:paraId="703B3412" w14:textId="05D933BC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</w:rPr>
              <w:t>ТКП 339-20</w:t>
            </w:r>
            <w:r>
              <w:rPr>
                <w:sz w:val="22"/>
              </w:rPr>
              <w:t>22</w:t>
            </w:r>
            <w:r w:rsidRPr="008D0655">
              <w:rPr>
                <w:sz w:val="22"/>
              </w:rPr>
              <w:t xml:space="preserve"> п.4.4.26.1</w:t>
            </w:r>
            <w:r>
              <w:rPr>
                <w:sz w:val="22"/>
              </w:rPr>
              <w:t>, п.4.4.29.2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83171" w14:textId="77777777" w:rsidR="009573C0" w:rsidRPr="008D0655" w:rsidRDefault="009573C0" w:rsidP="009573C0">
            <w:pPr>
              <w:ind w:left="131"/>
              <w:rPr>
                <w:sz w:val="22"/>
              </w:rPr>
            </w:pPr>
            <w:r>
              <w:rPr>
                <w:sz w:val="22"/>
              </w:rPr>
              <w:t>МВИ Гр. 657-2012</w:t>
            </w:r>
          </w:p>
          <w:p w14:paraId="2A497AB8" w14:textId="5FB9D25D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</w:p>
        </w:tc>
      </w:tr>
      <w:tr w:rsidR="009573C0" w:rsidRPr="0038569C" w14:paraId="0B27CE39" w14:textId="77777777" w:rsidTr="00B749D9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01943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 w:rsidRPr="00020D0E">
              <w:rPr>
                <w:sz w:val="22"/>
                <w:szCs w:val="26"/>
              </w:rPr>
              <w:t>2.</w:t>
            </w:r>
            <w:r>
              <w:rPr>
                <w:sz w:val="22"/>
                <w:szCs w:val="26"/>
              </w:rPr>
              <w:t>1</w:t>
            </w:r>
          </w:p>
          <w:p w14:paraId="33277E7D" w14:textId="7F46296E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00621" w14:textId="77777777" w:rsidR="009573C0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sz w:val="22"/>
                <w:szCs w:val="22"/>
              </w:rPr>
            </w:pPr>
            <w:r w:rsidRPr="001414D2">
              <w:rPr>
                <w:sz w:val="22"/>
                <w:szCs w:val="22"/>
              </w:rPr>
              <w:t xml:space="preserve">Заземляющие </w:t>
            </w:r>
          </w:p>
          <w:p w14:paraId="0D2C472C" w14:textId="7BE7B2B7" w:rsidR="009573C0" w:rsidRPr="00295E4A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  <w:r w:rsidRPr="001414D2">
              <w:rPr>
                <w:sz w:val="22"/>
                <w:szCs w:val="22"/>
              </w:rPr>
              <w:t>устройства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7FC3" w14:textId="77777777" w:rsidR="009573C0" w:rsidRPr="00020D0E" w:rsidRDefault="009573C0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27.90/</w:t>
            </w:r>
          </w:p>
          <w:p w14:paraId="11DA5321" w14:textId="77777777" w:rsidR="009573C0" w:rsidRDefault="009573C0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76B31A94" w14:textId="3A7CFB7B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B66B" w14:textId="77777777" w:rsidR="006A3C4A" w:rsidRDefault="009573C0" w:rsidP="009573C0">
            <w:pPr>
              <w:ind w:left="57" w:right="135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 xml:space="preserve">Сопротивление </w:t>
            </w:r>
          </w:p>
          <w:p w14:paraId="414876C7" w14:textId="4418A376" w:rsidR="009573C0" w:rsidRPr="008D0655" w:rsidRDefault="009573C0" w:rsidP="009573C0">
            <w:pPr>
              <w:ind w:left="57" w:right="135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заземляющего устройства</w:t>
            </w:r>
          </w:p>
          <w:p w14:paraId="35050D96" w14:textId="77777777" w:rsidR="009C1F8B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both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 xml:space="preserve">Удельное </w:t>
            </w:r>
          </w:p>
          <w:p w14:paraId="500F976D" w14:textId="0B6B78C6" w:rsidR="009573C0" w:rsidRPr="009573C0" w:rsidRDefault="009573C0" w:rsidP="009C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26"/>
              <w:jc w:val="both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AC8FD" w14:textId="77777777" w:rsidR="009573C0" w:rsidRPr="008D0655" w:rsidRDefault="009573C0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181-2009</w:t>
            </w:r>
          </w:p>
          <w:p w14:paraId="0F1D51AD" w14:textId="77777777" w:rsidR="009573C0" w:rsidRPr="008D0655" w:rsidRDefault="009573C0" w:rsidP="009573C0">
            <w:pPr>
              <w:ind w:left="136" w:right="-112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Б.29.4</w:t>
            </w:r>
          </w:p>
          <w:p w14:paraId="72D3236D" w14:textId="055F40CC" w:rsidR="009573C0" w:rsidRPr="008D0655" w:rsidRDefault="009573C0" w:rsidP="009573C0">
            <w:pPr>
              <w:ind w:left="136" w:right="-112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1310D96" w14:textId="2902F4AD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п.4.3.8.2, п.4.4.28.6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2F6ED" w14:textId="2311A1E9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МВИ Гр. 658-2012</w:t>
            </w:r>
          </w:p>
        </w:tc>
      </w:tr>
      <w:tr w:rsidR="006A3C4A" w:rsidRPr="0038569C" w14:paraId="22D98D77" w14:textId="77777777" w:rsidTr="00215220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36987" w14:textId="77777777" w:rsidR="006A3C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 w:rsidRPr="00020D0E">
              <w:rPr>
                <w:sz w:val="22"/>
                <w:szCs w:val="26"/>
              </w:rPr>
              <w:t>2.</w:t>
            </w:r>
            <w:r>
              <w:rPr>
                <w:sz w:val="22"/>
                <w:szCs w:val="26"/>
              </w:rPr>
              <w:t>2</w:t>
            </w:r>
          </w:p>
          <w:p w14:paraId="03E48EB2" w14:textId="0E9A3162" w:rsidR="006A3C4A" w:rsidRPr="00A108E2" w:rsidRDefault="006A3C4A" w:rsidP="0021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2EEF2" w14:textId="210882B2" w:rsidR="006A3C4A" w:rsidRPr="00295E4A" w:rsidRDefault="006A3C4A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02C8" w14:textId="77777777" w:rsidR="006A3C4A" w:rsidRPr="00020D0E" w:rsidRDefault="006A3C4A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27.90/</w:t>
            </w:r>
          </w:p>
          <w:p w14:paraId="4ED8AA2B" w14:textId="77777777" w:rsidR="006A3C4A" w:rsidRDefault="006A3C4A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0CD5A12B" w14:textId="38748311" w:rsidR="006A3C4A" w:rsidRPr="00295E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9B9D9" w14:textId="77777777" w:rsidR="009C1F8B" w:rsidRDefault="006A3C4A" w:rsidP="009C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D0655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  <w:p w14:paraId="7A94ADC8" w14:textId="6570D289" w:rsidR="006A3C4A" w:rsidRPr="00295E4A" w:rsidRDefault="006A3C4A" w:rsidP="009C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137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 xml:space="preserve">с измерением переходного сопротивления </w:t>
            </w:r>
            <w:r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9292E" w14:textId="77777777" w:rsidR="006A3C4A" w:rsidRPr="008D0655" w:rsidRDefault="006A3C4A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181-2009</w:t>
            </w:r>
          </w:p>
          <w:p w14:paraId="518D8FEB" w14:textId="77777777" w:rsidR="006A3C4A" w:rsidRPr="008D0655" w:rsidRDefault="006A3C4A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Б.29.2</w:t>
            </w:r>
          </w:p>
          <w:p w14:paraId="3ED70BC7" w14:textId="274E34F4" w:rsidR="006A3C4A" w:rsidRPr="008D0655" w:rsidRDefault="006A3C4A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8D0655">
              <w:rPr>
                <w:sz w:val="22"/>
                <w:szCs w:val="22"/>
              </w:rPr>
              <w:t xml:space="preserve"> </w:t>
            </w:r>
          </w:p>
          <w:p w14:paraId="3A27CA61" w14:textId="03C8DEDD" w:rsidR="006A3C4A" w:rsidRDefault="006A3C4A" w:rsidP="006A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п.4.4.28.2</w:t>
            </w:r>
          </w:p>
          <w:p w14:paraId="34DBD694" w14:textId="60E918E5" w:rsidR="006A3C4A" w:rsidRPr="00295E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3CE98" w14:textId="59482522" w:rsidR="006A3C4A" w:rsidRPr="00295E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C936D6">
              <w:rPr>
                <w:sz w:val="22"/>
              </w:rPr>
              <w:t>МВИ Гр. 656-2012</w:t>
            </w:r>
          </w:p>
        </w:tc>
      </w:tr>
      <w:tr w:rsidR="009573C0" w:rsidRPr="0038569C" w14:paraId="20A0B477" w14:textId="77777777" w:rsidTr="00B749D9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4606D" w14:textId="6E7CD5B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 w:rsidRPr="00B241CB">
              <w:rPr>
                <w:sz w:val="22"/>
                <w:szCs w:val="26"/>
              </w:rPr>
              <w:t>3.</w:t>
            </w:r>
            <w:r>
              <w:rPr>
                <w:sz w:val="22"/>
                <w:szCs w:val="26"/>
              </w:rPr>
              <w:t>1</w:t>
            </w:r>
          </w:p>
          <w:p w14:paraId="0E70EAC8" w14:textId="6C5A1651" w:rsidR="009573C0" w:rsidRPr="00295E4A" w:rsidRDefault="009573C0" w:rsidP="00215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CFA9" w14:textId="77777777" w:rsidR="009573C0" w:rsidRDefault="009573C0" w:rsidP="007329B9">
            <w:pPr>
              <w:ind w:left="15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Электроустанов</w:t>
            </w:r>
            <w:r>
              <w:rPr>
                <w:sz w:val="22"/>
                <w:szCs w:val="22"/>
              </w:rPr>
              <w:t>ки</w:t>
            </w:r>
          </w:p>
          <w:p w14:paraId="5FC34A81" w14:textId="49FC6F29" w:rsidR="009573C0" w:rsidRDefault="009573C0" w:rsidP="007329B9">
            <w:pPr>
              <w:ind w:lef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на </w:t>
            </w:r>
            <w:r w:rsidRPr="00244967">
              <w:rPr>
                <w:sz w:val="22"/>
                <w:szCs w:val="22"/>
              </w:rPr>
              <w:t xml:space="preserve">животноводческих </w:t>
            </w:r>
            <w:r>
              <w:rPr>
                <w:sz w:val="22"/>
                <w:szCs w:val="22"/>
              </w:rPr>
              <w:t>ф</w:t>
            </w:r>
            <w:r w:rsidRPr="00244967">
              <w:rPr>
                <w:sz w:val="22"/>
                <w:szCs w:val="22"/>
              </w:rPr>
              <w:t>ермах)</w:t>
            </w:r>
          </w:p>
          <w:p w14:paraId="620E14F9" w14:textId="77777777" w:rsidR="009573C0" w:rsidRDefault="009573C0" w:rsidP="007329B9">
            <w:pPr>
              <w:ind w:left="15"/>
              <w:rPr>
                <w:sz w:val="22"/>
                <w:szCs w:val="22"/>
              </w:rPr>
            </w:pPr>
          </w:p>
          <w:p w14:paraId="1CEBA166" w14:textId="64733302" w:rsidR="009573C0" w:rsidRPr="00295E4A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21B3" w14:textId="77777777" w:rsidR="009573C0" w:rsidRDefault="009573C0" w:rsidP="009573C0">
            <w:pPr>
              <w:jc w:val="center"/>
              <w:rPr>
                <w:sz w:val="22"/>
                <w:szCs w:val="22"/>
              </w:rPr>
            </w:pPr>
            <w:r w:rsidRPr="00962DF7">
              <w:rPr>
                <w:sz w:val="22"/>
                <w:szCs w:val="22"/>
              </w:rPr>
              <w:t>27.90/</w:t>
            </w:r>
          </w:p>
          <w:p w14:paraId="3D2E21F8" w14:textId="5D288264" w:rsidR="009573C0" w:rsidRPr="00962DF7" w:rsidRDefault="009573C0" w:rsidP="009573C0">
            <w:pPr>
              <w:jc w:val="center"/>
              <w:rPr>
                <w:sz w:val="22"/>
                <w:szCs w:val="22"/>
              </w:rPr>
            </w:pPr>
            <w:r w:rsidRPr="00962DF7">
              <w:rPr>
                <w:sz w:val="22"/>
                <w:szCs w:val="22"/>
              </w:rPr>
              <w:t>22.000</w:t>
            </w:r>
          </w:p>
          <w:p w14:paraId="169B7603" w14:textId="514773B1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1D217" w14:textId="77777777" w:rsidR="009573C0" w:rsidRPr="00244967" w:rsidRDefault="009573C0" w:rsidP="009573C0">
            <w:pPr>
              <w:ind w:left="57" w:right="135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39B28DC9" w14:textId="77777777" w:rsidR="004B4228" w:rsidRDefault="009573C0" w:rsidP="00516576">
            <w:pPr>
              <w:ind w:left="57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- в нормальном эксплуатационном режиме,</w:t>
            </w:r>
          </w:p>
          <w:p w14:paraId="650B0E28" w14:textId="7A48109F" w:rsidR="009573C0" w:rsidRPr="00516576" w:rsidRDefault="009573C0" w:rsidP="00516576">
            <w:pPr>
              <w:ind w:left="57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26582" w14:textId="7777777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 xml:space="preserve">ТКП 181-2009 </w:t>
            </w:r>
          </w:p>
          <w:p w14:paraId="1D0D035F" w14:textId="7777777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B501A">
              <w:rPr>
                <w:sz w:val="22"/>
                <w:szCs w:val="22"/>
              </w:rPr>
              <w:t xml:space="preserve"> 6.12.4.15</w:t>
            </w:r>
            <w:r>
              <w:rPr>
                <w:sz w:val="22"/>
                <w:szCs w:val="22"/>
              </w:rPr>
              <w:t xml:space="preserve">, </w:t>
            </w:r>
          </w:p>
          <w:p w14:paraId="17471082" w14:textId="77777777" w:rsidR="009573C0" w:rsidRPr="000B501A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6.12.4.17</w:t>
            </w:r>
          </w:p>
          <w:p w14:paraId="1C50F929" w14:textId="7B58DAAB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CCCFDEE" w14:textId="7777777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п. 4.4.2</w:t>
            </w:r>
            <w:r>
              <w:rPr>
                <w:sz w:val="22"/>
                <w:szCs w:val="22"/>
              </w:rPr>
              <w:t xml:space="preserve">8.7, </w:t>
            </w:r>
          </w:p>
          <w:p w14:paraId="69735AA1" w14:textId="1AC9DA6B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п.4.3.20</w:t>
            </w:r>
          </w:p>
          <w:p w14:paraId="742AEFCB" w14:textId="50F8BFD4" w:rsidR="009573C0" w:rsidRPr="00295E4A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color w:val="000000"/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ТКП 538-2014 п.4.2, 4.9</w:t>
            </w:r>
            <w:r>
              <w:rPr>
                <w:sz w:val="22"/>
                <w:szCs w:val="22"/>
              </w:rPr>
              <w:t>,</w:t>
            </w:r>
            <w:r w:rsidRPr="000B501A">
              <w:rPr>
                <w:sz w:val="22"/>
                <w:szCs w:val="22"/>
              </w:rPr>
              <w:t xml:space="preserve"> 4.10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37E0E" w14:textId="0AAF3994" w:rsidR="009573C0" w:rsidRPr="007845E7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45E7">
              <w:rPr>
                <w:sz w:val="22"/>
                <w:szCs w:val="22"/>
              </w:rPr>
              <w:t>МВИ Гр. 660-2012</w:t>
            </w:r>
          </w:p>
          <w:p w14:paraId="2E3E21BA" w14:textId="2452F23B" w:rsidR="009573C0" w:rsidRPr="007845E7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</w:p>
        </w:tc>
      </w:tr>
      <w:tr w:rsidR="009573C0" w:rsidRPr="0038569C" w14:paraId="7640BF63" w14:textId="77777777" w:rsidTr="00646250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5EBB3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4.1</w:t>
            </w:r>
          </w:p>
          <w:p w14:paraId="1A3799D4" w14:textId="16523F7B" w:rsidR="009573C0" w:rsidRPr="00295E4A" w:rsidRDefault="009573C0" w:rsidP="0021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56AF" w14:textId="77777777" w:rsidR="007329B9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Автоматические </w:t>
            </w:r>
          </w:p>
          <w:p w14:paraId="621524B8" w14:textId="35ED2B13" w:rsidR="009573C0" w:rsidRPr="00295E4A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выключатели до 200 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9111A" w14:textId="77777777" w:rsidR="009573C0" w:rsidRDefault="009573C0" w:rsidP="009573C0">
            <w:pPr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5F3B9E4D" w14:textId="63BA2D4F" w:rsidR="009573C0" w:rsidRPr="003C7C3D" w:rsidRDefault="009573C0" w:rsidP="009573C0">
            <w:pPr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  <w:p w14:paraId="0D34E577" w14:textId="77777777" w:rsidR="009573C0" w:rsidRPr="003C7C3D" w:rsidRDefault="009573C0" w:rsidP="009573C0">
            <w:pPr>
              <w:jc w:val="center"/>
              <w:rPr>
                <w:sz w:val="22"/>
                <w:szCs w:val="22"/>
              </w:rPr>
            </w:pPr>
          </w:p>
          <w:p w14:paraId="4153B283" w14:textId="77777777" w:rsidR="009573C0" w:rsidRPr="003C7C3D" w:rsidRDefault="009573C0" w:rsidP="009573C0">
            <w:pPr>
              <w:jc w:val="center"/>
              <w:rPr>
                <w:sz w:val="22"/>
                <w:szCs w:val="22"/>
              </w:rPr>
            </w:pPr>
          </w:p>
          <w:p w14:paraId="602E845A" w14:textId="3661C126" w:rsidR="009573C0" w:rsidRPr="00295E4A" w:rsidRDefault="009573C0" w:rsidP="0064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864E8" w14:textId="657A3FD6" w:rsidR="009573C0" w:rsidRPr="00295E4A" w:rsidRDefault="009573C0" w:rsidP="0064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(до 200 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42C18" w14:textId="77777777" w:rsidR="009573C0" w:rsidRPr="003C7C3D" w:rsidRDefault="009573C0" w:rsidP="009573C0">
            <w:pP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ТКП 181-2009 </w:t>
            </w:r>
          </w:p>
          <w:p w14:paraId="3DBC6BA3" w14:textId="77777777" w:rsidR="009573C0" w:rsidRPr="003C7C3D" w:rsidRDefault="009573C0" w:rsidP="009573C0">
            <w:pP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Б.27.4</w:t>
            </w:r>
          </w:p>
          <w:p w14:paraId="007A1AAB" w14:textId="4E43811E" w:rsidR="009573C0" w:rsidRPr="003C7C3D" w:rsidRDefault="009573C0" w:rsidP="009573C0">
            <w:pP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3C7C3D">
              <w:rPr>
                <w:sz w:val="22"/>
                <w:szCs w:val="22"/>
              </w:rPr>
              <w:t xml:space="preserve"> </w:t>
            </w:r>
          </w:p>
          <w:p w14:paraId="38640DEB" w14:textId="675DCC6A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п.4.4.26.4 б)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6D11A" w14:textId="68940282" w:rsidR="009573C0" w:rsidRPr="00C936D6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11</w:t>
            </w:r>
            <w:r w:rsidR="005B7F4C">
              <w:rPr>
                <w:sz w:val="22"/>
                <w:szCs w:val="22"/>
              </w:rPr>
              <w:t>6</w:t>
            </w:r>
            <w:r w:rsidRPr="00C936D6">
              <w:rPr>
                <w:sz w:val="22"/>
                <w:szCs w:val="22"/>
              </w:rPr>
              <w:t>9-2017</w:t>
            </w:r>
          </w:p>
        </w:tc>
      </w:tr>
      <w:tr w:rsidR="00646250" w:rsidRPr="0038569C" w14:paraId="7032B6C7" w14:textId="77777777" w:rsidTr="006A3C4A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432A9" w14:textId="2CA8B0CC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5.1</w:t>
            </w:r>
          </w:p>
          <w:p w14:paraId="3D6DF120" w14:textId="16720A46" w:rsidR="00646250" w:rsidRPr="00295E4A" w:rsidRDefault="00646250" w:rsidP="00215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83862" w14:textId="5EC6815B" w:rsidR="00646250" w:rsidRPr="00295E4A" w:rsidRDefault="00646250" w:rsidP="00215220">
            <w:pPr>
              <w:ind w:left="1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7564" w14:textId="77777777" w:rsidR="00646250" w:rsidRPr="003C7C3D" w:rsidRDefault="00646250" w:rsidP="009573C0">
            <w:pPr>
              <w:ind w:left="-59"/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4527E6B0" w14:textId="014F49C2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F86D5" w14:textId="77777777" w:rsidR="00646250" w:rsidRPr="003C7C3D" w:rsidRDefault="00646250" w:rsidP="009573C0">
            <w:pPr>
              <w:pStyle w:val="210"/>
              <w:snapToGrid w:val="0"/>
              <w:ind w:left="57" w:right="135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Отключающий</w:t>
            </w:r>
          </w:p>
          <w:p w14:paraId="26C9B4AC" w14:textId="3000D6F4" w:rsidR="00646250" w:rsidRPr="00215220" w:rsidRDefault="00646250" w:rsidP="0021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0470A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  <w:lang w:eastAsia="ar-SA"/>
              </w:rPr>
            </w:pPr>
            <w:r w:rsidRPr="003C7C3D">
              <w:rPr>
                <w:sz w:val="22"/>
                <w:szCs w:val="22"/>
              </w:rPr>
              <w:t xml:space="preserve">ТКП 181-2009 </w:t>
            </w:r>
          </w:p>
          <w:p w14:paraId="40322692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п. В.4.61.4 </w:t>
            </w:r>
          </w:p>
          <w:p w14:paraId="5EFE8402" w14:textId="6689055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51B19D0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4.4.26.7 г)</w:t>
            </w:r>
          </w:p>
          <w:p w14:paraId="5BBA3FA4" w14:textId="413C6F10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СТБ ГОСТ Р 50807-2003, п</w:t>
            </w:r>
            <w:r>
              <w:rPr>
                <w:sz w:val="22"/>
                <w:szCs w:val="22"/>
              </w:rPr>
              <w:t>п</w:t>
            </w:r>
            <w:r w:rsidRPr="003C7C3D">
              <w:rPr>
                <w:sz w:val="22"/>
                <w:szCs w:val="22"/>
              </w:rPr>
              <w:t>. 5.3, 5.4</w:t>
            </w:r>
          </w:p>
          <w:p w14:paraId="132852D1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СН 4.04.01-2019  </w:t>
            </w:r>
          </w:p>
          <w:p w14:paraId="0CFDE668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16.3.8</w:t>
            </w:r>
          </w:p>
          <w:p w14:paraId="2324EFF2" w14:textId="037CEC64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ГОСТ 30339-95 п.4.2.9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D900" w14:textId="1B93EEDD" w:rsidR="00646250" w:rsidRPr="00C936D6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3267-2019</w:t>
            </w:r>
          </w:p>
        </w:tc>
      </w:tr>
      <w:tr w:rsidR="00646250" w:rsidRPr="0038569C" w14:paraId="29A6485C" w14:textId="77777777" w:rsidTr="00CC24FE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0E2B" w14:textId="03582CC0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5.2</w:t>
            </w:r>
          </w:p>
          <w:p w14:paraId="153B5A64" w14:textId="7D69F8C9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  <w:p w14:paraId="27456718" w14:textId="5DBF30E1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0D34B" w14:textId="77777777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D9DA" w14:textId="77777777" w:rsidR="00646250" w:rsidRPr="003C7C3D" w:rsidRDefault="00646250" w:rsidP="009573C0">
            <w:pPr>
              <w:ind w:left="-59"/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4B06BA57" w14:textId="30564D00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032C2" w14:textId="77777777" w:rsidR="00E759B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Время </w:t>
            </w:r>
          </w:p>
          <w:p w14:paraId="6FB5DF3C" w14:textId="755B509B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отключения</w:t>
            </w:r>
          </w:p>
          <w:p w14:paraId="15237E3C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</w:p>
          <w:p w14:paraId="7C9AC223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</w:p>
          <w:p w14:paraId="5C276A21" w14:textId="0DAE8E6E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568BA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  <w:lang w:eastAsia="ar-SA"/>
              </w:rPr>
            </w:pPr>
            <w:r w:rsidRPr="003C7C3D">
              <w:rPr>
                <w:sz w:val="22"/>
                <w:szCs w:val="22"/>
              </w:rPr>
              <w:t xml:space="preserve">ТКП 181-2009, </w:t>
            </w:r>
          </w:p>
          <w:p w14:paraId="740F593F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п. В.4.61.4 </w:t>
            </w:r>
          </w:p>
          <w:p w14:paraId="0BDFB023" w14:textId="6D222788" w:rsidR="00646250" w:rsidRPr="003C7C3D" w:rsidRDefault="00646250" w:rsidP="009573C0">
            <w:pPr>
              <w:pStyle w:val="210"/>
              <w:snapToGrid w:val="0"/>
              <w:ind w:left="136" w:right="-108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F74F812" w14:textId="77777777" w:rsidR="00646250" w:rsidRPr="003C7C3D" w:rsidRDefault="00646250" w:rsidP="009573C0">
            <w:pPr>
              <w:pStyle w:val="21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 п. 4.4.26.7 д)</w:t>
            </w:r>
          </w:p>
          <w:p w14:paraId="4798D5D6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3C7C3D">
              <w:rPr>
                <w:sz w:val="22"/>
                <w:szCs w:val="22"/>
              </w:rPr>
              <w:t xml:space="preserve"> </w:t>
            </w:r>
          </w:p>
          <w:p w14:paraId="6F1F5B9D" w14:textId="26F95E06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5.14</w:t>
            </w:r>
            <w:r w:rsidRPr="003C7C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77E5" w14:textId="419A69C4" w:rsidR="00646250" w:rsidRPr="00C936D6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3267-2019</w:t>
            </w:r>
          </w:p>
        </w:tc>
      </w:tr>
      <w:tr w:rsidR="00646250" w:rsidRPr="0038569C" w14:paraId="1B77C59C" w14:textId="77777777" w:rsidTr="00CC24FE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6C90" w14:textId="68158FD4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5.3</w:t>
            </w:r>
          </w:p>
          <w:p w14:paraId="15DAC475" w14:textId="0F30DC8C" w:rsidR="00646250" w:rsidRPr="00295E4A" w:rsidRDefault="00646250" w:rsidP="00215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F698A" w14:textId="77777777" w:rsidR="00646250" w:rsidRPr="00295E4A" w:rsidRDefault="00646250" w:rsidP="00646250">
            <w:pP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36ECA" w14:textId="77777777" w:rsidR="00646250" w:rsidRPr="003C7C3D" w:rsidRDefault="00646250" w:rsidP="009573C0">
            <w:pPr>
              <w:ind w:left="-59"/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58708CFA" w14:textId="583DF048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5918D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Ток утечки </w:t>
            </w:r>
          </w:p>
          <w:p w14:paraId="51AFC635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защищаемой </w:t>
            </w:r>
          </w:p>
          <w:p w14:paraId="70DD3559" w14:textId="039DA42B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1C22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  <w:lang w:eastAsia="ar-SA"/>
              </w:rPr>
            </w:pPr>
            <w:r w:rsidRPr="003C7C3D">
              <w:rPr>
                <w:sz w:val="22"/>
                <w:szCs w:val="22"/>
              </w:rPr>
              <w:t>ТКП 181-2009</w:t>
            </w:r>
          </w:p>
          <w:p w14:paraId="0FB517FA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В.4.61.4</w:t>
            </w:r>
          </w:p>
          <w:p w14:paraId="31657A35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СН 4.04.01-2019  </w:t>
            </w:r>
          </w:p>
          <w:p w14:paraId="71549210" w14:textId="1D0E196D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16.3.7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C4E8" w14:textId="22D1D814" w:rsidR="00646250" w:rsidRPr="00C936D6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3267-2019</w:t>
            </w:r>
          </w:p>
        </w:tc>
      </w:tr>
    </w:tbl>
    <w:p w14:paraId="5526DB72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7F4860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766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C6918" w14:textId="77777777" w:rsidR="00F0752C" w:rsidRDefault="00F0752C" w:rsidP="0011070C">
      <w:r>
        <w:separator/>
      </w:r>
    </w:p>
  </w:endnote>
  <w:endnote w:type="continuationSeparator" w:id="0">
    <w:p w14:paraId="4E7D8CD7" w14:textId="77777777" w:rsidR="00F0752C" w:rsidRDefault="00F07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3FBAF9" w14:textId="03DB7361" w:rsidR="00124809" w:rsidRPr="00215220" w:rsidRDefault="00562C6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215220">
                <w:rPr>
                  <w:rFonts w:eastAsia="ArialMT"/>
                  <w:u w:val="single"/>
                  <w:lang w:val="ru-RU"/>
                </w:rPr>
                <w:t>2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1</w:t>
              </w:r>
              <w:r w:rsidR="00124809" w:rsidRPr="00215220">
                <w:rPr>
                  <w:rFonts w:eastAsia="ArialMT"/>
                  <w:u w:val="single"/>
                </w:rPr>
                <w:t>.0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6</w:t>
              </w:r>
              <w:r w:rsidR="00124809" w:rsidRPr="00215220">
                <w:rPr>
                  <w:rFonts w:eastAsia="ArialMT"/>
                  <w:u w:val="single"/>
                </w:rPr>
                <w:t>.202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2F4A718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17E4AB88" w:rsidR="00A417E3" w:rsidRPr="00215220" w:rsidRDefault="00562C6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215220">
                <w:rPr>
                  <w:rFonts w:eastAsia="ArialMT"/>
                  <w:u w:val="single"/>
                  <w:lang w:val="ru-RU"/>
                </w:rPr>
                <w:t>2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1</w:t>
              </w:r>
              <w:r w:rsidR="00D50B4E" w:rsidRPr="00215220">
                <w:rPr>
                  <w:rFonts w:eastAsia="ArialMT"/>
                  <w:u w:val="single"/>
                </w:rPr>
                <w:t>.0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6</w:t>
              </w:r>
              <w:r w:rsidR="00D50B4E" w:rsidRPr="00215220">
                <w:rPr>
                  <w:rFonts w:eastAsia="ArialMT"/>
                  <w:u w:val="single"/>
                </w:rPr>
                <w:t>.20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24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49BA1" w14:textId="77777777" w:rsidR="00F0752C" w:rsidRDefault="00F0752C" w:rsidP="0011070C">
      <w:r>
        <w:separator/>
      </w:r>
    </w:p>
  </w:footnote>
  <w:footnote w:type="continuationSeparator" w:id="0">
    <w:p w14:paraId="18EC0519" w14:textId="77777777" w:rsidR="00F0752C" w:rsidRDefault="00F07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4"/>
      <w:gridCol w:w="198"/>
      <w:gridCol w:w="2083"/>
      <w:gridCol w:w="706"/>
      <w:gridCol w:w="2267"/>
      <w:gridCol w:w="1843"/>
      <w:gridCol w:w="1985"/>
      <w:gridCol w:w="12"/>
    </w:tblGrid>
    <w:tr w:rsidR="00124809" w:rsidRPr="00D337DC" w14:paraId="3C0E102E" w14:textId="77777777" w:rsidTr="00341614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1324980274" name="Рисунок 1324980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04333893" w14:textId="0E5CF14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322D3">
            <w:rPr>
              <w:rFonts w:ascii="Times New Roman" w:hAnsi="Times New Roman" w:cs="Times New Roman"/>
              <w:sz w:val="24"/>
              <w:szCs w:val="24"/>
            </w:rPr>
            <w:t>1.0307</w:t>
          </w:r>
        </w:p>
      </w:tc>
    </w:tr>
    <w:tr w:rsidR="00341614" w:rsidRPr="0038569C" w14:paraId="153E4B84" w14:textId="77777777" w:rsidTr="0034161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After w:val="1"/>
        <w:wAfter w:w="5" w:type="pct"/>
        <w:trHeight w:val="240"/>
      </w:trPr>
      <w:tc>
        <w:tcPr>
          <w:tcW w:w="28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687765F" w14:textId="77777777" w:rsidR="00341614" w:rsidRDefault="00341614" w:rsidP="0034161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22"/>
              <w:szCs w:val="26"/>
            </w:rPr>
          </w:pPr>
          <w:r>
            <w:rPr>
              <w:sz w:val="22"/>
              <w:szCs w:val="26"/>
            </w:rPr>
            <w:t>1</w:t>
          </w:r>
        </w:p>
      </w:tc>
      <w:tc>
        <w:tcPr>
          <w:tcW w:w="1184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25D4EE82" w14:textId="77777777" w:rsidR="00341614" w:rsidRPr="001414D2" w:rsidRDefault="00341614" w:rsidP="00341614">
          <w:pPr>
            <w:ind w:left="133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2</w:t>
          </w:r>
        </w:p>
      </w:tc>
      <w:tc>
        <w:tcPr>
          <w:tcW w:w="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CEBC74" w14:textId="77777777" w:rsidR="00341614" w:rsidRPr="00020D0E" w:rsidRDefault="00341614" w:rsidP="00341614">
          <w:pPr>
            <w:ind w:left="-103" w:right="-111"/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  <w:tc>
        <w:tcPr>
          <w:tcW w:w="117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3A209611" w14:textId="77777777" w:rsidR="00341614" w:rsidRPr="008D0655" w:rsidRDefault="00341614" w:rsidP="00341614">
          <w:pPr>
            <w:pBdr>
              <w:top w:val="nil"/>
              <w:left w:val="nil"/>
              <w:bottom w:val="nil"/>
              <w:right w:val="nil"/>
              <w:between w:val="nil"/>
            </w:pBdr>
            <w:ind w:left="57" w:right="135"/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0F29E19F" w14:textId="77777777" w:rsidR="00341614" w:rsidRPr="008D0655" w:rsidRDefault="00341614" w:rsidP="00341614">
          <w:pPr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54C14343" w14:textId="77777777" w:rsidR="00341614" w:rsidRDefault="00341614" w:rsidP="00341614">
          <w:pPr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</w:tr>
  </w:tbl>
  <w:p w14:paraId="028F9812" w14:textId="77777777" w:rsidR="00C24C3D" w:rsidRPr="00341614" w:rsidRDefault="00C24C3D" w:rsidP="00C24C3D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1692520527" name="Рисунок 1692520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Pr="009573C0" w:rsidRDefault="00F40980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A6525"/>
    <w:rsid w:val="001E3D8F"/>
    <w:rsid w:val="001E6E80"/>
    <w:rsid w:val="0020355B"/>
    <w:rsid w:val="00215220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1614"/>
    <w:rsid w:val="003717D2"/>
    <w:rsid w:val="00376600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3C5E"/>
    <w:rsid w:val="00460ECA"/>
    <w:rsid w:val="004627D9"/>
    <w:rsid w:val="00481260"/>
    <w:rsid w:val="004A5E4C"/>
    <w:rsid w:val="004B4228"/>
    <w:rsid w:val="004E459D"/>
    <w:rsid w:val="004E5090"/>
    <w:rsid w:val="00505771"/>
    <w:rsid w:val="00507CCF"/>
    <w:rsid w:val="00516576"/>
    <w:rsid w:val="00521FC2"/>
    <w:rsid w:val="00530F3D"/>
    <w:rsid w:val="00547530"/>
    <w:rsid w:val="0055563B"/>
    <w:rsid w:val="0056070B"/>
    <w:rsid w:val="00562C6C"/>
    <w:rsid w:val="00562D77"/>
    <w:rsid w:val="00563680"/>
    <w:rsid w:val="005720AE"/>
    <w:rsid w:val="005812FA"/>
    <w:rsid w:val="00582A8F"/>
    <w:rsid w:val="00592241"/>
    <w:rsid w:val="005B7F4C"/>
    <w:rsid w:val="005C5B99"/>
    <w:rsid w:val="005C7B39"/>
    <w:rsid w:val="005D4205"/>
    <w:rsid w:val="005E250C"/>
    <w:rsid w:val="005E611E"/>
    <w:rsid w:val="00614867"/>
    <w:rsid w:val="006272D5"/>
    <w:rsid w:val="00627E81"/>
    <w:rsid w:val="00630922"/>
    <w:rsid w:val="00645468"/>
    <w:rsid w:val="00646250"/>
    <w:rsid w:val="00663443"/>
    <w:rsid w:val="00693805"/>
    <w:rsid w:val="00697905"/>
    <w:rsid w:val="006A336B"/>
    <w:rsid w:val="006A3C4A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29B9"/>
    <w:rsid w:val="00734508"/>
    <w:rsid w:val="00741FBB"/>
    <w:rsid w:val="0074243A"/>
    <w:rsid w:val="0075090E"/>
    <w:rsid w:val="007571AF"/>
    <w:rsid w:val="007845E7"/>
    <w:rsid w:val="00784864"/>
    <w:rsid w:val="0079041E"/>
    <w:rsid w:val="00792698"/>
    <w:rsid w:val="007A1818"/>
    <w:rsid w:val="007A4175"/>
    <w:rsid w:val="007A4485"/>
    <w:rsid w:val="007C05FE"/>
    <w:rsid w:val="007C3A37"/>
    <w:rsid w:val="007F66CA"/>
    <w:rsid w:val="0080790C"/>
    <w:rsid w:val="008124DA"/>
    <w:rsid w:val="008130C0"/>
    <w:rsid w:val="00822FF9"/>
    <w:rsid w:val="008322D3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4706B"/>
    <w:rsid w:val="0095347E"/>
    <w:rsid w:val="009573C0"/>
    <w:rsid w:val="00971289"/>
    <w:rsid w:val="00983EAE"/>
    <w:rsid w:val="00992CF6"/>
    <w:rsid w:val="009940B7"/>
    <w:rsid w:val="009A3A10"/>
    <w:rsid w:val="009A3E9D"/>
    <w:rsid w:val="009C1C19"/>
    <w:rsid w:val="009C1F8B"/>
    <w:rsid w:val="009D5A57"/>
    <w:rsid w:val="009E107F"/>
    <w:rsid w:val="009E4D11"/>
    <w:rsid w:val="009F7389"/>
    <w:rsid w:val="00A04FE4"/>
    <w:rsid w:val="00A063D9"/>
    <w:rsid w:val="00A108E2"/>
    <w:rsid w:val="00A33569"/>
    <w:rsid w:val="00A40143"/>
    <w:rsid w:val="00A417E3"/>
    <w:rsid w:val="00A43DF7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E74F3"/>
    <w:rsid w:val="00B00CAF"/>
    <w:rsid w:val="00B06CF4"/>
    <w:rsid w:val="00B073DC"/>
    <w:rsid w:val="00B344A4"/>
    <w:rsid w:val="00B371CD"/>
    <w:rsid w:val="00B47A0F"/>
    <w:rsid w:val="00B565D4"/>
    <w:rsid w:val="00B61580"/>
    <w:rsid w:val="00B749D9"/>
    <w:rsid w:val="00B97057"/>
    <w:rsid w:val="00B97278"/>
    <w:rsid w:val="00BB272F"/>
    <w:rsid w:val="00BB4BD8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36D6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257E"/>
    <w:rsid w:val="00E36003"/>
    <w:rsid w:val="00E41B5C"/>
    <w:rsid w:val="00E6157E"/>
    <w:rsid w:val="00E72539"/>
    <w:rsid w:val="00E73F77"/>
    <w:rsid w:val="00E750F5"/>
    <w:rsid w:val="00E759B0"/>
    <w:rsid w:val="00E85116"/>
    <w:rsid w:val="00E95EA8"/>
    <w:rsid w:val="00EA24D7"/>
    <w:rsid w:val="00EA6CEB"/>
    <w:rsid w:val="00EB34D2"/>
    <w:rsid w:val="00EC338F"/>
    <w:rsid w:val="00ED10E7"/>
    <w:rsid w:val="00EF5137"/>
    <w:rsid w:val="00F0752C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419C"/>
    <w:rsid w:val="00F864B1"/>
    <w:rsid w:val="00F86DE9"/>
    <w:rsid w:val="00F90988"/>
    <w:rsid w:val="00F93BB0"/>
    <w:rsid w:val="00FC280E"/>
    <w:rsid w:val="00FC523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A108E2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AA167D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AA167D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AA167D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AA167D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AA167D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195B25"/>
    <w:rsid w:val="00381045"/>
    <w:rsid w:val="0056445B"/>
    <w:rsid w:val="00772370"/>
    <w:rsid w:val="008C129A"/>
    <w:rsid w:val="0095308E"/>
    <w:rsid w:val="00AA167D"/>
    <w:rsid w:val="00E7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Кравченко Сергей Васильевич</cp:lastModifiedBy>
  <cp:revision>23</cp:revision>
  <cp:lastPrinted>2022-05-24T08:21:00Z</cp:lastPrinted>
  <dcterms:created xsi:type="dcterms:W3CDTF">2022-05-24T08:48:00Z</dcterms:created>
  <dcterms:modified xsi:type="dcterms:W3CDTF">2024-06-20T11:23:00Z</dcterms:modified>
</cp:coreProperties>
</file>