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1630C6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1630C6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1630C6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65FD87A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1630C6">
              <w:rPr>
                <w:sz w:val="28"/>
                <w:szCs w:val="28"/>
              </w:rPr>
              <w:t>2.5149</w:t>
            </w:r>
          </w:p>
        </w:tc>
      </w:tr>
      <w:tr w:rsidR="00F40980" w:rsidRPr="007F66CA" w14:paraId="244346F6" w14:textId="77777777" w:rsidTr="001630C6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35B68F24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1630C6">
              <w:rPr>
                <w:rFonts w:eastAsia="Calibri"/>
                <w:sz w:val="28"/>
                <w:szCs w:val="28"/>
              </w:rPr>
              <w:t>6.09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1630C6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F40980" w:rsidRPr="007F66CA" w14:paraId="4F10116E" w14:textId="77777777" w:rsidTr="001630C6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1A013726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23264C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1630C6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07D19F1F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23264C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14A7E987" w14:textId="77777777" w:rsidR="00BA32C8" w:rsidRPr="00BA32C8" w:rsidRDefault="00BA32C8" w:rsidP="00D50B4E">
            <w:pPr>
              <w:jc w:val="center"/>
              <w:rPr>
                <w:b/>
                <w:sz w:val="16"/>
                <w:szCs w:val="16"/>
              </w:rPr>
            </w:pPr>
            <w:bookmarkStart w:id="1" w:name="_Hlk78355211"/>
          </w:p>
          <w:p w14:paraId="00A112B4" w14:textId="10EB38C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3264C">
                  <w:rPr>
                    <w:rStyle w:val="38"/>
                    <w:szCs w:val="28"/>
                  </w:rPr>
                  <w:t>11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3264C">
                  <w:rPr>
                    <w:rStyle w:val="38"/>
                    <w:szCs w:val="28"/>
                  </w:rPr>
                  <w:t>окт</w:t>
                </w:r>
                <w:r w:rsidR="00B92AD8">
                  <w:rPr>
                    <w:rStyle w:val="38"/>
                    <w:szCs w:val="28"/>
                  </w:rPr>
                  <w:t>я</w:t>
                </w:r>
                <w:r w:rsidR="001630C6">
                  <w:rPr>
                    <w:rStyle w:val="38"/>
                    <w:szCs w:val="28"/>
                  </w:rPr>
                  <w:t>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B92AD8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D87CED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57A6C5EE" w14:textId="77777777" w:rsidR="00D223F7" w:rsidRPr="00D87CED" w:rsidRDefault="00D223F7" w:rsidP="00D50B4E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51BCE932" w14:textId="77777777" w:rsidR="001630C6" w:rsidRPr="00791BA6" w:rsidRDefault="001630C6" w:rsidP="001630C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91BA6">
              <w:rPr>
                <w:sz w:val="28"/>
                <w:szCs w:val="28"/>
                <w:lang w:val="ru-RU"/>
              </w:rPr>
              <w:t>испытательной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791BA6">
              <w:rPr>
                <w:sz w:val="28"/>
                <w:szCs w:val="28"/>
                <w:lang w:val="ru-RU"/>
              </w:rPr>
              <w:t xml:space="preserve"> службы кабельных линий</w:t>
            </w:r>
          </w:p>
          <w:p w14:paraId="70216068" w14:textId="04C90A68" w:rsidR="007A4485" w:rsidRPr="007F66CA" w:rsidRDefault="001630C6" w:rsidP="001630C6">
            <w:pPr>
              <w:jc w:val="center"/>
              <w:rPr>
                <w:sz w:val="28"/>
                <w:szCs w:val="28"/>
              </w:rPr>
            </w:pPr>
            <w:r w:rsidRPr="00791BA6">
              <w:rPr>
                <w:sz w:val="28"/>
                <w:szCs w:val="28"/>
              </w:rPr>
              <w:t>филиала «Минские кабельные сети» РУП «</w:t>
            </w:r>
            <w:proofErr w:type="spellStart"/>
            <w:r w:rsidRPr="00791BA6">
              <w:rPr>
                <w:sz w:val="28"/>
                <w:szCs w:val="28"/>
              </w:rPr>
              <w:t>Минскэнерго</w:t>
            </w:r>
            <w:proofErr w:type="spellEnd"/>
            <w:r w:rsidRPr="00791BA6">
              <w:rPr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1630C6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84"/>
        <w:gridCol w:w="850"/>
        <w:gridCol w:w="2270"/>
        <w:gridCol w:w="1701"/>
        <w:gridCol w:w="2262"/>
      </w:tblGrid>
      <w:tr w:rsidR="00F40980" w:rsidRPr="007A4175" w14:paraId="25477236" w14:textId="77777777" w:rsidTr="00B47776">
        <w:trPr>
          <w:trHeight w:val="1277"/>
        </w:trPr>
        <w:tc>
          <w:tcPr>
            <w:tcW w:w="561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9FDAED" w14:textId="77777777" w:rsidR="0071057C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63E3E7" w14:textId="3EC28CC9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31FCF8" w14:textId="77777777" w:rsidR="0071057C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E126CEC" w14:textId="18D92A21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FCD35F" w14:textId="379EA31F" w:rsidR="00F40980" w:rsidRPr="007A4175" w:rsidRDefault="00F40980" w:rsidP="007105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F88B26C" w14:textId="77777777" w:rsidR="001630C6" w:rsidRPr="001630C6" w:rsidRDefault="001630C6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2268"/>
        <w:gridCol w:w="1701"/>
        <w:gridCol w:w="2268"/>
      </w:tblGrid>
      <w:tr w:rsidR="001630C6" w:rsidRPr="00212E86" w14:paraId="63B2AFC5" w14:textId="77777777" w:rsidTr="00B47776">
        <w:trPr>
          <w:trHeight w:val="266"/>
          <w:tblHeader/>
        </w:trPr>
        <w:tc>
          <w:tcPr>
            <w:tcW w:w="567" w:type="dxa"/>
            <w:shd w:val="clear" w:color="auto" w:fill="auto"/>
            <w:vAlign w:val="center"/>
          </w:tcPr>
          <w:p w14:paraId="1C10A4B8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BF5AB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5C7E42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647B59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CE935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EB9B54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6</w:t>
            </w:r>
          </w:p>
        </w:tc>
      </w:tr>
      <w:tr w:rsidR="00EA04CD" w:rsidRPr="00212E86" w14:paraId="26BECA9B" w14:textId="77777777" w:rsidTr="00EA04CD">
        <w:trPr>
          <w:trHeight w:val="266"/>
        </w:trPr>
        <w:tc>
          <w:tcPr>
            <w:tcW w:w="9639" w:type="dxa"/>
            <w:gridSpan w:val="6"/>
            <w:shd w:val="clear" w:color="auto" w:fill="auto"/>
          </w:tcPr>
          <w:p w14:paraId="5D307329" w14:textId="20905592" w:rsidR="00EA04CD" w:rsidRPr="00EA04CD" w:rsidRDefault="00EA04CD" w:rsidP="00EA04CD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  <w:lang w:val="ru-RU"/>
              </w:rPr>
            </w:pPr>
            <w:r w:rsidRPr="00EA04CD">
              <w:rPr>
                <w:b/>
                <w:lang w:val="ru-RU"/>
              </w:rPr>
              <w:t>ул. Академическая, 24, 220012, г. Минск, Республика Беларусь</w:t>
            </w:r>
          </w:p>
        </w:tc>
      </w:tr>
      <w:tr w:rsidR="00527566" w:rsidRPr="00036E29" w14:paraId="7EBC5397" w14:textId="77777777" w:rsidTr="001B7753">
        <w:trPr>
          <w:trHeight w:val="2453"/>
        </w:trPr>
        <w:tc>
          <w:tcPr>
            <w:tcW w:w="567" w:type="dxa"/>
            <w:shd w:val="clear" w:color="auto" w:fill="auto"/>
          </w:tcPr>
          <w:p w14:paraId="590DF2A1" w14:textId="6789CB11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</w:t>
            </w:r>
            <w:r>
              <w:rPr>
                <w:lang w:val="ru-RU"/>
              </w:rPr>
              <w:t>1*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507FB1B" w14:textId="77777777" w:rsidR="00527566" w:rsidRDefault="00527566" w:rsidP="00527566">
            <w:pPr>
              <w:ind w:left="-87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Кабели силовые с пропитанной бумажной изоляцией напряжением </w:t>
            </w:r>
          </w:p>
          <w:p w14:paraId="0721F112" w14:textId="39DE6CFD" w:rsidR="00527566" w:rsidRPr="001630C6" w:rsidRDefault="00527566" w:rsidP="00527566">
            <w:pPr>
              <w:ind w:left="-87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630C6">
              <w:rPr>
                <w:sz w:val="22"/>
                <w:szCs w:val="22"/>
              </w:rPr>
              <w:t xml:space="preserve">до 35 </w:t>
            </w:r>
            <w:proofErr w:type="spellStart"/>
            <w:r w:rsidRPr="001630C6">
              <w:rPr>
                <w:sz w:val="22"/>
                <w:szCs w:val="22"/>
              </w:rPr>
              <w:t>кВ</w:t>
            </w:r>
            <w:proofErr w:type="spellEnd"/>
            <w:r w:rsidRPr="001630C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14:paraId="3C29E634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color w:val="000000"/>
                <w:shd w:val="clear" w:color="auto" w:fill="FFFFFF"/>
                <w:lang w:val="ru-RU" w:bidi="ru-RU"/>
              </w:rPr>
            </w:pPr>
          </w:p>
          <w:p w14:paraId="2E71283E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462193B6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112C8802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746A74DD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33122EB5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5B96A94C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3DE9B6C1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4A14E467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1E8B188A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593926CB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00923096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035EA11E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6057BF55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21541780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32164824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2C1F7567" w14:textId="77777777" w:rsidR="00527566" w:rsidRDefault="00527566" w:rsidP="00527566">
            <w:pPr>
              <w:ind w:left="-87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lastRenderedPageBreak/>
              <w:t xml:space="preserve">Кабели силовые с пропитанной бумажной изоляцией напряжением </w:t>
            </w:r>
          </w:p>
          <w:p w14:paraId="3EF6694B" w14:textId="3E390271" w:rsidR="00527566" w:rsidRPr="001630C6" w:rsidRDefault="00527566" w:rsidP="00527566">
            <w:pPr>
              <w:ind w:left="-87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630C6">
              <w:rPr>
                <w:sz w:val="22"/>
                <w:szCs w:val="22"/>
              </w:rPr>
              <w:t xml:space="preserve">до 35 </w:t>
            </w:r>
            <w:proofErr w:type="spellStart"/>
            <w:r w:rsidRPr="001630C6">
              <w:rPr>
                <w:sz w:val="22"/>
                <w:szCs w:val="22"/>
              </w:rPr>
              <w:t>кВ</w:t>
            </w:r>
            <w:proofErr w:type="spellEnd"/>
            <w:r w:rsidRPr="001630C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14:paraId="0E3225C3" w14:textId="77777777" w:rsidR="00527566" w:rsidRPr="001630C6" w:rsidRDefault="00527566" w:rsidP="00527566">
            <w:pPr>
              <w:jc w:val="center"/>
              <w:rPr>
                <w:sz w:val="22"/>
                <w:szCs w:val="22"/>
                <w:lang w:eastAsia="en-US" w:bidi="ru-RU"/>
              </w:rPr>
            </w:pPr>
          </w:p>
        </w:tc>
        <w:tc>
          <w:tcPr>
            <w:tcW w:w="850" w:type="dxa"/>
            <w:shd w:val="clear" w:color="auto" w:fill="auto"/>
          </w:tcPr>
          <w:p w14:paraId="34DF5034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lastRenderedPageBreak/>
              <w:t>27.32/</w:t>
            </w:r>
          </w:p>
          <w:p w14:paraId="7614B4B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5FEC26" w14:textId="2898DB30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Конструкция кабеля и материалы конструктивных элементов (защитные покровы, металлические оболочки, изоляция, токопроводящие жилы и прочие элементы кабеля)</w:t>
            </w:r>
          </w:p>
          <w:p w14:paraId="3BF33A88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194D3E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EB53B8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19BAB67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ТНПА на продукцию и другая документация </w:t>
            </w:r>
          </w:p>
          <w:p w14:paraId="2AF7B593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  <w:p w14:paraId="7BFD8BE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8ED5CBC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50B722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3267A6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632015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76ACE4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778924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790536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6DC9DA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899575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DB8F461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B84218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7070E4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4BBE2F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6FF9690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6401B4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CD6894B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0D5DDB0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1630C6">
              <w:rPr>
                <w:sz w:val="22"/>
                <w:szCs w:val="22"/>
              </w:rPr>
              <w:t xml:space="preserve">ТНПА на продукцию и другая документация </w:t>
            </w:r>
          </w:p>
          <w:p w14:paraId="64A8CB7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92CDA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CE95531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E760F7F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23D34A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11AE43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FB2904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0562D1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50CACC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4C93C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ECDF21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DCD2A0D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2D342C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DB601D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A7199B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32361B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69827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DBE5A1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A939FF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C6C9E9F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E0E1612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13B158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02B4C0A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3.2</w:t>
            </w:r>
          </w:p>
          <w:p w14:paraId="6B4F383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24183-80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п.5.2.1</w:t>
            </w:r>
          </w:p>
          <w:p w14:paraId="592C20EC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0CF7DC39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п.4.2.1 (кроме проверки радиуса закругления жилы и строительной длины) </w:t>
            </w:r>
          </w:p>
          <w:p w14:paraId="1BC82C0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7E182124" w14:textId="694EFB83" w:rsidR="00527566" w:rsidRPr="001B7753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</w:tc>
      </w:tr>
      <w:tr w:rsidR="00527566" w:rsidRPr="00036E29" w14:paraId="6AE2C1FB" w14:textId="77777777" w:rsidTr="00B47776">
        <w:trPr>
          <w:trHeight w:val="1248"/>
        </w:trPr>
        <w:tc>
          <w:tcPr>
            <w:tcW w:w="567" w:type="dxa"/>
            <w:shd w:val="clear" w:color="auto" w:fill="auto"/>
          </w:tcPr>
          <w:p w14:paraId="19DFCF41" w14:textId="20AB33E9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1EACC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shd w:val="clear" w:color="auto" w:fill="auto"/>
          </w:tcPr>
          <w:p w14:paraId="45D74907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F19593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81BF92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защитных покровов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9F1D4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</w:pPr>
          </w:p>
        </w:tc>
        <w:tc>
          <w:tcPr>
            <w:tcW w:w="2268" w:type="dxa"/>
            <w:shd w:val="clear" w:color="auto" w:fill="auto"/>
          </w:tcPr>
          <w:p w14:paraId="0D3B9B9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42CCB04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3.4, 3.7</w:t>
            </w:r>
          </w:p>
          <w:p w14:paraId="41940F2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7006-72</w:t>
            </w:r>
            <w:proofErr w:type="gramEnd"/>
          </w:p>
          <w:p w14:paraId="68171AB2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4.2, 4.3, 4.5</w:t>
            </w:r>
          </w:p>
          <w:p w14:paraId="5968075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3D57C30E" w14:textId="06EE64EF" w:rsidR="00527566" w:rsidRPr="001B7753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</w:tc>
      </w:tr>
      <w:tr w:rsidR="00527566" w:rsidRPr="00036E29" w14:paraId="77B2F303" w14:textId="77777777" w:rsidTr="00B47776">
        <w:trPr>
          <w:trHeight w:val="579"/>
        </w:trPr>
        <w:tc>
          <w:tcPr>
            <w:tcW w:w="567" w:type="dxa"/>
            <w:shd w:val="clear" w:color="auto" w:fill="auto"/>
          </w:tcPr>
          <w:p w14:paraId="1838A87B" w14:textId="44B35B4D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1.3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A4388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1A1FBC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0405712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F593D5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оболочки</w:t>
            </w:r>
          </w:p>
          <w:p w14:paraId="2D92C00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DD46F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F993E8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ABFB1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CC1944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bidi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B2E64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7C38AA13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3.4, 3.7</w:t>
            </w:r>
          </w:p>
          <w:p w14:paraId="24E196E9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24641-81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4.2</w:t>
            </w:r>
          </w:p>
          <w:p w14:paraId="7D6733C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EECA642" w14:textId="7B3AFA10" w:rsidR="00527566" w:rsidRPr="00C520E8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</w:tc>
      </w:tr>
      <w:tr w:rsidR="00527566" w:rsidRPr="00036E29" w14:paraId="3549DA6A" w14:textId="77777777" w:rsidTr="00B47776">
        <w:trPr>
          <w:trHeight w:val="1998"/>
        </w:trPr>
        <w:tc>
          <w:tcPr>
            <w:tcW w:w="567" w:type="dxa"/>
            <w:shd w:val="clear" w:color="auto" w:fill="auto"/>
          </w:tcPr>
          <w:p w14:paraId="2721AD68" w14:textId="7BDF685B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lastRenderedPageBreak/>
              <w:t>1.4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06373C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81EB7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3A31FE1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AED2FA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изоляции и экранов</w:t>
            </w:r>
          </w:p>
          <w:p w14:paraId="684A63E6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E751E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3E2BF1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287D4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5B5753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rStyle w:val="115pt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05AE66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52C943D1" w14:textId="1C7CE90F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3.4</w:t>
            </w:r>
          </w:p>
          <w:p w14:paraId="0E3B84A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п.4.2.1 (в части геометрических параметров изоляции и экранов)</w:t>
            </w:r>
          </w:p>
          <w:p w14:paraId="1C5C47A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024BE2DD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  <w:p w14:paraId="0C766693" w14:textId="1B354409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527566" w:rsidRPr="000C3262" w14:paraId="41D3CA2F" w14:textId="77777777" w:rsidTr="00B47776">
        <w:trPr>
          <w:trHeight w:val="577"/>
        </w:trPr>
        <w:tc>
          <w:tcPr>
            <w:tcW w:w="567" w:type="dxa"/>
            <w:shd w:val="clear" w:color="auto" w:fill="auto"/>
          </w:tcPr>
          <w:p w14:paraId="6D4CD325" w14:textId="07665534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4D2CF3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6C23F8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050B919C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7DDBB4E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Геометрические  </w:t>
            </w:r>
          </w:p>
          <w:p w14:paraId="00676A91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параметры токопроводящих жил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6FFE3E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rStyle w:val="115pt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7FBE7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70BBF4F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3.4, 3.5</w:t>
            </w:r>
          </w:p>
          <w:p w14:paraId="75B07D1E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0EBCD153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п.4.2.1 (в части геометрических параметров токопроводящей жилы)</w:t>
            </w:r>
          </w:p>
          <w:p w14:paraId="7CB7268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</w:p>
          <w:p w14:paraId="194D1C6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(первый абзац)</w:t>
            </w:r>
          </w:p>
          <w:p w14:paraId="3E474082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3A295F2B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  <w:p w14:paraId="40A98157" w14:textId="4E8291B1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2D767E" w14:paraId="7DC7FB12" w14:textId="77777777" w:rsidTr="00B47776">
        <w:trPr>
          <w:trHeight w:val="577"/>
        </w:trPr>
        <w:tc>
          <w:tcPr>
            <w:tcW w:w="567" w:type="dxa"/>
            <w:shd w:val="clear" w:color="auto" w:fill="auto"/>
          </w:tcPr>
          <w:p w14:paraId="75005645" w14:textId="258200D3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FA962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5FC843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592879B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1693A46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заполнителей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ED57A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rStyle w:val="115pt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1C24AC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п.3.4</w:t>
            </w:r>
          </w:p>
          <w:p w14:paraId="0CB7872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77C853C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4.2.1 (в части геометрических параметров заполнителя)</w:t>
            </w:r>
          </w:p>
          <w:p w14:paraId="5B4413F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64D8B6ED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АМИ.КЛ </w:t>
            </w:r>
            <w:proofErr w:type="gramStart"/>
            <w:r w:rsidRPr="00C9169D">
              <w:rPr>
                <w:sz w:val="22"/>
                <w:szCs w:val="22"/>
              </w:rPr>
              <w:t>0007-2023</w:t>
            </w:r>
            <w:proofErr w:type="gramEnd"/>
          </w:p>
          <w:p w14:paraId="3F42B935" w14:textId="5DBECB50" w:rsidR="00CC31DA" w:rsidRPr="0023264C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2D767E" w14:paraId="7F8428B1" w14:textId="77777777" w:rsidTr="00B47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</w:tcPr>
          <w:p w14:paraId="7BF7D30D" w14:textId="62F3293D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2" w:firstLine="105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 xml:space="preserve"> 1.7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D68A11E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61F9DE6D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49D6F668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56B7C274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62ABD1B4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B8A9B1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0F6BE7A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3.2</w:t>
            </w:r>
          </w:p>
          <w:p w14:paraId="39A354C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4EC917A3" w14:textId="6222B1FF" w:rsidR="00527566" w:rsidRPr="00C9169D" w:rsidRDefault="00527566" w:rsidP="00CC31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4.2.1 (в части маркировки)</w:t>
            </w:r>
            <w:r w:rsidR="00CC31DA">
              <w:rPr>
                <w:color w:val="000000"/>
                <w:sz w:val="22"/>
                <w:szCs w:val="22"/>
              </w:rPr>
              <w:t>,</w:t>
            </w:r>
            <w:r w:rsidRPr="00C9169D">
              <w:rPr>
                <w:color w:val="000000"/>
                <w:sz w:val="22"/>
                <w:szCs w:val="22"/>
              </w:rPr>
              <w:t xml:space="preserve"> п.4.9</w:t>
            </w:r>
          </w:p>
          <w:p w14:paraId="139CB89C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21DE834C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АМИ.КЛ </w:t>
            </w:r>
            <w:proofErr w:type="gramStart"/>
            <w:r w:rsidRPr="00C9169D">
              <w:rPr>
                <w:sz w:val="22"/>
                <w:szCs w:val="22"/>
              </w:rPr>
              <w:t>0007-2023</w:t>
            </w:r>
            <w:proofErr w:type="gramEnd"/>
          </w:p>
          <w:p w14:paraId="492A86DA" w14:textId="7E62FDD4" w:rsidR="00CC31DA" w:rsidRPr="0023264C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2D767E" w14:paraId="2D05E8F0" w14:textId="77777777" w:rsidTr="00B47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</w:tcPr>
          <w:p w14:paraId="60E4AFF3" w14:textId="535EE503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2" w:firstLine="105"/>
              <w:jc w:val="both"/>
              <w:rPr>
                <w:lang w:val="ru-RU"/>
              </w:rPr>
            </w:pPr>
            <w:r>
              <w:t>1.8*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03EE235" w14:textId="0E574FDD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47BD66AF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4778D86E" w14:textId="48192C34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</w:tcPr>
          <w:p w14:paraId="0213D140" w14:textId="08C19E8F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жил </w:t>
            </w:r>
            <w:r>
              <w:rPr>
                <w:sz w:val="22"/>
                <w:szCs w:val="22"/>
              </w:rPr>
              <w:t>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tcBorders>
              <w:top w:val="nil"/>
            </w:tcBorders>
          </w:tcPr>
          <w:p w14:paraId="4D4F3D32" w14:textId="469F9013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11BA30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sz w:val="22"/>
                <w:szCs w:val="22"/>
              </w:rPr>
              <w:t>7229-76</w:t>
            </w:r>
            <w:proofErr w:type="gramEnd"/>
          </w:p>
          <w:p w14:paraId="0C4B37F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</w:p>
          <w:p w14:paraId="3CADC29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(второй абзац)</w:t>
            </w:r>
          </w:p>
          <w:p w14:paraId="73EB82CD" w14:textId="710ECA82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527566" w:rsidRPr="00A133FA" w14:paraId="12A354FA" w14:textId="77777777" w:rsidTr="00B47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</w:tcPr>
          <w:p w14:paraId="0C1A03CB" w14:textId="34812C85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5BD716A" w14:textId="77777777" w:rsidR="0052756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t>Кабели силовые</w:t>
            </w:r>
            <w:r>
              <w:rPr>
                <w:spacing w:val="-2"/>
                <w:lang w:val="ru-RU"/>
              </w:rPr>
              <w:t xml:space="preserve"> </w:t>
            </w:r>
          </w:p>
          <w:p w14:paraId="74D45256" w14:textId="1067B5FD" w:rsidR="0052756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t xml:space="preserve">с пластмассовой </w:t>
            </w:r>
          </w:p>
          <w:p w14:paraId="5D102F07" w14:textId="28F5B2AD" w:rsidR="00527566" w:rsidRPr="001630C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lang w:val="ru-RU"/>
              </w:rPr>
            </w:pPr>
            <w:r w:rsidRPr="001630C6">
              <w:rPr>
                <w:spacing w:val="-2"/>
                <w:lang w:val="ru-RU"/>
              </w:rPr>
              <w:t>изоляцией</w:t>
            </w:r>
          </w:p>
          <w:p w14:paraId="50E906C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  <w:p w14:paraId="16B67F20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  <w:p w14:paraId="7237BF3F" w14:textId="77777777" w:rsidR="00527566" w:rsidRPr="001630C6" w:rsidRDefault="00527566" w:rsidP="00527566">
            <w:pPr>
              <w:rPr>
                <w:sz w:val="22"/>
                <w:szCs w:val="22"/>
                <w:lang w:eastAsia="en-US"/>
              </w:rPr>
            </w:pPr>
          </w:p>
          <w:p w14:paraId="5FB0BECF" w14:textId="77777777" w:rsidR="00527566" w:rsidRPr="001630C6" w:rsidRDefault="00527566" w:rsidP="00527566">
            <w:pPr>
              <w:rPr>
                <w:sz w:val="22"/>
                <w:szCs w:val="22"/>
                <w:lang w:eastAsia="en-US"/>
              </w:rPr>
            </w:pPr>
          </w:p>
          <w:p w14:paraId="1A94ECD5" w14:textId="77777777" w:rsidR="00527566" w:rsidRPr="001630C6" w:rsidRDefault="00527566" w:rsidP="00527566">
            <w:pPr>
              <w:rPr>
                <w:sz w:val="22"/>
                <w:szCs w:val="22"/>
                <w:lang w:eastAsia="en-US"/>
              </w:rPr>
            </w:pPr>
          </w:p>
          <w:p w14:paraId="5AECCFD5" w14:textId="77777777" w:rsidR="00527566" w:rsidRDefault="00527566" w:rsidP="00527566">
            <w:pPr>
              <w:pStyle w:val="af6"/>
              <w:tabs>
                <w:tab w:val="left" w:pos="8931"/>
              </w:tabs>
              <w:ind w:right="-110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lastRenderedPageBreak/>
              <w:t>Кабели силовые</w:t>
            </w:r>
            <w:r>
              <w:rPr>
                <w:spacing w:val="-2"/>
                <w:lang w:val="ru-RU"/>
              </w:rPr>
              <w:t xml:space="preserve"> </w:t>
            </w:r>
          </w:p>
          <w:p w14:paraId="253A696D" w14:textId="7FB4ECC9" w:rsidR="00527566" w:rsidRPr="001630C6" w:rsidRDefault="00527566" w:rsidP="00527566">
            <w:pPr>
              <w:pStyle w:val="af6"/>
              <w:tabs>
                <w:tab w:val="left" w:pos="8931"/>
              </w:tabs>
              <w:ind w:right="-110"/>
              <w:rPr>
                <w:lang w:val="ru-RU"/>
              </w:rPr>
            </w:pPr>
            <w:r w:rsidRPr="001630C6">
              <w:rPr>
                <w:spacing w:val="-2"/>
                <w:lang w:val="ru-RU"/>
              </w:rPr>
              <w:t>с пластмассовой изоляцией</w:t>
            </w:r>
          </w:p>
          <w:p w14:paraId="2E121FBB" w14:textId="77777777" w:rsidR="0052756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lang w:val="ru-RU"/>
              </w:rPr>
            </w:pPr>
          </w:p>
          <w:p w14:paraId="387FD480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6A1E5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02A7D411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E5E57C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EDF62E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AE24A0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BEEB25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4059F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60B90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6B570CDA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FBA17B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680846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7906271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3EF5E7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FD17B6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69B9302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37EC0A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7EEE95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15C61C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6402B6C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CA5C52B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9ECABC3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4269B20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17D47B0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9A5BA9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10DD539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080E43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665CAB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0A22829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5D49DE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86B17E3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6344AB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D11ED5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1AFD86C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FFC38C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552CDD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0FA8F55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AFD76FC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166EC0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820C18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233B0AC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9777A0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A748A8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8D19CA1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660AAC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FD96CD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07D410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B221F3B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0DC5E6B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15E268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DC0069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456D1FA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71CA64D3" w14:textId="77777777" w:rsidR="00CC31DA" w:rsidRDefault="00CC31DA" w:rsidP="00CC31DA">
            <w:pPr>
              <w:ind w:firstLine="708"/>
              <w:rPr>
                <w:lang w:eastAsia="en-US"/>
              </w:rPr>
            </w:pPr>
          </w:p>
          <w:p w14:paraId="78F85449" w14:textId="77777777" w:rsidR="00CC31DA" w:rsidRDefault="00CC31DA" w:rsidP="00CC31DA">
            <w:pPr>
              <w:ind w:firstLine="708"/>
              <w:rPr>
                <w:lang w:eastAsia="en-US"/>
              </w:rPr>
            </w:pPr>
          </w:p>
          <w:p w14:paraId="69C673AC" w14:textId="77777777" w:rsidR="00CC31DA" w:rsidRDefault="00CC31DA" w:rsidP="00CC31DA">
            <w:pPr>
              <w:pStyle w:val="af6"/>
              <w:tabs>
                <w:tab w:val="left" w:pos="8931"/>
              </w:tabs>
              <w:ind w:right="-110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lastRenderedPageBreak/>
              <w:t>Кабели силовые</w:t>
            </w:r>
            <w:r>
              <w:rPr>
                <w:spacing w:val="-2"/>
                <w:lang w:val="ru-RU"/>
              </w:rPr>
              <w:t xml:space="preserve"> </w:t>
            </w:r>
          </w:p>
          <w:p w14:paraId="7D5070C3" w14:textId="77777777" w:rsidR="00CC31DA" w:rsidRPr="001630C6" w:rsidRDefault="00CC31DA" w:rsidP="00CC31DA">
            <w:pPr>
              <w:pStyle w:val="af6"/>
              <w:tabs>
                <w:tab w:val="left" w:pos="8931"/>
              </w:tabs>
              <w:ind w:right="-110"/>
              <w:rPr>
                <w:lang w:val="ru-RU"/>
              </w:rPr>
            </w:pPr>
            <w:r w:rsidRPr="001630C6">
              <w:rPr>
                <w:spacing w:val="-2"/>
                <w:lang w:val="ru-RU"/>
              </w:rPr>
              <w:t>с пластмассовой изоляцией</w:t>
            </w:r>
          </w:p>
          <w:p w14:paraId="2D628CFB" w14:textId="77777777" w:rsidR="00CC31DA" w:rsidRPr="00CC31DA" w:rsidRDefault="00CC31DA" w:rsidP="00CC31DA">
            <w:pPr>
              <w:ind w:firstLine="708"/>
              <w:rPr>
                <w:lang w:eastAsia="en-US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38C73CC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lastRenderedPageBreak/>
              <w:t>27.32/</w:t>
            </w:r>
          </w:p>
          <w:p w14:paraId="4E732543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269510F" w14:textId="76C924D9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Конструкция кабеля и материалы конструктивных элементов (защитные покровы, оболочки, изоляция, </w:t>
            </w:r>
            <w:proofErr w:type="spellStart"/>
            <w:proofErr w:type="gramStart"/>
            <w:r w:rsidRPr="001630C6">
              <w:rPr>
                <w:sz w:val="22"/>
                <w:szCs w:val="22"/>
              </w:rPr>
              <w:t>токо</w:t>
            </w:r>
            <w:proofErr w:type="spellEnd"/>
            <w:r w:rsidRPr="001630C6">
              <w:rPr>
                <w:sz w:val="22"/>
                <w:szCs w:val="22"/>
              </w:rPr>
              <w:t>-проводящие</w:t>
            </w:r>
            <w:proofErr w:type="gramEnd"/>
            <w:r w:rsidRPr="001630C6">
              <w:rPr>
                <w:sz w:val="22"/>
                <w:szCs w:val="22"/>
              </w:rPr>
              <w:t xml:space="preserve"> жилы и прочие элементы кабеля)</w:t>
            </w:r>
          </w:p>
        </w:tc>
        <w:tc>
          <w:tcPr>
            <w:tcW w:w="1701" w:type="dxa"/>
            <w:vMerge w:val="restart"/>
          </w:tcPr>
          <w:p w14:paraId="0D577E8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31996-2012</w:t>
            </w:r>
            <w:proofErr w:type="gramEnd"/>
          </w:p>
          <w:p w14:paraId="709CA40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16442-80</w:t>
            </w:r>
            <w:proofErr w:type="gramEnd"/>
          </w:p>
          <w:p w14:paraId="444C9A59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  <w:r w:rsidRPr="001630C6">
              <w:rPr>
                <w:color w:val="000000"/>
                <w:lang w:val="ru-RU"/>
              </w:rPr>
              <w:t>ТНПА на продукцию и другая документация</w:t>
            </w:r>
          </w:p>
          <w:p w14:paraId="49CA160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8BC189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7172C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31996-2012</w:t>
            </w:r>
            <w:proofErr w:type="gramEnd"/>
          </w:p>
          <w:p w14:paraId="6B4C96AD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16442-80</w:t>
            </w:r>
            <w:proofErr w:type="gramEnd"/>
          </w:p>
          <w:p w14:paraId="743D6401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  <w:r w:rsidRPr="001630C6">
              <w:rPr>
                <w:color w:val="000000"/>
                <w:lang w:val="ru-RU"/>
              </w:rPr>
              <w:t>ТНПА на продукцию и другая документация</w:t>
            </w:r>
          </w:p>
          <w:p w14:paraId="55CB859C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BD19ED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3C790E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A0E858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A25217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81F6D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DE7BF24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E9CBFE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E7A5264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5B7819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BF3980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B1D4A3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B621C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3B003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58378BF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FBC1785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DDF24E1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496A43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2732C4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E4A45ED" w14:textId="72326FA0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F8C17AA" w14:textId="77777777" w:rsidR="00C520E8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04129EE6" w14:textId="60CD503D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3.2</w:t>
            </w:r>
          </w:p>
          <w:p w14:paraId="249CE6C5" w14:textId="77777777" w:rsidR="00C520E8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59667EF9" w14:textId="7C74B6FC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8.2.1</w:t>
            </w:r>
          </w:p>
          <w:p w14:paraId="4C21F0B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</w:p>
          <w:p w14:paraId="4D1DA48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5.2.1, 5.2.2, 5.2.3 (первый абзац)</w:t>
            </w:r>
          </w:p>
          <w:p w14:paraId="053CCFE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6F01005" w14:textId="09002E4E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527566" w:rsidRPr="002D767E" w14:paraId="44147CCE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FC766" w14:textId="7FF1A3AE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lastRenderedPageBreak/>
              <w:t>2.2</w:t>
            </w:r>
            <w:r>
              <w:t>*</w:t>
            </w:r>
          </w:p>
        </w:tc>
        <w:tc>
          <w:tcPr>
            <w:tcW w:w="1985" w:type="dxa"/>
            <w:vMerge/>
          </w:tcPr>
          <w:p w14:paraId="55915FF5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1B13EB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3AD7F703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2C035D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1630C6">
              <w:rPr>
                <w:sz w:val="22"/>
                <w:szCs w:val="22"/>
              </w:rPr>
              <w:t>Геометрические параметры защитных покровов</w:t>
            </w:r>
          </w:p>
          <w:p w14:paraId="5589AF0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1E0C416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573636E1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CF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174CCCCE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3.4, 3.7</w:t>
            </w:r>
          </w:p>
          <w:p w14:paraId="7859C09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8.2.1</w:t>
            </w:r>
          </w:p>
          <w:p w14:paraId="263E652E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5.2.3</w:t>
            </w:r>
          </w:p>
          <w:p w14:paraId="42BC6728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7006-72</w:t>
            </w:r>
            <w:proofErr w:type="gramEnd"/>
          </w:p>
          <w:p w14:paraId="50CE546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4.2, 4.3, 4.5</w:t>
            </w:r>
          </w:p>
          <w:p w14:paraId="1687E7D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76D57AA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76CEE27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26DEF788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 xml:space="preserve">АМИ.КЛ </w:t>
            </w:r>
            <w:proofErr w:type="gramStart"/>
            <w:r w:rsidRPr="00C520E8">
              <w:rPr>
                <w:sz w:val="22"/>
                <w:szCs w:val="22"/>
              </w:rPr>
              <w:t>0007-2023</w:t>
            </w:r>
            <w:proofErr w:type="gramEnd"/>
          </w:p>
          <w:p w14:paraId="05EF3016" w14:textId="79D38117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A133FA" w14:paraId="7DB86201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104D4BE" w14:textId="3406B244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2.3</w:t>
            </w:r>
            <w:r>
              <w:t>*</w:t>
            </w:r>
          </w:p>
        </w:tc>
        <w:tc>
          <w:tcPr>
            <w:tcW w:w="1985" w:type="dxa"/>
            <w:vMerge/>
          </w:tcPr>
          <w:p w14:paraId="116258D0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F5EA99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935AA8C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4ADCBB3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1630C6">
              <w:rPr>
                <w:sz w:val="22"/>
                <w:szCs w:val="22"/>
              </w:rPr>
              <w:t>Геометрические параметры оболочки</w:t>
            </w:r>
          </w:p>
        </w:tc>
        <w:tc>
          <w:tcPr>
            <w:tcW w:w="1701" w:type="dxa"/>
            <w:vMerge/>
          </w:tcPr>
          <w:p w14:paraId="110603B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228CE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420C4BA9" w14:textId="4CEB413A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</w:t>
            </w:r>
          </w:p>
          <w:p w14:paraId="4EEF49B3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6CBF796B" w14:textId="68137EAB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8.2.1</w:t>
            </w:r>
          </w:p>
          <w:p w14:paraId="3BD0DEA7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08A1F4B6" w14:textId="375465C4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5.2.1</w:t>
            </w:r>
          </w:p>
          <w:p w14:paraId="4835A0E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4C6A1C33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1DC8B469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49CF6030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АМИ.КЛ </w:t>
            </w:r>
            <w:proofErr w:type="gramStart"/>
            <w:r w:rsidRPr="00C9169D">
              <w:rPr>
                <w:sz w:val="22"/>
                <w:szCs w:val="22"/>
              </w:rPr>
              <w:t>0007-2023</w:t>
            </w:r>
            <w:proofErr w:type="gramEnd"/>
          </w:p>
          <w:p w14:paraId="69019B86" w14:textId="37BDD87E" w:rsidR="00CC31DA" w:rsidRPr="0023264C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822E59" w14:paraId="764995FA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94CA02" w14:textId="36BE0D08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2.4</w:t>
            </w:r>
            <w:r>
              <w:t>*</w:t>
            </w:r>
          </w:p>
        </w:tc>
        <w:tc>
          <w:tcPr>
            <w:tcW w:w="1985" w:type="dxa"/>
            <w:vMerge/>
          </w:tcPr>
          <w:p w14:paraId="58167C20" w14:textId="77777777" w:rsidR="00527566" w:rsidRPr="001630C6" w:rsidRDefault="00527566" w:rsidP="00527566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4C9D0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9DF29DF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61562CD9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изоляции и экранов</w:t>
            </w:r>
          </w:p>
        </w:tc>
        <w:tc>
          <w:tcPr>
            <w:tcW w:w="1701" w:type="dxa"/>
            <w:vMerge/>
          </w:tcPr>
          <w:p w14:paraId="42035CB2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C8F21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09272408" w14:textId="56FA8D53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</w:t>
            </w:r>
          </w:p>
          <w:p w14:paraId="636DEE97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</w:p>
          <w:p w14:paraId="3D9DFA9B" w14:textId="2DDBC6FF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 п. 8.2.1</w:t>
            </w:r>
          </w:p>
          <w:p w14:paraId="08C7BBD9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70A3F2E2" w14:textId="0B66FB6A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5.2.1</w:t>
            </w:r>
          </w:p>
          <w:p w14:paraId="5CA9BB7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60811-201-2015 п.4</w:t>
            </w:r>
          </w:p>
          <w:p w14:paraId="768AA01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3F2DACD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564B8299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7C81F13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  <w:p w14:paraId="79E58C70" w14:textId="29DE1C06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036E29" w14:paraId="334733D6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00B8A3D" w14:textId="79F13CFF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2.5</w:t>
            </w:r>
            <w:r>
              <w:t>*</w:t>
            </w:r>
          </w:p>
        </w:tc>
        <w:tc>
          <w:tcPr>
            <w:tcW w:w="1985" w:type="dxa"/>
            <w:vMerge/>
          </w:tcPr>
          <w:p w14:paraId="55C307B9" w14:textId="77777777" w:rsidR="00527566" w:rsidRPr="001630C6" w:rsidRDefault="00527566" w:rsidP="00527566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60C1B93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098AB5F1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972825E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токопроводящих жил</w:t>
            </w:r>
          </w:p>
        </w:tc>
        <w:tc>
          <w:tcPr>
            <w:tcW w:w="1701" w:type="dxa"/>
            <w:vMerge/>
          </w:tcPr>
          <w:p w14:paraId="2900233F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C149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48E5CFFF" w14:textId="2D4EBBDC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3.4, 3.5</w:t>
            </w:r>
          </w:p>
          <w:p w14:paraId="0D91CC13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33693DDB" w14:textId="717E18FE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8.2.1</w:t>
            </w:r>
          </w:p>
          <w:p w14:paraId="59B6C236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6776DAB1" w14:textId="7FC8E99A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5.2.1</w:t>
            </w:r>
          </w:p>
          <w:p w14:paraId="55B093D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</w:p>
          <w:p w14:paraId="72255DC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(первый абзац)</w:t>
            </w:r>
          </w:p>
          <w:p w14:paraId="1E8B62A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49619B5C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  <w:p w14:paraId="3AF93B26" w14:textId="77777777" w:rsid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8E9FF2" w14:textId="77777777" w:rsid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7A652C" w14:textId="77777777" w:rsid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7FEA2A" w14:textId="64536AF7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036E29" w14:paraId="18EB47C3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D9C65C5" w14:textId="702FEF03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lastRenderedPageBreak/>
              <w:t>2.6</w:t>
            </w:r>
            <w:r>
              <w:t>*</w:t>
            </w:r>
          </w:p>
          <w:p w14:paraId="03F905E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  <w:p w14:paraId="0364C990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  <w:p w14:paraId="4C954DD6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  <w:p w14:paraId="16D7F13F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54EC3F1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69BFEE62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03290CE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8E1CC71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696CFDEA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067B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56CDB32E" w14:textId="534588D4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3.1, 3.2</w:t>
            </w:r>
          </w:p>
          <w:p w14:paraId="4CC58C5F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2C5FD164" w14:textId="48C871E0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8.2.1, 8.8</w:t>
            </w:r>
          </w:p>
          <w:p w14:paraId="0AA6CFA6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72F0AF75" w14:textId="51A6E4DD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5.2.1, 5.9</w:t>
            </w:r>
          </w:p>
          <w:p w14:paraId="16881C4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8D75BD9" w14:textId="7EB2BF76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</w:tc>
      </w:tr>
      <w:tr w:rsidR="00527566" w:rsidRPr="009D1573" w14:paraId="1FC1A8C5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35F37" w14:textId="7FE8436D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t>2.7*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32188CBC" w14:textId="5CA0502D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25C30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72DBD445" w14:textId="25376C6A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B624F" w14:textId="1202DC88" w:rsidR="00527566" w:rsidRPr="001630C6" w:rsidRDefault="00527566" w:rsidP="00CC31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жил </w:t>
            </w:r>
            <w:r>
              <w:rPr>
                <w:sz w:val="22"/>
                <w:szCs w:val="22"/>
              </w:rPr>
              <w:t>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  <w:vAlign w:val="center"/>
          </w:tcPr>
          <w:p w14:paraId="10A76BA9" w14:textId="0D30A39F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5319C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sz w:val="22"/>
                <w:szCs w:val="22"/>
              </w:rPr>
              <w:t>7229-76</w:t>
            </w:r>
            <w:proofErr w:type="gramEnd"/>
          </w:p>
          <w:p w14:paraId="4A118B5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</w:p>
          <w:p w14:paraId="1E1C4A2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(второй абзац)</w:t>
            </w:r>
          </w:p>
          <w:p w14:paraId="01D9E8B9" w14:textId="3E547136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D87CED" w:rsidRPr="009D1573" w14:paraId="727CE25A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CB299" w14:textId="74214743" w:rsidR="00D87CED" w:rsidRPr="001630C6" w:rsidRDefault="00D87CED" w:rsidP="003C0530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3.1</w:t>
            </w:r>
            <w:r>
              <w:t>*</w:t>
            </w:r>
          </w:p>
          <w:p w14:paraId="6ECC583E" w14:textId="77777777" w:rsidR="00D87CED" w:rsidRPr="001630C6" w:rsidRDefault="00D87CED" w:rsidP="003C0530">
            <w:pPr>
              <w:rPr>
                <w:sz w:val="22"/>
                <w:szCs w:val="22"/>
                <w:lang w:eastAsia="en-US"/>
              </w:rPr>
            </w:pPr>
          </w:p>
          <w:p w14:paraId="3062395C" w14:textId="77777777" w:rsidR="00D87CED" w:rsidRPr="001630C6" w:rsidRDefault="00D87CED" w:rsidP="003C053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</w:tcBorders>
          </w:tcPr>
          <w:p w14:paraId="2559476B" w14:textId="0B5DE227" w:rsidR="0023264C" w:rsidRDefault="002B15B0" w:rsidP="00CC31DA">
            <w:pPr>
              <w:pStyle w:val="af6"/>
              <w:tabs>
                <w:tab w:val="left" w:pos="8931"/>
              </w:tabs>
            </w:pPr>
            <w:r w:rsidRPr="001630C6">
              <w:rPr>
                <w:lang w:val="ru-RU"/>
              </w:rPr>
              <w:t>Кабели силовые</w:t>
            </w:r>
            <w:r w:rsidR="00D87CED" w:rsidRPr="001630C6">
              <w:rPr>
                <w:lang w:val="ru-RU"/>
              </w:rPr>
              <w:t xml:space="preserve"> с экструдированной изоляцией </w:t>
            </w:r>
          </w:p>
          <w:p w14:paraId="6F0FE654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46E81C49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699A51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199C88B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3CA49E1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B3DF51B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7CC4F762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6F0B824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4A4A169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55CB0FF1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7EBF1AF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9C45CEB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042C5DAC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B2F0B8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4C9228A3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5CB8316A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20F980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E9F3330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A4E8EFC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7A3B666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519C85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62A8D46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9B36A23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F47477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1145A9F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519F4571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0E3F43A8" w14:textId="77777777" w:rsidR="00D87CED" w:rsidRDefault="00D87CED" w:rsidP="00B4777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  <w:p w14:paraId="79BDD6F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E1DEBB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09A241B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01B526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EE787B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902B1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0F4AB9A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73DC0B65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3937CD66" w14:textId="77777777" w:rsidR="00CC31DA" w:rsidRPr="00CC31DA" w:rsidRDefault="00CC31DA" w:rsidP="00CC31DA">
            <w:pPr>
              <w:ind w:firstLine="708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F9C6B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33B090F6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29207" w14:textId="22719A60" w:rsidR="00D87CED" w:rsidRDefault="00D87CED" w:rsidP="001630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Конструкция кабеля и материалы конструктивных элементов (защитные </w:t>
            </w:r>
            <w:r w:rsidR="00CC31DA" w:rsidRPr="001630C6">
              <w:rPr>
                <w:sz w:val="22"/>
                <w:szCs w:val="22"/>
              </w:rPr>
              <w:t>покровы, оболочки</w:t>
            </w:r>
            <w:r w:rsidRPr="001630C6">
              <w:rPr>
                <w:sz w:val="22"/>
                <w:szCs w:val="22"/>
              </w:rPr>
              <w:t>, изоляция, токопроводящие жилы и прочие элементы кабеля)</w:t>
            </w:r>
          </w:p>
          <w:p w14:paraId="17B5E9E9" w14:textId="042F03B9" w:rsidR="003814FB" w:rsidRPr="001630C6" w:rsidRDefault="003814FB" w:rsidP="001630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</w:tcPr>
          <w:p w14:paraId="678B2838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60502-1-2012</w:t>
            </w:r>
            <w:r w:rsidRPr="00C9169D">
              <w:rPr>
                <w:color w:val="000000"/>
                <w:sz w:val="22"/>
                <w:szCs w:val="22"/>
              </w:rPr>
              <w:br/>
            </w:r>
          </w:p>
          <w:p w14:paraId="6092CB8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60502-2-2018</w:t>
            </w:r>
          </w:p>
          <w:p w14:paraId="7A95E19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62FB3903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</w:p>
          <w:p w14:paraId="5AC710EA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21E0BF45" w14:textId="77777777" w:rsidR="006D2D8B" w:rsidRPr="00C9169D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  <w:r w:rsidRPr="00C9169D">
              <w:rPr>
                <w:color w:val="000000"/>
                <w:lang w:val="ru-RU"/>
              </w:rPr>
              <w:t>ТНПА на продукцию и другая документация</w:t>
            </w:r>
          </w:p>
          <w:p w14:paraId="461680E0" w14:textId="77777777" w:rsidR="006D2D8B" w:rsidRPr="00C9169D" w:rsidRDefault="006D2D8B" w:rsidP="006D2D8B">
            <w:pPr>
              <w:rPr>
                <w:sz w:val="22"/>
                <w:szCs w:val="22"/>
                <w:lang w:eastAsia="en-US"/>
              </w:rPr>
            </w:pPr>
          </w:p>
          <w:p w14:paraId="171AED79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6081F034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471051C7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14BA0A68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3F30B76C" w14:textId="77777777" w:rsidR="00D87CED" w:rsidRDefault="00D87CED" w:rsidP="00D87CED">
            <w:pPr>
              <w:rPr>
                <w:color w:val="000000"/>
                <w:sz w:val="22"/>
                <w:szCs w:val="22"/>
              </w:rPr>
            </w:pPr>
          </w:p>
          <w:p w14:paraId="7F047ED9" w14:textId="5D71E20B" w:rsidR="00D87CED" w:rsidRPr="00D87CED" w:rsidRDefault="00D87CED" w:rsidP="00D87CE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0309E4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СТБ IEC 60502-1-2012 </w:t>
            </w: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16.4, 16.5, 16.6, 16.7, 16.8</w:t>
            </w:r>
          </w:p>
          <w:p w14:paraId="3F9F604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СТБ IEC 60502-2-2018 </w:t>
            </w: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17.4, 17.5, 17.6, 17.7, 17.8</w:t>
            </w:r>
          </w:p>
          <w:p w14:paraId="603E0FCF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п.8.2.1</w:t>
            </w:r>
          </w:p>
          <w:p w14:paraId="47F16DFD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6A26EDC7" w14:textId="14154B12" w:rsidR="00D87CED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D87CED" w:rsidRPr="00036E29" w14:paraId="0085E900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48896" w14:textId="3BB7DBB0" w:rsidR="00D87CED" w:rsidRPr="001630C6" w:rsidRDefault="00D87CED" w:rsidP="003C0530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3.2</w:t>
            </w:r>
            <w:r>
              <w:t>*</w:t>
            </w:r>
          </w:p>
        </w:tc>
        <w:tc>
          <w:tcPr>
            <w:tcW w:w="1985" w:type="dxa"/>
            <w:vMerge/>
          </w:tcPr>
          <w:p w14:paraId="14F8BFEE" w14:textId="77777777" w:rsidR="00D87CED" w:rsidRPr="001630C6" w:rsidRDefault="00D87CED" w:rsidP="003C0530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7D458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49CA075D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95AFE" w14:textId="77777777" w:rsidR="00D87CED" w:rsidRPr="001630C6" w:rsidRDefault="00D87CED" w:rsidP="001630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защитных покровов, оболочек, изоляции, неметаллических экранов</w:t>
            </w:r>
          </w:p>
        </w:tc>
        <w:tc>
          <w:tcPr>
            <w:tcW w:w="1701" w:type="dxa"/>
            <w:vMerge/>
          </w:tcPr>
          <w:p w14:paraId="3E74A4CE" w14:textId="77777777" w:rsidR="00D87CED" w:rsidRPr="001630C6" w:rsidRDefault="00D87CED" w:rsidP="001630C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D97C29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60811-1-1-2009 разд.8</w:t>
            </w:r>
          </w:p>
          <w:p w14:paraId="7F7D0842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60811-201-2015 п.4</w:t>
            </w:r>
          </w:p>
          <w:p w14:paraId="7AB2C43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371F202B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4021DA87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п.8.2.1</w:t>
            </w:r>
          </w:p>
          <w:p w14:paraId="6DC93CC4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9021901" w14:textId="5C2D0F3B" w:rsidR="00D87CED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43BEA72F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849DE" w14:textId="1773BCA4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3.3</w:t>
            </w:r>
            <w:r>
              <w:t>*</w:t>
            </w:r>
          </w:p>
        </w:tc>
        <w:tc>
          <w:tcPr>
            <w:tcW w:w="1985" w:type="dxa"/>
            <w:vMerge/>
          </w:tcPr>
          <w:p w14:paraId="6C468B36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7797C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BDC6AA1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8180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металлических экранов</w:t>
            </w:r>
          </w:p>
        </w:tc>
        <w:tc>
          <w:tcPr>
            <w:tcW w:w="1701" w:type="dxa"/>
            <w:vMerge/>
          </w:tcPr>
          <w:p w14:paraId="65BBCB43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374D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3.4</w:t>
            </w:r>
          </w:p>
          <w:p w14:paraId="3A774543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п.8.2.1</w:t>
            </w:r>
          </w:p>
          <w:p w14:paraId="0CA8EF57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47F28178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АМИ.КЛ </w:t>
            </w:r>
            <w:proofErr w:type="gramStart"/>
            <w:r w:rsidRPr="00C9169D">
              <w:rPr>
                <w:sz w:val="22"/>
                <w:szCs w:val="22"/>
              </w:rPr>
              <w:t>0007-2023</w:t>
            </w:r>
            <w:proofErr w:type="gramEnd"/>
          </w:p>
          <w:p w14:paraId="3CFCA7D0" w14:textId="17E3F75C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D2D8B" w:rsidRPr="00036E29" w14:paraId="1445B04F" w14:textId="77777777" w:rsidTr="00CC31D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0A100" w14:textId="4E18A0EA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3.4</w:t>
            </w:r>
            <w:r>
              <w:t>*</w:t>
            </w:r>
          </w:p>
        </w:tc>
        <w:tc>
          <w:tcPr>
            <w:tcW w:w="1985" w:type="dxa"/>
            <w:vMerge/>
            <w:tcBorders>
              <w:bottom w:val="single" w:sz="6" w:space="0" w:color="auto"/>
            </w:tcBorders>
          </w:tcPr>
          <w:p w14:paraId="72CD3831" w14:textId="77777777" w:rsidR="006D2D8B" w:rsidRPr="001630C6" w:rsidRDefault="006D2D8B" w:rsidP="006D2D8B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9CAC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1144979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91F4F" w14:textId="77777777" w:rsidR="006D2D8B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Геометрические  </w:t>
            </w:r>
          </w:p>
          <w:p w14:paraId="6253A2BD" w14:textId="18DE7DB4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параметры токопроводящих жил</w:t>
            </w:r>
          </w:p>
        </w:tc>
        <w:tc>
          <w:tcPr>
            <w:tcW w:w="1701" w:type="dxa"/>
            <w:vMerge/>
          </w:tcPr>
          <w:p w14:paraId="3D970932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85AF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  </w:t>
            </w:r>
          </w:p>
          <w:p w14:paraId="78A85C78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3.4</w:t>
            </w:r>
          </w:p>
          <w:p w14:paraId="6DF055E3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60502-1-2012 п. 16.4</w:t>
            </w:r>
          </w:p>
          <w:p w14:paraId="381BCDB1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60502-2-2018 п. 17.4</w:t>
            </w:r>
          </w:p>
          <w:p w14:paraId="1DAECC41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п.8.2.1</w:t>
            </w:r>
          </w:p>
          <w:p w14:paraId="55DEA1FE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64546222" w14:textId="58F978F2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4401E2E5" w14:textId="77777777" w:rsidTr="00CC31D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57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98723" w14:textId="21E219D6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3.5</w:t>
            </w:r>
            <w:r>
              <w:t>*</w:t>
            </w: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7122BA5" w14:textId="77777777" w:rsidR="006D2D8B" w:rsidRPr="001630C6" w:rsidRDefault="006D2D8B" w:rsidP="006D2D8B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1424B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9F8F98E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B346" w14:textId="67299D61" w:rsidR="006D2D8B" w:rsidRPr="0071057C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</w:tcPr>
          <w:p w14:paraId="470C537B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5D9F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3.1</w:t>
            </w:r>
          </w:p>
          <w:p w14:paraId="5574778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п.8.8</w:t>
            </w:r>
          </w:p>
          <w:p w14:paraId="7019421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7702DDBF" w14:textId="1408547B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2B4FC4C4" w14:textId="77777777" w:rsidTr="00CC31D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DC5268" w14:textId="12133D15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lastRenderedPageBreak/>
              <w:t>3.6*</w:t>
            </w:r>
          </w:p>
        </w:tc>
        <w:tc>
          <w:tcPr>
            <w:tcW w:w="1985" w:type="dxa"/>
            <w:tcBorders>
              <w:top w:val="single" w:sz="6" w:space="0" w:color="auto"/>
              <w:bottom w:val="nil"/>
            </w:tcBorders>
          </w:tcPr>
          <w:p w14:paraId="1A3A550C" w14:textId="77777777" w:rsidR="0023264C" w:rsidRPr="00A46205" w:rsidRDefault="0023264C" w:rsidP="0023264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630C6">
              <w:rPr>
                <w:lang w:val="ru-RU"/>
              </w:rPr>
              <w:t xml:space="preserve">Кабели силовые с экструдированной изоляцией </w:t>
            </w:r>
          </w:p>
          <w:p w14:paraId="0852531A" w14:textId="30F76AF0" w:rsidR="0023264C" w:rsidRPr="0023264C" w:rsidRDefault="0023264C" w:rsidP="0023264C">
            <w:pPr>
              <w:ind w:firstLine="708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4C51E" w14:textId="77777777" w:rsidR="006D2D8B" w:rsidRDefault="006D2D8B" w:rsidP="006D2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594AAE89" w14:textId="1ECADF8D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16B069" w14:textId="525E072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жил </w:t>
            </w:r>
            <w:r>
              <w:rPr>
                <w:sz w:val="22"/>
                <w:szCs w:val="22"/>
              </w:rPr>
              <w:t>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vMerge/>
          </w:tcPr>
          <w:p w14:paraId="7E7A8289" w14:textId="1ECE51AE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9F1E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sz w:val="22"/>
                <w:szCs w:val="22"/>
              </w:rPr>
              <w:t>7229-76</w:t>
            </w:r>
            <w:proofErr w:type="gramEnd"/>
          </w:p>
          <w:p w14:paraId="1FEE10BA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п.7 (второй абзац)</w:t>
            </w:r>
          </w:p>
          <w:p w14:paraId="0B046659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п.8.3.1</w:t>
            </w:r>
          </w:p>
          <w:p w14:paraId="3CEEAC2B" w14:textId="42D70F5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35970FAD" w14:textId="77777777" w:rsidTr="007062E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CBD2B" w14:textId="03F2E8ED" w:rsidR="006D2D8B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</w:pPr>
            <w:r>
              <w:t>3.</w:t>
            </w:r>
            <w:r>
              <w:rPr>
                <w:lang w:val="ru-RU"/>
              </w:rPr>
              <w:t>7</w:t>
            </w:r>
            <w:r>
              <w:t>*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1801CC14" w14:textId="77777777" w:rsidR="006D2D8B" w:rsidRPr="00EA04CD" w:rsidRDefault="006D2D8B" w:rsidP="006D2D8B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F3C3E9" w14:textId="77777777" w:rsidR="006D2D8B" w:rsidRDefault="006D2D8B" w:rsidP="006D2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17FECA40" w14:textId="72AF8D18" w:rsidR="006D2D8B" w:rsidRDefault="006D2D8B" w:rsidP="006D2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A875" w14:textId="4034C260" w:rsidR="006D2D8B" w:rsidRPr="00EE18A5" w:rsidRDefault="006D2D8B" w:rsidP="006D2D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</w:t>
            </w:r>
            <w:r>
              <w:rPr>
                <w:sz w:val="22"/>
                <w:szCs w:val="22"/>
              </w:rPr>
              <w:t>металлических экранов 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14:paraId="68C8549D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74607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sz w:val="22"/>
                <w:szCs w:val="22"/>
              </w:rPr>
              <w:t>7229-76</w:t>
            </w:r>
            <w:proofErr w:type="gramEnd"/>
          </w:p>
          <w:p w14:paraId="3EA653C2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п.7 (второй абзац)</w:t>
            </w:r>
          </w:p>
          <w:p w14:paraId="0DE803B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п.8.3.1</w:t>
            </w:r>
          </w:p>
          <w:p w14:paraId="6862E925" w14:textId="18E3F700" w:rsidR="006D2D8B" w:rsidRPr="00C12A82" w:rsidRDefault="006D2D8B" w:rsidP="006D2D8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E4CF8" w14:textId="77777777" w:rsidR="00784E2A" w:rsidRDefault="00784E2A" w:rsidP="0011070C">
      <w:r>
        <w:separator/>
      </w:r>
    </w:p>
  </w:endnote>
  <w:endnote w:type="continuationSeparator" w:id="0">
    <w:p w14:paraId="3C43464A" w14:textId="77777777" w:rsidR="00784E2A" w:rsidRDefault="00784E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EA04CD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126190B7" w:rsidR="00124809" w:rsidRPr="006D33D8" w:rsidRDefault="0052756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11</w:t>
              </w:r>
              <w:r w:rsidR="00B92AD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10</w:t>
              </w:r>
              <w:r w:rsidR="00B92AD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8793152" w:rsidR="00A417E3" w:rsidRPr="009E4D11" w:rsidRDefault="000F04E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92AD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B92AD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C7418" w14:textId="77777777" w:rsidR="00784E2A" w:rsidRDefault="00784E2A" w:rsidP="0011070C">
      <w:r>
        <w:separator/>
      </w:r>
    </w:p>
  </w:footnote>
  <w:footnote w:type="continuationSeparator" w:id="0">
    <w:p w14:paraId="6604B98A" w14:textId="77777777" w:rsidR="00784E2A" w:rsidRDefault="00784E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27C7571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BY/112 </w:t>
          </w:r>
          <w:r w:rsidR="00EA04CD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A04CD">
            <w:rPr>
              <w:rFonts w:ascii="Times New Roman" w:hAnsi="Times New Roman" w:cs="Times New Roman"/>
              <w:sz w:val="24"/>
              <w:szCs w:val="24"/>
            </w:rPr>
            <w:t>5149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522B"/>
    <w:rsid w:val="000643A6"/>
    <w:rsid w:val="00071CD4"/>
    <w:rsid w:val="0009264B"/>
    <w:rsid w:val="00092EA6"/>
    <w:rsid w:val="000A6CF1"/>
    <w:rsid w:val="000B0313"/>
    <w:rsid w:val="000B1905"/>
    <w:rsid w:val="000D1708"/>
    <w:rsid w:val="000D49BB"/>
    <w:rsid w:val="000E2AC4"/>
    <w:rsid w:val="000F04E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30C6"/>
    <w:rsid w:val="001747CA"/>
    <w:rsid w:val="001843A0"/>
    <w:rsid w:val="00190FD3"/>
    <w:rsid w:val="001956F7"/>
    <w:rsid w:val="00195A33"/>
    <w:rsid w:val="001A1ED7"/>
    <w:rsid w:val="001A2837"/>
    <w:rsid w:val="001A4BEA"/>
    <w:rsid w:val="001B7753"/>
    <w:rsid w:val="001E3D8F"/>
    <w:rsid w:val="001E6E80"/>
    <w:rsid w:val="0020355B"/>
    <w:rsid w:val="002137A8"/>
    <w:rsid w:val="00225907"/>
    <w:rsid w:val="0023264C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15B0"/>
    <w:rsid w:val="002D06D6"/>
    <w:rsid w:val="002D28AD"/>
    <w:rsid w:val="002D6F27"/>
    <w:rsid w:val="002E503D"/>
    <w:rsid w:val="002F0D32"/>
    <w:rsid w:val="003054C2"/>
    <w:rsid w:val="00305E11"/>
    <w:rsid w:val="0031023B"/>
    <w:rsid w:val="00356A26"/>
    <w:rsid w:val="003717D2"/>
    <w:rsid w:val="003814FB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27566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2D8B"/>
    <w:rsid w:val="006D33D8"/>
    <w:rsid w:val="006D5DCE"/>
    <w:rsid w:val="006E3BE3"/>
    <w:rsid w:val="00704E29"/>
    <w:rsid w:val="0071057C"/>
    <w:rsid w:val="00715A45"/>
    <w:rsid w:val="0071603C"/>
    <w:rsid w:val="00731452"/>
    <w:rsid w:val="00734508"/>
    <w:rsid w:val="00741FBB"/>
    <w:rsid w:val="0074243A"/>
    <w:rsid w:val="00744964"/>
    <w:rsid w:val="0075090E"/>
    <w:rsid w:val="007571AF"/>
    <w:rsid w:val="00783DA5"/>
    <w:rsid w:val="00784E2A"/>
    <w:rsid w:val="0079041E"/>
    <w:rsid w:val="00792026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252C"/>
    <w:rsid w:val="0090767F"/>
    <w:rsid w:val="00913B16"/>
    <w:rsid w:val="00916A1F"/>
    <w:rsid w:val="00921A06"/>
    <w:rsid w:val="009230FC"/>
    <w:rsid w:val="00923868"/>
    <w:rsid w:val="00936935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205"/>
    <w:rsid w:val="00A46D5C"/>
    <w:rsid w:val="00A47C62"/>
    <w:rsid w:val="00A51D9A"/>
    <w:rsid w:val="00A74B14"/>
    <w:rsid w:val="00A755C7"/>
    <w:rsid w:val="00A76F8A"/>
    <w:rsid w:val="00AB531A"/>
    <w:rsid w:val="00AD1F4D"/>
    <w:rsid w:val="00AD4B7A"/>
    <w:rsid w:val="00AE17DA"/>
    <w:rsid w:val="00B00CAF"/>
    <w:rsid w:val="00B06CF4"/>
    <w:rsid w:val="00B073DC"/>
    <w:rsid w:val="00B2732C"/>
    <w:rsid w:val="00B344A4"/>
    <w:rsid w:val="00B371CD"/>
    <w:rsid w:val="00B44475"/>
    <w:rsid w:val="00B47776"/>
    <w:rsid w:val="00B47A0F"/>
    <w:rsid w:val="00B565D4"/>
    <w:rsid w:val="00B61580"/>
    <w:rsid w:val="00B92AD8"/>
    <w:rsid w:val="00B97057"/>
    <w:rsid w:val="00B97278"/>
    <w:rsid w:val="00BA32C8"/>
    <w:rsid w:val="00BB272F"/>
    <w:rsid w:val="00BB5AEF"/>
    <w:rsid w:val="00BC40FF"/>
    <w:rsid w:val="00BD29C7"/>
    <w:rsid w:val="00C00081"/>
    <w:rsid w:val="00C13371"/>
    <w:rsid w:val="00C13D24"/>
    <w:rsid w:val="00C24C3D"/>
    <w:rsid w:val="00C35ED8"/>
    <w:rsid w:val="00C379B5"/>
    <w:rsid w:val="00C42E90"/>
    <w:rsid w:val="00C46E4F"/>
    <w:rsid w:val="00C520E8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C31DA"/>
    <w:rsid w:val="00CE4302"/>
    <w:rsid w:val="00CF4334"/>
    <w:rsid w:val="00D00EC8"/>
    <w:rsid w:val="00D03574"/>
    <w:rsid w:val="00D05D1F"/>
    <w:rsid w:val="00D11528"/>
    <w:rsid w:val="00D21592"/>
    <w:rsid w:val="00D222C9"/>
    <w:rsid w:val="00D223F7"/>
    <w:rsid w:val="00D26543"/>
    <w:rsid w:val="00D4736C"/>
    <w:rsid w:val="00D50B4E"/>
    <w:rsid w:val="00D8457D"/>
    <w:rsid w:val="00D876E6"/>
    <w:rsid w:val="00D87CED"/>
    <w:rsid w:val="00D96601"/>
    <w:rsid w:val="00DA5E7A"/>
    <w:rsid w:val="00DB1FAE"/>
    <w:rsid w:val="00DC3BFF"/>
    <w:rsid w:val="00DD3877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2985"/>
    <w:rsid w:val="00E72539"/>
    <w:rsid w:val="00E73F77"/>
    <w:rsid w:val="00E750F5"/>
    <w:rsid w:val="00E85116"/>
    <w:rsid w:val="00E95EA8"/>
    <w:rsid w:val="00EA04CD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A3B7F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15pt">
    <w:name w:val="Основной текст + 11;5 pt"/>
    <w:rsid w:val="0016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71CD4"/>
    <w:rsid w:val="00083C95"/>
    <w:rsid w:val="001C5DAA"/>
    <w:rsid w:val="0046195F"/>
    <w:rsid w:val="0067526D"/>
    <w:rsid w:val="00681AF6"/>
    <w:rsid w:val="007B3A35"/>
    <w:rsid w:val="00BB4A19"/>
    <w:rsid w:val="00BC1273"/>
    <w:rsid w:val="00C13BDF"/>
    <w:rsid w:val="00CE73DB"/>
    <w:rsid w:val="00DD3877"/>
    <w:rsid w:val="00DD4824"/>
    <w:rsid w:val="00E62985"/>
    <w:rsid w:val="00ED5979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Котляров Алексей Викторович</cp:lastModifiedBy>
  <cp:revision>3</cp:revision>
  <cp:lastPrinted>2023-12-23T07:20:00Z</cp:lastPrinted>
  <dcterms:created xsi:type="dcterms:W3CDTF">2024-10-10T13:15:00Z</dcterms:created>
  <dcterms:modified xsi:type="dcterms:W3CDTF">2024-10-10T13:19:00Z</dcterms:modified>
</cp:coreProperties>
</file>