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4CF49A75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876D66">
              <w:rPr>
                <w:sz w:val="28"/>
                <w:szCs w:val="28"/>
              </w:rPr>
              <w:t>2.3406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4DBD534B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1C3F27">
              <w:rPr>
                <w:rFonts w:eastAsia="Calibri"/>
                <w:sz w:val="28"/>
                <w:szCs w:val="28"/>
              </w:rPr>
              <w:t>1</w:t>
            </w:r>
            <w:r w:rsidR="0011527A">
              <w:rPr>
                <w:rFonts w:eastAsia="Calibri"/>
                <w:sz w:val="28"/>
                <w:szCs w:val="28"/>
              </w:rPr>
              <w:t>0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876D66">
              <w:rPr>
                <w:rFonts w:eastAsia="Calibri"/>
                <w:sz w:val="28"/>
                <w:szCs w:val="28"/>
              </w:rPr>
              <w:t>февраля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1C3F27">
              <w:rPr>
                <w:rFonts w:eastAsia="Calibri"/>
                <w:sz w:val="28"/>
                <w:szCs w:val="28"/>
              </w:rPr>
              <w:t>20</w:t>
            </w:r>
            <w:r w:rsidR="00876D66">
              <w:rPr>
                <w:rFonts w:eastAsia="Calibri"/>
                <w:sz w:val="28"/>
                <w:szCs w:val="28"/>
              </w:rPr>
              <w:t>09</w:t>
            </w:r>
            <w:r w:rsidRPr="001E62A3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19649C7F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415EA4B2" w14:textId="20007CB8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11527A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11527A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745D7E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73386B2D" w:rsidR="00D223F7" w:rsidRPr="001C3F27" w:rsidRDefault="001C3F27" w:rsidP="001C3F27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r w:rsidR="00876D66">
              <w:rPr>
                <w:bCs/>
                <w:sz w:val="28"/>
                <w:szCs w:val="28"/>
              </w:rPr>
              <w:t>22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876D66">
              <w:rPr>
                <w:bCs/>
                <w:sz w:val="28"/>
                <w:szCs w:val="28"/>
              </w:rPr>
              <w:t>октября</w:t>
            </w:r>
            <w:r w:rsidR="004C3EFC">
              <w:rPr>
                <w:bCs/>
                <w:sz w:val="28"/>
                <w:szCs w:val="28"/>
              </w:rPr>
              <w:t xml:space="preserve"> </w:t>
            </w:r>
            <w:r w:rsidR="00E644BC">
              <w:rPr>
                <w:bCs/>
                <w:sz w:val="28"/>
                <w:szCs w:val="28"/>
              </w:rPr>
              <w:t>2022</w:t>
            </w:r>
            <w:r w:rsidR="004C3EFC">
              <w:rPr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558"/>
        <w:gridCol w:w="851"/>
        <w:gridCol w:w="1981"/>
        <w:gridCol w:w="1788"/>
        <w:gridCol w:w="1896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7F2418C9" w14:textId="77777777" w:rsidR="002F5415" w:rsidRPr="001E62A3" w:rsidRDefault="002F5415" w:rsidP="00E644BC">
            <w:pPr>
              <w:pStyle w:val="af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A61644D" w14:textId="6D032F2C" w:rsidR="00876D66" w:rsidRPr="00876D66" w:rsidRDefault="00876D66" w:rsidP="00876D66">
            <w:pPr>
              <w:ind w:left="-57" w:right="-57"/>
              <w:jc w:val="center"/>
              <w:rPr>
                <w:sz w:val="28"/>
                <w:szCs w:val="28"/>
              </w:rPr>
            </w:pPr>
            <w:r w:rsidRPr="00876D66">
              <w:rPr>
                <w:sz w:val="28"/>
                <w:szCs w:val="28"/>
              </w:rPr>
              <w:t>лаборатории производственного экологического контроля</w:t>
            </w:r>
          </w:p>
          <w:p w14:paraId="3551BBEF" w14:textId="77777777" w:rsidR="00876D66" w:rsidRPr="00876D66" w:rsidRDefault="00876D66" w:rsidP="00876D66">
            <w:pPr>
              <w:ind w:left="-57" w:right="-57"/>
              <w:jc w:val="center"/>
              <w:rPr>
                <w:sz w:val="28"/>
                <w:szCs w:val="28"/>
              </w:rPr>
            </w:pPr>
            <w:r w:rsidRPr="00876D66">
              <w:rPr>
                <w:sz w:val="28"/>
                <w:szCs w:val="28"/>
              </w:rPr>
              <w:t xml:space="preserve">Могилевского республиканского унитарного предприятия электроэнергетики </w:t>
            </w:r>
          </w:p>
          <w:p w14:paraId="485A5CF4" w14:textId="1BA39120" w:rsidR="007A4485" w:rsidRPr="00876D66" w:rsidRDefault="00876D66" w:rsidP="00876D6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76D66">
              <w:rPr>
                <w:sz w:val="28"/>
                <w:szCs w:val="28"/>
                <w:lang w:val="ru-RU"/>
              </w:rPr>
              <w:t>"Могилевэнерго" филиала «Могилевские тепловые сети»</w:t>
            </w:r>
          </w:p>
        </w:tc>
      </w:tr>
      <w:tr w:rsidR="00834821" w:rsidRPr="00605AD3" w14:paraId="7EF1B7FA" w14:textId="77777777" w:rsidTr="001D4A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6678B5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59350A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552"/>
        <w:gridCol w:w="868"/>
        <w:gridCol w:w="1959"/>
        <w:gridCol w:w="1806"/>
        <w:gridCol w:w="1905"/>
      </w:tblGrid>
      <w:tr w:rsidR="0069115B" w:rsidRPr="00605AD3" w14:paraId="3094FA6D" w14:textId="77777777" w:rsidTr="00876D66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FE79185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1C65516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59" w:type="dxa"/>
            <w:vAlign w:val="center"/>
          </w:tcPr>
          <w:p w14:paraId="10BB088F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6" w:type="dxa"/>
            <w:vAlign w:val="center"/>
          </w:tcPr>
          <w:p w14:paraId="72440813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05" w:type="dxa"/>
            <w:vAlign w:val="center"/>
          </w:tcPr>
          <w:p w14:paraId="36F6AE99" w14:textId="77777777" w:rsidR="0069115B" w:rsidRPr="0050425C" w:rsidRDefault="0069115B" w:rsidP="00876D66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69115B" w:rsidRPr="00605AD3" w14:paraId="399D3D35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1CEAC256" w:rsidR="0069115B" w:rsidRPr="008D692C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876D66">
              <w:rPr>
                <w:bCs/>
                <w:sz w:val="22"/>
                <w:szCs w:val="24"/>
              </w:rPr>
              <w:t>ул. Челюскинцев, 105а, 212003, г. Могилев, Могилевская область</w:t>
            </w:r>
          </w:p>
        </w:tc>
      </w:tr>
      <w:tr w:rsidR="008A0D1F" w:rsidRPr="00605AD3" w14:paraId="683C036F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1CD90" w14:textId="77777777" w:rsidR="008A0D1F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1.1</w:t>
            </w:r>
          </w:p>
          <w:p w14:paraId="3FA27BA2" w14:textId="2EA3F513" w:rsidR="008A0D1F" w:rsidRPr="00F22144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DD1A3" w14:textId="1C43A605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876D66">
              <w:rPr>
                <w:bCs/>
                <w:sz w:val="22"/>
                <w:szCs w:val="22"/>
              </w:rPr>
              <w:t>Выбросы загрязняющих веществ от стационарных источников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F5035" w14:textId="77777777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bCs/>
                <w:sz w:val="22"/>
                <w:szCs w:val="22"/>
              </w:rPr>
            </w:pPr>
            <w:r w:rsidRPr="00876D66">
              <w:rPr>
                <w:bCs/>
                <w:sz w:val="22"/>
                <w:szCs w:val="22"/>
              </w:rPr>
              <w:t>100.01/</w:t>
            </w:r>
          </w:p>
          <w:p w14:paraId="2B10479D" w14:textId="0D591AAD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bCs/>
                <w:sz w:val="22"/>
                <w:szCs w:val="22"/>
              </w:rPr>
            </w:pPr>
            <w:r w:rsidRPr="00876D66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2F1E0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94601BB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азота диоксида </w:t>
            </w:r>
          </w:p>
          <w:p w14:paraId="2A980D01" w14:textId="7DBD3739" w:rsidR="008A0D1F" w:rsidRPr="00876D66" w:rsidRDefault="008A0D1F" w:rsidP="008A0D1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ДИ: (0-500) </w:t>
            </w:r>
            <w:r>
              <w:t>ppm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3EC9E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ТКП 17.08-01-2006 (02120)</w:t>
            </w:r>
          </w:p>
          <w:p w14:paraId="1D3E2B30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ТКП 17.08-04-2006 (02120)</w:t>
            </w:r>
          </w:p>
          <w:p w14:paraId="2637B755" w14:textId="2FE8B7C5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0F4CC" w14:textId="37BF46FD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1003-2017</w:t>
            </w:r>
          </w:p>
        </w:tc>
      </w:tr>
      <w:tr w:rsidR="008A0D1F" w:rsidRPr="00605AD3" w14:paraId="54B41604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C21C5" w14:textId="77777777" w:rsidR="008A0D1F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1.2</w:t>
            </w:r>
          </w:p>
          <w:p w14:paraId="4ABFFCC1" w14:textId="3ABE392B" w:rsidR="008A0D1F" w:rsidRPr="00F22144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**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05C25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06591" w14:textId="77777777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bCs/>
                <w:sz w:val="22"/>
                <w:szCs w:val="22"/>
              </w:rPr>
            </w:pPr>
            <w:r w:rsidRPr="00876D66">
              <w:rPr>
                <w:bCs/>
                <w:sz w:val="22"/>
                <w:szCs w:val="22"/>
              </w:rPr>
              <w:t>100.01/</w:t>
            </w:r>
          </w:p>
          <w:p w14:paraId="1FEBCC1D" w14:textId="3835205A" w:rsidR="008A0D1F" w:rsidRPr="00876D66" w:rsidRDefault="008A0D1F" w:rsidP="00264F71">
            <w:pPr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876D66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6D66E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0D7CEC77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углерода оксида </w:t>
            </w:r>
          </w:p>
          <w:p w14:paraId="340231C1" w14:textId="0C88550B" w:rsidR="008A0D1F" w:rsidRPr="00876D66" w:rsidRDefault="008A0D1F" w:rsidP="008A0D1F">
            <w:pPr>
              <w:pStyle w:val="af6"/>
              <w:rPr>
                <w:lang w:val="ru-RU"/>
              </w:rPr>
            </w:pPr>
            <w:r w:rsidRPr="008A0D1F">
              <w:rPr>
                <w:lang w:val="ru-RU"/>
              </w:rPr>
              <w:t xml:space="preserve">ДИ: (0-10000) </w:t>
            </w:r>
            <w:r>
              <w:t>ppm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7BF3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EF404" w14:textId="3A2C32A6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1003-2017</w:t>
            </w:r>
          </w:p>
        </w:tc>
      </w:tr>
      <w:tr w:rsidR="008A0D1F" w:rsidRPr="00605AD3" w14:paraId="63C8CA7F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0E315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1.3</w:t>
            </w:r>
          </w:p>
          <w:p w14:paraId="10FBFE11" w14:textId="10D44741" w:rsidR="008A0D1F" w:rsidRDefault="008A0D1F" w:rsidP="008A0D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38569C">
              <w:rPr>
                <w:color w:val="000000"/>
              </w:rPr>
              <w:t>*</w:t>
            </w:r>
            <w:r>
              <w:rPr>
                <w:color w:val="000000"/>
              </w:rPr>
              <w:t>*</w:t>
            </w:r>
          </w:p>
          <w:p w14:paraId="797B0201" w14:textId="6AC11BF9" w:rsidR="008A0D1F" w:rsidRPr="00F22144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8DF37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096BC0" w14:textId="77777777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bCs/>
                <w:sz w:val="22"/>
                <w:szCs w:val="22"/>
              </w:rPr>
            </w:pPr>
            <w:r w:rsidRPr="00876D66">
              <w:rPr>
                <w:bCs/>
                <w:sz w:val="22"/>
                <w:szCs w:val="22"/>
              </w:rPr>
              <w:t>100.01/</w:t>
            </w:r>
          </w:p>
          <w:p w14:paraId="12682EC1" w14:textId="2577529C" w:rsidR="008A0D1F" w:rsidRPr="00876D66" w:rsidRDefault="008A0D1F" w:rsidP="00264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  <w:lang w:eastAsia="en-US"/>
              </w:rPr>
            </w:pPr>
            <w:r w:rsidRPr="00876D66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D4C26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76AF4756" w14:textId="77777777" w:rsidR="008A0D1F" w:rsidRDefault="008A0D1F" w:rsidP="008A0D1F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серы диоксида </w:t>
            </w:r>
          </w:p>
          <w:p w14:paraId="41D659A3" w14:textId="3D50A00F" w:rsidR="008A0D1F" w:rsidRPr="00876D66" w:rsidRDefault="008A0D1F" w:rsidP="008A0D1F">
            <w:pPr>
              <w:pStyle w:val="af6"/>
              <w:rPr>
                <w:lang w:val="ru-RU"/>
              </w:rPr>
            </w:pPr>
            <w:r w:rsidRPr="008A0D1F">
              <w:rPr>
                <w:lang w:val="ru-RU"/>
              </w:rPr>
              <w:t xml:space="preserve">ДИ: (0-1999) </w:t>
            </w:r>
            <w:r>
              <w:t>ppm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98C8B" w14:textId="77777777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19187" w14:textId="2BE0BE0C" w:rsidR="008A0D1F" w:rsidRPr="00876D66" w:rsidRDefault="008A0D1F" w:rsidP="008A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1003-2017</w:t>
            </w:r>
          </w:p>
        </w:tc>
      </w:tr>
      <w:tr w:rsidR="00876D66" w:rsidRPr="00605AD3" w14:paraId="3D80B05D" w14:textId="77777777" w:rsidTr="00876D6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D7577" w14:textId="77777777" w:rsidR="00876D66" w:rsidRDefault="00876D66" w:rsidP="003C6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2.1</w:t>
            </w:r>
          </w:p>
          <w:p w14:paraId="5E6914BE" w14:textId="50B495A3" w:rsidR="00876D66" w:rsidRPr="007D1B43" w:rsidRDefault="00876D66" w:rsidP="003C6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B01F" w14:textId="1468D403" w:rsidR="00876D66" w:rsidRPr="00552BBA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876D66">
              <w:rPr>
                <w:bCs/>
                <w:sz w:val="22"/>
                <w:szCs w:val="24"/>
              </w:rPr>
              <w:t>Сточные воды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BAA3D6" w14:textId="77777777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100.05/</w:t>
            </w:r>
          </w:p>
          <w:p w14:paraId="3F6A3961" w14:textId="7286ACE6" w:rsidR="00876D66" w:rsidRPr="007D1B43" w:rsidRDefault="00876D66" w:rsidP="003C61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4</w:t>
            </w:r>
            <w:r w:rsidR="007D348C">
              <w:rPr>
                <w:sz w:val="22"/>
                <w:szCs w:val="22"/>
              </w:rPr>
              <w:t>4</w:t>
            </w:r>
            <w:r w:rsidRPr="00876D66">
              <w:rPr>
                <w:sz w:val="22"/>
                <w:szCs w:val="22"/>
              </w:rPr>
              <w:t>2.000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06D8" w14:textId="079E69A2" w:rsidR="00876D66" w:rsidRPr="007D1B43" w:rsidRDefault="00876D66" w:rsidP="00876D66">
            <w:pPr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Отбор проб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B7512" w14:textId="2CB3B7CD" w:rsidR="00876D66" w:rsidRPr="00552BBA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ГОСТ Р 51592 -2001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FCE5" w14:textId="6ECB8DE9" w:rsidR="00876D66" w:rsidRPr="00F22144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ГОСТ Р 51592-2001</w:t>
            </w:r>
          </w:p>
        </w:tc>
      </w:tr>
      <w:tr w:rsidR="00876D66" w:rsidRPr="00605AD3" w14:paraId="39ABDA30" w14:textId="77777777" w:rsidTr="009000F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189C8" w14:textId="7C25977B" w:rsidR="00876D66" w:rsidRDefault="00876D66" w:rsidP="003C6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2.2 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2FB9F6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88787" w14:textId="77777777" w:rsidR="00876D66" w:rsidRPr="00851E59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1E59">
              <w:rPr>
                <w:sz w:val="22"/>
                <w:szCs w:val="22"/>
              </w:rPr>
              <w:t>100.05/</w:t>
            </w:r>
          </w:p>
          <w:p w14:paraId="65FDF964" w14:textId="30643517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51E59">
              <w:rPr>
                <w:sz w:val="22"/>
                <w:szCs w:val="22"/>
              </w:rPr>
              <w:t>08.169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E0376" w14:textId="77777777" w:rsidR="00876D66" w:rsidRPr="00851E59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textAlignment w:val="baseline"/>
              <w:rPr>
                <w:sz w:val="22"/>
                <w:szCs w:val="22"/>
              </w:rPr>
            </w:pPr>
            <w:r w:rsidRPr="00851E59">
              <w:rPr>
                <w:sz w:val="22"/>
                <w:szCs w:val="22"/>
              </w:rPr>
              <w:t>Водородный показатель</w:t>
            </w:r>
          </w:p>
          <w:p w14:paraId="5B55683D" w14:textId="27D79DAF" w:rsidR="00876D66" w:rsidRPr="00876D66" w:rsidRDefault="00876D66" w:rsidP="00876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0-14 ед.</w:t>
            </w:r>
            <w:r w:rsidRPr="00851E59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82BF5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Разрешение на специальное водопользование</w:t>
            </w:r>
          </w:p>
          <w:p w14:paraId="1002BE90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768CD01D" w14:textId="54554D43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8CE37" w14:textId="398EA4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ИСО 10523-2009</w:t>
            </w:r>
          </w:p>
        </w:tc>
      </w:tr>
      <w:tr w:rsidR="00876D66" w:rsidRPr="00605AD3" w14:paraId="3B080C56" w14:textId="77777777" w:rsidTr="009000F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57A3C" w14:textId="4C769456" w:rsidR="00876D66" w:rsidRDefault="00876D66" w:rsidP="003C6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2.3*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F254A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56E2D" w14:textId="77777777" w:rsidR="00876D66" w:rsidRPr="009E407A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07A">
              <w:rPr>
                <w:sz w:val="22"/>
                <w:szCs w:val="22"/>
              </w:rPr>
              <w:t>100.05/</w:t>
            </w:r>
          </w:p>
          <w:p w14:paraId="09866B64" w14:textId="5B707E60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407A">
              <w:rPr>
                <w:sz w:val="22"/>
                <w:szCs w:val="22"/>
              </w:rPr>
              <w:t>08.155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917EC" w14:textId="77777777" w:rsidR="00876D66" w:rsidRPr="009E407A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9E407A">
              <w:rPr>
                <w:sz w:val="22"/>
                <w:szCs w:val="22"/>
              </w:rPr>
              <w:t>Концентрация нефтепродуктов</w:t>
            </w:r>
          </w:p>
          <w:p w14:paraId="04D29733" w14:textId="5EA767F0" w:rsidR="00876D66" w:rsidRPr="00876D66" w:rsidRDefault="00876D66" w:rsidP="00876D66">
            <w:pPr>
              <w:rPr>
                <w:sz w:val="22"/>
                <w:szCs w:val="22"/>
              </w:rPr>
            </w:pPr>
            <w:r w:rsidRPr="009E407A">
              <w:rPr>
                <w:sz w:val="22"/>
                <w:szCs w:val="22"/>
              </w:rPr>
              <w:t>ДИ 0,005-50,0 мг/дм3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F3807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5165E" w14:textId="30484BD6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ПНД Ф 14.1:2:4.128-98 (М 01-05-2012) изд. 2012</w:t>
            </w:r>
          </w:p>
        </w:tc>
      </w:tr>
      <w:tr w:rsidR="00876D66" w:rsidRPr="00605AD3" w14:paraId="7A88ABFB" w14:textId="77777777" w:rsidTr="009000F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72978" w14:textId="31A61B6B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2.4*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EB975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D1467" w14:textId="77777777" w:rsid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74DA7AE" w14:textId="5BF459A1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4CA9" w14:textId="77777777" w:rsidR="00876D66" w:rsidRPr="003C2CDC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3C2CDC">
              <w:rPr>
                <w:sz w:val="22"/>
                <w:szCs w:val="22"/>
              </w:rPr>
              <w:t>Взвешенные вещества</w:t>
            </w:r>
          </w:p>
          <w:p w14:paraId="39268073" w14:textId="7EC8CD80" w:rsidR="00876D66" w:rsidRPr="00876D66" w:rsidRDefault="00876D66" w:rsidP="00876D66">
            <w:pPr>
              <w:rPr>
                <w:sz w:val="22"/>
                <w:szCs w:val="22"/>
              </w:rPr>
            </w:pPr>
            <w:r w:rsidRPr="003C2CDC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</w:t>
            </w:r>
            <w:r w:rsidRPr="003C2C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&gt; </w:t>
            </w:r>
            <w:r w:rsidRPr="003C2CDC">
              <w:rPr>
                <w:sz w:val="22"/>
                <w:szCs w:val="22"/>
              </w:rPr>
              <w:t>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A8523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23C86" w14:textId="60922C14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4362-2012</w:t>
            </w:r>
          </w:p>
        </w:tc>
      </w:tr>
      <w:tr w:rsidR="00876D66" w:rsidRPr="00605AD3" w14:paraId="146EFEF2" w14:textId="77777777" w:rsidTr="009000F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1311A" w14:textId="2DFF2E75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2.5*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5919B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F67C1" w14:textId="77777777" w:rsid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59FB503" w14:textId="77DC3106" w:rsidR="00876D66" w:rsidRPr="00876D66" w:rsidRDefault="00876D66" w:rsidP="003C6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0AD18" w14:textId="77777777" w:rsidR="00876D66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  <w:r w:rsidRPr="003C2C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3C2CDC">
              <w:rPr>
                <w:sz w:val="22"/>
                <w:szCs w:val="22"/>
              </w:rPr>
              <w:t>ухо</w:t>
            </w:r>
            <w:r>
              <w:rPr>
                <w:sz w:val="22"/>
                <w:szCs w:val="22"/>
              </w:rPr>
              <w:t>го остат</w:t>
            </w:r>
            <w:r w:rsidRPr="003C2CDC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а</w:t>
            </w:r>
          </w:p>
          <w:p w14:paraId="7B7D6CD3" w14:textId="77777777" w:rsidR="00876D66" w:rsidRPr="003C2CDC" w:rsidRDefault="00876D66" w:rsidP="00876D66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(минерализация)</w:t>
            </w:r>
          </w:p>
          <w:p w14:paraId="6D22D2C8" w14:textId="77777777" w:rsidR="00876D66" w:rsidRDefault="00876D66" w:rsidP="00876D6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50-50</w:t>
            </w:r>
            <w:r w:rsidRPr="003C2CDC">
              <w:rPr>
                <w:sz w:val="22"/>
                <w:szCs w:val="22"/>
              </w:rPr>
              <w:t>000 мг/дм</w:t>
            </w:r>
            <w:r w:rsidRPr="000103D4">
              <w:rPr>
                <w:sz w:val="22"/>
                <w:szCs w:val="22"/>
                <w:vertAlign w:val="superscript"/>
              </w:rPr>
              <w:t>3</w:t>
            </w:r>
          </w:p>
          <w:p w14:paraId="3739233F" w14:textId="77777777" w:rsidR="00876D66" w:rsidRDefault="00876D66" w:rsidP="00876D66">
            <w:pPr>
              <w:rPr>
                <w:sz w:val="22"/>
                <w:szCs w:val="22"/>
              </w:rPr>
            </w:pPr>
          </w:p>
          <w:p w14:paraId="5AEFF56D" w14:textId="591935FD" w:rsidR="008A0D1F" w:rsidRPr="00876D66" w:rsidRDefault="008A0D1F" w:rsidP="00876D66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73F6C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8F07F" w14:textId="62B1E536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МВИ.МН 4218-2012</w:t>
            </w:r>
          </w:p>
        </w:tc>
      </w:tr>
      <w:tr w:rsidR="00876D66" w:rsidRPr="00605AD3" w14:paraId="792FBFEE" w14:textId="77777777" w:rsidTr="0066011B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2057DD" w14:textId="08688D3E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lastRenderedPageBreak/>
              <w:t>2.6*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7A6E8" w14:textId="668E41EE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  <w:r w:rsidRPr="00876D66">
              <w:rPr>
                <w:bCs/>
                <w:sz w:val="22"/>
                <w:szCs w:val="24"/>
              </w:rPr>
              <w:t>Сточные воды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1B22F" w14:textId="77777777" w:rsidR="00876D66" w:rsidRDefault="00876D66" w:rsidP="00876D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72AE228" w14:textId="3A2D8A6B" w:rsidR="00876D66" w:rsidRPr="00876D66" w:rsidRDefault="00876D66" w:rsidP="00876D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E40DA" w14:textId="77777777" w:rsidR="00876D66" w:rsidRDefault="00876D66" w:rsidP="00876D66">
            <w:pPr>
              <w:pStyle w:val="af6"/>
              <w:spacing w:line="18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Концентрация</w:t>
            </w:r>
          </w:p>
          <w:p w14:paraId="6D8AB047" w14:textId="77777777" w:rsidR="00876D66" w:rsidRPr="00A05DFD" w:rsidRDefault="00876D66" w:rsidP="00876D66">
            <w:pPr>
              <w:pStyle w:val="af6"/>
              <w:spacing w:line="18" w:lineRule="atLeast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сульфат-</w:t>
            </w:r>
            <w:r w:rsidRPr="00A05DFD">
              <w:rPr>
                <w:lang w:val="ru-RU" w:eastAsia="ru-RU"/>
              </w:rPr>
              <w:t>ион</w:t>
            </w:r>
            <w:r>
              <w:rPr>
                <w:lang w:val="ru-RU" w:eastAsia="ru-RU"/>
              </w:rPr>
              <w:t>ов</w:t>
            </w:r>
            <w:r w:rsidRPr="00A05DFD">
              <w:rPr>
                <w:lang w:val="ru-RU" w:eastAsia="ru-RU"/>
              </w:rPr>
              <w:t xml:space="preserve"> </w:t>
            </w:r>
          </w:p>
          <w:p w14:paraId="0332E423" w14:textId="7C997FC3" w:rsidR="00876D66" w:rsidRPr="00876D66" w:rsidRDefault="00876D66" w:rsidP="00876D66">
            <w:pPr>
              <w:rPr>
                <w:sz w:val="22"/>
                <w:szCs w:val="22"/>
              </w:rPr>
            </w:pPr>
            <w:r w:rsidRPr="00A05DFD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 2,00-</w:t>
            </w:r>
            <w:r w:rsidRPr="00A05DFD">
              <w:rPr>
                <w:sz w:val="22"/>
                <w:szCs w:val="22"/>
              </w:rPr>
              <w:t>40,0 мг/дм³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A7919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Разрешение на специальное водопользование</w:t>
            </w:r>
          </w:p>
          <w:p w14:paraId="7F05DD3D" w14:textId="77777777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5266D0C1" w14:textId="1F055F21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3653D" w14:textId="4111BC91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17.13.05-42-2015</w:t>
            </w:r>
          </w:p>
        </w:tc>
      </w:tr>
      <w:tr w:rsidR="00876D66" w:rsidRPr="00605AD3" w14:paraId="78FEA78F" w14:textId="77777777" w:rsidTr="0066011B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6383C7" w14:textId="5D650B1F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2.7*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3569C" w14:textId="3DA10D76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30A02" w14:textId="77777777" w:rsidR="00876D66" w:rsidRDefault="00876D66" w:rsidP="00876D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0DE9F67" w14:textId="2893B5F9" w:rsidR="00876D66" w:rsidRPr="00876D66" w:rsidRDefault="00876D66" w:rsidP="00876D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96760" w14:textId="77777777" w:rsidR="00876D66" w:rsidRDefault="00876D66" w:rsidP="00876D66">
            <w:pPr>
              <w:pStyle w:val="af6"/>
              <w:spacing w:line="18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Концентрация</w:t>
            </w:r>
          </w:p>
          <w:p w14:paraId="1CBF8566" w14:textId="77777777" w:rsidR="00876D66" w:rsidRPr="000103D4" w:rsidRDefault="00876D66" w:rsidP="00876D66">
            <w:pPr>
              <w:pStyle w:val="af6"/>
              <w:spacing w:line="18" w:lineRule="atLeast"/>
              <w:rPr>
                <w:lang w:val="ru-RU" w:eastAsia="ru-RU"/>
              </w:rPr>
            </w:pPr>
            <w:r>
              <w:rPr>
                <w:lang w:val="ru-RU" w:eastAsia="ru-RU"/>
              </w:rPr>
              <w:t>х</w:t>
            </w:r>
            <w:r w:rsidRPr="000103D4">
              <w:rPr>
                <w:lang w:val="ru-RU" w:eastAsia="ru-RU"/>
              </w:rPr>
              <w:t>лорид-ион</w:t>
            </w:r>
            <w:r>
              <w:rPr>
                <w:lang w:val="ru-RU" w:eastAsia="ru-RU"/>
              </w:rPr>
              <w:t>ов</w:t>
            </w:r>
          </w:p>
          <w:p w14:paraId="4795E84B" w14:textId="7A6D6461" w:rsidR="00876D66" w:rsidRPr="00876D66" w:rsidRDefault="00876D66" w:rsidP="00876D66">
            <w:pPr>
              <w:rPr>
                <w:sz w:val="22"/>
                <w:szCs w:val="22"/>
              </w:rPr>
            </w:pPr>
            <w:r w:rsidRPr="000103D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И:</w:t>
            </w:r>
            <w:r w:rsidRPr="000103D4">
              <w:rPr>
                <w:sz w:val="22"/>
                <w:szCs w:val="22"/>
              </w:rPr>
              <w:t xml:space="preserve"> 10-250,0 мг/дм</w:t>
            </w:r>
            <w:r w:rsidRPr="000103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D4FB9" w14:textId="77777777" w:rsid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85B2C" w14:textId="5D206169" w:rsidR="00876D66" w:rsidRPr="00876D66" w:rsidRDefault="00876D66" w:rsidP="00876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876D66">
              <w:rPr>
                <w:sz w:val="22"/>
                <w:szCs w:val="22"/>
              </w:rPr>
              <w:t>СТБ 17.13.05-39-2015</w:t>
            </w:r>
          </w:p>
        </w:tc>
      </w:tr>
    </w:tbl>
    <w:p w14:paraId="75288371" w14:textId="1B35455D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>
        <w:rPr>
          <w:bCs/>
          <w:lang w:val="en-US"/>
        </w:rPr>
        <w:t>:</w:t>
      </w:r>
    </w:p>
    <w:p w14:paraId="398B7967" w14:textId="77777777" w:rsidR="00646B79" w:rsidRDefault="00646B79" w:rsidP="00646B7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1FA03C" w14:textId="77777777" w:rsidR="00581CD2" w:rsidRDefault="00581CD2" w:rsidP="00D50B4E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79E5" w14:textId="77777777" w:rsidR="00AC3FBD" w:rsidRDefault="00AC3FBD" w:rsidP="0011070C">
      <w:r>
        <w:separator/>
      </w:r>
    </w:p>
  </w:endnote>
  <w:endnote w:type="continuationSeparator" w:id="0">
    <w:p w14:paraId="2816AD10" w14:textId="77777777" w:rsidR="00AC3FBD" w:rsidRDefault="00AC3F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FB48791" w14:textId="77777777" w:rsidR="00876D66" w:rsidRPr="00460ECA" w:rsidRDefault="007D348C" w:rsidP="00876D66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137384799"/>
              <w:date w:fullDate="2022-10-21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876D66">
                <w:rPr>
                  <w:rFonts w:eastAsia="ArialMT"/>
                  <w:u w:val="single"/>
                  <w:lang w:val="ru-RU"/>
                </w:rPr>
                <w:t>21.10.2022</w:t>
              </w:r>
            </w:sdtContent>
          </w:sdt>
        </w:p>
        <w:p w14:paraId="08A35B00" w14:textId="1BC16D2A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10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61EECC2E" w:rsidR="00A417E3" w:rsidRPr="00460ECA" w:rsidRDefault="00876D66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845DF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87FD" w14:textId="77777777" w:rsidR="00AC3FBD" w:rsidRDefault="00AC3FBD" w:rsidP="0011070C">
      <w:r>
        <w:separator/>
      </w:r>
    </w:p>
  </w:footnote>
  <w:footnote w:type="continuationSeparator" w:id="0">
    <w:p w14:paraId="56586978" w14:textId="77777777" w:rsidR="00AC3FBD" w:rsidRDefault="00AC3F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7312D8A6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="00876D66" w:rsidRPr="001E62A3">
            <w:rPr>
              <w:rFonts w:eastAsia="Calibri"/>
              <w:sz w:val="28"/>
              <w:szCs w:val="28"/>
            </w:rPr>
            <w:t xml:space="preserve">BY/112 </w:t>
          </w:r>
          <w:r w:rsidR="00876D66">
            <w:rPr>
              <w:sz w:val="28"/>
              <w:szCs w:val="28"/>
            </w:rPr>
            <w:t>2.3406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27A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64F71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A28BE"/>
    <w:rsid w:val="003A7922"/>
    <w:rsid w:val="003B08E8"/>
    <w:rsid w:val="003B4E94"/>
    <w:rsid w:val="003C01FD"/>
    <w:rsid w:val="003C130A"/>
    <w:rsid w:val="003C2834"/>
    <w:rsid w:val="003C612C"/>
    <w:rsid w:val="003D1149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B0322"/>
    <w:rsid w:val="004C3EFC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1CD2"/>
    <w:rsid w:val="00582A8F"/>
    <w:rsid w:val="00592241"/>
    <w:rsid w:val="005A5ABF"/>
    <w:rsid w:val="005C5B99"/>
    <w:rsid w:val="005C7B39"/>
    <w:rsid w:val="005D4205"/>
    <w:rsid w:val="005D42B0"/>
    <w:rsid w:val="005E250C"/>
    <w:rsid w:val="005E611E"/>
    <w:rsid w:val="00605AD3"/>
    <w:rsid w:val="00614867"/>
    <w:rsid w:val="006152C4"/>
    <w:rsid w:val="00630922"/>
    <w:rsid w:val="00645468"/>
    <w:rsid w:val="00646B79"/>
    <w:rsid w:val="006472D5"/>
    <w:rsid w:val="00651B94"/>
    <w:rsid w:val="006534C3"/>
    <w:rsid w:val="006909E4"/>
    <w:rsid w:val="0069115B"/>
    <w:rsid w:val="00697905"/>
    <w:rsid w:val="006A336B"/>
    <w:rsid w:val="006A4791"/>
    <w:rsid w:val="006C605F"/>
    <w:rsid w:val="006D1CDB"/>
    <w:rsid w:val="006D5C1C"/>
    <w:rsid w:val="006D5D42"/>
    <w:rsid w:val="006D5DCE"/>
    <w:rsid w:val="00715A45"/>
    <w:rsid w:val="0071603C"/>
    <w:rsid w:val="00723AC9"/>
    <w:rsid w:val="00723D56"/>
    <w:rsid w:val="00731452"/>
    <w:rsid w:val="0073337F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935D1"/>
    <w:rsid w:val="007A1818"/>
    <w:rsid w:val="007A4175"/>
    <w:rsid w:val="007A4485"/>
    <w:rsid w:val="007A6069"/>
    <w:rsid w:val="007B3BA0"/>
    <w:rsid w:val="007C05FE"/>
    <w:rsid w:val="007C3A37"/>
    <w:rsid w:val="007D348C"/>
    <w:rsid w:val="007D7BA2"/>
    <w:rsid w:val="0080242F"/>
    <w:rsid w:val="008124DA"/>
    <w:rsid w:val="0081462F"/>
    <w:rsid w:val="00814DD3"/>
    <w:rsid w:val="00834821"/>
    <w:rsid w:val="00836710"/>
    <w:rsid w:val="00845DF9"/>
    <w:rsid w:val="00847473"/>
    <w:rsid w:val="008505BA"/>
    <w:rsid w:val="00856322"/>
    <w:rsid w:val="00862F1A"/>
    <w:rsid w:val="00871C28"/>
    <w:rsid w:val="00872305"/>
    <w:rsid w:val="00876D66"/>
    <w:rsid w:val="00877224"/>
    <w:rsid w:val="008A0D1F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C3FBD"/>
    <w:rsid w:val="00AD4B7A"/>
    <w:rsid w:val="00AE17DA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876E6"/>
    <w:rsid w:val="00D90871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64E3E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152A2"/>
    <w:rsid w:val="000468DC"/>
    <w:rsid w:val="001D4350"/>
    <w:rsid w:val="00244E1A"/>
    <w:rsid w:val="003F3F5F"/>
    <w:rsid w:val="005405FD"/>
    <w:rsid w:val="00556E2F"/>
    <w:rsid w:val="0061781C"/>
    <w:rsid w:val="00647048"/>
    <w:rsid w:val="00750D18"/>
    <w:rsid w:val="00854C68"/>
    <w:rsid w:val="00882B3F"/>
    <w:rsid w:val="008B3B1F"/>
    <w:rsid w:val="0093306C"/>
    <w:rsid w:val="00981159"/>
    <w:rsid w:val="009A1BD5"/>
    <w:rsid w:val="00DE2F62"/>
    <w:rsid w:val="00E065F6"/>
    <w:rsid w:val="00EC4747"/>
    <w:rsid w:val="00EF073E"/>
    <w:rsid w:val="00F00828"/>
    <w:rsid w:val="00F97BCF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Лобач Ольга Николаевна</cp:lastModifiedBy>
  <cp:revision>9</cp:revision>
  <cp:lastPrinted>2022-10-19T09:33:00Z</cp:lastPrinted>
  <dcterms:created xsi:type="dcterms:W3CDTF">2022-10-15T07:25:00Z</dcterms:created>
  <dcterms:modified xsi:type="dcterms:W3CDTF">2022-10-24T06:31:00Z</dcterms:modified>
</cp:coreProperties>
</file>