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0A0" w:firstRow="1" w:lastRow="0" w:firstColumn="1" w:lastColumn="0" w:noHBand="0" w:noVBand="0"/>
      </w:tblPr>
      <w:tblGrid>
        <w:gridCol w:w="6324"/>
        <w:gridCol w:w="3530"/>
      </w:tblGrid>
      <w:tr w:rsidR="003E108B" w:rsidRPr="007F66CA" w14:paraId="37F7909E" w14:textId="77777777" w:rsidTr="00581B72">
        <w:tc>
          <w:tcPr>
            <w:tcW w:w="6379" w:type="dxa"/>
            <w:vMerge w:val="restart"/>
          </w:tcPr>
          <w:p w14:paraId="3F75C7E4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4825B5C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581B7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3E108B" w:rsidRPr="007F66CA" w14:paraId="39A863DE" w14:textId="77777777" w:rsidTr="00581B72">
        <w:tc>
          <w:tcPr>
            <w:tcW w:w="6379" w:type="dxa"/>
            <w:vMerge/>
          </w:tcPr>
          <w:p w14:paraId="2F73E015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684193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E108B" w:rsidRPr="007F66CA" w14:paraId="0543DB71" w14:textId="77777777" w:rsidTr="00581B72">
        <w:tc>
          <w:tcPr>
            <w:tcW w:w="6379" w:type="dxa"/>
            <w:vMerge/>
          </w:tcPr>
          <w:p w14:paraId="0C0C0FB9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5C3D80A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2.1506</w:t>
            </w:r>
          </w:p>
        </w:tc>
      </w:tr>
      <w:tr w:rsidR="003E108B" w:rsidRPr="007F66CA" w14:paraId="758785EE" w14:textId="77777777" w:rsidTr="00581B72">
        <w:tc>
          <w:tcPr>
            <w:tcW w:w="6379" w:type="dxa"/>
            <w:vMerge/>
          </w:tcPr>
          <w:p w14:paraId="17462F6E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A965D55" w14:textId="77777777" w:rsidR="003E108B" w:rsidRPr="00581B72" w:rsidRDefault="003E108B" w:rsidP="00F40980">
            <w:pPr>
              <w:rPr>
                <w:bCs/>
                <w:sz w:val="28"/>
                <w:szCs w:val="28"/>
              </w:rPr>
            </w:pPr>
            <w:r w:rsidRPr="00581B72">
              <w:rPr>
                <w:bCs/>
                <w:sz w:val="28"/>
                <w:szCs w:val="28"/>
              </w:rPr>
              <w:t>от</w:t>
            </w:r>
            <w:r w:rsidRPr="00581B72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581B72">
              <w:rPr>
                <w:bCs/>
                <w:sz w:val="28"/>
                <w:szCs w:val="28"/>
              </w:rPr>
              <w:t>27.09.2000</w:t>
            </w:r>
          </w:p>
        </w:tc>
      </w:tr>
      <w:tr w:rsidR="003E108B" w:rsidRPr="007F66CA" w14:paraId="445F2412" w14:textId="77777777" w:rsidTr="00581B72">
        <w:tc>
          <w:tcPr>
            <w:tcW w:w="6379" w:type="dxa"/>
            <w:vMerge/>
          </w:tcPr>
          <w:p w14:paraId="6B29E5A2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5B6087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</w:t>
            </w:r>
          </w:p>
          <w:p w14:paraId="6992EB70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581B72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581B72"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581B72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3E108B" w:rsidRPr="007F66CA" w14:paraId="6BEB28B6" w14:textId="77777777" w:rsidTr="00581B72">
        <w:tc>
          <w:tcPr>
            <w:tcW w:w="6379" w:type="dxa"/>
            <w:vMerge/>
          </w:tcPr>
          <w:p w14:paraId="10F78E19" w14:textId="77777777" w:rsidR="003E108B" w:rsidRPr="00581B72" w:rsidRDefault="003E108B" w:rsidP="00581B72">
            <w:pPr>
              <w:pStyle w:val="3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4131A78" w14:textId="77777777" w:rsidR="003E108B" w:rsidRPr="00581B72" w:rsidRDefault="003E108B" w:rsidP="002020E1">
            <w:pPr>
              <w:pStyle w:val="3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581B72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Pr="00581B72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</w:tr>
    </w:tbl>
    <w:p w14:paraId="3785B405" w14:textId="77777777" w:rsidR="003E108B" w:rsidRPr="007F66CA" w:rsidRDefault="003E108B">
      <w:pPr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27"/>
        <w:gridCol w:w="1681"/>
        <w:gridCol w:w="741"/>
        <w:gridCol w:w="2312"/>
        <w:gridCol w:w="2233"/>
        <w:gridCol w:w="2050"/>
        <w:gridCol w:w="110"/>
      </w:tblGrid>
      <w:tr w:rsidR="003E108B" w:rsidRPr="007F66CA" w14:paraId="54EE5C08" w14:textId="77777777" w:rsidTr="00581B72">
        <w:tc>
          <w:tcPr>
            <w:tcW w:w="9751" w:type="dxa"/>
            <w:gridSpan w:val="7"/>
          </w:tcPr>
          <w:p w14:paraId="1F57FEDB" w14:textId="77777777" w:rsidR="003E108B" w:rsidRPr="00581B72" w:rsidRDefault="003E108B" w:rsidP="00581B72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 w:rsidRPr="00581B72">
              <w:rPr>
                <w:b/>
                <w:sz w:val="28"/>
                <w:szCs w:val="28"/>
              </w:rPr>
              <w:t>ОБЛАСТЬ АККРЕДИТАЦИИ</w:t>
            </w:r>
          </w:p>
          <w:p w14:paraId="0DD8E5A3" w14:textId="77777777" w:rsidR="003E108B" w:rsidRPr="00581B72" w:rsidRDefault="003E108B" w:rsidP="00581B72">
            <w:pPr>
              <w:jc w:val="center"/>
              <w:rPr>
                <w:sz w:val="28"/>
                <w:szCs w:val="28"/>
              </w:rPr>
            </w:pPr>
            <w:r w:rsidRPr="00581B72">
              <w:rPr>
                <w:b/>
                <w:sz w:val="28"/>
                <w:szCs w:val="28"/>
              </w:rPr>
              <w:t xml:space="preserve"> </w:t>
            </w:r>
            <w:r w:rsidRPr="00581B72">
              <w:rPr>
                <w:sz w:val="28"/>
                <w:szCs w:val="28"/>
              </w:rPr>
              <w:t>от</w:t>
            </w:r>
            <w:r w:rsidRPr="00581B72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Pr="00581B72">
              <w:rPr>
                <w:rStyle w:val="38"/>
                <w:szCs w:val="28"/>
              </w:rPr>
              <w:t>29 ноября 2024 года</w:t>
            </w:r>
            <w:bookmarkEnd w:id="1"/>
          </w:p>
        </w:tc>
      </w:tr>
      <w:bookmarkEnd w:id="0"/>
      <w:tr w:rsidR="003E108B" w:rsidRPr="007F66CA" w14:paraId="13175020" w14:textId="77777777" w:rsidTr="00344D00">
        <w:tblPrEx>
          <w:jc w:val="center"/>
          <w:tblLook w:val="01E0" w:firstRow="1" w:lastRow="1" w:firstColumn="1" w:lastColumn="1" w:noHBand="0" w:noVBand="0"/>
        </w:tblPrEx>
        <w:trPr>
          <w:trHeight w:val="234"/>
          <w:jc w:val="center"/>
        </w:trPr>
        <w:tc>
          <w:tcPr>
            <w:tcW w:w="9638" w:type="dxa"/>
            <w:gridSpan w:val="7"/>
            <w:vAlign w:val="center"/>
          </w:tcPr>
          <w:p w14:paraId="574D7320" w14:textId="77777777" w:rsidR="003E108B" w:rsidRDefault="003E108B" w:rsidP="002A4A9F">
            <w:pPr>
              <w:ind w:right="-1"/>
              <w:jc w:val="center"/>
            </w:pPr>
            <w:r>
              <w:rPr>
                <w:sz w:val="28"/>
                <w:szCs w:val="28"/>
              </w:rPr>
              <w:t>отдела охраны окружающей среды</w:t>
            </w:r>
          </w:p>
          <w:p w14:paraId="514672C2" w14:textId="77777777" w:rsidR="003E108B" w:rsidRDefault="003E108B" w:rsidP="002A4A9F">
            <w:pPr>
              <w:ind w:right="-1"/>
              <w:jc w:val="center"/>
            </w:pPr>
            <w:r>
              <w:rPr>
                <w:sz w:val="28"/>
                <w:szCs w:val="28"/>
              </w:rPr>
              <w:t>открытого акционерного общества «Гомельский завод литья и нормалей»</w:t>
            </w:r>
          </w:p>
          <w:p w14:paraId="16AD580B" w14:textId="77777777" w:rsidR="003E108B" w:rsidRPr="007F66CA" w:rsidRDefault="003E108B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108B" w:rsidRPr="007A4175" w14:paraId="1BC35475" w14:textId="77777777" w:rsidTr="007A72D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1" w:type="dxa"/>
          <w:trHeight w:val="1277"/>
        </w:trPr>
        <w:tc>
          <w:tcPr>
            <w:tcW w:w="727" w:type="dxa"/>
            <w:vAlign w:val="center"/>
          </w:tcPr>
          <w:p w14:paraId="0069A2F6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33" w:type="dxa"/>
            <w:vAlign w:val="center"/>
          </w:tcPr>
          <w:p w14:paraId="6F9D67D8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7" w:type="dxa"/>
            <w:vAlign w:val="center"/>
          </w:tcPr>
          <w:p w14:paraId="04A5B752" w14:textId="77777777" w:rsidR="003E108B" w:rsidRPr="007A4175" w:rsidRDefault="003E108B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096" w:type="dxa"/>
            <w:vAlign w:val="center"/>
          </w:tcPr>
          <w:p w14:paraId="64766B3A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DFC70E1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883354A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18" w:type="dxa"/>
            <w:vAlign w:val="center"/>
          </w:tcPr>
          <w:p w14:paraId="6CA031A5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89D7802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11C250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0584BE2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376" w:type="dxa"/>
            <w:vAlign w:val="center"/>
          </w:tcPr>
          <w:p w14:paraId="1663E842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D1E693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874A87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42EE91" w14:textId="77777777" w:rsidR="003E108B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BC6FC20" w14:textId="77777777" w:rsidR="003E108B" w:rsidRPr="007A4175" w:rsidRDefault="003E108B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3E108B" w:rsidRPr="0038569C" w14:paraId="0B78E89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  <w:tblHeader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8BD7A9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D28FE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A4D66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81395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13E038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8D9AD0" w14:textId="77777777" w:rsidR="003E108B" w:rsidRPr="0038569C" w:rsidRDefault="003E108B" w:rsidP="00D3030B">
            <w:pP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3E108B" w:rsidRPr="0038569C" w14:paraId="74D8F164" w14:textId="77777777" w:rsidTr="000D4305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50"/>
        </w:trPr>
        <w:tc>
          <w:tcPr>
            <w:tcW w:w="949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ED5B2" w14:textId="77777777" w:rsidR="003E108B" w:rsidRPr="00AF3EC6" w:rsidRDefault="003E108B" w:rsidP="00E274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6F49">
              <w:rPr>
                <w:b/>
                <w:sz w:val="22"/>
                <w:szCs w:val="22"/>
              </w:rPr>
              <w:t xml:space="preserve">ул. Могилевская, д. 16, </w:t>
            </w:r>
            <w:smartTag w:uri="urn:schemas-microsoft-com:office:smarttags" w:element="metricconverter">
              <w:smartTagPr>
                <w:attr w:name="ProductID" w:val="246010, г"/>
              </w:smartTagPr>
              <w:r w:rsidRPr="00DD6F49">
                <w:rPr>
                  <w:b/>
                  <w:sz w:val="22"/>
                  <w:szCs w:val="22"/>
                </w:rPr>
                <w:t>246010, г</w:t>
              </w:r>
            </w:smartTag>
            <w:r w:rsidRPr="00DD6F49">
              <w:rPr>
                <w:b/>
                <w:sz w:val="22"/>
                <w:szCs w:val="22"/>
              </w:rPr>
              <w:t>. Гомель, Гомельская область</w:t>
            </w:r>
          </w:p>
        </w:tc>
      </w:tr>
      <w:tr w:rsidR="003E108B" w:rsidRPr="0038569C" w14:paraId="6D7D22CC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18077" w14:textId="77777777" w:rsidR="003E108B" w:rsidRPr="00295E4A" w:rsidRDefault="003E108B" w:rsidP="00AF3EC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A27E0" w14:textId="77777777" w:rsidR="003E108B" w:rsidRDefault="003E108B" w:rsidP="00AF3EC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21F8A3A1" w14:textId="77777777" w:rsidR="003E108B" w:rsidRPr="00295E4A" w:rsidRDefault="003E108B" w:rsidP="00AF3EC6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зоны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A1680" w14:textId="77777777" w:rsidR="003E108B" w:rsidRDefault="003E108B" w:rsidP="00344D00">
            <w:pPr>
              <w:jc w:val="center"/>
            </w:pPr>
            <w:r>
              <w:rPr>
                <w:sz w:val="22"/>
                <w:szCs w:val="22"/>
              </w:rPr>
              <w:t>100.10/</w:t>
            </w:r>
          </w:p>
          <w:p w14:paraId="4A2E237C" w14:textId="77777777" w:rsidR="003E108B" w:rsidRDefault="003E108B" w:rsidP="00344D00">
            <w:pPr>
              <w:jc w:val="center"/>
            </w:pPr>
            <w:r>
              <w:rPr>
                <w:sz w:val="22"/>
                <w:szCs w:val="22"/>
              </w:rPr>
              <w:t>42.000</w:t>
            </w:r>
          </w:p>
          <w:p w14:paraId="671436F8" w14:textId="77777777" w:rsidR="003E108B" w:rsidRDefault="003E108B" w:rsidP="00344D00">
            <w:pPr>
              <w:jc w:val="center"/>
            </w:pPr>
            <w:r>
              <w:rPr>
                <w:sz w:val="22"/>
                <w:szCs w:val="22"/>
              </w:rPr>
              <w:t>100.10/</w:t>
            </w:r>
          </w:p>
          <w:p w14:paraId="0D8DA9A7" w14:textId="77777777" w:rsidR="003E108B" w:rsidRPr="00295E4A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2322E" w14:textId="77777777" w:rsidR="003E108B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Отбор проб, </w:t>
            </w:r>
          </w:p>
          <w:p w14:paraId="653BBF43" w14:textId="77777777" w:rsidR="003E108B" w:rsidRDefault="003E108B" w:rsidP="00344D00">
            <w:pPr>
              <w:ind w:left="137"/>
            </w:pPr>
            <w:r>
              <w:rPr>
                <w:color w:val="000000"/>
                <w:sz w:val="22"/>
                <w:szCs w:val="22"/>
              </w:rPr>
              <w:t xml:space="preserve">концентрация </w:t>
            </w:r>
            <w:r>
              <w:rPr>
                <w:sz w:val="22"/>
                <w:szCs w:val="22"/>
              </w:rPr>
              <w:t>аммиака</w:t>
            </w:r>
          </w:p>
          <w:p w14:paraId="40256227" w14:textId="77777777" w:rsidR="003E108B" w:rsidRPr="00295E4A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3352D3" w14:textId="77777777" w:rsidR="003E108B" w:rsidRPr="00344D00" w:rsidRDefault="003E108B" w:rsidP="00344D00">
            <w:pPr>
              <w:pStyle w:val="LO-Normal"/>
              <w:ind w:left="133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ГОСТ 12.1.005-88</w:t>
            </w:r>
          </w:p>
          <w:p w14:paraId="4CFD4EA1" w14:textId="77777777" w:rsidR="003E108B" w:rsidRPr="00344D00" w:rsidRDefault="003E108B" w:rsidP="00344D00">
            <w:pPr>
              <w:pStyle w:val="LO-Normal"/>
              <w:ind w:left="133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Гигиенический норматив «Предельно допустимые кон-</w:t>
            </w:r>
            <w:proofErr w:type="spellStart"/>
            <w:r w:rsidRPr="00344D00">
              <w:rPr>
                <w:sz w:val="22"/>
                <w:szCs w:val="22"/>
              </w:rPr>
              <w:t>центрации</w:t>
            </w:r>
            <w:proofErr w:type="spellEnd"/>
            <w:r w:rsidRPr="00344D00">
              <w:rPr>
                <w:sz w:val="22"/>
                <w:szCs w:val="22"/>
              </w:rPr>
              <w:t xml:space="preserve"> вредных веществ в воздухе рабочей зоны», утв. </w:t>
            </w:r>
            <w:r>
              <w:rPr>
                <w:sz w:val="22"/>
                <w:szCs w:val="22"/>
              </w:rPr>
              <w:t>п</w:t>
            </w:r>
            <w:r w:rsidRPr="00344D00">
              <w:rPr>
                <w:sz w:val="22"/>
                <w:szCs w:val="22"/>
              </w:rPr>
              <w:t>остановлением Министерства здравоохранения Республики Беларусь  11.10.2017 № 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E5892" w14:textId="77777777" w:rsidR="003E108B" w:rsidRPr="00344D00" w:rsidRDefault="003E108B" w:rsidP="00AF3EC6">
            <w:pPr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 МН 5750-2017</w:t>
            </w:r>
          </w:p>
          <w:p w14:paraId="1D58A9F7" w14:textId="77777777" w:rsidR="003E108B" w:rsidRPr="00344D00" w:rsidRDefault="003E108B" w:rsidP="00AF3EC6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1EA7FC61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CE38B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23A04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824C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6CB6518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3F20823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72EE5F4" w14:textId="77777777" w:rsidR="003E108B" w:rsidRPr="00295E4A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8A72B" w14:textId="77777777" w:rsidR="003E108B" w:rsidRPr="00344D00" w:rsidRDefault="003E108B" w:rsidP="00344D00">
            <w:pPr>
              <w:ind w:left="137"/>
            </w:pPr>
            <w:r w:rsidRPr="00344D00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r w:rsidRPr="00344D00">
              <w:rPr>
                <w:sz w:val="22"/>
                <w:szCs w:val="22"/>
              </w:rPr>
              <w:t xml:space="preserve">ди фосфор </w:t>
            </w:r>
            <w:proofErr w:type="spellStart"/>
            <w:r w:rsidRPr="00344D00">
              <w:rPr>
                <w:sz w:val="22"/>
                <w:szCs w:val="22"/>
              </w:rPr>
              <w:t>пентаоксида</w:t>
            </w:r>
            <w:proofErr w:type="spellEnd"/>
            <w:r w:rsidRPr="00344D00">
              <w:rPr>
                <w:sz w:val="22"/>
                <w:szCs w:val="22"/>
              </w:rPr>
              <w:t xml:space="preserve"> (ангидрида фосфорного</w:t>
            </w:r>
            <w:r>
              <w:rPr>
                <w:szCs w:val="24"/>
              </w:rPr>
              <w:t>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1FB2F" w14:textId="77777777" w:rsidR="003E108B" w:rsidRPr="00344D00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DF68A" w14:textId="77777777" w:rsidR="003E108B" w:rsidRPr="00344D00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МВИ.МН 5981-2018</w:t>
            </w:r>
          </w:p>
        </w:tc>
      </w:tr>
      <w:tr w:rsidR="003E108B" w:rsidRPr="0038569C" w14:paraId="49666A0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CC9D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B5F6E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8C1E0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D0269B9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309E8C4A" w14:textId="77777777" w:rsidR="003E108B" w:rsidRPr="00344D00" w:rsidRDefault="003E108B" w:rsidP="00344D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D78C18F" w14:textId="77777777" w:rsidR="003E108B" w:rsidRPr="00295E4A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65A26" w14:textId="77777777" w:rsidR="003E108B" w:rsidRPr="00344D00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Отбор проб, концентрация хрома (VI)</w:t>
            </w:r>
          </w:p>
          <w:p w14:paraId="04DD3D6C" w14:textId="77777777" w:rsidR="003E108B" w:rsidRPr="00344D00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</w:t>
            </w:r>
            <w:r w:rsidRPr="00344D00">
              <w:rPr>
                <w:color w:val="000000"/>
                <w:sz w:val="22"/>
                <w:szCs w:val="22"/>
              </w:rPr>
              <w:t>риоксид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44D00">
              <w:rPr>
                <w:color w:val="000000"/>
                <w:sz w:val="22"/>
                <w:szCs w:val="22"/>
              </w:rPr>
              <w:t xml:space="preserve">(ангидрид </w:t>
            </w:r>
          </w:p>
          <w:p w14:paraId="368A1501" w14:textId="77777777" w:rsidR="003E108B" w:rsidRPr="00295E4A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хромового)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486C0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26737" w14:textId="77777777" w:rsidR="003E108B" w:rsidRPr="00344D00" w:rsidRDefault="003E108B" w:rsidP="00344D00">
            <w:pPr>
              <w:rPr>
                <w:sz w:val="22"/>
                <w:szCs w:val="22"/>
                <w:lang w:eastAsia="zh-CN"/>
              </w:rPr>
            </w:pPr>
            <w:r w:rsidRPr="00344D00">
              <w:rPr>
                <w:sz w:val="22"/>
                <w:szCs w:val="22"/>
                <w:lang w:eastAsia="zh-CN"/>
              </w:rPr>
              <w:t>МВИ. МН 5830-2017</w:t>
            </w:r>
          </w:p>
          <w:p w14:paraId="07FE7F4D" w14:textId="77777777" w:rsidR="003E108B" w:rsidRPr="00344D00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3783AB61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EDCE4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D202B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0FE0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100.10/</w:t>
            </w:r>
          </w:p>
          <w:p w14:paraId="1E05E0B0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42.000</w:t>
            </w:r>
          </w:p>
          <w:p w14:paraId="62899162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100.10/</w:t>
            </w:r>
          </w:p>
          <w:p w14:paraId="529B4773" w14:textId="77777777" w:rsidR="003E108B" w:rsidRPr="00295E4A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0E15E" w14:textId="77777777" w:rsidR="003E108B" w:rsidRPr="00344D00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Отбор проб, концентрация кислоты серной</w:t>
            </w:r>
          </w:p>
          <w:p w14:paraId="64A29DC6" w14:textId="77777777" w:rsidR="003E108B" w:rsidRPr="00295E4A" w:rsidRDefault="003E108B" w:rsidP="00344D00">
            <w:pPr>
              <w:ind w:left="13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BB1D6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230B8" w14:textId="77777777" w:rsidR="003E108B" w:rsidRPr="00344D00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 МН 5766-2017</w:t>
            </w:r>
          </w:p>
        </w:tc>
      </w:tr>
      <w:tr w:rsidR="003E108B" w:rsidRPr="0038569C" w14:paraId="0F30C90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28C58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EF039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295E6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44D00">
              <w:rPr>
                <w:color w:val="000000"/>
                <w:sz w:val="22"/>
                <w:szCs w:val="22"/>
              </w:rPr>
              <w:t>100.10/</w:t>
            </w:r>
          </w:p>
          <w:p w14:paraId="0B2D4E35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 42.000</w:t>
            </w:r>
          </w:p>
          <w:p w14:paraId="641DFCD3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 100.10/</w:t>
            </w:r>
          </w:p>
          <w:p w14:paraId="6D7925FB" w14:textId="77777777" w:rsidR="003E108B" w:rsidRPr="00295E4A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30DA3" w14:textId="77777777" w:rsidR="003E108B" w:rsidRPr="00344D00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proofErr w:type="spellStart"/>
            <w:r w:rsidRPr="00344D00">
              <w:rPr>
                <w:color w:val="000000"/>
                <w:sz w:val="22"/>
                <w:szCs w:val="22"/>
              </w:rPr>
              <w:t>диЖелезо</w:t>
            </w:r>
            <w:proofErr w:type="spellEnd"/>
            <w:r w:rsidRPr="00344D00">
              <w:rPr>
                <w:color w:val="000000"/>
                <w:sz w:val="22"/>
                <w:szCs w:val="22"/>
              </w:rPr>
              <w:t xml:space="preserve"> триоксид</w:t>
            </w:r>
          </w:p>
          <w:p w14:paraId="7F1EFF00" w14:textId="77777777" w:rsidR="003E108B" w:rsidRPr="00295E4A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(железо оксид)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29AC91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E2365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 МН 5831-2017</w:t>
            </w:r>
          </w:p>
        </w:tc>
      </w:tr>
      <w:tr w:rsidR="003E108B" w:rsidRPr="0038569C" w14:paraId="58CF179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D34F6" w14:textId="77777777" w:rsidR="003E108B" w:rsidRPr="00295E4A" w:rsidRDefault="003E108B" w:rsidP="00344D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5A146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8E773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</w:t>
            </w:r>
            <w:r w:rsidRPr="00344D00">
              <w:rPr>
                <w:color w:val="000000"/>
                <w:sz w:val="22"/>
                <w:szCs w:val="22"/>
              </w:rPr>
              <w:t>.10/</w:t>
            </w:r>
          </w:p>
          <w:p w14:paraId="02A40BB6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 42.000</w:t>
            </w:r>
          </w:p>
          <w:p w14:paraId="6A61EBEE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 xml:space="preserve"> 100.10/</w:t>
            </w:r>
          </w:p>
          <w:p w14:paraId="49A4E6C0" w14:textId="77777777" w:rsidR="003E108B" w:rsidRPr="00344D00" w:rsidRDefault="003E108B" w:rsidP="00344D00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08.156</w:t>
            </w:r>
          </w:p>
          <w:p w14:paraId="563523B3" w14:textId="77777777" w:rsidR="003E108B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FA75C99" w14:textId="77777777" w:rsidR="003E108B" w:rsidRPr="00295E4A" w:rsidRDefault="003E108B" w:rsidP="00344D0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9839DD" w14:textId="77777777" w:rsidR="003E108B" w:rsidRPr="00344D00" w:rsidRDefault="003E108B" w:rsidP="00344D00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344D00">
              <w:rPr>
                <w:color w:val="000000"/>
                <w:sz w:val="22"/>
                <w:szCs w:val="22"/>
              </w:rPr>
              <w:t>Отбор проб, концентрация марганца</w:t>
            </w:r>
          </w:p>
          <w:p w14:paraId="04F0BCCA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73B45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98E26" w14:textId="77777777" w:rsidR="003E108B" w:rsidRPr="00295E4A" w:rsidRDefault="003E108B" w:rsidP="00344D0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МВИ. МН 5831-2017</w:t>
            </w:r>
          </w:p>
        </w:tc>
      </w:tr>
      <w:tr w:rsidR="003E108B" w:rsidRPr="0038569C" w14:paraId="1FBA03F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959F2" w14:textId="77777777" w:rsidR="003E108B" w:rsidRPr="00295E4A" w:rsidRDefault="003E108B" w:rsidP="009F0C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1.7**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C5B14" w14:textId="77777777" w:rsidR="003E108B" w:rsidRDefault="003E108B" w:rsidP="009F0CD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218ED0A7" w14:textId="77777777" w:rsidR="003E108B" w:rsidRDefault="003E108B" w:rsidP="009F0CD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рабочей </w:t>
            </w:r>
          </w:p>
          <w:p w14:paraId="7EE76DF5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зоны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2414C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2D3FCCAA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039B5740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796EDC48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05B28A" w14:textId="77777777" w:rsidR="003E108B" w:rsidRPr="009F0CDD" w:rsidRDefault="003E108B" w:rsidP="009F0CDD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9F0CDD">
              <w:rPr>
                <w:color w:val="000000"/>
                <w:sz w:val="22"/>
                <w:szCs w:val="22"/>
              </w:rPr>
              <w:t>Отбор проб, концентрация триэтаноламина</w:t>
            </w:r>
          </w:p>
          <w:p w14:paraId="4E9F1FB0" w14:textId="77777777" w:rsidR="003E108B" w:rsidRPr="009F0CDD" w:rsidRDefault="003E108B" w:rsidP="009F0CDD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F8EAF" w14:textId="77777777" w:rsidR="003E108B" w:rsidRPr="00344D00" w:rsidRDefault="003E108B" w:rsidP="009F0CDD">
            <w:pPr>
              <w:pStyle w:val="LO-Normal"/>
              <w:ind w:left="133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ГОСТ 12.1.005-88</w:t>
            </w:r>
          </w:p>
          <w:p w14:paraId="2361B10F" w14:textId="77777777" w:rsidR="003E108B" w:rsidRPr="009F0CDD" w:rsidRDefault="003E108B" w:rsidP="009F0CDD">
            <w:pPr>
              <w:pStyle w:val="LO-Normal"/>
              <w:ind w:left="133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Гигиенический норматив «Предельно допустимые кон-</w:t>
            </w:r>
            <w:proofErr w:type="spellStart"/>
            <w:r w:rsidRPr="00344D00">
              <w:rPr>
                <w:sz w:val="22"/>
                <w:szCs w:val="22"/>
              </w:rPr>
              <w:t>центрации</w:t>
            </w:r>
            <w:proofErr w:type="spellEnd"/>
            <w:r w:rsidRPr="00344D00">
              <w:rPr>
                <w:sz w:val="22"/>
                <w:szCs w:val="22"/>
              </w:rPr>
              <w:t xml:space="preserve"> вредных веществ в воздухе рабочей зоны», утв. </w:t>
            </w:r>
            <w:r>
              <w:rPr>
                <w:sz w:val="22"/>
                <w:szCs w:val="22"/>
              </w:rPr>
              <w:t>п</w:t>
            </w:r>
            <w:r w:rsidRPr="00344D00">
              <w:rPr>
                <w:sz w:val="22"/>
                <w:szCs w:val="22"/>
              </w:rPr>
              <w:t>остановлением Министерства здравоохранения Республики Беларусь  11.10.2017 № 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24BFC" w14:textId="77777777" w:rsidR="003E108B" w:rsidRPr="009F0CDD" w:rsidRDefault="003E108B" w:rsidP="009F0CDD">
            <w:pPr>
              <w:ind w:left="57"/>
              <w:rPr>
                <w:sz w:val="22"/>
                <w:szCs w:val="22"/>
              </w:rPr>
            </w:pPr>
            <w:r w:rsidRPr="009F0CDD">
              <w:rPr>
                <w:sz w:val="22"/>
                <w:szCs w:val="22"/>
              </w:rPr>
              <w:t>МВИ. БР 325-2017</w:t>
            </w:r>
          </w:p>
        </w:tc>
      </w:tr>
      <w:tr w:rsidR="003E108B" w:rsidRPr="0038569C" w14:paraId="280D049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64F6E" w14:textId="77777777" w:rsidR="003E108B" w:rsidRPr="00295E4A" w:rsidRDefault="003E108B" w:rsidP="009F0C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1F3BF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0B67D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03A5938F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021A86A1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4EAB925F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08.107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B3616" w14:textId="77777777" w:rsidR="003E108B" w:rsidRPr="009F0CDD" w:rsidRDefault="003E108B" w:rsidP="009F0CDD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9F0CDD">
              <w:rPr>
                <w:color w:val="000000"/>
                <w:sz w:val="22"/>
                <w:szCs w:val="22"/>
              </w:rPr>
              <w:t>Отбор проб, концентрация масел минеральных нефтяных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69FDD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FD220" w14:textId="77777777" w:rsidR="003E108B" w:rsidRPr="009F0CDD" w:rsidRDefault="003E108B" w:rsidP="009F0CDD">
            <w:pPr>
              <w:ind w:left="57"/>
              <w:rPr>
                <w:sz w:val="22"/>
                <w:szCs w:val="22"/>
              </w:rPr>
            </w:pPr>
            <w:r w:rsidRPr="009F0CDD">
              <w:rPr>
                <w:sz w:val="22"/>
                <w:szCs w:val="22"/>
              </w:rPr>
              <w:t>МВИ. БР 317-2017</w:t>
            </w:r>
          </w:p>
        </w:tc>
      </w:tr>
      <w:tr w:rsidR="003E108B" w:rsidRPr="0038569C" w14:paraId="7F77836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6156F" w14:textId="77777777" w:rsidR="003E108B" w:rsidRPr="00295E4A" w:rsidRDefault="003E108B" w:rsidP="009F0C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11179" w14:textId="77777777" w:rsidR="003E108B" w:rsidRPr="00295E4A" w:rsidRDefault="003E108B" w:rsidP="009F0C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83A1B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26C9EDE9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2BB8BDCA" w14:textId="77777777" w:rsidR="003E108B" w:rsidRPr="009F0CDD" w:rsidRDefault="003E108B" w:rsidP="009F0CDD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6955C66C" w14:textId="77777777" w:rsidR="003E108B" w:rsidRPr="00295E4A" w:rsidRDefault="003E108B" w:rsidP="009F0CDD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A077C" w14:textId="77777777" w:rsidR="003E108B" w:rsidRPr="00295E4A" w:rsidRDefault="003E108B" w:rsidP="009F0CDD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9F0CDD">
              <w:rPr>
                <w:color w:val="000000"/>
                <w:sz w:val="22"/>
                <w:szCs w:val="22"/>
              </w:rPr>
              <w:t xml:space="preserve">Отбор проб, концентрация пылевых аэрозолей преимущественно </w:t>
            </w:r>
            <w:proofErr w:type="spellStart"/>
            <w:r w:rsidRPr="009F0CDD">
              <w:rPr>
                <w:color w:val="000000"/>
                <w:sz w:val="22"/>
                <w:szCs w:val="22"/>
              </w:rPr>
              <w:t>фиброгенного</w:t>
            </w:r>
            <w:proofErr w:type="spellEnd"/>
            <w:r w:rsidRPr="009F0CDD">
              <w:rPr>
                <w:color w:val="000000"/>
                <w:sz w:val="22"/>
                <w:szCs w:val="22"/>
              </w:rPr>
              <w:t xml:space="preserve"> действия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DE941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A27D9" w14:textId="77777777" w:rsidR="003E108B" w:rsidRPr="00460209" w:rsidRDefault="003E108B" w:rsidP="009F0CDD">
            <w:pPr>
              <w:ind w:left="57"/>
              <w:rPr>
                <w:sz w:val="22"/>
                <w:szCs w:val="22"/>
              </w:rPr>
            </w:pPr>
            <w:r w:rsidRPr="009F0CDD">
              <w:rPr>
                <w:sz w:val="22"/>
                <w:szCs w:val="22"/>
              </w:rPr>
              <w:t>МВИ. МН 5842-2017</w:t>
            </w:r>
          </w:p>
        </w:tc>
      </w:tr>
      <w:tr w:rsidR="003E108B" w:rsidRPr="0038569C" w14:paraId="523AC78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7E805" w14:textId="77777777" w:rsidR="003E108B" w:rsidRPr="00295E4A" w:rsidRDefault="003E108B" w:rsidP="009F0CD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CE242" w14:textId="77777777" w:rsidR="003E108B" w:rsidRPr="00295E4A" w:rsidRDefault="003E108B" w:rsidP="009F0C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0BAAC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249610E8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42.000</w:t>
            </w:r>
          </w:p>
          <w:p w14:paraId="2C136581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7F29DBCD" w14:textId="77777777" w:rsidR="003E108B" w:rsidRPr="00295E4A" w:rsidRDefault="003E108B" w:rsidP="00460209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254CB" w14:textId="77777777" w:rsidR="003E108B" w:rsidRPr="00460209" w:rsidRDefault="003E108B" w:rsidP="0046020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460209">
              <w:rPr>
                <w:color w:val="000000"/>
                <w:sz w:val="22"/>
                <w:szCs w:val="22"/>
              </w:rPr>
              <w:t>Отбор проб, концентрация свинца</w:t>
            </w:r>
          </w:p>
          <w:p w14:paraId="1CDB930A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4AF51" w14:textId="77777777" w:rsidR="003E108B" w:rsidRPr="00295E4A" w:rsidRDefault="003E108B" w:rsidP="009F0CD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6713E" w14:textId="77777777" w:rsidR="003E108B" w:rsidRPr="00460209" w:rsidRDefault="003E108B" w:rsidP="00460209">
            <w:pPr>
              <w:ind w:left="57"/>
              <w:rPr>
                <w:sz w:val="22"/>
                <w:szCs w:val="22"/>
              </w:rPr>
            </w:pPr>
            <w:r w:rsidRPr="00460209">
              <w:rPr>
                <w:sz w:val="22"/>
                <w:szCs w:val="22"/>
              </w:rPr>
              <w:t>МВИ. МН 5832-2017</w:t>
            </w:r>
          </w:p>
          <w:p w14:paraId="699347EA" w14:textId="77777777" w:rsidR="003E108B" w:rsidRPr="00460209" w:rsidRDefault="003E108B" w:rsidP="00460209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460209" w14:paraId="2609310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578FC" w14:textId="77777777" w:rsidR="003E108B" w:rsidRPr="00295E4A" w:rsidRDefault="003E108B" w:rsidP="004602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1.11**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FF2773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940B0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7D539EF0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0C0558D3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442D3F0A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838CE" w14:textId="77777777" w:rsidR="003E108B" w:rsidRPr="00460209" w:rsidRDefault="003E108B" w:rsidP="0046020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460209">
              <w:rPr>
                <w:color w:val="000000"/>
                <w:sz w:val="22"/>
                <w:szCs w:val="22"/>
              </w:rPr>
              <w:t>Отбор проб, концентрация формальдегида</w:t>
            </w:r>
          </w:p>
          <w:p w14:paraId="0007E5F8" w14:textId="77777777" w:rsidR="003E108B" w:rsidRPr="00295E4A" w:rsidRDefault="003E108B" w:rsidP="0046020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E183C" w14:textId="77777777" w:rsidR="003E108B" w:rsidRPr="00295E4A" w:rsidRDefault="003E108B" w:rsidP="0046020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49808" w14:textId="77777777" w:rsidR="003E108B" w:rsidRPr="00460209" w:rsidRDefault="003E108B" w:rsidP="00460209">
            <w:pPr>
              <w:ind w:left="57"/>
              <w:rPr>
                <w:sz w:val="22"/>
                <w:szCs w:val="22"/>
              </w:rPr>
            </w:pPr>
            <w:r w:rsidRPr="00460209">
              <w:rPr>
                <w:sz w:val="22"/>
                <w:szCs w:val="22"/>
              </w:rPr>
              <w:t>МВИ. БР 315-2017</w:t>
            </w:r>
          </w:p>
        </w:tc>
      </w:tr>
      <w:tr w:rsidR="003E108B" w:rsidRPr="0038569C" w14:paraId="6233F87F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B2712" w14:textId="77777777" w:rsidR="003E108B" w:rsidRPr="00295E4A" w:rsidRDefault="003E108B" w:rsidP="0046020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06C098" w14:textId="77777777" w:rsidR="003E108B" w:rsidRPr="00295E4A" w:rsidRDefault="003E108B" w:rsidP="0046020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76602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78B10595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3A302170" w14:textId="77777777" w:rsidR="003E108B" w:rsidRPr="00460209" w:rsidRDefault="003E108B" w:rsidP="0046020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637F8659" w14:textId="77777777" w:rsidR="003E108B" w:rsidRPr="00295E4A" w:rsidRDefault="003E108B" w:rsidP="00460209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1FB2B" w14:textId="77777777" w:rsidR="003E108B" w:rsidRPr="00460209" w:rsidRDefault="003E108B" w:rsidP="0046020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460209">
              <w:rPr>
                <w:color w:val="000000"/>
                <w:sz w:val="22"/>
                <w:szCs w:val="22"/>
              </w:rPr>
              <w:t>Отбор проб, концентрация цинка оксида</w:t>
            </w:r>
          </w:p>
          <w:p w14:paraId="1A1D7D9C" w14:textId="77777777" w:rsidR="003E108B" w:rsidRPr="00295E4A" w:rsidRDefault="003E108B" w:rsidP="0046020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460209">
              <w:rPr>
                <w:color w:val="000000"/>
                <w:sz w:val="22"/>
                <w:szCs w:val="22"/>
              </w:rPr>
              <w:t>(цинка оксид)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88D1B" w14:textId="77777777" w:rsidR="003E108B" w:rsidRPr="00295E4A" w:rsidRDefault="003E108B" w:rsidP="0046020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A30EE" w14:textId="77777777" w:rsidR="003E108B" w:rsidRPr="00460209" w:rsidRDefault="003E108B" w:rsidP="00460209">
            <w:pPr>
              <w:ind w:left="57"/>
              <w:rPr>
                <w:sz w:val="22"/>
                <w:szCs w:val="22"/>
              </w:rPr>
            </w:pPr>
            <w:r w:rsidRPr="00460209">
              <w:rPr>
                <w:sz w:val="22"/>
                <w:szCs w:val="22"/>
              </w:rPr>
              <w:t>МВИ.ГМ 1776-2019</w:t>
            </w:r>
          </w:p>
        </w:tc>
      </w:tr>
      <w:tr w:rsidR="003E108B" w:rsidRPr="0038569C" w14:paraId="4138B90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0F866" w14:textId="77777777" w:rsidR="003E108B" w:rsidRPr="00295E4A" w:rsidRDefault="003E108B" w:rsidP="00205D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66036" w14:textId="77777777" w:rsidR="003E108B" w:rsidRPr="00295E4A" w:rsidRDefault="003E108B" w:rsidP="00205D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35B48A" w14:textId="77777777" w:rsidR="003E108B" w:rsidRPr="00205D51" w:rsidRDefault="003E108B" w:rsidP="00205D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0F5BB919" w14:textId="77777777" w:rsidR="003E108B" w:rsidRPr="00205D51" w:rsidRDefault="003E108B" w:rsidP="00205D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4CD8B8F1" w14:textId="77777777" w:rsidR="003E108B" w:rsidRPr="00205D51" w:rsidRDefault="003E108B" w:rsidP="00205D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313BCC9E" w14:textId="77777777" w:rsidR="003E108B" w:rsidRPr="00295E4A" w:rsidRDefault="003E108B" w:rsidP="00205D51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5A5C9" w14:textId="77777777" w:rsidR="003E108B" w:rsidRPr="00295E4A" w:rsidRDefault="003E108B" w:rsidP="00205D51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205D51">
              <w:rPr>
                <w:color w:val="000000"/>
                <w:sz w:val="22"/>
                <w:szCs w:val="22"/>
              </w:rPr>
              <w:t>Отбор проб, концентрация щелочей едких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5E86F" w14:textId="77777777" w:rsidR="003E108B" w:rsidRPr="00295E4A" w:rsidRDefault="003E108B" w:rsidP="00205D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2D10D" w14:textId="77777777" w:rsidR="003E108B" w:rsidRPr="00205D51" w:rsidRDefault="003E108B" w:rsidP="00205D51">
            <w:pPr>
              <w:ind w:left="57"/>
              <w:rPr>
                <w:sz w:val="22"/>
                <w:szCs w:val="22"/>
              </w:rPr>
            </w:pPr>
            <w:r w:rsidRPr="00205D51">
              <w:rPr>
                <w:sz w:val="22"/>
                <w:szCs w:val="22"/>
              </w:rPr>
              <w:t xml:space="preserve">МВИ. МН 5866-2017 </w:t>
            </w:r>
          </w:p>
          <w:p w14:paraId="6BDABAAF" w14:textId="77777777" w:rsidR="003E108B" w:rsidRPr="00205D51" w:rsidRDefault="003E108B" w:rsidP="00205D51">
            <w:pPr>
              <w:ind w:left="57"/>
              <w:rPr>
                <w:sz w:val="22"/>
                <w:szCs w:val="22"/>
              </w:rPr>
            </w:pPr>
            <w:r w:rsidRPr="00205D51">
              <w:rPr>
                <w:sz w:val="22"/>
                <w:szCs w:val="22"/>
              </w:rPr>
              <w:t>Метод А</w:t>
            </w:r>
          </w:p>
        </w:tc>
      </w:tr>
      <w:tr w:rsidR="003E108B" w:rsidRPr="0038569C" w14:paraId="32082B36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FC35F" w14:textId="77777777" w:rsidR="003E108B" w:rsidRPr="00295E4A" w:rsidRDefault="003E108B" w:rsidP="00121D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6EE53" w14:textId="77777777" w:rsidR="003E108B" w:rsidRPr="00295E4A" w:rsidRDefault="003E108B" w:rsidP="00121DE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1C5AF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849BB1E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4F9C4125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387BFAB7" w14:textId="77777777" w:rsidR="003E108B" w:rsidRPr="00295E4A" w:rsidRDefault="003E108B" w:rsidP="00121D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E02E5" w14:textId="77777777" w:rsidR="003E108B" w:rsidRPr="00295E4A" w:rsidRDefault="003E108B" w:rsidP="00121DEE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205D51">
              <w:rPr>
                <w:color w:val="000000"/>
                <w:sz w:val="22"/>
                <w:szCs w:val="22"/>
              </w:rPr>
              <w:t>Отбор проб, концентрация кремния диоксида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1B872" w14:textId="77777777" w:rsidR="003E108B" w:rsidRPr="00295E4A" w:rsidRDefault="003E108B" w:rsidP="00121DE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DE287" w14:textId="77777777" w:rsidR="003E108B" w:rsidRPr="00205D51" w:rsidRDefault="003E108B" w:rsidP="00121DEE">
            <w:pPr>
              <w:ind w:left="57"/>
              <w:rPr>
                <w:sz w:val="22"/>
                <w:szCs w:val="22"/>
              </w:rPr>
            </w:pPr>
            <w:r w:rsidRPr="00121DEE">
              <w:rPr>
                <w:sz w:val="22"/>
                <w:szCs w:val="22"/>
              </w:rPr>
              <w:t>МВИ. БР 324-2017</w:t>
            </w:r>
          </w:p>
        </w:tc>
      </w:tr>
      <w:tr w:rsidR="003E108B" w:rsidRPr="0038569C" w14:paraId="0DCDA23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E8C1B" w14:textId="77777777" w:rsidR="003E108B" w:rsidRPr="00295E4A" w:rsidRDefault="003E108B" w:rsidP="00121D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1F1AD" w14:textId="77777777" w:rsidR="003E108B" w:rsidRPr="00295E4A" w:rsidRDefault="003E108B" w:rsidP="00121DEE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15C14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7C564A32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156965B0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076EDECB" w14:textId="77777777" w:rsidR="003E108B" w:rsidRPr="00295E4A" w:rsidRDefault="003E108B" w:rsidP="00121D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5BAA8" w14:textId="77777777" w:rsidR="003E108B" w:rsidRPr="00205D51" w:rsidRDefault="003E108B" w:rsidP="00121DEE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205D51">
              <w:rPr>
                <w:color w:val="000000"/>
                <w:sz w:val="22"/>
                <w:szCs w:val="22"/>
              </w:rPr>
              <w:t>Отбор проб, концентрация кремния диоксида кристаллического</w:t>
            </w:r>
          </w:p>
          <w:p w14:paraId="30B69F9D" w14:textId="77777777" w:rsidR="003E108B" w:rsidRPr="00295E4A" w:rsidRDefault="003E108B" w:rsidP="00121DEE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205D51">
              <w:rPr>
                <w:color w:val="000000"/>
                <w:sz w:val="22"/>
                <w:szCs w:val="22"/>
              </w:rPr>
              <w:t>(двуокиси кремния)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6290B" w14:textId="77777777" w:rsidR="003E108B" w:rsidRPr="00295E4A" w:rsidRDefault="003E108B" w:rsidP="00121DE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17120" w14:textId="77777777" w:rsidR="003E108B" w:rsidRPr="00205D51" w:rsidRDefault="003E108B" w:rsidP="00121DEE">
            <w:pPr>
              <w:ind w:left="57"/>
              <w:rPr>
                <w:sz w:val="22"/>
                <w:szCs w:val="22"/>
              </w:rPr>
            </w:pPr>
            <w:r w:rsidRPr="00121DEE">
              <w:rPr>
                <w:sz w:val="22"/>
                <w:szCs w:val="22"/>
              </w:rPr>
              <w:t>МВИ. БР 323-2017</w:t>
            </w:r>
          </w:p>
        </w:tc>
      </w:tr>
      <w:tr w:rsidR="003E108B" w:rsidRPr="00121DEE" w14:paraId="138A006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48CF8" w14:textId="77777777" w:rsidR="003E108B" w:rsidRPr="00295E4A" w:rsidRDefault="003E108B" w:rsidP="00121D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1.16**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0C50A" w14:textId="77777777" w:rsidR="003E108B" w:rsidRPr="00295E4A" w:rsidRDefault="003E108B" w:rsidP="00121DE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3B3ED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C1A53C7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42.000</w:t>
            </w:r>
          </w:p>
          <w:p w14:paraId="590CDA79" w14:textId="77777777" w:rsidR="003E108B" w:rsidRPr="00460209" w:rsidRDefault="003E108B" w:rsidP="00121DEE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5D264459" w14:textId="77777777" w:rsidR="003E108B" w:rsidRPr="00295E4A" w:rsidRDefault="003E108B" w:rsidP="00121DE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8F5DB" w14:textId="77777777" w:rsidR="003E108B" w:rsidRPr="00295E4A" w:rsidRDefault="003E108B" w:rsidP="00121DEE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121DEE">
              <w:rPr>
                <w:color w:val="000000"/>
                <w:sz w:val="22"/>
                <w:szCs w:val="22"/>
              </w:rPr>
              <w:t>Отбор проб, концентрация фенола (</w:t>
            </w:r>
            <w:proofErr w:type="spellStart"/>
            <w:r w:rsidRPr="00121DEE">
              <w:rPr>
                <w:color w:val="000000"/>
                <w:sz w:val="22"/>
                <w:szCs w:val="22"/>
              </w:rPr>
              <w:t>гидрокси</w:t>
            </w:r>
            <w:r>
              <w:rPr>
                <w:color w:val="000000"/>
                <w:sz w:val="22"/>
                <w:szCs w:val="22"/>
              </w:rPr>
              <w:t>бен</w:t>
            </w:r>
            <w:r w:rsidRPr="00121DEE">
              <w:rPr>
                <w:color w:val="000000"/>
                <w:sz w:val="22"/>
                <w:szCs w:val="22"/>
              </w:rPr>
              <w:t>зола</w:t>
            </w:r>
            <w:proofErr w:type="spellEnd"/>
            <w:r w:rsidRPr="00121DE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C9F22" w14:textId="77777777" w:rsidR="003E108B" w:rsidRPr="00295E4A" w:rsidRDefault="003E108B" w:rsidP="00121DEE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1CD9E" w14:textId="77777777" w:rsidR="003E108B" w:rsidRPr="00121DEE" w:rsidRDefault="003E108B" w:rsidP="00121DEE">
            <w:pPr>
              <w:ind w:left="57"/>
              <w:rPr>
                <w:sz w:val="22"/>
                <w:szCs w:val="22"/>
              </w:rPr>
            </w:pPr>
            <w:r w:rsidRPr="00121DEE">
              <w:rPr>
                <w:sz w:val="22"/>
                <w:szCs w:val="22"/>
              </w:rPr>
              <w:t>МВИ. БР 316-2017</w:t>
            </w:r>
          </w:p>
        </w:tc>
      </w:tr>
      <w:tr w:rsidR="003E108B" w:rsidRPr="0038569C" w14:paraId="2292B5C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DB593" w14:textId="77777777" w:rsidR="003E108B" w:rsidRPr="00295E4A" w:rsidRDefault="003E108B" w:rsidP="00717F7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1.17**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B998D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E8533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0578BA3E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038D7F4B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66591E82" w14:textId="77777777" w:rsidR="003E108B" w:rsidRPr="00717F79" w:rsidRDefault="003E108B" w:rsidP="00717F79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45F43" w14:textId="77777777" w:rsidR="003E108B" w:rsidRPr="00717F79" w:rsidRDefault="003E108B" w:rsidP="00717F79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717F79">
              <w:rPr>
                <w:color w:val="000000"/>
                <w:sz w:val="22"/>
                <w:szCs w:val="22"/>
              </w:rPr>
              <w:t>Отбор проб, концентрация углерода оксида</w:t>
            </w:r>
          </w:p>
          <w:p w14:paraId="50F72E62" w14:textId="77777777" w:rsidR="003E108B" w:rsidRPr="00295E4A" w:rsidRDefault="003E108B" w:rsidP="00717F79">
            <w:pPr>
              <w:ind w:left="13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436A" w14:textId="77777777" w:rsidR="003E108B" w:rsidRPr="00295E4A" w:rsidRDefault="003E108B" w:rsidP="00717F79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5FCDE" w14:textId="77777777" w:rsidR="003E108B" w:rsidRPr="00295E4A" w:rsidRDefault="003E108B" w:rsidP="00717F79">
            <w:pPr>
              <w:ind w:left="57"/>
              <w:rPr>
                <w:color w:val="000000"/>
                <w:sz w:val="22"/>
                <w:szCs w:val="22"/>
              </w:rPr>
            </w:pPr>
            <w:r w:rsidRPr="00717F79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3EA482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55BB3" w14:textId="77777777" w:rsidR="003E108B" w:rsidRPr="00295E4A" w:rsidRDefault="003E108B" w:rsidP="00DA24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1.18**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BE73F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35A97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100.10/</w:t>
            </w:r>
          </w:p>
          <w:p w14:paraId="124732B1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50706FFD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048525E3" w14:textId="77777777" w:rsidR="003E108B" w:rsidRPr="00295E4A" w:rsidRDefault="003E108B" w:rsidP="00DA2451">
            <w:pPr>
              <w:ind w:left="-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B3B4D" w14:textId="77777777" w:rsidR="003E108B" w:rsidRPr="00DA2451" w:rsidRDefault="003E108B" w:rsidP="00DA2451">
            <w:pPr>
              <w:ind w:left="137"/>
              <w:jc w:val="both"/>
              <w:rPr>
                <w:color w:val="000000"/>
                <w:sz w:val="22"/>
                <w:szCs w:val="22"/>
              </w:rPr>
            </w:pPr>
            <w:r w:rsidRPr="00DA2451">
              <w:rPr>
                <w:color w:val="000000"/>
                <w:sz w:val="22"/>
                <w:szCs w:val="22"/>
              </w:rPr>
              <w:t>Отбор проб, концентрация диметилбензола (ксилола)</w:t>
            </w:r>
          </w:p>
          <w:p w14:paraId="60EEB789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3F650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D28FD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717F79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912993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EDCA1" w14:textId="77777777" w:rsidR="003E108B" w:rsidRPr="00295E4A" w:rsidRDefault="003E108B" w:rsidP="00DA24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1.19**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C2EBE0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FACB1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0F0E49B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447EF423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5568B6C9" w14:textId="77777777" w:rsidR="003E108B" w:rsidRPr="00295E4A" w:rsidRDefault="003E108B" w:rsidP="00DA24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90F38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color w:val="000000"/>
                <w:sz w:val="22"/>
                <w:szCs w:val="22"/>
              </w:rPr>
              <w:t>Отбор проб, концентрация метилбензола (толуола)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994CA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DBAC2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717F79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12868A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8CB822" w14:textId="77777777" w:rsidR="003E108B" w:rsidRPr="00295E4A" w:rsidRDefault="003E108B" w:rsidP="00DA24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1.20**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0D26F" w14:textId="77777777" w:rsidR="003E108B" w:rsidRDefault="003E108B" w:rsidP="00DA245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0715BD40" w14:textId="77777777" w:rsidR="003E108B" w:rsidRDefault="003E108B" w:rsidP="00DA245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рабочей </w:t>
            </w:r>
          </w:p>
          <w:p w14:paraId="6809FA51" w14:textId="77777777" w:rsidR="003E108B" w:rsidRPr="00295E4A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зоны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4ECDC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408FA24B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151E013" w14:textId="77777777" w:rsidR="003E108B" w:rsidRPr="00DA2451" w:rsidRDefault="003E108B" w:rsidP="00DA2451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D0E2806" w14:textId="77777777" w:rsidR="003E108B" w:rsidRPr="00295E4A" w:rsidRDefault="003E108B" w:rsidP="00DA24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222FF8" w14:textId="77777777" w:rsidR="003E108B" w:rsidRPr="00DA2451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color w:val="000000"/>
                <w:sz w:val="22"/>
                <w:szCs w:val="22"/>
              </w:rPr>
              <w:t>Отбор проб, концентрация аммиака</w:t>
            </w:r>
          </w:p>
          <w:p w14:paraId="11970301" w14:textId="77777777" w:rsidR="003E108B" w:rsidRPr="00DA2451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B02E5" w14:textId="77777777" w:rsidR="003E108B" w:rsidRPr="00344D00" w:rsidRDefault="003E108B" w:rsidP="00F07EF0">
            <w:pPr>
              <w:pStyle w:val="LO-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44D00">
              <w:rPr>
                <w:sz w:val="22"/>
                <w:szCs w:val="22"/>
              </w:rPr>
              <w:t>ГОСТ 12.1.005-88</w:t>
            </w:r>
          </w:p>
          <w:p w14:paraId="638AFA9C" w14:textId="77777777" w:rsidR="003E108B" w:rsidRPr="00DA2451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Гигиенический норматив «Предельно допустимые кон-</w:t>
            </w:r>
            <w:proofErr w:type="spellStart"/>
            <w:r w:rsidRPr="00344D00">
              <w:rPr>
                <w:sz w:val="22"/>
                <w:szCs w:val="22"/>
              </w:rPr>
              <w:t>центрации</w:t>
            </w:r>
            <w:proofErr w:type="spellEnd"/>
            <w:r w:rsidRPr="00344D00">
              <w:rPr>
                <w:sz w:val="22"/>
                <w:szCs w:val="22"/>
              </w:rPr>
              <w:t xml:space="preserve"> вредных веществ в воздухе рабочей зоны», утв. </w:t>
            </w:r>
            <w:r>
              <w:rPr>
                <w:sz w:val="22"/>
                <w:szCs w:val="22"/>
              </w:rPr>
              <w:t>п</w:t>
            </w:r>
            <w:r w:rsidRPr="00344D00">
              <w:rPr>
                <w:sz w:val="22"/>
                <w:szCs w:val="22"/>
              </w:rPr>
              <w:t>остановлением Министерства здравоохранения Республики Беларусь  11.10.2017 № 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BD1055" w14:textId="77777777" w:rsidR="003E108B" w:rsidRPr="00DA2451" w:rsidRDefault="003E108B" w:rsidP="00DA2451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502FFE56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42F28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1.21**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1CC81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F2278" w14:textId="77777777" w:rsidR="003E108B" w:rsidRPr="00DA2451" w:rsidRDefault="003E108B" w:rsidP="008A1690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12FA1283" w14:textId="77777777" w:rsidR="003E108B" w:rsidRPr="00DA2451" w:rsidRDefault="003E108B" w:rsidP="008A1690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1EA4F8EB" w14:textId="77777777" w:rsidR="003E108B" w:rsidRPr="00DA2451" w:rsidRDefault="003E108B" w:rsidP="008A1690">
            <w:pPr>
              <w:ind w:left="-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</w:t>
            </w:r>
          </w:p>
          <w:p w14:paraId="39EE143B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F27F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проп-2ен-1-аль (акролеина</w:t>
            </w:r>
            <w:r>
              <w:rPr>
                <w:sz w:val="23"/>
                <w:szCs w:val="23"/>
              </w:rPr>
              <w:t xml:space="preserve">)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5F4E3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1080F4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530B751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D0015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9137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ACEDBC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0292AE6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65F9F1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D66C731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45F1E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 xml:space="preserve">Отбор проб, концентрация азота оксида </w:t>
            </w:r>
          </w:p>
          <w:p w14:paraId="6BF1E434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C84B8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C5AFC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AC57FB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739BC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EC75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28A7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C067E4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027201E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807ECE7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810C4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формальдегида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8078B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63F42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03C8F6D9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0BCC3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64A4C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D2E0F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84CD73C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06E9CDDA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28AC863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364D8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гидрохлорида (водорода хлорида)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97D3B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5E899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6614181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29E53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70B889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4263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21A68D6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2A34D2AE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7831721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B367E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озона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629A9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9007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656759C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EE21E6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1.26**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736B7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1AF33A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9F1F5BA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626CAB7F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7DFC198C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6D1E13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сольвент-нафта (сольвента)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78F74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712BB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69985A7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ACE3D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1.27**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F701EE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1E666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17C08FDA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15B6BE5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B4717E5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C6EA7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серы диоксида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DDAEE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4A346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E38854C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4781B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1.28**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105F9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06ED6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618E40E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73F1BE88" w14:textId="77777777" w:rsidR="003E108B" w:rsidRPr="008A1690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1C275242" w14:textId="77777777" w:rsidR="003E108B" w:rsidRPr="00295E4A" w:rsidRDefault="003E108B" w:rsidP="008A169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B625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Отбор проб, концентрация углеводородов алифатических предельных (углеводородов нефти)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8EF43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FABA5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34E590D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EA2D4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1.29**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99805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DAE4D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0747CE4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7FE80427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2F44E66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046D7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A9612D">
              <w:rPr>
                <w:color w:val="000000"/>
                <w:sz w:val="22"/>
                <w:szCs w:val="22"/>
              </w:rPr>
              <w:t>Отбор проб, концентрация дизельного топлива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A9141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8351CA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D79DE6C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3705C" w14:textId="77777777" w:rsidR="003E108B" w:rsidRPr="00295E4A" w:rsidRDefault="003E108B" w:rsidP="008A169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1.30**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2A5FD9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ED49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1BAE11C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395AD5F9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CCF9363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2650" w14:textId="77777777" w:rsidR="003E108B" w:rsidRPr="00A9612D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A9612D">
              <w:rPr>
                <w:color w:val="000000"/>
                <w:sz w:val="22"/>
                <w:szCs w:val="22"/>
              </w:rPr>
              <w:t>Отбор проб, концентрация керосина</w:t>
            </w:r>
          </w:p>
          <w:p w14:paraId="6E08B3E2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E9CC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B2B53" w14:textId="77777777" w:rsidR="003E108B" w:rsidRPr="00295E4A" w:rsidRDefault="003E108B" w:rsidP="008A1690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2433CCD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6DC2E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1.31**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9AFCB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9EBD8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40982ED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0BF0A68D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A322AA4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AB0FD" w14:textId="77777777" w:rsidR="003E108B" w:rsidRPr="00A9612D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A9612D">
              <w:rPr>
                <w:color w:val="000000"/>
                <w:sz w:val="22"/>
                <w:szCs w:val="22"/>
              </w:rPr>
              <w:t>Отбор проб, концентрация бензина</w:t>
            </w:r>
          </w:p>
          <w:p w14:paraId="0684CAD5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5F697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1D4F2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F37E2C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06C1A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FDCF0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C592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5273879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0CAE49E9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15561BDB" w14:textId="77777777" w:rsidR="003E108B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  <w:p w14:paraId="23775A7B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6E3D2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A9612D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proofErr w:type="spellStart"/>
            <w:r w:rsidRPr="00A9612D">
              <w:rPr>
                <w:color w:val="000000"/>
                <w:sz w:val="22"/>
                <w:szCs w:val="22"/>
              </w:rPr>
              <w:t>этенилбензола</w:t>
            </w:r>
            <w:proofErr w:type="spellEnd"/>
            <w:r w:rsidRPr="00A9612D">
              <w:rPr>
                <w:color w:val="000000"/>
                <w:sz w:val="22"/>
                <w:szCs w:val="22"/>
              </w:rPr>
              <w:t xml:space="preserve"> (стирола)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EBF8A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6D938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0DC7F24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3D74B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1.33**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71A68" w14:textId="77777777" w:rsidR="003E108B" w:rsidRDefault="003E108B" w:rsidP="00A9612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426CF088" w14:textId="77777777" w:rsidR="003E108B" w:rsidRDefault="003E108B" w:rsidP="00A9612D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рабочей </w:t>
            </w:r>
          </w:p>
          <w:p w14:paraId="685468B2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зоны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165F6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CF1340F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3C66E4F0" w14:textId="77777777" w:rsidR="003E108B" w:rsidRPr="008A169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2699B96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29F83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color w:val="000000"/>
                <w:sz w:val="22"/>
                <w:szCs w:val="22"/>
              </w:rPr>
              <w:t>Отбор проб, концентра</w:t>
            </w:r>
            <w:r>
              <w:rPr>
                <w:color w:val="000000"/>
                <w:sz w:val="22"/>
                <w:szCs w:val="22"/>
              </w:rPr>
              <w:t>ция этановой кис</w:t>
            </w:r>
            <w:r w:rsidRPr="00F07EF0">
              <w:rPr>
                <w:color w:val="000000"/>
                <w:sz w:val="22"/>
                <w:szCs w:val="22"/>
              </w:rPr>
              <w:t>лоты (уксусной кислоты)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E2C26" w14:textId="77777777" w:rsidR="003E108B" w:rsidRPr="00344D00" w:rsidRDefault="003E108B" w:rsidP="00F07EF0">
            <w:pPr>
              <w:pStyle w:val="LO-Normal"/>
              <w:jc w:val="both"/>
              <w:rPr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ГОСТ 12.1.005-88</w:t>
            </w:r>
          </w:p>
          <w:p w14:paraId="34607330" w14:textId="77777777" w:rsidR="003E108B" w:rsidRPr="00295E4A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344D00">
              <w:rPr>
                <w:sz w:val="22"/>
                <w:szCs w:val="22"/>
              </w:rPr>
              <w:t>Гигиенический норматив «Предельно допустимые кон-</w:t>
            </w:r>
            <w:proofErr w:type="spellStart"/>
            <w:r w:rsidRPr="00344D00">
              <w:rPr>
                <w:sz w:val="22"/>
                <w:szCs w:val="22"/>
              </w:rPr>
              <w:t>центрации</w:t>
            </w:r>
            <w:proofErr w:type="spellEnd"/>
            <w:r w:rsidRPr="00344D00">
              <w:rPr>
                <w:sz w:val="22"/>
                <w:szCs w:val="22"/>
              </w:rPr>
              <w:t xml:space="preserve"> вредных веществ в воздухе рабочей зоны», утв. </w:t>
            </w:r>
            <w:r>
              <w:rPr>
                <w:sz w:val="22"/>
                <w:szCs w:val="22"/>
              </w:rPr>
              <w:t>п</w:t>
            </w:r>
            <w:r w:rsidRPr="00344D00">
              <w:rPr>
                <w:sz w:val="22"/>
                <w:szCs w:val="22"/>
              </w:rPr>
              <w:t>остановлением Министерства здравоохранения Республики Беларусь  11.10.2017 № 92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FD9EB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DA2451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17AE9E2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A64278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0C3AB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F5B4D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B0E6D31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237FD0F0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797F3C75" w14:textId="77777777" w:rsidR="003E108B" w:rsidRPr="00295E4A" w:rsidRDefault="003E108B" w:rsidP="00F07EF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F5A54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color w:val="000000"/>
                <w:sz w:val="22"/>
                <w:szCs w:val="22"/>
              </w:rPr>
              <w:t>Отбор проб, концентрация пропан-2-она (ацетона)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90BE1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7587" w14:textId="77777777" w:rsidR="003E108B" w:rsidRPr="00F07EF0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5EE098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5028D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6F954A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F2F52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A8724F1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DA12EAE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B88B017" w14:textId="77777777" w:rsidR="003E108B" w:rsidRPr="00295E4A" w:rsidRDefault="003E108B" w:rsidP="00F07EF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824E5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color w:val="000000"/>
                <w:sz w:val="22"/>
                <w:szCs w:val="22"/>
              </w:rPr>
              <w:t>Отбор проб, концентрация этанола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C240F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01624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53253FB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EFEDC3" w14:textId="77777777" w:rsidR="003E108B" w:rsidRPr="00295E4A" w:rsidRDefault="003E108B" w:rsidP="00A9612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1.36**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811F65" w14:textId="77777777" w:rsidR="003E108B" w:rsidRPr="00295E4A" w:rsidRDefault="003E108B" w:rsidP="00A9612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9E1918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A35786C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0059A4C0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0A12013E" w14:textId="77777777" w:rsidR="003E108B" w:rsidRPr="00295E4A" w:rsidRDefault="003E108B" w:rsidP="00F07EF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6506F" w14:textId="77777777" w:rsidR="003E108B" w:rsidRPr="00295E4A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color w:val="000000"/>
                <w:sz w:val="22"/>
                <w:szCs w:val="22"/>
              </w:rPr>
              <w:t>Отбор проб, концентрация хлора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08A149" w14:textId="77777777" w:rsidR="003E108B" w:rsidRPr="00295E4A" w:rsidRDefault="003E108B" w:rsidP="00A9612D">
            <w:pPr>
              <w:ind w:left="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03886" w14:textId="77777777" w:rsidR="003E108B" w:rsidRPr="00295E4A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9DB3CB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999C1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1.37**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65C7840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7E01BF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115D5B4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2DB421A6" w14:textId="77777777" w:rsidR="003E108B" w:rsidRPr="008A1690" w:rsidRDefault="003E108B" w:rsidP="00F07EF0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727BAD2D" w14:textId="77777777" w:rsidR="003E108B" w:rsidRPr="00295E4A" w:rsidRDefault="003E108B" w:rsidP="00F07EF0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F8951" w14:textId="77777777" w:rsidR="003E108B" w:rsidRPr="006808BB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proofErr w:type="spellStart"/>
            <w:r w:rsidRPr="006808BB">
              <w:rPr>
                <w:sz w:val="22"/>
                <w:szCs w:val="22"/>
              </w:rPr>
              <w:t>гидрофторида</w:t>
            </w:r>
            <w:proofErr w:type="spellEnd"/>
            <w:r w:rsidRPr="006808BB">
              <w:rPr>
                <w:sz w:val="22"/>
                <w:szCs w:val="22"/>
              </w:rPr>
              <w:t xml:space="preserve"> (фтористого водорода)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3A68B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8EC3A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24AA80D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53BE7" w14:textId="77777777" w:rsidR="003E108B" w:rsidRPr="006808BB" w:rsidRDefault="003E108B" w:rsidP="00A9612D">
            <w:pPr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1.38**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C7FDB0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C0AA7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A11679C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18C09554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F2D8033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BDF58" w14:textId="77777777" w:rsidR="003E108B" w:rsidRPr="006808BB" w:rsidRDefault="003E108B" w:rsidP="006808BB">
            <w:pPr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 xml:space="preserve">Отбор проб, концентрация </w:t>
            </w:r>
            <w:proofErr w:type="spellStart"/>
            <w:r w:rsidRPr="006808BB">
              <w:rPr>
                <w:color w:val="000000"/>
                <w:sz w:val="22"/>
                <w:szCs w:val="22"/>
              </w:rPr>
              <w:t>уайт</w:t>
            </w:r>
            <w:proofErr w:type="spellEnd"/>
            <w:r w:rsidRPr="006808BB">
              <w:rPr>
                <w:color w:val="000000"/>
                <w:sz w:val="22"/>
                <w:szCs w:val="22"/>
              </w:rPr>
              <w:t xml:space="preserve">-спирита </w:t>
            </w:r>
          </w:p>
          <w:p w14:paraId="19D4235D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D6BF1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2EF7D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B22A39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0694" w14:textId="77777777" w:rsidR="003E108B" w:rsidRPr="00295E4A" w:rsidRDefault="003E108B" w:rsidP="00A9612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1.39**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23322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07140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8C56C2E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8D408EF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967AC10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0C996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>Отбор проб, концентра</w:t>
            </w:r>
            <w:r>
              <w:rPr>
                <w:color w:val="000000"/>
                <w:sz w:val="22"/>
                <w:szCs w:val="22"/>
              </w:rPr>
              <w:t>ция диоксида азо</w:t>
            </w:r>
            <w:r w:rsidRPr="006808BB">
              <w:rPr>
                <w:color w:val="000000"/>
                <w:sz w:val="22"/>
                <w:szCs w:val="22"/>
              </w:rPr>
              <w:t>та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26F49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F41DA9" w14:textId="77777777" w:rsidR="003E108B" w:rsidRPr="00295E4A" w:rsidRDefault="003E108B" w:rsidP="00A9612D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7896AE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EA2DAB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1.40**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E6EF36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3A849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20BBECD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77A3A6D8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5C44ADA5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67279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>Отбор проб, концентрация бутанола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27C80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F0D98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45DA71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78605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1.41**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D6721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A1376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DB971BA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7E4CEF51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885F547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F928F" w14:textId="77777777" w:rsidR="003E108B" w:rsidRPr="006808BB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 xml:space="preserve">Отбор проб, концентрация ацетальдегида </w:t>
            </w:r>
          </w:p>
          <w:p w14:paraId="34467C20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49AFD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A9AB4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20874B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0AE18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3AF28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3C3F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F8ADE88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4D87D03C" w14:textId="77777777" w:rsidR="003E108B" w:rsidRPr="008A1690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6E4C7CEA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10529" w14:textId="77777777" w:rsidR="003E108B" w:rsidRPr="006808BB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6808BB">
              <w:rPr>
                <w:color w:val="000000"/>
                <w:sz w:val="22"/>
                <w:szCs w:val="22"/>
              </w:rPr>
              <w:t xml:space="preserve">Отбор проб, концентрация бутилацетата </w:t>
            </w:r>
          </w:p>
          <w:p w14:paraId="300FBBF4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A531C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34059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4B672E1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371C4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E056C0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CE8D5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3E2CE821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5BD20F08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49785F7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FB2953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color w:val="000000"/>
                <w:sz w:val="22"/>
                <w:szCs w:val="22"/>
              </w:rPr>
              <w:t xml:space="preserve">Отбор проб, концентрация сероводорода </w:t>
            </w:r>
          </w:p>
          <w:p w14:paraId="356D31C4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AF329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F4642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76ECF8E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EFEB8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EA9B0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C4C4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73A96865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4516D8B0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1883A44B" w14:textId="77777777" w:rsidR="003E108B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  <w:p w14:paraId="0D42883F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198CD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color w:val="000000"/>
                <w:sz w:val="22"/>
                <w:szCs w:val="22"/>
              </w:rPr>
              <w:t>Отбор проб, концентра</w:t>
            </w:r>
            <w:r>
              <w:rPr>
                <w:color w:val="000000"/>
                <w:sz w:val="22"/>
                <w:szCs w:val="22"/>
              </w:rPr>
              <w:t xml:space="preserve">ция </w:t>
            </w:r>
            <w:proofErr w:type="spellStart"/>
            <w:r>
              <w:rPr>
                <w:color w:val="000000"/>
                <w:sz w:val="22"/>
                <w:szCs w:val="22"/>
              </w:rPr>
              <w:t>моноэтанола</w:t>
            </w:r>
            <w:r w:rsidRPr="00C32483">
              <w:rPr>
                <w:color w:val="000000"/>
                <w:sz w:val="22"/>
                <w:szCs w:val="22"/>
              </w:rPr>
              <w:t>мина</w:t>
            </w:r>
            <w:proofErr w:type="spellEnd"/>
          </w:p>
          <w:p w14:paraId="3CFFC7FD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814BE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0A314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56214E81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49591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1.45**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AE6F8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B8558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2B776539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42.000</w:t>
            </w:r>
          </w:p>
          <w:p w14:paraId="1E7316E6" w14:textId="77777777" w:rsidR="003E108B" w:rsidRPr="008A1690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100.10/</w:t>
            </w:r>
          </w:p>
          <w:p w14:paraId="40422B34" w14:textId="77777777" w:rsidR="003E108B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 w:rsidRPr="008A1690">
              <w:rPr>
                <w:color w:val="000000"/>
                <w:sz w:val="22"/>
                <w:szCs w:val="22"/>
              </w:rPr>
              <w:t>12.042</w:t>
            </w:r>
          </w:p>
          <w:p w14:paraId="458045D4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3AAFB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color w:val="000000"/>
                <w:sz w:val="22"/>
                <w:szCs w:val="22"/>
              </w:rPr>
              <w:t>Отбор проб, концентрация пропанола/</w:t>
            </w:r>
            <w:proofErr w:type="spellStart"/>
            <w:r w:rsidRPr="00C32483">
              <w:rPr>
                <w:color w:val="000000"/>
                <w:sz w:val="22"/>
                <w:szCs w:val="22"/>
              </w:rPr>
              <w:t>изопрпанола</w:t>
            </w:r>
            <w:proofErr w:type="spellEnd"/>
          </w:p>
          <w:p w14:paraId="58C35EA3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26BEE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365B3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F07EF0">
              <w:rPr>
                <w:sz w:val="22"/>
                <w:szCs w:val="22"/>
              </w:rPr>
              <w:t>ГОСТ 12.1.014-84</w:t>
            </w:r>
          </w:p>
        </w:tc>
      </w:tr>
      <w:tr w:rsidR="003E108B" w:rsidRPr="0038569C" w14:paraId="22C3914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99D5" w14:textId="77777777" w:rsidR="003E108B" w:rsidRPr="00295E4A" w:rsidRDefault="003E108B" w:rsidP="006808B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35A98" w14:textId="77777777" w:rsidR="003E108B" w:rsidRPr="00295E4A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Рабочие места</w:t>
            </w:r>
          </w:p>
          <w:p w14:paraId="3807475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A49CC4D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C2F4FB5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E11B343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1816E962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204187D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322C3C9E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61E3EA1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3155A06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3CF730D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2195C07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1EC740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72BF134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BD14EB9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7C612B4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4C87B33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A2B3E5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804C37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19CB76F0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D9E8C5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367A8D18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1683A0F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2C410DB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6C78091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E9C20CD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6A3486A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11DF2BB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4F5E340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81BD6B6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F08AA08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A6FCB4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DD70D02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E1ADCD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7981401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0443EA9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5249A22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839E1CB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F980FF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7AA8F2A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15431CD2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AB5609B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2B47FC9E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3B2F8DE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4020A5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D541741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E0CFC6A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33C6C9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01F917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661D22B4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06C9395F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70AAAD27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5EC1A17C" w14:textId="77777777" w:rsidR="003E108B" w:rsidRDefault="003E108B" w:rsidP="00C32483">
            <w:pPr>
              <w:ind w:left="57"/>
              <w:rPr>
                <w:sz w:val="22"/>
                <w:szCs w:val="22"/>
              </w:rPr>
            </w:pPr>
          </w:p>
          <w:p w14:paraId="455CF6AD" w14:textId="77777777" w:rsidR="003E108B" w:rsidRDefault="003E108B" w:rsidP="00775048">
            <w:pPr>
              <w:rPr>
                <w:sz w:val="22"/>
                <w:szCs w:val="22"/>
              </w:rPr>
            </w:pPr>
          </w:p>
          <w:p w14:paraId="1A702284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lastRenderedPageBreak/>
              <w:t>Рабочие места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8E95C" w14:textId="77777777" w:rsidR="003E108B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100.12/</w:t>
            </w:r>
          </w:p>
          <w:p w14:paraId="344D4C3C" w14:textId="77777777" w:rsidR="003E108B" w:rsidRPr="00295E4A" w:rsidRDefault="003E108B" w:rsidP="006808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35.065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25D29" w14:textId="77777777" w:rsidR="003E108B" w:rsidRPr="00C32483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Температура воздуха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CACB0" w14:textId="77777777" w:rsidR="003E108B" w:rsidRDefault="003E108B" w:rsidP="00775048">
            <w:pPr>
              <w:pStyle w:val="LO-Normal"/>
              <w:spacing w:line="216" w:lineRule="auto"/>
              <w:jc w:val="both"/>
            </w:pPr>
            <w:r>
              <w:rPr>
                <w:sz w:val="22"/>
                <w:szCs w:val="22"/>
              </w:rPr>
              <w:t>ГОСТ 12.1.005-88</w:t>
            </w:r>
          </w:p>
          <w:p w14:paraId="1E2997A8" w14:textId="77777777" w:rsidR="003E108B" w:rsidRDefault="003E108B" w:rsidP="00775048">
            <w:pPr>
              <w:pStyle w:val="LO-Normal"/>
              <w:spacing w:line="216" w:lineRule="auto"/>
              <w:jc w:val="both"/>
            </w:pPr>
            <w:r>
              <w:rPr>
                <w:sz w:val="22"/>
                <w:szCs w:val="22"/>
              </w:rPr>
              <w:t>ГН «Показатели микроклимата производственных и офисных помещений, утв. постановлением Минздрава Республики</w:t>
            </w:r>
          </w:p>
          <w:p w14:paraId="3CABD8F5" w14:textId="77777777" w:rsidR="003E108B" w:rsidRDefault="003E108B" w:rsidP="00775048">
            <w:pPr>
              <w:pStyle w:val="LO-Normal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Беларусь 30.04.2013 №33.</w:t>
            </w:r>
          </w:p>
          <w:p w14:paraId="27AF0014" w14:textId="77777777" w:rsidR="003E108B" w:rsidRPr="00775048" w:rsidRDefault="003E108B" w:rsidP="00775048">
            <w:pPr>
              <w:spacing w:line="216" w:lineRule="auto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«Микроклиматические показатели безопасности и без-вредности на рабочих местах», утверждены постановлением Совета Министров  Республики от 25.01.2021 №37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A2C745" w14:textId="77777777" w:rsidR="003E108B" w:rsidRPr="00C32483" w:rsidRDefault="003E108B" w:rsidP="006808BB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МВИ.ГМ 1860-2020</w:t>
            </w:r>
          </w:p>
        </w:tc>
      </w:tr>
      <w:tr w:rsidR="003E108B" w:rsidRPr="0038569C" w14:paraId="069B45B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88018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4700DF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930EB" w14:textId="77777777" w:rsidR="003E108B" w:rsidRPr="00C32483" w:rsidRDefault="003E108B" w:rsidP="00C32483">
            <w:pPr>
              <w:ind w:hanging="108"/>
              <w:jc w:val="center"/>
              <w:rPr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100.12/</w:t>
            </w:r>
          </w:p>
          <w:p w14:paraId="3AD69345" w14:textId="77777777" w:rsidR="003E108B" w:rsidRPr="00C32483" w:rsidRDefault="003E108B" w:rsidP="00C32483">
            <w:pPr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35.060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C871F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Относительная влажность воздуха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88DEC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A97286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26956FD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E3874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586BBE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A3B4E" w14:textId="77777777" w:rsidR="003E108B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5131ECA9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35.065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0FA9F" w14:textId="77777777" w:rsidR="003E108B" w:rsidRPr="00C32483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Интенсивность теплового облучения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B5677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0EF9E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514CB510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F8296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19047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8E130" w14:textId="77777777" w:rsidR="003E108B" w:rsidRDefault="003E108B" w:rsidP="00543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4AA3CFC5" w14:textId="77777777" w:rsidR="003E108B" w:rsidRPr="00295E4A" w:rsidRDefault="003E108B" w:rsidP="0054330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35.068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69089" w14:textId="77777777" w:rsidR="003E108B" w:rsidRPr="00543306" w:rsidRDefault="003E108B" w:rsidP="00543306">
            <w:pPr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Интенсивность ультрафиолетового излучения</w:t>
            </w:r>
          </w:p>
          <w:p w14:paraId="3EC394B0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BF143" w14:textId="77777777" w:rsidR="003E108B" w:rsidRPr="00775048" w:rsidRDefault="003E108B" w:rsidP="00775048">
            <w:pPr>
              <w:pStyle w:val="LO-Normal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Санитарные нормы и правила «Требования к обеспечению безо-</w:t>
            </w:r>
            <w:proofErr w:type="spellStart"/>
            <w:r>
              <w:rPr>
                <w:sz w:val="22"/>
                <w:szCs w:val="22"/>
              </w:rPr>
              <w:t>пасности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безвред-ности</w:t>
            </w:r>
            <w:proofErr w:type="spellEnd"/>
            <w:r>
              <w:rPr>
                <w:sz w:val="22"/>
                <w:szCs w:val="22"/>
              </w:rPr>
              <w:t xml:space="preserve"> воздействия на работников </w:t>
            </w:r>
            <w:proofErr w:type="spellStart"/>
            <w:r>
              <w:rPr>
                <w:sz w:val="22"/>
                <w:szCs w:val="22"/>
              </w:rPr>
              <w:t>производ-ственных</w:t>
            </w:r>
            <w:proofErr w:type="spellEnd"/>
            <w:r>
              <w:rPr>
                <w:sz w:val="22"/>
                <w:szCs w:val="22"/>
              </w:rPr>
              <w:t xml:space="preserve"> источников ультрафиолетового излучения», утв. постановлением Мин-здрава Республики</w:t>
            </w:r>
          </w:p>
          <w:p w14:paraId="60D38290" w14:textId="77777777" w:rsidR="003E108B" w:rsidRDefault="003E108B" w:rsidP="00775048">
            <w:pPr>
              <w:pStyle w:val="LO-Normal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Беларусь 14.12.2012 №198</w:t>
            </w:r>
          </w:p>
          <w:p w14:paraId="2D44A575" w14:textId="77777777" w:rsidR="003E108B" w:rsidRDefault="003E108B" w:rsidP="00775048">
            <w:pPr>
              <w:pStyle w:val="LO-Normal"/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 «Показатели безопасности и без-вредности </w:t>
            </w:r>
            <w:proofErr w:type="spellStart"/>
            <w:r>
              <w:rPr>
                <w:sz w:val="22"/>
                <w:szCs w:val="22"/>
              </w:rPr>
              <w:t>воздейст</w:t>
            </w:r>
            <w:proofErr w:type="spellEnd"/>
            <w:r>
              <w:rPr>
                <w:sz w:val="22"/>
                <w:szCs w:val="22"/>
              </w:rPr>
              <w:t xml:space="preserve">-вия на человека ультрафиолетового излучения от </w:t>
            </w:r>
            <w:proofErr w:type="spellStart"/>
            <w:r>
              <w:rPr>
                <w:sz w:val="22"/>
                <w:szCs w:val="22"/>
              </w:rPr>
              <w:t>произ-водственных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источ</w:t>
            </w:r>
            <w:proofErr w:type="spellEnd"/>
            <w:r>
              <w:rPr>
                <w:sz w:val="22"/>
                <w:szCs w:val="22"/>
              </w:rPr>
              <w:t>-ников» утверждены постановлением Совета Министров  Республики Беларусь от 25.01.2021 №37</w:t>
            </w:r>
          </w:p>
          <w:p w14:paraId="3D8C367F" w14:textId="77777777" w:rsidR="003E108B" w:rsidRPr="00295E4A" w:rsidRDefault="003E108B" w:rsidP="0054330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137A6E" w14:textId="77777777" w:rsidR="003E108B" w:rsidRPr="00543306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МВИ. МН 5755-2017</w:t>
            </w:r>
          </w:p>
        </w:tc>
      </w:tr>
      <w:tr w:rsidR="003E108B" w:rsidRPr="0038569C" w14:paraId="58D91A5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AFE42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8DC7B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7F1E7F" w14:textId="77777777" w:rsidR="003E108B" w:rsidRPr="00543306" w:rsidRDefault="003E108B" w:rsidP="00543306">
            <w:pPr>
              <w:ind w:hanging="108"/>
              <w:jc w:val="center"/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100.12/</w:t>
            </w:r>
          </w:p>
          <w:p w14:paraId="04C1B061" w14:textId="77777777" w:rsidR="003E108B" w:rsidRPr="00543306" w:rsidRDefault="003E108B" w:rsidP="00543306">
            <w:pPr>
              <w:rPr>
                <w:color w:val="000000"/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35.063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81C3C" w14:textId="77777777" w:rsidR="003E108B" w:rsidRPr="00543306" w:rsidRDefault="003E108B" w:rsidP="0054330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43306">
              <w:rPr>
                <w:sz w:val="22"/>
                <w:szCs w:val="22"/>
              </w:rPr>
              <w:t>свещенность;</w:t>
            </w:r>
          </w:p>
          <w:p w14:paraId="077FE21B" w14:textId="77777777" w:rsidR="003E108B" w:rsidRPr="00543306" w:rsidRDefault="003E108B" w:rsidP="00543306">
            <w:pPr>
              <w:ind w:left="57"/>
              <w:rPr>
                <w:color w:val="000000"/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-коэффициент естественного освещения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1D1C6" w14:textId="77777777" w:rsidR="003E108B" w:rsidRPr="00581B72" w:rsidRDefault="003E108B" w:rsidP="00A03FDB">
            <w:pPr>
              <w:pStyle w:val="ab"/>
              <w:tabs>
                <w:tab w:val="right" w:pos="1768"/>
              </w:tabs>
              <w:snapToGrid w:val="0"/>
              <w:spacing w:after="0" w:line="216" w:lineRule="auto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>СН 2.04.03-2020</w:t>
            </w:r>
          </w:p>
          <w:p w14:paraId="56A96C28" w14:textId="77777777" w:rsidR="003E108B" w:rsidRDefault="003E108B" w:rsidP="00A03FDB">
            <w:pPr>
              <w:spacing w:line="216" w:lineRule="auto"/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Н</w:t>
            </w:r>
            <w:r w:rsidRPr="00543306">
              <w:rPr>
                <w:sz w:val="22"/>
                <w:szCs w:val="22"/>
              </w:rPr>
              <w:t xml:space="preserve"> «Показатели безопасности для человека световой среды помещений произво</w:t>
            </w:r>
            <w:r>
              <w:rPr>
                <w:sz w:val="22"/>
                <w:szCs w:val="22"/>
              </w:rPr>
              <w:t>д</w:t>
            </w:r>
            <w:r w:rsidRPr="00543306">
              <w:rPr>
                <w:sz w:val="22"/>
                <w:szCs w:val="22"/>
              </w:rPr>
              <w:t xml:space="preserve">ственных, общественных и жилых зданий» утверждены </w:t>
            </w:r>
            <w:r>
              <w:rPr>
                <w:sz w:val="22"/>
                <w:szCs w:val="22"/>
              </w:rPr>
              <w:t>п</w:t>
            </w:r>
            <w:r w:rsidRPr="00543306">
              <w:rPr>
                <w:sz w:val="22"/>
                <w:szCs w:val="22"/>
              </w:rPr>
              <w:t>остановлением Совета Министров  Республики Беларусь от 25.01.2021 №37</w:t>
            </w:r>
          </w:p>
          <w:p w14:paraId="3CA714AC" w14:textId="77777777" w:rsidR="003E108B" w:rsidRDefault="003E108B" w:rsidP="00A03FDB">
            <w:pPr>
              <w:spacing w:line="216" w:lineRule="auto"/>
              <w:rPr>
                <w:color w:val="000000"/>
                <w:sz w:val="22"/>
                <w:szCs w:val="22"/>
              </w:rPr>
            </w:pPr>
          </w:p>
          <w:p w14:paraId="67C81CA7" w14:textId="77777777" w:rsidR="003E108B" w:rsidRDefault="003E108B" w:rsidP="00A03FDB">
            <w:pPr>
              <w:spacing w:line="216" w:lineRule="auto"/>
              <w:rPr>
                <w:color w:val="000000"/>
                <w:sz w:val="22"/>
                <w:szCs w:val="22"/>
                <w:lang w:val="be-BY"/>
              </w:rPr>
            </w:pPr>
          </w:p>
          <w:p w14:paraId="70D0D1AA" w14:textId="77777777" w:rsidR="00DD6F49" w:rsidRPr="00DD6F49" w:rsidRDefault="00DD6F49" w:rsidP="00A03FDB">
            <w:pPr>
              <w:spacing w:line="216" w:lineRule="auto"/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85607" w14:textId="77777777" w:rsidR="003E108B" w:rsidRPr="00543306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ГОСТ 24940-2016</w:t>
            </w:r>
          </w:p>
        </w:tc>
      </w:tr>
      <w:tr w:rsidR="003E108B" w:rsidRPr="0038569C" w14:paraId="0B64608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669B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2.6***</w:t>
            </w: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710A78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B8659" w14:textId="77777777" w:rsidR="003E108B" w:rsidRPr="00543306" w:rsidRDefault="003E108B" w:rsidP="00A03FDB">
            <w:pPr>
              <w:ind w:hanging="108"/>
              <w:jc w:val="center"/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100.12/</w:t>
            </w:r>
          </w:p>
          <w:p w14:paraId="7C4DB542" w14:textId="77777777" w:rsidR="003E108B" w:rsidRPr="00C75F9B" w:rsidRDefault="003E108B" w:rsidP="00A03FDB">
            <w:pPr>
              <w:rPr>
                <w:sz w:val="22"/>
                <w:szCs w:val="22"/>
              </w:rPr>
            </w:pPr>
            <w:r w:rsidRPr="00543306">
              <w:rPr>
                <w:sz w:val="22"/>
                <w:szCs w:val="22"/>
              </w:rPr>
              <w:t>35.06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F9645" w14:textId="77777777" w:rsidR="003E108B" w:rsidRPr="00A03FD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Шум:</w:t>
            </w:r>
          </w:p>
          <w:p w14:paraId="58A4A11E" w14:textId="77777777" w:rsidR="003E108B" w:rsidRPr="00A03FD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-уровни звукового давления в октавных или треть-октавных полосах частот</w:t>
            </w:r>
            <w:r>
              <w:rPr>
                <w:sz w:val="22"/>
                <w:szCs w:val="22"/>
              </w:rPr>
              <w:t>;</w:t>
            </w:r>
          </w:p>
          <w:p w14:paraId="3EC5E3C0" w14:textId="77777777" w:rsidR="003E108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-уровень звука</w:t>
            </w:r>
            <w:r>
              <w:rPr>
                <w:sz w:val="22"/>
                <w:szCs w:val="22"/>
              </w:rPr>
              <w:t>;</w:t>
            </w:r>
          </w:p>
          <w:p w14:paraId="48BF0D26" w14:textId="77777777" w:rsidR="003E108B" w:rsidRPr="00A03FD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э</w:t>
            </w:r>
            <w:r w:rsidRPr="00A03FDB">
              <w:rPr>
                <w:sz w:val="22"/>
                <w:szCs w:val="22"/>
              </w:rPr>
              <w:t>квивалентные по энергии уровни звука</w:t>
            </w:r>
          </w:p>
          <w:p w14:paraId="646840D2" w14:textId="77777777" w:rsidR="003E108B" w:rsidRPr="00C75F9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- максимальные уровни звука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BA636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>ГОСТ 12.1.003-83</w:t>
            </w:r>
          </w:p>
          <w:p w14:paraId="1E742B01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 xml:space="preserve">Санитарные нормы, правила и гигиенические нормативы «Шум на рабочих местах в транспортных средствах, в помещениях жилых, общественных зданиях и на территории жилой застройки», утв. постановлением </w:t>
            </w:r>
          </w:p>
          <w:p w14:paraId="69A2807B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>Минздрава Республики Беларусь 16.11.2011 №115</w:t>
            </w:r>
          </w:p>
          <w:p w14:paraId="1A27D497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  <w:r w:rsidRPr="00581B72">
              <w:rPr>
                <w:sz w:val="22"/>
                <w:szCs w:val="22"/>
                <w:lang w:val="ru-RU"/>
              </w:rPr>
              <w:t>Гигиенический норматив «Показатели безопасности и безвредности шумового воздействия на человека» утверждены постановлением Совета Министров Республики Беларусь от 25.01.2021 №37</w:t>
            </w:r>
          </w:p>
          <w:p w14:paraId="05135989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</w:p>
          <w:p w14:paraId="525E847B" w14:textId="77777777" w:rsidR="003E108B" w:rsidRPr="00581B72" w:rsidRDefault="003E108B" w:rsidP="00775048">
            <w:pPr>
              <w:pStyle w:val="ab"/>
              <w:tabs>
                <w:tab w:val="right" w:pos="1768"/>
              </w:tabs>
              <w:snapToGrid w:val="0"/>
              <w:spacing w:after="0"/>
              <w:rPr>
                <w:sz w:val="22"/>
                <w:szCs w:val="22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0D46DE" w14:textId="77777777" w:rsidR="003E108B" w:rsidRPr="00A03FDB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ГОСТ 12.1.050-86</w:t>
            </w:r>
          </w:p>
        </w:tc>
      </w:tr>
      <w:tr w:rsidR="003E108B" w:rsidRPr="0038569C" w14:paraId="0DC28D89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113"/>
        </w:trPr>
        <w:tc>
          <w:tcPr>
            <w:tcW w:w="72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D71500" w14:textId="77777777" w:rsidR="003E108B" w:rsidRPr="00295E4A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2.7***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4D5632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0BB05" w14:textId="77777777" w:rsidR="003E108B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35437626" w14:textId="77777777" w:rsidR="003E108B" w:rsidRPr="00295E4A" w:rsidRDefault="003E108B" w:rsidP="00C3248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35.059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866A5" w14:textId="77777777" w:rsidR="003E108B" w:rsidRPr="00A03FDB" w:rsidRDefault="003E108B" w:rsidP="00775048">
            <w:pPr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Общая вибрация:</w:t>
            </w:r>
          </w:p>
          <w:p w14:paraId="5B26B5C9" w14:textId="77777777" w:rsidR="003E108B" w:rsidRDefault="003E108B" w:rsidP="00775048">
            <w:pPr>
              <w:ind w:left="57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 xml:space="preserve"> -средние квадратические значения </w:t>
            </w:r>
            <w:proofErr w:type="spellStart"/>
            <w:r w:rsidRPr="00A03FDB">
              <w:rPr>
                <w:sz w:val="22"/>
                <w:szCs w:val="22"/>
              </w:rPr>
              <w:t>виброускорения</w:t>
            </w:r>
            <w:proofErr w:type="spellEnd"/>
            <w:r w:rsidRPr="00A03FDB">
              <w:rPr>
                <w:sz w:val="22"/>
                <w:szCs w:val="22"/>
              </w:rPr>
              <w:t xml:space="preserve"> (м/с</w:t>
            </w:r>
            <w:r w:rsidRPr="00C75F9B">
              <w:rPr>
                <w:sz w:val="22"/>
                <w:szCs w:val="22"/>
              </w:rPr>
              <w:t>2</w:t>
            </w:r>
            <w:r w:rsidRPr="00A03FDB">
              <w:rPr>
                <w:sz w:val="22"/>
                <w:szCs w:val="22"/>
              </w:rPr>
              <w:t xml:space="preserve">) и виброскорости, измеряемые в октавных или </w:t>
            </w:r>
            <w:proofErr w:type="spellStart"/>
            <w:r w:rsidRPr="00A03FDB">
              <w:rPr>
                <w:sz w:val="22"/>
                <w:szCs w:val="22"/>
              </w:rPr>
              <w:t>третьоктавных</w:t>
            </w:r>
            <w:proofErr w:type="spellEnd"/>
            <w:r w:rsidRPr="00A03FDB">
              <w:rPr>
                <w:sz w:val="22"/>
                <w:szCs w:val="22"/>
              </w:rPr>
              <w:t xml:space="preserve"> полосах частот, или их </w:t>
            </w:r>
            <w:proofErr w:type="spellStart"/>
            <w:r w:rsidRPr="00A03FDB">
              <w:rPr>
                <w:sz w:val="22"/>
                <w:szCs w:val="22"/>
              </w:rPr>
              <w:t>логариметрические</w:t>
            </w:r>
            <w:proofErr w:type="spellEnd"/>
            <w:r w:rsidRPr="00A03FDB">
              <w:rPr>
                <w:sz w:val="22"/>
                <w:szCs w:val="22"/>
              </w:rPr>
              <w:t xml:space="preserve"> уровни</w:t>
            </w:r>
            <w:r>
              <w:rPr>
                <w:sz w:val="22"/>
                <w:szCs w:val="22"/>
              </w:rPr>
              <w:t>;</w:t>
            </w:r>
          </w:p>
          <w:p w14:paraId="7718C4F2" w14:textId="77777777" w:rsidR="003E108B" w:rsidRDefault="003E108B" w:rsidP="00775048">
            <w:pPr>
              <w:ind w:left="57" w:hanging="108"/>
              <w:rPr>
                <w:sz w:val="22"/>
                <w:szCs w:val="22"/>
              </w:rPr>
            </w:pPr>
            <w:r w:rsidRPr="00C75F9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-</w:t>
            </w:r>
            <w:r w:rsidRPr="00C75F9B">
              <w:rPr>
                <w:sz w:val="22"/>
                <w:szCs w:val="22"/>
              </w:rPr>
              <w:t xml:space="preserve">корректированные по частоте значения </w:t>
            </w:r>
            <w:proofErr w:type="spellStart"/>
            <w:r w:rsidRPr="00C75F9B">
              <w:rPr>
                <w:sz w:val="22"/>
                <w:szCs w:val="22"/>
              </w:rPr>
              <w:t>виброускорения</w:t>
            </w:r>
            <w:proofErr w:type="spellEnd"/>
            <w:r w:rsidRPr="00C75F9B">
              <w:rPr>
                <w:sz w:val="22"/>
                <w:szCs w:val="22"/>
              </w:rPr>
              <w:t xml:space="preserve">, или их </w:t>
            </w:r>
            <w:proofErr w:type="spellStart"/>
            <w:r w:rsidRPr="00C75F9B">
              <w:rPr>
                <w:sz w:val="22"/>
                <w:szCs w:val="22"/>
              </w:rPr>
              <w:t>огарифмические</w:t>
            </w:r>
            <w:proofErr w:type="spellEnd"/>
            <w:r w:rsidRPr="00C75F9B">
              <w:rPr>
                <w:sz w:val="22"/>
                <w:szCs w:val="22"/>
              </w:rPr>
              <w:t xml:space="preserve"> уровни</w:t>
            </w:r>
            <w:r>
              <w:rPr>
                <w:sz w:val="22"/>
                <w:szCs w:val="22"/>
              </w:rPr>
              <w:t>;</w:t>
            </w:r>
          </w:p>
          <w:p w14:paraId="0C486B75" w14:textId="77777777" w:rsidR="003E108B" w:rsidRPr="00C75F9B" w:rsidRDefault="003E108B" w:rsidP="00775048">
            <w:pPr>
              <w:ind w:left="57" w:hanging="108"/>
              <w:rPr>
                <w:sz w:val="22"/>
                <w:szCs w:val="22"/>
              </w:rPr>
            </w:pPr>
            <w:r w:rsidRPr="00C75F9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-</w:t>
            </w:r>
            <w:r w:rsidRPr="00C75F9B">
              <w:rPr>
                <w:sz w:val="22"/>
                <w:szCs w:val="22"/>
              </w:rPr>
              <w:t xml:space="preserve">эквивалентные по энергии корректированные по частоте значения </w:t>
            </w:r>
            <w:proofErr w:type="spellStart"/>
            <w:r w:rsidRPr="00C75F9B">
              <w:rPr>
                <w:sz w:val="22"/>
                <w:szCs w:val="22"/>
              </w:rPr>
              <w:t>виброускорения</w:t>
            </w:r>
            <w:proofErr w:type="spellEnd"/>
            <w:r w:rsidRPr="00C75F9B">
              <w:rPr>
                <w:sz w:val="22"/>
                <w:szCs w:val="22"/>
              </w:rPr>
              <w:t xml:space="preserve"> или их логарифмические уровни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F1E93" w14:textId="77777777" w:rsidR="003E108B" w:rsidRPr="00DD6F49" w:rsidRDefault="003E108B" w:rsidP="002B4744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ГОСТ </w:t>
            </w:r>
          </w:p>
          <w:p w14:paraId="6354DAA5" w14:textId="77777777" w:rsidR="003E108B" w:rsidRDefault="003E108B" w:rsidP="00775048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>12.1.012-2004</w:t>
            </w:r>
          </w:p>
          <w:p w14:paraId="4954E5B3" w14:textId="77777777" w:rsidR="003E108B" w:rsidRPr="00C75F9B" w:rsidRDefault="003E108B" w:rsidP="00775048">
            <w:pPr>
              <w:ind w:left="57"/>
              <w:rPr>
                <w:sz w:val="22"/>
                <w:szCs w:val="22"/>
              </w:rPr>
            </w:pPr>
            <w:r w:rsidRPr="00C75F9B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 xml:space="preserve">Н </w:t>
            </w:r>
            <w:r w:rsidRPr="00C75F9B">
              <w:rPr>
                <w:sz w:val="22"/>
                <w:szCs w:val="22"/>
              </w:rPr>
              <w:t xml:space="preserve">«Предельно-допустимые и допустимые уровни нормируемых параметров при работах источниками производственной вибрации, </w:t>
            </w:r>
            <w:proofErr w:type="spellStart"/>
            <w:r w:rsidRPr="00C75F9B">
              <w:rPr>
                <w:sz w:val="22"/>
                <w:szCs w:val="22"/>
              </w:rPr>
              <w:t>вибра-ции</w:t>
            </w:r>
            <w:proofErr w:type="spellEnd"/>
            <w:r w:rsidRPr="00C75F9B">
              <w:rPr>
                <w:sz w:val="22"/>
                <w:szCs w:val="22"/>
              </w:rPr>
              <w:t xml:space="preserve"> в жилых помещениях, помещениях административных и общественных </w:t>
            </w:r>
            <w:proofErr w:type="spellStart"/>
            <w:r w:rsidRPr="00C75F9B">
              <w:rPr>
                <w:sz w:val="22"/>
                <w:szCs w:val="22"/>
              </w:rPr>
              <w:t>зда-ний</w:t>
            </w:r>
            <w:proofErr w:type="spellEnd"/>
            <w:r w:rsidRPr="00C75F9B">
              <w:rPr>
                <w:sz w:val="22"/>
                <w:szCs w:val="22"/>
              </w:rPr>
              <w:t xml:space="preserve">», утв. </w:t>
            </w:r>
            <w:r>
              <w:rPr>
                <w:sz w:val="22"/>
                <w:szCs w:val="22"/>
              </w:rPr>
              <w:t>п</w:t>
            </w:r>
            <w:r w:rsidRPr="00C75F9B">
              <w:rPr>
                <w:sz w:val="22"/>
                <w:szCs w:val="22"/>
              </w:rPr>
              <w:t>остановлением Минздрава Республики Беларусь от 26.12.2013 №132</w:t>
            </w:r>
          </w:p>
          <w:p w14:paraId="58FCE43C" w14:textId="77777777" w:rsidR="003E108B" w:rsidRDefault="003E108B" w:rsidP="00775048">
            <w:pPr>
              <w:ind w:left="57"/>
              <w:rPr>
                <w:sz w:val="22"/>
                <w:szCs w:val="22"/>
              </w:rPr>
            </w:pPr>
            <w:r w:rsidRPr="00C75F9B">
              <w:rPr>
                <w:sz w:val="22"/>
                <w:szCs w:val="22"/>
              </w:rPr>
              <w:t xml:space="preserve">ГН «Показатели безопасности вибрационного воздействия на человека» утверждены </w:t>
            </w:r>
            <w:r>
              <w:rPr>
                <w:sz w:val="22"/>
                <w:szCs w:val="22"/>
              </w:rPr>
              <w:t>п</w:t>
            </w:r>
            <w:r w:rsidRPr="00C75F9B">
              <w:rPr>
                <w:sz w:val="22"/>
                <w:szCs w:val="22"/>
              </w:rPr>
              <w:t>остановлени</w:t>
            </w:r>
            <w:r>
              <w:rPr>
                <w:sz w:val="22"/>
                <w:szCs w:val="22"/>
              </w:rPr>
              <w:t>ем Сове</w:t>
            </w:r>
            <w:r w:rsidRPr="00C75F9B">
              <w:rPr>
                <w:sz w:val="22"/>
                <w:szCs w:val="22"/>
              </w:rPr>
              <w:t>та Министров Республики Беларусь от 25.01.2021 №37</w:t>
            </w:r>
          </w:p>
          <w:p w14:paraId="78CCB453" w14:textId="77777777" w:rsidR="003E108B" w:rsidRDefault="003E108B" w:rsidP="00775048">
            <w:pPr>
              <w:ind w:left="57"/>
              <w:rPr>
                <w:sz w:val="22"/>
                <w:szCs w:val="22"/>
              </w:rPr>
            </w:pPr>
          </w:p>
          <w:p w14:paraId="10E13334" w14:textId="77777777" w:rsidR="003E108B" w:rsidRDefault="003E108B" w:rsidP="00775048">
            <w:pPr>
              <w:ind w:left="57"/>
              <w:rPr>
                <w:sz w:val="22"/>
                <w:szCs w:val="22"/>
                <w:lang w:val="be-BY"/>
              </w:rPr>
            </w:pPr>
          </w:p>
          <w:p w14:paraId="602ECEE2" w14:textId="77777777" w:rsidR="00DD6F49" w:rsidRPr="00DD6F49" w:rsidRDefault="00DD6F49" w:rsidP="00775048">
            <w:pP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3A251" w14:textId="77777777" w:rsidR="003E108B" w:rsidRPr="00A03FDB" w:rsidRDefault="003E108B" w:rsidP="00A03FDB">
            <w:pPr>
              <w:ind w:left="57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 xml:space="preserve">ГОСТ </w:t>
            </w:r>
            <w:proofErr w:type="gramStart"/>
            <w:r w:rsidRPr="00A03FDB">
              <w:rPr>
                <w:sz w:val="22"/>
                <w:szCs w:val="22"/>
              </w:rPr>
              <w:t>31191.1-2004</w:t>
            </w:r>
            <w:proofErr w:type="gramEnd"/>
          </w:p>
          <w:p w14:paraId="3237050C" w14:textId="77777777" w:rsidR="003E108B" w:rsidRPr="00A03FDB" w:rsidRDefault="003E108B" w:rsidP="00A03FDB">
            <w:pPr>
              <w:ind w:left="57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(ИСО 2631-1:1997)</w:t>
            </w:r>
          </w:p>
          <w:p w14:paraId="03C96E83" w14:textId="77777777" w:rsidR="003E108B" w:rsidRPr="00A03FDB" w:rsidRDefault="003E108B" w:rsidP="00A03FDB">
            <w:pPr>
              <w:ind w:left="57"/>
              <w:rPr>
                <w:sz w:val="22"/>
                <w:szCs w:val="22"/>
              </w:rPr>
            </w:pPr>
            <w:r w:rsidRPr="00A03FDB">
              <w:rPr>
                <w:sz w:val="22"/>
                <w:szCs w:val="22"/>
              </w:rPr>
              <w:t>ГОСТ 31319-2006</w:t>
            </w:r>
          </w:p>
          <w:p w14:paraId="61A14033" w14:textId="77777777" w:rsidR="003E108B" w:rsidRDefault="003E108B" w:rsidP="00A03FDB">
            <w:pPr>
              <w:ind w:left="57"/>
            </w:pPr>
            <w:r w:rsidRPr="00A03FDB">
              <w:rPr>
                <w:sz w:val="22"/>
                <w:szCs w:val="22"/>
              </w:rPr>
              <w:t>(ЕН-14253:2003</w:t>
            </w:r>
            <w:r>
              <w:rPr>
                <w:szCs w:val="24"/>
              </w:rPr>
              <w:t>)</w:t>
            </w:r>
          </w:p>
          <w:p w14:paraId="0228CF9B" w14:textId="77777777" w:rsidR="003E108B" w:rsidRDefault="003E108B" w:rsidP="00A03FDB">
            <w:pPr>
              <w:jc w:val="both"/>
              <w:rPr>
                <w:szCs w:val="24"/>
              </w:rPr>
            </w:pPr>
          </w:p>
          <w:p w14:paraId="72B11013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28874E2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C8912" w14:textId="77777777" w:rsidR="003E108B" w:rsidRDefault="003E108B" w:rsidP="00C3248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2.8***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3829C" w14:textId="77777777" w:rsidR="003E108B" w:rsidRPr="00295E4A" w:rsidRDefault="003E108B" w:rsidP="00C32483">
            <w:pPr>
              <w:ind w:left="57"/>
              <w:rPr>
                <w:color w:val="000000"/>
                <w:sz w:val="22"/>
                <w:szCs w:val="22"/>
              </w:rPr>
            </w:pPr>
            <w:r w:rsidRPr="00C3248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652F1" w14:textId="77777777" w:rsidR="003E108B" w:rsidRDefault="003E108B" w:rsidP="007750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100.12/</w:t>
            </w:r>
          </w:p>
          <w:p w14:paraId="5478D133" w14:textId="77777777" w:rsidR="003E108B" w:rsidRDefault="003E108B" w:rsidP="0077504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35.059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E6FB7" w14:textId="77777777" w:rsidR="003E108B" w:rsidRPr="00775048" w:rsidRDefault="003E108B" w:rsidP="003C07CA">
            <w:pPr>
              <w:ind w:left="57"/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>Локальная вибрация:</w:t>
            </w:r>
          </w:p>
          <w:p w14:paraId="71107F51" w14:textId="77777777" w:rsidR="003E108B" w:rsidRPr="00775048" w:rsidRDefault="003E108B" w:rsidP="003C07CA">
            <w:pPr>
              <w:ind w:left="57"/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 xml:space="preserve">-средние квадратические значения </w:t>
            </w:r>
            <w:proofErr w:type="spellStart"/>
            <w:r w:rsidRPr="003C07CA">
              <w:rPr>
                <w:sz w:val="22"/>
                <w:szCs w:val="22"/>
              </w:rPr>
              <w:t>виброускорения</w:t>
            </w:r>
            <w:proofErr w:type="spellEnd"/>
            <w:r w:rsidRPr="003C07CA">
              <w:rPr>
                <w:sz w:val="22"/>
                <w:szCs w:val="22"/>
              </w:rPr>
              <w:t xml:space="preserve"> и виброскорости, </w:t>
            </w:r>
            <w:r>
              <w:rPr>
                <w:sz w:val="22"/>
                <w:szCs w:val="22"/>
              </w:rPr>
              <w:t xml:space="preserve">измеряемые в октавных или </w:t>
            </w:r>
            <w:proofErr w:type="spellStart"/>
            <w:r>
              <w:rPr>
                <w:sz w:val="22"/>
                <w:szCs w:val="22"/>
              </w:rPr>
              <w:t>тре</w:t>
            </w:r>
            <w:r w:rsidRPr="003C07CA">
              <w:rPr>
                <w:sz w:val="22"/>
                <w:szCs w:val="22"/>
              </w:rPr>
              <w:t>тьоктавных</w:t>
            </w:r>
            <w:proofErr w:type="spellEnd"/>
            <w:r w:rsidRPr="003C07CA">
              <w:rPr>
                <w:sz w:val="22"/>
                <w:szCs w:val="22"/>
              </w:rPr>
              <w:t xml:space="preserve"> полосах частот, или их логарифмические уровни</w:t>
            </w:r>
            <w:r>
              <w:rPr>
                <w:sz w:val="22"/>
                <w:szCs w:val="22"/>
              </w:rPr>
              <w:t>;</w:t>
            </w:r>
          </w:p>
          <w:p w14:paraId="20F13D57" w14:textId="77777777" w:rsidR="003E108B" w:rsidRDefault="003E108B" w:rsidP="003C07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color w:val="000000"/>
                <w:szCs w:val="24"/>
              </w:rPr>
              <w:t>к</w:t>
            </w:r>
            <w:r w:rsidRPr="003C07CA">
              <w:rPr>
                <w:sz w:val="22"/>
                <w:szCs w:val="22"/>
              </w:rPr>
              <w:t xml:space="preserve">орректированные по частоте значений </w:t>
            </w:r>
            <w:proofErr w:type="spellStart"/>
            <w:r w:rsidRPr="003C07CA">
              <w:rPr>
                <w:sz w:val="22"/>
                <w:szCs w:val="22"/>
              </w:rPr>
              <w:t>виброускорения</w:t>
            </w:r>
            <w:proofErr w:type="spellEnd"/>
            <w:r w:rsidRPr="003C07CA">
              <w:rPr>
                <w:sz w:val="22"/>
                <w:szCs w:val="22"/>
              </w:rPr>
              <w:t>, или их логарифмические уровни</w:t>
            </w:r>
            <w:r>
              <w:rPr>
                <w:sz w:val="22"/>
                <w:szCs w:val="22"/>
              </w:rPr>
              <w:t>;</w:t>
            </w:r>
          </w:p>
          <w:p w14:paraId="61CAF045" w14:textId="77777777" w:rsidR="003E108B" w:rsidRPr="003C07CA" w:rsidRDefault="003E108B" w:rsidP="003C07C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3C07C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</w:t>
            </w:r>
            <w:r w:rsidRPr="003C07CA">
              <w:rPr>
                <w:sz w:val="22"/>
                <w:szCs w:val="22"/>
              </w:rPr>
              <w:t xml:space="preserve">квивалентные по </w:t>
            </w:r>
            <w:proofErr w:type="spellStart"/>
            <w:r w:rsidRPr="003C07CA">
              <w:rPr>
                <w:sz w:val="22"/>
                <w:szCs w:val="22"/>
              </w:rPr>
              <w:t>энерии</w:t>
            </w:r>
            <w:proofErr w:type="spellEnd"/>
            <w:r w:rsidRPr="003C07CA">
              <w:rPr>
                <w:sz w:val="22"/>
                <w:szCs w:val="22"/>
              </w:rPr>
              <w:t xml:space="preserve"> корректированные по частоте значений </w:t>
            </w:r>
            <w:proofErr w:type="spellStart"/>
            <w:r w:rsidRPr="003C07CA">
              <w:rPr>
                <w:sz w:val="22"/>
                <w:szCs w:val="22"/>
              </w:rPr>
              <w:t>виброускорения</w:t>
            </w:r>
            <w:proofErr w:type="spellEnd"/>
            <w:r w:rsidRPr="003C07CA">
              <w:rPr>
                <w:sz w:val="22"/>
                <w:szCs w:val="22"/>
              </w:rPr>
              <w:t>, или их логарифмические уровни</w:t>
            </w:r>
          </w:p>
          <w:p w14:paraId="417073B6" w14:textId="77777777" w:rsidR="003E108B" w:rsidRPr="003C07CA" w:rsidRDefault="003E108B" w:rsidP="003C07CA">
            <w:pPr>
              <w:jc w:val="both"/>
              <w:rPr>
                <w:sz w:val="22"/>
                <w:szCs w:val="22"/>
              </w:rPr>
            </w:pPr>
          </w:p>
          <w:p w14:paraId="1213F57F" w14:textId="77777777" w:rsidR="003E108B" w:rsidRPr="003C07CA" w:rsidRDefault="003E108B" w:rsidP="003C07CA">
            <w:pPr>
              <w:jc w:val="both"/>
              <w:rPr>
                <w:sz w:val="22"/>
                <w:szCs w:val="22"/>
              </w:rPr>
            </w:pPr>
          </w:p>
          <w:p w14:paraId="22BDBD97" w14:textId="77777777" w:rsidR="003E108B" w:rsidRPr="003C07CA" w:rsidRDefault="003E108B" w:rsidP="003C07CA">
            <w:pPr>
              <w:ind w:left="57"/>
              <w:rPr>
                <w:sz w:val="22"/>
                <w:szCs w:val="22"/>
              </w:rPr>
            </w:pPr>
          </w:p>
          <w:p w14:paraId="641F0306" w14:textId="77777777" w:rsidR="003E108B" w:rsidRPr="00A03FDB" w:rsidRDefault="003E108B" w:rsidP="003C07C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3EDBA" w14:textId="77777777" w:rsidR="003E108B" w:rsidRPr="00DD6F49" w:rsidRDefault="003E108B" w:rsidP="003C07CA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ГОСТ </w:t>
            </w:r>
          </w:p>
          <w:p w14:paraId="3B83A54E" w14:textId="77777777" w:rsidR="003E108B" w:rsidRPr="00DD6F49" w:rsidRDefault="003E108B" w:rsidP="003C07CA">
            <w:pPr>
              <w:ind w:left="57"/>
              <w:rPr>
                <w:sz w:val="22"/>
                <w:szCs w:val="22"/>
              </w:rPr>
            </w:pPr>
            <w:proofErr w:type="gramStart"/>
            <w:r w:rsidRPr="00DD6F49">
              <w:rPr>
                <w:sz w:val="22"/>
                <w:szCs w:val="22"/>
              </w:rPr>
              <w:t>12.1.012-2004</w:t>
            </w:r>
            <w:proofErr w:type="gramEnd"/>
          </w:p>
          <w:p w14:paraId="446965AC" w14:textId="77777777" w:rsidR="003E108B" w:rsidRPr="00DD6F49" w:rsidRDefault="003E108B" w:rsidP="003C07CA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ГН «Предельно </w:t>
            </w:r>
            <w:proofErr w:type="spellStart"/>
            <w:r w:rsidRPr="00DD6F49">
              <w:rPr>
                <w:sz w:val="22"/>
                <w:szCs w:val="22"/>
              </w:rPr>
              <w:t>допу-стимые</w:t>
            </w:r>
            <w:proofErr w:type="spellEnd"/>
            <w:r w:rsidRPr="00DD6F49">
              <w:rPr>
                <w:sz w:val="22"/>
                <w:szCs w:val="22"/>
              </w:rPr>
              <w:t xml:space="preserve"> и допустимые уровни нормируемых параметров при </w:t>
            </w:r>
            <w:proofErr w:type="spellStart"/>
            <w:r w:rsidRPr="00DD6F49">
              <w:rPr>
                <w:sz w:val="22"/>
                <w:szCs w:val="22"/>
              </w:rPr>
              <w:t>рабо-тах</w:t>
            </w:r>
            <w:proofErr w:type="spellEnd"/>
            <w:r w:rsidRPr="00DD6F49">
              <w:rPr>
                <w:sz w:val="22"/>
                <w:szCs w:val="22"/>
              </w:rPr>
              <w:t xml:space="preserve"> с источниками производственной вибрации, вибрации в жилых помещениях, помещениях административных и общественных зданий», утв. постановлением </w:t>
            </w:r>
          </w:p>
          <w:p w14:paraId="1A6E4423" w14:textId="77777777" w:rsidR="003E108B" w:rsidRPr="00DD6F49" w:rsidRDefault="003E108B" w:rsidP="003C07CA">
            <w:pPr>
              <w:snapToGrid w:val="0"/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>Минздрава Республики Беларусь 26.12.2013 № 132</w:t>
            </w:r>
          </w:p>
          <w:p w14:paraId="459732A3" w14:textId="77777777" w:rsidR="003E108B" w:rsidRDefault="003E108B" w:rsidP="003C07CA">
            <w:pPr>
              <w:pStyle w:val="af6"/>
              <w:snapToGrid w:val="0"/>
              <w:ind w:left="57"/>
              <w:rPr>
                <w:lang w:val="ru-RU" w:eastAsia="ru-RU"/>
              </w:rPr>
            </w:pPr>
            <w:r w:rsidRPr="00DD6F49">
              <w:rPr>
                <w:lang w:val="ru-RU" w:eastAsia="ru-RU"/>
              </w:rPr>
              <w:t>ГН «Показатели безопасности вибрационного воздействия на человека» утверждены постановлением Совета Министров Республики Беларусь от 25.01.2021 №37</w:t>
            </w:r>
          </w:p>
          <w:p w14:paraId="1338C597" w14:textId="77777777" w:rsidR="00DD6F49" w:rsidRPr="00DD6F49" w:rsidRDefault="00DD6F49" w:rsidP="003C07CA">
            <w:pPr>
              <w:pStyle w:val="af6"/>
              <w:snapToGrid w:val="0"/>
              <w:ind w:left="57"/>
              <w:rPr>
                <w:lang w:val="ru-RU" w:eastAsia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0E14A" w14:textId="77777777" w:rsidR="003E108B" w:rsidRPr="00DD6F49" w:rsidRDefault="003E108B" w:rsidP="003C07CA">
            <w:pPr>
              <w:jc w:val="both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ГОСТ </w:t>
            </w:r>
            <w:proofErr w:type="gramStart"/>
            <w:r w:rsidRPr="00DD6F49">
              <w:rPr>
                <w:sz w:val="22"/>
                <w:szCs w:val="22"/>
              </w:rPr>
              <w:t>31192.2-2005</w:t>
            </w:r>
            <w:proofErr w:type="gramEnd"/>
          </w:p>
          <w:p w14:paraId="30CF8689" w14:textId="77777777" w:rsidR="003E108B" w:rsidRPr="00DD6F49" w:rsidRDefault="003E108B" w:rsidP="003C07CA">
            <w:pPr>
              <w:jc w:val="both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(ИСО </w:t>
            </w:r>
            <w:proofErr w:type="gramStart"/>
            <w:r w:rsidRPr="00DD6F49">
              <w:rPr>
                <w:sz w:val="22"/>
                <w:szCs w:val="22"/>
              </w:rPr>
              <w:t>5349-2</w:t>
            </w:r>
            <w:proofErr w:type="gramEnd"/>
            <w:r w:rsidRPr="00DD6F49">
              <w:rPr>
                <w:sz w:val="22"/>
                <w:szCs w:val="22"/>
              </w:rPr>
              <w:t>:2001)</w:t>
            </w:r>
          </w:p>
          <w:p w14:paraId="24690785" w14:textId="77777777" w:rsidR="003E108B" w:rsidRPr="00DD6F49" w:rsidRDefault="003E108B" w:rsidP="003C07CA">
            <w:pPr>
              <w:jc w:val="both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ГОСТ </w:t>
            </w:r>
            <w:proofErr w:type="gramStart"/>
            <w:r w:rsidRPr="00DD6F49">
              <w:rPr>
                <w:sz w:val="22"/>
                <w:szCs w:val="22"/>
              </w:rPr>
              <w:t>31192.1-2004</w:t>
            </w:r>
            <w:proofErr w:type="gramEnd"/>
          </w:p>
          <w:p w14:paraId="6C52334F" w14:textId="77777777" w:rsidR="003E108B" w:rsidRPr="00DD6F49" w:rsidRDefault="003E108B" w:rsidP="003C07CA">
            <w:pPr>
              <w:ind w:left="57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 xml:space="preserve">(ИСО </w:t>
            </w:r>
            <w:proofErr w:type="gramStart"/>
            <w:r w:rsidRPr="00DD6F49">
              <w:rPr>
                <w:sz w:val="22"/>
                <w:szCs w:val="22"/>
              </w:rPr>
              <w:t>5349-1</w:t>
            </w:r>
            <w:proofErr w:type="gramEnd"/>
            <w:r w:rsidRPr="00DD6F49">
              <w:rPr>
                <w:sz w:val="22"/>
                <w:szCs w:val="22"/>
              </w:rPr>
              <w:t>:2001)</w:t>
            </w:r>
          </w:p>
        </w:tc>
      </w:tr>
      <w:tr w:rsidR="003E108B" w:rsidRPr="0038569C" w14:paraId="3F353F1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E93D2" w14:textId="77777777" w:rsidR="003E108B" w:rsidRPr="003C07CA" w:rsidRDefault="003E108B" w:rsidP="003C07CA">
            <w:pPr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>3.1**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9D514" w14:textId="77777777" w:rsidR="003E108B" w:rsidRPr="003C07CA" w:rsidRDefault="003E108B" w:rsidP="003C07CA">
            <w:pPr>
              <w:ind w:left="18" w:hanging="18"/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286C" w14:textId="77777777" w:rsidR="003E108B" w:rsidRPr="003C07CA" w:rsidRDefault="003E108B" w:rsidP="003C07CA">
            <w:pPr>
              <w:ind w:lef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100.02/</w:t>
            </w:r>
          </w:p>
          <w:p w14:paraId="195B8E01" w14:textId="77777777" w:rsidR="003E108B" w:rsidRPr="003C07CA" w:rsidRDefault="003E108B" w:rsidP="003C07CA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42.000</w:t>
            </w:r>
          </w:p>
          <w:p w14:paraId="68637CE0" w14:textId="77777777" w:rsidR="003E108B" w:rsidRPr="003C07CA" w:rsidRDefault="003E108B" w:rsidP="003C07CA">
            <w:pPr>
              <w:ind w:lef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100.02/</w:t>
            </w:r>
          </w:p>
          <w:p w14:paraId="4BBA8646" w14:textId="77777777" w:rsidR="003E108B" w:rsidRPr="003C07CA" w:rsidRDefault="003E108B" w:rsidP="003C07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E10A8" w14:textId="77777777" w:rsidR="003E108B" w:rsidRPr="003C07CA" w:rsidRDefault="003E108B" w:rsidP="003C07CA">
            <w:pPr>
              <w:rPr>
                <w:sz w:val="22"/>
                <w:szCs w:val="22"/>
              </w:rPr>
            </w:pPr>
            <w:r w:rsidRPr="003C07CA">
              <w:rPr>
                <w:sz w:val="22"/>
                <w:szCs w:val="22"/>
              </w:rPr>
              <w:t>Отбор проб, концентрация формальдегида</w:t>
            </w:r>
            <w:r>
              <w:rPr>
                <w:sz w:val="22"/>
                <w:szCs w:val="22"/>
              </w:rPr>
              <w:t xml:space="preserve"> </w:t>
            </w:r>
            <w:r w:rsidRPr="003C07CA">
              <w:rPr>
                <w:sz w:val="22"/>
                <w:szCs w:val="22"/>
              </w:rPr>
              <w:t>(</w:t>
            </w:r>
            <w:proofErr w:type="spellStart"/>
            <w:r w:rsidRPr="003C07CA">
              <w:rPr>
                <w:sz w:val="22"/>
                <w:szCs w:val="22"/>
              </w:rPr>
              <w:t>метаналь</w:t>
            </w:r>
            <w:proofErr w:type="spellEnd"/>
            <w:r w:rsidRPr="003C07CA">
              <w:rPr>
                <w:sz w:val="22"/>
                <w:szCs w:val="22"/>
              </w:rPr>
              <w:t>)</w:t>
            </w:r>
          </w:p>
          <w:p w14:paraId="0F91E616" w14:textId="77777777" w:rsidR="003E108B" w:rsidRPr="003C07CA" w:rsidRDefault="003E108B" w:rsidP="003C07CA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A6D7D" w14:textId="77777777" w:rsidR="003E108B" w:rsidRDefault="003E108B" w:rsidP="003C07CA">
            <w:pPr>
              <w:ind w:left="57"/>
              <w:rPr>
                <w:sz w:val="22"/>
                <w:szCs w:val="22"/>
                <w:lang w:val="be-BY"/>
              </w:rPr>
            </w:pPr>
            <w:r w:rsidRPr="003C07CA">
              <w:rPr>
                <w:sz w:val="22"/>
                <w:szCs w:val="22"/>
              </w:rPr>
              <w:t xml:space="preserve">ГН «Показатели безопасности вибрационного воздействия на человека» утверждены </w:t>
            </w:r>
            <w:r>
              <w:t>п</w:t>
            </w:r>
            <w:r w:rsidRPr="003C07CA">
              <w:rPr>
                <w:sz w:val="22"/>
                <w:szCs w:val="22"/>
              </w:rPr>
              <w:t>остановлением Сов-та Министров Республики Беларусь от 25.01.2021 №37</w:t>
            </w:r>
          </w:p>
          <w:p w14:paraId="6B34806E" w14:textId="77777777" w:rsidR="00DD6F49" w:rsidRPr="00DD6F49" w:rsidRDefault="00DD6F49" w:rsidP="003C07CA">
            <w:pPr>
              <w:ind w:left="57"/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FDCC4" w14:textId="77777777" w:rsidR="003E108B" w:rsidRPr="00FD35BC" w:rsidRDefault="003E108B" w:rsidP="003C07CA">
            <w:pPr>
              <w:ind w:left="57"/>
              <w:rPr>
                <w:color w:val="000000"/>
                <w:sz w:val="22"/>
                <w:szCs w:val="22"/>
              </w:rPr>
            </w:pPr>
            <w:r w:rsidRPr="00FD35BC">
              <w:rPr>
                <w:sz w:val="22"/>
                <w:szCs w:val="22"/>
              </w:rPr>
              <w:t>МВИ.МН 5493-2016</w:t>
            </w:r>
          </w:p>
        </w:tc>
      </w:tr>
      <w:tr w:rsidR="003E108B" w:rsidRPr="0038569C" w14:paraId="4717E3C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33BA9" w14:textId="77777777" w:rsidR="003E108B" w:rsidRPr="00295E4A" w:rsidRDefault="003E108B" w:rsidP="003C07C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4B375" w14:textId="77777777" w:rsidR="003E108B" w:rsidRPr="00321F4C" w:rsidRDefault="003E108B" w:rsidP="003C07CA">
            <w:pPr>
              <w:snapToGrid w:val="0"/>
              <w:jc w:val="both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Выбросы от стационарных источников</w:t>
            </w:r>
          </w:p>
          <w:p w14:paraId="1EF59374" w14:textId="77777777" w:rsidR="003E108B" w:rsidRPr="00295E4A" w:rsidRDefault="003E108B" w:rsidP="003C07CA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69E09" w14:textId="77777777" w:rsidR="003E108B" w:rsidRPr="00321F4C" w:rsidRDefault="003E108B" w:rsidP="00321F4C">
            <w:pPr>
              <w:jc w:val="center"/>
              <w:rPr>
                <w:color w:val="000000"/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100.01/</w:t>
            </w:r>
          </w:p>
          <w:p w14:paraId="3A899164" w14:textId="77777777" w:rsidR="003E108B" w:rsidRPr="00321F4C" w:rsidRDefault="003E108B" w:rsidP="00321F4C">
            <w:pPr>
              <w:jc w:val="center"/>
              <w:rPr>
                <w:color w:val="000000"/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42.000</w:t>
            </w:r>
          </w:p>
          <w:p w14:paraId="4A9B862A" w14:textId="77777777" w:rsidR="003E108B" w:rsidRPr="00321F4C" w:rsidRDefault="003E108B" w:rsidP="00321F4C">
            <w:pPr>
              <w:jc w:val="center"/>
              <w:rPr>
                <w:color w:val="000000"/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100.01/</w:t>
            </w:r>
          </w:p>
          <w:p w14:paraId="4B76D51F" w14:textId="77777777" w:rsidR="003E108B" w:rsidRPr="00295E4A" w:rsidRDefault="003E108B" w:rsidP="00321F4C">
            <w:pPr>
              <w:rPr>
                <w:color w:val="000000"/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AD444" w14:textId="77777777" w:rsidR="003E108B" w:rsidRPr="00321F4C" w:rsidRDefault="003E108B" w:rsidP="00321F4C">
            <w:pPr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 xml:space="preserve">Отбор проб, концентрация водорода хлористого </w:t>
            </w:r>
          </w:p>
          <w:p w14:paraId="6E0DEB8C" w14:textId="77777777" w:rsidR="003E108B" w:rsidRPr="00321F4C" w:rsidRDefault="003E108B" w:rsidP="003C07CA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25891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05DC6C26" w14:textId="77777777" w:rsidR="003E108B" w:rsidRPr="00321F4C" w:rsidRDefault="003E108B" w:rsidP="00321F4C">
            <w:pPr>
              <w:pStyle w:val="af6"/>
              <w:rPr>
                <w:lang w:val="ru-RU" w:eastAsia="ru-RU"/>
              </w:rPr>
            </w:pPr>
            <w:r w:rsidRPr="00321F4C">
              <w:rPr>
                <w:lang w:val="ru-RU" w:eastAsia="ru-RU"/>
              </w:rPr>
              <w:t>Комплексные</w:t>
            </w:r>
          </w:p>
          <w:p w14:paraId="742DAD7E" w14:textId="77777777" w:rsidR="003E108B" w:rsidRPr="00321F4C" w:rsidRDefault="003E108B" w:rsidP="00321F4C">
            <w:pPr>
              <w:pStyle w:val="af6"/>
              <w:rPr>
                <w:lang w:val="ru-RU" w:eastAsia="ru-RU"/>
              </w:rPr>
            </w:pPr>
            <w:r w:rsidRPr="00321F4C">
              <w:rPr>
                <w:lang w:val="ru-RU" w:eastAsia="ru-RU"/>
              </w:rPr>
              <w:t>природоохранные</w:t>
            </w:r>
          </w:p>
          <w:p w14:paraId="1765A3C0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разрешения</w:t>
            </w:r>
          </w:p>
          <w:p w14:paraId="3147C2A9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proofErr w:type="spellStart"/>
            <w:r w:rsidRPr="00321F4C">
              <w:rPr>
                <w:sz w:val="22"/>
                <w:szCs w:val="22"/>
              </w:rPr>
              <w:t>ЭкоНиП</w:t>
            </w:r>
            <w:proofErr w:type="spellEnd"/>
            <w:r w:rsidRPr="00321F4C">
              <w:rPr>
                <w:sz w:val="22"/>
                <w:szCs w:val="22"/>
              </w:rPr>
              <w:t xml:space="preserve"> </w:t>
            </w:r>
          </w:p>
          <w:p w14:paraId="290392EE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 xml:space="preserve">17.01.06-001-2017 </w:t>
            </w:r>
          </w:p>
          <w:p w14:paraId="09287D85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proofErr w:type="spellStart"/>
            <w:r w:rsidRPr="00321F4C">
              <w:rPr>
                <w:sz w:val="22"/>
                <w:szCs w:val="22"/>
              </w:rPr>
              <w:t>ЭкоНиП</w:t>
            </w:r>
            <w:proofErr w:type="spellEnd"/>
          </w:p>
          <w:p w14:paraId="71640E9C" w14:textId="77777777" w:rsidR="003E108B" w:rsidRPr="00321F4C" w:rsidRDefault="003E108B" w:rsidP="00321F4C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17.08.06-001-2022</w:t>
            </w:r>
          </w:p>
          <w:p w14:paraId="269178D3" w14:textId="77777777" w:rsidR="003E108B" w:rsidRPr="00321F4C" w:rsidRDefault="003E108B" w:rsidP="00321F4C">
            <w:pPr>
              <w:ind w:right="-113"/>
              <w:rPr>
                <w:color w:val="000000"/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D4FDC3" w14:textId="77777777" w:rsidR="003E108B" w:rsidRPr="00097864" w:rsidRDefault="003E108B" w:rsidP="003C07CA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 6083-2018</w:t>
            </w:r>
          </w:p>
        </w:tc>
      </w:tr>
      <w:tr w:rsidR="003E108B" w:rsidRPr="0038569C" w14:paraId="4FAC7532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8A1D22" w14:textId="77777777" w:rsidR="003E108B" w:rsidRPr="00D76FF6" w:rsidRDefault="003E108B" w:rsidP="00321F4C">
            <w:pPr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4.2**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8CAB5F" w14:textId="77777777" w:rsidR="003E108B" w:rsidRPr="00D76FF6" w:rsidRDefault="003E108B" w:rsidP="00321F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72577" w14:textId="77777777" w:rsidR="003E108B" w:rsidRPr="00D76FF6" w:rsidRDefault="003E108B" w:rsidP="00321F4C">
            <w:pPr>
              <w:jc w:val="center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100.01/</w:t>
            </w:r>
          </w:p>
          <w:p w14:paraId="2B852AC9" w14:textId="77777777" w:rsidR="003E108B" w:rsidRPr="00D76FF6" w:rsidRDefault="003E108B" w:rsidP="00321F4C">
            <w:pPr>
              <w:jc w:val="center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42.000</w:t>
            </w:r>
          </w:p>
          <w:p w14:paraId="2EC731DE" w14:textId="77777777" w:rsidR="003E108B" w:rsidRPr="00D76FF6" w:rsidRDefault="003E108B" w:rsidP="00321F4C">
            <w:pPr>
              <w:jc w:val="center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100.01/</w:t>
            </w:r>
          </w:p>
          <w:p w14:paraId="2AD0EB1D" w14:textId="77777777" w:rsidR="003E108B" w:rsidRPr="00D76FF6" w:rsidRDefault="003E108B" w:rsidP="00321F4C">
            <w:pPr>
              <w:jc w:val="center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>08.052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88CBB" w14:textId="77777777" w:rsidR="003E108B" w:rsidRPr="00D76FF6" w:rsidRDefault="003E108B" w:rsidP="00321F4C">
            <w:pPr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 xml:space="preserve">Отбор проб, концентрация твердых частиц (пыли) </w:t>
            </w:r>
          </w:p>
          <w:p w14:paraId="2D9BA991" w14:textId="77777777" w:rsidR="003E108B" w:rsidRPr="00D76FF6" w:rsidRDefault="003E108B" w:rsidP="00321F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4EC07" w14:textId="77777777" w:rsidR="003E108B" w:rsidRPr="00D76FF6" w:rsidRDefault="003E108B" w:rsidP="00321F4C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2588B" w14:textId="77777777" w:rsidR="003E108B" w:rsidRPr="00D76FF6" w:rsidRDefault="003E108B" w:rsidP="00321F4C">
            <w:pPr>
              <w:ind w:left="57"/>
              <w:rPr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 xml:space="preserve">МВИ.МН </w:t>
            </w:r>
            <w:proofErr w:type="gramStart"/>
            <w:r w:rsidRPr="00D76FF6">
              <w:rPr>
                <w:sz w:val="22"/>
                <w:szCs w:val="22"/>
              </w:rPr>
              <w:t>4514-2012</w:t>
            </w:r>
            <w:proofErr w:type="gramEnd"/>
          </w:p>
          <w:p w14:paraId="71D896C3" w14:textId="005A7D1E" w:rsidR="0003535F" w:rsidRPr="00D76FF6" w:rsidRDefault="0003535F" w:rsidP="0003535F">
            <w:pPr>
              <w:ind w:left="57"/>
              <w:rPr>
                <w:iCs/>
                <w:sz w:val="22"/>
                <w:szCs w:val="22"/>
              </w:rPr>
            </w:pPr>
            <w:r w:rsidRPr="00D76FF6">
              <w:rPr>
                <w:sz w:val="22"/>
                <w:szCs w:val="22"/>
              </w:rPr>
              <w:t xml:space="preserve">МВИ.МН </w:t>
            </w:r>
            <w:proofErr w:type="gramStart"/>
            <w:r w:rsidRPr="00D76FF6">
              <w:rPr>
                <w:iCs/>
                <w:sz w:val="22"/>
                <w:szCs w:val="22"/>
              </w:rPr>
              <w:t>5988-2018</w:t>
            </w:r>
            <w:proofErr w:type="gramEnd"/>
          </w:p>
          <w:p w14:paraId="689FA5E7" w14:textId="1D1CAFB4" w:rsidR="0003535F" w:rsidRPr="00D76FF6" w:rsidRDefault="0003535F" w:rsidP="00321F4C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557D7A9B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8D6AF" w14:textId="77777777" w:rsidR="003E108B" w:rsidRPr="00295E4A" w:rsidRDefault="003E108B" w:rsidP="00321F4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4.3**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F0B10C" w14:textId="77777777" w:rsidR="003E108B" w:rsidRPr="00295E4A" w:rsidRDefault="003E108B" w:rsidP="00321F4C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4D90D" w14:textId="77777777" w:rsidR="003E108B" w:rsidRPr="00097864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7FC78A55" w14:textId="77777777" w:rsidR="003E108B" w:rsidRPr="00097864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2512CB14" w14:textId="77777777" w:rsidR="003E108B" w:rsidRPr="00097864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5D057CD4" w14:textId="77777777" w:rsidR="003E108B" w:rsidRPr="00295E4A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08.150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2C48E" w14:textId="77777777" w:rsidR="003E108B" w:rsidRPr="00321F4C" w:rsidRDefault="003E108B" w:rsidP="00321F4C">
            <w:pPr>
              <w:rPr>
                <w:sz w:val="22"/>
                <w:szCs w:val="22"/>
              </w:rPr>
            </w:pPr>
            <w:r w:rsidRPr="00321F4C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321F4C">
              <w:rPr>
                <w:sz w:val="22"/>
                <w:szCs w:val="22"/>
              </w:rPr>
              <w:t xml:space="preserve"> серной кислоты </w:t>
            </w:r>
          </w:p>
          <w:p w14:paraId="378B58DF" w14:textId="77777777" w:rsidR="003E108B" w:rsidRDefault="003E108B" w:rsidP="00097864">
            <w:pPr>
              <w:rPr>
                <w:color w:val="000000"/>
                <w:sz w:val="22"/>
                <w:szCs w:val="22"/>
              </w:rPr>
            </w:pPr>
          </w:p>
          <w:p w14:paraId="45359F11" w14:textId="77777777" w:rsidR="003E108B" w:rsidRDefault="003E108B" w:rsidP="00097864">
            <w:pPr>
              <w:rPr>
                <w:color w:val="000000"/>
                <w:sz w:val="22"/>
                <w:szCs w:val="22"/>
                <w:lang w:val="be-BY"/>
              </w:rPr>
            </w:pPr>
          </w:p>
          <w:p w14:paraId="77DD4251" w14:textId="77777777" w:rsidR="00DD6F49" w:rsidRPr="00DD6F49" w:rsidRDefault="00DD6F49" w:rsidP="00097864">
            <w:pPr>
              <w:rPr>
                <w:color w:val="000000"/>
                <w:sz w:val="22"/>
                <w:szCs w:val="22"/>
                <w:lang w:val="be-BY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61F6C" w14:textId="77777777" w:rsidR="003E108B" w:rsidRPr="00295E4A" w:rsidRDefault="003E108B" w:rsidP="00321F4C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07821" w14:textId="77777777" w:rsidR="003E108B" w:rsidRPr="00097864" w:rsidRDefault="003E108B" w:rsidP="00321F4C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5766-2017</w:t>
            </w:r>
          </w:p>
        </w:tc>
      </w:tr>
      <w:tr w:rsidR="003E108B" w:rsidRPr="0038569C" w14:paraId="14FF11DE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5665F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53117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90C62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025CDAF4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3F4883D4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5BF636E8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5396D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 формальдегида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097864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097864">
              <w:rPr>
                <w:color w:val="000000"/>
                <w:sz w:val="22"/>
                <w:szCs w:val="22"/>
              </w:rPr>
              <w:t>метаналь</w:t>
            </w:r>
            <w:proofErr w:type="spellEnd"/>
            <w:r w:rsidRPr="00097864">
              <w:rPr>
                <w:color w:val="000000"/>
                <w:sz w:val="22"/>
                <w:szCs w:val="22"/>
              </w:rPr>
              <w:t>)</w:t>
            </w:r>
          </w:p>
          <w:p w14:paraId="5098C797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</w:p>
          <w:p w14:paraId="44E20BAC" w14:textId="77777777" w:rsidR="003E108B" w:rsidRDefault="003E108B" w:rsidP="00097864">
            <w:pPr>
              <w:ind w:left="57"/>
              <w:rPr>
                <w:color w:val="000000"/>
                <w:sz w:val="22"/>
                <w:szCs w:val="22"/>
                <w:lang w:val="be-BY"/>
              </w:rPr>
            </w:pPr>
          </w:p>
          <w:p w14:paraId="102DC027" w14:textId="4454AF87" w:rsidR="00DD6F49" w:rsidRPr="00DD6F49" w:rsidRDefault="00000000" w:rsidP="00097864">
            <w:pPr>
              <w:ind w:left="57"/>
              <w:rPr>
                <w:color w:val="000000"/>
                <w:sz w:val="22"/>
                <w:szCs w:val="22"/>
                <w:lang w:val="be-BY"/>
              </w:rPr>
            </w:pPr>
            <w:r>
              <w:rPr>
                <w:noProof/>
              </w:rPr>
              <w:pict w14:anchorId="12865A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2050" type="#_x0000_t202" style="position:absolute;left:0;text-align:left;margin-left:38.2pt;margin-top:16.55pt;width:97.9pt;height:36.8pt;z-index:1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" strokecolor="white">
                  <v:textbox>
                    <w:txbxContent>
                      <w:p w14:paraId="467814E2" w14:textId="21393A7C" w:rsidR="0003535F" w:rsidRPr="00497E61" w:rsidRDefault="0003535F" w:rsidP="0003535F">
                        <w:pPr>
                          <w:pStyle w:val="61"/>
                          <w:ind w:right="-143" w:hanging="142"/>
                          <w:jc w:val="center"/>
                          <w:rPr>
                            <w:rFonts w:eastAsia="ArialMT"/>
                            <w:u w:val="single"/>
                            <w:lang w:val="ru-RU"/>
                          </w:rPr>
                        </w:pPr>
                        <w:r>
                          <w:rPr>
                            <w:rFonts w:eastAsia="ArialMT"/>
                            <w:u w:val="single"/>
                            <w:lang w:val="ru-RU"/>
                          </w:rPr>
                          <w:t>21.02.2025</w:t>
                        </w:r>
                      </w:p>
                      <w:p w14:paraId="07C6029D" w14:textId="77777777" w:rsidR="0003535F" w:rsidRPr="008622B2" w:rsidRDefault="0003535F" w:rsidP="0003535F">
                        <w:pPr>
                          <w:pStyle w:val="61"/>
                          <w:jc w:val="center"/>
                          <w:rPr>
                            <w:rFonts w:eastAsia="ArialMT"/>
                            <w:sz w:val="16"/>
                            <w:szCs w:val="16"/>
                            <w:lang w:val="ru-RU"/>
                          </w:rPr>
                        </w:pPr>
                        <w:r w:rsidRPr="00B453D4">
                          <w:rPr>
                            <w:rFonts w:eastAsia="ArialMT"/>
                            <w:sz w:val="16"/>
                            <w:szCs w:val="16"/>
                            <w:lang w:val="ru-RU"/>
                          </w:rPr>
                          <w:t>дата принятия решения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158E8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C93B8" w14:textId="77777777" w:rsidR="003E108B" w:rsidRPr="00097864" w:rsidRDefault="003E108B" w:rsidP="00097864">
            <w:pPr>
              <w:jc w:val="both"/>
              <w:rPr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4566-2013</w:t>
            </w:r>
          </w:p>
          <w:p w14:paraId="3F2BF913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4124D09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D1B76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4.5***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33EFB" w14:textId="77777777" w:rsidR="003E108B" w:rsidRPr="00321F4C" w:rsidRDefault="003E108B" w:rsidP="00097864">
            <w:pPr>
              <w:snapToGrid w:val="0"/>
              <w:jc w:val="both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Выбросы от стационарных источников</w:t>
            </w:r>
          </w:p>
          <w:p w14:paraId="7CC3F71A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B8B12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5B42F74C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3315FC92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6D873E55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F4626" w14:textId="77777777" w:rsidR="003E108B" w:rsidRPr="00097864" w:rsidRDefault="003E108B" w:rsidP="000D4305">
            <w:pPr>
              <w:spacing w:line="216" w:lineRule="auto"/>
              <w:rPr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97864">
              <w:rPr>
                <w:sz w:val="22"/>
                <w:szCs w:val="22"/>
              </w:rPr>
              <w:t xml:space="preserve"> азота (</w:t>
            </w:r>
            <w:r w:rsidRPr="00097864">
              <w:rPr>
                <w:sz w:val="22"/>
                <w:szCs w:val="22"/>
                <w:lang w:val="en-US"/>
              </w:rPr>
              <w:t>IV</w:t>
            </w:r>
            <w:r w:rsidRPr="00097864">
              <w:rPr>
                <w:sz w:val="22"/>
                <w:szCs w:val="22"/>
              </w:rPr>
              <w:t xml:space="preserve">) оксида (азота диоксида) </w:t>
            </w:r>
          </w:p>
          <w:p w14:paraId="5FE328FF" w14:textId="77777777" w:rsidR="003E108B" w:rsidRPr="00097864" w:rsidRDefault="003E108B" w:rsidP="000D4305">
            <w:pP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8AEF5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территориальными органами Минприроды</w:t>
            </w:r>
          </w:p>
          <w:p w14:paraId="6A4CAB31" w14:textId="77777777" w:rsidR="003E108B" w:rsidRPr="00321F4C" w:rsidRDefault="003E108B" w:rsidP="00097864">
            <w:pPr>
              <w:pStyle w:val="af6"/>
              <w:rPr>
                <w:lang w:val="ru-RU" w:eastAsia="ru-RU"/>
              </w:rPr>
            </w:pPr>
            <w:r w:rsidRPr="00321F4C">
              <w:rPr>
                <w:lang w:val="ru-RU" w:eastAsia="ru-RU"/>
              </w:rPr>
              <w:t>Комплексные</w:t>
            </w:r>
          </w:p>
          <w:p w14:paraId="1A506DDD" w14:textId="77777777" w:rsidR="003E108B" w:rsidRPr="00321F4C" w:rsidRDefault="003E108B" w:rsidP="00097864">
            <w:pPr>
              <w:pStyle w:val="af6"/>
              <w:rPr>
                <w:lang w:val="ru-RU" w:eastAsia="ru-RU"/>
              </w:rPr>
            </w:pPr>
            <w:r w:rsidRPr="00321F4C">
              <w:rPr>
                <w:lang w:val="ru-RU" w:eastAsia="ru-RU"/>
              </w:rPr>
              <w:t>природоохранные</w:t>
            </w:r>
          </w:p>
          <w:p w14:paraId="1A9382D1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разрешения</w:t>
            </w:r>
          </w:p>
          <w:p w14:paraId="280E4300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proofErr w:type="spellStart"/>
            <w:r w:rsidRPr="00321F4C">
              <w:rPr>
                <w:sz w:val="22"/>
                <w:szCs w:val="22"/>
              </w:rPr>
              <w:t>ЭкоНиП</w:t>
            </w:r>
            <w:proofErr w:type="spellEnd"/>
            <w:r w:rsidRPr="00321F4C">
              <w:rPr>
                <w:sz w:val="22"/>
                <w:szCs w:val="22"/>
              </w:rPr>
              <w:t xml:space="preserve"> </w:t>
            </w:r>
          </w:p>
          <w:p w14:paraId="462D1DE2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 xml:space="preserve">17.01.06-001-2017 </w:t>
            </w:r>
          </w:p>
          <w:p w14:paraId="4BE03A7F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proofErr w:type="spellStart"/>
            <w:r w:rsidRPr="00321F4C">
              <w:rPr>
                <w:sz w:val="22"/>
                <w:szCs w:val="22"/>
              </w:rPr>
              <w:t>ЭкоНиП</w:t>
            </w:r>
            <w:proofErr w:type="spellEnd"/>
          </w:p>
          <w:p w14:paraId="7430FA57" w14:textId="77777777" w:rsidR="003E108B" w:rsidRPr="00321F4C" w:rsidRDefault="003E108B" w:rsidP="00097864">
            <w:pPr>
              <w:ind w:right="-113"/>
              <w:rPr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17.08.06-001-2022</w:t>
            </w:r>
          </w:p>
          <w:p w14:paraId="1600E481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 w:rsidRPr="00321F4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AD6F2" w14:textId="77777777" w:rsidR="003E108B" w:rsidRPr="00097864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7D9E44F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3000E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4.6***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05F2B3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CA029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38D90449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7886319E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4F2A7714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271DB2" w14:textId="77777777" w:rsidR="003E108B" w:rsidRPr="00097864" w:rsidRDefault="003E108B" w:rsidP="000D4305">
            <w:pPr>
              <w:spacing w:line="216" w:lineRule="auto"/>
              <w:rPr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97864">
              <w:rPr>
                <w:sz w:val="22"/>
                <w:szCs w:val="22"/>
              </w:rPr>
              <w:t xml:space="preserve"> азота (</w:t>
            </w:r>
            <w:r w:rsidRPr="00097864">
              <w:rPr>
                <w:sz w:val="22"/>
                <w:szCs w:val="22"/>
                <w:lang w:val="en-US"/>
              </w:rPr>
              <w:t>II</w:t>
            </w:r>
            <w:r w:rsidRPr="00097864">
              <w:rPr>
                <w:sz w:val="22"/>
                <w:szCs w:val="22"/>
              </w:rPr>
              <w:t xml:space="preserve">) оксид (азота оксид) </w:t>
            </w:r>
          </w:p>
          <w:p w14:paraId="16AB10EE" w14:textId="77777777" w:rsidR="003E108B" w:rsidRPr="00097864" w:rsidRDefault="003E108B" w:rsidP="000D4305">
            <w:pP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53714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ED215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0A40242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8DA07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4.7**-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102CE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B55E85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57F7EB4F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5D0B0B1E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0BB65A70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83AAC" w14:textId="77777777" w:rsidR="003E108B" w:rsidRPr="00097864" w:rsidRDefault="003E108B" w:rsidP="000D4305">
            <w:pP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97864">
              <w:rPr>
                <w:sz w:val="22"/>
                <w:szCs w:val="22"/>
              </w:rPr>
              <w:t xml:space="preserve"> кислорода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FDD55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AE1AB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0CF1D35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7CD80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4.8***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537F76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DDB83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3EEAFDFE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581EC51A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2F7C4964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85E17" w14:textId="77777777" w:rsidR="003E108B" w:rsidRPr="00097864" w:rsidRDefault="003E108B" w:rsidP="000D4305">
            <w:pPr>
              <w:spacing w:line="216" w:lineRule="auto"/>
              <w:rPr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97864">
              <w:rPr>
                <w:sz w:val="22"/>
                <w:szCs w:val="22"/>
              </w:rPr>
              <w:t xml:space="preserve"> серы диоксида (ангидрид сернистый, сера (</w:t>
            </w:r>
            <w:r w:rsidRPr="00097864">
              <w:rPr>
                <w:sz w:val="22"/>
                <w:szCs w:val="22"/>
                <w:lang w:val="en-US"/>
              </w:rPr>
              <w:t>IV</w:t>
            </w:r>
            <w:r w:rsidRPr="00097864">
              <w:rPr>
                <w:sz w:val="22"/>
                <w:szCs w:val="22"/>
              </w:rPr>
              <w:t xml:space="preserve">) оксид, сернистый газ)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E6D41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2025F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287358E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45D932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4.9***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A2129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72577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2DF544F0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42.000</w:t>
            </w:r>
          </w:p>
          <w:p w14:paraId="356264A9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1ABC6716" w14:textId="77777777" w:rsidR="003E108B" w:rsidRPr="00295E4A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B799A" w14:textId="77777777" w:rsidR="003E108B" w:rsidRPr="00295E4A" w:rsidRDefault="003E108B" w:rsidP="000D4305">
            <w:pPr>
              <w:spacing w:line="216" w:lineRule="auto"/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Отбор проб, концентрация углерода оксида (окись углерода, угарный газ)</w:t>
            </w:r>
            <w:r>
              <w:t xml:space="preserve">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4F524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D4B01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097864">
              <w:rPr>
                <w:sz w:val="22"/>
                <w:szCs w:val="22"/>
              </w:rPr>
              <w:t>МВИ.МН 1003-2017</w:t>
            </w:r>
          </w:p>
        </w:tc>
      </w:tr>
      <w:tr w:rsidR="003E108B" w:rsidRPr="0038569C" w14:paraId="00364CE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26735A" w14:textId="77777777" w:rsidR="003E108B" w:rsidRPr="00295E4A" w:rsidRDefault="003E108B" w:rsidP="0009786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4.10*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2430F2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66118" w14:textId="77777777" w:rsidR="003E108B" w:rsidRPr="00097864" w:rsidRDefault="003E108B" w:rsidP="00097864">
            <w:pPr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>100.01/</w:t>
            </w:r>
          </w:p>
          <w:p w14:paraId="4D77C3DD" w14:textId="77777777" w:rsidR="003E108B" w:rsidRPr="00295E4A" w:rsidRDefault="003E108B" w:rsidP="00097864">
            <w:pPr>
              <w:jc w:val="center"/>
              <w:rPr>
                <w:color w:val="000000"/>
                <w:sz w:val="22"/>
                <w:szCs w:val="22"/>
              </w:rPr>
            </w:pPr>
            <w:r w:rsidRPr="00097864">
              <w:rPr>
                <w:color w:val="000000"/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CFBA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ACF44" w14:textId="77777777" w:rsidR="003E108B" w:rsidRPr="00295E4A" w:rsidRDefault="003E108B" w:rsidP="00097864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E1C20" w14:textId="77777777" w:rsidR="003E108B" w:rsidRPr="00CA0671" w:rsidRDefault="003E108B" w:rsidP="00097864">
            <w:pPr>
              <w:ind w:left="57"/>
              <w:rPr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МВИ.МН 1003-2017</w:t>
            </w:r>
          </w:p>
          <w:p w14:paraId="32E9C8D9" w14:textId="77777777" w:rsidR="003E108B" w:rsidRPr="00CA0671" w:rsidRDefault="003E108B" w:rsidP="0009786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A0671">
              <w:rPr>
                <w:sz w:val="22"/>
                <w:szCs w:val="22"/>
              </w:rPr>
              <w:t>.10.3 (расчётный</w:t>
            </w:r>
          </w:p>
          <w:p w14:paraId="4DCB02C6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метод)</w:t>
            </w:r>
          </w:p>
        </w:tc>
      </w:tr>
      <w:tr w:rsidR="003E108B" w:rsidRPr="0038569C" w14:paraId="3115EEAF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0439B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4.11***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9E726A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84451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</w:t>
            </w:r>
          </w:p>
          <w:p w14:paraId="7D81C245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6D204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Скорость газопылевых потоков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3D484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CCFE7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СТБ 17.08.05-02-2016</w:t>
            </w:r>
          </w:p>
          <w:p w14:paraId="3EF0A5D0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71EF5BC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28C69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4.12***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817402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C3EBB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</w:t>
            </w:r>
          </w:p>
          <w:p w14:paraId="070F42C9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81CAFE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Расход газопылевых потоков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57865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899ED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СТБ 17.08.05-02-2016</w:t>
            </w:r>
          </w:p>
          <w:p w14:paraId="2A35EDC5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3E4A750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0F0DC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4.13***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4DC4B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C4282C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</w:t>
            </w:r>
          </w:p>
          <w:p w14:paraId="1B4614A6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2F706" w14:textId="77777777" w:rsidR="003E108B" w:rsidRPr="000D4305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Температура</w:t>
            </w:r>
          </w:p>
          <w:p w14:paraId="231B8F67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91D4F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6570F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СТБ 17.08.05-03-2016</w:t>
            </w:r>
          </w:p>
          <w:p w14:paraId="2006C1ED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2CF6C24F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780513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4.14***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6795F4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06245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100.01/</w:t>
            </w:r>
          </w:p>
          <w:p w14:paraId="3CF6C67C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95F95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Давление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4BD7B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5F62B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СТБ 17.08.05-03-2016</w:t>
            </w:r>
          </w:p>
          <w:p w14:paraId="3B61AB55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</w:tr>
      <w:tr w:rsidR="003E108B" w:rsidRPr="0038569C" w14:paraId="2343E457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890FCB" w14:textId="77777777" w:rsidR="003E108B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4.15***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F8FF9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2A43" w14:textId="77777777" w:rsidR="003E108B" w:rsidRDefault="003E108B" w:rsidP="000D4305">
            <w:pPr>
              <w:ind w:left="-113" w:firstLine="113"/>
              <w:jc w:val="center"/>
            </w:pPr>
            <w:r>
              <w:rPr>
                <w:sz w:val="22"/>
                <w:szCs w:val="22"/>
              </w:rPr>
              <w:t>100.01/</w:t>
            </w:r>
          </w:p>
          <w:p w14:paraId="456907E8" w14:textId="77777777" w:rsidR="003E108B" w:rsidRDefault="003E108B" w:rsidP="000D4305">
            <w:pPr>
              <w:ind w:left="-113" w:firstLine="113"/>
              <w:jc w:val="center"/>
            </w:pPr>
            <w:r>
              <w:rPr>
                <w:sz w:val="22"/>
                <w:szCs w:val="22"/>
              </w:rPr>
              <w:t>42.000</w:t>
            </w:r>
          </w:p>
          <w:p w14:paraId="696138A1" w14:textId="77777777" w:rsidR="003E108B" w:rsidRDefault="003E108B" w:rsidP="000D4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51C6612A" w14:textId="77777777" w:rsidR="003E108B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A5895" w14:textId="77777777" w:rsidR="003E108B" w:rsidRPr="000D4305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color w:val="000000"/>
                <w:sz w:val="22"/>
                <w:szCs w:val="22"/>
              </w:rPr>
              <w:t>Отбор проб, концентрация</w:t>
            </w:r>
            <w:r w:rsidRPr="000D4305">
              <w:rPr>
                <w:sz w:val="22"/>
                <w:szCs w:val="22"/>
              </w:rPr>
              <w:t xml:space="preserve"> аммиака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51B2D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A07F64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МВИ.МН 3829-2011</w:t>
            </w:r>
          </w:p>
        </w:tc>
      </w:tr>
      <w:tr w:rsidR="003E108B" w:rsidRPr="0038569C" w14:paraId="7C09EF7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B9C3E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4.16***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C5F108" w14:textId="77777777" w:rsidR="003E108B" w:rsidRPr="00295E4A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C9925" w14:textId="77777777" w:rsidR="003E108B" w:rsidRDefault="003E108B" w:rsidP="000D4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100.01/</w:t>
            </w:r>
          </w:p>
          <w:p w14:paraId="544C0718" w14:textId="77777777" w:rsidR="003E108B" w:rsidRPr="00295E4A" w:rsidRDefault="003E108B" w:rsidP="000D430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9B273" w14:textId="547E68BC" w:rsidR="003E108B" w:rsidRPr="00DD6F49" w:rsidRDefault="003E108B" w:rsidP="00DD6F49">
            <w:pPr>
              <w:ind w:left="57"/>
              <w:rPr>
                <w:sz w:val="22"/>
                <w:szCs w:val="22"/>
                <w:lang w:val="be-BY"/>
              </w:rPr>
            </w:pPr>
            <w:r w:rsidRPr="00C47F65">
              <w:rPr>
                <w:sz w:val="22"/>
                <w:szCs w:val="22"/>
              </w:rPr>
              <w:t>Геометрические размеры газохода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FC577" w14:textId="77777777" w:rsidR="003E108B" w:rsidRPr="00CA0671" w:rsidRDefault="003E108B" w:rsidP="000D4305">
            <w:pPr>
              <w:ind w:left="57"/>
              <w:rPr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Фактические</w:t>
            </w:r>
          </w:p>
          <w:p w14:paraId="251717FC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CA0671">
              <w:rPr>
                <w:sz w:val="22"/>
                <w:szCs w:val="22"/>
              </w:rPr>
              <w:t>значения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9D980" w14:textId="1084E61E" w:rsidR="003E108B" w:rsidRPr="00DD6F49" w:rsidRDefault="003E108B" w:rsidP="00DD6F49">
            <w:pPr>
              <w:ind w:left="57" w:right="-51"/>
              <w:rPr>
                <w:sz w:val="22"/>
                <w:szCs w:val="22"/>
                <w:lang w:val="be-BY"/>
              </w:rPr>
            </w:pPr>
            <w:r w:rsidRPr="009363DB">
              <w:rPr>
                <w:sz w:val="22"/>
                <w:szCs w:val="22"/>
              </w:rPr>
              <w:t>СТБ 17.08.05-02-2016</w:t>
            </w:r>
          </w:p>
        </w:tc>
      </w:tr>
      <w:tr w:rsidR="003E108B" w:rsidRPr="0038569C" w14:paraId="1C7DA183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4DBFC" w14:textId="77777777" w:rsidR="003E108B" w:rsidRPr="00295E4A" w:rsidRDefault="003E108B" w:rsidP="000D430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5.1***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82319" w14:textId="77777777" w:rsidR="003E108B" w:rsidRPr="000D4305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  <w:r w:rsidRPr="000D4305">
              <w:rPr>
                <w:iCs/>
                <w:sz w:val="22"/>
                <w:szCs w:val="22"/>
              </w:rPr>
              <w:t>Системы вентиляции  воздуха с принудительным побуждением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733AC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01A6332B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  <w:r w:rsidRPr="000D43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59864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Аэродинамические испытания:</w:t>
            </w:r>
          </w:p>
          <w:p w14:paraId="51B40EC4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скорость движе</w:t>
            </w:r>
            <w:r w:rsidRPr="000D4305">
              <w:rPr>
                <w:sz w:val="22"/>
                <w:szCs w:val="22"/>
              </w:rPr>
              <w:t xml:space="preserve">ния воздуха, </w:t>
            </w:r>
          </w:p>
          <w:p w14:paraId="03A763BA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 xml:space="preserve">-расход воздуха, </w:t>
            </w:r>
          </w:p>
          <w:p w14:paraId="47A986F9" w14:textId="77777777" w:rsidR="003E108B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 xml:space="preserve">-температура перемещаемого воздуха, </w:t>
            </w:r>
          </w:p>
          <w:p w14:paraId="4DABE555" w14:textId="77777777" w:rsidR="003E108B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 xml:space="preserve">-динамическое, статическое, полное давление потока воздуха, </w:t>
            </w:r>
          </w:p>
          <w:p w14:paraId="01017586" w14:textId="557CBD00" w:rsidR="003E108B" w:rsidRPr="00DD6F49" w:rsidRDefault="003E108B" w:rsidP="00DD6F49">
            <w:pP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-</w:t>
            </w:r>
            <w:r w:rsidRPr="000D4305">
              <w:rPr>
                <w:sz w:val="22"/>
                <w:szCs w:val="22"/>
              </w:rPr>
              <w:t>относительная влажность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6585E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СН4.02.03-2019</w:t>
            </w:r>
          </w:p>
          <w:p w14:paraId="7E78DAF3" w14:textId="77777777" w:rsidR="003E108B" w:rsidRPr="000D4305" w:rsidRDefault="003E108B" w:rsidP="000D4305">
            <w:pPr>
              <w:ind w:left="57" w:right="-108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СП 1.03.02-2020</w:t>
            </w:r>
          </w:p>
          <w:p w14:paraId="7D748895" w14:textId="77777777" w:rsidR="003E108B" w:rsidRPr="000D4305" w:rsidRDefault="003E108B" w:rsidP="000D4305">
            <w:pPr>
              <w:ind w:left="57" w:right="-108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ТНПА и другая документация на объекты испытаний</w:t>
            </w:r>
          </w:p>
          <w:p w14:paraId="7AA8BEBA" w14:textId="77777777" w:rsidR="003E108B" w:rsidRPr="000D4305" w:rsidRDefault="003E108B" w:rsidP="000D4305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9D67D" w14:textId="77777777" w:rsidR="003E108B" w:rsidRPr="000D4305" w:rsidRDefault="003E108B" w:rsidP="000D4305">
            <w:pPr>
              <w:jc w:val="both"/>
              <w:rPr>
                <w:sz w:val="22"/>
                <w:szCs w:val="22"/>
              </w:rPr>
            </w:pPr>
            <w:r w:rsidRPr="000D4305">
              <w:rPr>
                <w:sz w:val="22"/>
                <w:szCs w:val="22"/>
              </w:rPr>
              <w:t>ГОСТ 12.3.018-79</w:t>
            </w:r>
          </w:p>
          <w:p w14:paraId="2C96490F" w14:textId="77777777" w:rsidR="003E108B" w:rsidRPr="000D4305" w:rsidRDefault="003E108B" w:rsidP="000D4305">
            <w:pPr>
              <w:ind w:left="57"/>
              <w:rPr>
                <w:color w:val="000000"/>
                <w:sz w:val="22"/>
                <w:szCs w:val="22"/>
              </w:rPr>
            </w:pPr>
          </w:p>
        </w:tc>
      </w:tr>
      <w:tr w:rsidR="003E108B" w:rsidRPr="0038569C" w14:paraId="6BEE5A4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9E8FF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6.1***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C4047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Сточные воды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9BC5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1100.05/</w:t>
            </w:r>
          </w:p>
          <w:p w14:paraId="68D67BFA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42.000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F147E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Отбор проб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A1E41D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ГОСТ 31861-2012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B90B2C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ГОСТ 31861-2012</w:t>
            </w:r>
          </w:p>
        </w:tc>
      </w:tr>
      <w:tr w:rsidR="003E108B" w:rsidRPr="0038569C" w14:paraId="45FE272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9E741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F96887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BDA8F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1C6C7FC9" w14:textId="77777777" w:rsidR="003E108B" w:rsidRPr="002B5E55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F01B6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</w:t>
            </w:r>
          </w:p>
          <w:p w14:paraId="02A165BC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аммония-иона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87CC5" w14:textId="77777777" w:rsidR="003E108B" w:rsidRPr="00DD6F49" w:rsidRDefault="003E108B" w:rsidP="00841E0A">
            <w:pPr>
              <w:pStyle w:val="af6"/>
              <w:rPr>
                <w:lang w:val="ru-RU" w:eastAsia="ru-RU"/>
              </w:rPr>
            </w:pPr>
            <w:r w:rsidRPr="00DD6F49">
              <w:rPr>
                <w:lang w:val="ru-RU" w:eastAsia="ru-RU"/>
              </w:rPr>
              <w:t>Комплексные</w:t>
            </w:r>
          </w:p>
          <w:p w14:paraId="1A675023" w14:textId="77777777" w:rsidR="003E108B" w:rsidRPr="00DD6F49" w:rsidRDefault="003E108B" w:rsidP="00841E0A">
            <w:pPr>
              <w:pStyle w:val="af6"/>
              <w:rPr>
                <w:lang w:val="ru-RU" w:eastAsia="ru-RU"/>
              </w:rPr>
            </w:pPr>
            <w:r w:rsidRPr="00DD6F49">
              <w:rPr>
                <w:lang w:val="ru-RU" w:eastAsia="ru-RU"/>
              </w:rPr>
              <w:t>природоохранные</w:t>
            </w:r>
          </w:p>
          <w:p w14:paraId="087A0C86" w14:textId="77777777" w:rsidR="003E108B" w:rsidRPr="00321F4C" w:rsidRDefault="003E108B" w:rsidP="00841E0A">
            <w:pPr>
              <w:ind w:right="-113"/>
              <w:rPr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>разрешения</w:t>
            </w:r>
          </w:p>
          <w:p w14:paraId="4D3F35A7" w14:textId="77777777" w:rsidR="003E108B" w:rsidRPr="009363DB" w:rsidRDefault="003E108B" w:rsidP="002B5E55">
            <w:pPr>
              <w:rPr>
                <w:sz w:val="22"/>
                <w:szCs w:val="22"/>
              </w:rPr>
            </w:pPr>
            <w:r w:rsidRPr="009363DB">
              <w:rPr>
                <w:rFonts w:eastAsia="MS Mincho"/>
                <w:sz w:val="22"/>
                <w:szCs w:val="22"/>
                <w:lang w:eastAsia="ja-JP"/>
              </w:rPr>
              <w:t>Решения местных исполнительных и распорядительных органов</w:t>
            </w:r>
          </w:p>
          <w:p w14:paraId="0CFA1602" w14:textId="77777777" w:rsidR="003E108B" w:rsidRPr="002B5E55" w:rsidRDefault="003E108B" w:rsidP="002B5E55">
            <w:pPr>
              <w:rPr>
                <w:rFonts w:eastAsia="MS Mincho"/>
                <w:sz w:val="22"/>
                <w:szCs w:val="22"/>
                <w:lang w:eastAsia="ja-JP"/>
              </w:rPr>
            </w:pPr>
            <w:proofErr w:type="spellStart"/>
            <w:r w:rsidRPr="002B5E55">
              <w:rPr>
                <w:rFonts w:eastAsia="MS Mincho"/>
                <w:sz w:val="22"/>
                <w:szCs w:val="22"/>
                <w:lang w:eastAsia="ja-JP"/>
              </w:rPr>
              <w:t>ЭкоНиП</w:t>
            </w:r>
            <w:proofErr w:type="spellEnd"/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2B5E55">
              <w:rPr>
                <w:rFonts w:eastAsia="MS Mincho"/>
                <w:sz w:val="22"/>
                <w:szCs w:val="22"/>
                <w:lang w:eastAsia="ja-JP"/>
              </w:rPr>
              <w:t>17.01.06-001-2017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2B0DB6" w14:textId="77777777" w:rsidR="003E108B" w:rsidRPr="002B5E55" w:rsidRDefault="003E108B" w:rsidP="002B5E55">
            <w:pPr>
              <w:jc w:val="both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ГОСТ 33045-2014 п.5 </w:t>
            </w:r>
          </w:p>
          <w:p w14:paraId="1BB9E7CB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(метод А)</w:t>
            </w:r>
          </w:p>
        </w:tc>
      </w:tr>
      <w:tr w:rsidR="003E108B" w:rsidRPr="0038569C" w14:paraId="0ED87A05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08C76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9526C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BE4FB" w14:textId="77777777" w:rsidR="003E108B" w:rsidRPr="002B5E55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100.05/</w:t>
            </w:r>
          </w:p>
          <w:p w14:paraId="34FC52AB" w14:textId="77777777" w:rsidR="003E108B" w:rsidRPr="002B5E55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08.149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C29A9" w14:textId="77777777" w:rsidR="003E108B" w:rsidRPr="000F05EC" w:rsidRDefault="003E108B" w:rsidP="002B5E55">
            <w:pPr>
              <w:rPr>
                <w:sz w:val="22"/>
                <w:szCs w:val="22"/>
              </w:rPr>
            </w:pPr>
            <w:r w:rsidRPr="000F05EC">
              <w:rPr>
                <w:sz w:val="22"/>
                <w:szCs w:val="22"/>
              </w:rPr>
              <w:t xml:space="preserve">Концентрация </w:t>
            </w:r>
          </w:p>
          <w:p w14:paraId="3AD7136F" w14:textId="77777777" w:rsidR="003E108B" w:rsidRPr="002B5E55" w:rsidRDefault="003E108B" w:rsidP="002B5E55">
            <w:r w:rsidRPr="000F05EC">
              <w:rPr>
                <w:sz w:val="22"/>
                <w:szCs w:val="22"/>
              </w:rPr>
              <w:t>хлорид-иона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115766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2C83B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СТБ 17.13.05-39-2015</w:t>
            </w:r>
          </w:p>
        </w:tc>
      </w:tr>
      <w:tr w:rsidR="003E108B" w:rsidRPr="0038569C" w14:paraId="41DFCA8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DCB97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08150D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C9294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1100.05/</w:t>
            </w:r>
          </w:p>
          <w:p w14:paraId="772FFF2B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08.052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D18CC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</w:t>
            </w:r>
          </w:p>
          <w:p w14:paraId="198D0D79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взвешенных веществ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A99BF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91677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МВИ.МН 4362-2012</w:t>
            </w:r>
          </w:p>
        </w:tc>
      </w:tr>
      <w:tr w:rsidR="003E108B" w:rsidRPr="0038569C" w14:paraId="3CDB9528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690A63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C04909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ECCA3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6EBD787B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3FCD8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</w:t>
            </w:r>
          </w:p>
          <w:p w14:paraId="7AC7D58A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нефтепродуктов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7FEB3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8218B" w14:textId="421F114F" w:rsidR="003E108B" w:rsidRPr="002B5E55" w:rsidRDefault="003E108B" w:rsidP="00FD35BC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ПНД Ф 14.1:2:4.128-98</w:t>
            </w:r>
            <w:r w:rsidR="00FD35BC">
              <w:rPr>
                <w:sz w:val="22"/>
                <w:szCs w:val="22"/>
              </w:rPr>
              <w:t xml:space="preserve"> </w:t>
            </w:r>
            <w:r w:rsidRPr="002B5E55">
              <w:rPr>
                <w:sz w:val="22"/>
                <w:szCs w:val="22"/>
              </w:rPr>
              <w:t>(М 01-05-2012), изд. 2012</w:t>
            </w:r>
          </w:p>
        </w:tc>
      </w:tr>
      <w:tr w:rsidR="003E108B" w:rsidRPr="0038569C" w14:paraId="5C3E615A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5FA32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8C21C3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80844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2D61C4B0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35F51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C75EC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4D439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СТБ ISO 10523-2009</w:t>
            </w:r>
          </w:p>
        </w:tc>
      </w:tr>
      <w:tr w:rsidR="003E108B" w:rsidRPr="0038569C" w14:paraId="435677E1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9A0F2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10494B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D892DE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100.05/</w:t>
            </w:r>
          </w:p>
          <w:p w14:paraId="06873993" w14:textId="77777777" w:rsidR="003E108B" w:rsidRPr="002B5E55" w:rsidRDefault="003E108B" w:rsidP="002B5E55">
            <w:pPr>
              <w:jc w:val="center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08.052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87799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сухого остатка (минерализации)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0EF18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11C46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МВИ. МН 4218-2012</w:t>
            </w:r>
          </w:p>
        </w:tc>
      </w:tr>
      <w:tr w:rsidR="003E108B" w:rsidRPr="0038569C" w14:paraId="2999CD3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41D365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6.8*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7AFAB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FB1521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7C665CF0" w14:textId="77777777" w:rsidR="003E108B" w:rsidRPr="002B5E55" w:rsidRDefault="003E108B" w:rsidP="002B5E55">
            <w:pPr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08.150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86E1A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сульфат-иона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4D2A9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C25092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СТБ 17.13.05-42-2015</w:t>
            </w:r>
          </w:p>
        </w:tc>
      </w:tr>
      <w:tr w:rsidR="003E108B" w:rsidRPr="0038569C" w14:paraId="2CF66E04" w14:textId="77777777" w:rsidTr="007A72D8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620768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6.9*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C2C725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EB047" w14:textId="77777777" w:rsidR="003E108B" w:rsidRPr="002B5E55" w:rsidRDefault="003E108B" w:rsidP="002B5E55">
            <w:pPr>
              <w:ind w:left="-108" w:hanging="108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B5E55">
              <w:rPr>
                <w:sz w:val="22"/>
                <w:szCs w:val="22"/>
              </w:rPr>
              <w:t>00.05/</w:t>
            </w:r>
          </w:p>
          <w:p w14:paraId="299D8BD4" w14:textId="77777777" w:rsidR="003E108B" w:rsidRPr="002B5E55" w:rsidRDefault="003E108B" w:rsidP="002B5E55">
            <w:pPr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08.156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A1D8F" w14:textId="77777777" w:rsidR="003E108B" w:rsidRPr="002B5E55" w:rsidRDefault="003E108B" w:rsidP="002B5E55">
            <w:pPr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Концентрация</w:t>
            </w:r>
          </w:p>
          <w:p w14:paraId="4B1CACBF" w14:textId="77777777" w:rsidR="003E108B" w:rsidRPr="002B5E55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железа общего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C0543" w14:textId="77777777" w:rsidR="003E108B" w:rsidRPr="00295E4A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2A812" w14:textId="77777777" w:rsidR="003E108B" w:rsidRPr="002B5E55" w:rsidRDefault="003E108B" w:rsidP="002B5E55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СТБ 17.13.05-45-2016</w:t>
            </w:r>
          </w:p>
        </w:tc>
      </w:tr>
      <w:tr w:rsidR="003E108B" w:rsidRPr="0038569C" w14:paraId="6684367A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76121" w14:textId="77777777" w:rsidR="003E108B" w:rsidRPr="00295E4A" w:rsidRDefault="003E108B" w:rsidP="002B5E5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7.1***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85E204" w14:textId="77777777" w:rsidR="003E108B" w:rsidRPr="007A72D8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C81AE" w14:textId="77777777" w:rsidR="003E108B" w:rsidRPr="007A72D8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100.09/</w:t>
            </w:r>
          </w:p>
          <w:p w14:paraId="1E47BBF7" w14:textId="77777777" w:rsidR="003E108B" w:rsidRPr="007A72D8" w:rsidRDefault="003E108B" w:rsidP="002B5E55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42.000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2BEB5" w14:textId="77777777" w:rsidR="003E108B" w:rsidRPr="007A72D8" w:rsidRDefault="003E108B" w:rsidP="002B5E55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Отбор проб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B06A3" w14:textId="77777777" w:rsidR="003E108B" w:rsidRPr="007A72D8" w:rsidRDefault="003E108B" w:rsidP="002B5E55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31861-2012</w:t>
            </w:r>
          </w:p>
          <w:p w14:paraId="3C1A6FBC" w14:textId="77777777" w:rsidR="003E108B" w:rsidRPr="007A72D8" w:rsidRDefault="003E108B" w:rsidP="002B5E55">
            <w:pPr>
              <w:ind w:left="57"/>
              <w:rPr>
                <w:color w:val="000000"/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31862-2012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D54F0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31861-2012</w:t>
            </w:r>
          </w:p>
          <w:p w14:paraId="14F06CA2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31862-2012</w:t>
            </w:r>
          </w:p>
        </w:tc>
      </w:tr>
      <w:tr w:rsidR="003E108B" w:rsidRPr="0038569C" w14:paraId="03FCB521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AC5ED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80C9B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088BB8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5E503F5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5C059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Концентрация железа </w:t>
            </w:r>
          </w:p>
        </w:tc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40D0DA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  <w:r w:rsidRPr="00DD6F49">
              <w:rPr>
                <w:sz w:val="22"/>
                <w:szCs w:val="22"/>
              </w:rPr>
              <w:t>ГН «Показатели безо-</w:t>
            </w:r>
            <w:proofErr w:type="spellStart"/>
            <w:r w:rsidRPr="00DD6F49">
              <w:rPr>
                <w:sz w:val="22"/>
                <w:szCs w:val="22"/>
              </w:rPr>
              <w:t>пасности</w:t>
            </w:r>
            <w:proofErr w:type="spellEnd"/>
            <w:r w:rsidRPr="00DD6F49">
              <w:rPr>
                <w:sz w:val="22"/>
                <w:szCs w:val="22"/>
              </w:rPr>
              <w:t xml:space="preserve"> питьевой воды», утверждены постановлением</w:t>
            </w:r>
            <w:r w:rsidRPr="007A72D8">
              <w:rPr>
                <w:sz w:val="22"/>
                <w:szCs w:val="22"/>
              </w:rPr>
              <w:t xml:space="preserve"> Совета Министров Республики Беларусь от 25.01.2021 №37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90FB7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4011-72</w:t>
            </w:r>
          </w:p>
        </w:tc>
      </w:tr>
      <w:tr w:rsidR="003E108B" w:rsidRPr="0038569C" w14:paraId="0C7EC718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BD57B5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7.3*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DA6E61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95ED9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0487BFB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11.116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91B29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Вкус (привкус)</w:t>
            </w:r>
          </w:p>
          <w:p w14:paraId="1923B89B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DDB71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83C51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3351-74 п.3</w:t>
            </w:r>
          </w:p>
        </w:tc>
      </w:tr>
      <w:tr w:rsidR="003E108B" w:rsidRPr="0038569C" w14:paraId="35B6B00E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8AB1F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7.4*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9C870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B340C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41189583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11.116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CA4AB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Запах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62B68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C1538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3351-74 п.2</w:t>
            </w:r>
          </w:p>
        </w:tc>
      </w:tr>
      <w:tr w:rsidR="003E108B" w:rsidRPr="0038569C" w14:paraId="0B5ABDF1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D118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7.5*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3E4E8E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83FFA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A9B41F9" w14:textId="77777777" w:rsidR="003E108B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3EBED5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Цветность</w:t>
            </w:r>
          </w:p>
          <w:p w14:paraId="7F2BAEE4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E165E7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F192B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 xml:space="preserve">ГОСТ 31868-2012 </w:t>
            </w:r>
          </w:p>
          <w:p w14:paraId="4945870C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п.5 (метод Б)</w:t>
            </w:r>
          </w:p>
        </w:tc>
      </w:tr>
      <w:tr w:rsidR="003E108B" w:rsidRPr="0038569C" w14:paraId="0D05B701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56D37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7.6*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ABA655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8CC12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51598310" w14:textId="77777777" w:rsidR="003E108B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5E350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>Мутность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E607B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F84897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ГОСТ 3351-74 п.5</w:t>
            </w:r>
          </w:p>
        </w:tc>
      </w:tr>
      <w:tr w:rsidR="003E108B" w:rsidRPr="0038569C" w14:paraId="4EB3E9BA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A554A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7.7*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B6CD00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36006" w14:textId="77777777" w:rsidR="003E108B" w:rsidRPr="002B5E55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69E7BD04" w14:textId="77777777" w:rsidR="003E108B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 08.169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B1F96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 w:rsidRPr="002B5E55">
              <w:rPr>
                <w:sz w:val="22"/>
                <w:szCs w:val="22"/>
              </w:rPr>
              <w:t xml:space="preserve">рН (водородный показатель) 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7B53B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05619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>СТБ ISO 10523-2009</w:t>
            </w:r>
          </w:p>
        </w:tc>
      </w:tr>
      <w:tr w:rsidR="003E108B" w:rsidRPr="0038569C" w14:paraId="603E3578" w14:textId="77777777" w:rsidTr="0050432F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</w:tblBorders>
          <w:tblLook w:val="0000" w:firstRow="0" w:lastRow="0" w:firstColumn="0" w:lastColumn="0" w:noHBand="0" w:noVBand="0"/>
        </w:tblPrEx>
        <w:trPr>
          <w:gridAfter w:val="1"/>
          <w:wAfter w:w="141" w:type="dxa"/>
          <w:trHeight w:val="240"/>
        </w:trPr>
        <w:tc>
          <w:tcPr>
            <w:tcW w:w="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A6CF2" w14:textId="77777777" w:rsidR="003E108B" w:rsidRPr="00295E4A" w:rsidRDefault="003E108B" w:rsidP="007A72D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7.8*</w:t>
            </w:r>
          </w:p>
        </w:tc>
        <w:tc>
          <w:tcPr>
            <w:tcW w:w="14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D25AB9" w14:textId="77777777" w:rsidR="003E108B" w:rsidRPr="00295E4A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EF711A" w14:textId="77777777" w:rsidR="003E108B" w:rsidRPr="002B5E55" w:rsidRDefault="003E108B" w:rsidP="007A72D8">
            <w:pPr>
              <w:ind w:left="-108" w:firstLine="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100.09/</w:t>
            </w:r>
          </w:p>
          <w:p w14:paraId="2FD2E310" w14:textId="77777777" w:rsidR="003E108B" w:rsidRDefault="003E108B" w:rsidP="007A72D8">
            <w:pPr>
              <w:ind w:left="-108" w:firstLine="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08.155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5DB6E0" w14:textId="77777777" w:rsidR="003E108B" w:rsidRPr="002B5E55" w:rsidRDefault="003E108B" w:rsidP="007A72D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Концентрация нефтепродуктов</w:t>
            </w:r>
          </w:p>
        </w:tc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D95F4" w14:textId="77777777" w:rsidR="003E108B" w:rsidRPr="007A72D8" w:rsidRDefault="003E108B" w:rsidP="007A72D8">
            <w:pP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7EAB" w14:textId="77777777" w:rsidR="003E108B" w:rsidRPr="007A72D8" w:rsidRDefault="003E108B" w:rsidP="007A72D8">
            <w:pPr>
              <w:ind w:left="57"/>
              <w:rPr>
                <w:sz w:val="22"/>
                <w:szCs w:val="22"/>
              </w:rPr>
            </w:pPr>
            <w:r w:rsidRPr="007A72D8">
              <w:rPr>
                <w:sz w:val="22"/>
                <w:szCs w:val="22"/>
              </w:rPr>
              <w:t xml:space="preserve">ПНД Ф 14.1:2:4.128-98 (М 01-05-2012),изд.2012 </w:t>
            </w:r>
          </w:p>
        </w:tc>
      </w:tr>
    </w:tbl>
    <w:p w14:paraId="4D962425" w14:textId="77777777" w:rsidR="003E108B" w:rsidRDefault="003E108B" w:rsidP="00D50B4E">
      <w:pPr>
        <w:rPr>
          <w:b/>
        </w:rPr>
      </w:pPr>
    </w:p>
    <w:p w14:paraId="13F57A55" w14:textId="77777777" w:rsidR="003E108B" w:rsidRPr="006D33D8" w:rsidRDefault="003E108B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4B62CF04" w14:textId="77777777" w:rsidR="003E108B" w:rsidRPr="006D33D8" w:rsidRDefault="003E108B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8ACB8E0" w14:textId="77777777" w:rsidR="003E108B" w:rsidRDefault="003E108B" w:rsidP="00D50B4E">
      <w:pPr>
        <w:rPr>
          <w:color w:val="000000"/>
          <w:sz w:val="28"/>
          <w:szCs w:val="28"/>
        </w:rPr>
      </w:pPr>
    </w:p>
    <w:p w14:paraId="053D3CD9" w14:textId="77777777" w:rsidR="003E108B" w:rsidRDefault="003E108B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5411A6" w14:textId="77777777" w:rsidR="003E108B" w:rsidRDefault="003E108B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35C55A" w14:textId="77777777" w:rsidR="003E108B" w:rsidRDefault="003E108B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EE0E271" w14:textId="77777777" w:rsidR="003E108B" w:rsidRPr="001D02D0" w:rsidRDefault="003E108B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45BCD3D" w14:textId="77777777" w:rsidR="003E108B" w:rsidRPr="001D02D0" w:rsidRDefault="003E108B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E108B" w:rsidRPr="001D02D0" w:rsidSect="008130C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709" w:footer="22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1AB4A" w14:textId="77777777" w:rsidR="00AE028B" w:rsidRDefault="00AE028B" w:rsidP="0011070C">
      <w:r>
        <w:separator/>
      </w:r>
    </w:p>
  </w:endnote>
  <w:endnote w:type="continuationSeparator" w:id="0">
    <w:p w14:paraId="52329C66" w14:textId="77777777" w:rsidR="00AE028B" w:rsidRDefault="00AE02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3E108B" w:rsidRPr="00E36003" w14:paraId="36CE302A" w14:textId="77777777" w:rsidTr="00092EA6">
      <w:trPr>
        <w:trHeight w:val="106"/>
      </w:trPr>
      <w:tc>
        <w:tcPr>
          <w:tcW w:w="3686" w:type="dxa"/>
        </w:tcPr>
        <w:p w14:paraId="1C73AD7B" w14:textId="77777777" w:rsidR="003E108B" w:rsidRPr="008130C0" w:rsidRDefault="003E108B" w:rsidP="00124809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sz w:val="20"/>
              <w:szCs w:val="20"/>
              <w:lang w:val="ru-RU"/>
            </w:rPr>
            <w:t>___________________________</w:t>
          </w:r>
          <w:r w:rsidRPr="008130C0">
            <w:rPr>
              <w:sz w:val="20"/>
              <w:szCs w:val="20"/>
              <w:lang w:val="ru-RU"/>
            </w:rPr>
            <w:t>____</w:t>
          </w:r>
        </w:p>
        <w:p w14:paraId="1CD307C0" w14:textId="77777777" w:rsidR="003E108B" w:rsidRPr="00693805" w:rsidRDefault="003E108B" w:rsidP="00124809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</w:tcPr>
        <w:p w14:paraId="66DD0FD6" w14:textId="77777777" w:rsidR="003E108B" w:rsidRPr="006D33D8" w:rsidRDefault="003E108B" w:rsidP="00124809">
          <w:pPr>
            <w:pStyle w:val="61"/>
            <w:jc w:val="center"/>
            <w:rPr>
              <w:sz w:val="24"/>
              <w:szCs w:val="24"/>
              <w:lang w:val="ru-RU"/>
            </w:rPr>
          </w:pPr>
          <w:r>
            <w:rPr>
              <w:u w:val="single"/>
              <w:lang w:val="ru-RU"/>
            </w:rPr>
            <w:t>22.11.2024</w:t>
          </w:r>
        </w:p>
        <w:p w14:paraId="49B582B2" w14:textId="77777777" w:rsidR="003E108B" w:rsidRPr="00EC338F" w:rsidRDefault="003E108B" w:rsidP="00124809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</w:tcPr>
        <w:p w14:paraId="5363CD77" w14:textId="77777777" w:rsidR="003E108B" w:rsidRPr="00E36003" w:rsidRDefault="003E108B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9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E36003">
            <w:rPr>
              <w:lang w:val="ru-RU"/>
            </w:rPr>
            <w:fldChar w:fldCharType="end"/>
          </w:r>
        </w:p>
      </w:tc>
    </w:tr>
  </w:tbl>
  <w:p w14:paraId="1F1A7E3F" w14:textId="77777777" w:rsidR="003E108B" w:rsidRDefault="003E108B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729"/>
      <w:gridCol w:w="2292"/>
      <w:gridCol w:w="3291"/>
    </w:tblGrid>
    <w:tr w:rsidR="003E108B" w:rsidRPr="00E36003" w14:paraId="5D9043F7" w14:textId="77777777" w:rsidTr="00D8457D">
      <w:trPr>
        <w:trHeight w:val="846"/>
      </w:trPr>
      <w:tc>
        <w:tcPr>
          <w:tcW w:w="3690" w:type="dxa"/>
          <w:vAlign w:val="center"/>
        </w:tcPr>
        <w:p w14:paraId="39945CE2" w14:textId="77777777" w:rsidR="003E108B" w:rsidRPr="00EC338F" w:rsidRDefault="003E108B" w:rsidP="00A417E3">
          <w:pPr>
            <w:pStyle w:val="61"/>
            <w:rPr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sz w:val="24"/>
              <w:szCs w:val="24"/>
              <w:lang w:val="ru-RU"/>
            </w:rPr>
            <w:t>__________________________</w:t>
          </w:r>
        </w:p>
        <w:p w14:paraId="0BBC2239" w14:textId="77777777" w:rsidR="003E108B" w:rsidRPr="00693805" w:rsidRDefault="003E108B" w:rsidP="00A417E3">
          <w:pPr>
            <w:pStyle w:val="61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</w:tcPr>
        <w:p w14:paraId="4B798932" w14:textId="77777777" w:rsidR="003E108B" w:rsidRPr="009E4D11" w:rsidRDefault="003E108B" w:rsidP="00A417E3">
          <w:pPr>
            <w:pStyle w:val="61"/>
            <w:jc w:val="center"/>
            <w:rPr>
              <w:sz w:val="24"/>
              <w:szCs w:val="24"/>
              <w:lang w:val="ru-RU"/>
            </w:rPr>
          </w:pPr>
          <w:r>
            <w:rPr>
              <w:u w:val="single"/>
              <w:lang w:val="ru-RU"/>
            </w:rPr>
            <w:t>22.11.2024</w:t>
          </w:r>
        </w:p>
        <w:p w14:paraId="10912E9D" w14:textId="77777777" w:rsidR="003E108B" w:rsidRPr="00EC338F" w:rsidRDefault="003E108B" w:rsidP="00521FC2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EC338F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</w:tcPr>
        <w:p w14:paraId="2CB602A5" w14:textId="77777777" w:rsidR="003E108B" w:rsidRPr="00E36003" w:rsidRDefault="003E108B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9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028C3446" w14:textId="77777777" w:rsidR="003E108B" w:rsidRDefault="003E108B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9BCBA" w14:textId="77777777" w:rsidR="00AE028B" w:rsidRDefault="00AE028B" w:rsidP="0011070C">
      <w:r>
        <w:separator/>
      </w:r>
    </w:p>
  </w:footnote>
  <w:footnote w:type="continuationSeparator" w:id="0">
    <w:p w14:paraId="267155B1" w14:textId="77777777" w:rsidR="00AE028B" w:rsidRDefault="00AE02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16" w:type="pct"/>
      <w:tblInd w:w="-7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59"/>
      <w:gridCol w:w="1662"/>
      <w:gridCol w:w="787"/>
      <w:gridCol w:w="2268"/>
      <w:gridCol w:w="2255"/>
      <w:gridCol w:w="2023"/>
      <w:gridCol w:w="57"/>
    </w:tblGrid>
    <w:tr w:rsidR="003E108B" w:rsidRPr="00D337DC" w14:paraId="34928980" w14:textId="77777777" w:rsidTr="00DD6F49">
      <w:trPr>
        <w:trHeight w:val="853"/>
        <w:tblHeader/>
      </w:trPr>
      <w:tc>
        <w:tcPr>
          <w:tcW w:w="387" w:type="pct"/>
          <w:tcBorders>
            <w:bottom w:val="single" w:sz="4" w:space="0" w:color="auto"/>
          </w:tcBorders>
          <w:vAlign w:val="center"/>
        </w:tcPr>
        <w:p w14:paraId="511A4B94" w14:textId="77777777" w:rsidR="003E108B" w:rsidRPr="00460ECA" w:rsidRDefault="00D76FF6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>
            <w:rPr>
              <w:noProof/>
              <w:sz w:val="2"/>
              <w:szCs w:val="2"/>
              <w:lang w:val="en-US" w:eastAsia="en-US"/>
            </w:rPr>
            <w:pict w14:anchorId="0B2128A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29.5pt;height:37pt;visibility:visible">
                <v:imagedata r:id="rId1" o:title=""/>
              </v:shape>
            </w:pict>
          </w:r>
        </w:p>
      </w:tc>
      <w:tc>
        <w:tcPr>
          <w:tcW w:w="4613" w:type="pct"/>
          <w:gridSpan w:val="6"/>
          <w:tcBorders>
            <w:bottom w:val="single" w:sz="4" w:space="0" w:color="auto"/>
          </w:tcBorders>
          <w:vAlign w:val="center"/>
        </w:tcPr>
        <w:p w14:paraId="78D23D9C" w14:textId="77777777" w:rsidR="003E108B" w:rsidRPr="00581B72" w:rsidRDefault="003E108B" w:rsidP="00C13D24">
          <w:pPr>
            <w:pStyle w:val="28"/>
            <w:rPr>
              <w:rFonts w:cs="Calibri"/>
              <w:bCs/>
              <w:sz w:val="24"/>
              <w:szCs w:val="24"/>
              <w:lang w:val="ru-RU" w:eastAsia="ru-RU"/>
            </w:rPr>
          </w:pPr>
          <w:r w:rsidRPr="00581B72">
            <w:rPr>
              <w:rFonts w:ascii="Times New Roman" w:hAnsi="Times New Roman"/>
              <w:sz w:val="24"/>
              <w:szCs w:val="24"/>
              <w:lang w:val="ru-RU" w:eastAsia="ru-RU"/>
            </w:rPr>
            <w:t>Приложение № 1 к аттестату аккредитации № BY/112 2.1506</w:t>
          </w:r>
        </w:p>
      </w:tc>
    </w:tr>
    <w:tr w:rsidR="00DD6F49" w:rsidRPr="0038569C" w14:paraId="3E9E6B36" w14:textId="77777777" w:rsidTr="00DD6F49">
      <w:tblPrEx>
        <w:tblBorders>
          <w:top w:val="single" w:sz="4" w:space="0" w:color="000000"/>
          <w:left w:val="single" w:sz="4" w:space="0" w:color="000000"/>
          <w:bottom w:val="none" w:sz="0" w:space="0" w:color="auto"/>
          <w:right w:val="single" w:sz="4" w:space="0" w:color="000000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Ex>
      <w:trPr>
        <w:gridAfter w:val="1"/>
        <w:wAfter w:w="29" w:type="pct"/>
        <w:trHeight w:val="272"/>
        <w:tblHeader/>
      </w:trPr>
      <w:tc>
        <w:tcPr>
          <w:tcW w:w="387" w:type="pct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4B1C8D7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1</w:t>
          </w:r>
        </w:p>
      </w:tc>
      <w:tc>
        <w:tcPr>
          <w:tcW w:w="84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6372DC09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2</w:t>
          </w:r>
        </w:p>
      </w:tc>
      <w:tc>
        <w:tcPr>
          <w:tcW w:w="401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48702FE4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3</w:t>
          </w:r>
        </w:p>
      </w:tc>
      <w:tc>
        <w:tcPr>
          <w:tcW w:w="1156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2EA29E1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4</w:t>
          </w:r>
        </w:p>
      </w:tc>
      <w:tc>
        <w:tcPr>
          <w:tcW w:w="114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C554D5E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5</w:t>
          </w:r>
        </w:p>
      </w:tc>
      <w:tc>
        <w:tcPr>
          <w:tcW w:w="1031" w:type="pc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F85E491" w14:textId="77777777" w:rsidR="003E108B" w:rsidRPr="0038569C" w:rsidRDefault="003E108B" w:rsidP="002A4A9F">
          <w:pPr>
            <w:jc w:val="center"/>
            <w:rPr>
              <w:color w:val="000000"/>
            </w:rPr>
          </w:pPr>
          <w:r w:rsidRPr="0038569C">
            <w:rPr>
              <w:color w:val="000000"/>
            </w:rPr>
            <w:t>6</w:t>
          </w:r>
        </w:p>
      </w:tc>
    </w:tr>
  </w:tbl>
  <w:p w14:paraId="5E83DCF8" w14:textId="77777777" w:rsidR="003E108B" w:rsidRPr="00460ECA" w:rsidRDefault="003E108B" w:rsidP="00AF3EC6">
    <w:pPr>
      <w:pStyle w:val="a7"/>
      <w:spacing w:line="24" w:lineRule="auto"/>
      <w:ind w:right="-57"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E108B" w:rsidRPr="00804957" w14:paraId="0CD3F895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A89E9DA" w14:textId="77777777" w:rsidR="003E108B" w:rsidRPr="00581B72" w:rsidRDefault="00D76FF6" w:rsidP="00F40980">
          <w:pPr>
            <w:pStyle w:val="28"/>
            <w:rPr>
              <w:rFonts w:ascii="Times New Roman" w:hAnsi="Times New Roman"/>
              <w:b/>
              <w:bCs/>
              <w:sz w:val="16"/>
              <w:szCs w:val="16"/>
              <w:lang w:val="ru-RU" w:eastAsia="ru-RU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pict w14:anchorId="122112B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i1026" type="#_x0000_t75" style="width:28pt;height:35pt;visibility:visible">
                <v:imagedata r:id="rId1" o:title="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7DD1F3E" w14:textId="77777777" w:rsidR="003E108B" w:rsidRPr="00581B72" w:rsidRDefault="003E108B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  <w:lang w:val="ru-RU" w:eastAsia="ru-RU"/>
            </w:rPr>
          </w:pPr>
          <w:r w:rsidRPr="00581B72">
            <w:rPr>
              <w:rFonts w:ascii="Times New Roman" w:hAnsi="Times New Roman"/>
              <w:sz w:val="24"/>
              <w:szCs w:val="24"/>
              <w:lang w:val="ru-RU" w:eastAsia="ru-RU"/>
            </w:rPr>
            <w:t>НАЦИОНАЛЬНАЯ СИСТЕМА АККРЕДИТАЦИИ РЕСПУБЛИКИ БЕЛАРУСЬ</w:t>
          </w:r>
        </w:p>
        <w:p w14:paraId="59047F90" w14:textId="77777777" w:rsidR="003E108B" w:rsidRPr="00581B72" w:rsidRDefault="003E108B" w:rsidP="00F40980">
          <w:pPr>
            <w:pStyle w:val="28"/>
            <w:jc w:val="center"/>
            <w:rPr>
              <w:rFonts w:ascii="Times New Roman" w:hAnsi="Times New Roman"/>
              <w:sz w:val="24"/>
              <w:szCs w:val="24"/>
              <w:lang w:val="ru-RU" w:eastAsia="ru-RU"/>
            </w:rPr>
          </w:pPr>
          <w:r w:rsidRPr="00581B72">
            <w:rPr>
              <w:rFonts w:ascii="Times New Roman" w:hAnsi="Times New Roman"/>
              <w:sz w:val="24"/>
              <w:szCs w:val="24"/>
              <w:lang w:val="ru-RU" w:eastAsia="ru-RU"/>
            </w:rPr>
            <w:t xml:space="preserve">РЕСПУБЛИКАНСКОЕ УНИТАРНОЕ ПРЕДПРИЯТИЕ </w:t>
          </w:r>
        </w:p>
        <w:p w14:paraId="1C9EA2B0" w14:textId="77777777" w:rsidR="003E108B" w:rsidRPr="00581B72" w:rsidRDefault="003E108B" w:rsidP="00124809">
          <w:pPr>
            <w:pStyle w:val="28"/>
            <w:spacing w:after="120"/>
            <w:jc w:val="center"/>
            <w:rPr>
              <w:rFonts w:ascii="Times New Roman" w:hAnsi="Times New Roman"/>
              <w:b/>
              <w:bCs/>
              <w:sz w:val="16"/>
              <w:szCs w:val="16"/>
              <w:lang w:val="ru-RU" w:eastAsia="ru-RU"/>
            </w:rPr>
          </w:pPr>
          <w:r w:rsidRPr="00581B72">
            <w:rPr>
              <w:rFonts w:ascii="Times New Roman" w:hAnsi="Times New Roman"/>
              <w:sz w:val="24"/>
              <w:szCs w:val="24"/>
              <w:lang w:val="ru-RU" w:eastAsia="ru-RU"/>
            </w:rPr>
            <w:t>«БЕЛОРУССКИЙ ГОСУДАРСТВЕННЫЙ ЦЕНТР АККРЕДИТАЦИИ»</w:t>
          </w:r>
        </w:p>
      </w:tc>
    </w:tr>
  </w:tbl>
  <w:p w14:paraId="3AF419E9" w14:textId="77777777" w:rsidR="003E108B" w:rsidRDefault="003E10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23763908">
    <w:abstractNumId w:val="6"/>
  </w:num>
  <w:num w:numId="2" w16cid:durableId="563373490">
    <w:abstractNumId w:val="7"/>
  </w:num>
  <w:num w:numId="3" w16cid:durableId="1560095503">
    <w:abstractNumId w:val="4"/>
  </w:num>
  <w:num w:numId="4" w16cid:durableId="707528097">
    <w:abstractNumId w:val="1"/>
  </w:num>
  <w:num w:numId="5" w16cid:durableId="1319842213">
    <w:abstractNumId w:val="11"/>
  </w:num>
  <w:num w:numId="6" w16cid:durableId="721171731">
    <w:abstractNumId w:val="3"/>
  </w:num>
  <w:num w:numId="7" w16cid:durableId="87360435">
    <w:abstractNumId w:val="8"/>
  </w:num>
  <w:num w:numId="8" w16cid:durableId="615403332">
    <w:abstractNumId w:val="5"/>
  </w:num>
  <w:num w:numId="9" w16cid:durableId="726881616">
    <w:abstractNumId w:val="9"/>
  </w:num>
  <w:num w:numId="10" w16cid:durableId="226040134">
    <w:abstractNumId w:val="2"/>
  </w:num>
  <w:num w:numId="11" w16cid:durableId="1742631478">
    <w:abstractNumId w:val="0"/>
  </w:num>
  <w:num w:numId="12" w16cid:durableId="475267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autoHyphenation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5397"/>
    <w:rsid w:val="00001560"/>
    <w:rsid w:val="00022A72"/>
    <w:rsid w:val="00030948"/>
    <w:rsid w:val="0003535F"/>
    <w:rsid w:val="000643A6"/>
    <w:rsid w:val="0009264B"/>
    <w:rsid w:val="00092EA6"/>
    <w:rsid w:val="00095397"/>
    <w:rsid w:val="00097864"/>
    <w:rsid w:val="000A6CF1"/>
    <w:rsid w:val="000B0313"/>
    <w:rsid w:val="000D1708"/>
    <w:rsid w:val="000D4305"/>
    <w:rsid w:val="000D49BB"/>
    <w:rsid w:val="000D7D73"/>
    <w:rsid w:val="000E2AC4"/>
    <w:rsid w:val="000F05EC"/>
    <w:rsid w:val="000F3DAC"/>
    <w:rsid w:val="00101C03"/>
    <w:rsid w:val="0011070C"/>
    <w:rsid w:val="001157ED"/>
    <w:rsid w:val="00116AD0"/>
    <w:rsid w:val="00117059"/>
    <w:rsid w:val="00120BDA"/>
    <w:rsid w:val="00121DEE"/>
    <w:rsid w:val="00124809"/>
    <w:rsid w:val="001327E2"/>
    <w:rsid w:val="00147A13"/>
    <w:rsid w:val="001512FA"/>
    <w:rsid w:val="001747CA"/>
    <w:rsid w:val="001843A0"/>
    <w:rsid w:val="00190FD3"/>
    <w:rsid w:val="001956F7"/>
    <w:rsid w:val="00195A33"/>
    <w:rsid w:val="001A4BEA"/>
    <w:rsid w:val="001D02D0"/>
    <w:rsid w:val="001E3D8F"/>
    <w:rsid w:val="001E6E80"/>
    <w:rsid w:val="002020E1"/>
    <w:rsid w:val="0020355B"/>
    <w:rsid w:val="00205D51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968CB"/>
    <w:rsid w:val="002A4A9F"/>
    <w:rsid w:val="002B4744"/>
    <w:rsid w:val="002B5E55"/>
    <w:rsid w:val="002D06D6"/>
    <w:rsid w:val="002D28AD"/>
    <w:rsid w:val="002D6F27"/>
    <w:rsid w:val="002E503D"/>
    <w:rsid w:val="002F0D32"/>
    <w:rsid w:val="003054C2"/>
    <w:rsid w:val="00305E11"/>
    <w:rsid w:val="0031023B"/>
    <w:rsid w:val="00321F4C"/>
    <w:rsid w:val="003277D4"/>
    <w:rsid w:val="00344D00"/>
    <w:rsid w:val="003717D2"/>
    <w:rsid w:val="0038569C"/>
    <w:rsid w:val="003A28BE"/>
    <w:rsid w:val="003B4E94"/>
    <w:rsid w:val="003C07CA"/>
    <w:rsid w:val="003C130A"/>
    <w:rsid w:val="003C2834"/>
    <w:rsid w:val="003C7921"/>
    <w:rsid w:val="003E108B"/>
    <w:rsid w:val="003E26A2"/>
    <w:rsid w:val="00401D49"/>
    <w:rsid w:val="00407988"/>
    <w:rsid w:val="00410274"/>
    <w:rsid w:val="00416870"/>
    <w:rsid w:val="00436D0B"/>
    <w:rsid w:val="00437E07"/>
    <w:rsid w:val="00443030"/>
    <w:rsid w:val="00460209"/>
    <w:rsid w:val="00460ECA"/>
    <w:rsid w:val="00461CAF"/>
    <w:rsid w:val="004627D9"/>
    <w:rsid w:val="00481260"/>
    <w:rsid w:val="004A5E4C"/>
    <w:rsid w:val="004E5090"/>
    <w:rsid w:val="00503D54"/>
    <w:rsid w:val="0050432F"/>
    <w:rsid w:val="00505771"/>
    <w:rsid w:val="00507CCF"/>
    <w:rsid w:val="00521FC2"/>
    <w:rsid w:val="00530F3D"/>
    <w:rsid w:val="00543306"/>
    <w:rsid w:val="00547530"/>
    <w:rsid w:val="0055563B"/>
    <w:rsid w:val="0056070B"/>
    <w:rsid w:val="00562D77"/>
    <w:rsid w:val="00563680"/>
    <w:rsid w:val="005812FA"/>
    <w:rsid w:val="00581B72"/>
    <w:rsid w:val="00582A8F"/>
    <w:rsid w:val="00592241"/>
    <w:rsid w:val="005B432E"/>
    <w:rsid w:val="005C5B99"/>
    <w:rsid w:val="005C7B39"/>
    <w:rsid w:val="005D4205"/>
    <w:rsid w:val="005E250C"/>
    <w:rsid w:val="005E611E"/>
    <w:rsid w:val="00614867"/>
    <w:rsid w:val="00627E81"/>
    <w:rsid w:val="00630922"/>
    <w:rsid w:val="00645468"/>
    <w:rsid w:val="006808BB"/>
    <w:rsid w:val="00683CC5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17F79"/>
    <w:rsid w:val="00720DFC"/>
    <w:rsid w:val="00731452"/>
    <w:rsid w:val="00734508"/>
    <w:rsid w:val="00740C5B"/>
    <w:rsid w:val="00741FBB"/>
    <w:rsid w:val="0074243A"/>
    <w:rsid w:val="0075090E"/>
    <w:rsid w:val="007512FC"/>
    <w:rsid w:val="007571AF"/>
    <w:rsid w:val="00775048"/>
    <w:rsid w:val="0079041E"/>
    <w:rsid w:val="00792698"/>
    <w:rsid w:val="007A1818"/>
    <w:rsid w:val="007A4175"/>
    <w:rsid w:val="007A4485"/>
    <w:rsid w:val="007A72D8"/>
    <w:rsid w:val="007B7B89"/>
    <w:rsid w:val="007C05FE"/>
    <w:rsid w:val="007C3A37"/>
    <w:rsid w:val="007F66CA"/>
    <w:rsid w:val="00804957"/>
    <w:rsid w:val="008124DA"/>
    <w:rsid w:val="008130C0"/>
    <w:rsid w:val="00836710"/>
    <w:rsid w:val="00841E0A"/>
    <w:rsid w:val="008505BA"/>
    <w:rsid w:val="00856322"/>
    <w:rsid w:val="00872305"/>
    <w:rsid w:val="00877224"/>
    <w:rsid w:val="008A1690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363DB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0CDD"/>
    <w:rsid w:val="009F7389"/>
    <w:rsid w:val="00A02770"/>
    <w:rsid w:val="00A03FDB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612D"/>
    <w:rsid w:val="00A97783"/>
    <w:rsid w:val="00AB531A"/>
    <w:rsid w:val="00AD4B7A"/>
    <w:rsid w:val="00AE028B"/>
    <w:rsid w:val="00AE17DA"/>
    <w:rsid w:val="00AF3EC6"/>
    <w:rsid w:val="00B00CAF"/>
    <w:rsid w:val="00B06CF4"/>
    <w:rsid w:val="00B073DC"/>
    <w:rsid w:val="00B344A4"/>
    <w:rsid w:val="00B371CD"/>
    <w:rsid w:val="00B47A0F"/>
    <w:rsid w:val="00B521F3"/>
    <w:rsid w:val="00B565D4"/>
    <w:rsid w:val="00B61580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2483"/>
    <w:rsid w:val="00C35ED8"/>
    <w:rsid w:val="00C379B5"/>
    <w:rsid w:val="00C46E4F"/>
    <w:rsid w:val="00C47F65"/>
    <w:rsid w:val="00C60464"/>
    <w:rsid w:val="00C66929"/>
    <w:rsid w:val="00C67DD7"/>
    <w:rsid w:val="00C72373"/>
    <w:rsid w:val="00C74B15"/>
    <w:rsid w:val="00C75F9B"/>
    <w:rsid w:val="00C81513"/>
    <w:rsid w:val="00C97BC9"/>
    <w:rsid w:val="00CA0671"/>
    <w:rsid w:val="00CA53E3"/>
    <w:rsid w:val="00CA6ED2"/>
    <w:rsid w:val="00CE4302"/>
    <w:rsid w:val="00CF4002"/>
    <w:rsid w:val="00CF4334"/>
    <w:rsid w:val="00D00EC8"/>
    <w:rsid w:val="00D03574"/>
    <w:rsid w:val="00D05D1F"/>
    <w:rsid w:val="00D11528"/>
    <w:rsid w:val="00D21592"/>
    <w:rsid w:val="00D223F7"/>
    <w:rsid w:val="00D26543"/>
    <w:rsid w:val="00D3030B"/>
    <w:rsid w:val="00D337DC"/>
    <w:rsid w:val="00D4736C"/>
    <w:rsid w:val="00D50B4E"/>
    <w:rsid w:val="00D53BE9"/>
    <w:rsid w:val="00D76FF6"/>
    <w:rsid w:val="00D8457D"/>
    <w:rsid w:val="00D876E6"/>
    <w:rsid w:val="00D96601"/>
    <w:rsid w:val="00DA2451"/>
    <w:rsid w:val="00DA5E7A"/>
    <w:rsid w:val="00DB1FAE"/>
    <w:rsid w:val="00DD6F49"/>
    <w:rsid w:val="00DE6F93"/>
    <w:rsid w:val="00DF3F74"/>
    <w:rsid w:val="00DF59A1"/>
    <w:rsid w:val="00DF7DAB"/>
    <w:rsid w:val="00E12F21"/>
    <w:rsid w:val="00E16A62"/>
    <w:rsid w:val="00E200BB"/>
    <w:rsid w:val="00E23BB3"/>
    <w:rsid w:val="00E274D1"/>
    <w:rsid w:val="00E36003"/>
    <w:rsid w:val="00E41B5C"/>
    <w:rsid w:val="00E6157E"/>
    <w:rsid w:val="00E72539"/>
    <w:rsid w:val="00E73F77"/>
    <w:rsid w:val="00E750F5"/>
    <w:rsid w:val="00E85116"/>
    <w:rsid w:val="00E95EA8"/>
    <w:rsid w:val="00EA0E78"/>
    <w:rsid w:val="00EA24D7"/>
    <w:rsid w:val="00EA6CEB"/>
    <w:rsid w:val="00EB34D2"/>
    <w:rsid w:val="00EC338F"/>
    <w:rsid w:val="00ED10E7"/>
    <w:rsid w:val="00EE598E"/>
    <w:rsid w:val="00EF5137"/>
    <w:rsid w:val="00F07EF0"/>
    <w:rsid w:val="00F10CDF"/>
    <w:rsid w:val="00F112F2"/>
    <w:rsid w:val="00F11FE3"/>
    <w:rsid w:val="00F32AF8"/>
    <w:rsid w:val="00F4062C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A3457"/>
    <w:rsid w:val="00FC280E"/>
    <w:rsid w:val="00FD35B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645F824"/>
  <w15:docId w15:val="{DE5FAB65-00DD-485F-9977-F4CC5095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locked="1" w:uiPriority="0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  <w:lang w:val="en-US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  <w:lang w:val="en-US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  <w:lang w:val="en-US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  <w:lang w:val="en-US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  <w:lang w:val="en-US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z w:val="22"/>
      <w:szCs w:val="22"/>
      <w:lang w:val="en-US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en-US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en-US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en-US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en-US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  <w:lang w:val="en-US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val="en-US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eastAsia="Times New Roman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val="en-US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Times New Roman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Times New Roman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uiPriority w:val="99"/>
    <w:rsid w:val="00A46D5C"/>
    <w:rPr>
      <w:rFonts w:ascii="Times New Roman" w:hAnsi="Times New Roman" w:cs="Times New Roman"/>
    </w:rPr>
  </w:style>
  <w:style w:type="character" w:customStyle="1" w:styleId="27">
    <w:name w:val="Стиль2"/>
    <w:uiPriority w:val="99"/>
    <w:rsid w:val="00A46D5C"/>
    <w:rPr>
      <w:rFonts w:ascii="Times New Roman" w:hAnsi="Times New Roman" w:cs="Times New Roman"/>
      <w:sz w:val="24"/>
    </w:rPr>
  </w:style>
  <w:style w:type="character" w:customStyle="1" w:styleId="38">
    <w:name w:val="Стиль3"/>
    <w:uiPriority w:val="99"/>
    <w:rsid w:val="00A46D5C"/>
    <w:rPr>
      <w:rFonts w:ascii="Times New Roman" w:hAnsi="Times New Roman" w:cs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uiPriority w:val="99"/>
    <w:rsid w:val="00F40980"/>
    <w:rPr>
      <w:rFonts w:eastAsia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/>
      <w:sz w:val="22"/>
    </w:rPr>
  </w:style>
  <w:style w:type="paragraph" w:customStyle="1" w:styleId="39">
    <w:name w:val="Без интервала3"/>
    <w:uiPriority w:val="99"/>
    <w:rsid w:val="00F40980"/>
    <w:rPr>
      <w:rFonts w:eastAsia="Times New Roman" w:cs="Calibri"/>
      <w:sz w:val="22"/>
      <w:szCs w:val="22"/>
      <w:lang w:val="ru-RU" w:eastAsia="ru-RU"/>
    </w:rPr>
  </w:style>
  <w:style w:type="paragraph" w:customStyle="1" w:styleId="LO-Normal">
    <w:name w:val="LO-Normal"/>
    <w:uiPriority w:val="99"/>
    <w:rsid w:val="00AF3EC6"/>
    <w:pPr>
      <w:suppressAutoHyphens/>
    </w:pPr>
    <w:rPr>
      <w:rFonts w:ascii="Times New Roman" w:eastAsia="Times New Roman" w:hAnsi="Times New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8_copies\%3f%3f%3f%3f%3f%3f%20%3f%3f%20%3f%3f%203%20%3f%3f%3f%3f%3f%3f%20%3f%3f%3f%20%3f%3f%3f%3f%3f%3f%3f%3f%3f%3f%3f%3f%3f%20%3f%3f%3f%3f%3f%3f%3f%3f%3f%3f%3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?????? ?? ?? 3 ?????? ??? ????????????? ???????????</Template>
  <TotalTime>32</TotalTime>
  <Pages>1</Pages>
  <Words>2197</Words>
  <Characters>12527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USN Team</Company>
  <LinksUpToDate>false</LinksUpToDate>
  <CharactersWithSpaces>14695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user_Mogilev3</dc:creator>
  <cp:keywords/>
  <dc:description/>
  <cp:lastModifiedBy>user_Mogilev3</cp:lastModifiedBy>
  <cp:revision>11</cp:revision>
  <cp:lastPrinted>2025-02-18T06:28:00Z</cp:lastPrinted>
  <dcterms:created xsi:type="dcterms:W3CDTF">2024-11-18T06:51:00Z</dcterms:created>
  <dcterms:modified xsi:type="dcterms:W3CDTF">2025-02-18T06:28:00Z</dcterms:modified>
</cp:coreProperties>
</file>