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3"/>
        <w:gridCol w:w="4483"/>
      </w:tblGrid>
      <w:tr w:rsidR="00F40980" w:rsidRPr="00605AD3" w14:paraId="19B4B6C4" w14:textId="77777777" w:rsidTr="00605AD3">
        <w:tc>
          <w:tcPr>
            <w:tcW w:w="5812" w:type="dxa"/>
            <w:vMerge w:val="restart"/>
          </w:tcPr>
          <w:p w14:paraId="4EC91470" w14:textId="77777777" w:rsidR="00F40980" w:rsidRPr="00257B19" w:rsidRDefault="00F40980" w:rsidP="00257B19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321FB5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605AD3">
        <w:tc>
          <w:tcPr>
            <w:tcW w:w="5812" w:type="dxa"/>
            <w:vMerge/>
          </w:tcPr>
          <w:p w14:paraId="44D4357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4761881A" w14:textId="77777777" w:rsidTr="00605AD3">
        <w:tc>
          <w:tcPr>
            <w:tcW w:w="5812" w:type="dxa"/>
            <w:vMerge/>
          </w:tcPr>
          <w:p w14:paraId="0ED82BFB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61BE65F" w14:textId="70E45BB3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E1A99">
              <w:rPr>
                <w:rFonts w:cs="Times New Roman"/>
                <w:bCs/>
                <w:sz w:val="28"/>
                <w:szCs w:val="28"/>
              </w:rPr>
              <w:t>9.0001</w:t>
            </w:r>
          </w:p>
        </w:tc>
      </w:tr>
      <w:tr w:rsidR="00F40980" w:rsidRPr="00605AD3" w14:paraId="5647A4EA" w14:textId="77777777" w:rsidTr="00605AD3">
        <w:tc>
          <w:tcPr>
            <w:tcW w:w="5812" w:type="dxa"/>
            <w:vMerge/>
          </w:tcPr>
          <w:p w14:paraId="03AF3321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734918C1" w14:textId="3D5F98B9" w:rsidR="00F40980" w:rsidRPr="00A762A6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762A6">
              <w:rPr>
                <w:bCs/>
                <w:sz w:val="28"/>
                <w:szCs w:val="28"/>
              </w:rPr>
              <w:t>15.07.2022</w:t>
            </w:r>
          </w:p>
        </w:tc>
      </w:tr>
      <w:tr w:rsidR="00F40980" w:rsidRPr="00605AD3" w14:paraId="66E116FB" w14:textId="77777777" w:rsidTr="00605AD3">
        <w:tc>
          <w:tcPr>
            <w:tcW w:w="5812" w:type="dxa"/>
            <w:vMerge/>
          </w:tcPr>
          <w:p w14:paraId="158E882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18098C78" w14:textId="18DE4D50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7D1C66"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415EA4B2" w14:textId="13B3532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EndPr/>
              <w:sdtContent>
                <w:r w:rsidR="00D52466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D52466">
              <w:rPr>
                <w:bCs/>
                <w:sz w:val="28"/>
                <w:szCs w:val="28"/>
              </w:rPr>
              <w:t xml:space="preserve">ах </w:t>
            </w:r>
          </w:p>
        </w:tc>
      </w:tr>
      <w:tr w:rsidR="00F40980" w:rsidRPr="00605AD3" w14:paraId="7E97CE96" w14:textId="77777777" w:rsidTr="00605AD3">
        <w:tc>
          <w:tcPr>
            <w:tcW w:w="5812" w:type="dxa"/>
            <w:vMerge/>
          </w:tcPr>
          <w:p w14:paraId="643B7E9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5975284C" w14:textId="0E598231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57B1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6BCD2E1E" w14:textId="77777777" w:rsidR="00257B19" w:rsidRDefault="00257B19" w:rsidP="001B174D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54DA0E9" w14:textId="77777777" w:rsidR="00257B19" w:rsidRDefault="00257B19" w:rsidP="001B174D">
            <w:pPr>
              <w:jc w:val="center"/>
              <w:rPr>
                <w:b/>
                <w:sz w:val="28"/>
                <w:szCs w:val="28"/>
              </w:rPr>
            </w:pPr>
          </w:p>
          <w:p w14:paraId="47BD2B7B" w14:textId="733FA5EB" w:rsidR="00DD4BC0" w:rsidRDefault="00D223F7" w:rsidP="001B174D">
            <w:pPr>
              <w:jc w:val="center"/>
              <w:rPr>
                <w:b/>
                <w:sz w:val="28"/>
                <w:szCs w:val="28"/>
              </w:rPr>
            </w:pPr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51FF1D3" w14:textId="6925FE40" w:rsidR="00D223F7" w:rsidRPr="00605AD3" w:rsidRDefault="00D223F7" w:rsidP="00936DC0">
            <w:pPr>
              <w:rPr>
                <w:sz w:val="28"/>
                <w:szCs w:val="28"/>
              </w:rPr>
            </w:pP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A2F33851905D4FC8B73987DD4F5B7DE7"/>
                </w:placeholder>
                <w:date w:fullDate="2025-02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57B19">
                  <w:rPr>
                    <w:rStyle w:val="38"/>
                    <w:szCs w:val="28"/>
                  </w:rPr>
                  <w:t>21 февраля 2025 года</w:t>
                </w:r>
              </w:sdtContent>
            </w:sdt>
            <w:bookmarkEnd w:id="1"/>
          </w:p>
        </w:tc>
      </w:tr>
    </w:tbl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923"/>
        <w:gridCol w:w="1602"/>
        <w:gridCol w:w="709"/>
        <w:gridCol w:w="2835"/>
        <w:gridCol w:w="1660"/>
        <w:gridCol w:w="68"/>
        <w:gridCol w:w="1712"/>
        <w:gridCol w:w="129"/>
      </w:tblGrid>
      <w:tr w:rsidR="007A4485" w:rsidRPr="00605AD3" w14:paraId="4DACE1DE" w14:textId="77777777" w:rsidTr="00D52466">
        <w:trPr>
          <w:trHeight w:val="234"/>
        </w:trPr>
        <w:tc>
          <w:tcPr>
            <w:tcW w:w="9638" w:type="dxa"/>
            <w:gridSpan w:val="8"/>
            <w:vAlign w:val="center"/>
            <w:hideMark/>
          </w:tcPr>
          <w:bookmarkEnd w:id="0"/>
          <w:p w14:paraId="2E21256A" w14:textId="0F990FB6" w:rsidR="007A4485" w:rsidRPr="007D1C66" w:rsidRDefault="007D1C66" w:rsidP="00257B1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7D1C66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Pr="007D1C6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3ED65F74" w14:textId="1D44D855" w:rsidR="007D1C66" w:rsidRDefault="007D1C66" w:rsidP="00257B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r w:rsidR="00DD4BC0">
              <w:rPr>
                <w:sz w:val="28"/>
                <w:szCs w:val="28"/>
                <w:lang w:val="ru-RU"/>
              </w:rPr>
              <w:t>Хэппи Планет</w:t>
            </w:r>
            <w:r>
              <w:rPr>
                <w:sz w:val="28"/>
                <w:szCs w:val="28"/>
                <w:lang w:val="ru-RU"/>
              </w:rPr>
              <w:t>»</w:t>
            </w:r>
          </w:p>
          <w:p w14:paraId="75E86B25" w14:textId="77777777" w:rsidR="00257B19" w:rsidRDefault="00257B19" w:rsidP="00257B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485A5CF4" w14:textId="708BD0CE" w:rsidR="007D1C66" w:rsidRPr="00605AD3" w:rsidRDefault="007D1C66" w:rsidP="00257B19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F40980" w:rsidRPr="00605AD3" w14:paraId="54DD72E6" w14:textId="77777777" w:rsidTr="00D5246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9" w:type="dxa"/>
          <w:trHeight w:val="1277"/>
        </w:trPr>
        <w:tc>
          <w:tcPr>
            <w:tcW w:w="923" w:type="dxa"/>
            <w:shd w:val="clear" w:color="auto" w:fill="auto"/>
            <w:vAlign w:val="center"/>
          </w:tcPr>
          <w:p w14:paraId="5375A1D4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62CE22E5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 w:rsidR="008D692C"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1DA614" w14:textId="77777777" w:rsidR="00F40980" w:rsidRPr="00605AD3" w:rsidRDefault="00F40980" w:rsidP="00257B1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78FC8C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397D51F0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BD3E2E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520723F5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6FB3F26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1FB28A25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F6A724E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51AFCB0A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00D1B05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71D2673B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CF2929" w14:textId="77777777" w:rsidR="007A4175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96AE4EF" w14:textId="77777777" w:rsidR="00F40980" w:rsidRPr="00605AD3" w:rsidRDefault="00F40980" w:rsidP="00257B1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605AD3" w14:paraId="3094FA6D" w14:textId="77777777" w:rsidTr="00D52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9" w:type="dxa"/>
          <w:trHeight w:val="276"/>
          <w:tblHeader/>
        </w:trPr>
        <w:tc>
          <w:tcPr>
            <w:tcW w:w="923" w:type="dxa"/>
            <w:vAlign w:val="center"/>
          </w:tcPr>
          <w:p w14:paraId="4E8DC5BC" w14:textId="77777777" w:rsidR="001747CA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02" w:type="dxa"/>
            <w:vAlign w:val="center"/>
          </w:tcPr>
          <w:p w14:paraId="2FE79185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1C65516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14:paraId="10BB088F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660" w:type="dxa"/>
            <w:vAlign w:val="center"/>
          </w:tcPr>
          <w:p w14:paraId="72440813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80" w:type="dxa"/>
            <w:gridSpan w:val="2"/>
            <w:vAlign w:val="center"/>
          </w:tcPr>
          <w:p w14:paraId="36F6AE99" w14:textId="77777777" w:rsidR="00F93BB0" w:rsidRPr="0050425C" w:rsidRDefault="00AE17DA" w:rsidP="00257B19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047F0F" w:rsidRPr="00605AD3" w14:paraId="1B2A069A" w14:textId="77777777" w:rsidTr="00D524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9" w:type="dxa"/>
          <w:trHeight w:val="240"/>
        </w:trPr>
        <w:tc>
          <w:tcPr>
            <w:tcW w:w="9509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BB70B" w14:textId="5A92A083" w:rsidR="00047F0F" w:rsidRPr="008D692C" w:rsidRDefault="00047F0F" w:rsidP="00257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379FD">
              <w:rPr>
                <w:b/>
                <w:bCs/>
                <w:sz w:val="22"/>
                <w:szCs w:val="22"/>
                <w:lang w:eastAsia="en-US"/>
              </w:rPr>
              <w:t xml:space="preserve">г. Минск, ул.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Петра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Мстиславца</w:t>
            </w:r>
            <w:proofErr w:type="spellEnd"/>
            <w:r w:rsidRPr="00E379FD">
              <w:rPr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д. 4, пом. </w:t>
            </w:r>
            <w:r w:rsidRPr="00E379FD">
              <w:rPr>
                <w:b/>
                <w:bCs/>
                <w:sz w:val="22"/>
                <w:szCs w:val="22"/>
                <w:lang w:eastAsia="en-US"/>
              </w:rPr>
              <w:t>1</w:t>
            </w:r>
            <w:r>
              <w:rPr>
                <w:b/>
                <w:bCs/>
                <w:sz w:val="22"/>
                <w:szCs w:val="22"/>
                <w:lang w:eastAsia="en-US"/>
              </w:rPr>
              <w:t>66</w:t>
            </w:r>
            <w:r w:rsidRPr="00E379FD">
              <w:rPr>
                <w:b/>
                <w:bCs/>
                <w:sz w:val="22"/>
                <w:szCs w:val="22"/>
                <w:lang w:eastAsia="en-US"/>
              </w:rPr>
              <w:t>, 2200</w:t>
            </w:r>
            <w:r>
              <w:rPr>
                <w:b/>
                <w:bCs/>
                <w:sz w:val="22"/>
                <w:szCs w:val="22"/>
                <w:lang w:eastAsia="en-US"/>
              </w:rPr>
              <w:t>76</w:t>
            </w:r>
          </w:p>
        </w:tc>
      </w:tr>
      <w:tr w:rsidR="00D52466" w:rsidRPr="00605AD3" w14:paraId="6EB88758" w14:textId="77777777" w:rsidTr="00D524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9" w:type="dxa"/>
          <w:trHeight w:val="641"/>
        </w:trPr>
        <w:tc>
          <w:tcPr>
            <w:tcW w:w="9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0A25E" w14:textId="77777777" w:rsidR="00D52466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1.1</w:t>
            </w:r>
          </w:p>
          <w:p w14:paraId="1CD36DBC" w14:textId="65A1DCB8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D6041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Системы </w:t>
            </w:r>
          </w:p>
          <w:p w14:paraId="6982562F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противодымной </w:t>
            </w:r>
          </w:p>
          <w:p w14:paraId="4831283C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защиты зданий и </w:t>
            </w:r>
          </w:p>
          <w:p w14:paraId="7625819C" w14:textId="20E15380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DFD4F" w14:textId="77777777" w:rsidR="00D52466" w:rsidRPr="00F822FB" w:rsidRDefault="00D52466" w:rsidP="00D52466">
            <w:pPr>
              <w:jc w:val="center"/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100.13</w:t>
            </w:r>
            <w:r w:rsidRPr="00F822FB">
              <w:rPr>
                <w:sz w:val="22"/>
                <w:szCs w:val="22"/>
              </w:rPr>
              <w:t>/</w:t>
            </w:r>
          </w:p>
          <w:p w14:paraId="17EA4658" w14:textId="15ABC0E1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2</w:t>
            </w:r>
            <w:r w:rsidRPr="00F822FB">
              <w:rPr>
                <w:sz w:val="22"/>
                <w:szCs w:val="22"/>
              </w:rPr>
              <w:t>3.</w:t>
            </w:r>
            <w:r w:rsidRPr="00E90E46">
              <w:rPr>
                <w:sz w:val="22"/>
                <w:szCs w:val="22"/>
              </w:rPr>
              <w:t>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330E8" w14:textId="77777777" w:rsidR="00D52466" w:rsidRPr="00706DCD" w:rsidRDefault="00D52466" w:rsidP="00D52466">
            <w:pPr>
              <w:rPr>
                <w:sz w:val="22"/>
                <w:szCs w:val="22"/>
              </w:rPr>
            </w:pPr>
            <w:r w:rsidRPr="00706DCD">
              <w:rPr>
                <w:sz w:val="22"/>
                <w:szCs w:val="22"/>
              </w:rPr>
              <w:t>Аэродинамические испытания:</w:t>
            </w:r>
          </w:p>
          <w:p w14:paraId="1AB985E6" w14:textId="69D99926" w:rsidR="00D52466" w:rsidRPr="00172774" w:rsidRDefault="00D52466" w:rsidP="00172774">
            <w:pPr>
              <w:rPr>
                <w:sz w:val="22"/>
                <w:szCs w:val="22"/>
              </w:rPr>
            </w:pPr>
            <w:r w:rsidRPr="00706DCD">
              <w:rPr>
                <w:sz w:val="22"/>
                <w:szCs w:val="22"/>
              </w:rPr>
              <w:t xml:space="preserve">- расход воздуха, удаляемого через </w:t>
            </w:r>
            <w:proofErr w:type="spellStart"/>
            <w:r w:rsidRPr="00706DCD">
              <w:rPr>
                <w:sz w:val="22"/>
                <w:szCs w:val="22"/>
              </w:rPr>
              <w:t>дымо</w:t>
            </w:r>
            <w:r w:rsidR="00172774">
              <w:rPr>
                <w:sz w:val="22"/>
                <w:szCs w:val="22"/>
              </w:rPr>
              <w:t>приемные</w:t>
            </w:r>
            <w:proofErr w:type="spellEnd"/>
            <w:r w:rsidR="00172774">
              <w:rPr>
                <w:sz w:val="22"/>
                <w:szCs w:val="22"/>
              </w:rPr>
              <w:t xml:space="preserve"> устройства </w:t>
            </w:r>
            <w:r w:rsidRPr="00172774">
              <w:rPr>
                <w:sz w:val="22"/>
                <w:szCs w:val="22"/>
              </w:rPr>
              <w:t>непосредственно из помещений, коридоров на путях эвакуации;</w:t>
            </w:r>
          </w:p>
          <w:p w14:paraId="76E81994" w14:textId="77777777" w:rsidR="00D52466" w:rsidRPr="003C2082" w:rsidRDefault="00D52466" w:rsidP="00D52466">
            <w:pPr>
              <w:rPr>
                <w:sz w:val="22"/>
                <w:szCs w:val="22"/>
              </w:rPr>
            </w:pPr>
            <w:r w:rsidRPr="00372934">
              <w:rPr>
                <w:sz w:val="22"/>
                <w:szCs w:val="22"/>
              </w:rPr>
              <w:t xml:space="preserve">- </w:t>
            </w:r>
            <w:r w:rsidRPr="003C2082">
              <w:rPr>
                <w:sz w:val="22"/>
                <w:szCs w:val="22"/>
              </w:rPr>
              <w:t>избыточно</w:t>
            </w:r>
            <w:r>
              <w:rPr>
                <w:sz w:val="22"/>
                <w:szCs w:val="22"/>
              </w:rPr>
              <w:t xml:space="preserve">е </w:t>
            </w:r>
            <w:r w:rsidRPr="003C2082">
              <w:rPr>
                <w:sz w:val="22"/>
                <w:szCs w:val="22"/>
              </w:rPr>
              <w:t>давления воздуха в незадымляемых</w:t>
            </w:r>
          </w:p>
          <w:p w14:paraId="412A41EB" w14:textId="77777777" w:rsidR="00D52466" w:rsidRPr="003C2082" w:rsidRDefault="00D52466" w:rsidP="00D52466">
            <w:pPr>
              <w:rPr>
                <w:sz w:val="22"/>
                <w:szCs w:val="22"/>
              </w:rPr>
            </w:pPr>
            <w:r w:rsidRPr="003C2082">
              <w:rPr>
                <w:sz w:val="22"/>
                <w:szCs w:val="22"/>
              </w:rPr>
              <w:t>лестничных клетках типа Н2 (секциях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лестничных клеток), шахтах лифтов,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тамбур-шлюзах и других помещениях,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в которых согласно проектной</w:t>
            </w:r>
          </w:p>
          <w:p w14:paraId="0D2FB7A8" w14:textId="77777777" w:rsidR="00D52466" w:rsidRDefault="00D52466" w:rsidP="00D52466">
            <w:pPr>
              <w:rPr>
                <w:sz w:val="22"/>
                <w:szCs w:val="22"/>
              </w:rPr>
            </w:pPr>
            <w:r w:rsidRPr="003C2082">
              <w:rPr>
                <w:sz w:val="22"/>
                <w:szCs w:val="22"/>
              </w:rPr>
              <w:t>документации, ТНПА требуется подача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наружного воздуха для защиты людей</w:t>
            </w:r>
          </w:p>
          <w:p w14:paraId="7AA54EFE" w14:textId="77777777" w:rsidR="00D52466" w:rsidRDefault="00D52466" w:rsidP="00D52466">
            <w:pPr>
              <w:rPr>
                <w:sz w:val="22"/>
                <w:szCs w:val="22"/>
              </w:rPr>
            </w:pPr>
            <w:r w:rsidRPr="003C2082">
              <w:rPr>
                <w:sz w:val="22"/>
                <w:szCs w:val="22"/>
              </w:rPr>
              <w:t>от дыма при пожаре</w:t>
            </w:r>
            <w:r>
              <w:rPr>
                <w:sz w:val="22"/>
                <w:szCs w:val="22"/>
              </w:rPr>
              <w:t>;</w:t>
            </w:r>
          </w:p>
          <w:p w14:paraId="43A23F65" w14:textId="3FB5D8B4" w:rsidR="00D52466" w:rsidRPr="00D52466" w:rsidRDefault="00D52466" w:rsidP="00D52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3C2082">
              <w:rPr>
                <w:sz w:val="22"/>
                <w:szCs w:val="22"/>
              </w:rPr>
              <w:t>ерепад давления на закрытых</w:t>
            </w:r>
            <w:r>
              <w:rPr>
                <w:sz w:val="22"/>
                <w:szCs w:val="22"/>
              </w:rPr>
              <w:t xml:space="preserve"> </w:t>
            </w:r>
            <w:r w:rsidRPr="003C2082">
              <w:rPr>
                <w:sz w:val="22"/>
                <w:szCs w:val="22"/>
              </w:rPr>
              <w:t>дверях на путях эвакуации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E6824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НПБ 23-2010</w:t>
            </w:r>
          </w:p>
          <w:p w14:paraId="240BE006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СН 2.02.07-2020</w:t>
            </w:r>
          </w:p>
          <w:p w14:paraId="769E1AEC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ТНПА и другая </w:t>
            </w:r>
          </w:p>
          <w:p w14:paraId="2A7BBA49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проектная </w:t>
            </w:r>
          </w:p>
          <w:p w14:paraId="6A0B45CE" w14:textId="67A64162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735A6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ГОСТ 12.3.018-79 </w:t>
            </w:r>
          </w:p>
          <w:p w14:paraId="2B421479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НПБ 23-2010</w:t>
            </w:r>
          </w:p>
          <w:p w14:paraId="2118207A" w14:textId="77777777" w:rsidR="00D52466" w:rsidRPr="00E90E46" w:rsidRDefault="00D52466" w:rsidP="00D52466">
            <w:pPr>
              <w:rPr>
                <w:sz w:val="22"/>
                <w:szCs w:val="22"/>
              </w:rPr>
            </w:pPr>
          </w:p>
          <w:p w14:paraId="0B2D94F7" w14:textId="05D6544E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D52466" w:rsidRPr="00605AD3" w14:paraId="0331705D" w14:textId="77777777" w:rsidTr="00D5246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400" w:firstRow="0" w:lastRow="0" w:firstColumn="0" w:lastColumn="0" w:noHBand="0" w:noVBand="1"/>
        </w:tblPrEx>
        <w:trPr>
          <w:gridAfter w:val="1"/>
          <w:wAfter w:w="129" w:type="dxa"/>
          <w:trHeight w:val="641"/>
        </w:trPr>
        <w:tc>
          <w:tcPr>
            <w:tcW w:w="923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5806E" w14:textId="77777777" w:rsidR="00D52466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lastRenderedPageBreak/>
              <w:t>1.1</w:t>
            </w:r>
          </w:p>
          <w:p w14:paraId="68B2A763" w14:textId="356CEA1B" w:rsidR="00D52466" w:rsidRPr="008D692C" w:rsidRDefault="00D52466" w:rsidP="00D52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D692C">
              <w:rPr>
                <w:color w:val="00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DE819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Системы </w:t>
            </w:r>
          </w:p>
          <w:p w14:paraId="639DDC33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противодымной </w:t>
            </w:r>
          </w:p>
          <w:p w14:paraId="3A15778E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защиты зданий и </w:t>
            </w:r>
          </w:p>
          <w:p w14:paraId="28CC624C" w14:textId="6498530F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сооружений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7436F" w14:textId="77777777" w:rsidR="00D52466" w:rsidRPr="00F822FB" w:rsidRDefault="00D52466" w:rsidP="00D52466">
            <w:pPr>
              <w:jc w:val="center"/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100.13</w:t>
            </w:r>
            <w:r w:rsidRPr="00F822FB">
              <w:rPr>
                <w:sz w:val="22"/>
                <w:szCs w:val="22"/>
              </w:rPr>
              <w:t>/</w:t>
            </w:r>
          </w:p>
          <w:p w14:paraId="43E3D593" w14:textId="0BA2E320" w:rsidR="00D52466" w:rsidRPr="00E90E46" w:rsidRDefault="00D52466" w:rsidP="00D52466">
            <w:pPr>
              <w:jc w:val="center"/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2</w:t>
            </w:r>
            <w:r w:rsidRPr="00F822FB">
              <w:rPr>
                <w:sz w:val="22"/>
                <w:szCs w:val="22"/>
              </w:rPr>
              <w:t>3.</w:t>
            </w:r>
            <w:r w:rsidRPr="00E90E46">
              <w:rPr>
                <w:sz w:val="22"/>
                <w:szCs w:val="22"/>
              </w:rPr>
              <w:t>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54BAF" w14:textId="09D6DC84" w:rsidR="00D52466" w:rsidRPr="00706DCD" w:rsidRDefault="00D52466" w:rsidP="00D524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76303A">
              <w:rPr>
                <w:sz w:val="22"/>
                <w:szCs w:val="22"/>
              </w:rPr>
              <w:t>корость движения воздуха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в дверном проеме тамбур-шлюза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незадымляемой лестничной клетки типа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Н3, незадымляемой лестничной клетки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типа Н2 на этаже или дверном проеме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незадымляемой лестничной клетки типа</w:t>
            </w:r>
            <w:r>
              <w:rPr>
                <w:sz w:val="22"/>
                <w:szCs w:val="22"/>
              </w:rPr>
              <w:t xml:space="preserve"> </w:t>
            </w:r>
            <w:r w:rsidRPr="0076303A">
              <w:rPr>
                <w:sz w:val="22"/>
                <w:szCs w:val="22"/>
              </w:rPr>
              <w:t>Н2, ведущем наружу</w:t>
            </w:r>
          </w:p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AED78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НПБ 23-2010</w:t>
            </w:r>
          </w:p>
          <w:p w14:paraId="3C84CB24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СН 2.02.07-2020</w:t>
            </w:r>
          </w:p>
          <w:p w14:paraId="4D7206E8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ТНПА и другая </w:t>
            </w:r>
          </w:p>
          <w:p w14:paraId="2A7FE287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проектная </w:t>
            </w:r>
          </w:p>
          <w:p w14:paraId="12B545E7" w14:textId="07220C45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D6186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 xml:space="preserve">ГОСТ 12.3.018-79 </w:t>
            </w:r>
          </w:p>
          <w:p w14:paraId="0DD31CD6" w14:textId="77777777" w:rsidR="00D52466" w:rsidRPr="00E90E46" w:rsidRDefault="00D52466" w:rsidP="00D52466">
            <w:pPr>
              <w:rPr>
                <w:sz w:val="22"/>
                <w:szCs w:val="22"/>
              </w:rPr>
            </w:pPr>
            <w:r w:rsidRPr="00E90E46">
              <w:rPr>
                <w:sz w:val="22"/>
                <w:szCs w:val="22"/>
              </w:rPr>
              <w:t>НПБ 23-2010</w:t>
            </w:r>
          </w:p>
          <w:p w14:paraId="7705F855" w14:textId="77777777" w:rsidR="00D52466" w:rsidRPr="00E90E46" w:rsidRDefault="00D52466" w:rsidP="00D52466">
            <w:pPr>
              <w:rPr>
                <w:sz w:val="22"/>
                <w:szCs w:val="22"/>
              </w:rPr>
            </w:pPr>
          </w:p>
          <w:p w14:paraId="4F4773C7" w14:textId="77777777" w:rsidR="00D52466" w:rsidRPr="00E90E46" w:rsidRDefault="00D52466" w:rsidP="00D52466">
            <w:pPr>
              <w:rPr>
                <w:sz w:val="22"/>
                <w:szCs w:val="22"/>
              </w:rPr>
            </w:pPr>
          </w:p>
        </w:tc>
      </w:tr>
    </w:tbl>
    <w:p w14:paraId="77ECAA95" w14:textId="73DF276A" w:rsidR="00D50B4E" w:rsidRPr="00605AD3" w:rsidRDefault="00257B19" w:rsidP="00D50B4E">
      <w:pPr>
        <w:rPr>
          <w:b/>
        </w:rPr>
      </w:pPr>
      <w:r>
        <w:rPr>
          <w:b/>
        </w:rPr>
        <w:br w:type="textWrapping" w:clear="all"/>
      </w:r>
      <w:r w:rsidR="00EA24D7" w:rsidRPr="00605AD3">
        <w:rPr>
          <w:b/>
        </w:rPr>
        <w:t xml:space="preserve">Примечание: </w:t>
      </w:r>
    </w:p>
    <w:p w14:paraId="4D591EA6" w14:textId="77777777" w:rsidR="00D50B4E" w:rsidRPr="00605AD3" w:rsidRDefault="00EA24D7" w:rsidP="00706DCD">
      <w:pPr>
        <w:spacing w:line="216" w:lineRule="auto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EF99E58" w14:textId="77777777" w:rsidR="00D50B4E" w:rsidRDefault="00D50B4E" w:rsidP="00706DCD">
      <w:pPr>
        <w:spacing w:line="216" w:lineRule="auto"/>
        <w:rPr>
          <w:color w:val="000000"/>
          <w:sz w:val="28"/>
          <w:szCs w:val="28"/>
        </w:rPr>
      </w:pPr>
    </w:p>
    <w:p w14:paraId="793C803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10FADB3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877F4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2A72B3" w14:textId="77777777" w:rsidR="00D50B4E" w:rsidRPr="001D02D0" w:rsidRDefault="00D50B4E" w:rsidP="00257B19">
      <w:pPr>
        <w:spacing w:line="21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1B0F18AB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52466">
        <w:rPr>
          <w:color w:val="000000"/>
          <w:sz w:val="28"/>
          <w:szCs w:val="28"/>
        </w:rPr>
        <w:t xml:space="preserve">  </w:t>
      </w:r>
      <w:r w:rsidR="00CD01E3">
        <w:rPr>
          <w:color w:val="000000"/>
          <w:sz w:val="28"/>
          <w:szCs w:val="28"/>
        </w:rPr>
        <w:t xml:space="preserve"> </w:t>
      </w:r>
      <w:r w:rsidR="00D52466">
        <w:rPr>
          <w:color w:val="000000"/>
          <w:sz w:val="28"/>
          <w:szCs w:val="28"/>
        </w:rPr>
        <w:t>Т.А.</w:t>
      </w:r>
      <w:r w:rsidR="00936DC0">
        <w:rPr>
          <w:color w:val="000000"/>
          <w:sz w:val="28"/>
          <w:szCs w:val="28"/>
        </w:rPr>
        <w:t xml:space="preserve"> </w:t>
      </w:r>
      <w:r w:rsidR="00D52466">
        <w:rPr>
          <w:color w:val="000000"/>
          <w:sz w:val="28"/>
          <w:szCs w:val="28"/>
        </w:rPr>
        <w:t>Николаева</w:t>
      </w:r>
    </w:p>
    <w:sectPr w:rsidR="00D50B4E" w:rsidRPr="001D02D0" w:rsidSect="00257B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85D9" w14:textId="77777777" w:rsidR="0056690D" w:rsidRDefault="0056690D" w:rsidP="0011070C">
      <w:r>
        <w:separator/>
      </w:r>
    </w:p>
  </w:endnote>
  <w:endnote w:type="continuationSeparator" w:id="0">
    <w:p w14:paraId="2C60D1F5" w14:textId="77777777" w:rsidR="0056690D" w:rsidRDefault="0056690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16A32C4F" w14:textId="77777777" w:rsidTr="006C605F">
      <w:tc>
        <w:tcPr>
          <w:tcW w:w="3686" w:type="dxa"/>
          <w:vAlign w:val="center"/>
          <w:hideMark/>
        </w:tcPr>
        <w:p w14:paraId="1D4577E1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D14C46A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0BFC988" w14:textId="528553AC" w:rsidR="00C379B5" w:rsidRPr="008D692C" w:rsidRDefault="00D52466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08A35B00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DE6B463" w14:textId="2A36B738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="00F71D6E">
            <w:rPr>
              <w:noProof/>
            </w:rPr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F71D6E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0CE78D5F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75DD6F0E" w14:textId="77777777" w:rsidTr="00A74514">
      <w:tc>
        <w:tcPr>
          <w:tcW w:w="3686" w:type="dxa"/>
          <w:hideMark/>
        </w:tcPr>
        <w:p w14:paraId="4FF13E4A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74EF6AE1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1FE43D51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10FE68" w14:textId="3FAF6B5B" w:rsidR="00A417E3" w:rsidRPr="00460ECA" w:rsidRDefault="00D52466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21.02.2025</w:t>
              </w:r>
            </w:p>
          </w:sdtContent>
        </w:sdt>
        <w:p w14:paraId="30FC952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4F3BE6E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4AFA57E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D3E0" w14:textId="77777777" w:rsidR="0056690D" w:rsidRDefault="0056690D" w:rsidP="0011070C">
      <w:r>
        <w:separator/>
      </w:r>
    </w:p>
  </w:footnote>
  <w:footnote w:type="continuationSeparator" w:id="0">
    <w:p w14:paraId="7E618C41" w14:textId="77777777" w:rsidR="0056690D" w:rsidRDefault="0056690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781820" w:rsidRPr="00D337DC" w14:paraId="2B11C6B9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EC3122" w14:textId="77777777" w:rsidR="00781820" w:rsidRPr="00460ECA" w:rsidRDefault="00781820" w:rsidP="00781820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653240">
            <w:rPr>
              <w:b/>
              <w:noProof/>
              <w:sz w:val="16"/>
              <w:szCs w:val="16"/>
            </w:rPr>
            <w:drawing>
              <wp:inline distT="0" distB="0" distL="0" distR="0" wp14:anchorId="17DA5BCA" wp14:editId="2F000473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4B6FCEB" w14:textId="5788180A" w:rsidR="00781820" w:rsidRPr="00D337DC" w:rsidRDefault="00257B19" w:rsidP="00936DC0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>Приложение №1 к аттестату аккредитации № BY/112</w:t>
          </w:r>
          <w:r>
            <w:rPr>
              <w:sz w:val="24"/>
              <w:szCs w:val="24"/>
            </w:rPr>
            <w:t xml:space="preserve"> 9.0001</w:t>
          </w:r>
        </w:p>
      </w:tc>
    </w:tr>
  </w:tbl>
  <w:tbl>
    <w:tblPr>
      <w:tblpPr w:leftFromText="180" w:rightFromText="180" w:vertAnchor="text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9"/>
      <w:gridCol w:w="1628"/>
      <w:gridCol w:w="709"/>
      <w:gridCol w:w="2835"/>
      <w:gridCol w:w="1701"/>
      <w:gridCol w:w="1701"/>
    </w:tblGrid>
    <w:tr w:rsidR="00257B19" w:rsidRPr="0050425C" w14:paraId="20D5DCCD" w14:textId="77777777" w:rsidTr="00D52466">
      <w:trPr>
        <w:trHeight w:val="276"/>
        <w:tblHeader/>
      </w:trPr>
      <w:tc>
        <w:tcPr>
          <w:tcW w:w="919" w:type="dxa"/>
          <w:vAlign w:val="center"/>
        </w:tcPr>
        <w:p w14:paraId="45EF5201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1</w:t>
          </w:r>
        </w:p>
      </w:tc>
      <w:tc>
        <w:tcPr>
          <w:tcW w:w="1628" w:type="dxa"/>
          <w:vAlign w:val="center"/>
        </w:tcPr>
        <w:p w14:paraId="0929D0F3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2</w:t>
          </w:r>
        </w:p>
      </w:tc>
      <w:tc>
        <w:tcPr>
          <w:tcW w:w="709" w:type="dxa"/>
          <w:vAlign w:val="center"/>
        </w:tcPr>
        <w:p w14:paraId="2441B2ED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3</w:t>
          </w:r>
        </w:p>
      </w:tc>
      <w:tc>
        <w:tcPr>
          <w:tcW w:w="2835" w:type="dxa"/>
          <w:vAlign w:val="center"/>
        </w:tcPr>
        <w:p w14:paraId="0779EDDE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4</w:t>
          </w:r>
        </w:p>
      </w:tc>
      <w:tc>
        <w:tcPr>
          <w:tcW w:w="1701" w:type="dxa"/>
          <w:vAlign w:val="center"/>
        </w:tcPr>
        <w:p w14:paraId="6BA700DD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5</w:t>
          </w:r>
        </w:p>
      </w:tc>
      <w:tc>
        <w:tcPr>
          <w:tcW w:w="1701" w:type="dxa"/>
          <w:vAlign w:val="center"/>
        </w:tcPr>
        <w:p w14:paraId="00D9065D" w14:textId="77777777" w:rsidR="00257B19" w:rsidRPr="0050425C" w:rsidRDefault="00257B19" w:rsidP="00257B19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50425C">
            <w:rPr>
              <w:bCs/>
              <w:sz w:val="22"/>
              <w:szCs w:val="22"/>
            </w:rPr>
            <w:t>6</w:t>
          </w:r>
        </w:p>
      </w:tc>
    </w:tr>
  </w:tbl>
  <w:p w14:paraId="64016AB7" w14:textId="77777777" w:rsidR="00C24C3D" w:rsidRPr="00460ECA" w:rsidRDefault="00C24C3D" w:rsidP="00257B19">
    <w:pPr>
      <w:pStyle w:val="a7"/>
      <w:spacing w:line="24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49CC17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99101962">
    <w:abstractNumId w:val="6"/>
  </w:num>
  <w:num w:numId="2" w16cid:durableId="353381150">
    <w:abstractNumId w:val="7"/>
  </w:num>
  <w:num w:numId="3" w16cid:durableId="1164247778">
    <w:abstractNumId w:val="4"/>
  </w:num>
  <w:num w:numId="4" w16cid:durableId="426269222">
    <w:abstractNumId w:val="1"/>
  </w:num>
  <w:num w:numId="5" w16cid:durableId="743648600">
    <w:abstractNumId w:val="11"/>
  </w:num>
  <w:num w:numId="6" w16cid:durableId="954991064">
    <w:abstractNumId w:val="3"/>
  </w:num>
  <w:num w:numId="7" w16cid:durableId="1891721638">
    <w:abstractNumId w:val="8"/>
  </w:num>
  <w:num w:numId="8" w16cid:durableId="1038319034">
    <w:abstractNumId w:val="5"/>
  </w:num>
  <w:num w:numId="9" w16cid:durableId="1610770318">
    <w:abstractNumId w:val="9"/>
  </w:num>
  <w:num w:numId="10" w16cid:durableId="1853758196">
    <w:abstractNumId w:val="2"/>
  </w:num>
  <w:num w:numId="11" w16cid:durableId="1256406435">
    <w:abstractNumId w:val="0"/>
  </w:num>
  <w:num w:numId="12" w16cid:durableId="6197236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007"/>
    <w:rsid w:val="00001560"/>
    <w:rsid w:val="00021261"/>
    <w:rsid w:val="00022A72"/>
    <w:rsid w:val="00030948"/>
    <w:rsid w:val="00043CC6"/>
    <w:rsid w:val="00047F0F"/>
    <w:rsid w:val="000643A6"/>
    <w:rsid w:val="0009264B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44992"/>
    <w:rsid w:val="001512FA"/>
    <w:rsid w:val="00172774"/>
    <w:rsid w:val="001747CA"/>
    <w:rsid w:val="001843A0"/>
    <w:rsid w:val="001956F7"/>
    <w:rsid w:val="00195A33"/>
    <w:rsid w:val="001A4BEA"/>
    <w:rsid w:val="001B174D"/>
    <w:rsid w:val="001C0164"/>
    <w:rsid w:val="001E3D8F"/>
    <w:rsid w:val="001E6E80"/>
    <w:rsid w:val="0020202C"/>
    <w:rsid w:val="00203440"/>
    <w:rsid w:val="0020355B"/>
    <w:rsid w:val="00225907"/>
    <w:rsid w:val="00234CBD"/>
    <w:rsid w:val="00257B19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717D2"/>
    <w:rsid w:val="00393ACE"/>
    <w:rsid w:val="00394DC7"/>
    <w:rsid w:val="003A28BE"/>
    <w:rsid w:val="003A7922"/>
    <w:rsid w:val="003B08E8"/>
    <w:rsid w:val="003B4E94"/>
    <w:rsid w:val="003C130A"/>
    <w:rsid w:val="003C2834"/>
    <w:rsid w:val="003E26A2"/>
    <w:rsid w:val="003E34A7"/>
    <w:rsid w:val="00401D49"/>
    <w:rsid w:val="00407988"/>
    <w:rsid w:val="00410274"/>
    <w:rsid w:val="00416870"/>
    <w:rsid w:val="00436D0B"/>
    <w:rsid w:val="00437E07"/>
    <w:rsid w:val="00447942"/>
    <w:rsid w:val="00460ECA"/>
    <w:rsid w:val="00481260"/>
    <w:rsid w:val="004A5E4C"/>
    <w:rsid w:val="004E1A99"/>
    <w:rsid w:val="004E5090"/>
    <w:rsid w:val="0050425C"/>
    <w:rsid w:val="00505771"/>
    <w:rsid w:val="00507CCF"/>
    <w:rsid w:val="00530F3D"/>
    <w:rsid w:val="00547530"/>
    <w:rsid w:val="0055563B"/>
    <w:rsid w:val="0056070B"/>
    <w:rsid w:val="00562D77"/>
    <w:rsid w:val="00563680"/>
    <w:rsid w:val="0056690D"/>
    <w:rsid w:val="00581A8C"/>
    <w:rsid w:val="00582A8F"/>
    <w:rsid w:val="00592241"/>
    <w:rsid w:val="005C5B99"/>
    <w:rsid w:val="005C7B39"/>
    <w:rsid w:val="005D4205"/>
    <w:rsid w:val="005E250C"/>
    <w:rsid w:val="005E611E"/>
    <w:rsid w:val="00605AD3"/>
    <w:rsid w:val="0061157E"/>
    <w:rsid w:val="00614867"/>
    <w:rsid w:val="00630922"/>
    <w:rsid w:val="00634BE5"/>
    <w:rsid w:val="00645468"/>
    <w:rsid w:val="00651B94"/>
    <w:rsid w:val="006534C3"/>
    <w:rsid w:val="00697905"/>
    <w:rsid w:val="006A336B"/>
    <w:rsid w:val="006A4791"/>
    <w:rsid w:val="006A72C6"/>
    <w:rsid w:val="006C605F"/>
    <w:rsid w:val="006D1CDB"/>
    <w:rsid w:val="006D5DCE"/>
    <w:rsid w:val="00706DCD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7D12C1"/>
    <w:rsid w:val="007D1C66"/>
    <w:rsid w:val="008124DA"/>
    <w:rsid w:val="0081462F"/>
    <w:rsid w:val="00836710"/>
    <w:rsid w:val="008505BA"/>
    <w:rsid w:val="00856322"/>
    <w:rsid w:val="00872305"/>
    <w:rsid w:val="00877224"/>
    <w:rsid w:val="008A3E6F"/>
    <w:rsid w:val="008B1B9D"/>
    <w:rsid w:val="008B6B53"/>
    <w:rsid w:val="008C3521"/>
    <w:rsid w:val="008D3A5C"/>
    <w:rsid w:val="008D692C"/>
    <w:rsid w:val="008E2D26"/>
    <w:rsid w:val="008E350B"/>
    <w:rsid w:val="008F0439"/>
    <w:rsid w:val="00913B16"/>
    <w:rsid w:val="00921A06"/>
    <w:rsid w:val="009230FC"/>
    <w:rsid w:val="00923449"/>
    <w:rsid w:val="00923868"/>
    <w:rsid w:val="00935AC9"/>
    <w:rsid w:val="00936DC0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02A7"/>
    <w:rsid w:val="009D5A57"/>
    <w:rsid w:val="009E107F"/>
    <w:rsid w:val="009F3EB8"/>
    <w:rsid w:val="009F7389"/>
    <w:rsid w:val="00A00ED0"/>
    <w:rsid w:val="00A04FE4"/>
    <w:rsid w:val="00A40143"/>
    <w:rsid w:val="00A417E3"/>
    <w:rsid w:val="00A46D5C"/>
    <w:rsid w:val="00A47C62"/>
    <w:rsid w:val="00A51D9A"/>
    <w:rsid w:val="00A66F3D"/>
    <w:rsid w:val="00A74B14"/>
    <w:rsid w:val="00A755C7"/>
    <w:rsid w:val="00A762A6"/>
    <w:rsid w:val="00A76F8A"/>
    <w:rsid w:val="00A82548"/>
    <w:rsid w:val="00A92ECA"/>
    <w:rsid w:val="00AC0F2D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72B97"/>
    <w:rsid w:val="00BB272F"/>
    <w:rsid w:val="00BB5AEF"/>
    <w:rsid w:val="00BC40FF"/>
    <w:rsid w:val="00BD2E84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5674"/>
    <w:rsid w:val="00C857E0"/>
    <w:rsid w:val="00C97BC9"/>
    <w:rsid w:val="00CA53E3"/>
    <w:rsid w:val="00CD01E3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52466"/>
    <w:rsid w:val="00D75BF0"/>
    <w:rsid w:val="00D876E6"/>
    <w:rsid w:val="00D902EC"/>
    <w:rsid w:val="00D96601"/>
    <w:rsid w:val="00DA5E7A"/>
    <w:rsid w:val="00DB1FAE"/>
    <w:rsid w:val="00DD4BC0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C779A"/>
    <w:rsid w:val="00ED10E7"/>
    <w:rsid w:val="00ED1D48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71D6E"/>
    <w:rsid w:val="00F864B1"/>
    <w:rsid w:val="00F86DE9"/>
    <w:rsid w:val="00F90988"/>
    <w:rsid w:val="00F93BB0"/>
    <w:rsid w:val="00FC0007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4DFF834D-698D-4701-B920-BBBA80A2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0D16D7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0D16D7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0D16D7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F33851905D4FC8B73987DD4F5B7D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36B14A-AC42-4E75-97D9-A47C83DA091A}"/>
      </w:docPartPr>
      <w:docPartBody>
        <w:p w:rsidR="000D16D7" w:rsidRDefault="00882B3F">
          <w:pPr>
            <w:pStyle w:val="A2F33851905D4FC8B73987DD4F5B7D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3F"/>
    <w:rsid w:val="000D16D7"/>
    <w:rsid w:val="00144992"/>
    <w:rsid w:val="002155BB"/>
    <w:rsid w:val="00581A8C"/>
    <w:rsid w:val="005B2A70"/>
    <w:rsid w:val="00644669"/>
    <w:rsid w:val="0069341E"/>
    <w:rsid w:val="006A1BD0"/>
    <w:rsid w:val="006F7327"/>
    <w:rsid w:val="00882B3F"/>
    <w:rsid w:val="00A00ED0"/>
    <w:rsid w:val="00A378FE"/>
    <w:rsid w:val="00BD2E84"/>
    <w:rsid w:val="00C857E0"/>
    <w:rsid w:val="00E058AE"/>
    <w:rsid w:val="00E3531B"/>
    <w:rsid w:val="00F479F8"/>
    <w:rsid w:val="00F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  <w:style w:type="paragraph" w:customStyle="1" w:styleId="A2F33851905D4FC8B73987DD4F5B7DE7">
    <w:name w:val="A2F33851905D4FC8B73987DD4F5B7D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0F0B9-9A3E-47E2-A654-D3B3506E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Лысковская Мария Александровна</cp:lastModifiedBy>
  <cp:revision>3</cp:revision>
  <cp:lastPrinted>2025-02-17T11:56:00Z</cp:lastPrinted>
  <dcterms:created xsi:type="dcterms:W3CDTF">2025-02-18T10:29:00Z</dcterms:created>
  <dcterms:modified xsi:type="dcterms:W3CDTF">2025-02-25T07:15:00Z</dcterms:modified>
</cp:coreProperties>
</file>