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36" w:type="dxa"/>
        <w:tblInd w:w="67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6"/>
        <w:gridCol w:w="4256"/>
        <w:gridCol w:w="4574"/>
      </w:tblGrid>
      <w:tr w:rsidR="00EF5B02" w:rsidRPr="00F97744" w14:paraId="0C71A42E" w14:textId="77777777" w:rsidTr="00B26A8E">
        <w:trPr>
          <w:trHeight w:val="277"/>
        </w:trPr>
        <w:tc>
          <w:tcPr>
            <w:tcW w:w="706" w:type="dxa"/>
            <w:tcBorders>
              <w:bottom w:val="single" w:sz="8" w:space="0" w:color="auto"/>
            </w:tcBorders>
            <w:vAlign w:val="center"/>
          </w:tcPr>
          <w:p w14:paraId="22A9B3B8" w14:textId="1CDFB7C3" w:rsidR="00EF5B02" w:rsidRPr="004E5090" w:rsidRDefault="00B87F96" w:rsidP="00EF5B02">
            <w:pPr>
              <w:pStyle w:val="17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t xml:space="preserve"> </w:t>
            </w:r>
            <w:r w:rsidR="00C02E22">
              <w:rPr>
                <w:noProof/>
                <w:sz w:val="24"/>
                <w:szCs w:val="24"/>
                <w:lang w:val="ru-RU" w:eastAsia="ru-RU"/>
              </w:rPr>
              <w:t xml:space="preserve"> </w:t>
            </w:r>
            <w:r w:rsidR="009F367C" w:rsidRPr="001442C7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5375A36" wp14:editId="300A7964">
                  <wp:extent cx="311150" cy="393700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0" w:type="dxa"/>
            <w:gridSpan w:val="2"/>
            <w:tcBorders>
              <w:bottom w:val="single" w:sz="8" w:space="0" w:color="auto"/>
            </w:tcBorders>
            <w:vAlign w:val="center"/>
          </w:tcPr>
          <w:p w14:paraId="63606D16" w14:textId="77777777" w:rsidR="00EF5B02" w:rsidRPr="00480626" w:rsidRDefault="00EF5B02" w:rsidP="00EF5B02">
            <w:pPr>
              <w:pStyle w:val="17"/>
              <w:jc w:val="center"/>
              <w:rPr>
                <w:sz w:val="24"/>
                <w:szCs w:val="24"/>
                <w:lang w:val="ru-RU"/>
              </w:rPr>
            </w:pPr>
            <w:r w:rsidRPr="00480626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0545DDA1" w14:textId="77777777" w:rsidR="00EF5B02" w:rsidRPr="00480626" w:rsidRDefault="00EF5B02" w:rsidP="00EF5B02">
            <w:pPr>
              <w:pStyle w:val="17"/>
              <w:jc w:val="center"/>
              <w:rPr>
                <w:sz w:val="24"/>
                <w:szCs w:val="24"/>
                <w:lang w:val="ru-RU"/>
              </w:rPr>
            </w:pPr>
            <w:r w:rsidRPr="00480626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4542DE5" w14:textId="77777777" w:rsidR="00EF5B02" w:rsidRPr="00480626" w:rsidRDefault="00EF5B02" w:rsidP="00EF5B02">
            <w:pPr>
              <w:pStyle w:val="17"/>
              <w:jc w:val="center"/>
              <w:rPr>
                <w:b/>
                <w:bCs/>
                <w:sz w:val="24"/>
                <w:szCs w:val="24"/>
              </w:rPr>
            </w:pPr>
            <w:r w:rsidRPr="00480626">
              <w:rPr>
                <w:sz w:val="24"/>
                <w:szCs w:val="24"/>
              </w:rPr>
              <w:t>«БЕЛОРУССКИЙ ГОСУДАРСТВЕННЫЙ ЦЕНТР АККРЕДИТАЦИИ»</w:t>
            </w:r>
            <w:r w:rsidRPr="0048062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F5B02" w:rsidRPr="00F97744" w14:paraId="3D096395" w14:textId="77777777" w:rsidTr="00B26A8E">
        <w:tblPrEx>
          <w:tblBorders>
            <w:bottom w:val="none" w:sz="0" w:space="0" w:color="auto"/>
          </w:tblBorders>
        </w:tblPrEx>
        <w:tc>
          <w:tcPr>
            <w:tcW w:w="4962" w:type="dxa"/>
            <w:gridSpan w:val="2"/>
          </w:tcPr>
          <w:p w14:paraId="7EB42118" w14:textId="77777777" w:rsidR="00EF5B02" w:rsidRPr="00BB684E" w:rsidRDefault="00EF5B02" w:rsidP="00EF5B02">
            <w:pPr>
              <w:pStyle w:val="17"/>
              <w:rPr>
                <w:sz w:val="20"/>
                <w:szCs w:val="20"/>
                <w:lang w:val="ru-RU"/>
              </w:rPr>
            </w:pPr>
          </w:p>
        </w:tc>
        <w:tc>
          <w:tcPr>
            <w:tcW w:w="4574" w:type="dxa"/>
            <w:vMerge w:val="restart"/>
            <w:vAlign w:val="center"/>
          </w:tcPr>
          <w:p w14:paraId="5F66923F" w14:textId="77777777" w:rsidR="00EE3825" w:rsidRDefault="00EF5B02" w:rsidP="00EF5B02">
            <w:pPr>
              <w:rPr>
                <w:sz w:val="28"/>
                <w:szCs w:val="28"/>
              </w:rPr>
            </w:pPr>
            <w:r w:rsidRPr="00BB684E">
              <w:rPr>
                <w:sz w:val="28"/>
                <w:szCs w:val="28"/>
              </w:rPr>
              <w:t xml:space="preserve">Приложение №1 </w:t>
            </w:r>
          </w:p>
          <w:p w14:paraId="7D0576E4" w14:textId="77777777" w:rsidR="00EF5B02" w:rsidRPr="00BB684E" w:rsidRDefault="00EF5B02" w:rsidP="00EF5B02">
            <w:pPr>
              <w:rPr>
                <w:sz w:val="28"/>
                <w:szCs w:val="28"/>
              </w:rPr>
            </w:pPr>
            <w:r w:rsidRPr="00BB684E">
              <w:rPr>
                <w:sz w:val="28"/>
                <w:szCs w:val="28"/>
              </w:rPr>
              <w:t>к аттестату аккредитации</w:t>
            </w:r>
          </w:p>
          <w:p w14:paraId="55AEFA45" w14:textId="77777777" w:rsidR="00EF5B02" w:rsidRPr="00BB684E" w:rsidRDefault="00EF5B02" w:rsidP="00EF5B02">
            <w:pPr>
              <w:rPr>
                <w:sz w:val="28"/>
                <w:szCs w:val="28"/>
              </w:rPr>
            </w:pPr>
            <w:r w:rsidRPr="00BB684E">
              <w:rPr>
                <w:sz w:val="28"/>
                <w:szCs w:val="28"/>
              </w:rPr>
              <w:t xml:space="preserve">№ </w:t>
            </w:r>
            <w:r w:rsidRPr="00BB684E">
              <w:rPr>
                <w:sz w:val="28"/>
                <w:szCs w:val="28"/>
                <w:lang w:val="en-US"/>
              </w:rPr>
              <w:t>BY</w:t>
            </w:r>
            <w:r w:rsidRPr="00BB684E">
              <w:rPr>
                <w:sz w:val="28"/>
                <w:szCs w:val="28"/>
              </w:rPr>
              <w:t xml:space="preserve">/112 </w:t>
            </w:r>
            <w:r w:rsidR="008D6792">
              <w:rPr>
                <w:sz w:val="28"/>
                <w:szCs w:val="28"/>
              </w:rPr>
              <w:t>2.</w:t>
            </w:r>
            <w:r w:rsidR="004E5187" w:rsidRPr="00BB684E">
              <w:rPr>
                <w:sz w:val="28"/>
                <w:szCs w:val="28"/>
              </w:rPr>
              <w:t>4105</w:t>
            </w:r>
          </w:p>
          <w:p w14:paraId="34C40335" w14:textId="77777777" w:rsidR="00EF5B02" w:rsidRPr="00BB684E" w:rsidRDefault="00EF5B02" w:rsidP="00EF5B02">
            <w:pPr>
              <w:pStyle w:val="17"/>
              <w:rPr>
                <w:rFonts w:eastAsia="Times New Roman"/>
                <w:sz w:val="28"/>
                <w:szCs w:val="28"/>
                <w:lang w:val="ru-RU"/>
              </w:rPr>
            </w:pPr>
            <w:r w:rsidRPr="00BB684E">
              <w:rPr>
                <w:sz w:val="28"/>
                <w:szCs w:val="28"/>
                <w:lang w:val="ru-RU"/>
              </w:rPr>
              <w:t xml:space="preserve">от </w:t>
            </w:r>
            <w:r w:rsidRPr="00B26A8E">
              <w:rPr>
                <w:sz w:val="28"/>
                <w:szCs w:val="28"/>
                <w:lang w:val="ru-RU"/>
              </w:rPr>
              <w:t>30</w:t>
            </w:r>
            <w:r w:rsidR="00B26A8E" w:rsidRPr="00B26A8E">
              <w:rPr>
                <w:sz w:val="28"/>
                <w:szCs w:val="28"/>
                <w:lang w:val="ru-RU"/>
              </w:rPr>
              <w:t>.06.2010</w:t>
            </w:r>
            <w:r w:rsidRPr="00BB684E"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</w:p>
          <w:p w14:paraId="5EBBCF6F" w14:textId="77777777" w:rsidR="00EF5B02" w:rsidRPr="00BB684E" w:rsidRDefault="00F6697F" w:rsidP="00EF5B02">
            <w:pPr>
              <w:pStyle w:val="17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="00EF5B02" w:rsidRPr="00BB684E">
              <w:rPr>
                <w:rFonts w:eastAsia="Times New Roman"/>
                <w:sz w:val="28"/>
                <w:szCs w:val="28"/>
                <w:lang w:val="ru-RU"/>
              </w:rPr>
              <w:t xml:space="preserve">а бланке </w:t>
            </w:r>
            <w:r w:rsidR="005C7D9A">
              <w:rPr>
                <w:rFonts w:eastAsia="Times New Roman"/>
                <w:sz w:val="28"/>
                <w:szCs w:val="28"/>
                <w:lang w:val="ru-RU"/>
              </w:rPr>
              <w:t>№</w:t>
            </w:r>
          </w:p>
          <w:p w14:paraId="6611C497" w14:textId="35BC085B" w:rsidR="00EF5B02" w:rsidRPr="00BB684E" w:rsidRDefault="00F6697F" w:rsidP="00EF5B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EF5B02" w:rsidRPr="00BB684E">
              <w:rPr>
                <w:sz w:val="28"/>
                <w:szCs w:val="28"/>
              </w:rPr>
              <w:t xml:space="preserve">а </w:t>
            </w:r>
            <w:r w:rsidR="00F95206">
              <w:rPr>
                <w:sz w:val="28"/>
                <w:szCs w:val="28"/>
              </w:rPr>
              <w:t>8</w:t>
            </w:r>
            <w:r w:rsidR="00CE4FAA">
              <w:rPr>
                <w:sz w:val="28"/>
                <w:szCs w:val="28"/>
              </w:rPr>
              <w:t xml:space="preserve"> </w:t>
            </w:r>
            <w:r w:rsidR="00EF5B02" w:rsidRPr="00BB684E">
              <w:rPr>
                <w:sz w:val="28"/>
                <w:szCs w:val="28"/>
              </w:rPr>
              <w:t>листах</w:t>
            </w:r>
          </w:p>
          <w:p w14:paraId="52AFCAF1" w14:textId="033BC6BC" w:rsidR="00EF5B02" w:rsidRPr="00BB684E" w:rsidRDefault="00F6697F" w:rsidP="001D6C18">
            <w:pPr>
              <w:pStyle w:val="17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EF5B02" w:rsidRPr="00BB684E">
              <w:rPr>
                <w:rFonts w:eastAsia="Times New Roman"/>
                <w:sz w:val="28"/>
                <w:szCs w:val="28"/>
                <w:lang w:val="ru-RU"/>
              </w:rPr>
              <w:t xml:space="preserve">едакция </w:t>
            </w:r>
            <w:r w:rsidR="000342CB" w:rsidRPr="00BB684E">
              <w:rPr>
                <w:rFonts w:eastAsia="Times New Roman"/>
                <w:sz w:val="28"/>
                <w:szCs w:val="28"/>
                <w:lang w:val="ru-RU"/>
              </w:rPr>
              <w:t>0</w:t>
            </w:r>
            <w:r w:rsidR="000B7E59">
              <w:rPr>
                <w:rFonts w:eastAsia="Times New Roman"/>
                <w:sz w:val="28"/>
                <w:szCs w:val="28"/>
                <w:lang w:val="ru-RU"/>
              </w:rPr>
              <w:t>3</w:t>
            </w:r>
          </w:p>
        </w:tc>
      </w:tr>
      <w:tr w:rsidR="00EF5B02" w:rsidRPr="00F97744" w14:paraId="7328B620" w14:textId="77777777" w:rsidTr="00B26A8E">
        <w:tblPrEx>
          <w:tblBorders>
            <w:bottom w:val="none" w:sz="0" w:space="0" w:color="auto"/>
          </w:tblBorders>
        </w:tblPrEx>
        <w:tc>
          <w:tcPr>
            <w:tcW w:w="4962" w:type="dxa"/>
            <w:gridSpan w:val="2"/>
          </w:tcPr>
          <w:p w14:paraId="2C3E116A" w14:textId="77777777" w:rsidR="00EF5B02" w:rsidRPr="00BB684E" w:rsidRDefault="00EF5B02" w:rsidP="00EF5B02">
            <w:pPr>
              <w:pStyle w:val="17"/>
              <w:rPr>
                <w:sz w:val="20"/>
                <w:szCs w:val="20"/>
                <w:lang w:val="ru-RU"/>
              </w:rPr>
            </w:pPr>
          </w:p>
        </w:tc>
        <w:tc>
          <w:tcPr>
            <w:tcW w:w="4574" w:type="dxa"/>
            <w:vMerge/>
            <w:vAlign w:val="center"/>
          </w:tcPr>
          <w:p w14:paraId="642ED185" w14:textId="77777777" w:rsidR="00EF5B02" w:rsidRPr="00BB684E" w:rsidRDefault="00EF5B02" w:rsidP="00EF5B02">
            <w:pPr>
              <w:pStyle w:val="17"/>
              <w:rPr>
                <w:rFonts w:eastAsia="Times New Roman"/>
                <w:sz w:val="10"/>
                <w:szCs w:val="10"/>
                <w:lang w:val="ru-RU"/>
              </w:rPr>
            </w:pPr>
          </w:p>
        </w:tc>
      </w:tr>
      <w:tr w:rsidR="00EF5B02" w:rsidRPr="00F97744" w14:paraId="3E5AF7F7" w14:textId="77777777" w:rsidTr="00B26A8E">
        <w:tblPrEx>
          <w:tblBorders>
            <w:bottom w:val="none" w:sz="0" w:space="0" w:color="auto"/>
          </w:tblBorders>
        </w:tblPrEx>
        <w:tc>
          <w:tcPr>
            <w:tcW w:w="4962" w:type="dxa"/>
            <w:gridSpan w:val="2"/>
          </w:tcPr>
          <w:p w14:paraId="7BDFEF85" w14:textId="77777777" w:rsidR="00EF5B02" w:rsidRPr="00BB684E" w:rsidRDefault="00EF5B02" w:rsidP="00EF5B02">
            <w:pPr>
              <w:pStyle w:val="17"/>
              <w:rPr>
                <w:sz w:val="20"/>
                <w:szCs w:val="20"/>
                <w:lang w:val="ru-RU"/>
              </w:rPr>
            </w:pPr>
          </w:p>
        </w:tc>
        <w:tc>
          <w:tcPr>
            <w:tcW w:w="4574" w:type="dxa"/>
            <w:vMerge/>
          </w:tcPr>
          <w:p w14:paraId="58F4B1EF" w14:textId="77777777" w:rsidR="00EF5B02" w:rsidRPr="00BB684E" w:rsidRDefault="00EF5B02" w:rsidP="00EF5B02">
            <w:pPr>
              <w:pStyle w:val="17"/>
              <w:rPr>
                <w:sz w:val="20"/>
                <w:szCs w:val="20"/>
                <w:lang w:val="ru-RU"/>
              </w:rPr>
            </w:pPr>
          </w:p>
        </w:tc>
      </w:tr>
      <w:tr w:rsidR="00EF5B02" w:rsidRPr="00F97744" w14:paraId="45C022BB" w14:textId="77777777" w:rsidTr="00B26A8E">
        <w:tblPrEx>
          <w:tblBorders>
            <w:bottom w:val="none" w:sz="0" w:space="0" w:color="auto"/>
          </w:tblBorders>
        </w:tblPrEx>
        <w:tc>
          <w:tcPr>
            <w:tcW w:w="4962" w:type="dxa"/>
            <w:gridSpan w:val="2"/>
          </w:tcPr>
          <w:p w14:paraId="42E785EA" w14:textId="77777777" w:rsidR="00EF5B02" w:rsidRPr="00BB684E" w:rsidRDefault="00EF5B02" w:rsidP="00EF5B02">
            <w:pPr>
              <w:pStyle w:val="17"/>
              <w:rPr>
                <w:sz w:val="16"/>
                <w:szCs w:val="16"/>
                <w:lang w:val="ru-RU"/>
              </w:rPr>
            </w:pPr>
          </w:p>
        </w:tc>
        <w:tc>
          <w:tcPr>
            <w:tcW w:w="4574" w:type="dxa"/>
            <w:vMerge/>
          </w:tcPr>
          <w:p w14:paraId="47092AEA" w14:textId="77777777" w:rsidR="00EF5B02" w:rsidRPr="00BB684E" w:rsidRDefault="00EF5B02" w:rsidP="00EF5B02">
            <w:pPr>
              <w:pStyle w:val="17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EF5B02" w:rsidRPr="00F97744" w14:paraId="3B94589E" w14:textId="77777777" w:rsidTr="00B26A8E">
        <w:tblPrEx>
          <w:tblBorders>
            <w:bottom w:val="none" w:sz="0" w:space="0" w:color="auto"/>
          </w:tblBorders>
        </w:tblPrEx>
        <w:tc>
          <w:tcPr>
            <w:tcW w:w="4962" w:type="dxa"/>
            <w:gridSpan w:val="2"/>
          </w:tcPr>
          <w:p w14:paraId="770143F6" w14:textId="77777777" w:rsidR="00EF5B02" w:rsidRPr="00BB684E" w:rsidRDefault="00EF5B02" w:rsidP="00EF5B02">
            <w:pPr>
              <w:pStyle w:val="17"/>
              <w:rPr>
                <w:sz w:val="16"/>
                <w:szCs w:val="16"/>
                <w:lang w:val="ru-RU"/>
              </w:rPr>
            </w:pPr>
          </w:p>
        </w:tc>
        <w:tc>
          <w:tcPr>
            <w:tcW w:w="4574" w:type="dxa"/>
            <w:vMerge/>
          </w:tcPr>
          <w:p w14:paraId="06992104" w14:textId="77777777" w:rsidR="00EF5B02" w:rsidRPr="00BB684E" w:rsidRDefault="00EF5B02" w:rsidP="00EF5B02">
            <w:pPr>
              <w:pStyle w:val="17"/>
              <w:rPr>
                <w:sz w:val="20"/>
                <w:szCs w:val="20"/>
                <w:lang w:val="ru-RU"/>
              </w:rPr>
            </w:pPr>
          </w:p>
        </w:tc>
      </w:tr>
    </w:tbl>
    <w:p w14:paraId="451867C9" w14:textId="77777777" w:rsidR="00FA5C4C" w:rsidRDefault="00FA5C4C" w:rsidP="00FA5C4C">
      <w:pPr>
        <w:pStyle w:val="ac"/>
        <w:jc w:val="center"/>
        <w:rPr>
          <w:b/>
          <w:sz w:val="28"/>
          <w:szCs w:val="28"/>
          <w:lang w:val="ru-RU"/>
        </w:rPr>
      </w:pPr>
    </w:p>
    <w:p w14:paraId="5452614F" w14:textId="77777777" w:rsidR="00B26A8E" w:rsidRDefault="00B26A8E" w:rsidP="00FA5C4C">
      <w:pPr>
        <w:pStyle w:val="ac"/>
        <w:jc w:val="center"/>
        <w:rPr>
          <w:b/>
          <w:sz w:val="28"/>
          <w:szCs w:val="28"/>
          <w:lang w:val="ru-RU"/>
        </w:rPr>
      </w:pPr>
    </w:p>
    <w:p w14:paraId="776C04FD" w14:textId="115E4F79" w:rsidR="00580E13" w:rsidRPr="00FA5C4C" w:rsidRDefault="00580E13" w:rsidP="00FA5C4C">
      <w:pPr>
        <w:pStyle w:val="ac"/>
        <w:jc w:val="center"/>
        <w:rPr>
          <w:rStyle w:val="FontStyle15"/>
          <w:rFonts w:ascii="Times New Roman" w:hAnsi="Times New Roman" w:cs="Times New Roman" w:hint="default"/>
          <w:sz w:val="28"/>
          <w:szCs w:val="28"/>
          <w:lang w:val="ru-RU"/>
        </w:rPr>
      </w:pPr>
      <w:r w:rsidRPr="00FF17CC">
        <w:rPr>
          <w:b/>
          <w:sz w:val="28"/>
          <w:szCs w:val="28"/>
          <w:lang w:val="ru-RU"/>
        </w:rPr>
        <w:t xml:space="preserve">ОБЛАСТЬ АККРЕДИТАЦИИ </w:t>
      </w:r>
      <w:r w:rsidRPr="002A620B">
        <w:rPr>
          <w:sz w:val="28"/>
          <w:szCs w:val="28"/>
          <w:lang w:val="ru-RU"/>
        </w:rPr>
        <w:t xml:space="preserve">от </w:t>
      </w:r>
      <w:r w:rsidR="00CE4FAA">
        <w:rPr>
          <w:sz w:val="28"/>
          <w:szCs w:val="28"/>
          <w:lang w:val="ru-RU"/>
        </w:rPr>
        <w:t>28 февраля</w:t>
      </w:r>
      <w:r w:rsidR="0022464C" w:rsidRPr="002A620B">
        <w:rPr>
          <w:sz w:val="28"/>
          <w:szCs w:val="28"/>
          <w:lang w:val="ru-RU"/>
        </w:rPr>
        <w:t xml:space="preserve"> </w:t>
      </w:r>
      <w:r w:rsidRPr="002A620B">
        <w:rPr>
          <w:sz w:val="28"/>
          <w:szCs w:val="28"/>
          <w:lang w:val="ru-RU"/>
        </w:rPr>
        <w:t>20</w:t>
      </w:r>
      <w:r w:rsidR="008D6792" w:rsidRPr="002A620B">
        <w:rPr>
          <w:sz w:val="28"/>
          <w:szCs w:val="28"/>
          <w:lang w:val="ru-RU"/>
        </w:rPr>
        <w:t>2</w:t>
      </w:r>
      <w:r w:rsidR="000B7E59">
        <w:rPr>
          <w:sz w:val="28"/>
          <w:szCs w:val="28"/>
          <w:lang w:val="ru-RU"/>
        </w:rPr>
        <w:t>5</w:t>
      </w:r>
      <w:r w:rsidRPr="002A620B">
        <w:rPr>
          <w:sz w:val="28"/>
          <w:szCs w:val="28"/>
          <w:lang w:val="ru-RU"/>
        </w:rPr>
        <w:t xml:space="preserve"> года</w:t>
      </w:r>
      <w:r w:rsidRPr="00FA5C4C">
        <w:rPr>
          <w:rStyle w:val="FontStyle15"/>
          <w:rFonts w:ascii="Times New Roman" w:hAnsi="Times New Roman" w:cs="Times New Roman" w:hint="default"/>
          <w:sz w:val="28"/>
          <w:szCs w:val="28"/>
          <w:lang w:val="ru-RU"/>
        </w:rPr>
        <w:t xml:space="preserve"> </w:t>
      </w:r>
    </w:p>
    <w:p w14:paraId="06085054" w14:textId="77777777" w:rsidR="00580E13" w:rsidRDefault="00580E13" w:rsidP="00580E13">
      <w:pPr>
        <w:jc w:val="center"/>
        <w:rPr>
          <w:rStyle w:val="FontStyle15"/>
          <w:rFonts w:ascii="Times New Roman" w:hAnsi="Times New Roman" w:cs="Times New Roman" w:hint="default"/>
          <w:sz w:val="28"/>
          <w:szCs w:val="28"/>
        </w:rPr>
      </w:pPr>
    </w:p>
    <w:p w14:paraId="07FE6815" w14:textId="77777777" w:rsidR="00EF5B02" w:rsidRPr="00EF5B02" w:rsidRDefault="00EF5B02" w:rsidP="00EF5B02">
      <w:pPr>
        <w:jc w:val="center"/>
        <w:rPr>
          <w:rStyle w:val="FontStyle15"/>
          <w:rFonts w:ascii="Times New Roman" w:hAnsi="Times New Roman" w:cs="Times New Roman" w:hint="default"/>
          <w:sz w:val="28"/>
          <w:szCs w:val="28"/>
        </w:rPr>
      </w:pPr>
      <w:r>
        <w:rPr>
          <w:rStyle w:val="FontStyle15"/>
          <w:rFonts w:ascii="Times New Roman" w:hAnsi="Times New Roman" w:cs="Times New Roman" w:hint="default"/>
          <w:sz w:val="28"/>
          <w:szCs w:val="28"/>
        </w:rPr>
        <w:t>центра «Стройконтроль»</w:t>
      </w:r>
    </w:p>
    <w:p w14:paraId="45EB9EA2" w14:textId="77777777" w:rsidR="00EF5B02" w:rsidRPr="00EF5B02" w:rsidRDefault="00EF5B02" w:rsidP="00EF5B02">
      <w:pPr>
        <w:spacing w:line="360" w:lineRule="auto"/>
        <w:jc w:val="center"/>
        <w:rPr>
          <w:rStyle w:val="FontStyle15"/>
          <w:rFonts w:ascii="Times New Roman" w:hAnsi="Times New Roman" w:cs="Times New Roman" w:hint="default"/>
          <w:sz w:val="28"/>
          <w:szCs w:val="28"/>
        </w:rPr>
      </w:pPr>
      <w:r>
        <w:rPr>
          <w:rStyle w:val="FontStyle15"/>
          <w:rFonts w:ascii="Times New Roman" w:hAnsi="Times New Roman" w:cs="Times New Roman" w:hint="default"/>
          <w:sz w:val="28"/>
          <w:szCs w:val="28"/>
        </w:rPr>
        <w:t>Открытого акционерного общества</w:t>
      </w:r>
      <w:r w:rsidRPr="00EF5B02">
        <w:rPr>
          <w:rStyle w:val="FontStyle15"/>
          <w:rFonts w:ascii="Times New Roman" w:hAnsi="Times New Roman" w:cs="Times New Roman" w:hint="default"/>
          <w:sz w:val="28"/>
          <w:szCs w:val="28"/>
        </w:rPr>
        <w:t xml:space="preserve"> «</w:t>
      </w:r>
      <w:r>
        <w:rPr>
          <w:rStyle w:val="FontStyle15"/>
          <w:rFonts w:ascii="Times New Roman" w:hAnsi="Times New Roman" w:cs="Times New Roman" w:hint="default"/>
          <w:sz w:val="28"/>
          <w:szCs w:val="28"/>
        </w:rPr>
        <w:t>Мозырьпромстрой</w:t>
      </w:r>
      <w:r w:rsidRPr="00EF5B02">
        <w:rPr>
          <w:rStyle w:val="FontStyle15"/>
          <w:rFonts w:ascii="Times New Roman" w:hAnsi="Times New Roman" w:cs="Times New Roman" w:hint="default"/>
          <w:sz w:val="28"/>
          <w:szCs w:val="28"/>
        </w:rPr>
        <w:t>»</w:t>
      </w:r>
    </w:p>
    <w:p w14:paraId="34D853AF" w14:textId="77777777" w:rsidR="004F713A" w:rsidRDefault="004F713A"/>
    <w:tbl>
      <w:tblPr>
        <w:tblW w:w="9500" w:type="dxa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1600"/>
        <w:gridCol w:w="900"/>
        <w:gridCol w:w="2100"/>
        <w:gridCol w:w="1900"/>
        <w:gridCol w:w="2200"/>
      </w:tblGrid>
      <w:tr w:rsidR="004F713A" w:rsidRPr="00FA1BE2" w14:paraId="03A07B94" w14:textId="77777777" w:rsidTr="006C316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0F226F" w14:textId="77777777" w:rsidR="004F713A" w:rsidRPr="004F713A" w:rsidRDefault="004F713A" w:rsidP="00B26A8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№ п/п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A8EF90" w14:textId="77777777" w:rsidR="004F713A" w:rsidRPr="00FA1BE2" w:rsidRDefault="004F713A" w:rsidP="00B26A8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Наименование объекта</w:t>
            </w:r>
          </w:p>
          <w:p w14:paraId="28FB4F17" w14:textId="77777777" w:rsidR="004F713A" w:rsidRPr="00FA1BE2" w:rsidRDefault="004F713A" w:rsidP="00B26A8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EEC9" w14:textId="77777777" w:rsidR="004F713A" w:rsidRPr="00FA1BE2" w:rsidRDefault="004F713A" w:rsidP="00B26A8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Код</w:t>
            </w:r>
          </w:p>
          <w:p w14:paraId="00766F2A" w14:textId="77777777" w:rsidR="004F713A" w:rsidRPr="00FA1BE2" w:rsidRDefault="004F713A" w:rsidP="00B26A8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33F13" w14:textId="77777777" w:rsidR="004F713A" w:rsidRPr="00FA1BE2" w:rsidRDefault="004F713A" w:rsidP="00B26A8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Наименование характеристики</w:t>
            </w:r>
          </w:p>
          <w:p w14:paraId="5DE7AB2C" w14:textId="77777777" w:rsidR="004F713A" w:rsidRPr="00FA1BE2" w:rsidRDefault="004F713A" w:rsidP="00B26A8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922D" w14:textId="77777777" w:rsidR="004F713A" w:rsidRPr="00FA1BE2" w:rsidRDefault="004F713A" w:rsidP="00B26A8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7DFF" w14:textId="77777777" w:rsidR="004F713A" w:rsidRPr="00FA1BE2" w:rsidRDefault="004F713A" w:rsidP="00B26A8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F713A" w:rsidRPr="00FA1BE2" w14:paraId="16941E27" w14:textId="77777777" w:rsidTr="006C316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B18B5F" w14:textId="77777777" w:rsidR="004F713A" w:rsidRPr="00FA1BE2" w:rsidRDefault="004F713A" w:rsidP="004F71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3C949A" w14:textId="77777777" w:rsidR="004F713A" w:rsidRPr="00FA1BE2" w:rsidRDefault="004F713A" w:rsidP="004F71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B0A8" w14:textId="77777777" w:rsidR="004F713A" w:rsidRPr="00FA1BE2" w:rsidRDefault="004F713A" w:rsidP="004F71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1FA2" w14:textId="77777777" w:rsidR="004F713A" w:rsidRPr="00FA1BE2" w:rsidRDefault="004F713A" w:rsidP="004F71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5469" w14:textId="77777777" w:rsidR="004F713A" w:rsidRPr="00FA1BE2" w:rsidRDefault="004F713A" w:rsidP="004F71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BE95B" w14:textId="77777777" w:rsidR="004F713A" w:rsidRPr="00FA1BE2" w:rsidRDefault="004F713A" w:rsidP="004F71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6</w:t>
            </w:r>
          </w:p>
        </w:tc>
      </w:tr>
      <w:tr w:rsidR="00B26A8E" w:rsidRPr="00FA1BE2" w14:paraId="2C0349EE" w14:textId="77777777" w:rsidTr="006C3167">
        <w:tc>
          <w:tcPr>
            <w:tcW w:w="9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8CB1" w14:textId="77777777" w:rsidR="00B26A8E" w:rsidRPr="00B26A8E" w:rsidRDefault="00B26A8E" w:rsidP="004F713A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B26A8E">
              <w:rPr>
                <w:b/>
                <w:bCs/>
                <w:sz w:val="22"/>
                <w:szCs w:val="22"/>
              </w:rPr>
              <w:t>ул. Интернациональная, 113, 247760, г. Мозырь, Гомельская область</w:t>
            </w:r>
          </w:p>
        </w:tc>
      </w:tr>
      <w:tr w:rsidR="00EF5B02" w:rsidRPr="00976206" w14:paraId="11EF09BC" w14:textId="77777777" w:rsidTr="006C316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37EAF5" w14:textId="77777777" w:rsidR="00EF5B02" w:rsidRDefault="000861A4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1.1</w:t>
            </w:r>
          </w:p>
          <w:p w14:paraId="1D3D7506" w14:textId="77777777" w:rsidR="00B26A8E" w:rsidRPr="00976206" w:rsidRDefault="00B26A8E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9BF2D9C" w14:textId="77777777" w:rsidR="00EF5B02" w:rsidRPr="00976206" w:rsidRDefault="00EF5B02" w:rsidP="00976206">
            <w:pPr>
              <w:shd w:val="clear" w:color="auto" w:fill="FFFFFF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Песок для строительных ра</w:t>
            </w:r>
            <w:r w:rsidR="00821370" w:rsidRPr="00976206">
              <w:rPr>
                <w:sz w:val="22"/>
                <w:szCs w:val="22"/>
              </w:rPr>
              <w:t>бо</w:t>
            </w:r>
            <w:r w:rsidR="00172DC7" w:rsidRPr="00976206">
              <w:rPr>
                <w:sz w:val="22"/>
                <w:szCs w:val="22"/>
              </w:rPr>
              <w:t>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AFFD" w14:textId="77777777" w:rsidR="00B26A8E" w:rsidRDefault="00136404" w:rsidP="00B26A8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08.12/</w:t>
            </w:r>
          </w:p>
          <w:p w14:paraId="0A7D291F" w14:textId="77777777" w:rsidR="00EF5B02" w:rsidRPr="00976206" w:rsidRDefault="00136404" w:rsidP="00B26A8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42.000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442E" w14:textId="77777777" w:rsidR="00EF5B02" w:rsidRPr="00976206" w:rsidRDefault="00EF5B02" w:rsidP="00976206">
            <w:pPr>
              <w:shd w:val="clear" w:color="auto" w:fill="FFFFFF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Отбор проб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8236" w14:textId="77777777" w:rsidR="00EF5B02" w:rsidRPr="00976206" w:rsidRDefault="00EF5B02" w:rsidP="00976206">
            <w:pPr>
              <w:shd w:val="clear" w:color="auto" w:fill="FFFFFF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8735-88 п.2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21DE" w14:textId="77777777" w:rsidR="00EF5B02" w:rsidRPr="00976206" w:rsidRDefault="00EF5B02" w:rsidP="00976206">
            <w:pPr>
              <w:shd w:val="clear" w:color="auto" w:fill="FFFFFF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8735-88</w:t>
            </w:r>
            <w:r w:rsidR="00816467" w:rsidRPr="00976206">
              <w:rPr>
                <w:sz w:val="22"/>
                <w:szCs w:val="22"/>
              </w:rPr>
              <w:t xml:space="preserve"> </w:t>
            </w:r>
            <w:r w:rsidRPr="00976206">
              <w:rPr>
                <w:sz w:val="22"/>
                <w:szCs w:val="22"/>
              </w:rPr>
              <w:t>п.2</w:t>
            </w:r>
          </w:p>
        </w:tc>
      </w:tr>
      <w:tr w:rsidR="00EF5B02" w:rsidRPr="00976206" w14:paraId="1EAF281A" w14:textId="77777777" w:rsidTr="006C316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551ABC" w14:textId="77777777" w:rsidR="00EF5B02" w:rsidRPr="00976206" w:rsidRDefault="000861A4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1.2</w:t>
            </w:r>
            <w:r w:rsidR="00B26A8E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DEF62EE" w14:textId="77777777" w:rsidR="00EF5B02" w:rsidRPr="00976206" w:rsidRDefault="00EF5B02" w:rsidP="0097620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2CFC" w14:textId="77777777" w:rsidR="00B26A8E" w:rsidRDefault="00C600A7" w:rsidP="00B26A8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08.12/</w:t>
            </w:r>
          </w:p>
          <w:p w14:paraId="3BD1A84C" w14:textId="77777777" w:rsidR="00EF5B02" w:rsidRPr="00976206" w:rsidRDefault="00C600A7" w:rsidP="00B26A8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430C" w14:textId="77777777" w:rsidR="00EF5B02" w:rsidRPr="00976206" w:rsidRDefault="00EF5B02" w:rsidP="0097620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432297" w14:textId="77777777" w:rsidR="00EF5B02" w:rsidRPr="00976206" w:rsidRDefault="00EF5B02" w:rsidP="00976206">
            <w:pPr>
              <w:pStyle w:val="a4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 xml:space="preserve">ГОСТ </w:t>
            </w:r>
            <w:r w:rsidR="00E35B78" w:rsidRPr="00976206">
              <w:rPr>
                <w:sz w:val="22"/>
                <w:szCs w:val="22"/>
              </w:rPr>
              <w:t>8736-2014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BED1" w14:textId="77777777" w:rsidR="00EF5B02" w:rsidRPr="00976206" w:rsidRDefault="00EF5B02" w:rsidP="00976206">
            <w:pPr>
              <w:pStyle w:val="a4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3F3122">
              <w:rPr>
                <w:sz w:val="22"/>
                <w:szCs w:val="22"/>
              </w:rPr>
              <w:t>ГОСТ 8735-88 п.3</w:t>
            </w:r>
          </w:p>
        </w:tc>
      </w:tr>
      <w:tr w:rsidR="00C600A7" w:rsidRPr="00976206" w14:paraId="37DFF80D" w14:textId="77777777" w:rsidTr="006C316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A22E8F" w14:textId="77777777" w:rsidR="00C600A7" w:rsidRPr="00976206" w:rsidRDefault="00C600A7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1.3</w:t>
            </w:r>
            <w:r w:rsidR="00B26A8E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8E0F7DF" w14:textId="77777777" w:rsidR="00C600A7" w:rsidRPr="00976206" w:rsidRDefault="00C600A7" w:rsidP="0097620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EA45" w14:textId="77777777" w:rsidR="00B26A8E" w:rsidRDefault="00C600A7" w:rsidP="00B26A8E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08.12/</w:t>
            </w:r>
          </w:p>
          <w:p w14:paraId="4DD5451D" w14:textId="77777777" w:rsidR="00C600A7" w:rsidRPr="00976206" w:rsidRDefault="00C600A7" w:rsidP="00B26A8E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4088" w14:textId="77777777" w:rsidR="00C600A7" w:rsidRPr="00976206" w:rsidRDefault="00C600A7" w:rsidP="0097620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BD5077" w14:textId="77777777" w:rsidR="00C600A7" w:rsidRPr="00976206" w:rsidRDefault="00C600A7" w:rsidP="00976206">
            <w:pPr>
              <w:pStyle w:val="a4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9B67" w14:textId="77777777" w:rsidR="00C600A7" w:rsidRPr="00976206" w:rsidRDefault="00C600A7" w:rsidP="00976206">
            <w:pPr>
              <w:pStyle w:val="a4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8735-88 п.4</w:t>
            </w:r>
          </w:p>
          <w:p w14:paraId="4E8AA4C5" w14:textId="77777777" w:rsidR="00C600A7" w:rsidRPr="00976206" w:rsidRDefault="00C600A7" w:rsidP="00976206">
            <w:pPr>
              <w:pStyle w:val="a4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</w:tr>
      <w:tr w:rsidR="00C600A7" w:rsidRPr="00976206" w14:paraId="37F7DDD3" w14:textId="77777777" w:rsidTr="006C316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3BE670" w14:textId="77777777" w:rsidR="00C600A7" w:rsidRPr="00976206" w:rsidRDefault="00C600A7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1.4</w:t>
            </w:r>
            <w:r w:rsidR="00B26A8E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30416C0" w14:textId="77777777" w:rsidR="00C600A7" w:rsidRPr="00976206" w:rsidRDefault="00C600A7" w:rsidP="0097620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A934" w14:textId="77777777" w:rsidR="00B26A8E" w:rsidRDefault="00C600A7" w:rsidP="00B26A8E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08.12/</w:t>
            </w:r>
          </w:p>
          <w:p w14:paraId="550D077B" w14:textId="77777777" w:rsidR="00C600A7" w:rsidRPr="00976206" w:rsidRDefault="00C600A7" w:rsidP="00B26A8E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E07C" w14:textId="77777777" w:rsidR="00A00B32" w:rsidRPr="00976206" w:rsidRDefault="00C600A7" w:rsidP="00B26A8E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84D6FB" w14:textId="77777777" w:rsidR="00C600A7" w:rsidRPr="00976206" w:rsidRDefault="00C600A7" w:rsidP="00976206">
            <w:pPr>
              <w:pStyle w:val="a4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1E3F" w14:textId="77777777" w:rsidR="00C600A7" w:rsidRPr="00976206" w:rsidRDefault="00C600A7" w:rsidP="00976206">
            <w:pPr>
              <w:pStyle w:val="a4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3F3122">
              <w:rPr>
                <w:sz w:val="22"/>
                <w:szCs w:val="22"/>
              </w:rPr>
              <w:t>ГОСТ 8735-88 п.5.3</w:t>
            </w:r>
          </w:p>
          <w:p w14:paraId="24ED202B" w14:textId="77777777" w:rsidR="00C600A7" w:rsidRPr="00976206" w:rsidRDefault="00C600A7" w:rsidP="00976206">
            <w:pPr>
              <w:pStyle w:val="a4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</w:tr>
      <w:tr w:rsidR="00C600A7" w:rsidRPr="00976206" w14:paraId="239C0A95" w14:textId="77777777" w:rsidTr="006C316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05B714" w14:textId="77777777" w:rsidR="00C600A7" w:rsidRPr="00976206" w:rsidRDefault="00C600A7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1.5</w:t>
            </w:r>
            <w:r w:rsidR="00B26A8E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54D426B" w14:textId="77777777" w:rsidR="00C600A7" w:rsidRPr="00976206" w:rsidRDefault="00C600A7" w:rsidP="0097620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0000" w14:textId="77777777" w:rsidR="00B26A8E" w:rsidRDefault="00C600A7" w:rsidP="00B26A8E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08.12/</w:t>
            </w:r>
          </w:p>
          <w:p w14:paraId="14DEE6E1" w14:textId="77777777" w:rsidR="00C600A7" w:rsidRPr="00976206" w:rsidRDefault="00672D00" w:rsidP="00B26A8E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C0846" w14:textId="77777777" w:rsidR="00C600A7" w:rsidRPr="00976206" w:rsidRDefault="00C600A7" w:rsidP="00EE3825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Насыпная пло</w:t>
            </w:r>
            <w:r w:rsidR="00EE3825">
              <w:rPr>
                <w:sz w:val="22"/>
                <w:szCs w:val="22"/>
              </w:rPr>
              <w:t>тность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E64AA8" w14:textId="77777777" w:rsidR="00C600A7" w:rsidRPr="00976206" w:rsidRDefault="00C600A7" w:rsidP="00976206">
            <w:pPr>
              <w:pStyle w:val="a4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F815" w14:textId="77777777" w:rsidR="00C600A7" w:rsidRPr="003F3122" w:rsidRDefault="00C600A7" w:rsidP="00976206">
            <w:pPr>
              <w:pStyle w:val="a4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3F3122">
              <w:rPr>
                <w:sz w:val="22"/>
                <w:szCs w:val="22"/>
              </w:rPr>
              <w:t>ГОСТ 8735-88</w:t>
            </w:r>
            <w:r w:rsidRPr="003F3122">
              <w:rPr>
                <w:sz w:val="22"/>
                <w:szCs w:val="22"/>
                <w:lang w:val="en-US"/>
              </w:rPr>
              <w:t xml:space="preserve"> </w:t>
            </w:r>
            <w:r w:rsidRPr="003F3122">
              <w:rPr>
                <w:sz w:val="22"/>
                <w:szCs w:val="22"/>
              </w:rPr>
              <w:t>п.9.1</w:t>
            </w:r>
          </w:p>
        </w:tc>
      </w:tr>
      <w:tr w:rsidR="00C600A7" w:rsidRPr="00976206" w14:paraId="025848FC" w14:textId="77777777" w:rsidTr="006C316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4EBE83" w14:textId="77777777" w:rsidR="00C600A7" w:rsidRPr="00976206" w:rsidRDefault="00C600A7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1.6</w:t>
            </w:r>
            <w:r w:rsidR="00B26A8E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BEF6CE6" w14:textId="77777777" w:rsidR="00C600A7" w:rsidRPr="00976206" w:rsidRDefault="00C600A7" w:rsidP="0097620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8E12" w14:textId="77777777" w:rsidR="00B26A8E" w:rsidRDefault="00C600A7" w:rsidP="00B26A8E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08.12/</w:t>
            </w:r>
          </w:p>
          <w:p w14:paraId="77240C32" w14:textId="77777777" w:rsidR="00C600A7" w:rsidRPr="00976206" w:rsidRDefault="00C600A7" w:rsidP="00B26A8E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DB31" w14:textId="77777777" w:rsidR="00A00B32" w:rsidRDefault="00C600A7" w:rsidP="0097620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Влажность</w:t>
            </w:r>
          </w:p>
          <w:p w14:paraId="1889B88D" w14:textId="77777777" w:rsidR="00A00B32" w:rsidRPr="00976206" w:rsidRDefault="00A00B32" w:rsidP="00976206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79B337" w14:textId="77777777" w:rsidR="00C600A7" w:rsidRPr="00976206" w:rsidRDefault="00C600A7" w:rsidP="00976206">
            <w:pPr>
              <w:pStyle w:val="a4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3573" w14:textId="77777777" w:rsidR="00C600A7" w:rsidRPr="003F3122" w:rsidRDefault="00C600A7" w:rsidP="00976206">
            <w:pPr>
              <w:pStyle w:val="a4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3F3122">
              <w:rPr>
                <w:sz w:val="22"/>
                <w:szCs w:val="22"/>
              </w:rPr>
              <w:t>ГОСТ 8735-88</w:t>
            </w:r>
            <w:r w:rsidRPr="003F3122">
              <w:rPr>
                <w:sz w:val="22"/>
                <w:szCs w:val="22"/>
                <w:lang w:val="en-US"/>
              </w:rPr>
              <w:t xml:space="preserve"> </w:t>
            </w:r>
            <w:r w:rsidRPr="003F3122">
              <w:rPr>
                <w:sz w:val="22"/>
                <w:szCs w:val="22"/>
              </w:rPr>
              <w:t>п.10</w:t>
            </w:r>
          </w:p>
        </w:tc>
      </w:tr>
      <w:tr w:rsidR="00257F0F" w:rsidRPr="00976206" w14:paraId="40BAB27D" w14:textId="77777777" w:rsidTr="006C316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F4949C" w14:textId="77777777" w:rsidR="00257F0F" w:rsidRDefault="00257F0F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.1</w:t>
            </w:r>
          </w:p>
          <w:p w14:paraId="34F5ECD5" w14:textId="77777777" w:rsidR="00B26A8E" w:rsidRPr="00976206" w:rsidRDefault="00B26A8E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598B6EC9" w14:textId="77777777" w:rsidR="00257F0F" w:rsidRPr="00976206" w:rsidRDefault="00257F0F" w:rsidP="00EE3825">
            <w:pPr>
              <w:shd w:val="clear" w:color="auto" w:fill="FFFFFF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Смеси песчано-гравийные для строите</w:t>
            </w:r>
            <w:r>
              <w:rPr>
                <w:sz w:val="22"/>
                <w:szCs w:val="22"/>
              </w:rPr>
              <w:t>ль</w:t>
            </w:r>
            <w:r w:rsidRPr="00976206">
              <w:rPr>
                <w:sz w:val="22"/>
                <w:szCs w:val="22"/>
              </w:rPr>
              <w:t>ных работ</w:t>
            </w:r>
          </w:p>
          <w:p w14:paraId="5525F2D4" w14:textId="77777777" w:rsidR="00257F0F" w:rsidRDefault="00257F0F" w:rsidP="00976206">
            <w:pPr>
              <w:shd w:val="clear" w:color="auto" w:fill="FFFFFF"/>
              <w:rPr>
                <w:sz w:val="22"/>
                <w:szCs w:val="22"/>
              </w:rPr>
            </w:pPr>
          </w:p>
          <w:p w14:paraId="2BE198BE" w14:textId="77777777" w:rsidR="00257F0F" w:rsidRPr="00976206" w:rsidRDefault="00257F0F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6FD1" w14:textId="77777777" w:rsidR="00B26A8E" w:rsidRDefault="00257F0F" w:rsidP="00B26A8E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08.12/</w:t>
            </w:r>
          </w:p>
          <w:p w14:paraId="00A760A6" w14:textId="77777777" w:rsidR="00257F0F" w:rsidRPr="00976206" w:rsidRDefault="00257F0F" w:rsidP="00B26A8E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42.000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6ADE" w14:textId="77777777" w:rsidR="00257F0F" w:rsidRPr="00976206" w:rsidRDefault="00257F0F" w:rsidP="0097620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Отбор проб</w:t>
            </w:r>
          </w:p>
        </w:tc>
        <w:tc>
          <w:tcPr>
            <w:tcW w:w="1900" w:type="dxa"/>
            <w:tcBorders>
              <w:left w:val="single" w:sz="4" w:space="0" w:color="000000"/>
              <w:right w:val="single" w:sz="4" w:space="0" w:color="000000"/>
            </w:tcBorders>
          </w:tcPr>
          <w:p w14:paraId="3F9780B8" w14:textId="77777777" w:rsidR="00257F0F" w:rsidRPr="00976206" w:rsidRDefault="00257F0F" w:rsidP="00976206">
            <w:pPr>
              <w:pStyle w:val="a4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8269.0-97 п.4.2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EF6B" w14:textId="77777777" w:rsidR="00257F0F" w:rsidRPr="00976206" w:rsidRDefault="00257F0F" w:rsidP="00976206">
            <w:pPr>
              <w:pStyle w:val="a4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8269.0-97</w:t>
            </w:r>
            <w:r w:rsidRPr="00976206">
              <w:rPr>
                <w:sz w:val="22"/>
                <w:szCs w:val="22"/>
                <w:lang w:val="en-US"/>
              </w:rPr>
              <w:t xml:space="preserve"> </w:t>
            </w:r>
            <w:r w:rsidRPr="00976206">
              <w:rPr>
                <w:sz w:val="22"/>
                <w:szCs w:val="22"/>
              </w:rPr>
              <w:t>п.4.2</w:t>
            </w:r>
          </w:p>
        </w:tc>
      </w:tr>
      <w:tr w:rsidR="00257F0F" w:rsidRPr="00976206" w14:paraId="79D1AB70" w14:textId="77777777" w:rsidTr="006C3167">
        <w:trPr>
          <w:trHeight w:val="56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5E3E59" w14:textId="77777777" w:rsidR="00257F0F" w:rsidRPr="00976206" w:rsidRDefault="00257F0F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.2</w:t>
            </w:r>
            <w:r w:rsidR="00B26A8E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B8ACD7A" w14:textId="77777777" w:rsidR="00257F0F" w:rsidRPr="00976206" w:rsidRDefault="00257F0F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F97F70" w14:textId="77777777" w:rsidR="00B26A8E" w:rsidRDefault="00257F0F" w:rsidP="00B26A8E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08.12/</w:t>
            </w:r>
          </w:p>
          <w:p w14:paraId="1C9AB56B" w14:textId="77777777" w:rsidR="00257F0F" w:rsidRPr="00976206" w:rsidRDefault="00257F0F" w:rsidP="00B26A8E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9984" w14:textId="77777777" w:rsidR="00257F0F" w:rsidRPr="00976206" w:rsidRDefault="00257F0F" w:rsidP="003F312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19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4C46060" w14:textId="77777777" w:rsidR="00257F0F" w:rsidRPr="00976206" w:rsidRDefault="00257F0F" w:rsidP="00976206">
            <w:pPr>
              <w:pStyle w:val="a4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23735-2014</w:t>
            </w:r>
          </w:p>
          <w:p w14:paraId="2CB233CB" w14:textId="77777777" w:rsidR="00257F0F" w:rsidRDefault="00257F0F" w:rsidP="00976206">
            <w:pPr>
              <w:pStyle w:val="a4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  <w:p w14:paraId="4B79C265" w14:textId="77777777" w:rsidR="00257F0F" w:rsidRDefault="00257F0F" w:rsidP="00976206">
            <w:pPr>
              <w:pStyle w:val="a4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  <w:p w14:paraId="192379C1" w14:textId="77777777" w:rsidR="00257F0F" w:rsidRDefault="00257F0F" w:rsidP="00976206">
            <w:pPr>
              <w:pStyle w:val="a4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  <w:p w14:paraId="0102AB85" w14:textId="77777777" w:rsidR="00257F0F" w:rsidRDefault="00257F0F" w:rsidP="00976206">
            <w:pPr>
              <w:pStyle w:val="a4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  <w:p w14:paraId="5E7ACEF4" w14:textId="77777777" w:rsidR="00257F0F" w:rsidRDefault="00257F0F" w:rsidP="00976206">
            <w:pPr>
              <w:pStyle w:val="a4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  <w:p w14:paraId="286244FA" w14:textId="77777777" w:rsidR="00257F0F" w:rsidRPr="00976206" w:rsidRDefault="00257F0F" w:rsidP="003F3122">
            <w:pPr>
              <w:pStyle w:val="a4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040F" w14:textId="77777777" w:rsidR="00257F0F" w:rsidRPr="00976206" w:rsidRDefault="00257F0F" w:rsidP="00976206">
            <w:pPr>
              <w:pStyle w:val="a4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8735-88 п.3</w:t>
            </w:r>
          </w:p>
          <w:p w14:paraId="71919A19" w14:textId="77777777" w:rsidR="00257F0F" w:rsidRPr="00976206" w:rsidRDefault="00257F0F" w:rsidP="00976206">
            <w:pPr>
              <w:pStyle w:val="a4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8269.0-97 п.4.3</w:t>
            </w:r>
          </w:p>
        </w:tc>
      </w:tr>
      <w:tr w:rsidR="00257F0F" w:rsidRPr="00976206" w14:paraId="2414B48A" w14:textId="77777777" w:rsidTr="006C3167">
        <w:trPr>
          <w:trHeight w:val="349"/>
        </w:trPr>
        <w:tc>
          <w:tcPr>
            <w:tcW w:w="80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BAAD95A" w14:textId="77777777" w:rsidR="00257F0F" w:rsidRPr="00976206" w:rsidRDefault="00257F0F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.3</w:t>
            </w:r>
            <w:r w:rsidR="00B26A8E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46140AA" w14:textId="77777777" w:rsidR="00257F0F" w:rsidRPr="00976206" w:rsidRDefault="00257F0F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FA940D" w14:textId="77777777" w:rsidR="00B26A8E" w:rsidRDefault="00257F0F" w:rsidP="00B26A8E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08.12/</w:t>
            </w:r>
          </w:p>
          <w:p w14:paraId="050E657B" w14:textId="77777777" w:rsidR="00257F0F" w:rsidRPr="00976206" w:rsidRDefault="00257F0F" w:rsidP="00B26A8E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57E05A" w14:textId="77777777" w:rsidR="00257F0F" w:rsidRPr="00976206" w:rsidRDefault="00257F0F" w:rsidP="00B26A8E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469DCD" w14:textId="77777777" w:rsidR="00257F0F" w:rsidRPr="00976206" w:rsidRDefault="00257F0F" w:rsidP="003F3122">
            <w:pPr>
              <w:pStyle w:val="a4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208625" w14:textId="77777777" w:rsidR="00257F0F" w:rsidRPr="00976206" w:rsidRDefault="00257F0F" w:rsidP="00976206">
            <w:pPr>
              <w:pStyle w:val="a4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8735-88 п.4</w:t>
            </w:r>
          </w:p>
          <w:p w14:paraId="44C71245" w14:textId="77777777" w:rsidR="00257F0F" w:rsidRPr="00976206" w:rsidRDefault="00257F0F" w:rsidP="00EE3825">
            <w:pPr>
              <w:pStyle w:val="a4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8269.0-97 п.4.6</w:t>
            </w:r>
          </w:p>
        </w:tc>
      </w:tr>
      <w:tr w:rsidR="00257F0F" w:rsidRPr="00976206" w14:paraId="1134738D" w14:textId="77777777" w:rsidTr="006C3167">
        <w:trPr>
          <w:trHeight w:val="70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5ED2F2" w14:textId="77777777" w:rsidR="00257F0F" w:rsidRPr="00976206" w:rsidRDefault="00257F0F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.4</w:t>
            </w:r>
            <w:r w:rsidR="00B26A8E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5CF6C53" w14:textId="77777777" w:rsidR="00257F0F" w:rsidRPr="00976206" w:rsidRDefault="00257F0F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7B80E6" w14:textId="77777777" w:rsidR="00B26A8E" w:rsidRDefault="00257F0F" w:rsidP="00B40718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08.12/</w:t>
            </w:r>
          </w:p>
          <w:p w14:paraId="4A0CBBBD" w14:textId="77777777" w:rsidR="00257F0F" w:rsidRPr="00976206" w:rsidRDefault="00257F0F" w:rsidP="00B40718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8B26BD" w14:textId="77777777" w:rsidR="00257F0F" w:rsidRPr="00976206" w:rsidRDefault="00257F0F" w:rsidP="00B26A8E">
            <w:pPr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59FBC6" w14:textId="77777777" w:rsidR="00257F0F" w:rsidRPr="00976206" w:rsidRDefault="00257F0F" w:rsidP="003F3122">
            <w:pPr>
              <w:pStyle w:val="a4"/>
              <w:tabs>
                <w:tab w:val="clear" w:pos="4153"/>
                <w:tab w:val="clear" w:pos="8306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1CAFF9" w14:textId="77777777" w:rsidR="00257F0F" w:rsidRPr="00976206" w:rsidRDefault="00257F0F" w:rsidP="00976206">
            <w:pPr>
              <w:pStyle w:val="a4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8735-88 п.5.3</w:t>
            </w:r>
          </w:p>
          <w:p w14:paraId="1897C385" w14:textId="77777777" w:rsidR="00257F0F" w:rsidRPr="00976206" w:rsidRDefault="00257F0F" w:rsidP="00976206">
            <w:pPr>
              <w:pStyle w:val="a4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8269.0-97 п.п.4.5.1, 4.5.3</w:t>
            </w:r>
          </w:p>
        </w:tc>
      </w:tr>
      <w:tr w:rsidR="00257F0F" w:rsidRPr="00976206" w14:paraId="6A54EE84" w14:textId="77777777" w:rsidTr="006C316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419E79" w14:textId="77777777" w:rsidR="00257F0F" w:rsidRPr="00976206" w:rsidRDefault="00257F0F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.5</w:t>
            </w:r>
            <w:r w:rsidR="00B26A8E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4694EEB" w14:textId="77777777" w:rsidR="00257F0F" w:rsidRPr="00976206" w:rsidRDefault="00257F0F" w:rsidP="0097620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05415F" w14:textId="77777777" w:rsidR="00B26A8E" w:rsidRDefault="00257F0F" w:rsidP="00B40718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08.12/</w:t>
            </w:r>
          </w:p>
          <w:p w14:paraId="7FA9B598" w14:textId="77777777" w:rsidR="00257F0F" w:rsidRPr="00976206" w:rsidRDefault="00257F0F" w:rsidP="00B40718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917D" w14:textId="77777777" w:rsidR="00257F0F" w:rsidRPr="00976206" w:rsidRDefault="00257F0F" w:rsidP="0097620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E23942" w14:textId="77777777" w:rsidR="00257F0F" w:rsidRPr="00976206" w:rsidRDefault="00257F0F" w:rsidP="00976206">
            <w:pPr>
              <w:pStyle w:val="a4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7271" w14:textId="77777777" w:rsidR="00257F0F" w:rsidRPr="00976206" w:rsidRDefault="00257F0F" w:rsidP="00976206">
            <w:pPr>
              <w:pStyle w:val="a4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8735-88 п.9.1</w:t>
            </w:r>
          </w:p>
          <w:p w14:paraId="70222E3E" w14:textId="77777777" w:rsidR="00257F0F" w:rsidRPr="00976206" w:rsidRDefault="00257F0F" w:rsidP="00976206">
            <w:pPr>
              <w:pStyle w:val="a4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8269.0-97 п.п.4.17.1, 4.17.2</w:t>
            </w:r>
          </w:p>
        </w:tc>
      </w:tr>
      <w:tr w:rsidR="00257F0F" w:rsidRPr="00976206" w14:paraId="7A6D3638" w14:textId="77777777" w:rsidTr="006C316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4F30AB" w14:textId="77777777" w:rsidR="00257F0F" w:rsidRPr="00976206" w:rsidRDefault="00257F0F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.6</w:t>
            </w:r>
            <w:r w:rsidR="00B26A8E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40AED7C" w14:textId="77777777" w:rsidR="00257F0F" w:rsidRPr="00976206" w:rsidRDefault="00257F0F" w:rsidP="0097620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6DF7" w14:textId="77777777" w:rsidR="00B26A8E" w:rsidRDefault="00257F0F" w:rsidP="00B40718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08.12/</w:t>
            </w:r>
          </w:p>
          <w:p w14:paraId="3C984DE2" w14:textId="77777777" w:rsidR="00257F0F" w:rsidRPr="00976206" w:rsidRDefault="00257F0F" w:rsidP="00B40718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B6F0" w14:textId="77777777" w:rsidR="00257F0F" w:rsidRPr="00976206" w:rsidRDefault="00257F0F" w:rsidP="0097620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Влажность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A6EBE1" w14:textId="77777777" w:rsidR="00257F0F" w:rsidRPr="00976206" w:rsidRDefault="00257F0F" w:rsidP="00976206">
            <w:pPr>
              <w:pStyle w:val="a4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F6A6" w14:textId="77777777" w:rsidR="00257F0F" w:rsidRPr="00976206" w:rsidRDefault="00257F0F" w:rsidP="00976206">
            <w:pPr>
              <w:pStyle w:val="a4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8735-88 п.10</w:t>
            </w:r>
          </w:p>
          <w:p w14:paraId="6B0A04F6" w14:textId="77777777" w:rsidR="006E7E95" w:rsidRPr="00976206" w:rsidRDefault="00257F0F" w:rsidP="00B26A8E">
            <w:pPr>
              <w:pStyle w:val="a4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105742">
              <w:rPr>
                <w:sz w:val="22"/>
                <w:szCs w:val="22"/>
              </w:rPr>
              <w:t>ГОСТ 8269.0-97</w:t>
            </w:r>
            <w:r w:rsidRPr="00105742">
              <w:rPr>
                <w:sz w:val="22"/>
                <w:szCs w:val="22"/>
                <w:lang w:val="en-US"/>
              </w:rPr>
              <w:t xml:space="preserve"> </w:t>
            </w:r>
            <w:r w:rsidRPr="00105742">
              <w:rPr>
                <w:sz w:val="22"/>
                <w:szCs w:val="22"/>
              </w:rPr>
              <w:t xml:space="preserve"> п.4.19</w:t>
            </w:r>
          </w:p>
        </w:tc>
      </w:tr>
      <w:tr w:rsidR="003F3122" w:rsidRPr="00A71ADA" w14:paraId="054A22AB" w14:textId="77777777" w:rsidTr="006C316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C5EF10" w14:textId="77777777" w:rsidR="003F3122" w:rsidRPr="00F77670" w:rsidRDefault="003F3122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000000"/>
            </w:tcBorders>
          </w:tcPr>
          <w:p w14:paraId="2671283C" w14:textId="77777777" w:rsidR="003F3122" w:rsidRPr="00F77670" w:rsidRDefault="003F3122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3D18" w14:textId="77777777" w:rsidR="003F3122" w:rsidRPr="00F77670" w:rsidRDefault="003F3122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9D82" w14:textId="77777777" w:rsidR="003F3122" w:rsidRPr="00F77670" w:rsidRDefault="003F3122" w:rsidP="003F3122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4</w:t>
            </w:r>
          </w:p>
        </w:tc>
        <w:tc>
          <w:tcPr>
            <w:tcW w:w="1900" w:type="dxa"/>
            <w:tcBorders>
              <w:left w:val="single" w:sz="4" w:space="0" w:color="000000"/>
              <w:right w:val="single" w:sz="4" w:space="0" w:color="000000"/>
            </w:tcBorders>
          </w:tcPr>
          <w:p w14:paraId="56744B42" w14:textId="77777777" w:rsidR="003F3122" w:rsidRPr="00F77670" w:rsidRDefault="003F3122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044F" w14:textId="77777777" w:rsidR="003F3122" w:rsidRPr="00F77670" w:rsidRDefault="003F3122" w:rsidP="003F3122">
            <w:pPr>
              <w:ind w:right="-108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6</w:t>
            </w:r>
          </w:p>
        </w:tc>
      </w:tr>
      <w:tr w:rsidR="0021267D" w:rsidRPr="00976206" w14:paraId="7BFB242C" w14:textId="77777777" w:rsidTr="006C316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20B70B" w14:textId="77777777" w:rsidR="0021267D" w:rsidRPr="00F77670" w:rsidRDefault="00257F0F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3</w:t>
            </w:r>
            <w:r w:rsidR="0021267D" w:rsidRPr="00F77670">
              <w:rPr>
                <w:sz w:val="22"/>
                <w:szCs w:val="22"/>
              </w:rPr>
              <w:t>.1</w:t>
            </w:r>
          </w:p>
          <w:p w14:paraId="6A1AC7F5" w14:textId="77777777" w:rsidR="00F77670" w:rsidRPr="00F77670" w:rsidRDefault="00F77670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2075ED3B" w14:textId="77777777" w:rsidR="0021267D" w:rsidRPr="00F77670" w:rsidRDefault="0021267D" w:rsidP="00976206">
            <w:pPr>
              <w:shd w:val="clear" w:color="auto" w:fill="FFFFFF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Щебень и гравий из плотных горных пород для строительных работ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1AA123" w14:textId="77777777" w:rsidR="00F77670" w:rsidRPr="00F77670" w:rsidRDefault="0021267D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08.12/</w:t>
            </w:r>
          </w:p>
          <w:p w14:paraId="03A4981B" w14:textId="77777777" w:rsidR="0021267D" w:rsidRPr="00F77670" w:rsidRDefault="00885BA7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42.000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F5DC" w14:textId="77777777" w:rsidR="0021267D" w:rsidRPr="00F77670" w:rsidRDefault="0021267D" w:rsidP="00976206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Отбор проб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DFA6" w14:textId="77777777" w:rsidR="0021267D" w:rsidRPr="00F77670" w:rsidRDefault="0021267D" w:rsidP="00976206">
            <w:pPr>
              <w:pStyle w:val="a4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8269.0-97 п.4.2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BE44" w14:textId="77777777" w:rsidR="0021267D" w:rsidRPr="00F77670" w:rsidRDefault="0021267D" w:rsidP="00976206">
            <w:pPr>
              <w:pStyle w:val="a4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8269.0-97</w:t>
            </w:r>
            <w:r w:rsidRPr="00F77670">
              <w:rPr>
                <w:sz w:val="22"/>
                <w:szCs w:val="22"/>
                <w:lang w:val="en-US"/>
              </w:rPr>
              <w:t xml:space="preserve"> </w:t>
            </w:r>
            <w:r w:rsidRPr="00F77670">
              <w:rPr>
                <w:sz w:val="22"/>
                <w:szCs w:val="22"/>
              </w:rPr>
              <w:t xml:space="preserve"> п.4.2</w:t>
            </w:r>
          </w:p>
        </w:tc>
      </w:tr>
      <w:tr w:rsidR="0021267D" w:rsidRPr="00976206" w14:paraId="139F0D5B" w14:textId="77777777" w:rsidTr="006C316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A79448" w14:textId="77777777" w:rsidR="0021267D" w:rsidRPr="00F77670" w:rsidRDefault="00257F0F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3</w:t>
            </w:r>
            <w:r w:rsidR="0021267D" w:rsidRPr="00F77670">
              <w:rPr>
                <w:sz w:val="22"/>
                <w:szCs w:val="22"/>
              </w:rPr>
              <w:t>.2</w:t>
            </w:r>
            <w:r w:rsidR="00F77670" w:rsidRP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3F0885D" w14:textId="77777777" w:rsidR="0021267D" w:rsidRPr="00F77670" w:rsidRDefault="0021267D" w:rsidP="0097620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AC3B83" w14:textId="77777777" w:rsidR="00F77670" w:rsidRPr="00F77670" w:rsidRDefault="0021267D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08.12/</w:t>
            </w:r>
          </w:p>
          <w:p w14:paraId="037407CE" w14:textId="77777777" w:rsidR="0021267D" w:rsidRPr="00F77670" w:rsidRDefault="00885BA7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1D04" w14:textId="77777777" w:rsidR="0021267D" w:rsidRPr="00F77670" w:rsidRDefault="0021267D" w:rsidP="00976206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19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9D1D841" w14:textId="77777777" w:rsidR="0021267D" w:rsidRPr="00F77670" w:rsidRDefault="0021267D" w:rsidP="00976206">
            <w:pPr>
              <w:pStyle w:val="a4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8267-93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1F91F" w14:textId="77777777" w:rsidR="0021267D" w:rsidRPr="00F77670" w:rsidRDefault="0021267D" w:rsidP="00976206">
            <w:pPr>
              <w:pStyle w:val="a4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8269.0-97 п.4.3</w:t>
            </w:r>
          </w:p>
        </w:tc>
      </w:tr>
      <w:tr w:rsidR="0021267D" w:rsidRPr="00976206" w14:paraId="784CBAA4" w14:textId="77777777" w:rsidTr="006C316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D00F89" w14:textId="77777777" w:rsidR="0021267D" w:rsidRPr="00F77670" w:rsidRDefault="00257F0F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3</w:t>
            </w:r>
            <w:r w:rsidR="0021267D" w:rsidRPr="00F77670">
              <w:rPr>
                <w:sz w:val="22"/>
                <w:szCs w:val="22"/>
              </w:rPr>
              <w:t>.3</w:t>
            </w:r>
            <w:r w:rsidR="00F77670" w:rsidRP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3F0CC71" w14:textId="77777777" w:rsidR="0021267D" w:rsidRPr="00F77670" w:rsidRDefault="0021267D" w:rsidP="0097620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DFE471" w14:textId="77777777" w:rsidR="00F77670" w:rsidRPr="00F77670" w:rsidRDefault="0021267D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08.12/</w:t>
            </w:r>
          </w:p>
          <w:p w14:paraId="534B9146" w14:textId="77777777" w:rsidR="0021267D" w:rsidRPr="00F77670" w:rsidRDefault="00885BA7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1C8C" w14:textId="77777777" w:rsidR="0021267D" w:rsidRPr="00F77670" w:rsidRDefault="0021267D" w:rsidP="00976206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80F2D6" w14:textId="77777777" w:rsidR="0021267D" w:rsidRPr="00F77670" w:rsidRDefault="0021267D" w:rsidP="00976206">
            <w:pPr>
              <w:pStyle w:val="a4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DCA1" w14:textId="77777777" w:rsidR="0021267D" w:rsidRPr="00F77670" w:rsidRDefault="0021267D" w:rsidP="00976206">
            <w:pPr>
              <w:pStyle w:val="a4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8269.0-97</w:t>
            </w:r>
            <w:r w:rsidRPr="00F77670">
              <w:rPr>
                <w:sz w:val="22"/>
                <w:szCs w:val="22"/>
                <w:lang w:val="en-US"/>
              </w:rPr>
              <w:t xml:space="preserve"> </w:t>
            </w:r>
            <w:r w:rsidRPr="00F77670">
              <w:rPr>
                <w:sz w:val="22"/>
                <w:szCs w:val="22"/>
              </w:rPr>
              <w:t>п.п.4.5.1, 4.5.3</w:t>
            </w:r>
          </w:p>
        </w:tc>
      </w:tr>
      <w:tr w:rsidR="0021267D" w:rsidRPr="00976206" w14:paraId="0E89AF74" w14:textId="77777777" w:rsidTr="006C316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A12196" w14:textId="77777777" w:rsidR="0021267D" w:rsidRPr="00F77670" w:rsidRDefault="00257F0F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3</w:t>
            </w:r>
            <w:r w:rsidR="0021267D" w:rsidRPr="00F77670">
              <w:rPr>
                <w:sz w:val="22"/>
                <w:szCs w:val="22"/>
              </w:rPr>
              <w:t>.4</w:t>
            </w:r>
            <w:r w:rsidR="00F77670" w:rsidRP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A9242A5" w14:textId="77777777" w:rsidR="0021267D" w:rsidRPr="00F77670" w:rsidRDefault="0021267D" w:rsidP="0097620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1394E7" w14:textId="77777777" w:rsidR="00F77670" w:rsidRPr="00F77670" w:rsidRDefault="0021267D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08.12/</w:t>
            </w:r>
          </w:p>
          <w:p w14:paraId="7244170A" w14:textId="77777777" w:rsidR="0021267D" w:rsidRPr="00F77670" w:rsidRDefault="00B61C5F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D285" w14:textId="77777777" w:rsidR="0021267D" w:rsidRPr="00F77670" w:rsidRDefault="0021267D" w:rsidP="00976206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7D03C5" w14:textId="77777777" w:rsidR="0021267D" w:rsidRPr="00F77670" w:rsidRDefault="0021267D" w:rsidP="00976206">
            <w:pPr>
              <w:pStyle w:val="a4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7308" w14:textId="77777777" w:rsidR="0021267D" w:rsidRPr="00F77670" w:rsidRDefault="0021267D" w:rsidP="00976206">
            <w:pPr>
              <w:pStyle w:val="a4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8269.0-97</w:t>
            </w:r>
            <w:r w:rsidRPr="00F77670">
              <w:rPr>
                <w:sz w:val="22"/>
                <w:szCs w:val="22"/>
                <w:lang w:val="en-US"/>
              </w:rPr>
              <w:t xml:space="preserve"> </w:t>
            </w:r>
            <w:r w:rsidRPr="00F77670">
              <w:rPr>
                <w:sz w:val="22"/>
                <w:szCs w:val="22"/>
              </w:rPr>
              <w:t xml:space="preserve"> п.4.7.1</w:t>
            </w:r>
          </w:p>
          <w:p w14:paraId="3777EB46" w14:textId="77777777" w:rsidR="0021267D" w:rsidRPr="00F77670" w:rsidRDefault="0021267D" w:rsidP="00976206">
            <w:pPr>
              <w:pStyle w:val="a4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</w:tr>
      <w:tr w:rsidR="0021267D" w:rsidRPr="00976206" w14:paraId="054A73FE" w14:textId="77777777" w:rsidTr="006C316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1CB282" w14:textId="77777777" w:rsidR="0021267D" w:rsidRPr="00F77670" w:rsidRDefault="00257F0F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3</w:t>
            </w:r>
            <w:r w:rsidR="0021267D" w:rsidRPr="00F77670">
              <w:rPr>
                <w:sz w:val="22"/>
                <w:szCs w:val="22"/>
              </w:rPr>
              <w:t>.5</w:t>
            </w:r>
            <w:r w:rsidR="00F77670" w:rsidRP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EF8F601" w14:textId="77777777" w:rsidR="0021267D" w:rsidRPr="00F77670" w:rsidRDefault="0021267D" w:rsidP="0097620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023080" w14:textId="77777777" w:rsidR="00F77670" w:rsidRPr="00F77670" w:rsidRDefault="0021267D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08.12/</w:t>
            </w:r>
          </w:p>
          <w:p w14:paraId="6F0B5173" w14:textId="77777777" w:rsidR="0021267D" w:rsidRPr="00F77670" w:rsidRDefault="00885BA7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9667" w14:textId="77777777" w:rsidR="0021267D" w:rsidRPr="00F77670" w:rsidRDefault="0021267D" w:rsidP="00976206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Прочность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D6A4CA" w14:textId="77777777" w:rsidR="0021267D" w:rsidRPr="00F77670" w:rsidRDefault="0021267D" w:rsidP="00976206">
            <w:pPr>
              <w:pStyle w:val="a4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BC24" w14:textId="77777777" w:rsidR="0021267D" w:rsidRPr="00F77670" w:rsidRDefault="0021267D" w:rsidP="00976206">
            <w:pPr>
              <w:pStyle w:val="a4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8269.0-97</w:t>
            </w:r>
            <w:r w:rsidRPr="00F77670">
              <w:rPr>
                <w:sz w:val="22"/>
                <w:szCs w:val="22"/>
                <w:lang w:val="en-US"/>
              </w:rPr>
              <w:t xml:space="preserve"> </w:t>
            </w:r>
            <w:r w:rsidRPr="00F77670">
              <w:rPr>
                <w:sz w:val="22"/>
                <w:szCs w:val="22"/>
              </w:rPr>
              <w:t xml:space="preserve"> п.4.8</w:t>
            </w:r>
          </w:p>
        </w:tc>
      </w:tr>
      <w:tr w:rsidR="0021267D" w:rsidRPr="00976206" w14:paraId="560C6AD2" w14:textId="77777777" w:rsidTr="006C316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50929F" w14:textId="77777777" w:rsidR="0021267D" w:rsidRPr="00F77670" w:rsidRDefault="00257F0F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3</w:t>
            </w:r>
            <w:r w:rsidR="0021267D" w:rsidRPr="00F77670">
              <w:rPr>
                <w:sz w:val="22"/>
                <w:szCs w:val="22"/>
              </w:rPr>
              <w:t>.6</w:t>
            </w:r>
            <w:r w:rsidR="00F77670" w:rsidRP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2158BD7" w14:textId="77777777" w:rsidR="0021267D" w:rsidRPr="00F77670" w:rsidRDefault="0021267D" w:rsidP="0097620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A2AC25" w14:textId="77777777" w:rsidR="00F77670" w:rsidRPr="00F77670" w:rsidRDefault="0021267D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08.12/</w:t>
            </w:r>
          </w:p>
          <w:p w14:paraId="5EB2D6CA" w14:textId="77777777" w:rsidR="0021267D" w:rsidRPr="00F77670" w:rsidRDefault="001A4289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</w:t>
            </w:r>
            <w:r w:rsidR="00672D00" w:rsidRPr="00F77670">
              <w:rPr>
                <w:sz w:val="22"/>
                <w:szCs w:val="22"/>
              </w:rPr>
              <w:t>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EAF0" w14:textId="77777777" w:rsidR="0021267D" w:rsidRPr="00F77670" w:rsidRDefault="0021267D" w:rsidP="00976206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CFADB6" w14:textId="77777777" w:rsidR="0021267D" w:rsidRPr="00F77670" w:rsidRDefault="0021267D" w:rsidP="00976206">
            <w:pPr>
              <w:pStyle w:val="a4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059F" w14:textId="77777777" w:rsidR="0021267D" w:rsidRPr="00F77670" w:rsidRDefault="0021267D" w:rsidP="00976206">
            <w:pPr>
              <w:pStyle w:val="a4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8269.0-97</w:t>
            </w:r>
            <w:r w:rsidRPr="00F77670">
              <w:rPr>
                <w:sz w:val="22"/>
                <w:szCs w:val="22"/>
                <w:lang w:val="en-US"/>
              </w:rPr>
              <w:t xml:space="preserve"> </w:t>
            </w:r>
            <w:r w:rsidRPr="00F77670">
              <w:rPr>
                <w:sz w:val="22"/>
                <w:szCs w:val="22"/>
              </w:rPr>
              <w:t xml:space="preserve"> п.п.4.17.1, 4.17.2</w:t>
            </w:r>
          </w:p>
        </w:tc>
      </w:tr>
      <w:tr w:rsidR="0021267D" w:rsidRPr="00976206" w14:paraId="23C1A8DB" w14:textId="77777777" w:rsidTr="006C316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6ACDC3" w14:textId="77777777" w:rsidR="0021267D" w:rsidRPr="00F77670" w:rsidRDefault="00257F0F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3</w:t>
            </w:r>
            <w:r w:rsidR="0021267D" w:rsidRPr="00F77670">
              <w:rPr>
                <w:sz w:val="22"/>
                <w:szCs w:val="22"/>
              </w:rPr>
              <w:t>.7</w:t>
            </w:r>
            <w:r w:rsidR="00F77670" w:rsidRP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D6472A7" w14:textId="77777777" w:rsidR="0021267D" w:rsidRPr="00F77670" w:rsidRDefault="0021267D" w:rsidP="0097620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4F13" w14:textId="77777777" w:rsidR="00F77670" w:rsidRPr="00F77670" w:rsidRDefault="0021267D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08.12/</w:t>
            </w:r>
          </w:p>
          <w:p w14:paraId="21D98703" w14:textId="77777777" w:rsidR="0021267D" w:rsidRPr="00F77670" w:rsidRDefault="005831A4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</w:t>
            </w:r>
            <w:r w:rsidR="00B61C5F" w:rsidRPr="00F77670">
              <w:rPr>
                <w:sz w:val="22"/>
                <w:szCs w:val="22"/>
              </w:rPr>
              <w:t>9.151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D425A" w14:textId="77777777" w:rsidR="0021267D" w:rsidRPr="00F77670" w:rsidRDefault="0021267D" w:rsidP="00976206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Влажность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873C61" w14:textId="77777777" w:rsidR="0021267D" w:rsidRPr="00F77670" w:rsidRDefault="0021267D" w:rsidP="00976206">
            <w:pPr>
              <w:pStyle w:val="a4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2C3B" w14:textId="77777777" w:rsidR="0021267D" w:rsidRPr="00F77670" w:rsidRDefault="0021267D" w:rsidP="00976206">
            <w:pPr>
              <w:pStyle w:val="a4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8269.0-97</w:t>
            </w:r>
            <w:r w:rsidRPr="00F77670">
              <w:rPr>
                <w:sz w:val="22"/>
                <w:szCs w:val="22"/>
                <w:lang w:val="en-US"/>
              </w:rPr>
              <w:t xml:space="preserve"> </w:t>
            </w:r>
            <w:r w:rsidRPr="00F77670">
              <w:rPr>
                <w:sz w:val="22"/>
                <w:szCs w:val="22"/>
              </w:rPr>
              <w:t xml:space="preserve"> п.4.19</w:t>
            </w:r>
          </w:p>
        </w:tc>
      </w:tr>
      <w:tr w:rsidR="003F3122" w:rsidRPr="00976206" w14:paraId="5B6E3FAD" w14:textId="77777777" w:rsidTr="006C316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778FBB" w14:textId="77777777" w:rsidR="003F3122" w:rsidRPr="00F77670" w:rsidRDefault="00257F0F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4</w:t>
            </w:r>
            <w:r w:rsidR="003F3122" w:rsidRPr="00F77670">
              <w:rPr>
                <w:sz w:val="22"/>
                <w:szCs w:val="22"/>
              </w:rPr>
              <w:t>.1</w:t>
            </w:r>
          </w:p>
          <w:p w14:paraId="20D1DF4A" w14:textId="77777777" w:rsidR="00F77670" w:rsidRPr="00F77670" w:rsidRDefault="00F77670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2E6FD201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Бетоны конструкционные тяжелые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4C14" w14:textId="77777777" w:rsidR="00F77670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23.63/</w:t>
            </w:r>
          </w:p>
          <w:p w14:paraId="0EEB5B55" w14:textId="77777777" w:rsidR="003F3122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42.000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B8AF7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Отбор проб</w:t>
            </w:r>
          </w:p>
        </w:tc>
        <w:tc>
          <w:tcPr>
            <w:tcW w:w="1900" w:type="dxa"/>
            <w:tcBorders>
              <w:left w:val="single" w:sz="4" w:space="0" w:color="000000"/>
              <w:right w:val="single" w:sz="4" w:space="0" w:color="000000"/>
            </w:tcBorders>
          </w:tcPr>
          <w:p w14:paraId="19AF23B0" w14:textId="77777777" w:rsidR="003F3122" w:rsidRPr="00F77670" w:rsidRDefault="003F3122" w:rsidP="003F3122">
            <w:pPr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СТБ 1545-2005 п.4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D773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СТБ 1545-2005   п.4</w:t>
            </w:r>
          </w:p>
        </w:tc>
      </w:tr>
      <w:tr w:rsidR="003F3122" w:rsidRPr="00976206" w14:paraId="4F61B393" w14:textId="77777777" w:rsidTr="006C316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8DB514" w14:textId="77777777" w:rsidR="003F3122" w:rsidRPr="00F77670" w:rsidRDefault="00257F0F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4</w:t>
            </w:r>
            <w:r w:rsidR="003F3122" w:rsidRPr="00F77670">
              <w:rPr>
                <w:sz w:val="22"/>
                <w:szCs w:val="22"/>
              </w:rPr>
              <w:t>.2</w:t>
            </w:r>
            <w:r w:rsidR="00F77670" w:rsidRP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A6882F3" w14:textId="77777777" w:rsidR="003F3122" w:rsidRPr="00F77670" w:rsidRDefault="003F3122" w:rsidP="003F312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9771" w14:textId="77777777" w:rsidR="00F77670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23.63/</w:t>
            </w:r>
          </w:p>
          <w:p w14:paraId="01E2AADD" w14:textId="77777777" w:rsidR="003F3122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8778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9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E7706B9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СТБ 1544-2005</w:t>
            </w:r>
          </w:p>
          <w:p w14:paraId="6749C8FD" w14:textId="77777777" w:rsidR="003F3122" w:rsidRPr="00F77670" w:rsidRDefault="003F3122" w:rsidP="003F312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6D67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10180-2012  п.7.2</w:t>
            </w:r>
          </w:p>
        </w:tc>
      </w:tr>
      <w:tr w:rsidR="003F3122" w:rsidRPr="00976206" w14:paraId="5F2D09B2" w14:textId="77777777" w:rsidTr="006C316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330037" w14:textId="77777777" w:rsidR="003F3122" w:rsidRPr="00F77670" w:rsidRDefault="00257F0F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4</w:t>
            </w:r>
            <w:r w:rsidR="003F3122" w:rsidRPr="00F77670">
              <w:rPr>
                <w:sz w:val="22"/>
                <w:szCs w:val="22"/>
              </w:rPr>
              <w:t>.3</w:t>
            </w:r>
            <w:r w:rsidR="00F77670" w:rsidRP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99C3AD0" w14:textId="77777777" w:rsidR="003F3122" w:rsidRPr="00F77670" w:rsidRDefault="003F3122" w:rsidP="003F312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08B7" w14:textId="77777777" w:rsidR="00F77670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23.63/</w:t>
            </w:r>
          </w:p>
          <w:p w14:paraId="49203570" w14:textId="77777777" w:rsidR="003F3122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26.095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EE52C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Прочность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9AC0DF" w14:textId="77777777" w:rsidR="003F3122" w:rsidRPr="00F77670" w:rsidRDefault="003F3122" w:rsidP="003F3122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F677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СТБ 2264-2012  п.7.9</w:t>
            </w:r>
          </w:p>
        </w:tc>
      </w:tr>
      <w:tr w:rsidR="003F3122" w:rsidRPr="00976206" w14:paraId="05C523D0" w14:textId="77777777" w:rsidTr="006C316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D9E307" w14:textId="77777777" w:rsidR="003F3122" w:rsidRPr="00F77670" w:rsidRDefault="00257F0F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4</w:t>
            </w:r>
            <w:r w:rsidR="003F3122" w:rsidRPr="00F77670">
              <w:rPr>
                <w:sz w:val="22"/>
                <w:szCs w:val="22"/>
              </w:rPr>
              <w:t>.4</w:t>
            </w:r>
            <w:r w:rsidR="00F77670" w:rsidRP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AE77CEE" w14:textId="77777777" w:rsidR="003F3122" w:rsidRPr="00F77670" w:rsidRDefault="003F3122" w:rsidP="003F312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73D3" w14:textId="77777777" w:rsidR="00F77670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23.63/</w:t>
            </w:r>
          </w:p>
          <w:p w14:paraId="25585CCA" w14:textId="77777777" w:rsidR="003F3122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8407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91E7CC" w14:textId="77777777" w:rsidR="003F3122" w:rsidRPr="00F77670" w:rsidRDefault="003F3122" w:rsidP="003F3122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63C20" w14:textId="77777777" w:rsidR="003274EF" w:rsidRPr="00F77670" w:rsidRDefault="003274EF" w:rsidP="003274EF">
            <w:pPr>
              <w:ind w:right="-3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12730.1-2020</w:t>
            </w:r>
          </w:p>
          <w:p w14:paraId="43ED683F" w14:textId="77777777" w:rsidR="003274EF" w:rsidRPr="00F77670" w:rsidRDefault="003274EF" w:rsidP="003274EF">
            <w:pPr>
              <w:rPr>
                <w:sz w:val="22"/>
                <w:szCs w:val="22"/>
              </w:rPr>
            </w:pPr>
          </w:p>
        </w:tc>
      </w:tr>
      <w:tr w:rsidR="003F3122" w:rsidRPr="00976206" w14:paraId="33EAA839" w14:textId="77777777" w:rsidTr="006C316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FB9DC1" w14:textId="77777777" w:rsidR="003F3122" w:rsidRPr="00F77670" w:rsidRDefault="00257F0F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4</w:t>
            </w:r>
            <w:r w:rsidR="003F3122" w:rsidRPr="00F77670">
              <w:rPr>
                <w:sz w:val="22"/>
                <w:szCs w:val="22"/>
              </w:rPr>
              <w:t>.5</w:t>
            </w:r>
            <w:r w:rsidR="00F77670" w:rsidRP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DDFE1FC" w14:textId="77777777" w:rsidR="003F3122" w:rsidRPr="00F77670" w:rsidRDefault="003F3122" w:rsidP="003F312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578B" w14:textId="77777777" w:rsidR="00F77670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23.63/</w:t>
            </w:r>
          </w:p>
          <w:p w14:paraId="2C441E8D" w14:textId="77777777" w:rsidR="003F3122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E3C3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Влажность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B27B54" w14:textId="77777777" w:rsidR="003F3122" w:rsidRPr="00F77670" w:rsidRDefault="003F3122" w:rsidP="003F3122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2329D" w14:textId="77777777" w:rsidR="003274EF" w:rsidRPr="00F77670" w:rsidRDefault="003274EF" w:rsidP="003274EF">
            <w:pPr>
              <w:ind w:right="-3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12730.2-2020</w:t>
            </w:r>
          </w:p>
          <w:p w14:paraId="79CC767E" w14:textId="77777777" w:rsidR="003274EF" w:rsidRPr="00F77670" w:rsidRDefault="003274EF" w:rsidP="003274EF">
            <w:pPr>
              <w:rPr>
                <w:sz w:val="22"/>
                <w:szCs w:val="22"/>
              </w:rPr>
            </w:pPr>
          </w:p>
        </w:tc>
      </w:tr>
      <w:tr w:rsidR="003F3122" w:rsidRPr="00976206" w14:paraId="678D34E9" w14:textId="77777777" w:rsidTr="006C316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4474A3" w14:textId="77777777" w:rsidR="003F3122" w:rsidRPr="00F77670" w:rsidRDefault="00257F0F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4</w:t>
            </w:r>
            <w:r w:rsidR="003F3122" w:rsidRPr="00F77670">
              <w:rPr>
                <w:sz w:val="22"/>
                <w:szCs w:val="22"/>
              </w:rPr>
              <w:t>.6</w:t>
            </w:r>
            <w:r w:rsidR="00F77670" w:rsidRP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93B7A90" w14:textId="77777777" w:rsidR="003F3122" w:rsidRPr="00F77670" w:rsidRDefault="003F3122" w:rsidP="003F312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CEFC" w14:textId="77777777" w:rsidR="00F77670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23.63/</w:t>
            </w:r>
          </w:p>
          <w:p w14:paraId="33E6904F" w14:textId="77777777" w:rsidR="003F3122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26.141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FCCB" w14:textId="77777777" w:rsidR="003F3122" w:rsidRPr="00F77670" w:rsidRDefault="003F3122" w:rsidP="00AB3746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Водопогл</w:t>
            </w:r>
            <w:r w:rsidR="00AB3746" w:rsidRPr="00F77670">
              <w:rPr>
                <w:sz w:val="22"/>
                <w:szCs w:val="22"/>
              </w:rPr>
              <w:t>о</w:t>
            </w:r>
            <w:r w:rsidRPr="00F77670">
              <w:rPr>
                <w:sz w:val="22"/>
                <w:szCs w:val="22"/>
              </w:rPr>
              <w:t>щение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00C646" w14:textId="77777777" w:rsidR="003F3122" w:rsidRPr="00F77670" w:rsidRDefault="003F3122" w:rsidP="003F3122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2CB2" w14:textId="77777777" w:rsidR="003274EF" w:rsidRPr="00F77670" w:rsidRDefault="003274EF" w:rsidP="003274EF">
            <w:pPr>
              <w:ind w:right="-3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12730.</w:t>
            </w:r>
            <w:r w:rsidR="002C6D7A" w:rsidRPr="00F77670">
              <w:rPr>
                <w:sz w:val="22"/>
                <w:szCs w:val="22"/>
              </w:rPr>
              <w:t>3</w:t>
            </w:r>
            <w:r w:rsidRPr="00F77670">
              <w:rPr>
                <w:sz w:val="22"/>
                <w:szCs w:val="22"/>
              </w:rPr>
              <w:t>-2020</w:t>
            </w:r>
          </w:p>
          <w:p w14:paraId="1F966429" w14:textId="77777777" w:rsidR="003274EF" w:rsidRPr="00F77670" w:rsidRDefault="003274EF" w:rsidP="003274EF">
            <w:pPr>
              <w:rPr>
                <w:sz w:val="22"/>
                <w:szCs w:val="22"/>
              </w:rPr>
            </w:pPr>
          </w:p>
        </w:tc>
      </w:tr>
      <w:tr w:rsidR="003F3122" w:rsidRPr="00976206" w14:paraId="7FEDB7BA" w14:textId="77777777" w:rsidTr="006C316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33BB71" w14:textId="77777777" w:rsidR="003F3122" w:rsidRPr="00F77670" w:rsidRDefault="00257F0F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4</w:t>
            </w:r>
            <w:r w:rsidR="003F3122" w:rsidRPr="00F77670">
              <w:rPr>
                <w:sz w:val="22"/>
                <w:szCs w:val="22"/>
              </w:rPr>
              <w:t>.7</w:t>
            </w:r>
            <w:r w:rsidR="00F77670" w:rsidRP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EAAADFF" w14:textId="77777777" w:rsidR="003F3122" w:rsidRPr="00F77670" w:rsidRDefault="003F3122" w:rsidP="003F312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0893" w14:textId="77777777" w:rsidR="00F77670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23.63/</w:t>
            </w:r>
          </w:p>
          <w:p w14:paraId="0E6FA97A" w14:textId="77777777" w:rsidR="003F3122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29.070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5807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Истираемость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CEF2E9" w14:textId="77777777" w:rsidR="003F3122" w:rsidRPr="00F77670" w:rsidRDefault="003F3122" w:rsidP="003F3122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C3EA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13087-2018  п.5</w:t>
            </w:r>
          </w:p>
        </w:tc>
      </w:tr>
      <w:tr w:rsidR="003F3122" w:rsidRPr="00976206" w14:paraId="3A88AC60" w14:textId="77777777" w:rsidTr="006C316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AE64F6" w14:textId="77777777" w:rsidR="003F3122" w:rsidRPr="00F77670" w:rsidRDefault="00257F0F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4</w:t>
            </w:r>
            <w:r w:rsidR="003F3122" w:rsidRPr="00F77670">
              <w:rPr>
                <w:sz w:val="22"/>
                <w:szCs w:val="22"/>
              </w:rPr>
              <w:t>.8</w:t>
            </w:r>
            <w:r w:rsidR="00F77670" w:rsidRP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6641E18" w14:textId="77777777" w:rsidR="003F3122" w:rsidRPr="00F77670" w:rsidRDefault="003F3122" w:rsidP="003F312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2156" w14:textId="77777777" w:rsidR="00B40718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23.63/</w:t>
            </w:r>
          </w:p>
          <w:p w14:paraId="2982B6F0" w14:textId="77777777" w:rsidR="003F3122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26.080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CEBC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F7C8F5" w14:textId="77777777" w:rsidR="003F3122" w:rsidRPr="00F77670" w:rsidRDefault="003F3122" w:rsidP="003F3122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1D7F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10060.1-95</w:t>
            </w:r>
          </w:p>
          <w:p w14:paraId="4BA95758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10060.2-95</w:t>
            </w:r>
          </w:p>
        </w:tc>
      </w:tr>
      <w:tr w:rsidR="003F3122" w:rsidRPr="00976206" w14:paraId="54DAB20B" w14:textId="77777777" w:rsidTr="006C316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49BDD0" w14:textId="77777777" w:rsidR="003F3122" w:rsidRPr="00F77670" w:rsidRDefault="00257F0F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4</w:t>
            </w:r>
            <w:r w:rsidR="003F3122" w:rsidRPr="00F77670">
              <w:rPr>
                <w:sz w:val="22"/>
                <w:szCs w:val="22"/>
              </w:rPr>
              <w:t>.9</w:t>
            </w:r>
            <w:r w:rsidR="00F77670" w:rsidRP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0038D5C" w14:textId="77777777" w:rsidR="003F3122" w:rsidRPr="00F77670" w:rsidRDefault="003F3122" w:rsidP="003F312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D020" w14:textId="77777777" w:rsidR="00F77670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23.63/</w:t>
            </w:r>
          </w:p>
          <w:p w14:paraId="6B071CF6" w14:textId="77777777" w:rsidR="003F3122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26.141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F232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CE2024" w14:textId="77777777" w:rsidR="003F3122" w:rsidRPr="00F77670" w:rsidRDefault="003F3122" w:rsidP="003F312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AC7D" w14:textId="77777777" w:rsidR="003274EF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12730.5-2018</w:t>
            </w:r>
          </w:p>
          <w:p w14:paraId="70ED2614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приложение Д</w:t>
            </w:r>
          </w:p>
        </w:tc>
      </w:tr>
      <w:tr w:rsidR="003F3122" w:rsidRPr="00976206" w14:paraId="49A0BB0C" w14:textId="77777777" w:rsidTr="006C316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ED35AC" w14:textId="77777777" w:rsidR="003F3122" w:rsidRPr="00F77670" w:rsidRDefault="008C0C34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5</w:t>
            </w:r>
            <w:r w:rsidR="003F3122" w:rsidRPr="00F77670">
              <w:rPr>
                <w:sz w:val="22"/>
                <w:szCs w:val="22"/>
              </w:rPr>
              <w:t>.1</w:t>
            </w:r>
          </w:p>
          <w:p w14:paraId="7B30F3FA" w14:textId="77777777" w:rsidR="00F77670" w:rsidRPr="00F77670" w:rsidRDefault="00F77670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200CBEA0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Смеси бетонные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BCE5" w14:textId="77777777" w:rsidR="00F77670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23.63/</w:t>
            </w:r>
          </w:p>
          <w:p w14:paraId="3ED05C95" w14:textId="77777777" w:rsidR="003F3122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42.000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8D3B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Отбор проб</w:t>
            </w:r>
          </w:p>
        </w:tc>
        <w:tc>
          <w:tcPr>
            <w:tcW w:w="1900" w:type="dxa"/>
            <w:tcBorders>
              <w:left w:val="single" w:sz="4" w:space="0" w:color="000000"/>
              <w:right w:val="single" w:sz="4" w:space="0" w:color="000000"/>
            </w:tcBorders>
          </w:tcPr>
          <w:p w14:paraId="7742E6BF" w14:textId="77777777" w:rsidR="003F3122" w:rsidRPr="00F77670" w:rsidRDefault="003F3122" w:rsidP="003F3122">
            <w:pPr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СТБ 1545-2005 п.4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372E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СТБ 1545-2005 п.4</w:t>
            </w:r>
          </w:p>
        </w:tc>
      </w:tr>
      <w:tr w:rsidR="003F3122" w:rsidRPr="00976206" w14:paraId="266B30CB" w14:textId="77777777" w:rsidTr="006C3167">
        <w:trPr>
          <w:trHeight w:val="105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34A54F" w14:textId="77777777" w:rsidR="003F3122" w:rsidRPr="00F77670" w:rsidRDefault="008C0C34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5</w:t>
            </w:r>
            <w:r w:rsidR="003F3122" w:rsidRPr="00F77670">
              <w:rPr>
                <w:sz w:val="22"/>
                <w:szCs w:val="22"/>
              </w:rPr>
              <w:t>.2</w:t>
            </w:r>
            <w:r w:rsidR="00F77670" w:rsidRPr="00F77670">
              <w:rPr>
                <w:sz w:val="22"/>
                <w:szCs w:val="22"/>
              </w:rPr>
              <w:t>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CB69B66" w14:textId="77777777" w:rsidR="003F3122" w:rsidRPr="00F77670" w:rsidRDefault="003F3122" w:rsidP="003F312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4769" w14:textId="77777777" w:rsidR="00F77670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23.63/</w:t>
            </w:r>
          </w:p>
          <w:p w14:paraId="1BE45932" w14:textId="77777777" w:rsidR="003F3122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29.144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82AC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Удобоукладываемость по показателям подвижности и</w:t>
            </w:r>
          </w:p>
          <w:p w14:paraId="5327BA1A" w14:textId="77777777" w:rsidR="003F3122" w:rsidRPr="00F77670" w:rsidRDefault="003F3122" w:rsidP="00152F34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жесткости</w:t>
            </w:r>
          </w:p>
        </w:tc>
        <w:tc>
          <w:tcPr>
            <w:tcW w:w="1900" w:type="dxa"/>
            <w:tcBorders>
              <w:left w:val="single" w:sz="4" w:space="0" w:color="000000"/>
              <w:right w:val="single" w:sz="4" w:space="0" w:color="000000"/>
            </w:tcBorders>
          </w:tcPr>
          <w:p w14:paraId="361B6B6F" w14:textId="77777777" w:rsidR="003F3122" w:rsidRPr="00F77670" w:rsidRDefault="003F3122" w:rsidP="003F3122">
            <w:pPr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СТБ 1035-96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620E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СТБ 1545-2005</w:t>
            </w:r>
          </w:p>
          <w:p w14:paraId="64BFA008" w14:textId="77777777" w:rsidR="003F3122" w:rsidRPr="00F77670" w:rsidRDefault="003F3122" w:rsidP="00F77670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п.п.5.1-5.3</w:t>
            </w:r>
            <w:r w:rsidR="00F77670" w:rsidRPr="00F77670">
              <w:rPr>
                <w:sz w:val="22"/>
                <w:szCs w:val="22"/>
              </w:rPr>
              <w:t xml:space="preserve">, </w:t>
            </w:r>
            <w:r w:rsidRPr="00F77670">
              <w:rPr>
                <w:sz w:val="22"/>
                <w:szCs w:val="22"/>
              </w:rPr>
              <w:t>5.4.1-5.4.3</w:t>
            </w:r>
          </w:p>
        </w:tc>
      </w:tr>
      <w:tr w:rsidR="00152F34" w:rsidRPr="00976206" w14:paraId="19D4F38B" w14:textId="77777777" w:rsidTr="006C316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3BA612" w14:textId="77777777" w:rsidR="00152F34" w:rsidRPr="00F77670" w:rsidRDefault="008C0C34" w:rsidP="00152F3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5</w:t>
            </w:r>
            <w:r w:rsidR="00152F34" w:rsidRPr="00F77670">
              <w:rPr>
                <w:sz w:val="22"/>
                <w:szCs w:val="22"/>
              </w:rPr>
              <w:t>.3</w:t>
            </w:r>
            <w:r w:rsidR="00F77670" w:rsidRP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5F07F0" w14:textId="77777777" w:rsidR="00152F34" w:rsidRPr="00F77670" w:rsidRDefault="00152F34" w:rsidP="00152F34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Смеси бетонные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3E5B" w14:textId="77777777" w:rsidR="00F77670" w:rsidRPr="00F77670" w:rsidRDefault="00152F34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23.63/</w:t>
            </w:r>
          </w:p>
          <w:p w14:paraId="6224FD6D" w14:textId="77777777" w:rsidR="00152F34" w:rsidRPr="00F77670" w:rsidRDefault="00152F34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29.128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3B0E" w14:textId="77777777" w:rsidR="00152F34" w:rsidRPr="00F77670" w:rsidRDefault="00152F34" w:rsidP="00152F34">
            <w:pPr>
              <w:shd w:val="clear" w:color="auto" w:fill="FFFFFF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Расслаиваемость (раствороотделение)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569C" w14:textId="77777777" w:rsidR="00152F34" w:rsidRPr="00F77670" w:rsidRDefault="00152F34" w:rsidP="00152F34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СТБ 1035-96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864D" w14:textId="77777777" w:rsidR="00152F34" w:rsidRPr="00F77670" w:rsidRDefault="00152F34" w:rsidP="00152F34">
            <w:pPr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СТБ 1545-2005 п.8.3</w:t>
            </w:r>
          </w:p>
        </w:tc>
      </w:tr>
      <w:tr w:rsidR="00152F34" w:rsidRPr="00976206" w14:paraId="145C71D3" w14:textId="77777777" w:rsidTr="006C316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8FDE7C" w14:textId="77777777" w:rsidR="00152F34" w:rsidRPr="00F77670" w:rsidRDefault="008C0C34" w:rsidP="00152F3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6</w:t>
            </w:r>
            <w:r w:rsidR="00152F34" w:rsidRPr="00F77670">
              <w:rPr>
                <w:sz w:val="22"/>
                <w:szCs w:val="22"/>
              </w:rPr>
              <w:t>.1</w:t>
            </w:r>
          </w:p>
          <w:p w14:paraId="3F56FD5C" w14:textId="77777777" w:rsidR="00F77670" w:rsidRPr="00F77670" w:rsidRDefault="00F77670" w:rsidP="00152F3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74282C0" w14:textId="77777777" w:rsidR="00F77670" w:rsidRDefault="00152F34" w:rsidP="00152F34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Смеси растворные и растворы строительные</w:t>
            </w:r>
          </w:p>
          <w:p w14:paraId="1D9EA870" w14:textId="77777777" w:rsidR="00F77670" w:rsidRDefault="00F77670" w:rsidP="00152F34">
            <w:pPr>
              <w:rPr>
                <w:sz w:val="22"/>
                <w:szCs w:val="22"/>
              </w:rPr>
            </w:pPr>
          </w:p>
          <w:p w14:paraId="6AB09C5D" w14:textId="77777777" w:rsidR="00F77670" w:rsidRDefault="00F77670" w:rsidP="00152F34">
            <w:pPr>
              <w:rPr>
                <w:sz w:val="22"/>
                <w:szCs w:val="22"/>
              </w:rPr>
            </w:pPr>
          </w:p>
          <w:p w14:paraId="146B8729" w14:textId="77777777" w:rsidR="00F77670" w:rsidRDefault="00F77670" w:rsidP="00152F34">
            <w:pPr>
              <w:rPr>
                <w:sz w:val="22"/>
                <w:szCs w:val="22"/>
              </w:rPr>
            </w:pPr>
          </w:p>
          <w:p w14:paraId="7C2CEE88" w14:textId="77777777" w:rsidR="00F77670" w:rsidRPr="00F77670" w:rsidRDefault="00F77670" w:rsidP="00F77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D1EA" w14:textId="77777777" w:rsidR="00F77670" w:rsidRPr="00F77670" w:rsidRDefault="00152F34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23.64/</w:t>
            </w:r>
          </w:p>
          <w:p w14:paraId="26CCD740" w14:textId="77777777" w:rsidR="00152F34" w:rsidRPr="00F77670" w:rsidRDefault="00152F34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42.000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728B" w14:textId="77777777" w:rsidR="00152F34" w:rsidRPr="00F77670" w:rsidRDefault="00152F34" w:rsidP="00152F34">
            <w:pPr>
              <w:shd w:val="clear" w:color="auto" w:fill="FFFFFF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Отбор проб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EC20" w14:textId="77777777" w:rsidR="00152F34" w:rsidRPr="00F77670" w:rsidRDefault="00152F34" w:rsidP="00152F34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5802-86 п.п.1.2, 1.3</w:t>
            </w:r>
          </w:p>
          <w:p w14:paraId="1A477938" w14:textId="77777777" w:rsidR="00152F34" w:rsidRPr="00F77670" w:rsidRDefault="00152F34" w:rsidP="00152F34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СТБ 1307-2012 п.7.12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1AE8" w14:textId="77777777" w:rsidR="00152F34" w:rsidRPr="00F77670" w:rsidRDefault="00152F34" w:rsidP="00152F34">
            <w:pPr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5802-86</w:t>
            </w:r>
          </w:p>
          <w:p w14:paraId="42CF0DA6" w14:textId="77777777" w:rsidR="00152F34" w:rsidRPr="00F77670" w:rsidRDefault="00152F34" w:rsidP="00152F34">
            <w:pPr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п.п.1.2, 1.3</w:t>
            </w:r>
          </w:p>
          <w:p w14:paraId="1C4B6B34" w14:textId="77777777" w:rsidR="00152F34" w:rsidRPr="00F77670" w:rsidRDefault="00152F34" w:rsidP="003274EF">
            <w:pPr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СТБ 1307-2012 п.7.1</w:t>
            </w:r>
          </w:p>
        </w:tc>
      </w:tr>
      <w:tr w:rsidR="00152F34" w:rsidRPr="00976206" w14:paraId="458E5CED" w14:textId="77777777" w:rsidTr="006C316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876D84" w14:textId="77777777" w:rsidR="00152F34" w:rsidRPr="00F77670" w:rsidRDefault="008C0C34" w:rsidP="00152F3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6</w:t>
            </w:r>
            <w:r w:rsidR="00152F34" w:rsidRPr="00F77670">
              <w:rPr>
                <w:sz w:val="22"/>
                <w:szCs w:val="22"/>
              </w:rPr>
              <w:t>.2</w:t>
            </w:r>
            <w:r w:rsidR="00F77670" w:rsidRPr="00F77670">
              <w:rPr>
                <w:sz w:val="22"/>
                <w:szCs w:val="22"/>
              </w:rPr>
              <w:t>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B812DD5" w14:textId="77777777" w:rsidR="00152F34" w:rsidRPr="00F77670" w:rsidRDefault="00152F34" w:rsidP="00152F3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05CB" w14:textId="77777777" w:rsidR="00F77670" w:rsidRPr="00F77670" w:rsidRDefault="00152F34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23.64/</w:t>
            </w:r>
          </w:p>
          <w:p w14:paraId="2593062E" w14:textId="77777777" w:rsidR="00152F34" w:rsidRPr="00F77670" w:rsidRDefault="00152F34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29.144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C67D" w14:textId="77777777" w:rsidR="00152F34" w:rsidRPr="00F77670" w:rsidRDefault="00152F34" w:rsidP="00152F34">
            <w:pPr>
              <w:shd w:val="clear" w:color="auto" w:fill="FFFFFF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Подвижность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AB7097" w14:textId="77777777" w:rsidR="00F77670" w:rsidRDefault="00152F34" w:rsidP="00152F34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СТБ 1307-2012</w:t>
            </w:r>
          </w:p>
          <w:p w14:paraId="4F0B4020" w14:textId="77777777" w:rsidR="00F77670" w:rsidRDefault="00F77670" w:rsidP="00152F34">
            <w:pPr>
              <w:rPr>
                <w:sz w:val="22"/>
                <w:szCs w:val="22"/>
              </w:rPr>
            </w:pPr>
          </w:p>
          <w:p w14:paraId="7DA7DB58" w14:textId="77777777" w:rsidR="00F77670" w:rsidRDefault="00F77670" w:rsidP="00152F34">
            <w:pPr>
              <w:rPr>
                <w:sz w:val="22"/>
                <w:szCs w:val="22"/>
              </w:rPr>
            </w:pPr>
          </w:p>
          <w:p w14:paraId="2B96C95D" w14:textId="77777777" w:rsidR="00F77670" w:rsidRDefault="00F77670" w:rsidP="00152F34">
            <w:pPr>
              <w:rPr>
                <w:sz w:val="22"/>
                <w:szCs w:val="22"/>
              </w:rPr>
            </w:pPr>
          </w:p>
          <w:p w14:paraId="52B7BB24" w14:textId="77777777" w:rsidR="00F77670" w:rsidRPr="00F77670" w:rsidRDefault="00F77670" w:rsidP="00F77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436B" w14:textId="77777777" w:rsidR="00152F34" w:rsidRPr="00F77670" w:rsidRDefault="00152F34" w:rsidP="00152F34">
            <w:pPr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5802-86 п.2</w:t>
            </w:r>
          </w:p>
        </w:tc>
      </w:tr>
      <w:tr w:rsidR="00152F34" w:rsidRPr="00976206" w14:paraId="3172A5D3" w14:textId="77777777" w:rsidTr="006C316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8FD016" w14:textId="77777777" w:rsidR="00152F34" w:rsidRPr="00F77670" w:rsidRDefault="008C0C34" w:rsidP="008C0C3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6.</w:t>
            </w:r>
            <w:r w:rsidR="00152F34" w:rsidRPr="00F77670">
              <w:rPr>
                <w:sz w:val="22"/>
                <w:szCs w:val="22"/>
              </w:rPr>
              <w:t>3</w:t>
            </w:r>
            <w:r w:rsidR="00F77670" w:rsidRP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52E8342" w14:textId="77777777" w:rsidR="00152F34" w:rsidRPr="00F77670" w:rsidRDefault="00152F34" w:rsidP="00152F3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3558" w14:textId="77777777" w:rsidR="00F77670" w:rsidRPr="00F77670" w:rsidRDefault="00152F34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23.64/</w:t>
            </w:r>
          </w:p>
          <w:p w14:paraId="73016969" w14:textId="77777777" w:rsidR="00152F34" w:rsidRPr="00F77670" w:rsidRDefault="00152F34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C613" w14:textId="77777777" w:rsidR="00152F34" w:rsidRPr="00F77670" w:rsidRDefault="00152F34" w:rsidP="00152F34">
            <w:pPr>
              <w:shd w:val="clear" w:color="auto" w:fill="FFFFFF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FC9427" w14:textId="77777777" w:rsidR="00152F34" w:rsidRPr="00F77670" w:rsidRDefault="00152F34" w:rsidP="00152F34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806C" w14:textId="77777777" w:rsidR="00152F34" w:rsidRDefault="00152F34" w:rsidP="00152F34">
            <w:pPr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5802-86 п.6</w:t>
            </w:r>
          </w:p>
          <w:p w14:paraId="0D678A6D" w14:textId="77777777" w:rsidR="00F77670" w:rsidRDefault="00F77670" w:rsidP="00152F34">
            <w:pPr>
              <w:ind w:right="-108"/>
              <w:rPr>
                <w:sz w:val="22"/>
                <w:szCs w:val="22"/>
              </w:rPr>
            </w:pPr>
          </w:p>
          <w:p w14:paraId="58362D3F" w14:textId="77777777" w:rsidR="00F77670" w:rsidRPr="00F77670" w:rsidRDefault="00F77670" w:rsidP="00152F34">
            <w:pPr>
              <w:ind w:right="-108"/>
              <w:rPr>
                <w:sz w:val="22"/>
                <w:szCs w:val="22"/>
              </w:rPr>
            </w:pPr>
          </w:p>
        </w:tc>
      </w:tr>
      <w:tr w:rsidR="006C3167" w:rsidRPr="00F77670" w14:paraId="2594EB83" w14:textId="77777777" w:rsidTr="006C316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5064A0" w14:textId="77777777" w:rsidR="00F77670" w:rsidRPr="00F77670" w:rsidRDefault="00F77670" w:rsidP="00F7767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000000"/>
            </w:tcBorders>
          </w:tcPr>
          <w:p w14:paraId="253100DA" w14:textId="77777777" w:rsidR="00F77670" w:rsidRPr="00F77670" w:rsidRDefault="00F77670" w:rsidP="00F7767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83E9" w14:textId="77777777" w:rsidR="00F77670" w:rsidRPr="00F77670" w:rsidRDefault="00F77670" w:rsidP="00F77670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5DE2" w14:textId="77777777" w:rsidR="00F77670" w:rsidRPr="00F77670" w:rsidRDefault="00F77670" w:rsidP="00F77670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4</w:t>
            </w:r>
          </w:p>
        </w:tc>
        <w:tc>
          <w:tcPr>
            <w:tcW w:w="1900" w:type="dxa"/>
            <w:tcBorders>
              <w:left w:val="single" w:sz="4" w:space="0" w:color="000000"/>
              <w:right w:val="single" w:sz="4" w:space="0" w:color="000000"/>
            </w:tcBorders>
          </w:tcPr>
          <w:p w14:paraId="42557195" w14:textId="77777777" w:rsidR="00F77670" w:rsidRPr="00F77670" w:rsidRDefault="00F77670" w:rsidP="00F7767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29BC" w14:textId="77777777" w:rsidR="00F77670" w:rsidRPr="00F77670" w:rsidRDefault="00F77670" w:rsidP="00F7767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6</w:t>
            </w:r>
          </w:p>
        </w:tc>
      </w:tr>
      <w:tr w:rsidR="00152F34" w:rsidRPr="00976206" w14:paraId="07B2B23A" w14:textId="77777777" w:rsidTr="006C316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1BCEBD" w14:textId="77777777" w:rsidR="00152F34" w:rsidRPr="00F77670" w:rsidRDefault="008C0C34" w:rsidP="00152F3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6</w:t>
            </w:r>
            <w:r w:rsidR="00152F34" w:rsidRPr="00F77670">
              <w:rPr>
                <w:sz w:val="22"/>
                <w:szCs w:val="22"/>
              </w:rPr>
              <w:t>.4</w:t>
            </w:r>
            <w:r w:rsid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0ED713D0" w14:textId="77777777" w:rsidR="00F77670" w:rsidRPr="00F77670" w:rsidRDefault="00F77670" w:rsidP="00F77670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Смеси растворные и растворы строительные</w:t>
            </w:r>
          </w:p>
          <w:p w14:paraId="6C1FBC4C" w14:textId="77777777" w:rsidR="00152F34" w:rsidRPr="00F77670" w:rsidRDefault="00152F34" w:rsidP="00152F3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901F" w14:textId="77777777" w:rsidR="00F77670" w:rsidRPr="00F77670" w:rsidRDefault="00152F34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23.64/</w:t>
            </w:r>
          </w:p>
          <w:p w14:paraId="23B0A6F1" w14:textId="77777777" w:rsidR="00152F34" w:rsidRPr="00F77670" w:rsidRDefault="00152F34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29.128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2F6F" w14:textId="77777777" w:rsidR="00152F34" w:rsidRPr="00F77670" w:rsidRDefault="00152F34" w:rsidP="00152F34">
            <w:pPr>
              <w:shd w:val="clear" w:color="auto" w:fill="FFFFFF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Расслаиваемость</w:t>
            </w:r>
          </w:p>
        </w:tc>
        <w:tc>
          <w:tcPr>
            <w:tcW w:w="19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85A4E5" w14:textId="77777777" w:rsidR="00F77670" w:rsidRPr="00F77670" w:rsidRDefault="00F77670" w:rsidP="00F77670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СТБ 1307-2012</w:t>
            </w:r>
          </w:p>
          <w:p w14:paraId="2D13AA6D" w14:textId="77777777" w:rsidR="00152F34" w:rsidRPr="00F77670" w:rsidRDefault="00152F34" w:rsidP="00152F34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DEB24" w14:textId="77777777" w:rsidR="00152F34" w:rsidRPr="00F77670" w:rsidRDefault="00152F34" w:rsidP="00152F34">
            <w:pPr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5802-86  п.4</w:t>
            </w:r>
          </w:p>
        </w:tc>
      </w:tr>
      <w:tr w:rsidR="00152F34" w:rsidRPr="00976206" w14:paraId="001F6D43" w14:textId="77777777" w:rsidTr="006C316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6C0EFE" w14:textId="77777777" w:rsidR="00152F34" w:rsidRPr="00F77670" w:rsidRDefault="008C0C34" w:rsidP="00152F3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6</w:t>
            </w:r>
            <w:r w:rsidR="00152F34" w:rsidRPr="00F77670">
              <w:rPr>
                <w:sz w:val="22"/>
                <w:szCs w:val="22"/>
              </w:rPr>
              <w:t>.5</w:t>
            </w:r>
            <w:r w:rsid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58821C1" w14:textId="77777777" w:rsidR="00152F34" w:rsidRPr="00F77670" w:rsidRDefault="00152F34" w:rsidP="00152F3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D024" w14:textId="77777777" w:rsidR="00F77670" w:rsidRDefault="00152F34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23.64/</w:t>
            </w:r>
          </w:p>
          <w:p w14:paraId="05D4C58E" w14:textId="77777777" w:rsidR="00152F34" w:rsidRPr="00F77670" w:rsidRDefault="00152F34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</w:t>
            </w:r>
            <w:r w:rsidR="00D55C0D" w:rsidRPr="00F77670">
              <w:rPr>
                <w:sz w:val="22"/>
                <w:szCs w:val="22"/>
              </w:rPr>
              <w:t>9.151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8F35" w14:textId="77777777" w:rsidR="00152F34" w:rsidRPr="00F77670" w:rsidRDefault="00152F34" w:rsidP="00152F34">
            <w:pPr>
              <w:shd w:val="clear" w:color="auto" w:fill="FFFFFF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Водоудерживающая способность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A1CE0E" w14:textId="77777777" w:rsidR="00152F34" w:rsidRPr="00F77670" w:rsidRDefault="00152F34" w:rsidP="00152F34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B4D9" w14:textId="77777777" w:rsidR="00152F34" w:rsidRPr="00F77670" w:rsidRDefault="00152F34" w:rsidP="00152F34">
            <w:pPr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5802-86  п.5</w:t>
            </w:r>
          </w:p>
          <w:p w14:paraId="20A8A06E" w14:textId="77777777" w:rsidR="00152F34" w:rsidRPr="00F77670" w:rsidRDefault="00152F34" w:rsidP="00152F34">
            <w:pPr>
              <w:ind w:right="-108"/>
              <w:rPr>
                <w:sz w:val="22"/>
                <w:szCs w:val="22"/>
              </w:rPr>
            </w:pPr>
          </w:p>
        </w:tc>
      </w:tr>
      <w:tr w:rsidR="00152F34" w:rsidRPr="00976206" w14:paraId="55135A2C" w14:textId="77777777" w:rsidTr="006C316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AF59E3" w14:textId="77777777" w:rsidR="00152F34" w:rsidRPr="00F77670" w:rsidRDefault="008C0C34" w:rsidP="00152F3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6</w:t>
            </w:r>
            <w:r w:rsidR="00152F34" w:rsidRPr="00F77670">
              <w:rPr>
                <w:sz w:val="22"/>
                <w:szCs w:val="22"/>
              </w:rPr>
              <w:t>.6</w:t>
            </w:r>
            <w:r w:rsid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2183C4B" w14:textId="77777777" w:rsidR="00152F34" w:rsidRPr="00F77670" w:rsidRDefault="00152F34" w:rsidP="00152F3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E07E0" w14:textId="77777777" w:rsidR="00F77670" w:rsidRDefault="00152F34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23.64/</w:t>
            </w:r>
          </w:p>
          <w:p w14:paraId="4910F551" w14:textId="77777777" w:rsidR="00152F34" w:rsidRPr="00F77670" w:rsidRDefault="00152F34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EF35" w14:textId="77777777" w:rsidR="00152F34" w:rsidRPr="00F77670" w:rsidRDefault="00152F34" w:rsidP="00152F34">
            <w:pPr>
              <w:shd w:val="clear" w:color="auto" w:fill="FFFFFF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Влажность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A8825E" w14:textId="77777777" w:rsidR="00152F34" w:rsidRPr="00F77670" w:rsidRDefault="00152F34" w:rsidP="00152F34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403D" w14:textId="77777777" w:rsidR="00152F34" w:rsidRPr="00F77670" w:rsidRDefault="00152F34" w:rsidP="00152F34">
            <w:pPr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5802-86  п.8</w:t>
            </w:r>
          </w:p>
        </w:tc>
      </w:tr>
      <w:tr w:rsidR="00152F34" w:rsidRPr="00976206" w14:paraId="00C8C4CE" w14:textId="77777777" w:rsidTr="006C316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77270B" w14:textId="77777777" w:rsidR="00152F34" w:rsidRPr="00F77670" w:rsidRDefault="008C0C34" w:rsidP="00152F3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6</w:t>
            </w:r>
            <w:r w:rsidR="00152F34" w:rsidRPr="00F77670">
              <w:rPr>
                <w:sz w:val="22"/>
                <w:szCs w:val="22"/>
              </w:rPr>
              <w:t>.7</w:t>
            </w:r>
            <w:r w:rsid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021C1C4" w14:textId="77777777" w:rsidR="00152F34" w:rsidRPr="00F77670" w:rsidRDefault="00152F34" w:rsidP="00152F3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3DD6" w14:textId="77777777" w:rsidR="00F77670" w:rsidRDefault="00152F34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23.64/</w:t>
            </w:r>
          </w:p>
          <w:p w14:paraId="4F383F71" w14:textId="77777777" w:rsidR="00152F34" w:rsidRPr="00F77670" w:rsidRDefault="00152F34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9FE7" w14:textId="77777777" w:rsidR="00152F34" w:rsidRPr="00F77670" w:rsidRDefault="00152F34" w:rsidP="00152F34">
            <w:pPr>
              <w:shd w:val="clear" w:color="auto" w:fill="FFFFFF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913032" w14:textId="77777777" w:rsidR="00152F34" w:rsidRPr="00F77670" w:rsidRDefault="00152F34" w:rsidP="00152F34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2A861" w14:textId="77777777" w:rsidR="00152F34" w:rsidRPr="00F77670" w:rsidRDefault="00152F34" w:rsidP="00152F34">
            <w:pPr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СТБ 1307-2012  п.7.12</w:t>
            </w:r>
          </w:p>
          <w:p w14:paraId="0532969D" w14:textId="77777777" w:rsidR="00152F34" w:rsidRPr="00F77670" w:rsidRDefault="00152F34" w:rsidP="00152F34">
            <w:pPr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28574-2014  п.5</w:t>
            </w:r>
          </w:p>
        </w:tc>
      </w:tr>
      <w:tr w:rsidR="00152F34" w:rsidRPr="00976206" w14:paraId="0996C2EC" w14:textId="77777777" w:rsidTr="006C316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32B60E" w14:textId="77777777" w:rsidR="00152F34" w:rsidRPr="00F77670" w:rsidRDefault="008C0C34" w:rsidP="00152F3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6</w:t>
            </w:r>
            <w:r w:rsidR="00152F34" w:rsidRPr="00F77670">
              <w:rPr>
                <w:sz w:val="22"/>
                <w:szCs w:val="22"/>
              </w:rPr>
              <w:t>.8</w:t>
            </w:r>
            <w:r w:rsid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17EF8CE" w14:textId="77777777" w:rsidR="00152F34" w:rsidRPr="00F77670" w:rsidRDefault="00152F34" w:rsidP="00152F3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9AE9" w14:textId="77777777" w:rsidR="00F77670" w:rsidRDefault="00152F34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23.64/</w:t>
            </w:r>
          </w:p>
          <w:p w14:paraId="6112DB4F" w14:textId="77777777" w:rsidR="00152F34" w:rsidRPr="00F77670" w:rsidRDefault="00152F34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26.080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60A8" w14:textId="77777777" w:rsidR="00152F34" w:rsidRPr="00F77670" w:rsidRDefault="00152F34" w:rsidP="00152F34">
            <w:pPr>
              <w:shd w:val="clear" w:color="auto" w:fill="FFFFFF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ACE9A5" w14:textId="77777777" w:rsidR="00152F34" w:rsidRPr="00F77670" w:rsidRDefault="00152F34" w:rsidP="00152F34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25E6" w14:textId="77777777" w:rsidR="00152F34" w:rsidRPr="00F77670" w:rsidRDefault="00152F34" w:rsidP="00152F34">
            <w:pPr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5802-86  п.10</w:t>
            </w:r>
          </w:p>
        </w:tc>
      </w:tr>
      <w:tr w:rsidR="00152F34" w:rsidRPr="00976206" w14:paraId="2487869B" w14:textId="77777777" w:rsidTr="006C316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C08D74" w14:textId="77777777" w:rsidR="00152F34" w:rsidRPr="00F77670" w:rsidRDefault="008C0C34" w:rsidP="00152F3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6</w:t>
            </w:r>
            <w:r w:rsidR="00152F34" w:rsidRPr="00F77670">
              <w:rPr>
                <w:sz w:val="22"/>
                <w:szCs w:val="22"/>
              </w:rPr>
              <w:t>.9</w:t>
            </w:r>
            <w:r w:rsid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0FFA469" w14:textId="77777777" w:rsidR="00152F34" w:rsidRPr="00F77670" w:rsidRDefault="00152F34" w:rsidP="00152F3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20FE" w14:textId="77777777" w:rsidR="00F77670" w:rsidRDefault="00152F34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23.64/</w:t>
            </w:r>
          </w:p>
          <w:p w14:paraId="422589BD" w14:textId="77777777" w:rsidR="00152F34" w:rsidRPr="00F77670" w:rsidRDefault="00152F34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ECDB" w14:textId="77777777" w:rsidR="00152F34" w:rsidRPr="00F77670" w:rsidRDefault="00152F34" w:rsidP="00152F34">
            <w:pPr>
              <w:shd w:val="clear" w:color="auto" w:fill="FFFFFF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Насыпная плотность сухих смесей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5530" w14:textId="77777777" w:rsidR="00152F34" w:rsidRPr="00F77670" w:rsidRDefault="00152F34" w:rsidP="00152F34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0528" w14:textId="77777777" w:rsidR="00152F34" w:rsidRPr="00F77670" w:rsidRDefault="00152F34" w:rsidP="00152F34">
            <w:pPr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8735-88  п.9.1</w:t>
            </w:r>
          </w:p>
        </w:tc>
      </w:tr>
      <w:tr w:rsidR="00F34691" w:rsidRPr="00976206" w14:paraId="73AD6F17" w14:textId="77777777" w:rsidTr="006C316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FC9534" w14:textId="77777777" w:rsidR="00F34691" w:rsidRDefault="00F34691" w:rsidP="00152F3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12.1</w:t>
            </w:r>
          </w:p>
          <w:p w14:paraId="76F4D2EA" w14:textId="77777777" w:rsidR="00F34691" w:rsidRPr="00B40718" w:rsidRDefault="00F34691" w:rsidP="00152F3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94C51EC" w14:textId="77777777" w:rsidR="00F34691" w:rsidRDefault="00F34691" w:rsidP="00152F34">
            <w:pPr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Конструкции и изделия бетонные и железобетонные сборные</w:t>
            </w:r>
          </w:p>
          <w:p w14:paraId="6FEF8866" w14:textId="77777777" w:rsidR="00F34691" w:rsidRDefault="00F34691" w:rsidP="00152F34">
            <w:pPr>
              <w:rPr>
                <w:sz w:val="22"/>
                <w:szCs w:val="22"/>
              </w:rPr>
            </w:pPr>
          </w:p>
          <w:p w14:paraId="53509DB3" w14:textId="555BD8DB" w:rsidR="00F34691" w:rsidRPr="00B40718" w:rsidRDefault="00F34691" w:rsidP="006C316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C48D" w14:textId="77777777" w:rsidR="00F34691" w:rsidRPr="00B40718" w:rsidRDefault="00F34691" w:rsidP="00B40718">
            <w:pPr>
              <w:jc w:val="center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23.61/</w:t>
            </w:r>
          </w:p>
          <w:p w14:paraId="6F873DF8" w14:textId="77777777" w:rsidR="00F34691" w:rsidRPr="00B40718" w:rsidRDefault="00F34691" w:rsidP="00B40718">
            <w:pPr>
              <w:jc w:val="center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29.061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150C0" w14:textId="77777777" w:rsidR="00F34691" w:rsidRPr="00B40718" w:rsidRDefault="00F34691" w:rsidP="00152F34">
            <w:pPr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Размеры, отклонения от геометрических параметров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A0C0" w14:textId="77777777" w:rsidR="00F34691" w:rsidRPr="00B40718" w:rsidRDefault="00F34691" w:rsidP="00152F34">
            <w:pPr>
              <w:ind w:right="-108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ГОСТ</w:t>
            </w:r>
          </w:p>
          <w:p w14:paraId="3B1ADF22" w14:textId="77777777" w:rsidR="00F34691" w:rsidRPr="00B40718" w:rsidRDefault="00F34691" w:rsidP="00152F34">
            <w:pPr>
              <w:ind w:right="-108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13015.0-83</w:t>
            </w:r>
          </w:p>
          <w:p w14:paraId="4D55D6EA" w14:textId="0E91D44D" w:rsidR="00F34691" w:rsidRPr="00B40718" w:rsidRDefault="00F34691" w:rsidP="00F34691">
            <w:pPr>
              <w:ind w:right="-108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A852" w14:textId="77777777" w:rsidR="00F34691" w:rsidRPr="00B40718" w:rsidRDefault="00F34691" w:rsidP="00152F34">
            <w:pPr>
              <w:shd w:val="clear" w:color="auto" w:fill="FFFFFF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ГОСТ 26433.1-89</w:t>
            </w:r>
          </w:p>
          <w:p w14:paraId="59A03F68" w14:textId="77777777" w:rsidR="00F34691" w:rsidRPr="00B40718" w:rsidRDefault="00F34691" w:rsidP="00152F34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34691" w:rsidRPr="00976206" w14:paraId="54E6CA2F" w14:textId="77777777" w:rsidTr="00F34691">
        <w:trPr>
          <w:trHeight w:val="58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8BBE4A" w14:textId="77777777" w:rsidR="00F34691" w:rsidRDefault="00F34691" w:rsidP="00152F3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12.2</w:t>
            </w:r>
          </w:p>
          <w:p w14:paraId="0F0FFD52" w14:textId="77777777" w:rsidR="00F34691" w:rsidRPr="00B40718" w:rsidRDefault="00F34691" w:rsidP="00152F3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375DD7F" w14:textId="3136674E" w:rsidR="00F34691" w:rsidRPr="00B40718" w:rsidRDefault="00F34691" w:rsidP="006C316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3F82" w14:textId="77777777" w:rsidR="00F34691" w:rsidRPr="00B40718" w:rsidRDefault="00F34691" w:rsidP="00B40718">
            <w:pPr>
              <w:jc w:val="center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23.61/ 11.116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2722" w14:textId="77777777" w:rsidR="00F34691" w:rsidRPr="00B40718" w:rsidRDefault="00F34691" w:rsidP="00B40718">
            <w:pPr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Качество поверхности и внешний вид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1314" w14:textId="77777777" w:rsidR="00F34691" w:rsidRPr="00B40718" w:rsidRDefault="00F34691" w:rsidP="00152F3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CE1C" w14:textId="56D34D1A" w:rsidR="00F34691" w:rsidRPr="00B40718" w:rsidRDefault="00F34691" w:rsidP="00F34691">
            <w:pPr>
              <w:shd w:val="clear" w:color="auto" w:fill="FFFFFF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ГОСТ 13015.0-83  п.13</w:t>
            </w:r>
          </w:p>
        </w:tc>
      </w:tr>
      <w:tr w:rsidR="00F34691" w:rsidRPr="00976206" w14:paraId="4E0B612D" w14:textId="77777777" w:rsidTr="006C316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99DC8C" w14:textId="77777777" w:rsidR="00F34691" w:rsidRPr="00B40718" w:rsidRDefault="00F34691" w:rsidP="00152F3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12.3</w:t>
            </w:r>
          </w:p>
          <w:p w14:paraId="7FAEC2B8" w14:textId="77777777" w:rsidR="00F34691" w:rsidRPr="00B40718" w:rsidRDefault="00F34691" w:rsidP="00152F3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E710134" w14:textId="16B37A55" w:rsidR="00F34691" w:rsidRPr="00B40718" w:rsidRDefault="00F34691" w:rsidP="006C316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2B8B" w14:textId="77777777" w:rsidR="00F34691" w:rsidRPr="00B40718" w:rsidRDefault="00F34691" w:rsidP="006C3167">
            <w:pPr>
              <w:jc w:val="center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23.61/</w:t>
            </w:r>
          </w:p>
          <w:p w14:paraId="6BBB2C84" w14:textId="77777777" w:rsidR="00F34691" w:rsidRPr="00B40718" w:rsidRDefault="00F34691" w:rsidP="006C3167">
            <w:pPr>
              <w:jc w:val="center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32.089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A690" w14:textId="77777777" w:rsidR="00F34691" w:rsidRPr="00B40718" w:rsidRDefault="00F34691" w:rsidP="00152F34">
            <w:pPr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Толщина защитного слоя  бетона до арматуры</w:t>
            </w:r>
          </w:p>
          <w:p w14:paraId="68ADA5AC" w14:textId="77777777" w:rsidR="00F34691" w:rsidRPr="00B40718" w:rsidRDefault="00F34691" w:rsidP="00152F34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left w:val="single" w:sz="4" w:space="0" w:color="000000"/>
              <w:right w:val="single" w:sz="4" w:space="0" w:color="000000"/>
            </w:tcBorders>
          </w:tcPr>
          <w:p w14:paraId="68B99CA3" w14:textId="77777777" w:rsidR="00F34691" w:rsidRPr="00B40718" w:rsidRDefault="00F34691" w:rsidP="00B40718">
            <w:pPr>
              <w:ind w:right="-108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ГОСТ</w:t>
            </w:r>
          </w:p>
          <w:p w14:paraId="33BAFB4C" w14:textId="77777777" w:rsidR="00F34691" w:rsidRPr="00B40718" w:rsidRDefault="00F34691" w:rsidP="00B40718">
            <w:pPr>
              <w:ind w:right="-108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13015.0-83</w:t>
            </w:r>
          </w:p>
          <w:p w14:paraId="27476389" w14:textId="77777777" w:rsidR="00F34691" w:rsidRPr="00B40718" w:rsidRDefault="00F34691" w:rsidP="006C3167">
            <w:pPr>
              <w:ind w:right="-108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38D6" w14:textId="77777777" w:rsidR="00F34691" w:rsidRPr="00B40718" w:rsidRDefault="00F34691" w:rsidP="00152F34">
            <w:pPr>
              <w:shd w:val="clear" w:color="auto" w:fill="FFFFFF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ГОСТ 22904-93</w:t>
            </w:r>
          </w:p>
        </w:tc>
      </w:tr>
      <w:tr w:rsidR="00B40718" w:rsidRPr="00976206" w14:paraId="5CC64138" w14:textId="77777777" w:rsidTr="006C316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9BE9DE" w14:textId="77777777" w:rsidR="00B40718" w:rsidRDefault="00B40718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76206">
              <w:rPr>
                <w:sz w:val="22"/>
                <w:szCs w:val="22"/>
              </w:rPr>
              <w:t>.1</w:t>
            </w:r>
          </w:p>
          <w:p w14:paraId="6967C06A" w14:textId="77777777" w:rsidR="006C3167" w:rsidRPr="00B40718" w:rsidRDefault="006C3167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4C4D8962" w14:textId="77777777" w:rsidR="00B40718" w:rsidRPr="00B40718" w:rsidRDefault="00B40718" w:rsidP="00B40718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Кирпич и камни керамические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C5D80" w14:textId="77777777" w:rsidR="006C3167" w:rsidRDefault="00B40718" w:rsidP="006C3167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23.32/</w:t>
            </w:r>
          </w:p>
          <w:p w14:paraId="6ABBDCBA" w14:textId="77777777" w:rsidR="00B40718" w:rsidRPr="00B40718" w:rsidRDefault="00B40718" w:rsidP="006C3167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42.000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B49F" w14:textId="77777777" w:rsidR="00B40718" w:rsidRPr="00B40718" w:rsidRDefault="00B40718" w:rsidP="00B40718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Отбор проб</w:t>
            </w:r>
          </w:p>
        </w:tc>
        <w:tc>
          <w:tcPr>
            <w:tcW w:w="19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9910491" w14:textId="77777777" w:rsidR="00B40718" w:rsidRPr="00B40718" w:rsidRDefault="00B40718" w:rsidP="00B40718">
            <w:pPr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1160-99</w:t>
            </w:r>
            <w:r>
              <w:rPr>
                <w:sz w:val="22"/>
                <w:szCs w:val="22"/>
              </w:rPr>
              <w:t xml:space="preserve"> </w:t>
            </w:r>
            <w:r w:rsidRPr="00976206">
              <w:rPr>
                <w:sz w:val="22"/>
                <w:szCs w:val="22"/>
              </w:rPr>
              <w:t>п.6.9</w:t>
            </w:r>
          </w:p>
          <w:p w14:paraId="38573F1A" w14:textId="77777777" w:rsidR="00424D65" w:rsidRDefault="00424D65" w:rsidP="00B40718">
            <w:pPr>
              <w:spacing w:line="360" w:lineRule="auto"/>
              <w:ind w:right="-108"/>
              <w:rPr>
                <w:sz w:val="22"/>
                <w:szCs w:val="22"/>
              </w:rPr>
            </w:pPr>
          </w:p>
          <w:p w14:paraId="3B68E91F" w14:textId="2316AF7E" w:rsidR="00B40718" w:rsidRPr="00976206" w:rsidRDefault="00B40718" w:rsidP="00B40718">
            <w:pPr>
              <w:spacing w:line="360" w:lineRule="auto"/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1160-99</w:t>
            </w:r>
          </w:p>
          <w:p w14:paraId="42C417D0" w14:textId="77777777" w:rsidR="00B40718" w:rsidRPr="00B40718" w:rsidRDefault="00B40718" w:rsidP="00B407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26053" w14:textId="77777777" w:rsidR="00B40718" w:rsidRPr="00B40718" w:rsidRDefault="00B40718" w:rsidP="00B40718">
            <w:pPr>
              <w:shd w:val="clear" w:color="auto" w:fill="FFFFFF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1160-99</w:t>
            </w:r>
            <w:r w:rsidRPr="00976206">
              <w:rPr>
                <w:sz w:val="22"/>
                <w:szCs w:val="22"/>
                <w:lang w:val="en-US"/>
              </w:rPr>
              <w:t xml:space="preserve"> </w:t>
            </w:r>
            <w:r w:rsidRPr="00976206">
              <w:rPr>
                <w:sz w:val="22"/>
                <w:szCs w:val="22"/>
              </w:rPr>
              <w:t xml:space="preserve"> п.6.9</w:t>
            </w:r>
          </w:p>
        </w:tc>
      </w:tr>
      <w:tr w:rsidR="00B40718" w:rsidRPr="00976206" w14:paraId="06329F2D" w14:textId="77777777" w:rsidTr="006C316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C0DEEE" w14:textId="77777777" w:rsidR="006C3167" w:rsidRDefault="00B40718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76206">
              <w:rPr>
                <w:sz w:val="22"/>
                <w:szCs w:val="22"/>
              </w:rPr>
              <w:t>.2</w:t>
            </w:r>
          </w:p>
          <w:p w14:paraId="4E352547" w14:textId="77777777" w:rsidR="00B40718" w:rsidRPr="00B40718" w:rsidRDefault="006C3167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7E4064F" w14:textId="77777777" w:rsidR="00B40718" w:rsidRPr="00B40718" w:rsidRDefault="00B40718" w:rsidP="00B4071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2E5A8" w14:textId="77777777" w:rsidR="006C3167" w:rsidRDefault="00B40718" w:rsidP="006C3167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23.32/</w:t>
            </w:r>
          </w:p>
          <w:p w14:paraId="02C13986" w14:textId="77777777" w:rsidR="00B40718" w:rsidRPr="00B40718" w:rsidRDefault="00B40718" w:rsidP="006C3167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74D7" w14:textId="77777777" w:rsidR="00B40718" w:rsidRPr="00B40718" w:rsidRDefault="00B40718" w:rsidP="00B40718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Размеры изделий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372790" w14:textId="77777777" w:rsidR="00B40718" w:rsidRPr="00B40718" w:rsidRDefault="00B40718" w:rsidP="00B407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866C" w14:textId="77777777" w:rsidR="00B40718" w:rsidRPr="00B40718" w:rsidRDefault="00B40718" w:rsidP="00B40718">
            <w:pPr>
              <w:shd w:val="clear" w:color="auto" w:fill="FFFFFF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1160-99</w:t>
            </w:r>
            <w:r w:rsidRPr="00976206">
              <w:rPr>
                <w:sz w:val="22"/>
                <w:szCs w:val="22"/>
                <w:lang w:val="en-US"/>
              </w:rPr>
              <w:t xml:space="preserve"> </w:t>
            </w:r>
            <w:r w:rsidRPr="00976206">
              <w:rPr>
                <w:sz w:val="22"/>
                <w:szCs w:val="22"/>
              </w:rPr>
              <w:t xml:space="preserve"> п.п.7.1-7.2</w:t>
            </w:r>
          </w:p>
        </w:tc>
      </w:tr>
      <w:tr w:rsidR="00B40718" w:rsidRPr="00976206" w14:paraId="7A8381AB" w14:textId="77777777" w:rsidTr="006C316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112ED4" w14:textId="77777777" w:rsidR="00B40718" w:rsidRDefault="00B40718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76206">
              <w:rPr>
                <w:sz w:val="22"/>
                <w:szCs w:val="22"/>
              </w:rPr>
              <w:t>.3</w:t>
            </w:r>
          </w:p>
          <w:p w14:paraId="313E5EAC" w14:textId="77777777" w:rsidR="006C3167" w:rsidRPr="00B40718" w:rsidRDefault="006C3167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0C2B64A" w14:textId="77777777" w:rsidR="00B40718" w:rsidRPr="00B40718" w:rsidRDefault="00B40718" w:rsidP="00B4071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0B81" w14:textId="77777777" w:rsidR="006C3167" w:rsidRDefault="00B40718" w:rsidP="006C3167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23.32/</w:t>
            </w:r>
          </w:p>
          <w:p w14:paraId="633E0670" w14:textId="77777777" w:rsidR="00B40718" w:rsidRPr="00B40718" w:rsidRDefault="00B40718" w:rsidP="006C3167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E7D4" w14:textId="77777777" w:rsidR="00B40718" w:rsidRPr="00B40718" w:rsidRDefault="00B40718" w:rsidP="00B40718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Отбитость углов и ребер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8F947F" w14:textId="77777777" w:rsidR="00B40718" w:rsidRPr="00B40718" w:rsidRDefault="00B40718" w:rsidP="00B407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95DE" w14:textId="77777777" w:rsidR="00B40718" w:rsidRPr="00976206" w:rsidRDefault="00B40718" w:rsidP="00B40718">
            <w:pPr>
              <w:ind w:right="-108"/>
              <w:rPr>
                <w:sz w:val="22"/>
                <w:szCs w:val="22"/>
                <w:lang w:val="en-US"/>
              </w:rPr>
            </w:pPr>
            <w:r w:rsidRPr="00976206">
              <w:rPr>
                <w:sz w:val="22"/>
                <w:szCs w:val="22"/>
              </w:rPr>
              <w:t>СТБ 1160-99</w:t>
            </w:r>
            <w:r w:rsidRPr="00976206">
              <w:rPr>
                <w:sz w:val="22"/>
                <w:szCs w:val="22"/>
                <w:lang w:val="en-US"/>
              </w:rPr>
              <w:t xml:space="preserve">  </w:t>
            </w:r>
            <w:r w:rsidRPr="00976206">
              <w:rPr>
                <w:sz w:val="22"/>
                <w:szCs w:val="22"/>
              </w:rPr>
              <w:t xml:space="preserve"> п.7.3</w:t>
            </w:r>
          </w:p>
          <w:p w14:paraId="09C2354D" w14:textId="77777777" w:rsidR="00B40718" w:rsidRPr="00B40718" w:rsidRDefault="00B40718" w:rsidP="00B40718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B40718" w:rsidRPr="00976206" w14:paraId="44937731" w14:textId="77777777" w:rsidTr="006C316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0D5A7D" w14:textId="77777777" w:rsidR="00B40718" w:rsidRDefault="00B40718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76206">
              <w:rPr>
                <w:sz w:val="22"/>
                <w:szCs w:val="22"/>
              </w:rPr>
              <w:t>.4</w:t>
            </w:r>
          </w:p>
          <w:p w14:paraId="22126DE4" w14:textId="5E66F3B8" w:rsidR="00F34691" w:rsidRPr="00B40718" w:rsidRDefault="00F34691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380E858B" w14:textId="69373C6C" w:rsidR="00B40718" w:rsidRPr="00B40718" w:rsidRDefault="00F34691" w:rsidP="00B40718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Кирпич и камни керамические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E470" w14:textId="77777777" w:rsidR="006C3167" w:rsidRDefault="00B40718" w:rsidP="006C3167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23.32/</w:t>
            </w:r>
          </w:p>
          <w:p w14:paraId="68B96657" w14:textId="77777777" w:rsidR="00B40718" w:rsidRPr="00B40718" w:rsidRDefault="00B40718" w:rsidP="006C3167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06A7" w14:textId="77777777" w:rsidR="00B40718" w:rsidRPr="00B40718" w:rsidRDefault="00B40718" w:rsidP="00B40718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Протяженность трещин</w:t>
            </w:r>
          </w:p>
        </w:tc>
        <w:tc>
          <w:tcPr>
            <w:tcW w:w="19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C899478" w14:textId="77777777" w:rsidR="00F34691" w:rsidRPr="00976206" w:rsidRDefault="00F34691" w:rsidP="00F34691">
            <w:pPr>
              <w:spacing w:line="360" w:lineRule="auto"/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1160-99</w:t>
            </w:r>
          </w:p>
          <w:p w14:paraId="0243EF7E" w14:textId="77777777" w:rsidR="00B40718" w:rsidRPr="00B40718" w:rsidRDefault="00B40718" w:rsidP="00B407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5871" w14:textId="77777777" w:rsidR="00B40718" w:rsidRPr="00976206" w:rsidRDefault="00B40718" w:rsidP="00B40718">
            <w:pPr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1160-99</w:t>
            </w:r>
            <w:r w:rsidRPr="00976206">
              <w:rPr>
                <w:sz w:val="22"/>
                <w:szCs w:val="22"/>
                <w:lang w:val="en-US"/>
              </w:rPr>
              <w:t xml:space="preserve">   </w:t>
            </w:r>
            <w:r w:rsidRPr="00976206">
              <w:rPr>
                <w:sz w:val="22"/>
                <w:szCs w:val="22"/>
              </w:rPr>
              <w:t>п.7.4</w:t>
            </w:r>
          </w:p>
          <w:p w14:paraId="6318AC36" w14:textId="77777777" w:rsidR="00B40718" w:rsidRPr="00B40718" w:rsidRDefault="00B40718" w:rsidP="00B40718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B40718" w:rsidRPr="00976206" w14:paraId="756005B8" w14:textId="77777777" w:rsidTr="006C316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50745B" w14:textId="77777777" w:rsidR="00B40718" w:rsidRDefault="00B40718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76206">
              <w:rPr>
                <w:sz w:val="22"/>
                <w:szCs w:val="22"/>
              </w:rPr>
              <w:t>.5</w:t>
            </w:r>
          </w:p>
          <w:p w14:paraId="718CB3ED" w14:textId="77777777" w:rsidR="006C3167" w:rsidRPr="00B40718" w:rsidRDefault="006C3167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DDF8861" w14:textId="77777777" w:rsidR="00B40718" w:rsidRPr="00B40718" w:rsidRDefault="00B40718" w:rsidP="00B4071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BFB0" w14:textId="77777777" w:rsidR="006C3167" w:rsidRDefault="00B40718" w:rsidP="006C3167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23.32/</w:t>
            </w:r>
          </w:p>
          <w:p w14:paraId="16E9A399" w14:textId="77777777" w:rsidR="00B40718" w:rsidRPr="00B40718" w:rsidRDefault="00B40718" w:rsidP="006C3167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E433" w14:textId="77777777" w:rsidR="00B40718" w:rsidRPr="00B40718" w:rsidRDefault="00B40718" w:rsidP="00B40718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Отклонение от перпендикулярности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80342B" w14:textId="77777777" w:rsidR="00B40718" w:rsidRPr="00B40718" w:rsidRDefault="00B40718" w:rsidP="00B407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45F1" w14:textId="77777777" w:rsidR="00B40718" w:rsidRPr="00976206" w:rsidRDefault="00B40718" w:rsidP="00B40718">
            <w:pPr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1160-99   п.7.5</w:t>
            </w:r>
          </w:p>
          <w:p w14:paraId="52ADECBE" w14:textId="77777777" w:rsidR="00B40718" w:rsidRPr="00B40718" w:rsidRDefault="00B40718" w:rsidP="00B40718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B40718" w:rsidRPr="00976206" w14:paraId="20954407" w14:textId="77777777" w:rsidTr="006C316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C855BB" w14:textId="77777777" w:rsidR="00B40718" w:rsidRDefault="00B40718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76206">
              <w:rPr>
                <w:sz w:val="22"/>
                <w:szCs w:val="22"/>
              </w:rPr>
              <w:t>.6</w:t>
            </w:r>
          </w:p>
          <w:p w14:paraId="438DEABC" w14:textId="77777777" w:rsidR="006C3167" w:rsidRPr="00B40718" w:rsidRDefault="006C3167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672F541" w14:textId="77777777" w:rsidR="00B40718" w:rsidRPr="00B40718" w:rsidRDefault="00B40718" w:rsidP="00B4071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798F9" w14:textId="77777777" w:rsidR="006C3167" w:rsidRDefault="00B40718" w:rsidP="006C3167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23.32/</w:t>
            </w:r>
          </w:p>
          <w:p w14:paraId="36F48AE8" w14:textId="77777777" w:rsidR="00B40718" w:rsidRPr="00B40718" w:rsidRDefault="00B40718" w:rsidP="006C3167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C943" w14:textId="77777777" w:rsidR="00B40718" w:rsidRPr="00B40718" w:rsidRDefault="00B40718" w:rsidP="00B40718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Известковые включения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12E728" w14:textId="77777777" w:rsidR="00B40718" w:rsidRPr="00B40718" w:rsidRDefault="00B40718" w:rsidP="00B407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BEE0" w14:textId="77777777" w:rsidR="00B40718" w:rsidRPr="00976206" w:rsidRDefault="00B40718" w:rsidP="00B40718">
            <w:pPr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1160-99</w:t>
            </w:r>
            <w:r w:rsidRPr="00976206">
              <w:rPr>
                <w:sz w:val="22"/>
                <w:szCs w:val="22"/>
                <w:lang w:val="en-US"/>
              </w:rPr>
              <w:t xml:space="preserve">  </w:t>
            </w:r>
            <w:r w:rsidRPr="00976206">
              <w:rPr>
                <w:sz w:val="22"/>
                <w:szCs w:val="22"/>
              </w:rPr>
              <w:t xml:space="preserve"> п.7.10</w:t>
            </w:r>
          </w:p>
          <w:p w14:paraId="6CB96CF1" w14:textId="77777777" w:rsidR="00B40718" w:rsidRPr="00B40718" w:rsidRDefault="00B40718" w:rsidP="00B40718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B40718" w:rsidRPr="00976206" w14:paraId="6997432E" w14:textId="77777777" w:rsidTr="006C316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5F785E" w14:textId="77777777" w:rsidR="00B40718" w:rsidRPr="00B40718" w:rsidRDefault="00B40718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Pr="00976206">
              <w:rPr>
                <w:sz w:val="22"/>
                <w:szCs w:val="22"/>
              </w:rPr>
              <w:t>7</w:t>
            </w:r>
            <w:r w:rsidR="006C3167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E996DFC" w14:textId="77777777" w:rsidR="00B40718" w:rsidRPr="00B40718" w:rsidRDefault="00B40718" w:rsidP="00B4071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5375" w14:textId="77777777" w:rsidR="006C3167" w:rsidRDefault="00B40718" w:rsidP="006C3167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23.32/</w:t>
            </w:r>
          </w:p>
          <w:p w14:paraId="0317938A" w14:textId="77777777" w:rsidR="00B40718" w:rsidRPr="00B40718" w:rsidRDefault="00B40718" w:rsidP="006C3167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B50E" w14:textId="77777777" w:rsidR="00B40718" w:rsidRPr="00B40718" w:rsidRDefault="00B40718" w:rsidP="00B40718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Предел прочности при сжатии и изгибе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C59C19" w14:textId="77777777" w:rsidR="00B40718" w:rsidRPr="00B40718" w:rsidRDefault="00B40718" w:rsidP="00B407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5CE6" w14:textId="77777777" w:rsidR="00B40718" w:rsidRPr="00976206" w:rsidRDefault="00B40718" w:rsidP="00B40718">
            <w:pPr>
              <w:ind w:right="-108"/>
              <w:rPr>
                <w:sz w:val="22"/>
                <w:szCs w:val="22"/>
              </w:rPr>
            </w:pPr>
            <w:r w:rsidRPr="00105742">
              <w:rPr>
                <w:sz w:val="22"/>
                <w:szCs w:val="22"/>
              </w:rPr>
              <w:t>ГОСТ 8462-85</w:t>
            </w:r>
          </w:p>
          <w:p w14:paraId="3EB2BA06" w14:textId="77777777" w:rsidR="00B40718" w:rsidRPr="00B40718" w:rsidRDefault="00B40718" w:rsidP="00B40718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B40718" w:rsidRPr="00976206" w14:paraId="1953EFE0" w14:textId="77777777" w:rsidTr="00A84D33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F93518" w14:textId="77777777" w:rsidR="00B40718" w:rsidRPr="00B40718" w:rsidRDefault="00B40718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76206">
              <w:rPr>
                <w:sz w:val="22"/>
                <w:szCs w:val="22"/>
              </w:rPr>
              <w:t>.8</w:t>
            </w:r>
            <w:r w:rsidR="006C3167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576BD72" w14:textId="77777777" w:rsidR="00B40718" w:rsidRPr="00B40718" w:rsidRDefault="00B40718" w:rsidP="00B4071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B59F" w14:textId="77777777" w:rsidR="006C3167" w:rsidRDefault="00B40718" w:rsidP="006C3167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23.32/</w:t>
            </w:r>
          </w:p>
          <w:p w14:paraId="519A94AA" w14:textId="77777777" w:rsidR="00A84D33" w:rsidRPr="00B40718" w:rsidRDefault="00B40718" w:rsidP="00A84D33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26.141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19EC" w14:textId="77777777" w:rsidR="00B40718" w:rsidRPr="00B40718" w:rsidRDefault="00B40718" w:rsidP="00B40718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Водопогл</w:t>
            </w:r>
            <w:r>
              <w:rPr>
                <w:sz w:val="22"/>
                <w:szCs w:val="22"/>
              </w:rPr>
              <w:t>о</w:t>
            </w:r>
            <w:r w:rsidRPr="00976206">
              <w:rPr>
                <w:sz w:val="22"/>
                <w:szCs w:val="22"/>
              </w:rPr>
              <w:t>щение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5D363F" w14:textId="77777777" w:rsidR="00B40718" w:rsidRPr="00B40718" w:rsidRDefault="00B40718" w:rsidP="00B407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DB9E" w14:textId="77777777" w:rsidR="00B40718" w:rsidRPr="00B40718" w:rsidRDefault="00B40718" w:rsidP="00B40718">
            <w:pPr>
              <w:shd w:val="clear" w:color="auto" w:fill="FFFFFF"/>
              <w:rPr>
                <w:sz w:val="22"/>
                <w:szCs w:val="22"/>
              </w:rPr>
            </w:pPr>
            <w:r w:rsidRPr="00105742">
              <w:rPr>
                <w:sz w:val="22"/>
                <w:szCs w:val="22"/>
              </w:rPr>
              <w:t>ГОСТ 7025-91</w:t>
            </w:r>
            <w:r w:rsidRPr="00105742">
              <w:rPr>
                <w:sz w:val="22"/>
                <w:szCs w:val="22"/>
                <w:lang w:val="en-US"/>
              </w:rPr>
              <w:t xml:space="preserve"> </w:t>
            </w:r>
            <w:r w:rsidRPr="00105742">
              <w:rPr>
                <w:sz w:val="22"/>
                <w:szCs w:val="22"/>
              </w:rPr>
              <w:t xml:space="preserve"> п.2</w:t>
            </w:r>
          </w:p>
        </w:tc>
      </w:tr>
      <w:tr w:rsidR="00A84D33" w:rsidRPr="00976206" w14:paraId="7AFDEE23" w14:textId="77777777" w:rsidTr="00A84D33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26360C" w14:textId="77777777" w:rsidR="00A84D33" w:rsidRDefault="00A84D33" w:rsidP="00A84D33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A84D33">
              <w:rPr>
                <w:sz w:val="22"/>
                <w:szCs w:val="22"/>
              </w:rPr>
              <w:t>14.1</w:t>
            </w:r>
          </w:p>
          <w:p w14:paraId="08F44F41" w14:textId="77777777" w:rsidR="00A84D33" w:rsidRPr="00A84D33" w:rsidRDefault="00A84D33" w:rsidP="00A84D33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1F91272A" w14:textId="77777777" w:rsidR="00A84D33" w:rsidRDefault="00A84D33" w:rsidP="00A84D3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47808858" w14:textId="77777777" w:rsidR="00A84D33" w:rsidRDefault="00A84D33" w:rsidP="00A84D33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Кирпич и камни силикатные</w:t>
            </w:r>
          </w:p>
          <w:p w14:paraId="52F91079" w14:textId="77777777" w:rsidR="002C64A6" w:rsidRDefault="002C64A6" w:rsidP="00A84D33">
            <w:pPr>
              <w:rPr>
                <w:sz w:val="22"/>
                <w:szCs w:val="22"/>
              </w:rPr>
            </w:pPr>
          </w:p>
          <w:p w14:paraId="04542B10" w14:textId="77777777" w:rsidR="002C64A6" w:rsidRDefault="002C64A6" w:rsidP="00A84D33">
            <w:pPr>
              <w:rPr>
                <w:sz w:val="22"/>
                <w:szCs w:val="22"/>
              </w:rPr>
            </w:pPr>
          </w:p>
          <w:p w14:paraId="4B55899B" w14:textId="77777777" w:rsidR="002C64A6" w:rsidRDefault="002C64A6" w:rsidP="00A84D33">
            <w:pPr>
              <w:rPr>
                <w:sz w:val="22"/>
                <w:szCs w:val="22"/>
              </w:rPr>
            </w:pPr>
          </w:p>
          <w:p w14:paraId="585EB6DA" w14:textId="77777777" w:rsidR="002C64A6" w:rsidRDefault="002C64A6" w:rsidP="00A84D33">
            <w:pPr>
              <w:rPr>
                <w:sz w:val="22"/>
                <w:szCs w:val="22"/>
              </w:rPr>
            </w:pPr>
          </w:p>
          <w:p w14:paraId="55669E10" w14:textId="77777777" w:rsidR="002C64A6" w:rsidRDefault="002C64A6" w:rsidP="00A84D33">
            <w:pPr>
              <w:rPr>
                <w:sz w:val="22"/>
                <w:szCs w:val="22"/>
              </w:rPr>
            </w:pPr>
          </w:p>
          <w:p w14:paraId="63E8D8DB" w14:textId="77777777" w:rsidR="002C64A6" w:rsidRDefault="002C64A6" w:rsidP="00A84D33">
            <w:pPr>
              <w:rPr>
                <w:sz w:val="22"/>
                <w:szCs w:val="22"/>
              </w:rPr>
            </w:pPr>
          </w:p>
          <w:p w14:paraId="486C5788" w14:textId="77777777" w:rsidR="002C64A6" w:rsidRDefault="002C64A6" w:rsidP="00A84D33">
            <w:pPr>
              <w:rPr>
                <w:sz w:val="22"/>
                <w:szCs w:val="22"/>
              </w:rPr>
            </w:pPr>
          </w:p>
          <w:p w14:paraId="253097D7" w14:textId="77777777" w:rsidR="002C64A6" w:rsidRDefault="002C64A6" w:rsidP="00A84D33">
            <w:pPr>
              <w:rPr>
                <w:sz w:val="22"/>
                <w:szCs w:val="22"/>
              </w:rPr>
            </w:pPr>
          </w:p>
          <w:p w14:paraId="62DAFE12" w14:textId="77777777" w:rsidR="002C64A6" w:rsidRDefault="002C64A6" w:rsidP="00A84D33">
            <w:pPr>
              <w:rPr>
                <w:sz w:val="22"/>
                <w:szCs w:val="22"/>
              </w:rPr>
            </w:pPr>
          </w:p>
          <w:p w14:paraId="116A2694" w14:textId="77777777" w:rsidR="002C64A6" w:rsidRDefault="002C64A6" w:rsidP="00A84D33">
            <w:pPr>
              <w:rPr>
                <w:sz w:val="22"/>
                <w:szCs w:val="22"/>
              </w:rPr>
            </w:pPr>
          </w:p>
          <w:p w14:paraId="09C4213B" w14:textId="77777777" w:rsidR="002C64A6" w:rsidRDefault="002C64A6" w:rsidP="00A84D33">
            <w:pPr>
              <w:rPr>
                <w:sz w:val="22"/>
                <w:szCs w:val="22"/>
              </w:rPr>
            </w:pPr>
          </w:p>
          <w:p w14:paraId="1E9832BA" w14:textId="443B96BF" w:rsidR="002C64A6" w:rsidRPr="00B40718" w:rsidRDefault="002C64A6" w:rsidP="002C6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D373" w14:textId="77777777" w:rsidR="00F6697F" w:rsidRDefault="00A84D33" w:rsidP="00A84D33">
            <w:pPr>
              <w:jc w:val="center"/>
              <w:rPr>
                <w:sz w:val="22"/>
                <w:szCs w:val="22"/>
              </w:rPr>
            </w:pPr>
            <w:r w:rsidRPr="00105742">
              <w:rPr>
                <w:sz w:val="22"/>
                <w:szCs w:val="22"/>
              </w:rPr>
              <w:lastRenderedPageBreak/>
              <w:t>08.11</w:t>
            </w:r>
            <w:r w:rsidRPr="00976206">
              <w:rPr>
                <w:sz w:val="22"/>
                <w:szCs w:val="22"/>
              </w:rPr>
              <w:t>/</w:t>
            </w:r>
          </w:p>
          <w:p w14:paraId="3262C05D" w14:textId="77777777" w:rsidR="00A84D33" w:rsidRPr="00976206" w:rsidRDefault="00A84D33" w:rsidP="00A84D33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42.000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A849B" w14:textId="77777777" w:rsidR="00A84D33" w:rsidRPr="00976206" w:rsidRDefault="00A84D33" w:rsidP="00A84D33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Отбор проб</w:t>
            </w:r>
          </w:p>
        </w:tc>
        <w:tc>
          <w:tcPr>
            <w:tcW w:w="1900" w:type="dxa"/>
            <w:tcBorders>
              <w:left w:val="single" w:sz="4" w:space="0" w:color="000000"/>
              <w:right w:val="single" w:sz="4" w:space="0" w:color="000000"/>
            </w:tcBorders>
          </w:tcPr>
          <w:p w14:paraId="243DF977" w14:textId="77777777" w:rsidR="00A84D33" w:rsidRPr="00B40718" w:rsidRDefault="00A84D33" w:rsidP="00A84D33">
            <w:pPr>
              <w:ind w:right="-108"/>
              <w:rPr>
                <w:sz w:val="22"/>
                <w:szCs w:val="22"/>
              </w:rPr>
            </w:pPr>
            <w:r w:rsidRPr="00580E13">
              <w:rPr>
                <w:sz w:val="22"/>
                <w:szCs w:val="22"/>
              </w:rPr>
              <w:t>ГОСТ 379- 2015 табл.2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04D2" w14:textId="77777777" w:rsidR="00A84D33" w:rsidRPr="00105742" w:rsidRDefault="00A84D33" w:rsidP="00A84D33">
            <w:pPr>
              <w:shd w:val="clear" w:color="auto" w:fill="FFFFFF"/>
              <w:rPr>
                <w:sz w:val="22"/>
                <w:szCs w:val="22"/>
              </w:rPr>
            </w:pPr>
            <w:r w:rsidRPr="00580E13">
              <w:rPr>
                <w:sz w:val="22"/>
                <w:szCs w:val="22"/>
              </w:rPr>
              <w:t>ГОСТ 379-2015</w:t>
            </w:r>
            <w:r w:rsidRPr="00580E13">
              <w:rPr>
                <w:sz w:val="22"/>
                <w:szCs w:val="22"/>
                <w:lang w:val="en-US"/>
              </w:rPr>
              <w:t xml:space="preserve"> </w:t>
            </w:r>
            <w:r w:rsidRPr="00580E13">
              <w:rPr>
                <w:sz w:val="22"/>
                <w:szCs w:val="22"/>
              </w:rPr>
              <w:t xml:space="preserve"> п.6.5 табл.2</w:t>
            </w:r>
          </w:p>
        </w:tc>
      </w:tr>
      <w:tr w:rsidR="00A84D33" w:rsidRPr="00976206" w14:paraId="70864E70" w14:textId="77777777" w:rsidTr="00A84D33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A5ACAC" w14:textId="77777777" w:rsidR="00A84D33" w:rsidRDefault="00A84D33" w:rsidP="00A84D33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976206">
              <w:rPr>
                <w:sz w:val="22"/>
                <w:szCs w:val="22"/>
              </w:rPr>
              <w:t>.2</w:t>
            </w:r>
          </w:p>
          <w:p w14:paraId="40DE3B58" w14:textId="77777777" w:rsidR="00A84D33" w:rsidRDefault="00A84D33" w:rsidP="00A84D3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897785C" w14:textId="77777777" w:rsidR="00A84D33" w:rsidRPr="00B40718" w:rsidRDefault="00A84D33" w:rsidP="00A84D3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2FA5" w14:textId="77777777" w:rsidR="00A84D33" w:rsidRDefault="00A84D33" w:rsidP="00A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976206">
              <w:rPr>
                <w:sz w:val="22"/>
                <w:szCs w:val="22"/>
              </w:rPr>
              <w:t>8.11/</w:t>
            </w:r>
          </w:p>
          <w:p w14:paraId="20BDBF0F" w14:textId="77777777" w:rsidR="00A84D33" w:rsidRPr="00976206" w:rsidRDefault="00A84D33" w:rsidP="00A84D33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6E6E" w14:textId="77777777" w:rsidR="00A84D33" w:rsidRPr="00976206" w:rsidRDefault="00A84D33" w:rsidP="00A84D33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Размеры изделий</w:t>
            </w:r>
          </w:p>
        </w:tc>
        <w:tc>
          <w:tcPr>
            <w:tcW w:w="19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54ED9E8" w14:textId="77777777" w:rsidR="002C64A6" w:rsidRDefault="00A84D33" w:rsidP="00A84D33">
            <w:pPr>
              <w:rPr>
                <w:sz w:val="22"/>
                <w:szCs w:val="22"/>
              </w:rPr>
            </w:pPr>
            <w:r w:rsidRPr="00580E13">
              <w:rPr>
                <w:sz w:val="22"/>
                <w:szCs w:val="22"/>
              </w:rPr>
              <w:t xml:space="preserve">ГОСТ 379-2015  </w:t>
            </w:r>
          </w:p>
          <w:p w14:paraId="4C6C5FF6" w14:textId="77777777" w:rsidR="002C64A6" w:rsidRDefault="002C64A6" w:rsidP="00A84D33">
            <w:pPr>
              <w:rPr>
                <w:sz w:val="22"/>
                <w:szCs w:val="22"/>
              </w:rPr>
            </w:pPr>
          </w:p>
          <w:p w14:paraId="43E93982" w14:textId="77777777" w:rsidR="002C64A6" w:rsidRDefault="002C64A6" w:rsidP="00A84D33">
            <w:pPr>
              <w:rPr>
                <w:sz w:val="22"/>
                <w:szCs w:val="22"/>
              </w:rPr>
            </w:pPr>
          </w:p>
          <w:p w14:paraId="4BE0F15D" w14:textId="77777777" w:rsidR="002C64A6" w:rsidRDefault="002C64A6" w:rsidP="00A84D33">
            <w:pPr>
              <w:rPr>
                <w:sz w:val="22"/>
                <w:szCs w:val="22"/>
              </w:rPr>
            </w:pPr>
          </w:p>
          <w:p w14:paraId="6200CCA4" w14:textId="77777777" w:rsidR="002C64A6" w:rsidRDefault="002C64A6" w:rsidP="00A84D33">
            <w:pPr>
              <w:rPr>
                <w:sz w:val="22"/>
                <w:szCs w:val="22"/>
              </w:rPr>
            </w:pPr>
          </w:p>
          <w:p w14:paraId="45250844" w14:textId="77777777" w:rsidR="002C64A6" w:rsidRDefault="002C64A6" w:rsidP="00A84D33">
            <w:pPr>
              <w:rPr>
                <w:sz w:val="22"/>
                <w:szCs w:val="22"/>
              </w:rPr>
            </w:pPr>
          </w:p>
          <w:p w14:paraId="74F7E72F" w14:textId="77777777" w:rsidR="002C64A6" w:rsidRDefault="002C64A6" w:rsidP="00A84D33">
            <w:pPr>
              <w:rPr>
                <w:sz w:val="22"/>
                <w:szCs w:val="22"/>
              </w:rPr>
            </w:pPr>
          </w:p>
          <w:p w14:paraId="20D1CC4D" w14:textId="77777777" w:rsidR="002C64A6" w:rsidRDefault="002C64A6" w:rsidP="00A84D33">
            <w:pPr>
              <w:rPr>
                <w:sz w:val="22"/>
                <w:szCs w:val="22"/>
              </w:rPr>
            </w:pPr>
          </w:p>
          <w:p w14:paraId="6932783B" w14:textId="77777777" w:rsidR="002C64A6" w:rsidRDefault="002C64A6" w:rsidP="00A84D33">
            <w:pPr>
              <w:rPr>
                <w:sz w:val="22"/>
                <w:szCs w:val="22"/>
              </w:rPr>
            </w:pPr>
          </w:p>
          <w:p w14:paraId="105992DE" w14:textId="77777777" w:rsidR="002C64A6" w:rsidRDefault="002C64A6" w:rsidP="00A84D33">
            <w:pPr>
              <w:rPr>
                <w:sz w:val="22"/>
                <w:szCs w:val="22"/>
              </w:rPr>
            </w:pPr>
          </w:p>
          <w:p w14:paraId="34E2DE14" w14:textId="77777777" w:rsidR="002C64A6" w:rsidRDefault="002C64A6" w:rsidP="00A84D33">
            <w:pPr>
              <w:rPr>
                <w:sz w:val="22"/>
                <w:szCs w:val="22"/>
              </w:rPr>
            </w:pPr>
          </w:p>
          <w:p w14:paraId="7BCD6EE5" w14:textId="0D72B084" w:rsidR="00A84D33" w:rsidRPr="00B40718" w:rsidRDefault="002C64A6" w:rsidP="002C6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3EB5" w14:textId="77777777" w:rsidR="00A84D33" w:rsidRPr="00105742" w:rsidRDefault="00A84D33" w:rsidP="00A84D33">
            <w:pPr>
              <w:shd w:val="clear" w:color="auto" w:fill="FFFFFF"/>
              <w:rPr>
                <w:sz w:val="22"/>
                <w:szCs w:val="22"/>
              </w:rPr>
            </w:pPr>
            <w:r w:rsidRPr="00580E13">
              <w:rPr>
                <w:sz w:val="22"/>
                <w:szCs w:val="22"/>
              </w:rPr>
              <w:lastRenderedPageBreak/>
              <w:t xml:space="preserve">ГОСТ 379-2015п.7.1,7.2 </w:t>
            </w:r>
          </w:p>
        </w:tc>
      </w:tr>
      <w:tr w:rsidR="00A84D33" w:rsidRPr="00976206" w14:paraId="37833528" w14:textId="77777777" w:rsidTr="00A84D33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7C10BA" w14:textId="77777777" w:rsidR="00A84D33" w:rsidRDefault="00A84D33" w:rsidP="00A84D3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976206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9A9B18" w14:textId="77777777" w:rsidR="00A84D33" w:rsidRPr="00B40718" w:rsidRDefault="00A84D33" w:rsidP="00A84D3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B45E" w14:textId="77777777" w:rsidR="00A84D33" w:rsidRDefault="00A84D33" w:rsidP="00A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976206">
              <w:rPr>
                <w:sz w:val="22"/>
                <w:szCs w:val="22"/>
              </w:rPr>
              <w:t>8.11/</w:t>
            </w:r>
          </w:p>
          <w:p w14:paraId="7AE07361" w14:textId="77777777" w:rsidR="00A84D33" w:rsidRPr="00976206" w:rsidRDefault="00A84D33" w:rsidP="00A84D33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4C8C" w14:textId="77777777" w:rsidR="00A84D33" w:rsidRPr="00976206" w:rsidRDefault="00A84D33" w:rsidP="00A84D33">
            <w:pPr>
              <w:rPr>
                <w:sz w:val="22"/>
                <w:szCs w:val="22"/>
              </w:rPr>
            </w:pPr>
            <w:r w:rsidRPr="00AD7B32">
              <w:rPr>
                <w:sz w:val="22"/>
                <w:szCs w:val="22"/>
              </w:rPr>
              <w:t>Параллельность опорных граней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005787" w14:textId="77777777" w:rsidR="00A84D33" w:rsidRPr="00B40718" w:rsidRDefault="00A84D33" w:rsidP="00A84D3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8027" w14:textId="77777777" w:rsidR="00A84D33" w:rsidRPr="00105742" w:rsidRDefault="00A84D33" w:rsidP="00A84D33">
            <w:pPr>
              <w:shd w:val="clear" w:color="auto" w:fill="FFFFFF"/>
              <w:rPr>
                <w:sz w:val="22"/>
                <w:szCs w:val="22"/>
              </w:rPr>
            </w:pPr>
            <w:r w:rsidRPr="00580E13">
              <w:rPr>
                <w:sz w:val="22"/>
                <w:szCs w:val="22"/>
              </w:rPr>
              <w:t xml:space="preserve">ГОСТ 379-2015  п.7.3 </w:t>
            </w:r>
          </w:p>
        </w:tc>
      </w:tr>
      <w:tr w:rsidR="00A84D33" w:rsidRPr="00976206" w14:paraId="29B17B23" w14:textId="77777777" w:rsidTr="00A84D33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9B02F8" w14:textId="77777777" w:rsidR="00A84D33" w:rsidRDefault="00A84D33" w:rsidP="00A84D3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976206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8CDA9DA" w14:textId="77777777" w:rsidR="00A84D33" w:rsidRPr="00B40718" w:rsidRDefault="00A84D33" w:rsidP="00A84D3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EE28" w14:textId="77777777" w:rsidR="00A84D33" w:rsidRDefault="00A84D33" w:rsidP="00A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976206">
              <w:rPr>
                <w:sz w:val="22"/>
                <w:szCs w:val="22"/>
              </w:rPr>
              <w:t>8.11/</w:t>
            </w:r>
          </w:p>
          <w:p w14:paraId="433245D4" w14:textId="77777777" w:rsidR="00A84D33" w:rsidRPr="00976206" w:rsidRDefault="00A84D33" w:rsidP="00A84D33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B2EC" w14:textId="77777777" w:rsidR="00A84D33" w:rsidRPr="00976206" w:rsidRDefault="00A84D33" w:rsidP="00A84D33">
            <w:pPr>
              <w:rPr>
                <w:sz w:val="22"/>
                <w:szCs w:val="22"/>
              </w:rPr>
            </w:pPr>
            <w:r w:rsidRPr="00AD7B32">
              <w:rPr>
                <w:sz w:val="22"/>
                <w:szCs w:val="22"/>
              </w:rPr>
              <w:t>Отбитость  и притупленность углов и ребер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B610ED" w14:textId="77777777" w:rsidR="00A84D33" w:rsidRPr="00B40718" w:rsidRDefault="00A84D33" w:rsidP="00A84D3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4446B" w14:textId="77777777" w:rsidR="00A84D33" w:rsidRPr="00105742" w:rsidRDefault="00A84D33" w:rsidP="00A84D33">
            <w:pPr>
              <w:shd w:val="clear" w:color="auto" w:fill="FFFFFF"/>
              <w:rPr>
                <w:sz w:val="22"/>
                <w:szCs w:val="22"/>
              </w:rPr>
            </w:pPr>
            <w:r w:rsidRPr="00580E13">
              <w:rPr>
                <w:sz w:val="22"/>
                <w:szCs w:val="22"/>
              </w:rPr>
              <w:t>ГОСТ 379-2015  п.7.4</w:t>
            </w:r>
          </w:p>
        </w:tc>
      </w:tr>
      <w:tr w:rsidR="00A84D33" w:rsidRPr="00976206" w14:paraId="67A2A73A" w14:textId="77777777" w:rsidTr="00A84D33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CDC562" w14:textId="77777777" w:rsidR="00A84D33" w:rsidRDefault="00A84D33" w:rsidP="00A84D3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976206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91A0803" w14:textId="77777777" w:rsidR="00A84D33" w:rsidRPr="00B40718" w:rsidRDefault="00A84D33" w:rsidP="00A84D3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1289" w14:textId="77777777" w:rsidR="00A84D33" w:rsidRDefault="00A84D33" w:rsidP="00A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976206">
              <w:rPr>
                <w:sz w:val="22"/>
                <w:szCs w:val="22"/>
              </w:rPr>
              <w:t>8.11/</w:t>
            </w:r>
          </w:p>
          <w:p w14:paraId="587DFB7E" w14:textId="77777777" w:rsidR="00A84D33" w:rsidRPr="00976206" w:rsidRDefault="00A84D33" w:rsidP="00A84D33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F5EC" w14:textId="77777777" w:rsidR="00A84D33" w:rsidRPr="00976206" w:rsidRDefault="00A84D33" w:rsidP="00A84D33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Трещины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58672D" w14:textId="77777777" w:rsidR="00A84D33" w:rsidRPr="00B40718" w:rsidRDefault="00A84D33" w:rsidP="00A84D3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20B6" w14:textId="77777777" w:rsidR="00A84D33" w:rsidRPr="00105742" w:rsidRDefault="00A84D33" w:rsidP="00A84D33">
            <w:pPr>
              <w:shd w:val="clear" w:color="auto" w:fill="FFFFFF"/>
              <w:rPr>
                <w:sz w:val="22"/>
                <w:szCs w:val="22"/>
              </w:rPr>
            </w:pPr>
            <w:r w:rsidRPr="00580E13">
              <w:rPr>
                <w:sz w:val="22"/>
                <w:szCs w:val="22"/>
              </w:rPr>
              <w:t>ГОСТ 379-2015  п.7.1</w:t>
            </w:r>
          </w:p>
        </w:tc>
      </w:tr>
      <w:tr w:rsidR="00A84D33" w:rsidRPr="00976206" w14:paraId="70154C6C" w14:textId="77777777" w:rsidTr="00A84D33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F6565A" w14:textId="77777777" w:rsidR="00A84D33" w:rsidRDefault="00A84D33" w:rsidP="00A84D3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976206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65BA552" w14:textId="77777777" w:rsidR="00A84D33" w:rsidRPr="00B40718" w:rsidRDefault="00A84D33" w:rsidP="00A84D3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0078" w14:textId="77777777" w:rsidR="00A84D33" w:rsidRDefault="00A84D33" w:rsidP="00A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976206">
              <w:rPr>
                <w:sz w:val="22"/>
                <w:szCs w:val="22"/>
              </w:rPr>
              <w:t>8.11/</w:t>
            </w:r>
          </w:p>
          <w:p w14:paraId="1D38F8F4" w14:textId="77777777" w:rsidR="00A84D33" w:rsidRPr="00976206" w:rsidRDefault="00A84D33" w:rsidP="00A84D33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11.116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57C6" w14:textId="77777777" w:rsidR="00A84D33" w:rsidRPr="00976206" w:rsidRDefault="00A84D33" w:rsidP="00A84D33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Шероховатость или срыв граней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3B0412" w14:textId="77777777" w:rsidR="00A84D33" w:rsidRPr="00B40718" w:rsidRDefault="00A84D33" w:rsidP="00A84D3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808C4" w14:textId="77777777" w:rsidR="00A84D33" w:rsidRPr="00105742" w:rsidRDefault="00A84D33" w:rsidP="00A84D33">
            <w:pPr>
              <w:shd w:val="clear" w:color="auto" w:fill="FFFFFF"/>
              <w:rPr>
                <w:sz w:val="22"/>
                <w:szCs w:val="22"/>
              </w:rPr>
            </w:pPr>
            <w:r w:rsidRPr="00580E13">
              <w:rPr>
                <w:sz w:val="22"/>
                <w:szCs w:val="22"/>
              </w:rPr>
              <w:t>ГОСТ 379-2015  п.7.5</w:t>
            </w:r>
          </w:p>
        </w:tc>
      </w:tr>
      <w:tr w:rsidR="002C64A6" w:rsidRPr="00F77670" w14:paraId="26E80596" w14:textId="77777777" w:rsidTr="002C64A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D2F4B5" w14:textId="77777777" w:rsidR="002C64A6" w:rsidRPr="00F77670" w:rsidRDefault="002C64A6" w:rsidP="00E377E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602A742" w14:textId="77777777" w:rsidR="002C64A6" w:rsidRPr="00F77670" w:rsidRDefault="002C64A6" w:rsidP="00E377E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7134" w14:textId="77777777" w:rsidR="002C64A6" w:rsidRPr="00F77670" w:rsidRDefault="002C64A6" w:rsidP="002C64A6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DD1D" w14:textId="77777777" w:rsidR="002C64A6" w:rsidRPr="00F77670" w:rsidRDefault="002C64A6" w:rsidP="00E377E0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4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1579E0" w14:textId="77777777" w:rsidR="002C64A6" w:rsidRPr="00F77670" w:rsidRDefault="002C64A6" w:rsidP="00E377E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6622" w14:textId="77777777" w:rsidR="002C64A6" w:rsidRPr="00F77670" w:rsidRDefault="002C64A6" w:rsidP="002C64A6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6</w:t>
            </w:r>
          </w:p>
        </w:tc>
      </w:tr>
      <w:tr w:rsidR="00A84D33" w:rsidRPr="00976206" w14:paraId="04BEEE32" w14:textId="77777777" w:rsidTr="00A84D33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21C9EF" w14:textId="77777777" w:rsidR="00A84D33" w:rsidRDefault="00A84D33" w:rsidP="00A84D3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976206">
              <w:rPr>
                <w:sz w:val="22"/>
                <w:szCs w:val="22"/>
              </w:rPr>
              <w:t>.7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7642E88" w14:textId="77777777" w:rsidR="002C64A6" w:rsidRDefault="002C64A6" w:rsidP="002C64A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Кирпич и камни силикатные</w:t>
            </w:r>
          </w:p>
          <w:p w14:paraId="374CDC06" w14:textId="77777777" w:rsidR="00A84D33" w:rsidRPr="00B40718" w:rsidRDefault="00A84D33" w:rsidP="00A84D3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91F2" w14:textId="77777777" w:rsidR="00A84D33" w:rsidRDefault="00A84D33" w:rsidP="00A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976206">
              <w:rPr>
                <w:sz w:val="22"/>
                <w:szCs w:val="22"/>
              </w:rPr>
              <w:t>8.11/</w:t>
            </w:r>
          </w:p>
          <w:p w14:paraId="4368BA7E" w14:textId="77777777" w:rsidR="00A84D33" w:rsidRPr="00976206" w:rsidRDefault="00A84D33" w:rsidP="00A84D33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5BDA" w14:textId="77777777" w:rsidR="00A84D33" w:rsidRPr="00976206" w:rsidRDefault="00A84D33" w:rsidP="00A84D33">
            <w:pPr>
              <w:rPr>
                <w:sz w:val="22"/>
                <w:szCs w:val="22"/>
              </w:rPr>
            </w:pPr>
            <w:r w:rsidRPr="00AD7B32">
              <w:rPr>
                <w:sz w:val="22"/>
                <w:szCs w:val="22"/>
              </w:rPr>
              <w:t>Число включений и их размер</w:t>
            </w:r>
          </w:p>
        </w:tc>
        <w:tc>
          <w:tcPr>
            <w:tcW w:w="19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91F1B4" w14:textId="77777777" w:rsidR="002C64A6" w:rsidRDefault="002C64A6" w:rsidP="002C64A6">
            <w:pPr>
              <w:rPr>
                <w:sz w:val="22"/>
                <w:szCs w:val="22"/>
              </w:rPr>
            </w:pPr>
            <w:r w:rsidRPr="00580E13">
              <w:rPr>
                <w:sz w:val="22"/>
                <w:szCs w:val="22"/>
              </w:rPr>
              <w:t xml:space="preserve">ГОСТ 379-2015  </w:t>
            </w:r>
          </w:p>
          <w:p w14:paraId="321B7923" w14:textId="77777777" w:rsidR="00A84D33" w:rsidRPr="00B40718" w:rsidRDefault="00A84D33" w:rsidP="00A84D3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FD5E" w14:textId="77777777" w:rsidR="00A84D33" w:rsidRPr="00105742" w:rsidRDefault="00A84D33" w:rsidP="00A84D33">
            <w:pPr>
              <w:shd w:val="clear" w:color="auto" w:fill="FFFFFF"/>
              <w:rPr>
                <w:sz w:val="22"/>
                <w:szCs w:val="22"/>
              </w:rPr>
            </w:pPr>
            <w:r w:rsidRPr="00580E13">
              <w:rPr>
                <w:sz w:val="22"/>
                <w:szCs w:val="22"/>
              </w:rPr>
              <w:t>ГОСТ 379-2015  п.7.6</w:t>
            </w:r>
          </w:p>
        </w:tc>
      </w:tr>
      <w:tr w:rsidR="00A84D33" w:rsidRPr="00976206" w14:paraId="5D0ADAF4" w14:textId="77777777" w:rsidTr="00A84D33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C4AEFC" w14:textId="77777777" w:rsidR="00A84D33" w:rsidRDefault="00A84D33" w:rsidP="00A84D33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976206">
              <w:rPr>
                <w:sz w:val="22"/>
                <w:szCs w:val="22"/>
              </w:rPr>
              <w:t>.8</w:t>
            </w:r>
          </w:p>
          <w:p w14:paraId="3379C394" w14:textId="77777777" w:rsidR="00A84D33" w:rsidRDefault="00A84D33" w:rsidP="00A84D3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150C9EC" w14:textId="77777777" w:rsidR="00A84D33" w:rsidRPr="00B40718" w:rsidRDefault="00A84D33" w:rsidP="00A84D3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55AC" w14:textId="77777777" w:rsidR="00A84D33" w:rsidRDefault="00A84D33" w:rsidP="00A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976206">
              <w:rPr>
                <w:sz w:val="22"/>
                <w:szCs w:val="22"/>
              </w:rPr>
              <w:t>8.11/</w:t>
            </w:r>
          </w:p>
          <w:p w14:paraId="2B6699C0" w14:textId="77777777" w:rsidR="00A84D33" w:rsidRPr="00976206" w:rsidRDefault="00A84D33" w:rsidP="00A84D33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11.116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E038" w14:textId="7757C79D" w:rsidR="00A84D33" w:rsidRDefault="00A84D33" w:rsidP="00A84D33">
            <w:pPr>
              <w:rPr>
                <w:sz w:val="22"/>
                <w:szCs w:val="22"/>
              </w:rPr>
            </w:pPr>
            <w:r w:rsidRPr="00AD7B32">
              <w:rPr>
                <w:sz w:val="22"/>
                <w:szCs w:val="22"/>
              </w:rPr>
              <w:t xml:space="preserve">Дефекты изделий от непогасившейся силикатной массы </w:t>
            </w:r>
          </w:p>
          <w:p w14:paraId="1A2534BE" w14:textId="21C8BF98" w:rsidR="006E6B41" w:rsidRPr="00976206" w:rsidRDefault="006E6B41" w:rsidP="00A84D33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651645" w14:textId="77777777" w:rsidR="00A84D33" w:rsidRPr="00B40718" w:rsidRDefault="00A84D33" w:rsidP="00A84D3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4F43" w14:textId="77777777" w:rsidR="00A84D33" w:rsidRDefault="00A84D33" w:rsidP="00A84D33">
            <w:pPr>
              <w:shd w:val="clear" w:color="auto" w:fill="FFFFFF"/>
              <w:rPr>
                <w:sz w:val="22"/>
                <w:szCs w:val="22"/>
              </w:rPr>
            </w:pPr>
            <w:r w:rsidRPr="00580E13">
              <w:rPr>
                <w:sz w:val="22"/>
                <w:szCs w:val="22"/>
              </w:rPr>
              <w:t>ГОСТ 379-2015  п.7.7</w:t>
            </w:r>
          </w:p>
          <w:p w14:paraId="61142636" w14:textId="71F041B3" w:rsidR="00126843" w:rsidRPr="00105742" w:rsidRDefault="00126843" w:rsidP="00A84D3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A84D33" w:rsidRPr="00976206" w14:paraId="44EC6B48" w14:textId="77777777" w:rsidTr="00A84D33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7EADB8" w14:textId="77777777" w:rsidR="00A84D33" w:rsidRDefault="00A84D33" w:rsidP="00A84D3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976206">
              <w:rPr>
                <w:sz w:val="22"/>
                <w:szCs w:val="22"/>
              </w:rPr>
              <w:t>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ADB0E9D" w14:textId="77777777" w:rsidR="00A84D33" w:rsidRPr="00B40718" w:rsidRDefault="00A84D33" w:rsidP="00A84D3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5B4E" w14:textId="77777777" w:rsidR="00A84D33" w:rsidRDefault="00A84D33" w:rsidP="00A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976206">
              <w:rPr>
                <w:sz w:val="22"/>
                <w:szCs w:val="22"/>
              </w:rPr>
              <w:t>8.11/</w:t>
            </w:r>
          </w:p>
          <w:p w14:paraId="0AD770A4" w14:textId="77777777" w:rsidR="00A84D33" w:rsidRPr="00976206" w:rsidRDefault="00A84D33" w:rsidP="00A84D33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BA96" w14:textId="77777777" w:rsidR="00A84D33" w:rsidRDefault="00A84D33" w:rsidP="00A84D33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Предел прочности при сжатии и изгибе</w:t>
            </w:r>
          </w:p>
          <w:p w14:paraId="06090AFD" w14:textId="77777777" w:rsidR="00F34691" w:rsidRPr="00976206" w:rsidRDefault="00F34691" w:rsidP="00A84D33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F7435C" w14:textId="77777777" w:rsidR="00A84D33" w:rsidRPr="00B40718" w:rsidRDefault="00A84D33" w:rsidP="00A84D3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E3C8" w14:textId="77777777" w:rsidR="00A84D33" w:rsidRPr="00580E13" w:rsidRDefault="00A84D33" w:rsidP="00A84D33">
            <w:pPr>
              <w:ind w:right="-108"/>
              <w:rPr>
                <w:sz w:val="22"/>
                <w:szCs w:val="22"/>
              </w:rPr>
            </w:pPr>
            <w:r w:rsidRPr="00580E13">
              <w:rPr>
                <w:sz w:val="22"/>
                <w:szCs w:val="22"/>
              </w:rPr>
              <w:t>ГОСТ 8462-85</w:t>
            </w:r>
          </w:p>
          <w:p w14:paraId="2B3254D0" w14:textId="77777777" w:rsidR="00A84D33" w:rsidRPr="00105742" w:rsidRDefault="00A84D33" w:rsidP="00A84D3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A84D33" w:rsidRPr="00976206" w14:paraId="45C426EC" w14:textId="77777777" w:rsidTr="002C64A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DC7A14" w14:textId="77777777" w:rsidR="00A84D33" w:rsidRDefault="00A84D33" w:rsidP="00A84D3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976206">
              <w:rPr>
                <w:sz w:val="22"/>
                <w:szCs w:val="22"/>
              </w:rPr>
              <w:t>.10</w:t>
            </w:r>
          </w:p>
          <w:p w14:paraId="714431B2" w14:textId="77777777" w:rsidR="00F6697F" w:rsidRDefault="00F6697F" w:rsidP="00A84D3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0337119" w14:textId="77777777" w:rsidR="00A84D33" w:rsidRPr="00B40718" w:rsidRDefault="00A84D33" w:rsidP="00A84D3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6BA9A" w14:textId="77777777" w:rsidR="00A84D33" w:rsidRDefault="00A84D33" w:rsidP="00A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976206">
              <w:rPr>
                <w:sz w:val="22"/>
                <w:szCs w:val="22"/>
              </w:rPr>
              <w:t>8.11</w:t>
            </w:r>
            <w:r>
              <w:rPr>
                <w:sz w:val="22"/>
                <w:szCs w:val="22"/>
              </w:rPr>
              <w:t>/</w:t>
            </w:r>
          </w:p>
          <w:p w14:paraId="3BB17CB6" w14:textId="3CFE37ED" w:rsidR="00A84D33" w:rsidRDefault="00D321C4" w:rsidP="00A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  <w:p w14:paraId="230A38FF" w14:textId="77777777" w:rsidR="00A84D33" w:rsidRPr="00976206" w:rsidRDefault="00A84D33" w:rsidP="00A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512C" w14:textId="77777777" w:rsidR="00A84D33" w:rsidRPr="00976206" w:rsidRDefault="00A84D33" w:rsidP="00A84D33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Водопогл</w:t>
            </w:r>
            <w:r>
              <w:rPr>
                <w:sz w:val="22"/>
                <w:szCs w:val="22"/>
              </w:rPr>
              <w:t>о</w:t>
            </w:r>
            <w:r w:rsidRPr="00976206">
              <w:rPr>
                <w:sz w:val="22"/>
                <w:szCs w:val="22"/>
              </w:rPr>
              <w:t>щение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EBEA36" w14:textId="77777777" w:rsidR="00A84D33" w:rsidRPr="00B40718" w:rsidRDefault="00A84D33" w:rsidP="00A84D3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02AA" w14:textId="77777777" w:rsidR="00A84D33" w:rsidRPr="00105742" w:rsidRDefault="00A84D33" w:rsidP="00A84D33">
            <w:pPr>
              <w:shd w:val="clear" w:color="auto" w:fill="FFFFFF"/>
              <w:rPr>
                <w:sz w:val="22"/>
                <w:szCs w:val="22"/>
              </w:rPr>
            </w:pPr>
            <w:r w:rsidRPr="00580E13">
              <w:rPr>
                <w:sz w:val="22"/>
                <w:szCs w:val="22"/>
              </w:rPr>
              <w:t>ГОСТ 7025-91 п.2</w:t>
            </w:r>
          </w:p>
        </w:tc>
      </w:tr>
      <w:tr w:rsidR="002C64A6" w:rsidRPr="00976206" w14:paraId="513C96CB" w14:textId="77777777" w:rsidTr="002C64A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864CD4" w14:textId="77777777" w:rsidR="002C64A6" w:rsidRDefault="002C64A6" w:rsidP="002C64A6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976206">
              <w:rPr>
                <w:sz w:val="22"/>
                <w:szCs w:val="22"/>
              </w:rPr>
              <w:t>.1</w:t>
            </w:r>
          </w:p>
          <w:p w14:paraId="796C2AB9" w14:textId="6E3E2F2A" w:rsidR="002C64A6" w:rsidRDefault="002C64A6" w:rsidP="002C64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62A44967" w14:textId="77777777" w:rsidR="002C64A6" w:rsidRPr="00976206" w:rsidRDefault="002C64A6" w:rsidP="002C64A6">
            <w:pPr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Грунты</w:t>
            </w:r>
          </w:p>
          <w:p w14:paraId="45B004DA" w14:textId="77777777" w:rsidR="002C64A6" w:rsidRPr="00B40718" w:rsidRDefault="002C64A6" w:rsidP="002C64A6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EB07" w14:textId="77777777" w:rsidR="002C64A6" w:rsidRDefault="002C64A6" w:rsidP="002C6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</w:t>
            </w:r>
          </w:p>
          <w:p w14:paraId="5F6559FC" w14:textId="77777777" w:rsidR="002C64A6" w:rsidRDefault="002C64A6" w:rsidP="002C6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  <w:r w:rsidRPr="00976206">
              <w:rPr>
                <w:sz w:val="22"/>
                <w:szCs w:val="22"/>
              </w:rPr>
              <w:t>42.000</w:t>
            </w:r>
          </w:p>
          <w:p w14:paraId="4E3A0EB5" w14:textId="77777777" w:rsidR="002C64A6" w:rsidRDefault="002C64A6" w:rsidP="002C6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</w:t>
            </w:r>
          </w:p>
          <w:p w14:paraId="0CB6EC9A" w14:textId="245320C1" w:rsidR="002C64A6" w:rsidRDefault="002C64A6" w:rsidP="002C64A6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42.000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7568" w14:textId="241C4E47" w:rsidR="002C64A6" w:rsidRPr="00976206" w:rsidRDefault="002C64A6" w:rsidP="002C64A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Отбор проб</w:t>
            </w:r>
          </w:p>
        </w:tc>
        <w:tc>
          <w:tcPr>
            <w:tcW w:w="1900" w:type="dxa"/>
            <w:tcBorders>
              <w:left w:val="single" w:sz="4" w:space="0" w:color="000000"/>
              <w:right w:val="single" w:sz="4" w:space="0" w:color="000000"/>
            </w:tcBorders>
          </w:tcPr>
          <w:p w14:paraId="6CF3BC2D" w14:textId="77777777" w:rsidR="002C64A6" w:rsidRPr="00976206" w:rsidRDefault="002C64A6" w:rsidP="002C64A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</w:t>
            </w:r>
          </w:p>
          <w:p w14:paraId="60681017" w14:textId="5D870800" w:rsidR="002C64A6" w:rsidRPr="00B40718" w:rsidRDefault="002C64A6" w:rsidP="002C64A6">
            <w:pPr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12071-2014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1F1F" w14:textId="204AD95E" w:rsidR="002C64A6" w:rsidRPr="00580E13" w:rsidRDefault="002C64A6" w:rsidP="002C64A6">
            <w:pPr>
              <w:shd w:val="clear" w:color="auto" w:fill="FFFFFF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12071-2014</w:t>
            </w:r>
          </w:p>
        </w:tc>
      </w:tr>
      <w:tr w:rsidR="002C64A6" w:rsidRPr="00976206" w14:paraId="502EE121" w14:textId="77777777" w:rsidTr="002C64A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6DB1FD" w14:textId="7281BE2B" w:rsidR="002C64A6" w:rsidRDefault="002C64A6" w:rsidP="002C64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976206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851EFA1" w14:textId="77777777" w:rsidR="002C64A6" w:rsidRPr="00B40718" w:rsidRDefault="002C64A6" w:rsidP="002C64A6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5B59" w14:textId="77777777" w:rsidR="002C64A6" w:rsidRDefault="002C64A6" w:rsidP="002C6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</w:t>
            </w:r>
            <w:r w:rsidRPr="00976206">
              <w:rPr>
                <w:sz w:val="22"/>
                <w:szCs w:val="22"/>
              </w:rPr>
              <w:t>/</w:t>
            </w:r>
          </w:p>
          <w:p w14:paraId="42E25C8B" w14:textId="77777777" w:rsidR="002C64A6" w:rsidRDefault="002C64A6" w:rsidP="002C64A6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29.151</w:t>
            </w:r>
          </w:p>
          <w:p w14:paraId="01051A0A" w14:textId="77777777" w:rsidR="002C64A6" w:rsidRDefault="002C64A6" w:rsidP="002C6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</w:t>
            </w:r>
            <w:r w:rsidRPr="00976206">
              <w:rPr>
                <w:sz w:val="22"/>
                <w:szCs w:val="22"/>
              </w:rPr>
              <w:t>/</w:t>
            </w:r>
          </w:p>
          <w:p w14:paraId="2A62E096" w14:textId="3BC4A76F" w:rsidR="002C64A6" w:rsidRDefault="002C64A6" w:rsidP="002C64A6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10D7" w14:textId="77777777" w:rsidR="002C64A6" w:rsidRPr="00976206" w:rsidRDefault="002C64A6" w:rsidP="002C64A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Влажность</w:t>
            </w:r>
          </w:p>
          <w:p w14:paraId="2E4EAB6B" w14:textId="77777777" w:rsidR="002C64A6" w:rsidRPr="00976206" w:rsidRDefault="002C64A6" w:rsidP="002C64A6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8AB9F0" w14:textId="77777777" w:rsidR="002C64A6" w:rsidRDefault="002C64A6" w:rsidP="002C64A6">
            <w:pPr>
              <w:rPr>
                <w:sz w:val="22"/>
                <w:szCs w:val="22"/>
              </w:rPr>
            </w:pPr>
            <w:r w:rsidRPr="00580E13">
              <w:rPr>
                <w:sz w:val="22"/>
                <w:szCs w:val="22"/>
              </w:rPr>
              <w:t>СТБ 943-2007</w:t>
            </w:r>
          </w:p>
          <w:p w14:paraId="700BD7A5" w14:textId="77777777" w:rsidR="002C64A6" w:rsidRDefault="002C64A6" w:rsidP="002C64A6">
            <w:pPr>
              <w:rPr>
                <w:sz w:val="22"/>
                <w:szCs w:val="22"/>
              </w:rPr>
            </w:pPr>
          </w:p>
          <w:p w14:paraId="115CD344" w14:textId="77777777" w:rsidR="002C64A6" w:rsidRDefault="002C64A6" w:rsidP="002C64A6">
            <w:pPr>
              <w:rPr>
                <w:sz w:val="22"/>
                <w:szCs w:val="22"/>
              </w:rPr>
            </w:pPr>
          </w:p>
          <w:p w14:paraId="3121857C" w14:textId="77777777" w:rsidR="002C64A6" w:rsidRDefault="002C64A6" w:rsidP="002C64A6">
            <w:pPr>
              <w:rPr>
                <w:sz w:val="22"/>
                <w:szCs w:val="22"/>
              </w:rPr>
            </w:pPr>
          </w:p>
          <w:p w14:paraId="6E0ABF36" w14:textId="77777777" w:rsidR="002C64A6" w:rsidRDefault="002C64A6" w:rsidP="002C64A6">
            <w:pPr>
              <w:rPr>
                <w:sz w:val="22"/>
                <w:szCs w:val="22"/>
              </w:rPr>
            </w:pPr>
          </w:p>
          <w:p w14:paraId="2D565A4D" w14:textId="77777777" w:rsidR="002C64A6" w:rsidRDefault="002C64A6" w:rsidP="002C64A6">
            <w:pPr>
              <w:rPr>
                <w:sz w:val="22"/>
                <w:szCs w:val="22"/>
              </w:rPr>
            </w:pPr>
          </w:p>
          <w:p w14:paraId="64D31429" w14:textId="77777777" w:rsidR="002C64A6" w:rsidRDefault="002C64A6" w:rsidP="002C64A6">
            <w:pPr>
              <w:rPr>
                <w:sz w:val="22"/>
                <w:szCs w:val="22"/>
              </w:rPr>
            </w:pPr>
          </w:p>
          <w:p w14:paraId="10B96115" w14:textId="77777777" w:rsidR="002C64A6" w:rsidRDefault="002C64A6" w:rsidP="002C64A6">
            <w:pPr>
              <w:rPr>
                <w:sz w:val="22"/>
                <w:szCs w:val="22"/>
              </w:rPr>
            </w:pPr>
          </w:p>
          <w:p w14:paraId="32CE2398" w14:textId="77777777" w:rsidR="002C64A6" w:rsidRDefault="002C64A6" w:rsidP="002C64A6">
            <w:pPr>
              <w:rPr>
                <w:sz w:val="22"/>
                <w:szCs w:val="22"/>
              </w:rPr>
            </w:pPr>
          </w:p>
          <w:p w14:paraId="1B12E1F1" w14:textId="77777777" w:rsidR="002C64A6" w:rsidRPr="00B40718" w:rsidRDefault="002C64A6" w:rsidP="002C64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ABA0" w14:textId="29384434" w:rsidR="002C64A6" w:rsidRPr="00580E13" w:rsidRDefault="002C64A6" w:rsidP="002C64A6">
            <w:pPr>
              <w:shd w:val="clear" w:color="auto" w:fill="FFFFFF"/>
              <w:rPr>
                <w:sz w:val="22"/>
                <w:szCs w:val="22"/>
              </w:rPr>
            </w:pPr>
            <w:r w:rsidRPr="00523E8B">
              <w:rPr>
                <w:sz w:val="22"/>
                <w:szCs w:val="22"/>
              </w:rPr>
              <w:t>ГОСТ 5180-2015  п.5</w:t>
            </w:r>
          </w:p>
        </w:tc>
      </w:tr>
      <w:tr w:rsidR="002C64A6" w:rsidRPr="00976206" w14:paraId="6DB8F8D5" w14:textId="77777777" w:rsidTr="002C64A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B190F8" w14:textId="6E9D4B64" w:rsidR="002C64A6" w:rsidRDefault="002C64A6" w:rsidP="002C64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976206">
              <w:rPr>
                <w:sz w:val="22"/>
                <w:szCs w:val="22"/>
              </w:rPr>
              <w:t>5.3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31355E2" w14:textId="77777777" w:rsidR="002C64A6" w:rsidRPr="00B40718" w:rsidRDefault="002C64A6" w:rsidP="002C64A6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226A1" w14:textId="77777777" w:rsidR="002C64A6" w:rsidRDefault="002C64A6" w:rsidP="002C6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</w:t>
            </w:r>
            <w:r w:rsidRPr="00976206">
              <w:rPr>
                <w:sz w:val="22"/>
                <w:szCs w:val="22"/>
              </w:rPr>
              <w:t>/</w:t>
            </w:r>
          </w:p>
          <w:p w14:paraId="0770A62A" w14:textId="77777777" w:rsidR="002C64A6" w:rsidRDefault="002C64A6" w:rsidP="002C64A6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29.040</w:t>
            </w:r>
          </w:p>
          <w:p w14:paraId="07A34B2A" w14:textId="77777777" w:rsidR="002C64A6" w:rsidRDefault="002C64A6" w:rsidP="002C6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</w:t>
            </w:r>
            <w:r w:rsidRPr="00976206">
              <w:rPr>
                <w:sz w:val="22"/>
                <w:szCs w:val="22"/>
              </w:rPr>
              <w:t>/</w:t>
            </w:r>
          </w:p>
          <w:p w14:paraId="07D28623" w14:textId="1E873CB0" w:rsidR="002C64A6" w:rsidRDefault="002C64A6" w:rsidP="002C64A6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E8C7" w14:textId="77777777" w:rsidR="002C64A6" w:rsidRDefault="002C64A6" w:rsidP="002C64A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Максимальная плотность и оптимальная влажность</w:t>
            </w:r>
          </w:p>
          <w:p w14:paraId="3270A7AF" w14:textId="77777777" w:rsidR="002C64A6" w:rsidRPr="00976206" w:rsidRDefault="002C64A6" w:rsidP="002C64A6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DDBC8B" w14:textId="77777777" w:rsidR="002C64A6" w:rsidRPr="00B40718" w:rsidRDefault="002C64A6" w:rsidP="002C64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0703" w14:textId="77777777" w:rsidR="002C64A6" w:rsidRPr="00976206" w:rsidRDefault="002C64A6" w:rsidP="002C64A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22733-2016</w:t>
            </w:r>
          </w:p>
          <w:p w14:paraId="2396DD6A" w14:textId="77777777" w:rsidR="002C64A6" w:rsidRPr="00580E13" w:rsidRDefault="002C64A6" w:rsidP="002C64A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C64A6" w:rsidRPr="00976206" w14:paraId="24CFF8F1" w14:textId="77777777" w:rsidTr="002C64A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A1147B" w14:textId="1AD3ED70" w:rsidR="002C64A6" w:rsidRDefault="002C64A6" w:rsidP="002C64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976206">
              <w:rPr>
                <w:sz w:val="22"/>
                <w:szCs w:val="22"/>
              </w:rPr>
              <w:t>5.4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29B5E85" w14:textId="77777777" w:rsidR="002C64A6" w:rsidRPr="00B40718" w:rsidRDefault="002C64A6" w:rsidP="002C64A6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9204" w14:textId="77777777" w:rsidR="002C64A6" w:rsidRDefault="002C64A6" w:rsidP="002C6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</w:t>
            </w:r>
            <w:r w:rsidRPr="00976206">
              <w:rPr>
                <w:sz w:val="22"/>
                <w:szCs w:val="22"/>
              </w:rPr>
              <w:t>/</w:t>
            </w:r>
          </w:p>
          <w:p w14:paraId="2E16835D" w14:textId="77777777" w:rsidR="002C64A6" w:rsidRDefault="002C64A6" w:rsidP="002C64A6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29.061</w:t>
            </w:r>
          </w:p>
          <w:p w14:paraId="30BA4D72" w14:textId="77777777" w:rsidR="002C64A6" w:rsidRDefault="002C64A6" w:rsidP="002C6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</w:t>
            </w:r>
            <w:r w:rsidRPr="00976206">
              <w:rPr>
                <w:sz w:val="22"/>
                <w:szCs w:val="22"/>
              </w:rPr>
              <w:t>/</w:t>
            </w:r>
          </w:p>
          <w:p w14:paraId="1D85D1C3" w14:textId="7639CCE7" w:rsidR="002C64A6" w:rsidRDefault="002C64A6" w:rsidP="002C64A6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D739" w14:textId="2276A67E" w:rsidR="002C64A6" w:rsidRPr="00976206" w:rsidRDefault="002C64A6" w:rsidP="002C64A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Граница текучести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964B9" w14:textId="77777777" w:rsidR="002C64A6" w:rsidRPr="00B40718" w:rsidRDefault="002C64A6" w:rsidP="002C64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DDD4" w14:textId="3CDDEAE4" w:rsidR="002C64A6" w:rsidRPr="00580E13" w:rsidRDefault="002C64A6" w:rsidP="002C64A6">
            <w:pPr>
              <w:shd w:val="clear" w:color="auto" w:fill="FFFFFF"/>
              <w:rPr>
                <w:sz w:val="22"/>
                <w:szCs w:val="22"/>
              </w:rPr>
            </w:pPr>
            <w:r w:rsidRPr="00523E8B">
              <w:rPr>
                <w:sz w:val="22"/>
                <w:szCs w:val="22"/>
              </w:rPr>
              <w:t>ГОСТ 5180-2015  п.7</w:t>
            </w:r>
          </w:p>
        </w:tc>
      </w:tr>
      <w:tr w:rsidR="002C64A6" w:rsidRPr="00976206" w14:paraId="717382F3" w14:textId="77777777" w:rsidTr="002C64A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00C9D6" w14:textId="288912BB" w:rsidR="002C64A6" w:rsidRDefault="002C64A6" w:rsidP="002C64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976206">
              <w:rPr>
                <w:sz w:val="22"/>
                <w:szCs w:val="22"/>
              </w:rPr>
              <w:t>5.5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34C070F" w14:textId="77777777" w:rsidR="002C64A6" w:rsidRPr="00B40718" w:rsidRDefault="002C64A6" w:rsidP="002C64A6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6AF9" w14:textId="77777777" w:rsidR="002C64A6" w:rsidRDefault="002C64A6" w:rsidP="002C6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</w:t>
            </w:r>
            <w:r w:rsidRPr="00976206">
              <w:rPr>
                <w:sz w:val="22"/>
                <w:szCs w:val="22"/>
              </w:rPr>
              <w:t>/</w:t>
            </w:r>
          </w:p>
          <w:p w14:paraId="7E34A087" w14:textId="77777777" w:rsidR="002C64A6" w:rsidRDefault="002C64A6" w:rsidP="002C64A6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29.061</w:t>
            </w:r>
          </w:p>
          <w:p w14:paraId="43FF6596" w14:textId="77777777" w:rsidR="002C64A6" w:rsidRDefault="002C64A6" w:rsidP="002C6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</w:t>
            </w:r>
            <w:r w:rsidRPr="00976206">
              <w:rPr>
                <w:sz w:val="22"/>
                <w:szCs w:val="22"/>
              </w:rPr>
              <w:t>/</w:t>
            </w:r>
          </w:p>
          <w:p w14:paraId="26B7AF01" w14:textId="37E8FFCA" w:rsidR="002C64A6" w:rsidRDefault="002C64A6" w:rsidP="002C64A6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8A0F" w14:textId="00A9A920" w:rsidR="002C64A6" w:rsidRPr="00976206" w:rsidRDefault="002C64A6" w:rsidP="002C64A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Граница раскатывания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DA5356" w14:textId="77777777" w:rsidR="002C64A6" w:rsidRPr="00B40718" w:rsidRDefault="002C64A6" w:rsidP="002C64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C0E0A" w14:textId="07C9E1B5" w:rsidR="002C64A6" w:rsidRPr="00580E13" w:rsidRDefault="002C64A6" w:rsidP="002C64A6">
            <w:pPr>
              <w:shd w:val="clear" w:color="auto" w:fill="FFFFFF"/>
              <w:rPr>
                <w:sz w:val="22"/>
                <w:szCs w:val="22"/>
              </w:rPr>
            </w:pPr>
            <w:r w:rsidRPr="00523E8B">
              <w:rPr>
                <w:sz w:val="22"/>
                <w:szCs w:val="22"/>
              </w:rPr>
              <w:t>ГОСТ 5180-2015  п.8</w:t>
            </w:r>
          </w:p>
        </w:tc>
      </w:tr>
      <w:tr w:rsidR="002C64A6" w:rsidRPr="00976206" w14:paraId="378C7BD3" w14:textId="77777777" w:rsidTr="002C64A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A7A685" w14:textId="66E48F41" w:rsidR="002C64A6" w:rsidRDefault="002C64A6" w:rsidP="002C64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976206">
              <w:rPr>
                <w:sz w:val="22"/>
                <w:szCs w:val="22"/>
              </w:rPr>
              <w:t>5.6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2AC1E40" w14:textId="77777777" w:rsidR="002C64A6" w:rsidRPr="00B40718" w:rsidRDefault="002C64A6" w:rsidP="002C64A6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A649" w14:textId="77777777" w:rsidR="002C64A6" w:rsidRDefault="002C64A6" w:rsidP="002C6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</w:t>
            </w:r>
            <w:r w:rsidRPr="00976206">
              <w:rPr>
                <w:sz w:val="22"/>
                <w:szCs w:val="22"/>
              </w:rPr>
              <w:t>/</w:t>
            </w:r>
          </w:p>
          <w:p w14:paraId="08F035CF" w14:textId="77777777" w:rsidR="002C64A6" w:rsidRDefault="002C64A6" w:rsidP="002C64A6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29.040</w:t>
            </w:r>
          </w:p>
          <w:p w14:paraId="024D0046" w14:textId="77777777" w:rsidR="002C64A6" w:rsidRDefault="002C64A6" w:rsidP="002C6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</w:t>
            </w:r>
            <w:r w:rsidRPr="00976206">
              <w:rPr>
                <w:sz w:val="22"/>
                <w:szCs w:val="22"/>
              </w:rPr>
              <w:t>/</w:t>
            </w:r>
          </w:p>
          <w:p w14:paraId="7011403C" w14:textId="5F102823" w:rsidR="002C64A6" w:rsidRDefault="002C64A6" w:rsidP="002C64A6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2678" w14:textId="09E0B517" w:rsidR="002C64A6" w:rsidRPr="00976206" w:rsidRDefault="002C64A6" w:rsidP="002C64A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Плотность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02C05B" w14:textId="77777777" w:rsidR="002C64A6" w:rsidRPr="00B40718" w:rsidRDefault="002C64A6" w:rsidP="002C64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3915" w14:textId="0C8FECD4" w:rsidR="002C64A6" w:rsidRPr="00580E13" w:rsidRDefault="002C64A6" w:rsidP="002C64A6">
            <w:pPr>
              <w:shd w:val="clear" w:color="auto" w:fill="FFFFFF"/>
              <w:rPr>
                <w:sz w:val="22"/>
                <w:szCs w:val="22"/>
              </w:rPr>
            </w:pPr>
            <w:r w:rsidRPr="00580E13">
              <w:rPr>
                <w:sz w:val="22"/>
                <w:szCs w:val="22"/>
              </w:rPr>
              <w:t>ГОСТ 5180-2015</w:t>
            </w:r>
            <w:r w:rsidRPr="008C0C34">
              <w:rPr>
                <w:sz w:val="22"/>
                <w:szCs w:val="22"/>
              </w:rPr>
              <w:t xml:space="preserve"> </w:t>
            </w:r>
            <w:r w:rsidRPr="00580E13">
              <w:rPr>
                <w:sz w:val="22"/>
                <w:szCs w:val="22"/>
              </w:rPr>
              <w:t xml:space="preserve"> п.9</w:t>
            </w:r>
          </w:p>
        </w:tc>
      </w:tr>
      <w:tr w:rsidR="002C64A6" w:rsidRPr="00976206" w14:paraId="1309FA54" w14:textId="77777777" w:rsidTr="002C64A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7D40B5" w14:textId="77777777" w:rsidR="002C64A6" w:rsidRDefault="002C64A6" w:rsidP="002C64A6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976206">
              <w:rPr>
                <w:sz w:val="22"/>
                <w:szCs w:val="22"/>
              </w:rPr>
              <w:t>5.7</w:t>
            </w:r>
          </w:p>
          <w:p w14:paraId="63023603" w14:textId="4828225D" w:rsidR="002C64A6" w:rsidRDefault="002C64A6" w:rsidP="002C64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6DF0620" w14:textId="77777777" w:rsidR="002C64A6" w:rsidRPr="00B40718" w:rsidRDefault="002C64A6" w:rsidP="002C64A6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35FB" w14:textId="77777777" w:rsidR="002C64A6" w:rsidRDefault="002C64A6" w:rsidP="002C6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</w:t>
            </w:r>
            <w:r w:rsidRPr="00976206">
              <w:rPr>
                <w:sz w:val="22"/>
                <w:szCs w:val="22"/>
              </w:rPr>
              <w:t>/</w:t>
            </w:r>
          </w:p>
          <w:p w14:paraId="1712C31D" w14:textId="77777777" w:rsidR="002C64A6" w:rsidRDefault="002C64A6" w:rsidP="002C6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29.119</w:t>
            </w:r>
          </w:p>
          <w:p w14:paraId="45D3FCB6" w14:textId="77777777" w:rsidR="002C64A6" w:rsidRDefault="002C64A6" w:rsidP="002C6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</w:t>
            </w:r>
            <w:r w:rsidRPr="00976206">
              <w:rPr>
                <w:sz w:val="22"/>
                <w:szCs w:val="22"/>
              </w:rPr>
              <w:t>/</w:t>
            </w:r>
          </w:p>
          <w:p w14:paraId="7092AF66" w14:textId="77777777" w:rsidR="002C64A6" w:rsidRPr="00976206" w:rsidRDefault="002C64A6" w:rsidP="002C6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29.119</w:t>
            </w:r>
          </w:p>
          <w:p w14:paraId="465FE1BA" w14:textId="77777777" w:rsidR="002C64A6" w:rsidRDefault="002C64A6" w:rsidP="002C6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</w:t>
            </w:r>
            <w:r w:rsidRPr="00976206">
              <w:rPr>
                <w:sz w:val="22"/>
                <w:szCs w:val="22"/>
              </w:rPr>
              <w:t>/29.040</w:t>
            </w:r>
          </w:p>
          <w:p w14:paraId="67637835" w14:textId="77777777" w:rsidR="002C64A6" w:rsidRDefault="002C64A6" w:rsidP="002C6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</w:t>
            </w:r>
            <w:r w:rsidRPr="00976206">
              <w:rPr>
                <w:sz w:val="22"/>
                <w:szCs w:val="22"/>
              </w:rPr>
              <w:t>/</w:t>
            </w:r>
          </w:p>
          <w:p w14:paraId="14FAEF31" w14:textId="6E0768B6" w:rsidR="002C64A6" w:rsidRDefault="002C64A6" w:rsidP="002C64A6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DE0C" w14:textId="2D48F7B1" w:rsidR="002C64A6" w:rsidRPr="00976206" w:rsidRDefault="002C64A6" w:rsidP="002C64A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Степень уплотнения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717BDA" w14:textId="77777777" w:rsidR="002C64A6" w:rsidRPr="00B40718" w:rsidRDefault="002C64A6" w:rsidP="002C64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1897" w14:textId="77777777" w:rsidR="002C64A6" w:rsidRPr="00523E8B" w:rsidRDefault="002C64A6" w:rsidP="002C64A6">
            <w:pPr>
              <w:rPr>
                <w:sz w:val="22"/>
                <w:szCs w:val="22"/>
              </w:rPr>
            </w:pPr>
            <w:r w:rsidRPr="00523E8B">
              <w:rPr>
                <w:sz w:val="22"/>
                <w:szCs w:val="22"/>
              </w:rPr>
              <w:t>СТБ 2176-2011</w:t>
            </w:r>
          </w:p>
          <w:p w14:paraId="05E34A27" w14:textId="77777777" w:rsidR="002C64A6" w:rsidRPr="00523E8B" w:rsidRDefault="002C64A6" w:rsidP="002C64A6">
            <w:pPr>
              <w:rPr>
                <w:sz w:val="22"/>
                <w:szCs w:val="22"/>
              </w:rPr>
            </w:pPr>
            <w:r w:rsidRPr="00523E8B">
              <w:rPr>
                <w:sz w:val="22"/>
                <w:szCs w:val="22"/>
              </w:rPr>
              <w:t>п.п.6.1, 6.3</w:t>
            </w:r>
          </w:p>
          <w:p w14:paraId="57A94006" w14:textId="7BA05FDB" w:rsidR="002C64A6" w:rsidRPr="00580E13" w:rsidRDefault="002C64A6" w:rsidP="002C64A6">
            <w:pPr>
              <w:shd w:val="clear" w:color="auto" w:fill="FFFFFF"/>
              <w:rPr>
                <w:sz w:val="22"/>
                <w:szCs w:val="22"/>
              </w:rPr>
            </w:pPr>
            <w:r w:rsidRPr="00523E8B">
              <w:rPr>
                <w:sz w:val="22"/>
                <w:szCs w:val="22"/>
              </w:rPr>
              <w:t>СТБ 1377-2003</w:t>
            </w:r>
          </w:p>
        </w:tc>
      </w:tr>
      <w:tr w:rsidR="002C64A6" w:rsidRPr="00976206" w14:paraId="5767215F" w14:textId="77777777" w:rsidTr="006C3167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01AEBA" w14:textId="528A3C69" w:rsidR="002C64A6" w:rsidRDefault="002C64A6" w:rsidP="002C64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976206">
              <w:rPr>
                <w:sz w:val="22"/>
                <w:szCs w:val="22"/>
              </w:rPr>
              <w:t>5.8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399122C" w14:textId="77777777" w:rsidR="002C64A6" w:rsidRPr="00B40718" w:rsidRDefault="002C64A6" w:rsidP="002C64A6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58B2" w14:textId="77777777" w:rsidR="002C64A6" w:rsidRDefault="002C64A6" w:rsidP="002C64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</w:t>
            </w:r>
            <w:r w:rsidRPr="00976206">
              <w:rPr>
                <w:sz w:val="22"/>
                <w:szCs w:val="22"/>
              </w:rPr>
              <w:t>/</w:t>
            </w:r>
          </w:p>
          <w:p w14:paraId="52236241" w14:textId="77777777" w:rsidR="002C64A6" w:rsidRDefault="002C64A6" w:rsidP="002C64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29.040</w:t>
            </w:r>
          </w:p>
          <w:p w14:paraId="327D3D4B" w14:textId="77777777" w:rsidR="002C64A6" w:rsidRDefault="002C64A6" w:rsidP="002C6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</w:t>
            </w:r>
            <w:r w:rsidRPr="00976206">
              <w:rPr>
                <w:sz w:val="22"/>
                <w:szCs w:val="22"/>
              </w:rPr>
              <w:t>/</w:t>
            </w:r>
          </w:p>
          <w:p w14:paraId="525B24E2" w14:textId="09A52C62" w:rsidR="002C64A6" w:rsidRDefault="002C64A6" w:rsidP="002C64A6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5FAE" w14:textId="77777777" w:rsidR="002C64A6" w:rsidRDefault="002C64A6" w:rsidP="002C64A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Гранулометрический (зерновой) состав песчаных грунтов (ситовой метод)</w:t>
            </w:r>
          </w:p>
          <w:p w14:paraId="0DA2D888" w14:textId="77777777" w:rsidR="002C64A6" w:rsidRPr="00976206" w:rsidRDefault="002C64A6" w:rsidP="002C64A6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987F" w14:textId="77777777" w:rsidR="002C64A6" w:rsidRPr="00B40718" w:rsidRDefault="002C64A6" w:rsidP="002C64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17BA" w14:textId="5CF752E7" w:rsidR="002C64A6" w:rsidRPr="00580E13" w:rsidRDefault="002C64A6" w:rsidP="002C64A6">
            <w:pPr>
              <w:shd w:val="clear" w:color="auto" w:fill="FFFFFF"/>
              <w:rPr>
                <w:sz w:val="22"/>
                <w:szCs w:val="22"/>
              </w:rPr>
            </w:pPr>
            <w:r w:rsidRPr="00523E8B">
              <w:rPr>
                <w:sz w:val="22"/>
                <w:szCs w:val="22"/>
              </w:rPr>
              <w:t>ГОСТ 12536-2014  п.4.2</w:t>
            </w:r>
          </w:p>
        </w:tc>
      </w:tr>
    </w:tbl>
    <w:p w14:paraId="11160C9F" w14:textId="77777777" w:rsidR="003F3122" w:rsidRPr="00976206" w:rsidRDefault="003F3122" w:rsidP="00976206">
      <w:pPr>
        <w:sectPr w:rsidR="003F3122" w:rsidRPr="00976206" w:rsidSect="00A00B32">
          <w:headerReference w:type="default" r:id="rId9"/>
          <w:footerReference w:type="default" r:id="rId10"/>
          <w:footerReference w:type="first" r:id="rId11"/>
          <w:pgSz w:w="11907" w:h="16840" w:code="9"/>
          <w:pgMar w:top="567" w:right="567" w:bottom="567" w:left="1134" w:header="737" w:footer="310" w:gutter="0"/>
          <w:cols w:space="720"/>
          <w:titlePg/>
          <w:docGrid w:linePitch="272"/>
        </w:sectPr>
      </w:pPr>
    </w:p>
    <w:tbl>
      <w:tblPr>
        <w:tblW w:w="9500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00"/>
        <w:gridCol w:w="1600"/>
        <w:gridCol w:w="900"/>
        <w:gridCol w:w="8"/>
        <w:gridCol w:w="2092"/>
        <w:gridCol w:w="1900"/>
        <w:gridCol w:w="2200"/>
      </w:tblGrid>
      <w:tr w:rsidR="00F34691" w:rsidRPr="00976206" w14:paraId="3606EEA7" w14:textId="77777777" w:rsidTr="00C44564">
        <w:trPr>
          <w:trHeight w:val="124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B3C900" w14:textId="77777777" w:rsidR="00F34691" w:rsidRPr="00976206" w:rsidRDefault="00F34691" w:rsidP="00F34691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2E7C2" w14:textId="77777777" w:rsidR="00F34691" w:rsidRPr="00976206" w:rsidRDefault="00F34691" w:rsidP="00F34691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1C08B" w14:textId="77777777" w:rsidR="00F34691" w:rsidRPr="00976206" w:rsidRDefault="00F34691" w:rsidP="00F34691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43769" w14:textId="77777777" w:rsidR="00F34691" w:rsidRPr="00F34691" w:rsidRDefault="00F34691" w:rsidP="00F34691">
            <w:pPr>
              <w:jc w:val="center"/>
              <w:rPr>
                <w:sz w:val="22"/>
                <w:szCs w:val="22"/>
              </w:rPr>
            </w:pPr>
            <w:r w:rsidRPr="00F34691">
              <w:rPr>
                <w:sz w:val="22"/>
                <w:szCs w:val="22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EA9B5" w14:textId="77777777" w:rsidR="00F34691" w:rsidRPr="00976206" w:rsidRDefault="00F34691" w:rsidP="00F34691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17A8B" w14:textId="77777777" w:rsidR="00F34691" w:rsidRPr="00976206" w:rsidRDefault="00F34691" w:rsidP="00F34691">
            <w:pPr>
              <w:ind w:right="-108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6</w:t>
            </w:r>
          </w:p>
        </w:tc>
      </w:tr>
      <w:tr w:rsidR="001D5D3A" w:rsidRPr="00976206" w14:paraId="59FB3B22" w14:textId="77777777" w:rsidTr="00C44564">
        <w:tblPrEx>
          <w:shd w:val="clear" w:color="auto" w:fill="auto"/>
        </w:tblPrEx>
        <w:trPr>
          <w:trHeight w:val="53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264739" w14:textId="77777777" w:rsidR="001D5D3A" w:rsidRDefault="001D5D3A" w:rsidP="001D5D3A">
            <w:pPr>
              <w:shd w:val="clear" w:color="auto" w:fill="FFFFFF"/>
              <w:ind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976206">
              <w:rPr>
                <w:sz w:val="22"/>
                <w:szCs w:val="22"/>
              </w:rPr>
              <w:t>.1</w:t>
            </w:r>
          </w:p>
          <w:p w14:paraId="0D87256F" w14:textId="77777777" w:rsidR="00576854" w:rsidRPr="00976206" w:rsidRDefault="00576854" w:rsidP="001D5D3A">
            <w:pPr>
              <w:shd w:val="clear" w:color="auto" w:fill="FFFFFF"/>
              <w:ind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4B3D0FE" w14:textId="77777777" w:rsidR="001D5D3A" w:rsidRPr="00976206" w:rsidRDefault="001D5D3A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Конструкции стальные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668E" w14:textId="77777777" w:rsidR="00576854" w:rsidRDefault="001D5D3A" w:rsidP="0057685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25.11/</w:t>
            </w:r>
          </w:p>
          <w:p w14:paraId="3A1C3DF6" w14:textId="77777777" w:rsidR="001D5D3A" w:rsidRPr="00976206" w:rsidRDefault="001D5D3A" w:rsidP="0057685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29.061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81E12E" w14:textId="77777777" w:rsidR="001D5D3A" w:rsidRPr="00976206" w:rsidRDefault="001D5D3A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Отклонение линейных размеров  от номинальных и</w:t>
            </w:r>
          </w:p>
          <w:p w14:paraId="59A8813E" w14:textId="77777777" w:rsidR="001D5D3A" w:rsidRPr="00976206" w:rsidRDefault="001D5D3A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отклонение формы от проектной</w:t>
            </w:r>
          </w:p>
        </w:tc>
        <w:tc>
          <w:tcPr>
            <w:tcW w:w="19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0731811" w14:textId="77777777" w:rsidR="001D5D3A" w:rsidRPr="00976206" w:rsidRDefault="001D5D3A" w:rsidP="001D5D3A">
            <w:pPr>
              <w:ind w:right="229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</w:t>
            </w:r>
          </w:p>
          <w:p w14:paraId="4A6F1745" w14:textId="77777777" w:rsidR="001D5D3A" w:rsidRPr="00976206" w:rsidRDefault="001D5D3A" w:rsidP="001D5D3A">
            <w:pPr>
              <w:ind w:right="229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23118-201</w:t>
            </w:r>
            <w:r>
              <w:rPr>
                <w:sz w:val="22"/>
                <w:szCs w:val="22"/>
              </w:rPr>
              <w:t>9</w:t>
            </w:r>
          </w:p>
          <w:p w14:paraId="22DC9CC4" w14:textId="77777777" w:rsidR="001D5D3A" w:rsidRPr="00976206" w:rsidRDefault="001D5D3A" w:rsidP="001D5D3A">
            <w:pPr>
              <w:ind w:right="229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</w:t>
            </w:r>
          </w:p>
          <w:p w14:paraId="0476D7DC" w14:textId="77777777" w:rsidR="001D5D3A" w:rsidRPr="00976206" w:rsidRDefault="001D5D3A" w:rsidP="001D5D3A">
            <w:pPr>
              <w:ind w:right="229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1381-2003</w:t>
            </w:r>
          </w:p>
          <w:p w14:paraId="5E43BF6E" w14:textId="77777777" w:rsidR="001D5D3A" w:rsidRPr="00976206" w:rsidRDefault="001D5D3A" w:rsidP="001D5D3A">
            <w:pPr>
              <w:pStyle w:val="a4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1317-2002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B4C0" w14:textId="77777777" w:rsidR="001D5D3A" w:rsidRPr="00976206" w:rsidRDefault="001D5D3A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26433.0-85</w:t>
            </w:r>
          </w:p>
          <w:p w14:paraId="570A2921" w14:textId="77777777" w:rsidR="001D5D3A" w:rsidRPr="00976206" w:rsidRDefault="001D5D3A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26433.1-</w:t>
            </w:r>
            <w:r>
              <w:rPr>
                <w:sz w:val="22"/>
                <w:szCs w:val="22"/>
              </w:rPr>
              <w:t>89</w:t>
            </w:r>
          </w:p>
          <w:p w14:paraId="3BD8A8BC" w14:textId="77777777" w:rsidR="001D5D3A" w:rsidRPr="00976206" w:rsidRDefault="001D5D3A" w:rsidP="001D5D3A">
            <w:pPr>
              <w:rPr>
                <w:sz w:val="22"/>
                <w:szCs w:val="22"/>
              </w:rPr>
            </w:pPr>
          </w:p>
          <w:p w14:paraId="01CE14A9" w14:textId="77777777" w:rsidR="001D5D3A" w:rsidRPr="00976206" w:rsidRDefault="001D5D3A" w:rsidP="001D5D3A">
            <w:pPr>
              <w:pStyle w:val="a4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</w:tr>
      <w:tr w:rsidR="001D5D3A" w:rsidRPr="00976206" w14:paraId="6F8FB070" w14:textId="77777777" w:rsidTr="00C44564">
        <w:tblPrEx>
          <w:shd w:val="clear" w:color="auto" w:fill="auto"/>
        </w:tblPrEx>
        <w:trPr>
          <w:trHeight w:val="82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1879D9" w14:textId="77777777" w:rsidR="001D5D3A" w:rsidRDefault="001D5D3A" w:rsidP="001D5D3A">
            <w:pPr>
              <w:shd w:val="clear" w:color="auto" w:fill="FFFFFF"/>
              <w:ind w:left="-108" w:right="-135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976206">
              <w:rPr>
                <w:sz w:val="22"/>
                <w:szCs w:val="22"/>
              </w:rPr>
              <w:t>.2</w:t>
            </w:r>
          </w:p>
          <w:p w14:paraId="440732ED" w14:textId="77777777" w:rsidR="00536C90" w:rsidRPr="00976206" w:rsidRDefault="00536C90" w:rsidP="001D5D3A">
            <w:pPr>
              <w:shd w:val="clear" w:color="auto" w:fill="FFFFFF"/>
              <w:ind w:left="-108" w:right="-135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3997AB" w14:textId="77777777" w:rsidR="001D5D3A" w:rsidRPr="00976206" w:rsidRDefault="001D5D3A" w:rsidP="001D5D3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7C78B4" w14:textId="77777777" w:rsidR="00536C90" w:rsidRDefault="001D5D3A" w:rsidP="00536C9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25.11/</w:t>
            </w:r>
          </w:p>
          <w:p w14:paraId="492F555A" w14:textId="77777777" w:rsidR="001D5D3A" w:rsidRPr="00976206" w:rsidRDefault="001D5D3A" w:rsidP="00536C9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29.061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24098B" w14:textId="77777777" w:rsidR="001D5D3A" w:rsidRPr="00D321C4" w:rsidRDefault="001D5D3A" w:rsidP="00576854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Отклонение от заданного угла сопряжения элементов</w:t>
            </w:r>
          </w:p>
          <w:p w14:paraId="37EA2DDF" w14:textId="77777777" w:rsidR="00807E5D" w:rsidRPr="00D321C4" w:rsidRDefault="00807E5D" w:rsidP="00576854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EE8520" w14:textId="77777777" w:rsidR="001D5D3A" w:rsidRPr="00976206" w:rsidRDefault="001D5D3A" w:rsidP="001D5D3A">
            <w:pPr>
              <w:ind w:right="229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75F08C" w14:textId="77777777" w:rsidR="001D5D3A" w:rsidRPr="00976206" w:rsidRDefault="001D5D3A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26433.0-85</w:t>
            </w:r>
          </w:p>
          <w:p w14:paraId="7199EF1E" w14:textId="77777777" w:rsidR="001D5D3A" w:rsidRPr="00976206" w:rsidRDefault="001D5D3A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26433.1-</w:t>
            </w:r>
            <w:r>
              <w:rPr>
                <w:sz w:val="22"/>
                <w:szCs w:val="22"/>
              </w:rPr>
              <w:t>89</w:t>
            </w:r>
          </w:p>
          <w:p w14:paraId="2E90440F" w14:textId="77777777" w:rsidR="001D5D3A" w:rsidRPr="00807E5D" w:rsidRDefault="001D5D3A" w:rsidP="001D5D3A">
            <w:pPr>
              <w:rPr>
                <w:sz w:val="22"/>
                <w:szCs w:val="22"/>
                <w:lang w:val="en-US"/>
              </w:rPr>
            </w:pPr>
          </w:p>
        </w:tc>
      </w:tr>
      <w:tr w:rsidR="001D5D3A" w:rsidRPr="00976206" w14:paraId="5A73C187" w14:textId="77777777" w:rsidTr="00C44564">
        <w:tblPrEx>
          <w:shd w:val="clear" w:color="auto" w:fill="auto"/>
        </w:tblPrEx>
        <w:trPr>
          <w:trHeight w:val="1094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130BAEF" w14:textId="77777777" w:rsidR="001D5D3A" w:rsidRDefault="001D5D3A" w:rsidP="00536C90">
            <w:pPr>
              <w:shd w:val="clear" w:color="auto" w:fill="FFFFFF"/>
              <w:ind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976206">
              <w:rPr>
                <w:sz w:val="22"/>
                <w:szCs w:val="22"/>
              </w:rPr>
              <w:t>.3</w:t>
            </w:r>
          </w:p>
          <w:p w14:paraId="25804BBA" w14:textId="77777777" w:rsidR="00536C90" w:rsidRPr="00976206" w:rsidRDefault="00536C90" w:rsidP="00536C90">
            <w:pPr>
              <w:shd w:val="clear" w:color="auto" w:fill="FFFFFF"/>
              <w:ind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5E5DD6F" w14:textId="77777777" w:rsidR="001D5D3A" w:rsidRPr="00976206" w:rsidRDefault="001D5D3A" w:rsidP="001D5D3A">
            <w:pPr>
              <w:shd w:val="clear" w:color="auto" w:fill="FFFFFF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Конструкции стальные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6CD460" w14:textId="77777777" w:rsidR="00536C90" w:rsidRDefault="001D5D3A" w:rsidP="00536C90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25.11/</w:t>
            </w:r>
          </w:p>
          <w:p w14:paraId="501C33AD" w14:textId="77777777" w:rsidR="001D5D3A" w:rsidRPr="00976206" w:rsidRDefault="001D5D3A" w:rsidP="00536C90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32.044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F754A7" w14:textId="77777777" w:rsidR="001D5D3A" w:rsidRPr="00976206" w:rsidRDefault="001D5D3A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Толщина антикоррозионного покрытия</w:t>
            </w:r>
          </w:p>
        </w:tc>
        <w:tc>
          <w:tcPr>
            <w:tcW w:w="19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77E94" w14:textId="77777777" w:rsidR="001D5D3A" w:rsidRPr="00976206" w:rsidRDefault="001D5D3A" w:rsidP="001D5D3A">
            <w:pPr>
              <w:ind w:right="229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</w:p>
          <w:p w14:paraId="263FF3E5" w14:textId="77777777" w:rsidR="001D5D3A" w:rsidRPr="00976206" w:rsidRDefault="001D5D3A" w:rsidP="001D5D3A">
            <w:pPr>
              <w:ind w:right="229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23118-201</w:t>
            </w:r>
            <w:r>
              <w:rPr>
                <w:sz w:val="22"/>
                <w:szCs w:val="22"/>
              </w:rPr>
              <w:t>9</w:t>
            </w:r>
          </w:p>
          <w:p w14:paraId="7E7C630B" w14:textId="77777777" w:rsidR="001D5D3A" w:rsidRPr="00976206" w:rsidRDefault="001D5D3A" w:rsidP="001D5D3A">
            <w:pPr>
              <w:ind w:right="229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976206">
              <w:rPr>
                <w:sz w:val="22"/>
                <w:szCs w:val="22"/>
              </w:rPr>
              <w:t>1381-2003</w:t>
            </w:r>
          </w:p>
          <w:p w14:paraId="04F08872" w14:textId="77777777" w:rsidR="001D5D3A" w:rsidRPr="00976206" w:rsidRDefault="001D5D3A" w:rsidP="001D5D3A">
            <w:pPr>
              <w:pStyle w:val="a4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1317-2002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AF432D" w14:textId="77777777" w:rsidR="001D5D3A" w:rsidRDefault="001D5D3A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9.302-88 п.3.7</w:t>
            </w:r>
          </w:p>
          <w:p w14:paraId="50B0CCF2" w14:textId="77777777" w:rsidR="001D5D3A" w:rsidRPr="00976206" w:rsidRDefault="001D5D3A" w:rsidP="001D5D3A">
            <w:pPr>
              <w:rPr>
                <w:sz w:val="22"/>
                <w:szCs w:val="22"/>
              </w:rPr>
            </w:pPr>
          </w:p>
          <w:p w14:paraId="29B33137" w14:textId="77777777" w:rsidR="001D5D3A" w:rsidRPr="00976206" w:rsidRDefault="001D5D3A" w:rsidP="001D5D3A">
            <w:pPr>
              <w:pStyle w:val="a4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</w:tr>
      <w:tr w:rsidR="001D5D3A" w:rsidRPr="00976206" w14:paraId="49D9B95D" w14:textId="77777777" w:rsidTr="00C44564">
        <w:tblPrEx>
          <w:shd w:val="clear" w:color="auto" w:fill="auto"/>
        </w:tblPrEx>
        <w:trPr>
          <w:trHeight w:val="62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D43AE0" w14:textId="77777777" w:rsidR="001D5D3A" w:rsidRDefault="001D5D3A" w:rsidP="00536C90">
            <w:pPr>
              <w:shd w:val="clear" w:color="auto" w:fill="FFFFFF"/>
              <w:ind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976206">
              <w:rPr>
                <w:sz w:val="22"/>
                <w:szCs w:val="22"/>
              </w:rPr>
              <w:t>.4</w:t>
            </w:r>
          </w:p>
          <w:p w14:paraId="59E36D41" w14:textId="77777777" w:rsidR="00536C90" w:rsidRPr="00976206" w:rsidRDefault="00536C90" w:rsidP="00536C90">
            <w:pPr>
              <w:shd w:val="clear" w:color="auto" w:fill="FFFFFF"/>
              <w:ind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4E33434" w14:textId="77777777" w:rsidR="001D5D3A" w:rsidRPr="00976206" w:rsidRDefault="001D5D3A" w:rsidP="001D5D3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5D59" w14:textId="77777777" w:rsidR="00536C90" w:rsidRDefault="001D5D3A" w:rsidP="00536C90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25.11/</w:t>
            </w:r>
          </w:p>
          <w:p w14:paraId="5B47EA7C" w14:textId="77777777" w:rsidR="001D5D3A" w:rsidRPr="00976206" w:rsidRDefault="001D5D3A" w:rsidP="00536C90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11.116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7800" w14:textId="77777777" w:rsidR="001D5D3A" w:rsidRPr="00976206" w:rsidRDefault="001D5D3A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Качество подготовки поверхности ограждения перед нанесением защитных покрытий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3799D9" w14:textId="77777777" w:rsidR="001D5D3A" w:rsidRPr="00976206" w:rsidRDefault="001D5D3A" w:rsidP="001D5D3A">
            <w:pPr>
              <w:pStyle w:val="a4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11CB" w14:textId="77777777" w:rsidR="001D5D3A" w:rsidRPr="00976206" w:rsidRDefault="001D5D3A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9.402-2004</w:t>
            </w:r>
          </w:p>
          <w:p w14:paraId="63B56B3E" w14:textId="77777777" w:rsidR="001D5D3A" w:rsidRPr="00976206" w:rsidRDefault="001D5D3A" w:rsidP="001D5D3A">
            <w:pPr>
              <w:rPr>
                <w:sz w:val="22"/>
                <w:szCs w:val="22"/>
              </w:rPr>
            </w:pPr>
          </w:p>
          <w:p w14:paraId="41E002D7" w14:textId="77777777" w:rsidR="001D5D3A" w:rsidRPr="00976206" w:rsidRDefault="001D5D3A" w:rsidP="001D5D3A">
            <w:pPr>
              <w:pStyle w:val="a4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</w:tr>
      <w:tr w:rsidR="001D5D3A" w:rsidRPr="00976206" w14:paraId="7CF85CB7" w14:textId="77777777" w:rsidTr="00C44564">
        <w:tblPrEx>
          <w:shd w:val="clear" w:color="auto" w:fill="auto"/>
        </w:tblPrEx>
        <w:trPr>
          <w:trHeight w:val="62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A8F4A9" w14:textId="77777777" w:rsidR="001D5D3A" w:rsidRDefault="001D5D3A" w:rsidP="00536C90">
            <w:pPr>
              <w:shd w:val="clear" w:color="auto" w:fill="FFFFFF"/>
              <w:tabs>
                <w:tab w:val="left" w:pos="460"/>
              </w:tabs>
              <w:ind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976206">
              <w:rPr>
                <w:sz w:val="22"/>
                <w:szCs w:val="22"/>
              </w:rPr>
              <w:t>.5</w:t>
            </w:r>
          </w:p>
          <w:p w14:paraId="2CBEC300" w14:textId="77777777" w:rsidR="00536C90" w:rsidRPr="00976206" w:rsidRDefault="00536C90" w:rsidP="00536C90">
            <w:pPr>
              <w:shd w:val="clear" w:color="auto" w:fill="FFFFFF"/>
              <w:tabs>
                <w:tab w:val="left" w:pos="460"/>
              </w:tabs>
              <w:ind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D4B950B" w14:textId="77777777" w:rsidR="001D5D3A" w:rsidRPr="00976206" w:rsidRDefault="001D5D3A" w:rsidP="001D5D3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89C2" w14:textId="77777777" w:rsidR="00536C90" w:rsidRDefault="001D5D3A" w:rsidP="00536C90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25.11/</w:t>
            </w:r>
          </w:p>
          <w:p w14:paraId="1B2EAB40" w14:textId="77777777" w:rsidR="001D5D3A" w:rsidRPr="00976206" w:rsidRDefault="001D5D3A" w:rsidP="00536C90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11.116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6C92" w14:textId="77777777" w:rsidR="001D5D3A" w:rsidRPr="00976206" w:rsidRDefault="001D5D3A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Качество грунтовки и окраски</w:t>
            </w:r>
          </w:p>
          <w:p w14:paraId="228E1154" w14:textId="77777777" w:rsidR="001D5D3A" w:rsidRPr="00976206" w:rsidRDefault="001D5D3A" w:rsidP="001D5D3A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3B99C2" w14:textId="77777777" w:rsidR="001D5D3A" w:rsidRPr="00976206" w:rsidRDefault="001D5D3A" w:rsidP="001D5D3A">
            <w:pPr>
              <w:pStyle w:val="a4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83F0" w14:textId="77777777" w:rsidR="001D5D3A" w:rsidRPr="00976206" w:rsidRDefault="001D5D3A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9.032-</w:t>
            </w:r>
            <w:r>
              <w:rPr>
                <w:sz w:val="22"/>
                <w:szCs w:val="22"/>
              </w:rPr>
              <w:t>74</w:t>
            </w:r>
          </w:p>
          <w:p w14:paraId="7F806D91" w14:textId="77777777" w:rsidR="001D5D3A" w:rsidRPr="00976206" w:rsidRDefault="001D5D3A" w:rsidP="001D5D3A">
            <w:pPr>
              <w:rPr>
                <w:sz w:val="22"/>
                <w:szCs w:val="22"/>
              </w:rPr>
            </w:pPr>
          </w:p>
        </w:tc>
      </w:tr>
      <w:tr w:rsidR="001D5D3A" w:rsidRPr="00976206" w14:paraId="10A06E08" w14:textId="77777777" w:rsidTr="00C44564">
        <w:tblPrEx>
          <w:shd w:val="clear" w:color="auto" w:fill="auto"/>
        </w:tblPrEx>
        <w:trPr>
          <w:trHeight w:val="62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09E139" w14:textId="77777777" w:rsidR="001D5D3A" w:rsidRDefault="001D5D3A" w:rsidP="00536C90">
            <w:pPr>
              <w:shd w:val="clear" w:color="auto" w:fill="FFFFFF"/>
              <w:ind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976206">
              <w:rPr>
                <w:sz w:val="22"/>
                <w:szCs w:val="22"/>
              </w:rPr>
              <w:t>.6</w:t>
            </w:r>
          </w:p>
          <w:p w14:paraId="19123495" w14:textId="77777777" w:rsidR="00536C90" w:rsidRPr="00976206" w:rsidRDefault="00536C90" w:rsidP="00536C90">
            <w:pPr>
              <w:shd w:val="clear" w:color="auto" w:fill="FFFFFF"/>
              <w:ind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A77E8AE" w14:textId="77777777" w:rsidR="001D5D3A" w:rsidRPr="00976206" w:rsidRDefault="001D5D3A" w:rsidP="001D5D3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5007" w14:textId="77777777" w:rsidR="00536C90" w:rsidRDefault="001D5D3A" w:rsidP="00536C90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25.11/</w:t>
            </w:r>
          </w:p>
          <w:p w14:paraId="79D8D6D5" w14:textId="77777777" w:rsidR="001D5D3A" w:rsidRPr="00976206" w:rsidRDefault="001D5D3A" w:rsidP="00536C90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11.116</w:t>
            </w:r>
          </w:p>
          <w:p w14:paraId="0EB6B5B9" w14:textId="77777777" w:rsidR="00536C90" w:rsidRDefault="001D5D3A" w:rsidP="00536C90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25.11/</w:t>
            </w:r>
          </w:p>
          <w:p w14:paraId="126635EE" w14:textId="77777777" w:rsidR="001D5D3A" w:rsidRPr="00976206" w:rsidRDefault="001D5D3A" w:rsidP="00536C90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29.061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9604" w14:textId="77777777" w:rsidR="001D5D3A" w:rsidRPr="00976206" w:rsidRDefault="001D5D3A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Качество сварных швов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9B1E40" w14:textId="77777777" w:rsidR="001D5D3A" w:rsidRPr="00976206" w:rsidRDefault="001D5D3A" w:rsidP="001D5D3A">
            <w:pPr>
              <w:pStyle w:val="a4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4E66" w14:textId="77777777" w:rsidR="001D5D3A" w:rsidRPr="00976206" w:rsidRDefault="001D5D3A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1133-98</w:t>
            </w:r>
          </w:p>
        </w:tc>
      </w:tr>
      <w:tr w:rsidR="001D5D3A" w:rsidRPr="00976206" w14:paraId="1378C96B" w14:textId="77777777" w:rsidTr="00C44564">
        <w:tblPrEx>
          <w:shd w:val="clear" w:color="auto" w:fill="auto"/>
        </w:tblPrEx>
        <w:trPr>
          <w:trHeight w:val="96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AA4A536" w14:textId="77777777" w:rsidR="001D5D3A" w:rsidRDefault="001D5D3A" w:rsidP="001D5D3A">
            <w:pPr>
              <w:shd w:val="clear" w:color="auto" w:fill="FFFFFF"/>
              <w:ind w:hanging="108"/>
              <w:contextualSpacing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28</w:t>
            </w:r>
            <w:r w:rsidRPr="00976206">
              <w:rPr>
                <w:spacing w:val="-20"/>
                <w:sz w:val="22"/>
                <w:szCs w:val="22"/>
              </w:rPr>
              <w:t>.1</w:t>
            </w:r>
          </w:p>
          <w:p w14:paraId="5962E5FA" w14:textId="77777777" w:rsidR="00536C90" w:rsidRPr="00976206" w:rsidRDefault="00536C90" w:rsidP="001D5D3A">
            <w:pPr>
              <w:shd w:val="clear" w:color="auto" w:fill="FFFFFF"/>
              <w:ind w:hanging="108"/>
              <w:contextualSpacing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***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421D8E19" w14:textId="77777777" w:rsidR="001D5D3A" w:rsidRPr="00976206" w:rsidRDefault="001D5D3A" w:rsidP="001D5D3A">
            <w:pPr>
              <w:shd w:val="clear" w:color="auto" w:fill="FFFFFF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Устройство оснований и фундаментов зданий и сооружений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E12C9A" w14:textId="77777777" w:rsidR="001D5D3A" w:rsidRPr="00976206" w:rsidRDefault="001D5D3A" w:rsidP="001D5D3A">
            <w:pPr>
              <w:pStyle w:val="a4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Устройство фундаментов на основаниях из естественных грунтов</w:t>
            </w:r>
          </w:p>
        </w:tc>
      </w:tr>
      <w:tr w:rsidR="001D5D3A" w:rsidRPr="00976206" w14:paraId="2ADCC182" w14:textId="77777777" w:rsidTr="00C44564">
        <w:tblPrEx>
          <w:shd w:val="clear" w:color="auto" w:fill="auto"/>
        </w:tblPrEx>
        <w:trPr>
          <w:trHeight w:val="1110"/>
        </w:trPr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BD3CD91" w14:textId="77777777" w:rsidR="001D5D3A" w:rsidRPr="00976206" w:rsidRDefault="001D5D3A" w:rsidP="001D5D3A">
            <w:pPr>
              <w:shd w:val="clear" w:color="auto" w:fill="FFFFFF"/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781E6EE" w14:textId="77777777" w:rsidR="001D5D3A" w:rsidRPr="00976206" w:rsidRDefault="001D5D3A" w:rsidP="001D5D3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84F53A" w14:textId="77777777" w:rsidR="00536C90" w:rsidRDefault="001D5D3A" w:rsidP="00536C90">
            <w:pPr>
              <w:shd w:val="clear" w:color="auto" w:fill="FFFFFF"/>
              <w:ind w:left="-108" w:right="-31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43.99/</w:t>
            </w:r>
          </w:p>
          <w:p w14:paraId="30C097D3" w14:textId="77777777" w:rsidR="001D5D3A" w:rsidRPr="00976206" w:rsidRDefault="001D5D3A" w:rsidP="00536C90">
            <w:pPr>
              <w:shd w:val="clear" w:color="auto" w:fill="FFFFFF"/>
              <w:ind w:left="-108" w:right="-31"/>
              <w:jc w:val="center"/>
              <w:rPr>
                <w:color w:val="FF0000"/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29.061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E0306F" w14:textId="0CB1C1D0" w:rsidR="003301BE" w:rsidRPr="00976206" w:rsidRDefault="001D5D3A" w:rsidP="002C0959">
            <w:pPr>
              <w:pStyle w:val="a4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Соответствие глубины заложения фундаментов проектной документации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AECF65" w14:textId="77777777" w:rsidR="00536C90" w:rsidRPr="00FA1BE2" w:rsidRDefault="00536C90" w:rsidP="00536C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5.01.01-2023</w:t>
            </w:r>
          </w:p>
          <w:p w14:paraId="4D570A97" w14:textId="77777777" w:rsidR="001D5D3A" w:rsidRPr="00976206" w:rsidRDefault="00536C90" w:rsidP="00536C90">
            <w:pPr>
              <w:rPr>
                <w:color w:val="000000"/>
                <w:sz w:val="22"/>
                <w:szCs w:val="22"/>
              </w:rPr>
            </w:pPr>
            <w:r w:rsidRPr="00154C33">
              <w:rPr>
                <w:sz w:val="22"/>
                <w:szCs w:val="22"/>
              </w:rPr>
              <w:t>СП 5.01.02-2023</w:t>
            </w:r>
            <w:r w:rsidRPr="00154C33">
              <w:rPr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3E25D7" w14:textId="77777777" w:rsidR="001D5D3A" w:rsidRPr="00976206" w:rsidRDefault="001D5D3A" w:rsidP="001D5D3A">
            <w:pPr>
              <w:pStyle w:val="a4"/>
              <w:tabs>
                <w:tab w:val="clear" w:pos="4153"/>
                <w:tab w:val="clear" w:pos="8306"/>
              </w:tabs>
              <w:ind w:right="33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1164.1-2009 п.6.4</w:t>
            </w:r>
          </w:p>
          <w:p w14:paraId="2E3E6606" w14:textId="77777777" w:rsidR="001D5D3A" w:rsidRPr="00976206" w:rsidRDefault="001D5D3A" w:rsidP="001D5D3A">
            <w:pPr>
              <w:pStyle w:val="a4"/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26433.2 -94</w:t>
            </w:r>
          </w:p>
        </w:tc>
      </w:tr>
      <w:tr w:rsidR="001D5D3A" w:rsidRPr="00976206" w14:paraId="5DB5C4E6" w14:textId="77777777" w:rsidTr="00C44564">
        <w:tblPrEx>
          <w:shd w:val="clear" w:color="auto" w:fill="auto"/>
        </w:tblPrEx>
        <w:trPr>
          <w:trHeight w:val="213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F85D15" w14:textId="77777777" w:rsidR="001D5D3A" w:rsidRPr="00976206" w:rsidRDefault="001D5D3A" w:rsidP="001D5D3A">
            <w:pPr>
              <w:shd w:val="clear" w:color="auto" w:fill="FFFFFF"/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017EC0F" w14:textId="77777777" w:rsidR="001D5D3A" w:rsidRPr="00976206" w:rsidRDefault="001D5D3A" w:rsidP="001D5D3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D7FD" w14:textId="4895270C" w:rsidR="005F0AA4" w:rsidRPr="00976206" w:rsidRDefault="001D5D3A" w:rsidP="004C53E2">
            <w:pPr>
              <w:pStyle w:val="a4"/>
              <w:tabs>
                <w:tab w:val="clear" w:pos="4153"/>
                <w:tab w:val="clear" w:pos="8306"/>
              </w:tabs>
              <w:ind w:right="33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Устройство искусственных оснований из насыпных и намывных грунтов</w:t>
            </w:r>
          </w:p>
        </w:tc>
      </w:tr>
      <w:tr w:rsidR="001D5D3A" w:rsidRPr="00976206" w14:paraId="35585D41" w14:textId="77777777" w:rsidTr="00C44564">
        <w:tblPrEx>
          <w:shd w:val="clear" w:color="auto" w:fill="auto"/>
        </w:tblPrEx>
        <w:trPr>
          <w:trHeight w:val="284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EC2B00" w14:textId="77777777" w:rsidR="001D5D3A" w:rsidRDefault="001D5D3A" w:rsidP="001D5D3A">
            <w:pPr>
              <w:shd w:val="clear" w:color="auto" w:fill="FFFFFF"/>
              <w:ind w:hanging="108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28.</w:t>
            </w:r>
            <w:r w:rsidRPr="00976206">
              <w:rPr>
                <w:spacing w:val="-20"/>
                <w:sz w:val="22"/>
                <w:szCs w:val="22"/>
              </w:rPr>
              <w:t>2</w:t>
            </w:r>
          </w:p>
          <w:p w14:paraId="7B3A6847" w14:textId="77777777" w:rsidR="003301BE" w:rsidRPr="00976206" w:rsidRDefault="003301BE" w:rsidP="001D5D3A">
            <w:pPr>
              <w:shd w:val="clear" w:color="auto" w:fill="FFFFFF"/>
              <w:ind w:hanging="108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***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0ABF5E5D" w14:textId="77777777" w:rsidR="001D5D3A" w:rsidRPr="00976206" w:rsidRDefault="003301BE" w:rsidP="001D5D3A">
            <w:pPr>
              <w:shd w:val="clear" w:color="auto" w:fill="FFFFFF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Устройство оснований и фундаментов зданий и сооружений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3BEEB" w14:textId="77777777" w:rsidR="00536C90" w:rsidRDefault="001D5D3A" w:rsidP="00536C90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43.99/</w:t>
            </w:r>
          </w:p>
          <w:p w14:paraId="411032DC" w14:textId="77777777" w:rsidR="001D5D3A" w:rsidRPr="00976206" w:rsidRDefault="001D5D3A" w:rsidP="00536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29.119</w:t>
            </w:r>
          </w:p>
          <w:p w14:paraId="257BF492" w14:textId="77777777" w:rsidR="00536C90" w:rsidRDefault="001D5D3A" w:rsidP="00536C90">
            <w:pPr>
              <w:shd w:val="clear" w:color="auto" w:fill="FFFFFF"/>
              <w:ind w:left="-108" w:right="-173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43.99/</w:t>
            </w:r>
          </w:p>
          <w:p w14:paraId="1F6245EE" w14:textId="77777777" w:rsidR="001D5D3A" w:rsidRPr="00976206" w:rsidRDefault="001D5D3A" w:rsidP="001D5D3A">
            <w:pPr>
              <w:shd w:val="clear" w:color="auto" w:fill="FFFFFF"/>
              <w:ind w:left="-108" w:right="-173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7A7A" w14:textId="77777777" w:rsidR="001D5D3A" w:rsidRPr="00976206" w:rsidRDefault="001D5D3A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Степень уплотнения (коэффициент уплотнения)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7646AF1" w14:textId="77777777" w:rsidR="003301BE" w:rsidRPr="00FA1BE2" w:rsidRDefault="003301BE" w:rsidP="003301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5.01.01-2023</w:t>
            </w:r>
          </w:p>
          <w:p w14:paraId="42678A79" w14:textId="77777777" w:rsidR="003301BE" w:rsidRPr="00FA1BE2" w:rsidRDefault="003301BE" w:rsidP="003301BE">
            <w:pPr>
              <w:rPr>
                <w:sz w:val="22"/>
                <w:szCs w:val="22"/>
              </w:rPr>
            </w:pPr>
            <w:r w:rsidRPr="006A066E">
              <w:rPr>
                <w:sz w:val="22"/>
                <w:szCs w:val="22"/>
              </w:rPr>
              <w:t>СП 5.01.02-2023</w:t>
            </w:r>
          </w:p>
          <w:p w14:paraId="19382584" w14:textId="77777777" w:rsidR="003301BE" w:rsidRPr="00FA1BE2" w:rsidRDefault="003301BE" w:rsidP="003301BE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СТБ 1164.0-</w:t>
            </w:r>
            <w:r w:rsidRPr="001D490E">
              <w:rPr>
                <w:sz w:val="22"/>
                <w:szCs w:val="22"/>
              </w:rPr>
              <w:t>2012</w:t>
            </w:r>
          </w:p>
          <w:p w14:paraId="1A03FF77" w14:textId="77777777" w:rsidR="001D5D3A" w:rsidRPr="00976206" w:rsidRDefault="003301BE" w:rsidP="003301BE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28C9" w14:textId="77777777" w:rsidR="001D5D3A" w:rsidRPr="00976206" w:rsidRDefault="001D5D3A" w:rsidP="001D5D3A">
            <w:pPr>
              <w:pStyle w:val="a4"/>
              <w:tabs>
                <w:tab w:val="clear" w:pos="4153"/>
                <w:tab w:val="clear" w:pos="8306"/>
              </w:tabs>
              <w:ind w:right="33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1164.2-2009  п.5.5</w:t>
            </w:r>
          </w:p>
          <w:p w14:paraId="1E657579" w14:textId="77777777" w:rsidR="001D5D3A" w:rsidRPr="00976206" w:rsidRDefault="001D5D3A" w:rsidP="001D5D3A">
            <w:pPr>
              <w:pStyle w:val="a4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2176-2011 п.6.3</w:t>
            </w:r>
          </w:p>
        </w:tc>
      </w:tr>
      <w:tr w:rsidR="001D5D3A" w:rsidRPr="00976206" w14:paraId="187F2637" w14:textId="77777777" w:rsidTr="00C44564">
        <w:tblPrEx>
          <w:shd w:val="clear" w:color="auto" w:fill="auto"/>
        </w:tblPrEx>
        <w:trPr>
          <w:trHeight w:val="194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FE463B" w14:textId="77777777" w:rsidR="001D5D3A" w:rsidRDefault="001D5D3A" w:rsidP="001D5D3A">
            <w:pPr>
              <w:shd w:val="clear" w:color="auto" w:fill="FFFFFF"/>
              <w:ind w:hanging="108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28.</w:t>
            </w:r>
            <w:r w:rsidRPr="00976206">
              <w:rPr>
                <w:spacing w:val="-20"/>
                <w:sz w:val="22"/>
                <w:szCs w:val="22"/>
              </w:rPr>
              <w:t>3</w:t>
            </w:r>
          </w:p>
          <w:p w14:paraId="4AD90114" w14:textId="77777777" w:rsidR="003301BE" w:rsidRPr="00976206" w:rsidRDefault="003301BE" w:rsidP="001D5D3A">
            <w:pPr>
              <w:shd w:val="clear" w:color="auto" w:fill="FFFFFF"/>
              <w:ind w:hanging="108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0B2639" w14:textId="77777777" w:rsidR="001D5D3A" w:rsidRPr="00976206" w:rsidRDefault="001D5D3A" w:rsidP="001D5D3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C616E7" w14:textId="77777777" w:rsidR="00536C90" w:rsidRDefault="001D5D3A" w:rsidP="0033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</w:t>
            </w:r>
            <w:r w:rsidRPr="00976206">
              <w:rPr>
                <w:sz w:val="22"/>
                <w:szCs w:val="22"/>
              </w:rPr>
              <w:t>/</w:t>
            </w:r>
          </w:p>
          <w:p w14:paraId="4A694641" w14:textId="77777777" w:rsidR="001D5D3A" w:rsidRDefault="001D5D3A" w:rsidP="0033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29.119</w:t>
            </w:r>
          </w:p>
          <w:p w14:paraId="43B90E23" w14:textId="77777777" w:rsidR="001D5D3A" w:rsidRDefault="001D5D3A" w:rsidP="0033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</w:t>
            </w:r>
            <w:r w:rsidRPr="00976206">
              <w:rPr>
                <w:sz w:val="22"/>
                <w:szCs w:val="22"/>
              </w:rPr>
              <w:t>/</w:t>
            </w:r>
          </w:p>
          <w:p w14:paraId="2D603C58" w14:textId="77777777" w:rsidR="001D5D3A" w:rsidRPr="00976206" w:rsidRDefault="001D5D3A" w:rsidP="0033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29.119</w:t>
            </w:r>
          </w:p>
          <w:p w14:paraId="5FF7B776" w14:textId="77777777" w:rsidR="003301BE" w:rsidRDefault="001D5D3A" w:rsidP="003301BE">
            <w:pPr>
              <w:shd w:val="clear" w:color="auto" w:fill="FFFFFF"/>
              <w:ind w:left="-108" w:right="-1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</w:t>
            </w:r>
            <w:r w:rsidRPr="00976206">
              <w:rPr>
                <w:sz w:val="22"/>
                <w:szCs w:val="22"/>
              </w:rPr>
              <w:t>/</w:t>
            </w:r>
          </w:p>
          <w:p w14:paraId="3D460C40" w14:textId="77777777" w:rsidR="001D5D3A" w:rsidRDefault="001D5D3A" w:rsidP="003301BE">
            <w:pPr>
              <w:shd w:val="clear" w:color="auto" w:fill="FFFFFF"/>
              <w:ind w:left="-108" w:right="-173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29.040</w:t>
            </w:r>
          </w:p>
          <w:p w14:paraId="4350B9AF" w14:textId="77777777" w:rsidR="001D5D3A" w:rsidRDefault="001D5D3A" w:rsidP="003301BE">
            <w:pPr>
              <w:shd w:val="clear" w:color="auto" w:fill="FFFFFF"/>
              <w:ind w:left="-108" w:right="-1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</w:t>
            </w:r>
            <w:r w:rsidRPr="00976206">
              <w:rPr>
                <w:sz w:val="22"/>
                <w:szCs w:val="22"/>
              </w:rPr>
              <w:t>/</w:t>
            </w:r>
          </w:p>
          <w:p w14:paraId="0AF03E87" w14:textId="77777777" w:rsidR="001D5D3A" w:rsidRPr="00976206" w:rsidRDefault="001D5D3A" w:rsidP="003301BE">
            <w:pPr>
              <w:shd w:val="clear" w:color="auto" w:fill="FFFFFF"/>
              <w:ind w:left="-108" w:right="-173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B7AD96" w14:textId="77777777" w:rsidR="001D5D3A" w:rsidRDefault="009F367C" w:rsidP="001D5D3A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anchorId="01903302" wp14:editId="0BED953D">
                      <wp:simplePos x="0" y="0"/>
                      <wp:positionH relativeFrom="column">
                        <wp:posOffset>1594485</wp:posOffset>
                      </wp:positionH>
                      <wp:positionV relativeFrom="page">
                        <wp:posOffset>1028700</wp:posOffset>
                      </wp:positionV>
                      <wp:extent cx="1829435" cy="142875"/>
                      <wp:effectExtent l="0" t="0" r="0" b="0"/>
                      <wp:wrapNone/>
                      <wp:docPr id="1343981300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82943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685CCC" w14:textId="77777777" w:rsidR="001D5D3A" w:rsidRPr="008519C0" w:rsidRDefault="001D5D3A" w:rsidP="008519C0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903302" id="Прямоугольник 1" o:spid="_x0000_s1026" style="position:absolute;margin-left:125.55pt;margin-top:81pt;width:144.05pt;height:11.25pt;flip:x 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CouHgIAAEMEAAAOAAAAZHJzL2Uyb0RvYy54bWysU02P0zAQvSPxHyzfadrQ0m7UdLXqUkBa&#10;PqQF7q7jJBaOx4zdJsuvZ+xUbYELQuRgzWTsNzNv3qxvh86wo0KvwZZ8NplypqyEStum5F8+716s&#10;OPNB2EoYsKrkT8rz283zZ+veFSqHFkylkBGI9UXvSt6G4Ios87JVnfATcMpSsAbsRCAXm6xC0RN6&#10;Z7J8On2V9YCVQ5DKe/p7Pwb5JuHXtZLhY117FZgpOdUW0onp3Mcz26xF0aBwrZanMsQ/VNEJbSnp&#10;GepeBMEOqP+A6rRE8FCHiYQug7rWUqUeqJvZ9LduHlvhVOqFyPHuTJP/f7Dyw/HRfcJYuncPIL95&#10;ZmHbCtuoO0ToWyUqSjeLRGW988X5QXQ8PWX7/j1UNFpxCJA4GGrsWG20exsfJutrtGIS6pgNif6n&#10;M/1qCEzSz9kqv5m/XHAmKTab56vlIqUVRUSMrx368EZBx6JRcqTxJlRxfPAhVni5kjoCo6udNiY5&#10;2Oy3BtlRkBR26Tuh++trxrKesufLKclFmIZULQOmLL/c838H1+lA+ja6K/lqGr9RcZHW17ZK6gtC&#10;m9Gm8o098RypjSr2RRj2A12M5h6qJ2IcYdQx7R0ZLeAPznrScMn994NAxZl5Z2lqN7P5PIo+OfPF&#10;MicHryP764iwkqDGdtnobMO4KgeHumkp1zhEC3c061onyi91nSonpaZJnLYqrsK1n25ddn/zEwAA&#10;//8DAFBLAwQUAAYACAAAACEA2WLWXuAAAAALAQAADwAAAGRycy9kb3ducmV2LnhtbEyPwU7DMBBE&#10;70j8g7VI3KiTQEoS4lQIRFUJLk37AW68JBHxOsRuG/6e7QmOO/M0O1OuZjuIE06+d6QgXkQgkBpn&#10;emoV7HdvdxkIHzQZPThCBT/oYVVdX5W6MO5MWzzVoRUcQr7QCroQxkJK33RotV+4EYm9TzdZHfic&#10;WmkmfeZwO8gkipbS6p74Q6dHfOmw+aqPVkFf+3wfh+3jvPlu39fNJnvNdx9K3d7Mz08gAs7hD4ZL&#10;fa4OFXc6uCMZLwYFSRrHjLKxTHgUE+l9noA4sJI9pCCrUv7fUP0CAAD//wMAUEsBAi0AFAAGAAgA&#10;AAAhALaDOJL+AAAA4QEAABMAAAAAAAAAAAAAAAAAAAAAAFtDb250ZW50X1R5cGVzXS54bWxQSwEC&#10;LQAUAAYACAAAACEAOP0h/9YAAACUAQAACwAAAAAAAAAAAAAAAAAvAQAAX3JlbHMvLnJlbHNQSwEC&#10;LQAUAAYACAAAACEA6AQqLh4CAABDBAAADgAAAAAAAAAAAAAAAAAuAgAAZHJzL2Uyb0RvYy54bWxQ&#10;SwECLQAUAAYACAAAACEA2WLWXuAAAAALAQAADwAAAAAAAAAAAAAAAAB4BAAAZHJzL2Rvd25yZXYu&#10;eG1sUEsFBgAAAAAEAAQA8wAAAIUFAAAAAA==&#10;" strokecolor="white" strokeweight="1pt">
                      <v:textbox>
                        <w:txbxContent>
                          <w:p w14:paraId="03685CCC" w14:textId="77777777" w:rsidR="001D5D3A" w:rsidRPr="008519C0" w:rsidRDefault="001D5D3A" w:rsidP="008519C0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="001D5D3A" w:rsidRPr="00976206">
              <w:rPr>
                <w:sz w:val="22"/>
                <w:szCs w:val="22"/>
              </w:rPr>
              <w:t>Плотность грунта</w:t>
            </w:r>
          </w:p>
          <w:p w14:paraId="3939BC02" w14:textId="77777777" w:rsidR="002904BB" w:rsidRDefault="002904BB" w:rsidP="001D5D3A">
            <w:pPr>
              <w:rPr>
                <w:sz w:val="22"/>
                <w:szCs w:val="22"/>
              </w:rPr>
            </w:pPr>
          </w:p>
          <w:p w14:paraId="31555CE3" w14:textId="77777777" w:rsidR="002904BB" w:rsidRDefault="002904BB" w:rsidP="001D5D3A">
            <w:pPr>
              <w:rPr>
                <w:sz w:val="22"/>
                <w:szCs w:val="22"/>
              </w:rPr>
            </w:pPr>
          </w:p>
          <w:p w14:paraId="55046402" w14:textId="77777777" w:rsidR="002904BB" w:rsidRDefault="002904BB" w:rsidP="001D5D3A">
            <w:pPr>
              <w:rPr>
                <w:sz w:val="22"/>
                <w:szCs w:val="22"/>
              </w:rPr>
            </w:pPr>
          </w:p>
          <w:p w14:paraId="7CC29F1F" w14:textId="77777777" w:rsidR="002904BB" w:rsidRDefault="002904BB" w:rsidP="001D5D3A">
            <w:pPr>
              <w:rPr>
                <w:sz w:val="22"/>
                <w:szCs w:val="22"/>
              </w:rPr>
            </w:pPr>
          </w:p>
          <w:p w14:paraId="521B074A" w14:textId="77777777" w:rsidR="002904BB" w:rsidRDefault="002904BB" w:rsidP="001D5D3A">
            <w:pPr>
              <w:rPr>
                <w:sz w:val="22"/>
                <w:szCs w:val="22"/>
              </w:rPr>
            </w:pPr>
          </w:p>
          <w:p w14:paraId="26F7C1B2" w14:textId="77777777" w:rsidR="002904BB" w:rsidRDefault="002904BB" w:rsidP="001D5D3A">
            <w:pPr>
              <w:rPr>
                <w:sz w:val="22"/>
                <w:szCs w:val="22"/>
              </w:rPr>
            </w:pPr>
          </w:p>
          <w:p w14:paraId="3D9B6D40" w14:textId="3482EF0C" w:rsidR="002904BB" w:rsidRPr="00976206" w:rsidRDefault="002904BB" w:rsidP="001D5D3A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BB1089" w14:textId="77777777" w:rsidR="001D5D3A" w:rsidRPr="00976206" w:rsidRDefault="001D5D3A" w:rsidP="001D5D3A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761AE8" w14:textId="77777777" w:rsidR="001D5D3A" w:rsidRPr="00976206" w:rsidRDefault="001D5D3A" w:rsidP="001D5D3A">
            <w:pPr>
              <w:pStyle w:val="a4"/>
              <w:tabs>
                <w:tab w:val="clear" w:pos="4153"/>
                <w:tab w:val="clear" w:pos="8306"/>
              </w:tabs>
              <w:ind w:right="33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1164.2-2009  п.5.4</w:t>
            </w:r>
          </w:p>
          <w:p w14:paraId="02F30689" w14:textId="77777777" w:rsidR="001D5D3A" w:rsidRPr="00976206" w:rsidRDefault="001D5D3A" w:rsidP="001D5D3A">
            <w:pPr>
              <w:pStyle w:val="a4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2176-2011  п.п.6.1,6.3</w:t>
            </w:r>
          </w:p>
          <w:p w14:paraId="404E577D" w14:textId="77777777" w:rsidR="001D5D3A" w:rsidRPr="00D659F2" w:rsidRDefault="001D5D3A" w:rsidP="001D5D3A">
            <w:pPr>
              <w:pStyle w:val="a4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</w:tr>
      <w:tr w:rsidR="005F0AA4" w:rsidRPr="00976206" w14:paraId="77B6DFB0" w14:textId="77777777" w:rsidTr="00C44564">
        <w:tblPrEx>
          <w:shd w:val="clear" w:color="auto" w:fill="auto"/>
        </w:tblPrEx>
        <w:trPr>
          <w:trHeight w:val="56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C81004" w14:textId="77777777" w:rsidR="005F0AA4" w:rsidRDefault="005F0AA4" w:rsidP="00976206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76206">
              <w:rPr>
                <w:sz w:val="22"/>
                <w:szCs w:val="22"/>
              </w:rPr>
              <w:t>3.1</w:t>
            </w:r>
          </w:p>
          <w:p w14:paraId="6D1B5007" w14:textId="77777777" w:rsidR="005F0AA4" w:rsidRPr="00976206" w:rsidRDefault="005F0AA4" w:rsidP="00976206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000000"/>
            </w:tcBorders>
          </w:tcPr>
          <w:p w14:paraId="03263D70" w14:textId="00E74847" w:rsidR="005F0AA4" w:rsidRPr="00976206" w:rsidRDefault="005F0AA4" w:rsidP="002904BB">
            <w:pPr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Антикоррозионные покрытия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0F9A25" w14:textId="77777777" w:rsidR="005F0AA4" w:rsidRDefault="005F0AA4" w:rsidP="00F21FF8">
            <w:pPr>
              <w:shd w:val="clear" w:color="auto" w:fill="FFFFFF"/>
              <w:ind w:right="-106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</w:rPr>
              <w:t>29/</w:t>
            </w:r>
          </w:p>
          <w:p w14:paraId="0A9980F2" w14:textId="77777777" w:rsidR="005F0AA4" w:rsidRPr="00976206" w:rsidRDefault="005F0AA4" w:rsidP="00F21FF8">
            <w:pPr>
              <w:shd w:val="clear" w:color="auto" w:fill="FFFFFF"/>
              <w:ind w:right="-106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35.060</w:t>
            </w:r>
          </w:p>
          <w:p w14:paraId="3DF485ED" w14:textId="77777777" w:rsidR="005F0AA4" w:rsidRDefault="005F0AA4" w:rsidP="00F21FF8">
            <w:pPr>
              <w:shd w:val="clear" w:color="auto" w:fill="FFFFFF"/>
              <w:ind w:right="-106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9/</w:t>
            </w:r>
          </w:p>
          <w:p w14:paraId="68C2AFE9" w14:textId="77777777" w:rsidR="005F0AA4" w:rsidRPr="00976206" w:rsidRDefault="005F0AA4" w:rsidP="00F21FF8">
            <w:pPr>
              <w:shd w:val="clear" w:color="auto" w:fill="FFFFFF"/>
              <w:ind w:right="-106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35.065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A1C1C6" w14:textId="77777777" w:rsidR="005F0AA4" w:rsidRDefault="005F0AA4" w:rsidP="0097620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Условия производства работ</w:t>
            </w:r>
          </w:p>
          <w:p w14:paraId="14D5D3E7" w14:textId="77777777" w:rsidR="002904BB" w:rsidRDefault="002904BB" w:rsidP="00976206">
            <w:pPr>
              <w:rPr>
                <w:sz w:val="22"/>
                <w:szCs w:val="22"/>
              </w:rPr>
            </w:pPr>
          </w:p>
          <w:p w14:paraId="25B4669C" w14:textId="77777777" w:rsidR="002904BB" w:rsidRDefault="002904BB" w:rsidP="00976206">
            <w:pPr>
              <w:rPr>
                <w:sz w:val="22"/>
                <w:szCs w:val="22"/>
              </w:rPr>
            </w:pPr>
          </w:p>
          <w:p w14:paraId="39A154BD" w14:textId="77777777" w:rsidR="002904BB" w:rsidRDefault="002904BB" w:rsidP="00976206">
            <w:pPr>
              <w:rPr>
                <w:sz w:val="22"/>
                <w:szCs w:val="22"/>
              </w:rPr>
            </w:pPr>
          </w:p>
          <w:p w14:paraId="1D294637" w14:textId="77777777" w:rsidR="002904BB" w:rsidRDefault="002904BB" w:rsidP="00976206">
            <w:pPr>
              <w:rPr>
                <w:sz w:val="22"/>
                <w:szCs w:val="22"/>
              </w:rPr>
            </w:pPr>
          </w:p>
          <w:p w14:paraId="0FE35D2E" w14:textId="77777777" w:rsidR="002904BB" w:rsidRPr="00976206" w:rsidRDefault="002904BB" w:rsidP="00976206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7A77E4" w14:textId="77777777" w:rsidR="005F0AA4" w:rsidRPr="00976206" w:rsidRDefault="005F0AA4" w:rsidP="0097620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ТКП</w:t>
            </w:r>
          </w:p>
          <w:p w14:paraId="155638ED" w14:textId="77777777" w:rsidR="005F0AA4" w:rsidRPr="00976206" w:rsidRDefault="005F0AA4" w:rsidP="0097620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45-5.09-33-2006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D2A06F" w14:textId="77777777" w:rsidR="005F0AA4" w:rsidRPr="00976206" w:rsidRDefault="005F0AA4" w:rsidP="0097620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1684-2006 п.4</w:t>
            </w:r>
          </w:p>
          <w:p w14:paraId="56618EFA" w14:textId="77777777" w:rsidR="005F0AA4" w:rsidRPr="00976206" w:rsidRDefault="005F0AA4" w:rsidP="00976206">
            <w:pPr>
              <w:rPr>
                <w:sz w:val="22"/>
                <w:szCs w:val="22"/>
              </w:rPr>
            </w:pPr>
          </w:p>
        </w:tc>
      </w:tr>
      <w:tr w:rsidR="002904BB" w:rsidRPr="00976206" w14:paraId="3528A90F" w14:textId="77777777" w:rsidTr="00C44564">
        <w:tblPrEx>
          <w:shd w:val="clear" w:color="auto" w:fill="auto"/>
        </w:tblPrEx>
        <w:trPr>
          <w:trHeight w:val="56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D1481F" w14:textId="152CA840" w:rsidR="002904BB" w:rsidRDefault="00BB0641" w:rsidP="00976206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C89FE9" w14:textId="6D3F653B" w:rsidR="002904BB" w:rsidRPr="00976206" w:rsidRDefault="00BB0641" w:rsidP="00BB0641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AB6E89" w14:textId="341B7B4D" w:rsidR="002904BB" w:rsidRPr="00976206" w:rsidRDefault="00BB0641" w:rsidP="00BB0641">
            <w:pPr>
              <w:shd w:val="clear" w:color="auto" w:fill="FFFFFF"/>
              <w:ind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BC3CC8" w14:textId="1D55FDFC" w:rsidR="002904BB" w:rsidRPr="00976206" w:rsidRDefault="00BB0641" w:rsidP="00BB06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74BBA5" w14:textId="06FD6B31" w:rsidR="002904BB" w:rsidRPr="00976206" w:rsidRDefault="00BB0641" w:rsidP="00BB06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4F6D80" w14:textId="4305E495" w:rsidR="002904BB" w:rsidRPr="00976206" w:rsidRDefault="00BB0641" w:rsidP="00BB06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C44564" w:rsidRPr="00976206" w14:paraId="49FCE7E7" w14:textId="77777777" w:rsidTr="00C44564">
        <w:tblPrEx>
          <w:shd w:val="clear" w:color="auto" w:fill="auto"/>
        </w:tblPrEx>
        <w:trPr>
          <w:trHeight w:val="138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DB05F18" w14:textId="77777777" w:rsidR="00C44564" w:rsidRDefault="00C44564" w:rsidP="00976206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76206">
              <w:rPr>
                <w:sz w:val="22"/>
                <w:szCs w:val="22"/>
              </w:rPr>
              <w:t>3.2</w:t>
            </w:r>
          </w:p>
          <w:p w14:paraId="323CF4CF" w14:textId="77777777" w:rsidR="00C44564" w:rsidRPr="00976206" w:rsidRDefault="00C44564" w:rsidP="00976206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678881EA" w14:textId="77777777" w:rsidR="00C44564" w:rsidRPr="00976206" w:rsidRDefault="00C44564" w:rsidP="00976206">
            <w:pPr>
              <w:shd w:val="clear" w:color="auto" w:fill="FFFFFF"/>
              <w:ind w:right="-135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AECCA3E" w14:textId="560B339E" w:rsidR="00C44564" w:rsidRPr="00976206" w:rsidRDefault="00C44564" w:rsidP="00504729">
            <w:pPr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Антикоррозионные покрытия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9D5D" w14:textId="77777777" w:rsidR="00C44564" w:rsidRPr="00976206" w:rsidRDefault="00C44564" w:rsidP="0097620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Подготовка поверхности</w:t>
            </w:r>
          </w:p>
        </w:tc>
      </w:tr>
      <w:tr w:rsidR="00C44564" w:rsidRPr="00976206" w14:paraId="1D3A4C35" w14:textId="77777777" w:rsidTr="00C44564">
        <w:tblPrEx>
          <w:shd w:val="clear" w:color="auto" w:fill="auto"/>
        </w:tblPrEx>
        <w:trPr>
          <w:trHeight w:val="615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597112" w14:textId="77777777" w:rsidR="00C44564" w:rsidRPr="00976206" w:rsidRDefault="00C44564" w:rsidP="00976206">
            <w:pPr>
              <w:shd w:val="clear" w:color="auto" w:fill="FFFFFF"/>
              <w:ind w:right="-13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0538573" w14:textId="77777777" w:rsidR="00C44564" w:rsidRPr="00976206" w:rsidRDefault="00C44564" w:rsidP="005047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335250" w14:textId="77777777" w:rsidR="00C44564" w:rsidRDefault="00C44564" w:rsidP="00F21FF8">
            <w:pPr>
              <w:ind w:right="-106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9/</w:t>
            </w:r>
          </w:p>
          <w:p w14:paraId="3EE9901E" w14:textId="77777777" w:rsidR="00C44564" w:rsidRPr="00976206" w:rsidRDefault="00C44564" w:rsidP="00F21FF8">
            <w:pPr>
              <w:ind w:right="-106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11.116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4AAC90" w14:textId="77777777" w:rsidR="00C44564" w:rsidRPr="00976206" w:rsidRDefault="00C44564" w:rsidP="0097620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Состояние поверхности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8CAC5BC" w14:textId="77777777" w:rsidR="00C44564" w:rsidRPr="00976206" w:rsidRDefault="00C44564" w:rsidP="0097620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ТКП</w:t>
            </w:r>
          </w:p>
          <w:p w14:paraId="2610AAB2" w14:textId="77777777" w:rsidR="00C44564" w:rsidRPr="00976206" w:rsidRDefault="00C44564" w:rsidP="0097620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45-5.09-33-2006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7129A1" w14:textId="77777777" w:rsidR="00C44564" w:rsidRPr="00976206" w:rsidRDefault="00C44564" w:rsidP="00976206">
            <w:pPr>
              <w:rPr>
                <w:sz w:val="22"/>
                <w:szCs w:val="22"/>
                <w:lang w:val="en-US"/>
              </w:rPr>
            </w:pPr>
            <w:r w:rsidRPr="00976206">
              <w:rPr>
                <w:sz w:val="22"/>
                <w:szCs w:val="22"/>
              </w:rPr>
              <w:t>СТБ 1684-2006 п.5.1</w:t>
            </w:r>
          </w:p>
          <w:p w14:paraId="585703D1" w14:textId="77777777" w:rsidR="00C44564" w:rsidRPr="00976206" w:rsidRDefault="00C44564" w:rsidP="00976206">
            <w:pPr>
              <w:rPr>
                <w:sz w:val="22"/>
                <w:szCs w:val="22"/>
                <w:lang w:val="en-US"/>
              </w:rPr>
            </w:pPr>
          </w:p>
        </w:tc>
      </w:tr>
      <w:tr w:rsidR="00C44564" w:rsidRPr="00976206" w14:paraId="4A37790E" w14:textId="77777777" w:rsidTr="00C44564">
        <w:tblPrEx>
          <w:shd w:val="clear" w:color="auto" w:fill="auto"/>
        </w:tblPrEx>
        <w:trPr>
          <w:trHeight w:val="117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049B2D" w14:textId="77777777" w:rsidR="00C44564" w:rsidRDefault="00C44564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76206">
              <w:rPr>
                <w:sz w:val="22"/>
                <w:szCs w:val="22"/>
              </w:rPr>
              <w:t>3.3</w:t>
            </w:r>
          </w:p>
          <w:p w14:paraId="61E0349F" w14:textId="7BC1F139" w:rsidR="00C44564" w:rsidRDefault="00C44564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14F9199" w14:textId="77777777" w:rsidR="00C44564" w:rsidRPr="00976206" w:rsidRDefault="00C44564" w:rsidP="004C53E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1CDA" w14:textId="77777777" w:rsidR="00C44564" w:rsidRDefault="00C44564" w:rsidP="004C53E2">
            <w:pPr>
              <w:shd w:val="clear" w:color="auto" w:fill="FFFFFF"/>
              <w:ind w:right="-106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9/</w:t>
            </w:r>
          </w:p>
          <w:p w14:paraId="4E6FCEDB" w14:textId="77777777" w:rsidR="00C44564" w:rsidRPr="00976206" w:rsidRDefault="00C44564" w:rsidP="004C53E2">
            <w:pPr>
              <w:shd w:val="clear" w:color="auto" w:fill="FFFFFF"/>
              <w:ind w:right="-106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29.151</w:t>
            </w:r>
          </w:p>
          <w:p w14:paraId="1491929F" w14:textId="77777777" w:rsidR="00C44564" w:rsidRPr="00976206" w:rsidRDefault="00C44564" w:rsidP="004C53E2">
            <w:pPr>
              <w:shd w:val="clear" w:color="auto" w:fill="FFFFFF"/>
              <w:ind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8479" w14:textId="77777777" w:rsidR="00C44564" w:rsidRPr="00976206" w:rsidRDefault="00C44564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Влажность поверхности</w:t>
            </w:r>
          </w:p>
          <w:p w14:paraId="1569D26D" w14:textId="77777777" w:rsidR="00C44564" w:rsidRPr="00976206" w:rsidRDefault="00C44564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-бетонной</w:t>
            </w:r>
          </w:p>
          <w:p w14:paraId="2FB290F0" w14:textId="17BA697B" w:rsidR="00C44564" w:rsidRPr="00976206" w:rsidRDefault="00C44564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-деревянной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6F2359" w14:textId="77777777" w:rsidR="00C44564" w:rsidRPr="00976206" w:rsidRDefault="00C44564" w:rsidP="004C53E2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4AE7" w14:textId="77777777" w:rsidR="00C44564" w:rsidRPr="00976206" w:rsidRDefault="00C44564" w:rsidP="004C53E2">
            <w:pPr>
              <w:rPr>
                <w:sz w:val="22"/>
                <w:szCs w:val="22"/>
              </w:rPr>
            </w:pPr>
          </w:p>
          <w:p w14:paraId="2CDF7B1A" w14:textId="77777777" w:rsidR="00C44564" w:rsidRPr="00976206" w:rsidRDefault="00C44564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1684-2006 п.5.2</w:t>
            </w:r>
          </w:p>
          <w:p w14:paraId="14825F9A" w14:textId="77777777" w:rsidR="00C44564" w:rsidRPr="00976206" w:rsidRDefault="00C44564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16588-91 п.1</w:t>
            </w:r>
          </w:p>
          <w:p w14:paraId="72ABF734" w14:textId="689A5189" w:rsidR="00C44564" w:rsidRPr="00976206" w:rsidRDefault="00C44564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21718-84</w:t>
            </w:r>
          </w:p>
        </w:tc>
      </w:tr>
      <w:tr w:rsidR="00C44564" w:rsidRPr="00976206" w14:paraId="6623FAD9" w14:textId="77777777" w:rsidTr="00C44564">
        <w:tblPrEx>
          <w:shd w:val="clear" w:color="auto" w:fill="auto"/>
        </w:tblPrEx>
        <w:trPr>
          <w:trHeight w:val="69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18301D" w14:textId="77777777" w:rsidR="00C44564" w:rsidRDefault="00C44564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76206">
              <w:rPr>
                <w:sz w:val="22"/>
                <w:szCs w:val="22"/>
              </w:rPr>
              <w:t>3.4</w:t>
            </w:r>
          </w:p>
          <w:p w14:paraId="36FA9F14" w14:textId="77777777" w:rsidR="00C44564" w:rsidRPr="00976206" w:rsidRDefault="00C44564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7B5943D" w14:textId="77777777" w:rsidR="00C44564" w:rsidRPr="00976206" w:rsidRDefault="00C44564" w:rsidP="004C53E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04B710" w14:textId="77777777" w:rsidR="00C44564" w:rsidRDefault="00C44564" w:rsidP="004C53E2">
            <w:pPr>
              <w:shd w:val="clear" w:color="auto" w:fill="FFFFFF"/>
              <w:ind w:right="-106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9/</w:t>
            </w:r>
          </w:p>
          <w:p w14:paraId="7BEF9E8D" w14:textId="77777777" w:rsidR="00C44564" w:rsidRPr="00976206" w:rsidRDefault="00C44564" w:rsidP="004C53E2">
            <w:pPr>
              <w:shd w:val="clear" w:color="auto" w:fill="FFFFFF"/>
              <w:ind w:right="-106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29.145</w:t>
            </w:r>
          </w:p>
          <w:p w14:paraId="32A27AD7" w14:textId="77777777" w:rsidR="00C44564" w:rsidRPr="00976206" w:rsidRDefault="00C44564" w:rsidP="004C5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4F4813" w14:textId="77777777" w:rsidR="00C44564" w:rsidRPr="00976206" w:rsidRDefault="00C44564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Температура поверхности и применяемых материалов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8CBCB1" w14:textId="77777777" w:rsidR="00C44564" w:rsidRPr="00976206" w:rsidRDefault="00C44564" w:rsidP="004C53E2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2FD08E" w14:textId="77777777" w:rsidR="00C44564" w:rsidRPr="00976206" w:rsidRDefault="00C44564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1684-2006 п.5.3</w:t>
            </w:r>
          </w:p>
          <w:p w14:paraId="6160B3E5" w14:textId="77777777" w:rsidR="00C44564" w:rsidRPr="00976206" w:rsidRDefault="00C44564" w:rsidP="004C53E2">
            <w:pPr>
              <w:rPr>
                <w:sz w:val="22"/>
                <w:szCs w:val="22"/>
              </w:rPr>
            </w:pPr>
          </w:p>
          <w:p w14:paraId="55E25000" w14:textId="77777777" w:rsidR="00C44564" w:rsidRPr="00976206" w:rsidRDefault="00C44564" w:rsidP="004C53E2">
            <w:pPr>
              <w:rPr>
                <w:sz w:val="22"/>
                <w:szCs w:val="22"/>
              </w:rPr>
            </w:pPr>
          </w:p>
        </w:tc>
      </w:tr>
      <w:tr w:rsidR="00C44564" w:rsidRPr="00976206" w14:paraId="4148BD7B" w14:textId="77777777" w:rsidTr="00C44564">
        <w:tblPrEx>
          <w:shd w:val="clear" w:color="auto" w:fill="auto"/>
        </w:tblPrEx>
        <w:trPr>
          <w:trHeight w:val="456"/>
        </w:trPr>
        <w:tc>
          <w:tcPr>
            <w:tcW w:w="8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316C" w14:textId="77777777" w:rsidR="00C44564" w:rsidRDefault="00C44564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76206">
              <w:rPr>
                <w:sz w:val="22"/>
                <w:szCs w:val="22"/>
              </w:rPr>
              <w:t>3.5</w:t>
            </w:r>
          </w:p>
          <w:p w14:paraId="7E83C6DC" w14:textId="77777777" w:rsidR="00C44564" w:rsidRPr="00976206" w:rsidRDefault="00C44564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070E2D4" w14:textId="77777777" w:rsidR="00C44564" w:rsidRPr="00976206" w:rsidRDefault="00C44564" w:rsidP="004C53E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BAB110" w14:textId="77777777" w:rsidR="00C44564" w:rsidRDefault="00C44564" w:rsidP="004C53E2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9/</w:t>
            </w:r>
          </w:p>
          <w:p w14:paraId="062788AF" w14:textId="77777777" w:rsidR="00C44564" w:rsidRPr="00976206" w:rsidRDefault="00C44564" w:rsidP="004C53E2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11.116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B35B32" w14:textId="77777777" w:rsidR="00C44564" w:rsidRPr="00976206" w:rsidRDefault="00C44564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Соответствие подготовки поверхности требованиям проектной документации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BE5ACA" w14:textId="77777777" w:rsidR="00C44564" w:rsidRPr="00976206" w:rsidRDefault="00C44564" w:rsidP="004C53E2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ADD81D" w14:textId="77777777" w:rsidR="00C44564" w:rsidRPr="00976206" w:rsidRDefault="00C44564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1684-2006 п.5.6</w:t>
            </w:r>
          </w:p>
        </w:tc>
      </w:tr>
      <w:tr w:rsidR="00C44564" w:rsidRPr="00976206" w14:paraId="031E83C4" w14:textId="77777777" w:rsidTr="00C44564">
        <w:tblPrEx>
          <w:shd w:val="clear" w:color="auto" w:fill="auto"/>
        </w:tblPrEx>
        <w:trPr>
          <w:trHeight w:val="144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9F5B9" w14:textId="77777777" w:rsidR="00C44564" w:rsidRDefault="00C44564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76206">
              <w:rPr>
                <w:sz w:val="22"/>
                <w:szCs w:val="22"/>
              </w:rPr>
              <w:t>3.6</w:t>
            </w:r>
          </w:p>
          <w:p w14:paraId="13746C1D" w14:textId="77777777" w:rsidR="00C44564" w:rsidRPr="00976206" w:rsidRDefault="00C44564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46446F6" w14:textId="77777777" w:rsidR="00C44564" w:rsidRPr="00976206" w:rsidRDefault="00C44564" w:rsidP="004C53E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2E92" w14:textId="77777777" w:rsidR="00C44564" w:rsidRPr="00976206" w:rsidRDefault="00C44564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Лакокрасочные, мастичные, шпаклёвочные и наливные полимерные покрытия. Комбинированные покрытия</w:t>
            </w:r>
          </w:p>
        </w:tc>
      </w:tr>
      <w:tr w:rsidR="00C44564" w:rsidRPr="00976206" w14:paraId="2FDA4FF5" w14:textId="77777777" w:rsidTr="00C44564">
        <w:tblPrEx>
          <w:shd w:val="clear" w:color="auto" w:fill="auto"/>
        </w:tblPrEx>
        <w:trPr>
          <w:trHeight w:val="372"/>
        </w:trPr>
        <w:tc>
          <w:tcPr>
            <w:tcW w:w="8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B198D2" w14:textId="77777777" w:rsidR="00C44564" w:rsidRPr="00976206" w:rsidRDefault="00C44564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C4086FB" w14:textId="77777777" w:rsidR="00C44564" w:rsidRPr="00976206" w:rsidRDefault="00C44564" w:rsidP="004C53E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4219" w14:textId="77777777" w:rsidR="00C44564" w:rsidRDefault="00C44564" w:rsidP="004C53E2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9/</w:t>
            </w:r>
          </w:p>
          <w:p w14:paraId="19FF76C0" w14:textId="77777777" w:rsidR="00C44564" w:rsidRPr="00976206" w:rsidRDefault="00C44564" w:rsidP="004C53E2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29.061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6A08" w14:textId="00324649" w:rsidR="00C44564" w:rsidRPr="00976206" w:rsidRDefault="00C44564" w:rsidP="00760B04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Толщина наносимых слоев и общая толщина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19FB449" w14:textId="77777777" w:rsidR="00C44564" w:rsidRPr="00976206" w:rsidRDefault="00C44564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ТКП</w:t>
            </w:r>
          </w:p>
          <w:p w14:paraId="4E8B1832" w14:textId="62E572BE" w:rsidR="00C44564" w:rsidRDefault="00C44564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45-5.09-33-2006</w:t>
            </w:r>
          </w:p>
          <w:p w14:paraId="3BEA36F7" w14:textId="77777777" w:rsidR="00C44564" w:rsidRDefault="00C44564" w:rsidP="004C53E2">
            <w:pPr>
              <w:rPr>
                <w:sz w:val="22"/>
                <w:szCs w:val="22"/>
              </w:rPr>
            </w:pPr>
          </w:p>
          <w:p w14:paraId="20B6AE63" w14:textId="77777777" w:rsidR="00C44564" w:rsidRDefault="00C44564" w:rsidP="004C53E2">
            <w:pPr>
              <w:rPr>
                <w:sz w:val="22"/>
                <w:szCs w:val="22"/>
              </w:rPr>
            </w:pPr>
          </w:p>
          <w:p w14:paraId="6D500194" w14:textId="77777777" w:rsidR="00C44564" w:rsidRDefault="00C44564" w:rsidP="004C53E2">
            <w:pPr>
              <w:rPr>
                <w:sz w:val="22"/>
                <w:szCs w:val="22"/>
              </w:rPr>
            </w:pPr>
          </w:p>
          <w:p w14:paraId="5112F669" w14:textId="77777777" w:rsidR="00C44564" w:rsidRDefault="00C44564" w:rsidP="004C53E2">
            <w:pPr>
              <w:rPr>
                <w:sz w:val="22"/>
                <w:szCs w:val="22"/>
              </w:rPr>
            </w:pPr>
          </w:p>
          <w:p w14:paraId="678995CF" w14:textId="77777777" w:rsidR="00C44564" w:rsidRDefault="00C44564" w:rsidP="004C53E2">
            <w:pPr>
              <w:rPr>
                <w:sz w:val="22"/>
                <w:szCs w:val="22"/>
              </w:rPr>
            </w:pPr>
          </w:p>
          <w:p w14:paraId="069AEBBF" w14:textId="77777777" w:rsidR="00C44564" w:rsidRDefault="00C44564" w:rsidP="004C53E2">
            <w:pPr>
              <w:rPr>
                <w:sz w:val="22"/>
                <w:szCs w:val="22"/>
              </w:rPr>
            </w:pPr>
          </w:p>
          <w:p w14:paraId="019D8485" w14:textId="77777777" w:rsidR="00C44564" w:rsidRDefault="00C44564" w:rsidP="004C53E2">
            <w:pPr>
              <w:rPr>
                <w:sz w:val="22"/>
                <w:szCs w:val="22"/>
              </w:rPr>
            </w:pPr>
          </w:p>
          <w:p w14:paraId="573DA19D" w14:textId="77777777" w:rsidR="00C44564" w:rsidRDefault="00C44564" w:rsidP="004C53E2">
            <w:pPr>
              <w:rPr>
                <w:sz w:val="22"/>
                <w:szCs w:val="22"/>
              </w:rPr>
            </w:pPr>
          </w:p>
          <w:p w14:paraId="7B19953A" w14:textId="77777777" w:rsidR="00C44564" w:rsidRDefault="00C44564" w:rsidP="004C53E2">
            <w:pPr>
              <w:rPr>
                <w:sz w:val="22"/>
                <w:szCs w:val="22"/>
              </w:rPr>
            </w:pPr>
          </w:p>
          <w:p w14:paraId="5D223286" w14:textId="77777777" w:rsidR="00C44564" w:rsidRDefault="00C44564" w:rsidP="004C53E2">
            <w:pPr>
              <w:rPr>
                <w:sz w:val="22"/>
                <w:szCs w:val="22"/>
              </w:rPr>
            </w:pPr>
          </w:p>
          <w:p w14:paraId="56D42644" w14:textId="4060C59B" w:rsidR="00C44564" w:rsidRPr="00976206" w:rsidRDefault="00C44564" w:rsidP="004C5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DF10" w14:textId="77777777" w:rsidR="00C44564" w:rsidRDefault="00C44564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 xml:space="preserve">СТБ 1684-2006 п.6.4 </w:t>
            </w:r>
          </w:p>
          <w:p w14:paraId="059632EC" w14:textId="77777777" w:rsidR="00C44564" w:rsidRPr="00976206" w:rsidRDefault="00C44564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ГОСТ Р</w:t>
            </w:r>
          </w:p>
          <w:p w14:paraId="6E2C2D7F" w14:textId="77777777" w:rsidR="00C44564" w:rsidRPr="00976206" w:rsidRDefault="00C44564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51694-2001</w:t>
            </w:r>
          </w:p>
        </w:tc>
      </w:tr>
      <w:tr w:rsidR="00C44564" w:rsidRPr="00976206" w14:paraId="4FDC5976" w14:textId="77777777" w:rsidTr="00C44564">
        <w:tblPrEx>
          <w:shd w:val="clear" w:color="auto" w:fill="auto"/>
        </w:tblPrEx>
        <w:trPr>
          <w:trHeight w:val="35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3A365B" w14:textId="77777777" w:rsidR="00C44564" w:rsidRDefault="00C44564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76206">
              <w:rPr>
                <w:sz w:val="22"/>
                <w:szCs w:val="22"/>
              </w:rPr>
              <w:t>3.7</w:t>
            </w:r>
          </w:p>
          <w:p w14:paraId="05441E6C" w14:textId="77777777" w:rsidR="00C44564" w:rsidRPr="00976206" w:rsidRDefault="00C44564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14FD527" w14:textId="77777777" w:rsidR="00C44564" w:rsidRPr="00976206" w:rsidRDefault="00C44564" w:rsidP="004C53E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EA53" w14:textId="77777777" w:rsidR="00C44564" w:rsidRDefault="00C44564" w:rsidP="004C53E2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9/</w:t>
            </w:r>
          </w:p>
          <w:p w14:paraId="341A2BA0" w14:textId="77777777" w:rsidR="00C44564" w:rsidRPr="00976206" w:rsidRDefault="00C44564" w:rsidP="004C53E2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41.000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58D0" w14:textId="70D7FB33" w:rsidR="00C44564" w:rsidRPr="00976206" w:rsidRDefault="00C44564" w:rsidP="00760B04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Высыхание (полимеризация, полнота отверждения) покрытия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440C8A" w14:textId="186A8613" w:rsidR="00C44564" w:rsidRPr="00976206" w:rsidRDefault="00C44564" w:rsidP="004C53E2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D00A" w14:textId="77777777" w:rsidR="00C44564" w:rsidRPr="00976206" w:rsidRDefault="00C44564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1684-2006 п.6.5</w:t>
            </w:r>
          </w:p>
          <w:p w14:paraId="5DB6FB87" w14:textId="77777777" w:rsidR="00C44564" w:rsidRPr="00976206" w:rsidRDefault="00C44564" w:rsidP="004C53E2">
            <w:pPr>
              <w:rPr>
                <w:sz w:val="22"/>
                <w:szCs w:val="22"/>
              </w:rPr>
            </w:pPr>
          </w:p>
        </w:tc>
      </w:tr>
      <w:tr w:rsidR="00C44564" w:rsidRPr="00976206" w14:paraId="183CBF9F" w14:textId="77777777" w:rsidTr="00C44564">
        <w:tblPrEx>
          <w:shd w:val="clear" w:color="auto" w:fill="auto"/>
        </w:tblPrEx>
        <w:trPr>
          <w:trHeight w:val="124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ECAB55" w14:textId="77777777" w:rsidR="00C44564" w:rsidRDefault="00C44564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76206">
              <w:rPr>
                <w:sz w:val="22"/>
                <w:szCs w:val="22"/>
              </w:rPr>
              <w:t>3.8</w:t>
            </w:r>
          </w:p>
          <w:p w14:paraId="7275B305" w14:textId="77777777" w:rsidR="00C44564" w:rsidRPr="00976206" w:rsidRDefault="00C44564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5CA2E6E" w14:textId="77777777" w:rsidR="00C44564" w:rsidRPr="00976206" w:rsidRDefault="00C44564" w:rsidP="004C53E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00A2" w14:textId="77777777" w:rsidR="00C44564" w:rsidRDefault="00C44564" w:rsidP="004C53E2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9/</w:t>
            </w:r>
          </w:p>
          <w:p w14:paraId="2F793C6A" w14:textId="77777777" w:rsidR="00C44564" w:rsidRPr="00976206" w:rsidRDefault="00C44564" w:rsidP="004C53E2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11.116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F8832" w14:textId="23BEFC0B" w:rsidR="00C44564" w:rsidRPr="00976206" w:rsidRDefault="00C44564" w:rsidP="00760B04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8A7BF8" w14:textId="4B439103" w:rsidR="00C44564" w:rsidRPr="00976206" w:rsidRDefault="00C44564" w:rsidP="004C53E2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CCEF" w14:textId="77777777" w:rsidR="00C44564" w:rsidRPr="00976206" w:rsidRDefault="00C44564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1684-2006 п.п.6.9</w:t>
            </w:r>
          </w:p>
        </w:tc>
      </w:tr>
      <w:tr w:rsidR="00C44564" w:rsidRPr="00976206" w14:paraId="171F21D8" w14:textId="77777777" w:rsidTr="00C44564">
        <w:tblPrEx>
          <w:shd w:val="clear" w:color="auto" w:fill="auto"/>
        </w:tblPrEx>
        <w:trPr>
          <w:trHeight w:val="876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900595" w14:textId="77777777" w:rsidR="00C44564" w:rsidRDefault="00C44564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76206">
              <w:rPr>
                <w:sz w:val="22"/>
                <w:szCs w:val="22"/>
              </w:rPr>
              <w:t>3.9</w:t>
            </w:r>
          </w:p>
          <w:p w14:paraId="493328A1" w14:textId="77777777" w:rsidR="00C44564" w:rsidRPr="00976206" w:rsidRDefault="00C44564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AAA79EF" w14:textId="77777777" w:rsidR="00C44564" w:rsidRPr="00976206" w:rsidRDefault="00C44564" w:rsidP="004C53E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14B0AD" w14:textId="77777777" w:rsidR="00C44564" w:rsidRDefault="00C44564" w:rsidP="004C53E2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9/</w:t>
            </w:r>
          </w:p>
          <w:p w14:paraId="79CA9112" w14:textId="77777777" w:rsidR="00C44564" w:rsidRPr="00976206" w:rsidRDefault="00C44564" w:rsidP="004C53E2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29.121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2C5087" w14:textId="2E03F2D3" w:rsidR="00C44564" w:rsidRPr="00976206" w:rsidRDefault="00C44564" w:rsidP="00760B04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Адгезия (сцепление) покрытий с защищаемой поверхностью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1A47F3" w14:textId="77777777" w:rsidR="00C44564" w:rsidRPr="00976206" w:rsidRDefault="00C44564" w:rsidP="004C53E2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470752" w14:textId="77777777" w:rsidR="00C44564" w:rsidRPr="00976206" w:rsidRDefault="00C44564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1684-2006 п.6.11</w:t>
            </w:r>
          </w:p>
          <w:p w14:paraId="4D8F8CF3" w14:textId="196B7456" w:rsidR="00C44564" w:rsidRPr="00976206" w:rsidRDefault="00C44564" w:rsidP="00760B04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15140-78 п.2</w:t>
            </w:r>
          </w:p>
        </w:tc>
      </w:tr>
      <w:tr w:rsidR="00C44564" w:rsidRPr="00976206" w14:paraId="14599B80" w14:textId="77777777" w:rsidTr="00C44564">
        <w:tblPrEx>
          <w:shd w:val="clear" w:color="auto" w:fill="auto"/>
        </w:tblPrEx>
        <w:trPr>
          <w:trHeight w:val="135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0620D99" w14:textId="77777777" w:rsidR="00C44564" w:rsidRDefault="00C44564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76206">
              <w:rPr>
                <w:sz w:val="22"/>
                <w:szCs w:val="22"/>
              </w:rPr>
              <w:t>3.10</w:t>
            </w:r>
          </w:p>
          <w:p w14:paraId="6CB06DE9" w14:textId="77777777" w:rsidR="00C44564" w:rsidRPr="00976206" w:rsidRDefault="00C44564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77580D9" w14:textId="77777777" w:rsidR="00C44564" w:rsidRPr="00976206" w:rsidRDefault="00C44564" w:rsidP="004C53E2">
            <w:pPr>
              <w:rPr>
                <w:sz w:val="22"/>
                <w:szCs w:val="22"/>
              </w:rPr>
            </w:pP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F2C2" w14:textId="77777777" w:rsidR="00C44564" w:rsidRPr="00976206" w:rsidRDefault="00C44564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Покрытия гуммировочные</w:t>
            </w:r>
          </w:p>
        </w:tc>
      </w:tr>
      <w:tr w:rsidR="00C44564" w:rsidRPr="00976206" w14:paraId="5F164CB4" w14:textId="77777777" w:rsidTr="00C44564">
        <w:tblPrEx>
          <w:shd w:val="clear" w:color="auto" w:fill="auto"/>
        </w:tblPrEx>
        <w:trPr>
          <w:trHeight w:val="1395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AF389F" w14:textId="77777777" w:rsidR="00C44564" w:rsidRPr="00976206" w:rsidRDefault="00C44564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91C024D" w14:textId="77777777" w:rsidR="00C44564" w:rsidRPr="00976206" w:rsidRDefault="00C44564" w:rsidP="004C53E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913C4F" w14:textId="77777777" w:rsidR="00C44564" w:rsidRDefault="00C44564" w:rsidP="004C53E2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9/</w:t>
            </w:r>
          </w:p>
          <w:p w14:paraId="58C371BF" w14:textId="77777777" w:rsidR="00C44564" w:rsidRPr="00976206" w:rsidRDefault="00C44564" w:rsidP="004C53E2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29.061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EF9E6D" w14:textId="77777777" w:rsidR="00C44564" w:rsidRPr="00976206" w:rsidRDefault="00C44564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Толщина каждого слоя и общая толщина слоев грунтовочных и гуммировочных покрытий</w:t>
            </w:r>
          </w:p>
        </w:tc>
        <w:tc>
          <w:tcPr>
            <w:tcW w:w="19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F9DA6F8" w14:textId="77777777" w:rsidR="00C44564" w:rsidRPr="00976206" w:rsidRDefault="00C44564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ТКП</w:t>
            </w:r>
          </w:p>
          <w:p w14:paraId="0E1B5D1A" w14:textId="77777777" w:rsidR="00C44564" w:rsidRPr="00976206" w:rsidRDefault="00C44564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45-5.09-33-2006</w:t>
            </w:r>
          </w:p>
          <w:p w14:paraId="4ACF5C3A" w14:textId="77777777" w:rsidR="00C44564" w:rsidRPr="00976206" w:rsidRDefault="00C44564" w:rsidP="004C53E2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11F63D" w14:textId="77777777" w:rsidR="00C44564" w:rsidRPr="00976206" w:rsidRDefault="00C44564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1684-2006 п.7.4</w:t>
            </w:r>
          </w:p>
          <w:p w14:paraId="1C203B7C" w14:textId="77777777" w:rsidR="00C44564" w:rsidRPr="00976206" w:rsidRDefault="00C44564" w:rsidP="004C53E2">
            <w:pPr>
              <w:rPr>
                <w:sz w:val="22"/>
                <w:szCs w:val="22"/>
                <w:highlight w:val="red"/>
              </w:rPr>
            </w:pPr>
          </w:p>
          <w:p w14:paraId="1B96B5CD" w14:textId="77777777" w:rsidR="00C44564" w:rsidRPr="00976206" w:rsidRDefault="00C44564" w:rsidP="004C53E2">
            <w:pPr>
              <w:rPr>
                <w:sz w:val="22"/>
                <w:szCs w:val="22"/>
                <w:highlight w:val="red"/>
              </w:rPr>
            </w:pPr>
          </w:p>
          <w:p w14:paraId="7FC94453" w14:textId="77777777" w:rsidR="00C44564" w:rsidRPr="00976206" w:rsidRDefault="00C44564" w:rsidP="004C53E2">
            <w:pPr>
              <w:rPr>
                <w:sz w:val="22"/>
                <w:szCs w:val="22"/>
                <w:highlight w:val="red"/>
              </w:rPr>
            </w:pPr>
          </w:p>
          <w:p w14:paraId="674F0F99" w14:textId="77777777" w:rsidR="00C44564" w:rsidRPr="00976206" w:rsidRDefault="00C44564" w:rsidP="004C53E2">
            <w:pPr>
              <w:rPr>
                <w:sz w:val="22"/>
                <w:szCs w:val="22"/>
                <w:highlight w:val="red"/>
              </w:rPr>
            </w:pPr>
          </w:p>
        </w:tc>
      </w:tr>
      <w:tr w:rsidR="00C44564" w:rsidRPr="00976206" w14:paraId="56E09F90" w14:textId="77777777" w:rsidTr="00C44564">
        <w:tblPrEx>
          <w:shd w:val="clear" w:color="auto" w:fill="auto"/>
        </w:tblPrEx>
        <w:trPr>
          <w:trHeight w:val="124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897359" w14:textId="77777777" w:rsidR="00C44564" w:rsidRDefault="00C44564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76206">
              <w:rPr>
                <w:sz w:val="22"/>
                <w:szCs w:val="22"/>
              </w:rPr>
              <w:t>3.11</w:t>
            </w:r>
          </w:p>
          <w:p w14:paraId="351B14FE" w14:textId="77777777" w:rsidR="00C44564" w:rsidRPr="00976206" w:rsidRDefault="00C44564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B013142" w14:textId="77777777" w:rsidR="00C44564" w:rsidRPr="00976206" w:rsidRDefault="00C44564" w:rsidP="004C53E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9AC7" w14:textId="77777777" w:rsidR="00C44564" w:rsidRDefault="00C44564" w:rsidP="004C53E2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9/</w:t>
            </w:r>
          </w:p>
          <w:p w14:paraId="48FD8A0D" w14:textId="77777777" w:rsidR="00C44564" w:rsidRPr="00976206" w:rsidRDefault="00C44564" w:rsidP="004C53E2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11.116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F2AF" w14:textId="77777777" w:rsidR="00C44564" w:rsidRPr="00976206" w:rsidRDefault="00C44564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Внешний вид  покрытия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BF4E0" w14:textId="77777777" w:rsidR="00C44564" w:rsidRPr="00976206" w:rsidRDefault="00C44564" w:rsidP="004C53E2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EBEC" w14:textId="77777777" w:rsidR="00C44564" w:rsidRPr="00976206" w:rsidRDefault="00C44564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1684-2006 п.7.6</w:t>
            </w:r>
          </w:p>
        </w:tc>
      </w:tr>
      <w:tr w:rsidR="00C44564" w:rsidRPr="00976206" w14:paraId="1231282E" w14:textId="77777777" w:rsidTr="00C44564">
        <w:tblPrEx>
          <w:shd w:val="clear" w:color="auto" w:fill="auto"/>
        </w:tblPrEx>
        <w:trPr>
          <w:trHeight w:val="124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56478F" w14:textId="77777777" w:rsidR="00C44564" w:rsidRDefault="00C44564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76206">
              <w:rPr>
                <w:sz w:val="22"/>
                <w:szCs w:val="22"/>
              </w:rPr>
              <w:t>3.12</w:t>
            </w:r>
          </w:p>
          <w:p w14:paraId="4303F02C" w14:textId="77777777" w:rsidR="00C44564" w:rsidRPr="00976206" w:rsidRDefault="00C44564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9219CCF" w14:textId="77777777" w:rsidR="00C44564" w:rsidRPr="00976206" w:rsidRDefault="00C44564" w:rsidP="004C53E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6CFD" w14:textId="77777777" w:rsidR="00C44564" w:rsidRDefault="00C44564" w:rsidP="004C53E2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9/</w:t>
            </w:r>
          </w:p>
          <w:p w14:paraId="5827242A" w14:textId="77777777" w:rsidR="00C44564" w:rsidRPr="00976206" w:rsidRDefault="00C44564" w:rsidP="004C53E2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41.000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3B91" w14:textId="77777777" w:rsidR="00C44564" w:rsidRPr="00976206" w:rsidRDefault="00C44564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Полнота отвердения покрытия (для жидких резиновых смесей)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31217D" w14:textId="77777777" w:rsidR="00C44564" w:rsidRPr="00976206" w:rsidRDefault="00C44564" w:rsidP="004C53E2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E7CF9" w14:textId="77777777" w:rsidR="00C44564" w:rsidRPr="00976206" w:rsidRDefault="00C44564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1684-2006 п.7.8</w:t>
            </w:r>
          </w:p>
          <w:p w14:paraId="366D17A7" w14:textId="77777777" w:rsidR="00C44564" w:rsidRPr="00976206" w:rsidRDefault="00C44564" w:rsidP="004C53E2">
            <w:pPr>
              <w:rPr>
                <w:sz w:val="22"/>
                <w:szCs w:val="22"/>
              </w:rPr>
            </w:pPr>
          </w:p>
        </w:tc>
      </w:tr>
      <w:tr w:rsidR="00C44564" w:rsidRPr="00976206" w14:paraId="70478C3A" w14:textId="77777777" w:rsidTr="00C44564">
        <w:tblPrEx>
          <w:shd w:val="clear" w:color="auto" w:fill="auto"/>
        </w:tblPrEx>
        <w:trPr>
          <w:trHeight w:val="354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DF1D45" w14:textId="77777777" w:rsidR="00C44564" w:rsidRDefault="00C44564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76206">
              <w:rPr>
                <w:sz w:val="22"/>
                <w:szCs w:val="22"/>
              </w:rPr>
              <w:t>3.13</w:t>
            </w:r>
          </w:p>
          <w:p w14:paraId="44728827" w14:textId="77777777" w:rsidR="00C44564" w:rsidRPr="00976206" w:rsidRDefault="00C44564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8DE20D3" w14:textId="77777777" w:rsidR="00C44564" w:rsidRPr="00976206" w:rsidRDefault="00C44564" w:rsidP="004C53E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9E3BA1" w14:textId="77777777" w:rsidR="00C44564" w:rsidRDefault="00C44564" w:rsidP="004C53E2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9/</w:t>
            </w:r>
          </w:p>
          <w:p w14:paraId="5D628ECA" w14:textId="77777777" w:rsidR="00C44564" w:rsidRPr="00976206" w:rsidRDefault="00C44564" w:rsidP="004C53E2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29.121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0CCC9A" w14:textId="36EF01F7" w:rsidR="00C44564" w:rsidRPr="00976206" w:rsidRDefault="00C44564" w:rsidP="00760B04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Сцепление покрытия с защищаемой поверхностью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11F507" w14:textId="77777777" w:rsidR="00C44564" w:rsidRPr="00976206" w:rsidRDefault="00C44564" w:rsidP="004C53E2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F1F984" w14:textId="77777777" w:rsidR="00C44564" w:rsidRPr="00976206" w:rsidRDefault="00C44564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1684-2006 п.п.7.9, 10.14</w:t>
            </w:r>
          </w:p>
          <w:p w14:paraId="1FFE0D0E" w14:textId="77777777" w:rsidR="00C44564" w:rsidRPr="00976206" w:rsidRDefault="00C44564" w:rsidP="004C53E2">
            <w:pPr>
              <w:rPr>
                <w:sz w:val="22"/>
                <w:szCs w:val="22"/>
              </w:rPr>
            </w:pPr>
          </w:p>
        </w:tc>
      </w:tr>
      <w:tr w:rsidR="00C44564" w:rsidRPr="00976206" w14:paraId="5C61EE31" w14:textId="77777777" w:rsidTr="00C44564">
        <w:tblPrEx>
          <w:shd w:val="clear" w:color="auto" w:fill="auto"/>
        </w:tblPrEx>
        <w:trPr>
          <w:trHeight w:val="126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3DB8B7A" w14:textId="77777777" w:rsidR="00C44564" w:rsidRDefault="00C44564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76206">
              <w:rPr>
                <w:sz w:val="22"/>
                <w:szCs w:val="22"/>
              </w:rPr>
              <w:t>3.1</w:t>
            </w:r>
            <w:r w:rsidRPr="00976206">
              <w:rPr>
                <w:sz w:val="22"/>
                <w:szCs w:val="22"/>
                <w:lang w:val="en-US"/>
              </w:rPr>
              <w:t>4</w:t>
            </w:r>
          </w:p>
          <w:p w14:paraId="18828B48" w14:textId="77777777" w:rsidR="00C44564" w:rsidRPr="00C37F13" w:rsidRDefault="00C44564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3261954" w14:textId="77777777" w:rsidR="00C44564" w:rsidRPr="00976206" w:rsidRDefault="00C44564" w:rsidP="004C53E2">
            <w:pPr>
              <w:rPr>
                <w:sz w:val="22"/>
                <w:szCs w:val="22"/>
              </w:rPr>
            </w:pP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92FE" w14:textId="77777777" w:rsidR="00C44564" w:rsidRPr="00976206" w:rsidRDefault="00C44564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Оклеечные покрытия</w:t>
            </w:r>
          </w:p>
        </w:tc>
      </w:tr>
      <w:tr w:rsidR="00C44564" w:rsidRPr="00976206" w14:paraId="4EE77A3F" w14:textId="77777777" w:rsidTr="00C44564">
        <w:tblPrEx>
          <w:shd w:val="clear" w:color="auto" w:fill="auto"/>
        </w:tblPrEx>
        <w:trPr>
          <w:trHeight w:val="1035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FBB86D" w14:textId="77777777" w:rsidR="00C44564" w:rsidRPr="00976206" w:rsidRDefault="00C44564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ADEF348" w14:textId="77777777" w:rsidR="00C44564" w:rsidRPr="00976206" w:rsidRDefault="00C44564" w:rsidP="004C53E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27E826" w14:textId="77777777" w:rsidR="00C44564" w:rsidRDefault="00C44564" w:rsidP="004C53E2">
            <w:pPr>
              <w:ind w:right="-106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9/</w:t>
            </w:r>
          </w:p>
          <w:p w14:paraId="3401CF39" w14:textId="77777777" w:rsidR="00C44564" w:rsidRPr="00976206" w:rsidRDefault="00C44564" w:rsidP="004C53E2">
            <w:pPr>
              <w:ind w:right="-106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29.061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9A8892" w14:textId="77777777" w:rsidR="00C44564" w:rsidRDefault="00C44564" w:rsidP="009A655B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Толщина слоёв оклеечного  материала в покрытии и швах</w:t>
            </w:r>
          </w:p>
          <w:p w14:paraId="44779A3E" w14:textId="181417C6" w:rsidR="009A655B" w:rsidRPr="00976206" w:rsidRDefault="009A655B" w:rsidP="009A655B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6522E0" w14:textId="77777777" w:rsidR="00C44564" w:rsidRPr="00976206" w:rsidRDefault="00C44564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ТКП</w:t>
            </w:r>
          </w:p>
          <w:p w14:paraId="31F7C9DC" w14:textId="77777777" w:rsidR="00C44564" w:rsidRPr="00976206" w:rsidRDefault="00C44564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45-5.09-33-2006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07D8A3" w14:textId="77777777" w:rsidR="00C44564" w:rsidRPr="00976206" w:rsidRDefault="00C44564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1684-2006 п.10.11</w:t>
            </w:r>
          </w:p>
          <w:p w14:paraId="6A0EA547" w14:textId="77777777" w:rsidR="00C44564" w:rsidRPr="00976206" w:rsidRDefault="00C44564" w:rsidP="004C53E2">
            <w:pPr>
              <w:rPr>
                <w:sz w:val="22"/>
                <w:szCs w:val="22"/>
              </w:rPr>
            </w:pPr>
          </w:p>
        </w:tc>
      </w:tr>
      <w:tr w:rsidR="004010BE" w:rsidRPr="00976206" w14:paraId="75A9E762" w14:textId="77777777" w:rsidTr="00C44564">
        <w:tblPrEx>
          <w:shd w:val="clear" w:color="auto" w:fill="auto"/>
        </w:tblPrEx>
        <w:trPr>
          <w:trHeight w:val="107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2D167D" w14:textId="0F0C2B77" w:rsidR="004010BE" w:rsidRDefault="004010BE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C487EF" w14:textId="60EC3F3B" w:rsidR="004010BE" w:rsidRPr="00976206" w:rsidRDefault="004010BE" w:rsidP="004010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C373" w14:textId="6242B3D1" w:rsidR="004010BE" w:rsidRPr="00976206" w:rsidRDefault="004010BE" w:rsidP="004010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F4A3" w14:textId="33F93CA8" w:rsidR="004010BE" w:rsidRPr="00976206" w:rsidRDefault="004010BE" w:rsidP="004010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CACD3C" w14:textId="7B98C9CD" w:rsidR="004010BE" w:rsidRPr="00976206" w:rsidRDefault="004010BE" w:rsidP="004010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3D3C" w14:textId="2F82B655" w:rsidR="004010BE" w:rsidRPr="00976206" w:rsidRDefault="004010BE" w:rsidP="004010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9A655B" w:rsidRPr="00976206" w14:paraId="01CFD845" w14:textId="77777777" w:rsidTr="008D0C89">
        <w:tblPrEx>
          <w:shd w:val="clear" w:color="auto" w:fill="auto"/>
        </w:tblPrEx>
        <w:trPr>
          <w:trHeight w:val="107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BB36FD" w14:textId="77777777" w:rsidR="009A655B" w:rsidRDefault="009A655B" w:rsidP="004010BE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76206">
              <w:rPr>
                <w:sz w:val="22"/>
                <w:szCs w:val="22"/>
              </w:rPr>
              <w:t>3.15</w:t>
            </w:r>
          </w:p>
          <w:p w14:paraId="5C5DE756" w14:textId="2039692B" w:rsidR="009A655B" w:rsidRDefault="009A655B" w:rsidP="004010BE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980C502" w14:textId="3D11C347" w:rsidR="009A655B" w:rsidRPr="00976206" w:rsidRDefault="009A655B" w:rsidP="004010BE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Антикоррозионные покрытия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679E" w14:textId="77777777" w:rsidR="009A655B" w:rsidRDefault="009A655B" w:rsidP="004010BE">
            <w:pPr>
              <w:ind w:right="-106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9/</w:t>
            </w:r>
          </w:p>
          <w:p w14:paraId="7C12A461" w14:textId="5387FFCC" w:rsidR="009A655B" w:rsidRPr="00976206" w:rsidRDefault="009A655B" w:rsidP="004010BE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29.116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2874" w14:textId="236D286D" w:rsidR="009A655B" w:rsidRPr="00976206" w:rsidRDefault="009A655B" w:rsidP="004010BE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B4A5FB" w14:textId="77777777" w:rsidR="009A655B" w:rsidRPr="00976206" w:rsidRDefault="009A655B" w:rsidP="004010BE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ТКП</w:t>
            </w:r>
          </w:p>
          <w:p w14:paraId="15D1D6DD" w14:textId="0650537F" w:rsidR="009A655B" w:rsidRPr="00976206" w:rsidRDefault="009A655B" w:rsidP="004010BE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45-5.09-33-2006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A557" w14:textId="529FE349" w:rsidR="009A655B" w:rsidRPr="00976206" w:rsidRDefault="009A655B" w:rsidP="004010BE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1684-2006 п.10.12</w:t>
            </w:r>
          </w:p>
        </w:tc>
      </w:tr>
      <w:tr w:rsidR="009A655B" w:rsidRPr="00976206" w14:paraId="03AE4E4C" w14:textId="77777777" w:rsidTr="008D0C89">
        <w:tblPrEx>
          <w:shd w:val="clear" w:color="auto" w:fill="auto"/>
        </w:tblPrEx>
        <w:trPr>
          <w:trHeight w:val="107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DF518B" w14:textId="77777777" w:rsidR="009A655B" w:rsidRDefault="009A655B" w:rsidP="004010BE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76206">
              <w:rPr>
                <w:sz w:val="22"/>
                <w:szCs w:val="22"/>
              </w:rPr>
              <w:t>3.16</w:t>
            </w:r>
          </w:p>
          <w:p w14:paraId="048D821F" w14:textId="44481C29" w:rsidR="009A655B" w:rsidRDefault="009A655B" w:rsidP="004010BE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3C59416" w14:textId="77777777" w:rsidR="009A655B" w:rsidRPr="00976206" w:rsidRDefault="009A655B" w:rsidP="004010B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227E" w14:textId="77777777" w:rsidR="009A655B" w:rsidRDefault="009A655B" w:rsidP="004010BE">
            <w:pPr>
              <w:ind w:right="-106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9/</w:t>
            </w:r>
          </w:p>
          <w:p w14:paraId="0DCEEC02" w14:textId="7ED10E31" w:rsidR="009A655B" w:rsidRPr="00976206" w:rsidRDefault="009A655B" w:rsidP="004010BE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29.121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BE4D" w14:textId="351A6683" w:rsidR="009A655B" w:rsidRPr="00976206" w:rsidRDefault="009A655B" w:rsidP="004010BE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Сцепление покрытия с защищаемой поверхностью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D164F2" w14:textId="77777777" w:rsidR="009A655B" w:rsidRPr="00976206" w:rsidRDefault="009A655B" w:rsidP="004010BE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4AA4" w14:textId="50DB7B0B" w:rsidR="009A655B" w:rsidRPr="00976206" w:rsidRDefault="009A655B" w:rsidP="004010BE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1684-2006 п.10.14</w:t>
            </w:r>
          </w:p>
        </w:tc>
      </w:tr>
      <w:tr w:rsidR="009A655B" w:rsidRPr="00976206" w14:paraId="40AE671A" w14:textId="77777777" w:rsidTr="00342AEE">
        <w:tblPrEx>
          <w:shd w:val="clear" w:color="auto" w:fill="auto"/>
        </w:tblPrEx>
        <w:trPr>
          <w:trHeight w:val="107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5938812" w14:textId="77777777" w:rsidR="009A655B" w:rsidRDefault="009A655B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76206">
              <w:rPr>
                <w:sz w:val="22"/>
                <w:szCs w:val="22"/>
              </w:rPr>
              <w:t>3.17</w:t>
            </w:r>
          </w:p>
          <w:p w14:paraId="64539456" w14:textId="57D7DB0D" w:rsidR="009A655B" w:rsidRDefault="009A655B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56E87D2" w14:textId="77777777" w:rsidR="009A655B" w:rsidRPr="00976206" w:rsidRDefault="009A655B" w:rsidP="00604F29">
            <w:pPr>
              <w:rPr>
                <w:sz w:val="22"/>
                <w:szCs w:val="22"/>
              </w:rPr>
            </w:pP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DB0D" w14:textId="0EFB6AA0" w:rsidR="009A655B" w:rsidRPr="00976206" w:rsidRDefault="009A655B" w:rsidP="00604F29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Облицовочные и футеровочные покрытия</w:t>
            </w:r>
          </w:p>
        </w:tc>
      </w:tr>
      <w:tr w:rsidR="009A655B" w:rsidRPr="00976206" w14:paraId="47664FB3" w14:textId="77777777" w:rsidTr="00113C26">
        <w:tblPrEx>
          <w:shd w:val="clear" w:color="auto" w:fill="auto"/>
        </w:tblPrEx>
        <w:trPr>
          <w:trHeight w:val="107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8EBA50" w14:textId="77777777" w:rsidR="009A655B" w:rsidRDefault="009A655B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78E642E" w14:textId="77777777" w:rsidR="009A655B" w:rsidRPr="00976206" w:rsidRDefault="009A655B" w:rsidP="00604F2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3AFD" w14:textId="77777777" w:rsidR="009A655B" w:rsidRDefault="009A655B" w:rsidP="00604F29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9/</w:t>
            </w:r>
          </w:p>
          <w:p w14:paraId="2CA61FBD" w14:textId="6181E4F5" w:rsidR="009A655B" w:rsidRPr="00976206" w:rsidRDefault="009A655B" w:rsidP="00604F29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29.061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6634" w14:textId="4F397E2B" w:rsidR="009A655B" w:rsidRPr="00976206" w:rsidRDefault="009A655B" w:rsidP="00604F29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Ширина швов</w:t>
            </w:r>
          </w:p>
        </w:tc>
        <w:tc>
          <w:tcPr>
            <w:tcW w:w="19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BAA186D" w14:textId="77777777" w:rsidR="009A655B" w:rsidRPr="00976206" w:rsidRDefault="009A655B" w:rsidP="00604F29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ТКП</w:t>
            </w:r>
          </w:p>
          <w:p w14:paraId="77780182" w14:textId="77777777" w:rsidR="009A655B" w:rsidRPr="00976206" w:rsidRDefault="009A655B" w:rsidP="00604F29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45-5.09-33-2006</w:t>
            </w:r>
          </w:p>
          <w:p w14:paraId="6889E335" w14:textId="77777777" w:rsidR="009A655B" w:rsidRPr="00976206" w:rsidRDefault="009A655B" w:rsidP="00604F29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4E16" w14:textId="51DED86E" w:rsidR="009A655B" w:rsidRPr="00976206" w:rsidRDefault="009A655B" w:rsidP="00604F29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1684-2006 п.11.7</w:t>
            </w:r>
          </w:p>
        </w:tc>
      </w:tr>
      <w:tr w:rsidR="009A655B" w:rsidRPr="00976206" w14:paraId="2DC97311" w14:textId="77777777" w:rsidTr="00D80F5D">
        <w:tblPrEx>
          <w:shd w:val="clear" w:color="auto" w:fill="auto"/>
        </w:tblPrEx>
        <w:trPr>
          <w:trHeight w:val="107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21C5B5" w14:textId="77777777" w:rsidR="009A655B" w:rsidRDefault="009A655B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76206">
              <w:rPr>
                <w:sz w:val="22"/>
                <w:szCs w:val="22"/>
              </w:rPr>
              <w:t>3.18</w:t>
            </w:r>
          </w:p>
          <w:p w14:paraId="29FE352C" w14:textId="43AA911D" w:rsidR="009A655B" w:rsidRDefault="009A655B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84AA677" w14:textId="77777777" w:rsidR="009A655B" w:rsidRPr="00976206" w:rsidRDefault="009A655B" w:rsidP="00604F2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CFCB" w14:textId="77777777" w:rsidR="009A655B" w:rsidRDefault="009A655B" w:rsidP="00604F29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9/</w:t>
            </w:r>
          </w:p>
          <w:p w14:paraId="38695273" w14:textId="77777777" w:rsidR="009A655B" w:rsidRPr="00976206" w:rsidRDefault="009A655B" w:rsidP="00604F29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11.116</w:t>
            </w:r>
          </w:p>
          <w:p w14:paraId="3B8CC5FE" w14:textId="77777777" w:rsidR="009A655B" w:rsidRDefault="009A655B" w:rsidP="00604F29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9/</w:t>
            </w:r>
          </w:p>
          <w:p w14:paraId="02E0CFAB" w14:textId="229479C4" w:rsidR="009A655B" w:rsidRPr="00976206" w:rsidRDefault="009A655B" w:rsidP="00604F29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29.061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7B96" w14:textId="35101B89" w:rsidR="009A655B" w:rsidRPr="00976206" w:rsidRDefault="009A655B" w:rsidP="00604F29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Полнота заполнения и размеры швов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10E044" w14:textId="77777777" w:rsidR="009A655B" w:rsidRPr="00976206" w:rsidRDefault="009A655B" w:rsidP="00604F29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2D9D" w14:textId="77777777" w:rsidR="009A655B" w:rsidRPr="00976206" w:rsidRDefault="009A655B" w:rsidP="00604F29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1684-2006 п.11.8</w:t>
            </w:r>
          </w:p>
          <w:p w14:paraId="1CCBA785" w14:textId="77777777" w:rsidR="009A655B" w:rsidRPr="00976206" w:rsidRDefault="009A655B" w:rsidP="00604F29">
            <w:pPr>
              <w:rPr>
                <w:sz w:val="22"/>
                <w:szCs w:val="22"/>
              </w:rPr>
            </w:pPr>
          </w:p>
          <w:p w14:paraId="49787912" w14:textId="77777777" w:rsidR="009A655B" w:rsidRPr="00976206" w:rsidRDefault="009A655B" w:rsidP="00604F29">
            <w:pPr>
              <w:rPr>
                <w:sz w:val="22"/>
                <w:szCs w:val="22"/>
              </w:rPr>
            </w:pPr>
          </w:p>
        </w:tc>
      </w:tr>
      <w:tr w:rsidR="009A655B" w:rsidRPr="00976206" w14:paraId="0F665701" w14:textId="77777777" w:rsidTr="00C44564">
        <w:tblPrEx>
          <w:shd w:val="clear" w:color="auto" w:fill="auto"/>
        </w:tblPrEx>
        <w:trPr>
          <w:trHeight w:val="107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5E8A18" w14:textId="77777777" w:rsidR="009A655B" w:rsidRDefault="009A655B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76206">
              <w:rPr>
                <w:sz w:val="22"/>
                <w:szCs w:val="22"/>
              </w:rPr>
              <w:t>3.19</w:t>
            </w:r>
          </w:p>
          <w:p w14:paraId="4B979318" w14:textId="18E4B0E2" w:rsidR="009A655B" w:rsidRDefault="009A655B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F2D2AB" w14:textId="77777777" w:rsidR="009A655B" w:rsidRPr="00976206" w:rsidRDefault="009A655B" w:rsidP="00604F2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92D0" w14:textId="77777777" w:rsidR="009A655B" w:rsidRDefault="009A655B" w:rsidP="00604F29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9/</w:t>
            </w:r>
          </w:p>
          <w:p w14:paraId="4E88A085" w14:textId="18A6FEB2" w:rsidR="009A655B" w:rsidRPr="00976206" w:rsidRDefault="009A655B" w:rsidP="00604F29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11.116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E335" w14:textId="5985B0EE" w:rsidR="009A655B" w:rsidRPr="00976206" w:rsidRDefault="009A655B" w:rsidP="00604F29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5360BD" w14:textId="77777777" w:rsidR="009A655B" w:rsidRPr="00976206" w:rsidRDefault="009A655B" w:rsidP="00604F29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30F7F" w14:textId="78E17220" w:rsidR="009A655B" w:rsidRPr="00976206" w:rsidRDefault="009A655B" w:rsidP="00604F29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1684-2006 п.11.12</w:t>
            </w:r>
          </w:p>
        </w:tc>
      </w:tr>
      <w:tr w:rsidR="00604F29" w:rsidRPr="00FA1BE2" w14:paraId="00CE81BB" w14:textId="77777777" w:rsidTr="00C44564">
        <w:trPr>
          <w:trHeight w:val="35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511B3631" w14:textId="77777777" w:rsidR="00604F29" w:rsidRDefault="00604F29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Pr="00FA1BE2">
              <w:rPr>
                <w:sz w:val="22"/>
                <w:szCs w:val="22"/>
              </w:rPr>
              <w:t>.3</w:t>
            </w:r>
          </w:p>
          <w:p w14:paraId="1BFAC9F3" w14:textId="77777777" w:rsidR="00604F29" w:rsidRPr="00FA1BE2" w:rsidRDefault="00604F29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FA1BE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74B7E44F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Автомобильные дороги</w:t>
            </w:r>
          </w:p>
          <w:p w14:paraId="7F223914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EF4B13F" w14:textId="77777777" w:rsidR="00604F29" w:rsidRDefault="00604F29" w:rsidP="00604F29">
            <w:pPr>
              <w:ind w:left="-103" w:right="-106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42.11/</w:t>
            </w:r>
          </w:p>
          <w:p w14:paraId="6C4096D3" w14:textId="77777777" w:rsidR="00604F29" w:rsidRPr="00FA1BE2" w:rsidRDefault="00604F29" w:rsidP="00604F29">
            <w:pPr>
              <w:ind w:left="-103" w:right="-106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29.061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4E70DCC" w14:textId="77777777" w:rsidR="00604F29" w:rsidRPr="00FA1BE2" w:rsidRDefault="00604F29" w:rsidP="00604F29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Ширина основания и асфальтобетонного покрытия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E1CAD3A" w14:textId="77777777" w:rsidR="00604F29" w:rsidRPr="00954E53" w:rsidRDefault="00604F29" w:rsidP="00604F29">
            <w:pPr>
              <w:ind w:right="-38"/>
              <w:rPr>
                <w:sz w:val="22"/>
                <w:szCs w:val="22"/>
              </w:rPr>
            </w:pPr>
            <w:r w:rsidRPr="00954E53">
              <w:rPr>
                <w:sz w:val="22"/>
                <w:szCs w:val="22"/>
              </w:rPr>
              <w:t>ТКП 059.1-2020</w:t>
            </w:r>
          </w:p>
          <w:p w14:paraId="6D2E69AD" w14:textId="77777777" w:rsidR="00604F29" w:rsidRPr="00954E53" w:rsidRDefault="00604F29" w:rsidP="00604F29">
            <w:pPr>
              <w:rPr>
                <w:sz w:val="22"/>
                <w:szCs w:val="22"/>
              </w:rPr>
            </w:pPr>
            <w:r w:rsidRPr="00954E53">
              <w:rPr>
                <w:sz w:val="22"/>
                <w:szCs w:val="22"/>
              </w:rPr>
              <w:t>ТКП 094-2021</w:t>
            </w:r>
          </w:p>
          <w:p w14:paraId="2899095C" w14:textId="77777777" w:rsidR="00604F29" w:rsidRDefault="00604F29" w:rsidP="00604F29">
            <w:pPr>
              <w:ind w:right="-131"/>
              <w:rPr>
                <w:sz w:val="22"/>
                <w:szCs w:val="22"/>
              </w:rPr>
            </w:pPr>
            <w:r w:rsidRPr="00954E53">
              <w:rPr>
                <w:sz w:val="22"/>
                <w:szCs w:val="22"/>
              </w:rPr>
              <w:t>СП 3.03.03-2020</w:t>
            </w:r>
          </w:p>
          <w:p w14:paraId="2F090960" w14:textId="77777777" w:rsidR="00604F29" w:rsidRPr="00FA1BE2" w:rsidRDefault="00604F29" w:rsidP="00604F29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8B97F8B" w14:textId="77777777" w:rsidR="00604F29" w:rsidRPr="00FA1BE2" w:rsidRDefault="00604F29" w:rsidP="00604F29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ГОСТ 26433.2-94</w:t>
            </w:r>
          </w:p>
          <w:p w14:paraId="4F5EBEE7" w14:textId="77777777" w:rsidR="00604F29" w:rsidRPr="00FA1BE2" w:rsidRDefault="00604F29" w:rsidP="00604F29">
            <w:pPr>
              <w:rPr>
                <w:sz w:val="22"/>
                <w:szCs w:val="22"/>
              </w:rPr>
            </w:pPr>
          </w:p>
        </w:tc>
      </w:tr>
      <w:tr w:rsidR="00604F29" w:rsidRPr="00FA1BE2" w14:paraId="3909E97D" w14:textId="77777777" w:rsidTr="00C44564">
        <w:trPr>
          <w:trHeight w:val="222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5852A88A" w14:textId="77777777" w:rsidR="00604F29" w:rsidRDefault="00604F29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Pr="00FA1BE2">
              <w:rPr>
                <w:sz w:val="22"/>
                <w:szCs w:val="22"/>
              </w:rPr>
              <w:t>.4</w:t>
            </w:r>
          </w:p>
          <w:p w14:paraId="76189AC2" w14:textId="77777777" w:rsidR="00604F29" w:rsidRPr="00FA1BE2" w:rsidRDefault="00604F29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FA1BE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00CAFCCA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6507068" w14:textId="77777777" w:rsidR="00604F29" w:rsidRDefault="00604F29" w:rsidP="00604F29">
            <w:pPr>
              <w:ind w:left="-103" w:right="-106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42.11/</w:t>
            </w:r>
          </w:p>
          <w:p w14:paraId="56F500E6" w14:textId="77777777" w:rsidR="00604F29" w:rsidRPr="00FA1BE2" w:rsidRDefault="00604F29" w:rsidP="00604F29">
            <w:pPr>
              <w:ind w:left="-103" w:right="-106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29.061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03068F5" w14:textId="77777777" w:rsidR="00604F29" w:rsidRDefault="00604F29" w:rsidP="00604F29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Толщина слоя асфальтобетонного покрытия</w:t>
            </w:r>
          </w:p>
          <w:p w14:paraId="2C373AB9" w14:textId="77777777" w:rsidR="00604F29" w:rsidRPr="00FA1BE2" w:rsidRDefault="00604F29" w:rsidP="00604F29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CB08CB4" w14:textId="77777777" w:rsidR="00604F29" w:rsidRPr="00FA1BE2" w:rsidRDefault="00604F29" w:rsidP="00604F29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C12C495" w14:textId="77777777" w:rsidR="00604F29" w:rsidRDefault="00604F29" w:rsidP="00604F29">
            <w:pPr>
              <w:ind w:right="-3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ТКП 059</w:t>
            </w:r>
            <w:r>
              <w:rPr>
                <w:sz w:val="22"/>
                <w:szCs w:val="22"/>
              </w:rPr>
              <w:t>.1-2020</w:t>
            </w:r>
          </w:p>
          <w:p w14:paraId="770C773F" w14:textId="77777777" w:rsidR="00604F29" w:rsidRDefault="00604F29" w:rsidP="00604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п.7.6.17</w:t>
            </w:r>
          </w:p>
          <w:p w14:paraId="3447941D" w14:textId="77777777" w:rsidR="00604F29" w:rsidRPr="00FA1BE2" w:rsidRDefault="00604F29" w:rsidP="00604F29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СТБ 1115-2013 п.4.4</w:t>
            </w:r>
          </w:p>
        </w:tc>
      </w:tr>
      <w:tr w:rsidR="00604F29" w:rsidRPr="00FA1BE2" w14:paraId="05B0ECA9" w14:textId="77777777" w:rsidTr="00C44564">
        <w:trPr>
          <w:trHeight w:val="8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4C4F28CA" w14:textId="77777777" w:rsidR="00604F29" w:rsidRDefault="00604F29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Pr="00FA1BE2">
              <w:rPr>
                <w:sz w:val="22"/>
                <w:szCs w:val="22"/>
              </w:rPr>
              <w:t>.5</w:t>
            </w:r>
          </w:p>
          <w:p w14:paraId="13DCB90F" w14:textId="77777777" w:rsidR="00604F29" w:rsidRPr="00FA1BE2" w:rsidRDefault="00604F29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FA1BE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15B4289A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B865F9B" w14:textId="77777777" w:rsidR="00604F29" w:rsidRDefault="00604F29" w:rsidP="00604F29">
            <w:pPr>
              <w:ind w:left="-103" w:right="-106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42.11/</w:t>
            </w:r>
          </w:p>
          <w:p w14:paraId="2D0E97F9" w14:textId="77777777" w:rsidR="00604F29" w:rsidRPr="00FA1BE2" w:rsidRDefault="00604F29" w:rsidP="00604F29">
            <w:pPr>
              <w:ind w:left="-103" w:right="-106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29.061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3E8FD0E" w14:textId="77777777" w:rsidR="00604F29" w:rsidRDefault="00604F29" w:rsidP="00604F29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 xml:space="preserve"> Ровность (просвет (отклонение) под рейкой длиной 3м)</w:t>
            </w:r>
          </w:p>
          <w:p w14:paraId="3C40D482" w14:textId="77777777" w:rsidR="00604F29" w:rsidRPr="00FA1BE2" w:rsidRDefault="00604F29" w:rsidP="00604F29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E255193" w14:textId="77777777" w:rsidR="00604F29" w:rsidRPr="00FA1BE2" w:rsidRDefault="00604F29" w:rsidP="00604F29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8B73FC8" w14:textId="77777777" w:rsidR="00604F29" w:rsidRPr="00025FF9" w:rsidRDefault="00604F29" w:rsidP="00604F29">
            <w:pPr>
              <w:ind w:right="-38"/>
              <w:rPr>
                <w:sz w:val="22"/>
                <w:szCs w:val="22"/>
              </w:rPr>
            </w:pPr>
            <w:r w:rsidRPr="00025FF9">
              <w:rPr>
                <w:sz w:val="22"/>
                <w:szCs w:val="22"/>
              </w:rPr>
              <w:t>ТКП 059.1-2020 п.7.6.17</w:t>
            </w:r>
          </w:p>
          <w:p w14:paraId="4916AB28" w14:textId="77777777" w:rsidR="00604F29" w:rsidRPr="00312B84" w:rsidRDefault="00604F29" w:rsidP="00604F29">
            <w:pPr>
              <w:rPr>
                <w:sz w:val="22"/>
                <w:szCs w:val="22"/>
                <w:highlight w:val="yellow"/>
              </w:rPr>
            </w:pPr>
            <w:r w:rsidRPr="00312B84">
              <w:rPr>
                <w:sz w:val="22"/>
                <w:szCs w:val="22"/>
              </w:rPr>
              <w:t>ГОСТ 30412-96 п.4</w:t>
            </w:r>
          </w:p>
        </w:tc>
      </w:tr>
      <w:tr w:rsidR="009A655B" w:rsidRPr="00FA1BE2" w14:paraId="254A026B" w14:textId="77777777" w:rsidTr="00C44564">
        <w:trPr>
          <w:trHeight w:val="97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3BBAD" w14:textId="77777777" w:rsidR="009A655B" w:rsidRDefault="009A655B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FA1BE2">
              <w:rPr>
                <w:sz w:val="22"/>
                <w:szCs w:val="22"/>
              </w:rPr>
              <w:t>.1</w:t>
            </w:r>
          </w:p>
          <w:p w14:paraId="45F3C319" w14:textId="77777777" w:rsidR="009A655B" w:rsidRPr="00FA1BE2" w:rsidRDefault="009A655B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FA1BE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33907B9C" w14:textId="77777777" w:rsidR="009A655B" w:rsidRPr="00FA1BE2" w:rsidRDefault="009A655B" w:rsidP="00604F29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8E2EE3B" w14:textId="77777777" w:rsidR="009A655B" w:rsidRDefault="009A655B" w:rsidP="00604F29">
            <w:pPr>
              <w:ind w:left="-103" w:right="-106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27.90/</w:t>
            </w:r>
          </w:p>
          <w:p w14:paraId="44DA301D" w14:textId="77777777" w:rsidR="009A655B" w:rsidRPr="00FA1BE2" w:rsidRDefault="009A655B" w:rsidP="00604F29">
            <w:pPr>
              <w:ind w:left="-103" w:right="-106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22.000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174AAD8" w14:textId="77777777" w:rsidR="009A655B" w:rsidRPr="00FA1BE2" w:rsidRDefault="009A655B" w:rsidP="00604F29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Сопротивление заземляющих устройств</w:t>
            </w:r>
          </w:p>
          <w:p w14:paraId="73CADFEE" w14:textId="77777777" w:rsidR="009A655B" w:rsidRPr="00FA1BE2" w:rsidRDefault="009A655B" w:rsidP="00604F29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8FDA7E5" w14:textId="77777777" w:rsidR="009A655B" w:rsidRPr="00FA1BE2" w:rsidRDefault="009A655B" w:rsidP="00604F29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 xml:space="preserve">ТКП 181-2009    приложение Б    </w:t>
            </w:r>
          </w:p>
          <w:p w14:paraId="461ED9ED" w14:textId="77777777" w:rsidR="009A655B" w:rsidRPr="00FA1BE2" w:rsidRDefault="009A655B" w:rsidP="00604F29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 xml:space="preserve"> п.Б 29.4 табл.Б29.1</w:t>
            </w:r>
          </w:p>
          <w:p w14:paraId="66540378" w14:textId="1208DD79" w:rsidR="009A655B" w:rsidRPr="00FA1BE2" w:rsidRDefault="009A655B" w:rsidP="00604F2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FA1BE2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п.</w:t>
            </w:r>
            <w:r w:rsidRPr="00FA1BE2">
              <w:rPr>
                <w:sz w:val="22"/>
                <w:szCs w:val="22"/>
              </w:rPr>
              <w:t>4.3,</w:t>
            </w:r>
            <w:r>
              <w:rPr>
                <w:sz w:val="22"/>
                <w:szCs w:val="22"/>
              </w:rPr>
              <w:t xml:space="preserve"> </w:t>
            </w:r>
            <w:r w:rsidRPr="00FA1BE2">
              <w:rPr>
                <w:sz w:val="22"/>
                <w:szCs w:val="22"/>
              </w:rPr>
              <w:t>4.4.28.6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015F44D" w14:textId="77777777" w:rsidR="009A655B" w:rsidRPr="00FA1BE2" w:rsidRDefault="009A655B" w:rsidP="00604F29">
            <w:pPr>
              <w:rPr>
                <w:sz w:val="22"/>
                <w:szCs w:val="22"/>
              </w:rPr>
            </w:pPr>
            <w:r w:rsidRPr="0013223A">
              <w:rPr>
                <w:sz w:val="22"/>
                <w:szCs w:val="22"/>
              </w:rPr>
              <w:t>МВИ. КЛ</w:t>
            </w:r>
            <w:r>
              <w:rPr>
                <w:sz w:val="22"/>
                <w:szCs w:val="22"/>
              </w:rPr>
              <w:t xml:space="preserve"> </w:t>
            </w:r>
            <w:r w:rsidRPr="00FA1BE2">
              <w:rPr>
                <w:sz w:val="22"/>
                <w:szCs w:val="22"/>
              </w:rPr>
              <w:t>211-2020</w:t>
            </w:r>
          </w:p>
        </w:tc>
      </w:tr>
      <w:tr w:rsidR="009A655B" w:rsidRPr="00FA1BE2" w14:paraId="5CB74DBD" w14:textId="77777777" w:rsidTr="00C44564">
        <w:trPr>
          <w:trHeight w:val="124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4B918C" w14:textId="77777777" w:rsidR="009A655B" w:rsidRDefault="009A655B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FA1BE2">
              <w:rPr>
                <w:sz w:val="22"/>
                <w:szCs w:val="22"/>
              </w:rPr>
              <w:t>.2</w:t>
            </w:r>
          </w:p>
          <w:p w14:paraId="251B7710" w14:textId="77777777" w:rsidR="009A655B" w:rsidRPr="00FA1BE2" w:rsidRDefault="009A655B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FA1BE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29B35411" w14:textId="1C760B34" w:rsidR="009A655B" w:rsidRPr="00FA1BE2" w:rsidRDefault="009A655B" w:rsidP="00604F29">
            <w:pPr>
              <w:rPr>
                <w:sz w:val="22"/>
                <w:szCs w:val="22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CCCF1" w14:textId="77777777" w:rsidR="009A655B" w:rsidRDefault="009A655B" w:rsidP="00604F29">
            <w:pPr>
              <w:ind w:left="-103" w:right="-106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27.90/</w:t>
            </w:r>
          </w:p>
          <w:p w14:paraId="033F1F4F" w14:textId="77777777" w:rsidR="009A655B" w:rsidRPr="00FA1BE2" w:rsidRDefault="009A655B" w:rsidP="00604F29">
            <w:pPr>
              <w:ind w:left="-103" w:right="-106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22.000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0C070" w14:textId="77777777" w:rsidR="009A655B" w:rsidRPr="00FA1BE2" w:rsidRDefault="009A655B" w:rsidP="00604F29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  <w:p w14:paraId="5D035F01" w14:textId="77777777" w:rsidR="009A655B" w:rsidRPr="00FA1BE2" w:rsidRDefault="009A655B" w:rsidP="00604F29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560A3CB" w14:textId="77777777" w:rsidR="009A655B" w:rsidRPr="00FA1BE2" w:rsidRDefault="009A655B" w:rsidP="00604F29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 xml:space="preserve">ТКП </w:t>
            </w:r>
            <w:r>
              <w:rPr>
                <w:sz w:val="22"/>
                <w:szCs w:val="22"/>
              </w:rPr>
              <w:t xml:space="preserve">339-2022 </w:t>
            </w:r>
            <w:r w:rsidRPr="00FA1BE2">
              <w:rPr>
                <w:sz w:val="22"/>
                <w:szCs w:val="22"/>
              </w:rPr>
              <w:t>п.4.4.28.2</w:t>
            </w:r>
          </w:p>
          <w:p w14:paraId="47789B4E" w14:textId="77777777" w:rsidR="009A655B" w:rsidRDefault="009A655B" w:rsidP="00604F29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 xml:space="preserve">ТКП 181-2009 приложение Б, </w:t>
            </w:r>
          </w:p>
          <w:p w14:paraId="507E57D1" w14:textId="77777777" w:rsidR="009A655B" w:rsidRDefault="009A655B" w:rsidP="00604F29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п.Б 29.2</w:t>
            </w:r>
          </w:p>
          <w:p w14:paraId="6A10C9DE" w14:textId="77777777" w:rsidR="009A655B" w:rsidRDefault="009A655B" w:rsidP="00604F29">
            <w:pPr>
              <w:ind w:right="-108"/>
              <w:rPr>
                <w:sz w:val="22"/>
                <w:szCs w:val="22"/>
              </w:rPr>
            </w:pPr>
          </w:p>
          <w:p w14:paraId="78EAE323" w14:textId="77777777" w:rsidR="009A655B" w:rsidRPr="00FA1BE2" w:rsidRDefault="009A655B" w:rsidP="00604F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B3D1" w14:textId="77777777" w:rsidR="009A655B" w:rsidRPr="00FA1BE2" w:rsidRDefault="009A655B" w:rsidP="00604F29">
            <w:pPr>
              <w:ind w:right="-108"/>
              <w:rPr>
                <w:sz w:val="22"/>
                <w:szCs w:val="22"/>
              </w:rPr>
            </w:pPr>
            <w:r w:rsidRPr="0013223A">
              <w:rPr>
                <w:sz w:val="22"/>
                <w:szCs w:val="22"/>
              </w:rPr>
              <w:t>МВИ. КЛ.</w:t>
            </w:r>
            <w:r w:rsidRPr="00FA1BE2">
              <w:rPr>
                <w:sz w:val="22"/>
                <w:szCs w:val="22"/>
              </w:rPr>
              <w:t>211-2020</w:t>
            </w:r>
          </w:p>
        </w:tc>
      </w:tr>
      <w:tr w:rsidR="00604F29" w:rsidRPr="00FA1BE2" w14:paraId="2049F381" w14:textId="77777777" w:rsidTr="007E6723">
        <w:trPr>
          <w:trHeight w:val="194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E2C50" w14:textId="77777777" w:rsidR="00604F29" w:rsidRDefault="00604F29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FA1BE2">
              <w:rPr>
                <w:sz w:val="22"/>
                <w:szCs w:val="22"/>
              </w:rPr>
              <w:t>.1</w:t>
            </w:r>
          </w:p>
          <w:p w14:paraId="29670568" w14:textId="77777777" w:rsidR="00604F29" w:rsidRPr="00FA1BE2" w:rsidRDefault="00604F29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FA1BE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7047227F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Устройство защитного отключения (УЗО)</w:t>
            </w:r>
          </w:p>
          <w:p w14:paraId="4337611C" w14:textId="77777777" w:rsidR="00604F29" w:rsidRDefault="00604F29" w:rsidP="00604F29">
            <w:pPr>
              <w:ind w:right="-108"/>
              <w:rPr>
                <w:sz w:val="22"/>
                <w:szCs w:val="22"/>
              </w:rPr>
            </w:pPr>
          </w:p>
          <w:p w14:paraId="7E196109" w14:textId="77777777" w:rsidR="003470FD" w:rsidRDefault="003470FD" w:rsidP="00604F29">
            <w:pPr>
              <w:ind w:right="-108"/>
              <w:rPr>
                <w:sz w:val="22"/>
                <w:szCs w:val="22"/>
              </w:rPr>
            </w:pPr>
          </w:p>
          <w:p w14:paraId="2FF29C3D" w14:textId="77777777" w:rsidR="003470FD" w:rsidRDefault="003470FD" w:rsidP="00604F29">
            <w:pPr>
              <w:ind w:right="-108"/>
              <w:rPr>
                <w:sz w:val="22"/>
                <w:szCs w:val="22"/>
              </w:rPr>
            </w:pPr>
          </w:p>
          <w:p w14:paraId="58981F83" w14:textId="77777777" w:rsidR="003470FD" w:rsidRDefault="003470FD" w:rsidP="00604F29">
            <w:pPr>
              <w:ind w:right="-108"/>
              <w:rPr>
                <w:sz w:val="22"/>
                <w:szCs w:val="22"/>
              </w:rPr>
            </w:pPr>
          </w:p>
          <w:p w14:paraId="49D258DD" w14:textId="77777777" w:rsidR="003470FD" w:rsidRDefault="003470FD" w:rsidP="00604F29">
            <w:pPr>
              <w:ind w:right="-108"/>
              <w:rPr>
                <w:sz w:val="22"/>
                <w:szCs w:val="22"/>
              </w:rPr>
            </w:pPr>
          </w:p>
          <w:p w14:paraId="3546BDB9" w14:textId="77777777" w:rsidR="003470FD" w:rsidRDefault="003470FD" w:rsidP="00604F29">
            <w:pPr>
              <w:ind w:right="-108"/>
              <w:rPr>
                <w:sz w:val="22"/>
                <w:szCs w:val="22"/>
              </w:rPr>
            </w:pPr>
          </w:p>
          <w:p w14:paraId="0D92227A" w14:textId="77777777" w:rsidR="003470FD" w:rsidRDefault="003470FD" w:rsidP="00604F29">
            <w:pPr>
              <w:ind w:right="-108"/>
              <w:rPr>
                <w:sz w:val="22"/>
                <w:szCs w:val="22"/>
              </w:rPr>
            </w:pPr>
          </w:p>
          <w:p w14:paraId="79347161" w14:textId="77777777" w:rsidR="003470FD" w:rsidRDefault="003470FD" w:rsidP="00604F29">
            <w:pPr>
              <w:ind w:right="-108"/>
              <w:rPr>
                <w:sz w:val="22"/>
                <w:szCs w:val="22"/>
              </w:rPr>
            </w:pPr>
          </w:p>
          <w:p w14:paraId="3A564713" w14:textId="77777777" w:rsidR="003470FD" w:rsidRDefault="003470FD" w:rsidP="00604F29">
            <w:pPr>
              <w:ind w:right="-108"/>
              <w:rPr>
                <w:sz w:val="22"/>
                <w:szCs w:val="22"/>
              </w:rPr>
            </w:pPr>
          </w:p>
          <w:p w14:paraId="3DB6B098" w14:textId="77777777" w:rsidR="003470FD" w:rsidRDefault="003470FD" w:rsidP="00604F29">
            <w:pPr>
              <w:ind w:right="-108"/>
              <w:rPr>
                <w:sz w:val="22"/>
                <w:szCs w:val="22"/>
              </w:rPr>
            </w:pPr>
          </w:p>
          <w:p w14:paraId="7403596B" w14:textId="24A17A6E" w:rsidR="003470FD" w:rsidRPr="00FA1BE2" w:rsidRDefault="003470FD" w:rsidP="003470F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F8A64AB" w14:textId="77777777" w:rsidR="00604F29" w:rsidRDefault="00604F29" w:rsidP="00604F29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lastRenderedPageBreak/>
              <w:t>27.90/</w:t>
            </w:r>
          </w:p>
          <w:p w14:paraId="3B44C545" w14:textId="77777777" w:rsidR="00604F29" w:rsidRPr="00FA1BE2" w:rsidRDefault="00604F29" w:rsidP="00604F29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22.000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850B70A" w14:textId="77777777" w:rsidR="00604F29" w:rsidRPr="00FA1BE2" w:rsidRDefault="00604F29" w:rsidP="00604F29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 xml:space="preserve">Проверка дифференциального тока </w:t>
            </w:r>
          </w:p>
          <w:p w14:paraId="2B8AE5B5" w14:textId="77777777" w:rsidR="00604F29" w:rsidRPr="00FA1BE2" w:rsidRDefault="00604F29" w:rsidP="00604F29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срабатывания на переменном токе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A9B19E3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ГОСТ 30339-95 п.4.2.9</w:t>
            </w:r>
          </w:p>
          <w:p w14:paraId="7D50F1AA" w14:textId="77777777" w:rsidR="00604F29" w:rsidRDefault="00604F29" w:rsidP="00604F29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ТКП 181-2009         приложение В, п.В.4.61.4</w:t>
            </w:r>
          </w:p>
          <w:p w14:paraId="2009C63E" w14:textId="77777777" w:rsidR="00604F29" w:rsidRDefault="00604F29" w:rsidP="00604F29">
            <w:pPr>
              <w:ind w:right="-108"/>
              <w:rPr>
                <w:sz w:val="22"/>
                <w:szCs w:val="22"/>
              </w:rPr>
            </w:pPr>
          </w:p>
          <w:p w14:paraId="7B3CD7BA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82CF899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  <w:r w:rsidRPr="0013223A">
              <w:rPr>
                <w:sz w:val="22"/>
                <w:szCs w:val="22"/>
              </w:rPr>
              <w:t>МВИ. КЛ</w:t>
            </w:r>
            <w:r w:rsidRPr="00FA1BE2">
              <w:rPr>
                <w:sz w:val="22"/>
                <w:szCs w:val="22"/>
              </w:rPr>
              <w:t>.212-2020</w:t>
            </w:r>
          </w:p>
        </w:tc>
      </w:tr>
      <w:tr w:rsidR="00604F29" w:rsidRPr="00FA1BE2" w14:paraId="46F7FAC0" w14:textId="77777777" w:rsidTr="00C44564">
        <w:trPr>
          <w:trHeight w:val="81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F613F" w14:textId="77777777" w:rsidR="00604F29" w:rsidRDefault="00604F29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FA1BE2">
              <w:rPr>
                <w:sz w:val="22"/>
                <w:szCs w:val="22"/>
              </w:rPr>
              <w:t>.2</w:t>
            </w:r>
          </w:p>
          <w:p w14:paraId="79128F5E" w14:textId="77777777" w:rsidR="00604F29" w:rsidRPr="00FA1BE2" w:rsidRDefault="00604F29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FA1BE2">
              <w:rPr>
                <w:color w:val="000000"/>
                <w:sz w:val="22"/>
                <w:szCs w:val="22"/>
              </w:rPr>
              <w:t>**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5812EF0D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969A0C2" w14:textId="77777777" w:rsidR="00604F29" w:rsidRDefault="00604F29" w:rsidP="00604F29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27.90/</w:t>
            </w:r>
          </w:p>
          <w:p w14:paraId="144926EB" w14:textId="77777777" w:rsidR="00604F29" w:rsidRPr="00FA1BE2" w:rsidRDefault="00604F29" w:rsidP="00604F29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22.000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566C330" w14:textId="77777777" w:rsidR="00604F29" w:rsidRPr="00FA1BE2" w:rsidRDefault="00604F29" w:rsidP="00604F29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Время отключения при дифференциальном токе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25ADCA8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 xml:space="preserve"> </w:t>
            </w:r>
            <w:r w:rsidRPr="00FA1BE2">
              <w:rPr>
                <w:sz w:val="22"/>
                <w:szCs w:val="22"/>
              </w:rPr>
              <w:t xml:space="preserve">181-2009  </w:t>
            </w:r>
          </w:p>
          <w:p w14:paraId="52CFF92A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приложение В</w:t>
            </w:r>
          </w:p>
          <w:p w14:paraId="0F969BD3" w14:textId="77777777" w:rsidR="00604F29" w:rsidRDefault="00604F29" w:rsidP="00604F29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п.В.4.61.4</w:t>
            </w:r>
          </w:p>
          <w:p w14:paraId="1FE49FC8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0D282FD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  <w:r w:rsidRPr="0013223A">
              <w:rPr>
                <w:sz w:val="22"/>
                <w:szCs w:val="22"/>
              </w:rPr>
              <w:t>МВИ. КЛ</w:t>
            </w:r>
            <w:r w:rsidRPr="00FA1BE2">
              <w:rPr>
                <w:sz w:val="22"/>
                <w:szCs w:val="22"/>
              </w:rPr>
              <w:t>.212-2020</w:t>
            </w:r>
          </w:p>
        </w:tc>
      </w:tr>
      <w:tr w:rsidR="00604F29" w:rsidRPr="00FA1BE2" w14:paraId="1632CB3B" w14:textId="77777777" w:rsidTr="00C44564">
        <w:trPr>
          <w:trHeight w:val="3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5B8599" w14:textId="77777777" w:rsidR="00604F29" w:rsidRDefault="00604F29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FA1BE2">
              <w:rPr>
                <w:sz w:val="22"/>
                <w:szCs w:val="22"/>
              </w:rPr>
              <w:t>.3</w:t>
            </w:r>
          </w:p>
          <w:p w14:paraId="7C20FCFE" w14:textId="77777777" w:rsidR="00604F29" w:rsidRPr="00FA1BE2" w:rsidRDefault="00604F29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FA1BE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1896A83E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111B0" w14:textId="77777777" w:rsidR="00604F29" w:rsidRDefault="00604F29" w:rsidP="00604F29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27.90/</w:t>
            </w:r>
          </w:p>
          <w:p w14:paraId="17D06B80" w14:textId="77777777" w:rsidR="00604F29" w:rsidRPr="00FA1BE2" w:rsidRDefault="00604F29" w:rsidP="00604F29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22.000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C9D2" w14:textId="77777777" w:rsidR="00604F29" w:rsidRPr="00FA1BE2" w:rsidRDefault="00604F29" w:rsidP="00604F29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 xml:space="preserve"> Ток утечки</w:t>
            </w:r>
          </w:p>
        </w:tc>
        <w:tc>
          <w:tcPr>
            <w:tcW w:w="1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923393C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 xml:space="preserve">СН 4.04.01-2019  </w:t>
            </w:r>
          </w:p>
          <w:p w14:paraId="77577242" w14:textId="77777777" w:rsidR="00604F29" w:rsidRDefault="00604F29" w:rsidP="00604F29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 xml:space="preserve">п.16.3 </w:t>
            </w:r>
          </w:p>
          <w:p w14:paraId="70C74868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 xml:space="preserve">              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1B67E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МВИ.</w:t>
            </w:r>
            <w:r>
              <w:rPr>
                <w:sz w:val="22"/>
                <w:szCs w:val="22"/>
              </w:rPr>
              <w:t xml:space="preserve"> </w:t>
            </w:r>
            <w:r w:rsidRPr="00FA1BE2">
              <w:rPr>
                <w:sz w:val="22"/>
                <w:szCs w:val="22"/>
              </w:rPr>
              <w:t>КЛ.212-2020</w:t>
            </w:r>
          </w:p>
        </w:tc>
      </w:tr>
      <w:tr w:rsidR="003470FD" w:rsidRPr="00976206" w14:paraId="1FBCCFD0" w14:textId="77777777" w:rsidTr="003470FD">
        <w:trPr>
          <w:trHeight w:val="3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2849640" w14:textId="77777777" w:rsidR="003470FD" w:rsidRDefault="003470FD" w:rsidP="003470FD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6385191F" w14:textId="77777777" w:rsidR="003470FD" w:rsidRPr="00976206" w:rsidRDefault="003470FD" w:rsidP="003470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1AE7B" w14:textId="77777777" w:rsidR="003470FD" w:rsidRPr="00976206" w:rsidRDefault="003470FD" w:rsidP="003470F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F4D99" w14:textId="77777777" w:rsidR="003470FD" w:rsidRPr="00976206" w:rsidRDefault="003470FD" w:rsidP="003470FD">
            <w:pPr>
              <w:ind w:left="-103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0A0CE" w14:textId="77777777" w:rsidR="003470FD" w:rsidRPr="00976206" w:rsidRDefault="003470FD" w:rsidP="003470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5B77B" w14:textId="77777777" w:rsidR="003470FD" w:rsidRPr="00976206" w:rsidRDefault="003470FD" w:rsidP="003470F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604F29" w:rsidRPr="00FA1BE2" w14:paraId="446E3244" w14:textId="77777777" w:rsidTr="00C44564">
        <w:trPr>
          <w:trHeight w:val="796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B468A" w14:textId="77777777" w:rsidR="00604F29" w:rsidRDefault="00604F29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FA1BE2">
              <w:rPr>
                <w:sz w:val="22"/>
                <w:szCs w:val="22"/>
              </w:rPr>
              <w:t>.1</w:t>
            </w:r>
          </w:p>
          <w:p w14:paraId="06BDE724" w14:textId="77777777" w:rsidR="00604F29" w:rsidRPr="00FA1BE2" w:rsidRDefault="00604F29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FA1BE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E58FCBC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6E49C06" w14:textId="77777777" w:rsidR="00604F29" w:rsidRDefault="00604F29" w:rsidP="00604F29">
            <w:pPr>
              <w:ind w:left="-103" w:right="-106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27.11/</w:t>
            </w:r>
          </w:p>
          <w:p w14:paraId="3B428951" w14:textId="77777777" w:rsidR="00604F29" w:rsidRPr="00FA1BE2" w:rsidRDefault="00604F29" w:rsidP="00604F29">
            <w:pPr>
              <w:ind w:left="-103" w:right="-106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22.000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29ABB13" w14:textId="77777777" w:rsidR="00604F29" w:rsidRPr="00FA1BE2" w:rsidRDefault="00604F29" w:rsidP="00604F29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D1792C4" w14:textId="7A64619E" w:rsidR="00604F29" w:rsidRPr="00FA1BE2" w:rsidRDefault="00604F29" w:rsidP="007E6723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ТКП 181-2009               приложение Б, п.Б.7.2 табл.Б.7.2.п.5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C662A74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</w:p>
          <w:p w14:paraId="56779D1A" w14:textId="77777777" w:rsidR="00604F29" w:rsidRPr="00FA1BE2" w:rsidRDefault="00604F29" w:rsidP="00604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 КЛ 0001-2024</w:t>
            </w:r>
          </w:p>
          <w:p w14:paraId="45D2D625" w14:textId="77777777" w:rsidR="00604F29" w:rsidRPr="00FA1BE2" w:rsidRDefault="00604F29" w:rsidP="00604F29">
            <w:pPr>
              <w:jc w:val="center"/>
              <w:rPr>
                <w:sz w:val="22"/>
                <w:szCs w:val="22"/>
              </w:rPr>
            </w:pPr>
          </w:p>
        </w:tc>
      </w:tr>
      <w:tr w:rsidR="00604F29" w:rsidRPr="00FA1BE2" w14:paraId="02A6D89F" w14:textId="77777777" w:rsidTr="00C44564">
        <w:trPr>
          <w:trHeight w:val="3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528B38F6" w14:textId="77777777" w:rsidR="00604F29" w:rsidRDefault="00604F29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</w:t>
            </w:r>
            <w:r w:rsidRPr="00FA1BE2">
              <w:rPr>
                <w:sz w:val="22"/>
                <w:szCs w:val="22"/>
              </w:rPr>
              <w:t>1</w:t>
            </w:r>
          </w:p>
          <w:p w14:paraId="4215228A" w14:textId="77777777" w:rsidR="00604F29" w:rsidRPr="00FA1BE2" w:rsidRDefault="00604F29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FA1BE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3FDAD48F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1000В, силовые кабельные линии напряжением до 1000</w:t>
            </w:r>
            <w:r>
              <w:rPr>
                <w:sz w:val="22"/>
                <w:szCs w:val="22"/>
              </w:rPr>
              <w:t xml:space="preserve"> </w:t>
            </w:r>
            <w:r w:rsidRPr="00FA1BE2">
              <w:rPr>
                <w:sz w:val="22"/>
                <w:szCs w:val="22"/>
              </w:rPr>
              <w:t>В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9195647" w14:textId="77777777" w:rsidR="00604F29" w:rsidRDefault="00604F29" w:rsidP="00604F29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27.12/</w:t>
            </w:r>
          </w:p>
          <w:p w14:paraId="6C0FC3F2" w14:textId="77777777" w:rsidR="00604F29" w:rsidRPr="00FA1BE2" w:rsidRDefault="00604F29" w:rsidP="00604F29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22.000</w:t>
            </w:r>
          </w:p>
          <w:p w14:paraId="33DD192B" w14:textId="77777777" w:rsidR="00604F29" w:rsidRDefault="00604F29" w:rsidP="00604F29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27.32/</w:t>
            </w:r>
          </w:p>
          <w:p w14:paraId="441B6302" w14:textId="77777777" w:rsidR="00604F29" w:rsidRPr="00FA1BE2" w:rsidRDefault="00604F29" w:rsidP="00604F29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22.000</w:t>
            </w:r>
          </w:p>
          <w:p w14:paraId="69B21C24" w14:textId="77777777" w:rsidR="00604F29" w:rsidRDefault="00604F29" w:rsidP="00604F29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27.90/</w:t>
            </w:r>
          </w:p>
          <w:p w14:paraId="439655E1" w14:textId="77777777" w:rsidR="00604F29" w:rsidRDefault="00604F29" w:rsidP="00604F29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22.000</w:t>
            </w:r>
          </w:p>
          <w:p w14:paraId="5CBC70AE" w14:textId="77777777" w:rsidR="00604F29" w:rsidRDefault="00604F29" w:rsidP="00604F29">
            <w:pPr>
              <w:ind w:left="-103" w:right="-72"/>
              <w:jc w:val="center"/>
              <w:rPr>
                <w:sz w:val="22"/>
                <w:szCs w:val="22"/>
              </w:rPr>
            </w:pPr>
          </w:p>
          <w:p w14:paraId="70EE77CD" w14:textId="77777777" w:rsidR="00604F29" w:rsidRPr="00FA1BE2" w:rsidRDefault="00604F29" w:rsidP="00604F29">
            <w:pPr>
              <w:ind w:left="-103" w:right="-72"/>
              <w:jc w:val="center"/>
              <w:rPr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776F4CD" w14:textId="77777777" w:rsidR="00604F29" w:rsidRPr="00FA1BE2" w:rsidRDefault="00604F29" w:rsidP="00604F29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99A23BA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ТКП 181-2009         приложение Б, п.Б.27.1 табл. Б 27.1, Б.30.1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9598CCF" w14:textId="77777777" w:rsidR="00604F29" w:rsidRPr="00FA1BE2" w:rsidRDefault="00604F29" w:rsidP="00604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 КЛ 0001-2024</w:t>
            </w:r>
          </w:p>
          <w:p w14:paraId="6B7BACF3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</w:p>
        </w:tc>
      </w:tr>
      <w:tr w:rsidR="00604F29" w:rsidRPr="00FA1BE2" w14:paraId="7AB0C0B8" w14:textId="77777777" w:rsidTr="00C44564">
        <w:trPr>
          <w:trHeight w:val="130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1066E" w14:textId="77777777" w:rsidR="00604F29" w:rsidRDefault="00604F29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FA1BE2">
              <w:rPr>
                <w:sz w:val="22"/>
                <w:szCs w:val="22"/>
              </w:rPr>
              <w:t>.2</w:t>
            </w:r>
          </w:p>
          <w:p w14:paraId="4EF08C6B" w14:textId="77777777" w:rsidR="00604F29" w:rsidRPr="00FA1BE2" w:rsidRDefault="00604F29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FA1BE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D47C946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6016B8E" w14:textId="77777777" w:rsidR="00604F29" w:rsidRDefault="00604F29" w:rsidP="00604F29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27.90/</w:t>
            </w:r>
          </w:p>
          <w:p w14:paraId="3F87FA6E" w14:textId="77777777" w:rsidR="00604F29" w:rsidRPr="00FA1BE2" w:rsidRDefault="00604F29" w:rsidP="00604F29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22.000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E9F319D" w14:textId="77777777" w:rsidR="00604F29" w:rsidRPr="00FA1BE2" w:rsidRDefault="00604F29" w:rsidP="00604F29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 xml:space="preserve"> Испытание цепи «Фаза-нуль» (цепи зануления) в электроустановках до 1кВ с глухим заземлением нейтрали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C3F4435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 xml:space="preserve">ТКП </w:t>
            </w:r>
            <w:r>
              <w:rPr>
                <w:sz w:val="22"/>
                <w:szCs w:val="22"/>
              </w:rPr>
              <w:t xml:space="preserve">339-2022 </w:t>
            </w:r>
            <w:r w:rsidRPr="00FA1BE2">
              <w:rPr>
                <w:sz w:val="22"/>
                <w:szCs w:val="22"/>
              </w:rPr>
              <w:t>п.4.4.26.3</w:t>
            </w:r>
          </w:p>
          <w:p w14:paraId="42285582" w14:textId="77777777" w:rsidR="00604F29" w:rsidRDefault="00604F29" w:rsidP="00604F29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 xml:space="preserve">ТКП 181-2009      приложение Б, п.27.3            </w:t>
            </w:r>
          </w:p>
          <w:p w14:paraId="65B57D66" w14:textId="36514CD0" w:rsidR="00604F29" w:rsidRPr="00FA1BE2" w:rsidRDefault="00604F29" w:rsidP="007E6723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ГОСТ 30331.3-95 п.</w:t>
            </w:r>
            <w:r>
              <w:rPr>
                <w:sz w:val="22"/>
                <w:szCs w:val="22"/>
              </w:rPr>
              <w:t>п.</w:t>
            </w:r>
            <w:r w:rsidRPr="00FA1BE2">
              <w:rPr>
                <w:sz w:val="22"/>
                <w:szCs w:val="22"/>
              </w:rPr>
              <w:t>413.1.3.3- 413.1.3.6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E989688" w14:textId="77777777" w:rsidR="00604F29" w:rsidRPr="00FA1BE2" w:rsidRDefault="00604F29" w:rsidP="00604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 КЛ 0002-2024</w:t>
            </w:r>
          </w:p>
          <w:p w14:paraId="3ED3CF80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</w:p>
          <w:p w14:paraId="5ECC3126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</w:p>
          <w:p w14:paraId="5A865BDD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</w:p>
          <w:p w14:paraId="6F7F1E0D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</w:p>
        </w:tc>
      </w:tr>
      <w:tr w:rsidR="00C62AE0" w:rsidRPr="00FA1BE2" w14:paraId="25CCD9F7" w14:textId="77777777" w:rsidTr="00C62AE0">
        <w:trPr>
          <w:trHeight w:val="47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F0A7D6" w14:textId="77777777" w:rsidR="00430D49" w:rsidRDefault="00C62AE0" w:rsidP="00704307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30D49">
              <w:rPr>
                <w:sz w:val="22"/>
                <w:szCs w:val="22"/>
              </w:rPr>
              <w:t>1</w:t>
            </w:r>
            <w:r w:rsidRPr="00FA1BE2">
              <w:rPr>
                <w:sz w:val="22"/>
                <w:szCs w:val="22"/>
              </w:rPr>
              <w:t>.1</w:t>
            </w:r>
          </w:p>
          <w:p w14:paraId="6763B3BA" w14:textId="77777777" w:rsidR="00C62AE0" w:rsidRPr="00FA1BE2" w:rsidRDefault="00C62AE0" w:rsidP="00704307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FA1BE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76F2D17D" w14:textId="77777777" w:rsidR="00C62AE0" w:rsidRPr="00FA1BE2" w:rsidRDefault="00C62AE0" w:rsidP="00704307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Системы вентиляции с естественным побуждением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BB054" w14:textId="77777777" w:rsidR="00EA1AD5" w:rsidRDefault="00C62AE0" w:rsidP="00704307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100.13/</w:t>
            </w:r>
          </w:p>
          <w:p w14:paraId="44887389" w14:textId="77777777" w:rsidR="00C62AE0" w:rsidRPr="00FA1BE2" w:rsidRDefault="00C62AE0" w:rsidP="00704307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23.000</w:t>
            </w:r>
          </w:p>
          <w:p w14:paraId="41C533A0" w14:textId="77777777" w:rsidR="00EA1AD5" w:rsidRDefault="00C62AE0" w:rsidP="00704307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100.13/</w:t>
            </w:r>
          </w:p>
          <w:p w14:paraId="455A4755" w14:textId="77777777" w:rsidR="00C62AE0" w:rsidRPr="00FA1BE2" w:rsidRDefault="00C62AE0" w:rsidP="00704307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29.061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F6949" w14:textId="77777777" w:rsidR="00C62AE0" w:rsidRDefault="00C62AE0" w:rsidP="00704307">
            <w:pPr>
              <w:rPr>
                <w:bCs/>
                <w:sz w:val="22"/>
                <w:szCs w:val="22"/>
              </w:rPr>
            </w:pPr>
            <w:r w:rsidRPr="00FA1BE2">
              <w:rPr>
                <w:bCs/>
                <w:sz w:val="22"/>
                <w:szCs w:val="22"/>
              </w:rPr>
              <w:t>Работоспособность системы вентиляции с естественным побуждением: скорость движения воздуха, габаритные размеры вентиляционного канала, количество удаляемого воздуха в вентиляционном канале</w:t>
            </w:r>
          </w:p>
          <w:p w14:paraId="5426F474" w14:textId="77777777" w:rsidR="00430D49" w:rsidRPr="00FA1BE2" w:rsidRDefault="00430D49" w:rsidP="00704307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57CE54C" w14:textId="77777777" w:rsidR="00C62AE0" w:rsidRPr="00FA1BE2" w:rsidRDefault="00C62AE0" w:rsidP="00704307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СН 4.02.03-2019</w:t>
            </w:r>
          </w:p>
          <w:p w14:paraId="537588AC" w14:textId="77777777" w:rsidR="00C62AE0" w:rsidRPr="00FA1BE2" w:rsidRDefault="00C62AE0" w:rsidP="00704307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 xml:space="preserve">СН 3.02.01-2019 приложение Г, </w:t>
            </w:r>
          </w:p>
          <w:p w14:paraId="5F091642" w14:textId="77777777" w:rsidR="00C62AE0" w:rsidRPr="00FA1BE2" w:rsidRDefault="00C62AE0" w:rsidP="00704307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СТБ 2021-2009 п.6.8</w:t>
            </w:r>
          </w:p>
          <w:p w14:paraId="7AA7D1C4" w14:textId="77777777" w:rsidR="00C62AE0" w:rsidRPr="00FA1BE2" w:rsidRDefault="00C62AE0" w:rsidP="00704307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 xml:space="preserve">НПА в т.ч. ТНПА и другая проектная документация   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74CB5" w14:textId="77777777" w:rsidR="00C62AE0" w:rsidRPr="00FA1BE2" w:rsidRDefault="00C62AE0" w:rsidP="00704307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СТБ 2021-2009            Приложение К,</w:t>
            </w:r>
          </w:p>
          <w:p w14:paraId="65B68302" w14:textId="77777777" w:rsidR="00C62AE0" w:rsidRPr="00FA1BE2" w:rsidRDefault="00C62AE0" w:rsidP="00704307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ГОСТ 12.3.018-79</w:t>
            </w:r>
          </w:p>
        </w:tc>
      </w:tr>
    </w:tbl>
    <w:p w14:paraId="3ED2A455" w14:textId="77777777" w:rsidR="00EB04C7" w:rsidRDefault="00EB04C7"/>
    <w:p w14:paraId="3F7F41ED" w14:textId="77777777" w:rsidR="002A620B" w:rsidRPr="006D33D8" w:rsidRDefault="002A620B" w:rsidP="002A620B">
      <w:pPr>
        <w:rPr>
          <w:b/>
        </w:rPr>
      </w:pPr>
      <w:r>
        <w:rPr>
          <w:b/>
        </w:rPr>
        <w:t xml:space="preserve">  </w:t>
      </w:r>
      <w:r w:rsidRPr="006D33D8">
        <w:rPr>
          <w:b/>
        </w:rPr>
        <w:t xml:space="preserve">Примечание: </w:t>
      </w:r>
    </w:p>
    <w:p w14:paraId="1010FDF0" w14:textId="77777777" w:rsidR="002A620B" w:rsidRPr="006D33D8" w:rsidRDefault="002A620B" w:rsidP="002A620B">
      <w:pPr>
        <w:rPr>
          <w:color w:val="000000"/>
        </w:rPr>
      </w:pPr>
      <w:r>
        <w:rPr>
          <w:bCs/>
        </w:rPr>
        <w:t xml:space="preserve">  </w:t>
      </w: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</w:r>
      <w:r>
        <w:rPr>
          <w:bCs/>
        </w:rPr>
        <w:t xml:space="preserve">  </w:t>
      </w:r>
      <w:r w:rsidRPr="006D33D8">
        <w:rPr>
          <w:bCs/>
        </w:rPr>
        <w:t>** – деятельность осуществляется непосредственно в ООС и за пределами ООС;</w:t>
      </w:r>
      <w:r w:rsidRPr="006D33D8">
        <w:rPr>
          <w:bCs/>
        </w:rPr>
        <w:br/>
      </w:r>
      <w:r>
        <w:rPr>
          <w:bCs/>
        </w:rPr>
        <w:t xml:space="preserve">  </w:t>
      </w:r>
      <w:r w:rsidRPr="006D33D8">
        <w:rPr>
          <w:bCs/>
        </w:rPr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76EA95AF" w14:textId="77777777" w:rsidR="002A620B" w:rsidRDefault="002A620B" w:rsidP="002A620B">
      <w:pPr>
        <w:rPr>
          <w:color w:val="000000"/>
          <w:sz w:val="28"/>
          <w:szCs w:val="28"/>
        </w:rPr>
      </w:pPr>
    </w:p>
    <w:p w14:paraId="207D4EF1" w14:textId="77777777" w:rsidR="002A620B" w:rsidRDefault="002A620B" w:rsidP="002A620B">
      <w:pPr>
        <w:ind w:left="-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1D02D0">
        <w:rPr>
          <w:color w:val="000000"/>
          <w:sz w:val="28"/>
          <w:szCs w:val="28"/>
        </w:rPr>
        <w:t>Руководитель органа</w:t>
      </w:r>
    </w:p>
    <w:p w14:paraId="024A2A7A" w14:textId="77777777" w:rsidR="002A620B" w:rsidRDefault="002A620B" w:rsidP="002A620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24C4343" w14:textId="77777777" w:rsidR="002A620B" w:rsidRDefault="002A620B" w:rsidP="002A620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2BD6357" w14:textId="77777777" w:rsidR="002A620B" w:rsidRPr="001D02D0" w:rsidRDefault="002A620B" w:rsidP="002A620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698F711" w14:textId="17649D70" w:rsidR="002A620B" w:rsidRPr="001D02D0" w:rsidRDefault="002A620B" w:rsidP="002A620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CE4FAA">
        <w:rPr>
          <w:color w:val="000000"/>
          <w:sz w:val="28"/>
          <w:szCs w:val="28"/>
        </w:rPr>
        <w:t>Т.А.Николаева</w:t>
      </w:r>
    </w:p>
    <w:p w14:paraId="154B27C3" w14:textId="77777777" w:rsidR="00391826" w:rsidRPr="00B44D6D" w:rsidRDefault="00391826" w:rsidP="00EE3825">
      <w:pPr>
        <w:rPr>
          <w:sz w:val="22"/>
          <w:szCs w:val="22"/>
        </w:rPr>
      </w:pPr>
    </w:p>
    <w:sectPr w:rsidR="00391826" w:rsidRPr="00B44D6D" w:rsidSect="00455A10">
      <w:headerReference w:type="default" r:id="rId12"/>
      <w:footerReference w:type="default" r:id="rId13"/>
      <w:pgSz w:w="11907" w:h="16840" w:code="9"/>
      <w:pgMar w:top="567" w:right="567" w:bottom="851" w:left="1843" w:header="567" w:footer="567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B77FE" w14:textId="77777777" w:rsidR="00FB4DC4" w:rsidRDefault="00FB4DC4">
      <w:r>
        <w:separator/>
      </w:r>
    </w:p>
  </w:endnote>
  <w:endnote w:type="continuationSeparator" w:id="0">
    <w:p w14:paraId="48CDCCED" w14:textId="77777777" w:rsidR="00FB4DC4" w:rsidRDefault="00FB4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Segoe Script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9500" w:type="dxa"/>
      <w:tblInd w:w="608" w:type="dxa"/>
      <w:tblLook w:val="00A0" w:firstRow="1" w:lastRow="0" w:firstColumn="1" w:lastColumn="0" w:noHBand="0" w:noVBand="0"/>
    </w:tblPr>
    <w:tblGrid>
      <w:gridCol w:w="4000"/>
      <w:gridCol w:w="2325"/>
      <w:gridCol w:w="3175"/>
    </w:tblGrid>
    <w:tr w:rsidR="006C3167" w:rsidRPr="00635874" w14:paraId="3757A6A3" w14:textId="77777777" w:rsidTr="002A620B">
      <w:tc>
        <w:tcPr>
          <w:tcW w:w="4000" w:type="dxa"/>
        </w:tcPr>
        <w:p w14:paraId="46A5F7B9" w14:textId="77777777" w:rsidR="006C3167" w:rsidRDefault="006C3167" w:rsidP="006C3167">
          <w:pPr>
            <w:pStyle w:val="17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  <w:r>
            <w:rPr>
              <w:rFonts w:eastAsia="ArialMT"/>
              <w:sz w:val="20"/>
              <w:szCs w:val="20"/>
              <w:lang w:val="ru-RU"/>
            </w:rPr>
            <w:t>________</w:t>
          </w:r>
        </w:p>
        <w:p w14:paraId="681D608D" w14:textId="77777777" w:rsidR="006C3167" w:rsidRPr="00F97744" w:rsidRDefault="006C3167" w:rsidP="006C3167">
          <w:pPr>
            <w:pStyle w:val="17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    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325" w:type="dxa"/>
          <w:vAlign w:val="center"/>
        </w:tcPr>
        <w:p w14:paraId="4A0DF416" w14:textId="756EBFAD" w:rsidR="002A620B" w:rsidRDefault="006C3167" w:rsidP="006C3167">
          <w:pPr>
            <w:pStyle w:val="17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 xml:space="preserve">  </w:t>
          </w:r>
          <w:r w:rsidR="00CE4FAA">
            <w:rPr>
              <w:rFonts w:eastAsia="ArialMT"/>
              <w:u w:val="single"/>
              <w:lang w:val="ru-RU"/>
            </w:rPr>
            <w:t>28.02.2025</w:t>
          </w:r>
        </w:p>
        <w:p w14:paraId="1459DB4B" w14:textId="77777777" w:rsidR="006C3167" w:rsidRPr="006C3167" w:rsidRDefault="006C3167" w:rsidP="006C3167">
          <w:pPr>
            <w:pStyle w:val="17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дата принятия решения</w:t>
          </w:r>
        </w:p>
      </w:tc>
      <w:tc>
        <w:tcPr>
          <w:tcW w:w="3175" w:type="dxa"/>
          <w:vAlign w:val="center"/>
        </w:tcPr>
        <w:p w14:paraId="563E83EB" w14:textId="77777777" w:rsidR="006C3167" w:rsidRPr="00635874" w:rsidRDefault="006C3167" w:rsidP="006C3167">
          <w:pPr>
            <w:pStyle w:val="17"/>
            <w:jc w:val="right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</w:t>
          </w:r>
          <w:r w:rsidRPr="00B26A8E">
            <w:rPr>
              <w:lang w:val="ru-RU"/>
            </w:rPr>
            <w:t xml:space="preserve">Лист </w:t>
          </w:r>
          <w:r w:rsidRPr="00B26A8E">
            <w:rPr>
              <w:rStyle w:val="ab"/>
              <w:rFonts w:eastAsia="Times New Roman"/>
              <w:lang w:val="ru-RU" w:eastAsia="ru-RU"/>
            </w:rPr>
            <w:fldChar w:fldCharType="begin"/>
          </w:r>
          <w:r w:rsidRPr="00B26A8E">
            <w:rPr>
              <w:rStyle w:val="ab"/>
              <w:rFonts w:eastAsia="Times New Roman"/>
              <w:lang w:val="ru-RU" w:eastAsia="ru-RU"/>
            </w:rPr>
            <w:instrText xml:space="preserve"> PAGE </w:instrText>
          </w:r>
          <w:r w:rsidRPr="00B26A8E">
            <w:rPr>
              <w:rStyle w:val="ab"/>
              <w:rFonts w:eastAsia="Times New Roman"/>
              <w:lang w:val="ru-RU" w:eastAsia="ru-RU"/>
            </w:rPr>
            <w:fldChar w:fldCharType="separate"/>
          </w:r>
          <w:r w:rsidRPr="00B26A8E">
            <w:rPr>
              <w:rStyle w:val="ab"/>
              <w:rFonts w:eastAsia="Times New Roman"/>
              <w:noProof/>
              <w:lang w:val="ru-RU" w:eastAsia="ru-RU"/>
            </w:rPr>
            <w:t>1</w:t>
          </w:r>
          <w:r w:rsidRPr="00B26A8E">
            <w:rPr>
              <w:rStyle w:val="ab"/>
              <w:rFonts w:eastAsia="Times New Roman"/>
              <w:lang w:val="ru-RU" w:eastAsia="ru-RU"/>
            </w:rPr>
            <w:fldChar w:fldCharType="end"/>
          </w:r>
          <w:r w:rsidRPr="00B26A8E">
            <w:rPr>
              <w:lang w:val="ru-RU"/>
            </w:rPr>
            <w:t xml:space="preserve"> Листов </w:t>
          </w:r>
          <w:r w:rsidRPr="00B26A8E">
            <w:rPr>
              <w:rStyle w:val="ab"/>
              <w:rFonts w:eastAsia="Times New Roman"/>
              <w:lang w:val="ru-RU" w:eastAsia="ru-RU"/>
            </w:rPr>
            <w:fldChar w:fldCharType="begin"/>
          </w:r>
          <w:r w:rsidRPr="00B26A8E">
            <w:rPr>
              <w:rStyle w:val="ab"/>
              <w:rFonts w:eastAsia="Times New Roman"/>
              <w:lang w:val="ru-RU" w:eastAsia="ru-RU"/>
            </w:rPr>
            <w:instrText xml:space="preserve"> NUMPAGES </w:instrText>
          </w:r>
          <w:r w:rsidRPr="00B26A8E">
            <w:rPr>
              <w:rStyle w:val="ab"/>
              <w:rFonts w:eastAsia="Times New Roman"/>
              <w:lang w:val="ru-RU" w:eastAsia="ru-RU"/>
            </w:rPr>
            <w:fldChar w:fldCharType="separate"/>
          </w:r>
          <w:r w:rsidRPr="00B26A8E">
            <w:rPr>
              <w:rStyle w:val="ab"/>
              <w:rFonts w:eastAsia="Times New Roman"/>
              <w:noProof/>
              <w:lang w:val="ru-RU" w:eastAsia="ru-RU"/>
            </w:rPr>
            <w:t>1</w:t>
          </w:r>
          <w:r w:rsidRPr="00B26A8E">
            <w:rPr>
              <w:rStyle w:val="ab"/>
              <w:rFonts w:eastAsia="Times New Roman"/>
              <w:lang w:val="ru-RU" w:eastAsia="ru-RU"/>
            </w:rPr>
            <w:fldChar w:fldCharType="end"/>
          </w:r>
        </w:p>
      </w:tc>
    </w:tr>
  </w:tbl>
  <w:p w14:paraId="38A09401" w14:textId="77777777" w:rsidR="00214D6D" w:rsidRDefault="00214D6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600" w:type="dxa"/>
      <w:tblInd w:w="708" w:type="dxa"/>
      <w:tblLook w:val="00A0" w:firstRow="1" w:lastRow="0" w:firstColumn="1" w:lastColumn="0" w:noHBand="0" w:noVBand="0"/>
    </w:tblPr>
    <w:tblGrid>
      <w:gridCol w:w="3900"/>
      <w:gridCol w:w="2425"/>
      <w:gridCol w:w="3275"/>
    </w:tblGrid>
    <w:tr w:rsidR="00214D6D" w:rsidRPr="00635874" w14:paraId="374044A2" w14:textId="77777777" w:rsidTr="002A620B">
      <w:tc>
        <w:tcPr>
          <w:tcW w:w="3900" w:type="dxa"/>
        </w:tcPr>
        <w:p w14:paraId="4D8D2065" w14:textId="77777777" w:rsidR="00214D6D" w:rsidRDefault="00214D6D" w:rsidP="00A00B32">
          <w:pPr>
            <w:pStyle w:val="17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  <w:r>
            <w:rPr>
              <w:rFonts w:eastAsia="ArialMT"/>
              <w:sz w:val="20"/>
              <w:szCs w:val="20"/>
              <w:lang w:val="ru-RU"/>
            </w:rPr>
            <w:t>________</w:t>
          </w:r>
        </w:p>
        <w:p w14:paraId="3A20B209" w14:textId="77777777" w:rsidR="00214D6D" w:rsidRPr="00F97744" w:rsidRDefault="00214D6D" w:rsidP="00A00B32">
          <w:pPr>
            <w:pStyle w:val="17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    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425" w:type="dxa"/>
          <w:vAlign w:val="center"/>
        </w:tcPr>
        <w:p w14:paraId="135AD9F7" w14:textId="681EFBF2" w:rsidR="002A620B" w:rsidRDefault="00B26A8E" w:rsidP="0022464C">
          <w:pPr>
            <w:pStyle w:val="17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 xml:space="preserve">  </w:t>
          </w:r>
          <w:r w:rsidR="00CE4FAA">
            <w:rPr>
              <w:rFonts w:eastAsia="ArialMT"/>
              <w:u w:val="single"/>
              <w:lang w:val="ru-RU"/>
            </w:rPr>
            <w:t>28.02.2025</w:t>
          </w:r>
        </w:p>
        <w:p w14:paraId="1F689247" w14:textId="77777777" w:rsidR="00214D6D" w:rsidRPr="002A620B" w:rsidRDefault="00B26A8E" w:rsidP="0022464C">
          <w:pPr>
            <w:pStyle w:val="17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</w:t>
          </w:r>
          <w:r w:rsidR="0022464C">
            <w:rPr>
              <w:rFonts w:eastAsia="ArialMT"/>
              <w:sz w:val="16"/>
              <w:szCs w:val="16"/>
              <w:lang w:val="ru-RU"/>
            </w:rPr>
            <w:t>ата принятия решения</w:t>
          </w:r>
        </w:p>
      </w:tc>
      <w:tc>
        <w:tcPr>
          <w:tcW w:w="3275" w:type="dxa"/>
          <w:vAlign w:val="center"/>
        </w:tcPr>
        <w:p w14:paraId="09C07474" w14:textId="77777777" w:rsidR="00214D6D" w:rsidRPr="00B26A8E" w:rsidRDefault="00214D6D" w:rsidP="00A00B32">
          <w:pPr>
            <w:pStyle w:val="17"/>
            <w:jc w:val="right"/>
            <w:rPr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</w:t>
          </w:r>
          <w:r w:rsidRPr="00B26A8E">
            <w:rPr>
              <w:lang w:val="ru-RU"/>
            </w:rPr>
            <w:t xml:space="preserve">Лист </w:t>
          </w:r>
          <w:r w:rsidRPr="00B26A8E">
            <w:rPr>
              <w:rStyle w:val="ab"/>
              <w:rFonts w:eastAsia="Times New Roman"/>
              <w:lang w:val="ru-RU" w:eastAsia="ru-RU"/>
            </w:rPr>
            <w:fldChar w:fldCharType="begin"/>
          </w:r>
          <w:r w:rsidRPr="00B26A8E">
            <w:rPr>
              <w:rStyle w:val="ab"/>
              <w:rFonts w:eastAsia="Times New Roman"/>
              <w:lang w:val="ru-RU" w:eastAsia="ru-RU"/>
            </w:rPr>
            <w:instrText xml:space="preserve"> PAGE </w:instrText>
          </w:r>
          <w:r w:rsidRPr="00B26A8E">
            <w:rPr>
              <w:rStyle w:val="ab"/>
              <w:rFonts w:eastAsia="Times New Roman"/>
              <w:lang w:val="ru-RU" w:eastAsia="ru-RU"/>
            </w:rPr>
            <w:fldChar w:fldCharType="separate"/>
          </w:r>
          <w:r w:rsidR="005E264D" w:rsidRPr="00B26A8E">
            <w:rPr>
              <w:rStyle w:val="ab"/>
              <w:rFonts w:eastAsia="Times New Roman"/>
              <w:noProof/>
              <w:lang w:val="ru-RU" w:eastAsia="ru-RU"/>
            </w:rPr>
            <w:t>1</w:t>
          </w:r>
          <w:r w:rsidRPr="00B26A8E">
            <w:rPr>
              <w:rStyle w:val="ab"/>
              <w:rFonts w:eastAsia="Times New Roman"/>
              <w:lang w:val="ru-RU" w:eastAsia="ru-RU"/>
            </w:rPr>
            <w:fldChar w:fldCharType="end"/>
          </w:r>
          <w:r w:rsidRPr="00B26A8E">
            <w:rPr>
              <w:lang w:val="ru-RU"/>
            </w:rPr>
            <w:t xml:space="preserve"> Листов </w:t>
          </w:r>
          <w:r w:rsidRPr="00B26A8E">
            <w:rPr>
              <w:rStyle w:val="ab"/>
              <w:rFonts w:eastAsia="Times New Roman"/>
              <w:lang w:val="ru-RU" w:eastAsia="ru-RU"/>
            </w:rPr>
            <w:fldChar w:fldCharType="begin"/>
          </w:r>
          <w:r w:rsidRPr="00B26A8E">
            <w:rPr>
              <w:rStyle w:val="ab"/>
              <w:rFonts w:eastAsia="Times New Roman"/>
              <w:lang w:val="ru-RU" w:eastAsia="ru-RU"/>
            </w:rPr>
            <w:instrText xml:space="preserve"> NUMPAGES </w:instrText>
          </w:r>
          <w:r w:rsidRPr="00B26A8E">
            <w:rPr>
              <w:rStyle w:val="ab"/>
              <w:rFonts w:eastAsia="Times New Roman"/>
              <w:lang w:val="ru-RU" w:eastAsia="ru-RU"/>
            </w:rPr>
            <w:fldChar w:fldCharType="separate"/>
          </w:r>
          <w:r w:rsidR="005E264D" w:rsidRPr="00B26A8E">
            <w:rPr>
              <w:rStyle w:val="ab"/>
              <w:rFonts w:eastAsia="Times New Roman"/>
              <w:noProof/>
              <w:lang w:val="ru-RU" w:eastAsia="ru-RU"/>
            </w:rPr>
            <w:t>1</w:t>
          </w:r>
          <w:r w:rsidRPr="00B26A8E">
            <w:rPr>
              <w:rStyle w:val="ab"/>
              <w:rFonts w:eastAsia="Times New Roman"/>
              <w:lang w:val="ru-RU" w:eastAsia="ru-RU"/>
            </w:rPr>
            <w:fldChar w:fldCharType="end"/>
          </w:r>
        </w:p>
      </w:tc>
    </w:tr>
  </w:tbl>
  <w:p w14:paraId="3795C10F" w14:textId="77777777" w:rsidR="00214D6D" w:rsidRDefault="00214D6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529" w:type="dxa"/>
      <w:tblInd w:w="-92" w:type="dxa"/>
      <w:tblLook w:val="00A0" w:firstRow="1" w:lastRow="0" w:firstColumn="1" w:lastColumn="0" w:noHBand="0" w:noVBand="0"/>
    </w:tblPr>
    <w:tblGrid>
      <w:gridCol w:w="4431"/>
      <w:gridCol w:w="1894"/>
      <w:gridCol w:w="4204"/>
    </w:tblGrid>
    <w:tr w:rsidR="00536C90" w:rsidRPr="00635874" w14:paraId="47518DD4" w14:textId="77777777" w:rsidTr="00536C90">
      <w:trPr>
        <w:trHeight w:val="135"/>
      </w:trPr>
      <w:tc>
        <w:tcPr>
          <w:tcW w:w="4431" w:type="dxa"/>
        </w:tcPr>
        <w:p w14:paraId="05524514" w14:textId="77777777" w:rsidR="00536C90" w:rsidRDefault="00536C90" w:rsidP="00536C90">
          <w:pPr>
            <w:pStyle w:val="17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  <w:r>
            <w:rPr>
              <w:rFonts w:eastAsia="ArialMT"/>
              <w:sz w:val="20"/>
              <w:szCs w:val="20"/>
              <w:lang w:val="ru-RU"/>
            </w:rPr>
            <w:t>________</w:t>
          </w:r>
        </w:p>
        <w:p w14:paraId="4030B0DC" w14:textId="77777777" w:rsidR="00536C90" w:rsidRPr="00F97744" w:rsidRDefault="00536C90" w:rsidP="00536C90">
          <w:pPr>
            <w:pStyle w:val="17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    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1894" w:type="dxa"/>
          <w:vAlign w:val="center"/>
        </w:tcPr>
        <w:p w14:paraId="26FDC24A" w14:textId="22E0F739" w:rsidR="00536C90" w:rsidRDefault="00536C90" w:rsidP="00536C90">
          <w:pPr>
            <w:pStyle w:val="17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 xml:space="preserve">  </w:t>
          </w:r>
          <w:r w:rsidR="00CE4FAA">
            <w:rPr>
              <w:rFonts w:eastAsia="ArialMT"/>
              <w:u w:val="single"/>
              <w:lang w:val="ru-RU"/>
            </w:rPr>
            <w:t>28.02.2025</w:t>
          </w:r>
        </w:p>
        <w:p w14:paraId="7013469B" w14:textId="77777777" w:rsidR="00536C90" w:rsidRPr="00536C90" w:rsidRDefault="00536C90" w:rsidP="00536C90">
          <w:pPr>
            <w:pStyle w:val="17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204" w:type="dxa"/>
          <w:vAlign w:val="center"/>
        </w:tcPr>
        <w:p w14:paraId="2E888B37" w14:textId="77777777" w:rsidR="00536C90" w:rsidRPr="00635874" w:rsidRDefault="00536C90" w:rsidP="00536C90">
          <w:pPr>
            <w:pStyle w:val="17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</w:t>
          </w:r>
          <w:r w:rsidRPr="00B26A8E">
            <w:rPr>
              <w:lang w:val="ru-RU"/>
            </w:rPr>
            <w:t xml:space="preserve">Лист </w:t>
          </w:r>
          <w:r w:rsidR="00455A10" w:rsidRPr="00B26A8E">
            <w:rPr>
              <w:rStyle w:val="ab"/>
              <w:rFonts w:eastAsia="Times New Roman"/>
              <w:lang w:val="ru-RU" w:eastAsia="ru-RU"/>
            </w:rPr>
            <w:fldChar w:fldCharType="begin"/>
          </w:r>
          <w:r w:rsidR="00455A10" w:rsidRPr="00B26A8E">
            <w:rPr>
              <w:rStyle w:val="ab"/>
              <w:rFonts w:eastAsia="Times New Roman"/>
              <w:lang w:val="ru-RU" w:eastAsia="ru-RU"/>
            </w:rPr>
            <w:instrText xml:space="preserve"> PAGE </w:instrText>
          </w:r>
          <w:r w:rsidR="00455A10" w:rsidRPr="00B26A8E">
            <w:rPr>
              <w:rStyle w:val="ab"/>
              <w:rFonts w:eastAsia="Times New Roman"/>
              <w:lang w:val="ru-RU" w:eastAsia="ru-RU"/>
            </w:rPr>
            <w:fldChar w:fldCharType="separate"/>
          </w:r>
          <w:r w:rsidR="00455A10">
            <w:rPr>
              <w:rStyle w:val="ab"/>
            </w:rPr>
            <w:t>4</w:t>
          </w:r>
          <w:r w:rsidR="00455A10" w:rsidRPr="00B26A8E">
            <w:rPr>
              <w:rStyle w:val="ab"/>
              <w:rFonts w:eastAsia="Times New Roman"/>
              <w:lang w:val="ru-RU" w:eastAsia="ru-RU"/>
            </w:rPr>
            <w:fldChar w:fldCharType="end"/>
          </w:r>
          <w:r w:rsidR="00455A10" w:rsidRPr="00B26A8E">
            <w:rPr>
              <w:lang w:val="ru-RU"/>
            </w:rPr>
            <w:t xml:space="preserve"> </w:t>
          </w:r>
          <w:r w:rsidRPr="00B26A8E">
            <w:rPr>
              <w:lang w:val="ru-RU"/>
            </w:rPr>
            <w:t xml:space="preserve">Листов </w:t>
          </w:r>
          <w:r w:rsidRPr="00B26A8E">
            <w:rPr>
              <w:rStyle w:val="ab"/>
              <w:rFonts w:eastAsia="Times New Roman"/>
              <w:lang w:val="ru-RU" w:eastAsia="ru-RU"/>
            </w:rPr>
            <w:fldChar w:fldCharType="begin"/>
          </w:r>
          <w:r w:rsidRPr="00B26A8E">
            <w:rPr>
              <w:rStyle w:val="ab"/>
              <w:rFonts w:eastAsia="Times New Roman"/>
              <w:lang w:val="ru-RU" w:eastAsia="ru-RU"/>
            </w:rPr>
            <w:instrText xml:space="preserve"> NUMPAGES </w:instrText>
          </w:r>
          <w:r w:rsidRPr="00B26A8E">
            <w:rPr>
              <w:rStyle w:val="ab"/>
              <w:rFonts w:eastAsia="Times New Roman"/>
              <w:lang w:val="ru-RU" w:eastAsia="ru-RU"/>
            </w:rPr>
            <w:fldChar w:fldCharType="separate"/>
          </w:r>
          <w:r w:rsidRPr="00B26A8E">
            <w:rPr>
              <w:rStyle w:val="ab"/>
              <w:rFonts w:eastAsia="Times New Roman"/>
              <w:noProof/>
              <w:lang w:val="ru-RU" w:eastAsia="ru-RU"/>
            </w:rPr>
            <w:t>1</w:t>
          </w:r>
          <w:r w:rsidRPr="00B26A8E">
            <w:rPr>
              <w:rStyle w:val="ab"/>
              <w:rFonts w:eastAsia="Times New Roman"/>
              <w:lang w:val="ru-RU" w:eastAsia="ru-RU"/>
            </w:rPr>
            <w:fldChar w:fldCharType="end"/>
          </w:r>
        </w:p>
      </w:tc>
    </w:tr>
    <w:tr w:rsidR="00536C90" w:rsidRPr="00635874" w14:paraId="0579F9DE" w14:textId="77777777" w:rsidTr="00536C90">
      <w:trPr>
        <w:trHeight w:val="375"/>
      </w:trPr>
      <w:tc>
        <w:tcPr>
          <w:tcW w:w="4431" w:type="dxa"/>
        </w:tcPr>
        <w:p w14:paraId="1EBAD77B" w14:textId="77777777" w:rsidR="00536C90" w:rsidRPr="00AE573F" w:rsidRDefault="00536C90" w:rsidP="00536C90">
          <w:pPr>
            <w:pStyle w:val="17"/>
            <w:rPr>
              <w:rFonts w:eastAsia="ArialMT"/>
              <w:sz w:val="20"/>
              <w:szCs w:val="20"/>
              <w:lang w:val="ru-RU"/>
            </w:rPr>
          </w:pPr>
        </w:p>
      </w:tc>
      <w:tc>
        <w:tcPr>
          <w:tcW w:w="1894" w:type="dxa"/>
          <w:vAlign w:val="center"/>
        </w:tcPr>
        <w:p w14:paraId="00E95EE2" w14:textId="77777777" w:rsidR="00536C90" w:rsidRPr="00810991" w:rsidRDefault="00536C90" w:rsidP="00536C90">
          <w:pPr>
            <w:pStyle w:val="17"/>
            <w:jc w:val="center"/>
            <w:rPr>
              <w:rFonts w:eastAsia="ArialMT"/>
              <w:sz w:val="24"/>
              <w:szCs w:val="24"/>
              <w:lang w:val="ru-RU"/>
            </w:rPr>
          </w:pPr>
        </w:p>
      </w:tc>
      <w:tc>
        <w:tcPr>
          <w:tcW w:w="4204" w:type="dxa"/>
          <w:vAlign w:val="center"/>
        </w:tcPr>
        <w:p w14:paraId="13E9A55F" w14:textId="77777777" w:rsidR="00536C90" w:rsidRPr="00635874" w:rsidRDefault="00536C90" w:rsidP="00536C90">
          <w:pPr>
            <w:pStyle w:val="17"/>
            <w:jc w:val="right"/>
            <w:rPr>
              <w:sz w:val="24"/>
              <w:szCs w:val="24"/>
              <w:lang w:val="ru-RU"/>
            </w:rPr>
          </w:pPr>
        </w:p>
      </w:tc>
    </w:tr>
  </w:tbl>
  <w:p w14:paraId="33737C26" w14:textId="77777777" w:rsidR="00214D6D" w:rsidRPr="00B67198" w:rsidRDefault="00214D6D">
    <w:pPr>
      <w:pStyle w:val="a8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8F1F8" w14:textId="77777777" w:rsidR="00FB4DC4" w:rsidRDefault="00FB4DC4">
      <w:r>
        <w:separator/>
      </w:r>
    </w:p>
  </w:footnote>
  <w:footnote w:type="continuationSeparator" w:id="0">
    <w:p w14:paraId="4DF0BB7E" w14:textId="77777777" w:rsidR="00FB4DC4" w:rsidRDefault="00FB4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00" w:type="dxa"/>
      <w:tblInd w:w="8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8449"/>
    </w:tblGrid>
    <w:tr w:rsidR="00214D6D" w:rsidRPr="00480626" w14:paraId="47DED20B" w14:textId="77777777" w:rsidTr="00B26A8E">
      <w:trPr>
        <w:trHeight w:val="277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53512AEA" w14:textId="62FC03CC" w:rsidR="00214D6D" w:rsidRPr="004E5090" w:rsidRDefault="009F367C" w:rsidP="003F3122">
          <w:pPr>
            <w:pStyle w:val="17"/>
            <w:jc w:val="center"/>
            <w:rPr>
              <w:bCs/>
              <w:sz w:val="24"/>
              <w:szCs w:val="24"/>
            </w:rPr>
          </w:pPr>
          <w:r w:rsidRPr="001442C7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778C96DD" wp14:editId="66082EE5">
                <wp:extent cx="311150" cy="393700"/>
                <wp:effectExtent l="0" t="0" r="0" b="0"/>
                <wp:docPr id="1833440989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15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4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6BE83FA7" w14:textId="77777777" w:rsidR="00214D6D" w:rsidRPr="002A620B" w:rsidRDefault="00214D6D" w:rsidP="00F77670">
          <w:pPr>
            <w:ind w:right="202"/>
            <w:rPr>
              <w:bCs/>
              <w:sz w:val="24"/>
              <w:szCs w:val="24"/>
            </w:rPr>
          </w:pPr>
          <w:r w:rsidRPr="002A620B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2A620B">
            <w:rPr>
              <w:sz w:val="24"/>
              <w:szCs w:val="24"/>
              <w:lang w:val="en-US"/>
            </w:rPr>
            <w:t>BY</w:t>
          </w:r>
          <w:r w:rsidRPr="002A620B">
            <w:rPr>
              <w:sz w:val="24"/>
              <w:szCs w:val="24"/>
            </w:rPr>
            <w:t>/112 2.4105</w:t>
          </w:r>
        </w:p>
      </w:tc>
    </w:tr>
  </w:tbl>
  <w:p w14:paraId="4A2CCAE2" w14:textId="77777777" w:rsidR="00214D6D" w:rsidRDefault="00214D6D">
    <w:pPr>
      <w:tabs>
        <w:tab w:val="left" w:pos="6237"/>
      </w:tabs>
      <w:jc w:val="both"/>
      <w:rPr>
        <w:snapToGrid w:val="0"/>
        <w:sz w:val="10"/>
      </w:rPr>
    </w:pPr>
  </w:p>
  <w:p w14:paraId="3370269B" w14:textId="77777777" w:rsidR="00214D6D" w:rsidRDefault="00214D6D">
    <w:pPr>
      <w:tabs>
        <w:tab w:val="left" w:pos="6237"/>
      </w:tabs>
      <w:jc w:val="both"/>
      <w:rPr>
        <w:snapToGrid w:val="0"/>
        <w:sz w:val="10"/>
      </w:rPr>
    </w:pPr>
  </w:p>
  <w:p w14:paraId="7085CE5D" w14:textId="77777777" w:rsidR="00214D6D" w:rsidRDefault="00214D6D">
    <w:pPr>
      <w:tabs>
        <w:tab w:val="left" w:pos="6237"/>
      </w:tabs>
      <w:jc w:val="both"/>
      <w:rPr>
        <w:snapToGrid w:val="0"/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00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00"/>
      <w:gridCol w:w="8200"/>
    </w:tblGrid>
    <w:tr w:rsidR="00214D6D" w:rsidRPr="00480626" w14:paraId="083DBF87" w14:textId="77777777" w:rsidTr="00A84D33">
      <w:trPr>
        <w:trHeight w:val="277"/>
      </w:trPr>
      <w:tc>
        <w:tcPr>
          <w:tcW w:w="900" w:type="dxa"/>
          <w:tcBorders>
            <w:bottom w:val="single" w:sz="8" w:space="0" w:color="auto"/>
          </w:tcBorders>
          <w:vAlign w:val="center"/>
        </w:tcPr>
        <w:p w14:paraId="617DD97E" w14:textId="25BC6FFD" w:rsidR="00214D6D" w:rsidRPr="004E5090" w:rsidRDefault="009F367C" w:rsidP="00412E51">
          <w:pPr>
            <w:pStyle w:val="17"/>
            <w:rPr>
              <w:bCs/>
              <w:sz w:val="24"/>
              <w:szCs w:val="24"/>
            </w:rPr>
          </w:pPr>
          <w:r w:rsidRPr="001442C7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784A6E7" wp14:editId="42753699">
                <wp:extent cx="311150" cy="393700"/>
                <wp:effectExtent l="0" t="0" r="0" b="0"/>
                <wp:docPr id="7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15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0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340D95EF" w14:textId="77777777" w:rsidR="00214D6D" w:rsidRPr="00A84D33" w:rsidRDefault="00214D6D" w:rsidP="00A84D33">
          <w:pPr>
            <w:ind w:right="202"/>
            <w:rPr>
              <w:bCs/>
              <w:sz w:val="24"/>
              <w:szCs w:val="24"/>
            </w:rPr>
          </w:pPr>
          <w:r w:rsidRPr="00A84D33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A84D33">
            <w:rPr>
              <w:sz w:val="24"/>
              <w:szCs w:val="24"/>
              <w:lang w:val="en-US"/>
            </w:rPr>
            <w:t>BY</w:t>
          </w:r>
          <w:r w:rsidRPr="00A84D33">
            <w:rPr>
              <w:sz w:val="24"/>
              <w:szCs w:val="24"/>
            </w:rPr>
            <w:t>/112 2.4105</w:t>
          </w:r>
        </w:p>
      </w:tc>
    </w:tr>
  </w:tbl>
  <w:p w14:paraId="43E95F61" w14:textId="77777777" w:rsidR="00214D6D" w:rsidRPr="003943B3" w:rsidRDefault="00214D6D" w:rsidP="003F2B0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97825"/>
    <w:multiLevelType w:val="hybridMultilevel"/>
    <w:tmpl w:val="0FB61F2C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32287"/>
    <w:multiLevelType w:val="hybridMultilevel"/>
    <w:tmpl w:val="782CD060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F6842"/>
    <w:multiLevelType w:val="hybridMultilevel"/>
    <w:tmpl w:val="FF784CB6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25A9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8C527C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CD330E5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C26B7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4657937"/>
    <w:multiLevelType w:val="hybridMultilevel"/>
    <w:tmpl w:val="28BCFACC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04386"/>
    <w:multiLevelType w:val="hybridMultilevel"/>
    <w:tmpl w:val="27B80E2A"/>
    <w:lvl w:ilvl="0" w:tplc="BBECEB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9701116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933509285">
    <w:abstractNumId w:val="8"/>
  </w:num>
  <w:num w:numId="2" w16cid:durableId="760030732">
    <w:abstractNumId w:val="3"/>
  </w:num>
  <w:num w:numId="3" w16cid:durableId="1098479174">
    <w:abstractNumId w:val="5"/>
  </w:num>
  <w:num w:numId="4" w16cid:durableId="704257278">
    <w:abstractNumId w:val="9"/>
  </w:num>
  <w:num w:numId="5" w16cid:durableId="1932860169">
    <w:abstractNumId w:val="6"/>
  </w:num>
  <w:num w:numId="6" w16cid:durableId="1358577774">
    <w:abstractNumId w:val="4"/>
  </w:num>
  <w:num w:numId="7" w16cid:durableId="2044354567">
    <w:abstractNumId w:val="0"/>
  </w:num>
  <w:num w:numId="8" w16cid:durableId="967735025">
    <w:abstractNumId w:val="2"/>
  </w:num>
  <w:num w:numId="9" w16cid:durableId="1032652954">
    <w:abstractNumId w:val="1"/>
  </w:num>
  <w:num w:numId="10" w16cid:durableId="9485056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embedSystemFonts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51A"/>
    <w:rsid w:val="00001C18"/>
    <w:rsid w:val="00002138"/>
    <w:rsid w:val="000038FB"/>
    <w:rsid w:val="000049C4"/>
    <w:rsid w:val="00006C05"/>
    <w:rsid w:val="00007B28"/>
    <w:rsid w:val="00007B53"/>
    <w:rsid w:val="00007B8A"/>
    <w:rsid w:val="00010DD8"/>
    <w:rsid w:val="00010DDF"/>
    <w:rsid w:val="00010E19"/>
    <w:rsid w:val="00011787"/>
    <w:rsid w:val="00011842"/>
    <w:rsid w:val="00012ED5"/>
    <w:rsid w:val="00013443"/>
    <w:rsid w:val="0001524D"/>
    <w:rsid w:val="00016171"/>
    <w:rsid w:val="000167B4"/>
    <w:rsid w:val="00016D91"/>
    <w:rsid w:val="00017058"/>
    <w:rsid w:val="00017CFB"/>
    <w:rsid w:val="000215C7"/>
    <w:rsid w:val="000215FE"/>
    <w:rsid w:val="00021833"/>
    <w:rsid w:val="00021887"/>
    <w:rsid w:val="000233BC"/>
    <w:rsid w:val="0002420C"/>
    <w:rsid w:val="00024464"/>
    <w:rsid w:val="00025F0B"/>
    <w:rsid w:val="00026D01"/>
    <w:rsid w:val="00026D13"/>
    <w:rsid w:val="0002794F"/>
    <w:rsid w:val="0003068C"/>
    <w:rsid w:val="0003290A"/>
    <w:rsid w:val="00033569"/>
    <w:rsid w:val="00033B92"/>
    <w:rsid w:val="000342CB"/>
    <w:rsid w:val="0003463B"/>
    <w:rsid w:val="00035FAA"/>
    <w:rsid w:val="00037C42"/>
    <w:rsid w:val="000410F3"/>
    <w:rsid w:val="000421B6"/>
    <w:rsid w:val="00042A1C"/>
    <w:rsid w:val="0004404E"/>
    <w:rsid w:val="0004550C"/>
    <w:rsid w:val="000456BA"/>
    <w:rsid w:val="00047B6C"/>
    <w:rsid w:val="00047BB3"/>
    <w:rsid w:val="0005110D"/>
    <w:rsid w:val="00051774"/>
    <w:rsid w:val="0005179A"/>
    <w:rsid w:val="0005184F"/>
    <w:rsid w:val="00051C79"/>
    <w:rsid w:val="00051E68"/>
    <w:rsid w:val="00052489"/>
    <w:rsid w:val="000528EE"/>
    <w:rsid w:val="00052C80"/>
    <w:rsid w:val="000541C6"/>
    <w:rsid w:val="00054AA1"/>
    <w:rsid w:val="0005541F"/>
    <w:rsid w:val="000555DC"/>
    <w:rsid w:val="00055904"/>
    <w:rsid w:val="00057191"/>
    <w:rsid w:val="000572E0"/>
    <w:rsid w:val="00057D2D"/>
    <w:rsid w:val="0006044B"/>
    <w:rsid w:val="0006263A"/>
    <w:rsid w:val="00063119"/>
    <w:rsid w:val="0006450B"/>
    <w:rsid w:val="00064668"/>
    <w:rsid w:val="00065CC7"/>
    <w:rsid w:val="00065D10"/>
    <w:rsid w:val="00065E16"/>
    <w:rsid w:val="000666E2"/>
    <w:rsid w:val="0006692E"/>
    <w:rsid w:val="000678B4"/>
    <w:rsid w:val="000719E5"/>
    <w:rsid w:val="000723A5"/>
    <w:rsid w:val="00072838"/>
    <w:rsid w:val="00074267"/>
    <w:rsid w:val="00074328"/>
    <w:rsid w:val="000754FA"/>
    <w:rsid w:val="00075C4D"/>
    <w:rsid w:val="00075E92"/>
    <w:rsid w:val="000775F1"/>
    <w:rsid w:val="00080385"/>
    <w:rsid w:val="0008088A"/>
    <w:rsid w:val="000814F1"/>
    <w:rsid w:val="000816B2"/>
    <w:rsid w:val="000828CD"/>
    <w:rsid w:val="00084A13"/>
    <w:rsid w:val="000861A4"/>
    <w:rsid w:val="00087F8F"/>
    <w:rsid w:val="00090821"/>
    <w:rsid w:val="00091497"/>
    <w:rsid w:val="00091A5E"/>
    <w:rsid w:val="0009203A"/>
    <w:rsid w:val="000922F5"/>
    <w:rsid w:val="000933C8"/>
    <w:rsid w:val="0009392A"/>
    <w:rsid w:val="00094926"/>
    <w:rsid w:val="000963A0"/>
    <w:rsid w:val="00097EB7"/>
    <w:rsid w:val="000A045A"/>
    <w:rsid w:val="000A0843"/>
    <w:rsid w:val="000A0DC3"/>
    <w:rsid w:val="000A20F5"/>
    <w:rsid w:val="000A3097"/>
    <w:rsid w:val="000A3C64"/>
    <w:rsid w:val="000A7F4F"/>
    <w:rsid w:val="000B03C3"/>
    <w:rsid w:val="000B079E"/>
    <w:rsid w:val="000B2CF7"/>
    <w:rsid w:val="000B3C3E"/>
    <w:rsid w:val="000B3CCD"/>
    <w:rsid w:val="000B66C4"/>
    <w:rsid w:val="000B7AA0"/>
    <w:rsid w:val="000B7E59"/>
    <w:rsid w:val="000B7F07"/>
    <w:rsid w:val="000C0561"/>
    <w:rsid w:val="000C0F16"/>
    <w:rsid w:val="000C0F5E"/>
    <w:rsid w:val="000C177C"/>
    <w:rsid w:val="000C1CC9"/>
    <w:rsid w:val="000C28BC"/>
    <w:rsid w:val="000C496C"/>
    <w:rsid w:val="000D1525"/>
    <w:rsid w:val="000D1C7B"/>
    <w:rsid w:val="000D2473"/>
    <w:rsid w:val="000D26BD"/>
    <w:rsid w:val="000D26CE"/>
    <w:rsid w:val="000D417C"/>
    <w:rsid w:val="000D5023"/>
    <w:rsid w:val="000D61EA"/>
    <w:rsid w:val="000D7A60"/>
    <w:rsid w:val="000E03D5"/>
    <w:rsid w:val="000E0680"/>
    <w:rsid w:val="000E0A22"/>
    <w:rsid w:val="000E22C1"/>
    <w:rsid w:val="000E2C97"/>
    <w:rsid w:val="000E4C72"/>
    <w:rsid w:val="000E6A1A"/>
    <w:rsid w:val="000E7921"/>
    <w:rsid w:val="000E7E39"/>
    <w:rsid w:val="000F1381"/>
    <w:rsid w:val="000F1695"/>
    <w:rsid w:val="000F1EFF"/>
    <w:rsid w:val="000F2372"/>
    <w:rsid w:val="000F34C3"/>
    <w:rsid w:val="000F36FB"/>
    <w:rsid w:val="000F3AA5"/>
    <w:rsid w:val="000F4440"/>
    <w:rsid w:val="000F4771"/>
    <w:rsid w:val="000F53CF"/>
    <w:rsid w:val="000F5975"/>
    <w:rsid w:val="000F7F71"/>
    <w:rsid w:val="00102E58"/>
    <w:rsid w:val="001041E0"/>
    <w:rsid w:val="00105742"/>
    <w:rsid w:val="001065CC"/>
    <w:rsid w:val="00107305"/>
    <w:rsid w:val="0011014D"/>
    <w:rsid w:val="001102A3"/>
    <w:rsid w:val="00110B1B"/>
    <w:rsid w:val="001115B1"/>
    <w:rsid w:val="0011501F"/>
    <w:rsid w:val="00115883"/>
    <w:rsid w:val="00115E19"/>
    <w:rsid w:val="00121ADE"/>
    <w:rsid w:val="00122DC0"/>
    <w:rsid w:val="0012429E"/>
    <w:rsid w:val="001251AE"/>
    <w:rsid w:val="00125BB7"/>
    <w:rsid w:val="001265E2"/>
    <w:rsid w:val="00126843"/>
    <w:rsid w:val="00127359"/>
    <w:rsid w:val="00131B6C"/>
    <w:rsid w:val="0013223A"/>
    <w:rsid w:val="001322A1"/>
    <w:rsid w:val="0013278D"/>
    <w:rsid w:val="00132F45"/>
    <w:rsid w:val="00135D9C"/>
    <w:rsid w:val="00136404"/>
    <w:rsid w:val="001366A6"/>
    <w:rsid w:val="0014023C"/>
    <w:rsid w:val="0014265D"/>
    <w:rsid w:val="00143005"/>
    <w:rsid w:val="00143AF8"/>
    <w:rsid w:val="001442AB"/>
    <w:rsid w:val="00144A96"/>
    <w:rsid w:val="00145135"/>
    <w:rsid w:val="00147C52"/>
    <w:rsid w:val="00150665"/>
    <w:rsid w:val="00150B02"/>
    <w:rsid w:val="00152D66"/>
    <w:rsid w:val="00152F34"/>
    <w:rsid w:val="001541FD"/>
    <w:rsid w:val="00155E3F"/>
    <w:rsid w:val="0015615E"/>
    <w:rsid w:val="00156685"/>
    <w:rsid w:val="001575D9"/>
    <w:rsid w:val="00160B02"/>
    <w:rsid w:val="00160B22"/>
    <w:rsid w:val="00161160"/>
    <w:rsid w:val="00161C3E"/>
    <w:rsid w:val="00164151"/>
    <w:rsid w:val="00164D2D"/>
    <w:rsid w:val="0016513A"/>
    <w:rsid w:val="00165EEC"/>
    <w:rsid w:val="00166005"/>
    <w:rsid w:val="00167A92"/>
    <w:rsid w:val="00170B39"/>
    <w:rsid w:val="001714C5"/>
    <w:rsid w:val="00172505"/>
    <w:rsid w:val="001728EA"/>
    <w:rsid w:val="001729D3"/>
    <w:rsid w:val="00172DC7"/>
    <w:rsid w:val="001740D6"/>
    <w:rsid w:val="001747D3"/>
    <w:rsid w:val="0017507B"/>
    <w:rsid w:val="00175094"/>
    <w:rsid w:val="00180BD9"/>
    <w:rsid w:val="00180BFF"/>
    <w:rsid w:val="00181642"/>
    <w:rsid w:val="00182081"/>
    <w:rsid w:val="001847BE"/>
    <w:rsid w:val="00184935"/>
    <w:rsid w:val="00184CE2"/>
    <w:rsid w:val="00186B7B"/>
    <w:rsid w:val="00186BF5"/>
    <w:rsid w:val="001871B7"/>
    <w:rsid w:val="00187619"/>
    <w:rsid w:val="00190111"/>
    <w:rsid w:val="00191946"/>
    <w:rsid w:val="00191B98"/>
    <w:rsid w:val="00191F58"/>
    <w:rsid w:val="0019203A"/>
    <w:rsid w:val="0019378E"/>
    <w:rsid w:val="001937D7"/>
    <w:rsid w:val="00194336"/>
    <w:rsid w:val="00194968"/>
    <w:rsid w:val="00195125"/>
    <w:rsid w:val="00195643"/>
    <w:rsid w:val="001975E1"/>
    <w:rsid w:val="001A0204"/>
    <w:rsid w:val="001A0A77"/>
    <w:rsid w:val="001A23EE"/>
    <w:rsid w:val="001A2EC1"/>
    <w:rsid w:val="001A3A28"/>
    <w:rsid w:val="001A3DEF"/>
    <w:rsid w:val="001A3FD4"/>
    <w:rsid w:val="001A4289"/>
    <w:rsid w:val="001A4291"/>
    <w:rsid w:val="001A6A13"/>
    <w:rsid w:val="001A6B4D"/>
    <w:rsid w:val="001A6F1E"/>
    <w:rsid w:val="001A796E"/>
    <w:rsid w:val="001B060C"/>
    <w:rsid w:val="001B0B62"/>
    <w:rsid w:val="001B16A3"/>
    <w:rsid w:val="001B19EA"/>
    <w:rsid w:val="001B3153"/>
    <w:rsid w:val="001B5541"/>
    <w:rsid w:val="001B5A65"/>
    <w:rsid w:val="001B6260"/>
    <w:rsid w:val="001B6E08"/>
    <w:rsid w:val="001B723E"/>
    <w:rsid w:val="001B73D9"/>
    <w:rsid w:val="001B7D8F"/>
    <w:rsid w:val="001C29F9"/>
    <w:rsid w:val="001C43ED"/>
    <w:rsid w:val="001C4F96"/>
    <w:rsid w:val="001C5EC9"/>
    <w:rsid w:val="001C64A4"/>
    <w:rsid w:val="001C719B"/>
    <w:rsid w:val="001C7611"/>
    <w:rsid w:val="001C79BA"/>
    <w:rsid w:val="001D048A"/>
    <w:rsid w:val="001D192C"/>
    <w:rsid w:val="001D2A0C"/>
    <w:rsid w:val="001D3072"/>
    <w:rsid w:val="001D3E3E"/>
    <w:rsid w:val="001D4413"/>
    <w:rsid w:val="001D5D3A"/>
    <w:rsid w:val="001D6C18"/>
    <w:rsid w:val="001D7D44"/>
    <w:rsid w:val="001E0161"/>
    <w:rsid w:val="001E026C"/>
    <w:rsid w:val="001E198C"/>
    <w:rsid w:val="001E1A9E"/>
    <w:rsid w:val="001E1D74"/>
    <w:rsid w:val="001E3D62"/>
    <w:rsid w:val="001E4A7D"/>
    <w:rsid w:val="001E6D3B"/>
    <w:rsid w:val="001E74A5"/>
    <w:rsid w:val="001F2EE7"/>
    <w:rsid w:val="001F32FF"/>
    <w:rsid w:val="001F404E"/>
    <w:rsid w:val="001F4240"/>
    <w:rsid w:val="001F62E3"/>
    <w:rsid w:val="001F68CC"/>
    <w:rsid w:val="001F6C1D"/>
    <w:rsid w:val="001F7B1A"/>
    <w:rsid w:val="00200C1D"/>
    <w:rsid w:val="00201FF7"/>
    <w:rsid w:val="002062F4"/>
    <w:rsid w:val="00206777"/>
    <w:rsid w:val="00207E47"/>
    <w:rsid w:val="0021036B"/>
    <w:rsid w:val="00210A35"/>
    <w:rsid w:val="0021267D"/>
    <w:rsid w:val="002130F3"/>
    <w:rsid w:val="00214CEA"/>
    <w:rsid w:val="00214D6D"/>
    <w:rsid w:val="002151AB"/>
    <w:rsid w:val="00216B40"/>
    <w:rsid w:val="00222DB3"/>
    <w:rsid w:val="002232D9"/>
    <w:rsid w:val="002236C5"/>
    <w:rsid w:val="0022389B"/>
    <w:rsid w:val="00223EDF"/>
    <w:rsid w:val="0022464C"/>
    <w:rsid w:val="00224663"/>
    <w:rsid w:val="00225A19"/>
    <w:rsid w:val="002271BE"/>
    <w:rsid w:val="0022759D"/>
    <w:rsid w:val="00227F3B"/>
    <w:rsid w:val="00230404"/>
    <w:rsid w:val="00230413"/>
    <w:rsid w:val="00230573"/>
    <w:rsid w:val="002326CD"/>
    <w:rsid w:val="002329F6"/>
    <w:rsid w:val="00233BFA"/>
    <w:rsid w:val="00233F80"/>
    <w:rsid w:val="00234481"/>
    <w:rsid w:val="00234BBC"/>
    <w:rsid w:val="00235058"/>
    <w:rsid w:val="00235275"/>
    <w:rsid w:val="002367C2"/>
    <w:rsid w:val="00236F20"/>
    <w:rsid w:val="00237138"/>
    <w:rsid w:val="00237695"/>
    <w:rsid w:val="002417E8"/>
    <w:rsid w:val="002453CE"/>
    <w:rsid w:val="00245407"/>
    <w:rsid w:val="00245738"/>
    <w:rsid w:val="00245E4D"/>
    <w:rsid w:val="00246290"/>
    <w:rsid w:val="002506CF"/>
    <w:rsid w:val="00250A6E"/>
    <w:rsid w:val="00251590"/>
    <w:rsid w:val="0025280C"/>
    <w:rsid w:val="00252C7C"/>
    <w:rsid w:val="002533F2"/>
    <w:rsid w:val="00253B03"/>
    <w:rsid w:val="00253B1F"/>
    <w:rsid w:val="00255696"/>
    <w:rsid w:val="002576D0"/>
    <w:rsid w:val="00257F0F"/>
    <w:rsid w:val="00260AC0"/>
    <w:rsid w:val="00261A24"/>
    <w:rsid w:val="00263ADF"/>
    <w:rsid w:val="00263BDB"/>
    <w:rsid w:val="002640FE"/>
    <w:rsid w:val="00264D75"/>
    <w:rsid w:val="00267B79"/>
    <w:rsid w:val="00267E40"/>
    <w:rsid w:val="002704D9"/>
    <w:rsid w:val="00270D38"/>
    <w:rsid w:val="00271C74"/>
    <w:rsid w:val="00272903"/>
    <w:rsid w:val="00272B88"/>
    <w:rsid w:val="00273202"/>
    <w:rsid w:val="002757EB"/>
    <w:rsid w:val="002772F0"/>
    <w:rsid w:val="00277B44"/>
    <w:rsid w:val="00277FFD"/>
    <w:rsid w:val="00280291"/>
    <w:rsid w:val="00280801"/>
    <w:rsid w:val="002823FF"/>
    <w:rsid w:val="00282911"/>
    <w:rsid w:val="00283871"/>
    <w:rsid w:val="00284840"/>
    <w:rsid w:val="00285F63"/>
    <w:rsid w:val="00286E24"/>
    <w:rsid w:val="00286F64"/>
    <w:rsid w:val="002904BB"/>
    <w:rsid w:val="00290CEB"/>
    <w:rsid w:val="00291474"/>
    <w:rsid w:val="002927FD"/>
    <w:rsid w:val="002937D3"/>
    <w:rsid w:val="0029397A"/>
    <w:rsid w:val="002944F9"/>
    <w:rsid w:val="0029501F"/>
    <w:rsid w:val="002950C2"/>
    <w:rsid w:val="00295D0D"/>
    <w:rsid w:val="00296417"/>
    <w:rsid w:val="00296BEE"/>
    <w:rsid w:val="00296E8C"/>
    <w:rsid w:val="00297646"/>
    <w:rsid w:val="002A4552"/>
    <w:rsid w:val="002A514C"/>
    <w:rsid w:val="002A5CF3"/>
    <w:rsid w:val="002A610B"/>
    <w:rsid w:val="002A620B"/>
    <w:rsid w:val="002A6FB4"/>
    <w:rsid w:val="002A729B"/>
    <w:rsid w:val="002A7BBD"/>
    <w:rsid w:val="002B053D"/>
    <w:rsid w:val="002B0A5D"/>
    <w:rsid w:val="002B0B9C"/>
    <w:rsid w:val="002B0C51"/>
    <w:rsid w:val="002B0D88"/>
    <w:rsid w:val="002B2050"/>
    <w:rsid w:val="002B36BB"/>
    <w:rsid w:val="002B41E3"/>
    <w:rsid w:val="002B44BA"/>
    <w:rsid w:val="002B476A"/>
    <w:rsid w:val="002B4FC8"/>
    <w:rsid w:val="002B601B"/>
    <w:rsid w:val="002B74BF"/>
    <w:rsid w:val="002C0317"/>
    <w:rsid w:val="002C03FB"/>
    <w:rsid w:val="002C0959"/>
    <w:rsid w:val="002C20F8"/>
    <w:rsid w:val="002C3380"/>
    <w:rsid w:val="002C3426"/>
    <w:rsid w:val="002C4304"/>
    <w:rsid w:val="002C5153"/>
    <w:rsid w:val="002C6416"/>
    <w:rsid w:val="002C64A6"/>
    <w:rsid w:val="002C6D7A"/>
    <w:rsid w:val="002C751A"/>
    <w:rsid w:val="002C7BA6"/>
    <w:rsid w:val="002D0BEE"/>
    <w:rsid w:val="002D1AC0"/>
    <w:rsid w:val="002D1B05"/>
    <w:rsid w:val="002D3B4B"/>
    <w:rsid w:val="002D3BF4"/>
    <w:rsid w:val="002D53D5"/>
    <w:rsid w:val="002D5B3D"/>
    <w:rsid w:val="002D6AA8"/>
    <w:rsid w:val="002D7329"/>
    <w:rsid w:val="002D7F65"/>
    <w:rsid w:val="002E02AF"/>
    <w:rsid w:val="002E0F3C"/>
    <w:rsid w:val="002E0F68"/>
    <w:rsid w:val="002E5F5E"/>
    <w:rsid w:val="002E5FC7"/>
    <w:rsid w:val="002E66AA"/>
    <w:rsid w:val="002E799A"/>
    <w:rsid w:val="002F0351"/>
    <w:rsid w:val="002F15AC"/>
    <w:rsid w:val="002F1C5C"/>
    <w:rsid w:val="002F2166"/>
    <w:rsid w:val="002F21F5"/>
    <w:rsid w:val="002F2433"/>
    <w:rsid w:val="002F35C8"/>
    <w:rsid w:val="002F63BC"/>
    <w:rsid w:val="002F7E7A"/>
    <w:rsid w:val="0030061D"/>
    <w:rsid w:val="00300DC4"/>
    <w:rsid w:val="0030131B"/>
    <w:rsid w:val="003017CD"/>
    <w:rsid w:val="0030259A"/>
    <w:rsid w:val="00302C7A"/>
    <w:rsid w:val="00302D1B"/>
    <w:rsid w:val="00303683"/>
    <w:rsid w:val="0030533A"/>
    <w:rsid w:val="003067FA"/>
    <w:rsid w:val="00306EAC"/>
    <w:rsid w:val="00307A1C"/>
    <w:rsid w:val="00307C35"/>
    <w:rsid w:val="003100CB"/>
    <w:rsid w:val="00311092"/>
    <w:rsid w:val="0031289B"/>
    <w:rsid w:val="00312B84"/>
    <w:rsid w:val="00312F94"/>
    <w:rsid w:val="00313251"/>
    <w:rsid w:val="00313A16"/>
    <w:rsid w:val="00314417"/>
    <w:rsid w:val="00316E54"/>
    <w:rsid w:val="00322F66"/>
    <w:rsid w:val="003252D9"/>
    <w:rsid w:val="00325A7D"/>
    <w:rsid w:val="00326259"/>
    <w:rsid w:val="003274EF"/>
    <w:rsid w:val="00327AC5"/>
    <w:rsid w:val="00327ECB"/>
    <w:rsid w:val="003301BE"/>
    <w:rsid w:val="003305C0"/>
    <w:rsid w:val="00330861"/>
    <w:rsid w:val="00330B48"/>
    <w:rsid w:val="00331805"/>
    <w:rsid w:val="00332317"/>
    <w:rsid w:val="003324C7"/>
    <w:rsid w:val="00332596"/>
    <w:rsid w:val="00334A8A"/>
    <w:rsid w:val="00335318"/>
    <w:rsid w:val="0033596B"/>
    <w:rsid w:val="00335A0E"/>
    <w:rsid w:val="00337979"/>
    <w:rsid w:val="00337FA7"/>
    <w:rsid w:val="0034047C"/>
    <w:rsid w:val="003413A0"/>
    <w:rsid w:val="00342FC5"/>
    <w:rsid w:val="00343546"/>
    <w:rsid w:val="00343AE3"/>
    <w:rsid w:val="00343BAB"/>
    <w:rsid w:val="00343E52"/>
    <w:rsid w:val="00344C38"/>
    <w:rsid w:val="00345272"/>
    <w:rsid w:val="00345840"/>
    <w:rsid w:val="003470FD"/>
    <w:rsid w:val="003502DB"/>
    <w:rsid w:val="00350859"/>
    <w:rsid w:val="00350CBE"/>
    <w:rsid w:val="00351D41"/>
    <w:rsid w:val="00352A0D"/>
    <w:rsid w:val="00353B0F"/>
    <w:rsid w:val="00353E01"/>
    <w:rsid w:val="003544B3"/>
    <w:rsid w:val="00355F50"/>
    <w:rsid w:val="003575C9"/>
    <w:rsid w:val="00357B30"/>
    <w:rsid w:val="00357DA6"/>
    <w:rsid w:val="00360A43"/>
    <w:rsid w:val="00361C09"/>
    <w:rsid w:val="00362065"/>
    <w:rsid w:val="0036323E"/>
    <w:rsid w:val="00364005"/>
    <w:rsid w:val="003646A7"/>
    <w:rsid w:val="003648DE"/>
    <w:rsid w:val="00364C57"/>
    <w:rsid w:val="00364E66"/>
    <w:rsid w:val="00365470"/>
    <w:rsid w:val="0036679F"/>
    <w:rsid w:val="00366C7B"/>
    <w:rsid w:val="003708A7"/>
    <w:rsid w:val="00370E15"/>
    <w:rsid w:val="00371D70"/>
    <w:rsid w:val="00373A3E"/>
    <w:rsid w:val="00375B2C"/>
    <w:rsid w:val="00376DC1"/>
    <w:rsid w:val="00377236"/>
    <w:rsid w:val="00377E17"/>
    <w:rsid w:val="00380036"/>
    <w:rsid w:val="0038034F"/>
    <w:rsid w:val="00380AE1"/>
    <w:rsid w:val="00380E4D"/>
    <w:rsid w:val="003828C4"/>
    <w:rsid w:val="00383036"/>
    <w:rsid w:val="003830C7"/>
    <w:rsid w:val="00384BEC"/>
    <w:rsid w:val="003858CC"/>
    <w:rsid w:val="00385D5D"/>
    <w:rsid w:val="003877DE"/>
    <w:rsid w:val="003913AA"/>
    <w:rsid w:val="00391826"/>
    <w:rsid w:val="003919FD"/>
    <w:rsid w:val="00392529"/>
    <w:rsid w:val="00392AEE"/>
    <w:rsid w:val="003938A4"/>
    <w:rsid w:val="003939DA"/>
    <w:rsid w:val="003943B3"/>
    <w:rsid w:val="00394EF6"/>
    <w:rsid w:val="00395FC3"/>
    <w:rsid w:val="00396B8B"/>
    <w:rsid w:val="003A1AD3"/>
    <w:rsid w:val="003A2173"/>
    <w:rsid w:val="003A4883"/>
    <w:rsid w:val="003A559E"/>
    <w:rsid w:val="003A63EB"/>
    <w:rsid w:val="003A726D"/>
    <w:rsid w:val="003A7E1B"/>
    <w:rsid w:val="003B0259"/>
    <w:rsid w:val="003B169E"/>
    <w:rsid w:val="003B1F83"/>
    <w:rsid w:val="003B2209"/>
    <w:rsid w:val="003B22D7"/>
    <w:rsid w:val="003B3953"/>
    <w:rsid w:val="003B3B2C"/>
    <w:rsid w:val="003B456F"/>
    <w:rsid w:val="003B4760"/>
    <w:rsid w:val="003B49AD"/>
    <w:rsid w:val="003B4AA0"/>
    <w:rsid w:val="003B55F1"/>
    <w:rsid w:val="003B5757"/>
    <w:rsid w:val="003B5951"/>
    <w:rsid w:val="003B6B1F"/>
    <w:rsid w:val="003C118E"/>
    <w:rsid w:val="003C1287"/>
    <w:rsid w:val="003C1655"/>
    <w:rsid w:val="003C1B9B"/>
    <w:rsid w:val="003C1C1E"/>
    <w:rsid w:val="003C1C8F"/>
    <w:rsid w:val="003C2A2B"/>
    <w:rsid w:val="003C2A7D"/>
    <w:rsid w:val="003C4EC3"/>
    <w:rsid w:val="003C6D79"/>
    <w:rsid w:val="003D2396"/>
    <w:rsid w:val="003D3A0F"/>
    <w:rsid w:val="003D408F"/>
    <w:rsid w:val="003D4132"/>
    <w:rsid w:val="003D4D21"/>
    <w:rsid w:val="003D65FC"/>
    <w:rsid w:val="003D66E4"/>
    <w:rsid w:val="003E010C"/>
    <w:rsid w:val="003E0358"/>
    <w:rsid w:val="003E109B"/>
    <w:rsid w:val="003E163D"/>
    <w:rsid w:val="003E3507"/>
    <w:rsid w:val="003E4067"/>
    <w:rsid w:val="003E44C0"/>
    <w:rsid w:val="003E48EA"/>
    <w:rsid w:val="003E4A04"/>
    <w:rsid w:val="003E54BA"/>
    <w:rsid w:val="003E6AF2"/>
    <w:rsid w:val="003E6CAB"/>
    <w:rsid w:val="003E6DD8"/>
    <w:rsid w:val="003E6F94"/>
    <w:rsid w:val="003E7A4B"/>
    <w:rsid w:val="003F0C02"/>
    <w:rsid w:val="003F1255"/>
    <w:rsid w:val="003F2846"/>
    <w:rsid w:val="003F2B03"/>
    <w:rsid w:val="003F3122"/>
    <w:rsid w:val="003F393A"/>
    <w:rsid w:val="003F3B90"/>
    <w:rsid w:val="003F44BC"/>
    <w:rsid w:val="003F5C35"/>
    <w:rsid w:val="003F68B8"/>
    <w:rsid w:val="003F6ACF"/>
    <w:rsid w:val="003F6D20"/>
    <w:rsid w:val="004010BE"/>
    <w:rsid w:val="00401337"/>
    <w:rsid w:val="00401792"/>
    <w:rsid w:val="00401830"/>
    <w:rsid w:val="00401FFA"/>
    <w:rsid w:val="00404768"/>
    <w:rsid w:val="00405F6F"/>
    <w:rsid w:val="0040605A"/>
    <w:rsid w:val="004064A5"/>
    <w:rsid w:val="00406555"/>
    <w:rsid w:val="00406D2A"/>
    <w:rsid w:val="0040704A"/>
    <w:rsid w:val="004075F7"/>
    <w:rsid w:val="00407C6C"/>
    <w:rsid w:val="00411320"/>
    <w:rsid w:val="00412E51"/>
    <w:rsid w:val="00415455"/>
    <w:rsid w:val="00415A57"/>
    <w:rsid w:val="00415C65"/>
    <w:rsid w:val="00416D35"/>
    <w:rsid w:val="0041718F"/>
    <w:rsid w:val="00417298"/>
    <w:rsid w:val="00420E53"/>
    <w:rsid w:val="00420FB2"/>
    <w:rsid w:val="00421826"/>
    <w:rsid w:val="0042260D"/>
    <w:rsid w:val="00422FD1"/>
    <w:rsid w:val="00424D65"/>
    <w:rsid w:val="00425276"/>
    <w:rsid w:val="004257C0"/>
    <w:rsid w:val="00426F70"/>
    <w:rsid w:val="004278BC"/>
    <w:rsid w:val="00430D36"/>
    <w:rsid w:val="00430D49"/>
    <w:rsid w:val="0043133C"/>
    <w:rsid w:val="00431601"/>
    <w:rsid w:val="00431D38"/>
    <w:rsid w:val="004326A4"/>
    <w:rsid w:val="00433DB7"/>
    <w:rsid w:val="00434059"/>
    <w:rsid w:val="00440CFA"/>
    <w:rsid w:val="0044353C"/>
    <w:rsid w:val="004436AF"/>
    <w:rsid w:val="00443A37"/>
    <w:rsid w:val="00443A72"/>
    <w:rsid w:val="004464B8"/>
    <w:rsid w:val="00446EDB"/>
    <w:rsid w:val="00446F25"/>
    <w:rsid w:val="00447EF4"/>
    <w:rsid w:val="00450D0D"/>
    <w:rsid w:val="00451D09"/>
    <w:rsid w:val="00451F4B"/>
    <w:rsid w:val="00453017"/>
    <w:rsid w:val="0045337B"/>
    <w:rsid w:val="00453BFB"/>
    <w:rsid w:val="0045408E"/>
    <w:rsid w:val="004541A9"/>
    <w:rsid w:val="00454218"/>
    <w:rsid w:val="00454D82"/>
    <w:rsid w:val="00455602"/>
    <w:rsid w:val="004556BC"/>
    <w:rsid w:val="00455A10"/>
    <w:rsid w:val="00455CEC"/>
    <w:rsid w:val="00456DCA"/>
    <w:rsid w:val="00457C8E"/>
    <w:rsid w:val="00457D23"/>
    <w:rsid w:val="00460285"/>
    <w:rsid w:val="00460476"/>
    <w:rsid w:val="00461650"/>
    <w:rsid w:val="00462FE3"/>
    <w:rsid w:val="00464F8E"/>
    <w:rsid w:val="00464FE1"/>
    <w:rsid w:val="00465AE9"/>
    <w:rsid w:val="00465E6C"/>
    <w:rsid w:val="00466A9B"/>
    <w:rsid w:val="004703B6"/>
    <w:rsid w:val="00470B09"/>
    <w:rsid w:val="0047206E"/>
    <w:rsid w:val="004722FA"/>
    <w:rsid w:val="0047498C"/>
    <w:rsid w:val="00475DCB"/>
    <w:rsid w:val="00480894"/>
    <w:rsid w:val="004822B1"/>
    <w:rsid w:val="00483D8D"/>
    <w:rsid w:val="00484963"/>
    <w:rsid w:val="00485BC5"/>
    <w:rsid w:val="00487454"/>
    <w:rsid w:val="00490F5A"/>
    <w:rsid w:val="00491BC9"/>
    <w:rsid w:val="00493C87"/>
    <w:rsid w:val="00493E3E"/>
    <w:rsid w:val="00494689"/>
    <w:rsid w:val="00494EB8"/>
    <w:rsid w:val="0049512D"/>
    <w:rsid w:val="004963F1"/>
    <w:rsid w:val="00496BF2"/>
    <w:rsid w:val="004A0DCF"/>
    <w:rsid w:val="004A11DC"/>
    <w:rsid w:val="004A1541"/>
    <w:rsid w:val="004A1F6F"/>
    <w:rsid w:val="004A2252"/>
    <w:rsid w:val="004A2F8E"/>
    <w:rsid w:val="004A2FDF"/>
    <w:rsid w:val="004A3786"/>
    <w:rsid w:val="004A5092"/>
    <w:rsid w:val="004A57C6"/>
    <w:rsid w:val="004A5BC2"/>
    <w:rsid w:val="004A5BE6"/>
    <w:rsid w:val="004A667D"/>
    <w:rsid w:val="004B0B33"/>
    <w:rsid w:val="004B0D0A"/>
    <w:rsid w:val="004B217B"/>
    <w:rsid w:val="004B2F63"/>
    <w:rsid w:val="004B5F38"/>
    <w:rsid w:val="004B6BB6"/>
    <w:rsid w:val="004C1F74"/>
    <w:rsid w:val="004C2AE0"/>
    <w:rsid w:val="004C2ECA"/>
    <w:rsid w:val="004C4141"/>
    <w:rsid w:val="004C45B3"/>
    <w:rsid w:val="004C53E2"/>
    <w:rsid w:val="004D06B0"/>
    <w:rsid w:val="004D06CB"/>
    <w:rsid w:val="004D0B74"/>
    <w:rsid w:val="004D2AA4"/>
    <w:rsid w:val="004D42DC"/>
    <w:rsid w:val="004D433E"/>
    <w:rsid w:val="004D4D9B"/>
    <w:rsid w:val="004D6946"/>
    <w:rsid w:val="004D6E3D"/>
    <w:rsid w:val="004D7D10"/>
    <w:rsid w:val="004E0F55"/>
    <w:rsid w:val="004E1A8E"/>
    <w:rsid w:val="004E5187"/>
    <w:rsid w:val="004E53B9"/>
    <w:rsid w:val="004E53D7"/>
    <w:rsid w:val="004E56BC"/>
    <w:rsid w:val="004E6122"/>
    <w:rsid w:val="004E6402"/>
    <w:rsid w:val="004E6BE7"/>
    <w:rsid w:val="004E74AE"/>
    <w:rsid w:val="004E7A2A"/>
    <w:rsid w:val="004E7CF7"/>
    <w:rsid w:val="004F17B9"/>
    <w:rsid w:val="004F38FC"/>
    <w:rsid w:val="004F4158"/>
    <w:rsid w:val="004F432B"/>
    <w:rsid w:val="004F4AB4"/>
    <w:rsid w:val="004F4B46"/>
    <w:rsid w:val="004F5466"/>
    <w:rsid w:val="004F6413"/>
    <w:rsid w:val="004F68EE"/>
    <w:rsid w:val="004F713A"/>
    <w:rsid w:val="004F72A8"/>
    <w:rsid w:val="00500A0D"/>
    <w:rsid w:val="00500E4F"/>
    <w:rsid w:val="00500E65"/>
    <w:rsid w:val="00501F18"/>
    <w:rsid w:val="00502495"/>
    <w:rsid w:val="00502B41"/>
    <w:rsid w:val="00503B74"/>
    <w:rsid w:val="005045F4"/>
    <w:rsid w:val="00504729"/>
    <w:rsid w:val="00506416"/>
    <w:rsid w:val="005074D4"/>
    <w:rsid w:val="005075B6"/>
    <w:rsid w:val="00511AA6"/>
    <w:rsid w:val="00512ED1"/>
    <w:rsid w:val="005132AB"/>
    <w:rsid w:val="00514308"/>
    <w:rsid w:val="00514823"/>
    <w:rsid w:val="00514C49"/>
    <w:rsid w:val="005150B6"/>
    <w:rsid w:val="00515D00"/>
    <w:rsid w:val="0051616C"/>
    <w:rsid w:val="00516AF4"/>
    <w:rsid w:val="00520B43"/>
    <w:rsid w:val="00522CCD"/>
    <w:rsid w:val="005233EE"/>
    <w:rsid w:val="00523E8B"/>
    <w:rsid w:val="00523F59"/>
    <w:rsid w:val="005241C1"/>
    <w:rsid w:val="00531D2E"/>
    <w:rsid w:val="00532011"/>
    <w:rsid w:val="0053267B"/>
    <w:rsid w:val="005329DA"/>
    <w:rsid w:val="00533592"/>
    <w:rsid w:val="00534203"/>
    <w:rsid w:val="00535086"/>
    <w:rsid w:val="00535486"/>
    <w:rsid w:val="005366E3"/>
    <w:rsid w:val="0053671F"/>
    <w:rsid w:val="00536C90"/>
    <w:rsid w:val="00536C92"/>
    <w:rsid w:val="00536E07"/>
    <w:rsid w:val="00536E27"/>
    <w:rsid w:val="005415F8"/>
    <w:rsid w:val="00541812"/>
    <w:rsid w:val="005424EA"/>
    <w:rsid w:val="00542BD6"/>
    <w:rsid w:val="00543A32"/>
    <w:rsid w:val="00543E79"/>
    <w:rsid w:val="0054469A"/>
    <w:rsid w:val="00544E7E"/>
    <w:rsid w:val="005450F7"/>
    <w:rsid w:val="00545EC0"/>
    <w:rsid w:val="00546775"/>
    <w:rsid w:val="00546DF3"/>
    <w:rsid w:val="00547169"/>
    <w:rsid w:val="005509BA"/>
    <w:rsid w:val="00550FD3"/>
    <w:rsid w:val="005510A7"/>
    <w:rsid w:val="005519DA"/>
    <w:rsid w:val="00554377"/>
    <w:rsid w:val="00554479"/>
    <w:rsid w:val="00554857"/>
    <w:rsid w:val="00554F6F"/>
    <w:rsid w:val="00555824"/>
    <w:rsid w:val="005565BC"/>
    <w:rsid w:val="00556932"/>
    <w:rsid w:val="005602A2"/>
    <w:rsid w:val="005611B5"/>
    <w:rsid w:val="00564867"/>
    <w:rsid w:val="00565083"/>
    <w:rsid w:val="00565B1C"/>
    <w:rsid w:val="00566B4A"/>
    <w:rsid w:val="00570EDE"/>
    <w:rsid w:val="00573C15"/>
    <w:rsid w:val="00573C84"/>
    <w:rsid w:val="005747A6"/>
    <w:rsid w:val="00574B49"/>
    <w:rsid w:val="00575054"/>
    <w:rsid w:val="00575185"/>
    <w:rsid w:val="005763E2"/>
    <w:rsid w:val="00576854"/>
    <w:rsid w:val="0057714D"/>
    <w:rsid w:val="005802DF"/>
    <w:rsid w:val="005804D0"/>
    <w:rsid w:val="0058058E"/>
    <w:rsid w:val="005808D8"/>
    <w:rsid w:val="00580E13"/>
    <w:rsid w:val="005818CD"/>
    <w:rsid w:val="005821B5"/>
    <w:rsid w:val="005831A4"/>
    <w:rsid w:val="00584A83"/>
    <w:rsid w:val="00584C0E"/>
    <w:rsid w:val="00584FAE"/>
    <w:rsid w:val="00585B42"/>
    <w:rsid w:val="00586443"/>
    <w:rsid w:val="005871C0"/>
    <w:rsid w:val="0059095A"/>
    <w:rsid w:val="0059193F"/>
    <w:rsid w:val="005971CA"/>
    <w:rsid w:val="005A09FA"/>
    <w:rsid w:val="005A1065"/>
    <w:rsid w:val="005A1E68"/>
    <w:rsid w:val="005A1F83"/>
    <w:rsid w:val="005A22C1"/>
    <w:rsid w:val="005A526E"/>
    <w:rsid w:val="005A5368"/>
    <w:rsid w:val="005A7EE3"/>
    <w:rsid w:val="005B08F4"/>
    <w:rsid w:val="005B11C1"/>
    <w:rsid w:val="005B17AF"/>
    <w:rsid w:val="005B1BC8"/>
    <w:rsid w:val="005B3123"/>
    <w:rsid w:val="005B39B4"/>
    <w:rsid w:val="005B3CCC"/>
    <w:rsid w:val="005B3EC3"/>
    <w:rsid w:val="005B4879"/>
    <w:rsid w:val="005B4C75"/>
    <w:rsid w:val="005B53E0"/>
    <w:rsid w:val="005B58F6"/>
    <w:rsid w:val="005B63DF"/>
    <w:rsid w:val="005B63E6"/>
    <w:rsid w:val="005B6F9F"/>
    <w:rsid w:val="005B7EEA"/>
    <w:rsid w:val="005C105B"/>
    <w:rsid w:val="005C16AD"/>
    <w:rsid w:val="005C18CC"/>
    <w:rsid w:val="005C21CC"/>
    <w:rsid w:val="005C22C9"/>
    <w:rsid w:val="005C48EA"/>
    <w:rsid w:val="005C57E6"/>
    <w:rsid w:val="005C64E9"/>
    <w:rsid w:val="005C6F14"/>
    <w:rsid w:val="005C7538"/>
    <w:rsid w:val="005C7661"/>
    <w:rsid w:val="005C7D9A"/>
    <w:rsid w:val="005C7FE7"/>
    <w:rsid w:val="005D0195"/>
    <w:rsid w:val="005D04DF"/>
    <w:rsid w:val="005D0991"/>
    <w:rsid w:val="005D2293"/>
    <w:rsid w:val="005D3269"/>
    <w:rsid w:val="005D3D2E"/>
    <w:rsid w:val="005D5478"/>
    <w:rsid w:val="005D70BB"/>
    <w:rsid w:val="005D77D9"/>
    <w:rsid w:val="005D7C40"/>
    <w:rsid w:val="005E0A9B"/>
    <w:rsid w:val="005E0C59"/>
    <w:rsid w:val="005E1F49"/>
    <w:rsid w:val="005E264D"/>
    <w:rsid w:val="005E2876"/>
    <w:rsid w:val="005E2D74"/>
    <w:rsid w:val="005E41B1"/>
    <w:rsid w:val="005E6018"/>
    <w:rsid w:val="005E77BA"/>
    <w:rsid w:val="005F043C"/>
    <w:rsid w:val="005F0AA4"/>
    <w:rsid w:val="005F1322"/>
    <w:rsid w:val="005F4445"/>
    <w:rsid w:val="005F4BAE"/>
    <w:rsid w:val="005F596D"/>
    <w:rsid w:val="005F5BB1"/>
    <w:rsid w:val="0060173B"/>
    <w:rsid w:val="00601A41"/>
    <w:rsid w:val="00601D6C"/>
    <w:rsid w:val="00602731"/>
    <w:rsid w:val="00603114"/>
    <w:rsid w:val="00603A17"/>
    <w:rsid w:val="00604F29"/>
    <w:rsid w:val="006050A5"/>
    <w:rsid w:val="00605520"/>
    <w:rsid w:val="00605917"/>
    <w:rsid w:val="00605EC8"/>
    <w:rsid w:val="00606657"/>
    <w:rsid w:val="0060667C"/>
    <w:rsid w:val="00606838"/>
    <w:rsid w:val="00606E7D"/>
    <w:rsid w:val="00610860"/>
    <w:rsid w:val="00610960"/>
    <w:rsid w:val="00612AF6"/>
    <w:rsid w:val="00612B3C"/>
    <w:rsid w:val="006131D4"/>
    <w:rsid w:val="00613298"/>
    <w:rsid w:val="0061376F"/>
    <w:rsid w:val="00615439"/>
    <w:rsid w:val="0061555C"/>
    <w:rsid w:val="00615A6E"/>
    <w:rsid w:val="00616A26"/>
    <w:rsid w:val="00620B7A"/>
    <w:rsid w:val="0062218E"/>
    <w:rsid w:val="00622D93"/>
    <w:rsid w:val="00623882"/>
    <w:rsid w:val="00623DAF"/>
    <w:rsid w:val="0062520A"/>
    <w:rsid w:val="0062691D"/>
    <w:rsid w:val="00631864"/>
    <w:rsid w:val="006342FB"/>
    <w:rsid w:val="00640967"/>
    <w:rsid w:val="00641995"/>
    <w:rsid w:val="00641B00"/>
    <w:rsid w:val="0064231E"/>
    <w:rsid w:val="006424A2"/>
    <w:rsid w:val="00642BE7"/>
    <w:rsid w:val="006455D4"/>
    <w:rsid w:val="00645D07"/>
    <w:rsid w:val="00646DED"/>
    <w:rsid w:val="00647E66"/>
    <w:rsid w:val="006500A3"/>
    <w:rsid w:val="00650198"/>
    <w:rsid w:val="00650E90"/>
    <w:rsid w:val="00651662"/>
    <w:rsid w:val="00651FCD"/>
    <w:rsid w:val="0065224B"/>
    <w:rsid w:val="00652A17"/>
    <w:rsid w:val="00653073"/>
    <w:rsid w:val="00653DFA"/>
    <w:rsid w:val="00653FCC"/>
    <w:rsid w:val="0065585E"/>
    <w:rsid w:val="00655A92"/>
    <w:rsid w:val="00655D03"/>
    <w:rsid w:val="006561C5"/>
    <w:rsid w:val="00656BCC"/>
    <w:rsid w:val="00657BF9"/>
    <w:rsid w:val="00657F3A"/>
    <w:rsid w:val="00661190"/>
    <w:rsid w:val="0066166C"/>
    <w:rsid w:val="00661680"/>
    <w:rsid w:val="00661862"/>
    <w:rsid w:val="00662312"/>
    <w:rsid w:val="0066269A"/>
    <w:rsid w:val="00663887"/>
    <w:rsid w:val="00666C82"/>
    <w:rsid w:val="00667341"/>
    <w:rsid w:val="0066769E"/>
    <w:rsid w:val="00667B0B"/>
    <w:rsid w:val="00667C96"/>
    <w:rsid w:val="006700EA"/>
    <w:rsid w:val="0067012D"/>
    <w:rsid w:val="006722BA"/>
    <w:rsid w:val="00672D00"/>
    <w:rsid w:val="00674C32"/>
    <w:rsid w:val="00676B3F"/>
    <w:rsid w:val="00676FC3"/>
    <w:rsid w:val="00681B75"/>
    <w:rsid w:val="006835C4"/>
    <w:rsid w:val="00684EB1"/>
    <w:rsid w:val="00684EF2"/>
    <w:rsid w:val="00690E3E"/>
    <w:rsid w:val="00691997"/>
    <w:rsid w:val="00692378"/>
    <w:rsid w:val="00693BA4"/>
    <w:rsid w:val="00695E4B"/>
    <w:rsid w:val="00696CDB"/>
    <w:rsid w:val="00697B27"/>
    <w:rsid w:val="006A098E"/>
    <w:rsid w:val="006A0D41"/>
    <w:rsid w:val="006A131B"/>
    <w:rsid w:val="006A2500"/>
    <w:rsid w:val="006A2DB4"/>
    <w:rsid w:val="006A3050"/>
    <w:rsid w:val="006A6802"/>
    <w:rsid w:val="006A684E"/>
    <w:rsid w:val="006A6BAF"/>
    <w:rsid w:val="006A7121"/>
    <w:rsid w:val="006A7AFD"/>
    <w:rsid w:val="006B039E"/>
    <w:rsid w:val="006B188F"/>
    <w:rsid w:val="006B25CB"/>
    <w:rsid w:val="006B2765"/>
    <w:rsid w:val="006B4582"/>
    <w:rsid w:val="006B5951"/>
    <w:rsid w:val="006B5EEC"/>
    <w:rsid w:val="006B6119"/>
    <w:rsid w:val="006B781F"/>
    <w:rsid w:val="006C01FF"/>
    <w:rsid w:val="006C0450"/>
    <w:rsid w:val="006C0D16"/>
    <w:rsid w:val="006C1AC7"/>
    <w:rsid w:val="006C23CC"/>
    <w:rsid w:val="006C3167"/>
    <w:rsid w:val="006C35A2"/>
    <w:rsid w:val="006C370D"/>
    <w:rsid w:val="006C3A53"/>
    <w:rsid w:val="006C55A6"/>
    <w:rsid w:val="006C55B8"/>
    <w:rsid w:val="006C5B2B"/>
    <w:rsid w:val="006C627E"/>
    <w:rsid w:val="006C6AA1"/>
    <w:rsid w:val="006C6D92"/>
    <w:rsid w:val="006C6FAB"/>
    <w:rsid w:val="006C7806"/>
    <w:rsid w:val="006D01A6"/>
    <w:rsid w:val="006D04DB"/>
    <w:rsid w:val="006D33E2"/>
    <w:rsid w:val="006D3B48"/>
    <w:rsid w:val="006D472D"/>
    <w:rsid w:val="006D4E8F"/>
    <w:rsid w:val="006D64D8"/>
    <w:rsid w:val="006D652D"/>
    <w:rsid w:val="006D6EBA"/>
    <w:rsid w:val="006E02C1"/>
    <w:rsid w:val="006E0A30"/>
    <w:rsid w:val="006E0F71"/>
    <w:rsid w:val="006E1130"/>
    <w:rsid w:val="006E1891"/>
    <w:rsid w:val="006E428A"/>
    <w:rsid w:val="006E5EA8"/>
    <w:rsid w:val="006E6B41"/>
    <w:rsid w:val="006E6D70"/>
    <w:rsid w:val="006E73A6"/>
    <w:rsid w:val="006E7E95"/>
    <w:rsid w:val="006F0369"/>
    <w:rsid w:val="006F1049"/>
    <w:rsid w:val="006F10F8"/>
    <w:rsid w:val="006F1787"/>
    <w:rsid w:val="006F27D9"/>
    <w:rsid w:val="006F4A74"/>
    <w:rsid w:val="006F4FA2"/>
    <w:rsid w:val="006F5C42"/>
    <w:rsid w:val="006F5F97"/>
    <w:rsid w:val="006F7A6E"/>
    <w:rsid w:val="007031AD"/>
    <w:rsid w:val="00703DB2"/>
    <w:rsid w:val="00704307"/>
    <w:rsid w:val="00705419"/>
    <w:rsid w:val="00706805"/>
    <w:rsid w:val="00706A07"/>
    <w:rsid w:val="0071132D"/>
    <w:rsid w:val="00711CAA"/>
    <w:rsid w:val="00712A25"/>
    <w:rsid w:val="0071358C"/>
    <w:rsid w:val="007155B7"/>
    <w:rsid w:val="007170B1"/>
    <w:rsid w:val="007173EC"/>
    <w:rsid w:val="00717D50"/>
    <w:rsid w:val="00720E77"/>
    <w:rsid w:val="007237A3"/>
    <w:rsid w:val="00723B6A"/>
    <w:rsid w:val="00723F3A"/>
    <w:rsid w:val="007259F8"/>
    <w:rsid w:val="00726067"/>
    <w:rsid w:val="00726A6E"/>
    <w:rsid w:val="00727134"/>
    <w:rsid w:val="00727D08"/>
    <w:rsid w:val="00731428"/>
    <w:rsid w:val="007318D7"/>
    <w:rsid w:val="0073330E"/>
    <w:rsid w:val="00735186"/>
    <w:rsid w:val="0073567D"/>
    <w:rsid w:val="007357F5"/>
    <w:rsid w:val="00740615"/>
    <w:rsid w:val="007410C4"/>
    <w:rsid w:val="00741167"/>
    <w:rsid w:val="00741D51"/>
    <w:rsid w:val="00742CB4"/>
    <w:rsid w:val="007431FE"/>
    <w:rsid w:val="007457AC"/>
    <w:rsid w:val="007459B7"/>
    <w:rsid w:val="007460CB"/>
    <w:rsid w:val="00747BEC"/>
    <w:rsid w:val="00750268"/>
    <w:rsid w:val="00750D9C"/>
    <w:rsid w:val="007514CA"/>
    <w:rsid w:val="00752124"/>
    <w:rsid w:val="00752157"/>
    <w:rsid w:val="00752A5F"/>
    <w:rsid w:val="00752ACA"/>
    <w:rsid w:val="00752B7D"/>
    <w:rsid w:val="00752CCC"/>
    <w:rsid w:val="00752FBE"/>
    <w:rsid w:val="0075466E"/>
    <w:rsid w:val="00755235"/>
    <w:rsid w:val="00755B58"/>
    <w:rsid w:val="0076063C"/>
    <w:rsid w:val="00760B04"/>
    <w:rsid w:val="00760BA4"/>
    <w:rsid w:val="00760F9C"/>
    <w:rsid w:val="00760FFC"/>
    <w:rsid w:val="00761C4D"/>
    <w:rsid w:val="007623C4"/>
    <w:rsid w:val="00762AD4"/>
    <w:rsid w:val="00762FFF"/>
    <w:rsid w:val="0076344D"/>
    <w:rsid w:val="007635DD"/>
    <w:rsid w:val="007645BF"/>
    <w:rsid w:val="00764933"/>
    <w:rsid w:val="0077028C"/>
    <w:rsid w:val="007731B7"/>
    <w:rsid w:val="007733C5"/>
    <w:rsid w:val="00773989"/>
    <w:rsid w:val="00774346"/>
    <w:rsid w:val="00774FA7"/>
    <w:rsid w:val="007770DE"/>
    <w:rsid w:val="00777453"/>
    <w:rsid w:val="00777C62"/>
    <w:rsid w:val="00777CE5"/>
    <w:rsid w:val="00781C2D"/>
    <w:rsid w:val="0078205C"/>
    <w:rsid w:val="00783E48"/>
    <w:rsid w:val="00787D9A"/>
    <w:rsid w:val="00791099"/>
    <w:rsid w:val="0079112D"/>
    <w:rsid w:val="00791E5C"/>
    <w:rsid w:val="00792EAD"/>
    <w:rsid w:val="00793855"/>
    <w:rsid w:val="00795D51"/>
    <w:rsid w:val="007968C2"/>
    <w:rsid w:val="007A0D5D"/>
    <w:rsid w:val="007A40C6"/>
    <w:rsid w:val="007A4390"/>
    <w:rsid w:val="007A6342"/>
    <w:rsid w:val="007A682E"/>
    <w:rsid w:val="007B0498"/>
    <w:rsid w:val="007B0932"/>
    <w:rsid w:val="007B0C07"/>
    <w:rsid w:val="007B1579"/>
    <w:rsid w:val="007B3C26"/>
    <w:rsid w:val="007B5309"/>
    <w:rsid w:val="007B611D"/>
    <w:rsid w:val="007B66D6"/>
    <w:rsid w:val="007B768F"/>
    <w:rsid w:val="007B7A08"/>
    <w:rsid w:val="007B7DD1"/>
    <w:rsid w:val="007C148E"/>
    <w:rsid w:val="007C257C"/>
    <w:rsid w:val="007C35CB"/>
    <w:rsid w:val="007C3A1E"/>
    <w:rsid w:val="007C4306"/>
    <w:rsid w:val="007C4320"/>
    <w:rsid w:val="007C4EA9"/>
    <w:rsid w:val="007C4F07"/>
    <w:rsid w:val="007C6E34"/>
    <w:rsid w:val="007C6FA6"/>
    <w:rsid w:val="007C7FE2"/>
    <w:rsid w:val="007D0A43"/>
    <w:rsid w:val="007D2219"/>
    <w:rsid w:val="007D3E37"/>
    <w:rsid w:val="007D40AF"/>
    <w:rsid w:val="007D5A8D"/>
    <w:rsid w:val="007D5BD9"/>
    <w:rsid w:val="007D5C0B"/>
    <w:rsid w:val="007D5FD5"/>
    <w:rsid w:val="007D6011"/>
    <w:rsid w:val="007D62DC"/>
    <w:rsid w:val="007D63CE"/>
    <w:rsid w:val="007D70C7"/>
    <w:rsid w:val="007E02AF"/>
    <w:rsid w:val="007E08FC"/>
    <w:rsid w:val="007E127B"/>
    <w:rsid w:val="007E179C"/>
    <w:rsid w:val="007E1814"/>
    <w:rsid w:val="007E27D1"/>
    <w:rsid w:val="007E3565"/>
    <w:rsid w:val="007E47B9"/>
    <w:rsid w:val="007E484D"/>
    <w:rsid w:val="007E5852"/>
    <w:rsid w:val="007E6268"/>
    <w:rsid w:val="007E6723"/>
    <w:rsid w:val="007E7441"/>
    <w:rsid w:val="007F1B74"/>
    <w:rsid w:val="007F21BD"/>
    <w:rsid w:val="007F2549"/>
    <w:rsid w:val="007F2A16"/>
    <w:rsid w:val="007F2D99"/>
    <w:rsid w:val="007F43DD"/>
    <w:rsid w:val="007F53EA"/>
    <w:rsid w:val="007F5D14"/>
    <w:rsid w:val="007F5E3B"/>
    <w:rsid w:val="007F66DA"/>
    <w:rsid w:val="008000E0"/>
    <w:rsid w:val="008012AE"/>
    <w:rsid w:val="00802E1F"/>
    <w:rsid w:val="00803CC4"/>
    <w:rsid w:val="00803DC7"/>
    <w:rsid w:val="0080438D"/>
    <w:rsid w:val="008043B0"/>
    <w:rsid w:val="00804456"/>
    <w:rsid w:val="00804F72"/>
    <w:rsid w:val="00805AE3"/>
    <w:rsid w:val="0080604A"/>
    <w:rsid w:val="00807E5D"/>
    <w:rsid w:val="00810E15"/>
    <w:rsid w:val="00812804"/>
    <w:rsid w:val="00813683"/>
    <w:rsid w:val="008136F3"/>
    <w:rsid w:val="00815BF7"/>
    <w:rsid w:val="00815F93"/>
    <w:rsid w:val="00816467"/>
    <w:rsid w:val="00816B8E"/>
    <w:rsid w:val="008170F3"/>
    <w:rsid w:val="00820937"/>
    <w:rsid w:val="00820958"/>
    <w:rsid w:val="00821370"/>
    <w:rsid w:val="008214A9"/>
    <w:rsid w:val="00821DDA"/>
    <w:rsid w:val="008223CA"/>
    <w:rsid w:val="00822450"/>
    <w:rsid w:val="00823243"/>
    <w:rsid w:val="00824448"/>
    <w:rsid w:val="00824866"/>
    <w:rsid w:val="00826CAE"/>
    <w:rsid w:val="008274E9"/>
    <w:rsid w:val="008275F0"/>
    <w:rsid w:val="00827A21"/>
    <w:rsid w:val="00827B59"/>
    <w:rsid w:val="008310FD"/>
    <w:rsid w:val="00831249"/>
    <w:rsid w:val="00831C47"/>
    <w:rsid w:val="00831CB9"/>
    <w:rsid w:val="00833037"/>
    <w:rsid w:val="00833287"/>
    <w:rsid w:val="00833996"/>
    <w:rsid w:val="008342C5"/>
    <w:rsid w:val="0083495C"/>
    <w:rsid w:val="00834A00"/>
    <w:rsid w:val="00834C8D"/>
    <w:rsid w:val="008352BA"/>
    <w:rsid w:val="00836040"/>
    <w:rsid w:val="00837862"/>
    <w:rsid w:val="00837DE2"/>
    <w:rsid w:val="00837FD1"/>
    <w:rsid w:val="00841D33"/>
    <w:rsid w:val="00842265"/>
    <w:rsid w:val="00842AE7"/>
    <w:rsid w:val="00844CE7"/>
    <w:rsid w:val="0084542F"/>
    <w:rsid w:val="00845F21"/>
    <w:rsid w:val="008468AD"/>
    <w:rsid w:val="00846B40"/>
    <w:rsid w:val="00847237"/>
    <w:rsid w:val="00847902"/>
    <w:rsid w:val="008508BC"/>
    <w:rsid w:val="008519C0"/>
    <w:rsid w:val="00851FCE"/>
    <w:rsid w:val="00852945"/>
    <w:rsid w:val="008540BA"/>
    <w:rsid w:val="0085412D"/>
    <w:rsid w:val="008614A2"/>
    <w:rsid w:val="00861A93"/>
    <w:rsid w:val="008624D3"/>
    <w:rsid w:val="008631BA"/>
    <w:rsid w:val="00863DED"/>
    <w:rsid w:val="00864842"/>
    <w:rsid w:val="00864FF1"/>
    <w:rsid w:val="008658E0"/>
    <w:rsid w:val="00865C11"/>
    <w:rsid w:val="008664DE"/>
    <w:rsid w:val="008665A3"/>
    <w:rsid w:val="00866F3E"/>
    <w:rsid w:val="00867047"/>
    <w:rsid w:val="00867534"/>
    <w:rsid w:val="00867D2A"/>
    <w:rsid w:val="008705A3"/>
    <w:rsid w:val="008712E8"/>
    <w:rsid w:val="00871309"/>
    <w:rsid w:val="00871735"/>
    <w:rsid w:val="00872393"/>
    <w:rsid w:val="00872D6C"/>
    <w:rsid w:val="00873027"/>
    <w:rsid w:val="0087383A"/>
    <w:rsid w:val="00874A00"/>
    <w:rsid w:val="008755E1"/>
    <w:rsid w:val="00875783"/>
    <w:rsid w:val="008759A7"/>
    <w:rsid w:val="00876D43"/>
    <w:rsid w:val="0087792B"/>
    <w:rsid w:val="008805FC"/>
    <w:rsid w:val="00880C7A"/>
    <w:rsid w:val="00880CF4"/>
    <w:rsid w:val="00881FFD"/>
    <w:rsid w:val="0088306C"/>
    <w:rsid w:val="0088355A"/>
    <w:rsid w:val="0088593F"/>
    <w:rsid w:val="00885BA7"/>
    <w:rsid w:val="00885E42"/>
    <w:rsid w:val="00887803"/>
    <w:rsid w:val="00887C41"/>
    <w:rsid w:val="008908D2"/>
    <w:rsid w:val="008936A5"/>
    <w:rsid w:val="00895736"/>
    <w:rsid w:val="0089622A"/>
    <w:rsid w:val="00896D32"/>
    <w:rsid w:val="008A0DC9"/>
    <w:rsid w:val="008A17AA"/>
    <w:rsid w:val="008A1AAA"/>
    <w:rsid w:val="008A3052"/>
    <w:rsid w:val="008A3E38"/>
    <w:rsid w:val="008A46C5"/>
    <w:rsid w:val="008A5E33"/>
    <w:rsid w:val="008B0E12"/>
    <w:rsid w:val="008B4633"/>
    <w:rsid w:val="008B4974"/>
    <w:rsid w:val="008B7464"/>
    <w:rsid w:val="008C0C34"/>
    <w:rsid w:val="008C1AD9"/>
    <w:rsid w:val="008C24E8"/>
    <w:rsid w:val="008C383B"/>
    <w:rsid w:val="008C4CD6"/>
    <w:rsid w:val="008C6D78"/>
    <w:rsid w:val="008C70F0"/>
    <w:rsid w:val="008D024E"/>
    <w:rsid w:val="008D05F0"/>
    <w:rsid w:val="008D09B8"/>
    <w:rsid w:val="008D2251"/>
    <w:rsid w:val="008D30DC"/>
    <w:rsid w:val="008D3930"/>
    <w:rsid w:val="008D3DDC"/>
    <w:rsid w:val="008D4C98"/>
    <w:rsid w:val="008D4F46"/>
    <w:rsid w:val="008D5545"/>
    <w:rsid w:val="008D5D31"/>
    <w:rsid w:val="008D5FF9"/>
    <w:rsid w:val="008D6622"/>
    <w:rsid w:val="008D6792"/>
    <w:rsid w:val="008D77DE"/>
    <w:rsid w:val="008E03E7"/>
    <w:rsid w:val="008E0EFF"/>
    <w:rsid w:val="008E1327"/>
    <w:rsid w:val="008E2EAD"/>
    <w:rsid w:val="008E2EE5"/>
    <w:rsid w:val="008E3F4C"/>
    <w:rsid w:val="008E4BDC"/>
    <w:rsid w:val="008E5883"/>
    <w:rsid w:val="008E5AD1"/>
    <w:rsid w:val="008E6817"/>
    <w:rsid w:val="008E6DE7"/>
    <w:rsid w:val="008F0EBA"/>
    <w:rsid w:val="008F27BA"/>
    <w:rsid w:val="008F3528"/>
    <w:rsid w:val="008F650A"/>
    <w:rsid w:val="008F65CA"/>
    <w:rsid w:val="008F7F00"/>
    <w:rsid w:val="0090025A"/>
    <w:rsid w:val="00900BEB"/>
    <w:rsid w:val="009015D1"/>
    <w:rsid w:val="0090175A"/>
    <w:rsid w:val="00901D16"/>
    <w:rsid w:val="00901EBE"/>
    <w:rsid w:val="0090302D"/>
    <w:rsid w:val="00905E6F"/>
    <w:rsid w:val="009063A9"/>
    <w:rsid w:val="00906834"/>
    <w:rsid w:val="00906EFB"/>
    <w:rsid w:val="00907CE4"/>
    <w:rsid w:val="0091037F"/>
    <w:rsid w:val="0091056D"/>
    <w:rsid w:val="00910B67"/>
    <w:rsid w:val="00911744"/>
    <w:rsid w:val="0091243F"/>
    <w:rsid w:val="0091296D"/>
    <w:rsid w:val="0091324B"/>
    <w:rsid w:val="009133FB"/>
    <w:rsid w:val="00913664"/>
    <w:rsid w:val="00915941"/>
    <w:rsid w:val="00916AB1"/>
    <w:rsid w:val="00916D0C"/>
    <w:rsid w:val="0092003F"/>
    <w:rsid w:val="009200D8"/>
    <w:rsid w:val="0092073C"/>
    <w:rsid w:val="009209A6"/>
    <w:rsid w:val="00920DFC"/>
    <w:rsid w:val="00920EE9"/>
    <w:rsid w:val="0092107B"/>
    <w:rsid w:val="00921318"/>
    <w:rsid w:val="009219EE"/>
    <w:rsid w:val="00921BAB"/>
    <w:rsid w:val="00923466"/>
    <w:rsid w:val="009251CE"/>
    <w:rsid w:val="00925B0D"/>
    <w:rsid w:val="00927563"/>
    <w:rsid w:val="00927774"/>
    <w:rsid w:val="009279A8"/>
    <w:rsid w:val="00930837"/>
    <w:rsid w:val="00930D24"/>
    <w:rsid w:val="00931C00"/>
    <w:rsid w:val="00932445"/>
    <w:rsid w:val="00932760"/>
    <w:rsid w:val="00932773"/>
    <w:rsid w:val="00934707"/>
    <w:rsid w:val="009348BA"/>
    <w:rsid w:val="00936168"/>
    <w:rsid w:val="00936593"/>
    <w:rsid w:val="009371FF"/>
    <w:rsid w:val="0093760C"/>
    <w:rsid w:val="00940281"/>
    <w:rsid w:val="00941E90"/>
    <w:rsid w:val="0094452B"/>
    <w:rsid w:val="00947495"/>
    <w:rsid w:val="00947F7D"/>
    <w:rsid w:val="00950638"/>
    <w:rsid w:val="00950B97"/>
    <w:rsid w:val="00951056"/>
    <w:rsid w:val="00952943"/>
    <w:rsid w:val="009541C6"/>
    <w:rsid w:val="00955266"/>
    <w:rsid w:val="009558B4"/>
    <w:rsid w:val="009559ED"/>
    <w:rsid w:val="00955A97"/>
    <w:rsid w:val="00957486"/>
    <w:rsid w:val="00960F11"/>
    <w:rsid w:val="00963680"/>
    <w:rsid w:val="009647A8"/>
    <w:rsid w:val="0096554F"/>
    <w:rsid w:val="00966818"/>
    <w:rsid w:val="00966AC6"/>
    <w:rsid w:val="00967109"/>
    <w:rsid w:val="0096767A"/>
    <w:rsid w:val="00967FB7"/>
    <w:rsid w:val="00970C48"/>
    <w:rsid w:val="00970CAE"/>
    <w:rsid w:val="00971A84"/>
    <w:rsid w:val="00975279"/>
    <w:rsid w:val="00976206"/>
    <w:rsid w:val="00976252"/>
    <w:rsid w:val="0097746F"/>
    <w:rsid w:val="009775FA"/>
    <w:rsid w:val="009776C0"/>
    <w:rsid w:val="00977C1E"/>
    <w:rsid w:val="00977DCA"/>
    <w:rsid w:val="0098083E"/>
    <w:rsid w:val="00982D79"/>
    <w:rsid w:val="00983103"/>
    <w:rsid w:val="009851D6"/>
    <w:rsid w:val="00986406"/>
    <w:rsid w:val="00987A4C"/>
    <w:rsid w:val="00987AC0"/>
    <w:rsid w:val="00987F82"/>
    <w:rsid w:val="0099008C"/>
    <w:rsid w:val="00992B6D"/>
    <w:rsid w:val="00992F8B"/>
    <w:rsid w:val="00993675"/>
    <w:rsid w:val="00994878"/>
    <w:rsid w:val="00994CDB"/>
    <w:rsid w:val="009959F6"/>
    <w:rsid w:val="009A29E6"/>
    <w:rsid w:val="009A2A7A"/>
    <w:rsid w:val="009A4196"/>
    <w:rsid w:val="009A480A"/>
    <w:rsid w:val="009A4ABB"/>
    <w:rsid w:val="009A552D"/>
    <w:rsid w:val="009A60BA"/>
    <w:rsid w:val="009A655B"/>
    <w:rsid w:val="009A77FE"/>
    <w:rsid w:val="009A7DBF"/>
    <w:rsid w:val="009A7FCB"/>
    <w:rsid w:val="009B52D7"/>
    <w:rsid w:val="009B5D06"/>
    <w:rsid w:val="009B6569"/>
    <w:rsid w:val="009B673B"/>
    <w:rsid w:val="009B6869"/>
    <w:rsid w:val="009B78BE"/>
    <w:rsid w:val="009C0614"/>
    <w:rsid w:val="009C0AFC"/>
    <w:rsid w:val="009C0D14"/>
    <w:rsid w:val="009C15EA"/>
    <w:rsid w:val="009C3E57"/>
    <w:rsid w:val="009C61C3"/>
    <w:rsid w:val="009C6BC1"/>
    <w:rsid w:val="009C75A7"/>
    <w:rsid w:val="009D259E"/>
    <w:rsid w:val="009D26E0"/>
    <w:rsid w:val="009D3D28"/>
    <w:rsid w:val="009D4B74"/>
    <w:rsid w:val="009D57CD"/>
    <w:rsid w:val="009D63A2"/>
    <w:rsid w:val="009D7011"/>
    <w:rsid w:val="009E1CBC"/>
    <w:rsid w:val="009E1E19"/>
    <w:rsid w:val="009E2685"/>
    <w:rsid w:val="009E3107"/>
    <w:rsid w:val="009E5BF7"/>
    <w:rsid w:val="009E6A53"/>
    <w:rsid w:val="009E7076"/>
    <w:rsid w:val="009F1262"/>
    <w:rsid w:val="009F186E"/>
    <w:rsid w:val="009F367C"/>
    <w:rsid w:val="009F4A34"/>
    <w:rsid w:val="009F4EB5"/>
    <w:rsid w:val="009F6796"/>
    <w:rsid w:val="00A006A8"/>
    <w:rsid w:val="00A00B32"/>
    <w:rsid w:val="00A0180F"/>
    <w:rsid w:val="00A04346"/>
    <w:rsid w:val="00A0570A"/>
    <w:rsid w:val="00A05EB4"/>
    <w:rsid w:val="00A07109"/>
    <w:rsid w:val="00A10124"/>
    <w:rsid w:val="00A105BE"/>
    <w:rsid w:val="00A10FFD"/>
    <w:rsid w:val="00A1227A"/>
    <w:rsid w:val="00A124DE"/>
    <w:rsid w:val="00A12D88"/>
    <w:rsid w:val="00A1385E"/>
    <w:rsid w:val="00A13C58"/>
    <w:rsid w:val="00A1599A"/>
    <w:rsid w:val="00A15BAB"/>
    <w:rsid w:val="00A1607A"/>
    <w:rsid w:val="00A16178"/>
    <w:rsid w:val="00A165AD"/>
    <w:rsid w:val="00A16712"/>
    <w:rsid w:val="00A1755E"/>
    <w:rsid w:val="00A20A6C"/>
    <w:rsid w:val="00A21A5F"/>
    <w:rsid w:val="00A21E9B"/>
    <w:rsid w:val="00A22B55"/>
    <w:rsid w:val="00A232F0"/>
    <w:rsid w:val="00A25788"/>
    <w:rsid w:val="00A25D50"/>
    <w:rsid w:val="00A270ED"/>
    <w:rsid w:val="00A27214"/>
    <w:rsid w:val="00A27569"/>
    <w:rsid w:val="00A2773F"/>
    <w:rsid w:val="00A277A6"/>
    <w:rsid w:val="00A32100"/>
    <w:rsid w:val="00A3274C"/>
    <w:rsid w:val="00A34535"/>
    <w:rsid w:val="00A345E5"/>
    <w:rsid w:val="00A35189"/>
    <w:rsid w:val="00A3662C"/>
    <w:rsid w:val="00A367BE"/>
    <w:rsid w:val="00A40487"/>
    <w:rsid w:val="00A415A3"/>
    <w:rsid w:val="00A44B06"/>
    <w:rsid w:val="00A44C76"/>
    <w:rsid w:val="00A45D60"/>
    <w:rsid w:val="00A4620C"/>
    <w:rsid w:val="00A4644A"/>
    <w:rsid w:val="00A46DEE"/>
    <w:rsid w:val="00A4753C"/>
    <w:rsid w:val="00A50191"/>
    <w:rsid w:val="00A5031B"/>
    <w:rsid w:val="00A50B19"/>
    <w:rsid w:val="00A50B8C"/>
    <w:rsid w:val="00A513D9"/>
    <w:rsid w:val="00A5162C"/>
    <w:rsid w:val="00A53D39"/>
    <w:rsid w:val="00A54707"/>
    <w:rsid w:val="00A54D73"/>
    <w:rsid w:val="00A54F85"/>
    <w:rsid w:val="00A569DA"/>
    <w:rsid w:val="00A56BE4"/>
    <w:rsid w:val="00A56F20"/>
    <w:rsid w:val="00A571E7"/>
    <w:rsid w:val="00A579A6"/>
    <w:rsid w:val="00A60581"/>
    <w:rsid w:val="00A613F8"/>
    <w:rsid w:val="00A616A3"/>
    <w:rsid w:val="00A63DB8"/>
    <w:rsid w:val="00A64B78"/>
    <w:rsid w:val="00A7031E"/>
    <w:rsid w:val="00A71ADA"/>
    <w:rsid w:val="00A72DBF"/>
    <w:rsid w:val="00A73C94"/>
    <w:rsid w:val="00A74A74"/>
    <w:rsid w:val="00A80035"/>
    <w:rsid w:val="00A80CA9"/>
    <w:rsid w:val="00A82174"/>
    <w:rsid w:val="00A8411E"/>
    <w:rsid w:val="00A84D33"/>
    <w:rsid w:val="00A85784"/>
    <w:rsid w:val="00A85A5A"/>
    <w:rsid w:val="00A8772F"/>
    <w:rsid w:val="00A90ED5"/>
    <w:rsid w:val="00A916C6"/>
    <w:rsid w:val="00A92145"/>
    <w:rsid w:val="00A9259A"/>
    <w:rsid w:val="00A93242"/>
    <w:rsid w:val="00A93772"/>
    <w:rsid w:val="00A94046"/>
    <w:rsid w:val="00A94053"/>
    <w:rsid w:val="00A9638C"/>
    <w:rsid w:val="00A963F1"/>
    <w:rsid w:val="00A9693E"/>
    <w:rsid w:val="00A9717A"/>
    <w:rsid w:val="00AA05DC"/>
    <w:rsid w:val="00AA09C2"/>
    <w:rsid w:val="00AA242C"/>
    <w:rsid w:val="00AA2DEC"/>
    <w:rsid w:val="00AA44B3"/>
    <w:rsid w:val="00AA64B2"/>
    <w:rsid w:val="00AA6B8A"/>
    <w:rsid w:val="00AA6C7D"/>
    <w:rsid w:val="00AA710B"/>
    <w:rsid w:val="00AB1B30"/>
    <w:rsid w:val="00AB3746"/>
    <w:rsid w:val="00AB73C7"/>
    <w:rsid w:val="00AC0AA9"/>
    <w:rsid w:val="00AC1233"/>
    <w:rsid w:val="00AC1BDE"/>
    <w:rsid w:val="00AC1CCD"/>
    <w:rsid w:val="00AC23F9"/>
    <w:rsid w:val="00AC2A55"/>
    <w:rsid w:val="00AC41FA"/>
    <w:rsid w:val="00AC4E2C"/>
    <w:rsid w:val="00AC61C1"/>
    <w:rsid w:val="00AC6490"/>
    <w:rsid w:val="00AC76EA"/>
    <w:rsid w:val="00AC7BAA"/>
    <w:rsid w:val="00AD0E5F"/>
    <w:rsid w:val="00AD2A53"/>
    <w:rsid w:val="00AD31AF"/>
    <w:rsid w:val="00AD3B97"/>
    <w:rsid w:val="00AD3C40"/>
    <w:rsid w:val="00AD49B7"/>
    <w:rsid w:val="00AD5AE9"/>
    <w:rsid w:val="00AD7B30"/>
    <w:rsid w:val="00AD7B32"/>
    <w:rsid w:val="00AD7D39"/>
    <w:rsid w:val="00AE03B1"/>
    <w:rsid w:val="00AE2462"/>
    <w:rsid w:val="00AE27CA"/>
    <w:rsid w:val="00AE35AC"/>
    <w:rsid w:val="00AE3C25"/>
    <w:rsid w:val="00AE416E"/>
    <w:rsid w:val="00AE4E0E"/>
    <w:rsid w:val="00AE515D"/>
    <w:rsid w:val="00AE719A"/>
    <w:rsid w:val="00AE757D"/>
    <w:rsid w:val="00AF1078"/>
    <w:rsid w:val="00AF1DA8"/>
    <w:rsid w:val="00AF220B"/>
    <w:rsid w:val="00AF2214"/>
    <w:rsid w:val="00AF240D"/>
    <w:rsid w:val="00AF2D0E"/>
    <w:rsid w:val="00AF485D"/>
    <w:rsid w:val="00AF5135"/>
    <w:rsid w:val="00AF537C"/>
    <w:rsid w:val="00AF594C"/>
    <w:rsid w:val="00AF5A67"/>
    <w:rsid w:val="00AF661E"/>
    <w:rsid w:val="00AF6740"/>
    <w:rsid w:val="00B001D2"/>
    <w:rsid w:val="00B00749"/>
    <w:rsid w:val="00B01B53"/>
    <w:rsid w:val="00B01B6B"/>
    <w:rsid w:val="00B0242B"/>
    <w:rsid w:val="00B03B29"/>
    <w:rsid w:val="00B0461B"/>
    <w:rsid w:val="00B047F1"/>
    <w:rsid w:val="00B04BA9"/>
    <w:rsid w:val="00B04C47"/>
    <w:rsid w:val="00B06D78"/>
    <w:rsid w:val="00B06FB7"/>
    <w:rsid w:val="00B1135B"/>
    <w:rsid w:val="00B11E9E"/>
    <w:rsid w:val="00B13092"/>
    <w:rsid w:val="00B15D32"/>
    <w:rsid w:val="00B160EA"/>
    <w:rsid w:val="00B16117"/>
    <w:rsid w:val="00B163FF"/>
    <w:rsid w:val="00B16BB1"/>
    <w:rsid w:val="00B17029"/>
    <w:rsid w:val="00B22B66"/>
    <w:rsid w:val="00B25052"/>
    <w:rsid w:val="00B2666B"/>
    <w:rsid w:val="00B26A8E"/>
    <w:rsid w:val="00B26A9B"/>
    <w:rsid w:val="00B305E6"/>
    <w:rsid w:val="00B30FEB"/>
    <w:rsid w:val="00B3163C"/>
    <w:rsid w:val="00B32D49"/>
    <w:rsid w:val="00B335E5"/>
    <w:rsid w:val="00B337F9"/>
    <w:rsid w:val="00B341BC"/>
    <w:rsid w:val="00B3539B"/>
    <w:rsid w:val="00B35CB7"/>
    <w:rsid w:val="00B36AF0"/>
    <w:rsid w:val="00B36CE6"/>
    <w:rsid w:val="00B4051A"/>
    <w:rsid w:val="00B40718"/>
    <w:rsid w:val="00B40EA8"/>
    <w:rsid w:val="00B4132D"/>
    <w:rsid w:val="00B41A3F"/>
    <w:rsid w:val="00B427BD"/>
    <w:rsid w:val="00B43E2D"/>
    <w:rsid w:val="00B44365"/>
    <w:rsid w:val="00B44D6D"/>
    <w:rsid w:val="00B45C37"/>
    <w:rsid w:val="00B46990"/>
    <w:rsid w:val="00B46C0E"/>
    <w:rsid w:val="00B46DAA"/>
    <w:rsid w:val="00B50010"/>
    <w:rsid w:val="00B50AAB"/>
    <w:rsid w:val="00B51735"/>
    <w:rsid w:val="00B525E4"/>
    <w:rsid w:val="00B529CD"/>
    <w:rsid w:val="00B53AC6"/>
    <w:rsid w:val="00B54005"/>
    <w:rsid w:val="00B54173"/>
    <w:rsid w:val="00B55316"/>
    <w:rsid w:val="00B56E1E"/>
    <w:rsid w:val="00B57D37"/>
    <w:rsid w:val="00B60C1B"/>
    <w:rsid w:val="00B60F1E"/>
    <w:rsid w:val="00B6166E"/>
    <w:rsid w:val="00B61C5F"/>
    <w:rsid w:val="00B62B20"/>
    <w:rsid w:val="00B62DE9"/>
    <w:rsid w:val="00B63A0B"/>
    <w:rsid w:val="00B63ACC"/>
    <w:rsid w:val="00B6402C"/>
    <w:rsid w:val="00B64D99"/>
    <w:rsid w:val="00B659AC"/>
    <w:rsid w:val="00B65AD2"/>
    <w:rsid w:val="00B65B38"/>
    <w:rsid w:val="00B66222"/>
    <w:rsid w:val="00B67198"/>
    <w:rsid w:val="00B67776"/>
    <w:rsid w:val="00B704E7"/>
    <w:rsid w:val="00B706DA"/>
    <w:rsid w:val="00B7124B"/>
    <w:rsid w:val="00B71F4A"/>
    <w:rsid w:val="00B72DFF"/>
    <w:rsid w:val="00B7305A"/>
    <w:rsid w:val="00B7318F"/>
    <w:rsid w:val="00B73482"/>
    <w:rsid w:val="00B73628"/>
    <w:rsid w:val="00B746E9"/>
    <w:rsid w:val="00B74A58"/>
    <w:rsid w:val="00B764E5"/>
    <w:rsid w:val="00B7700D"/>
    <w:rsid w:val="00B7797D"/>
    <w:rsid w:val="00B77BD0"/>
    <w:rsid w:val="00B813F4"/>
    <w:rsid w:val="00B82BC4"/>
    <w:rsid w:val="00B82C93"/>
    <w:rsid w:val="00B83258"/>
    <w:rsid w:val="00B835F2"/>
    <w:rsid w:val="00B83A39"/>
    <w:rsid w:val="00B83C15"/>
    <w:rsid w:val="00B85125"/>
    <w:rsid w:val="00B85DC1"/>
    <w:rsid w:val="00B86CC3"/>
    <w:rsid w:val="00B86E38"/>
    <w:rsid w:val="00B87873"/>
    <w:rsid w:val="00B87F96"/>
    <w:rsid w:val="00B90A1E"/>
    <w:rsid w:val="00B90AD8"/>
    <w:rsid w:val="00B90B92"/>
    <w:rsid w:val="00B910C0"/>
    <w:rsid w:val="00B919FB"/>
    <w:rsid w:val="00B93843"/>
    <w:rsid w:val="00B95031"/>
    <w:rsid w:val="00B95656"/>
    <w:rsid w:val="00B9570B"/>
    <w:rsid w:val="00B95D28"/>
    <w:rsid w:val="00B97162"/>
    <w:rsid w:val="00B97E72"/>
    <w:rsid w:val="00B97EC5"/>
    <w:rsid w:val="00BA046D"/>
    <w:rsid w:val="00BA1182"/>
    <w:rsid w:val="00BA244C"/>
    <w:rsid w:val="00BA2F5C"/>
    <w:rsid w:val="00BA367C"/>
    <w:rsid w:val="00BA3FC9"/>
    <w:rsid w:val="00BA4525"/>
    <w:rsid w:val="00BA6458"/>
    <w:rsid w:val="00BA682E"/>
    <w:rsid w:val="00BB027C"/>
    <w:rsid w:val="00BB0641"/>
    <w:rsid w:val="00BB12DC"/>
    <w:rsid w:val="00BB25BD"/>
    <w:rsid w:val="00BB2AC4"/>
    <w:rsid w:val="00BB2C33"/>
    <w:rsid w:val="00BB2DA1"/>
    <w:rsid w:val="00BB3D4A"/>
    <w:rsid w:val="00BB4AB3"/>
    <w:rsid w:val="00BB4E2F"/>
    <w:rsid w:val="00BB684E"/>
    <w:rsid w:val="00BB6E13"/>
    <w:rsid w:val="00BB7204"/>
    <w:rsid w:val="00BB7632"/>
    <w:rsid w:val="00BC00F2"/>
    <w:rsid w:val="00BC07C7"/>
    <w:rsid w:val="00BC0A71"/>
    <w:rsid w:val="00BC3D32"/>
    <w:rsid w:val="00BC4452"/>
    <w:rsid w:val="00BC4869"/>
    <w:rsid w:val="00BC58DD"/>
    <w:rsid w:val="00BD01C7"/>
    <w:rsid w:val="00BD06C3"/>
    <w:rsid w:val="00BD3040"/>
    <w:rsid w:val="00BD36EB"/>
    <w:rsid w:val="00BD6F64"/>
    <w:rsid w:val="00BD7D5A"/>
    <w:rsid w:val="00BE1804"/>
    <w:rsid w:val="00BE2C68"/>
    <w:rsid w:val="00BE3BB2"/>
    <w:rsid w:val="00BE3BEE"/>
    <w:rsid w:val="00BE44D3"/>
    <w:rsid w:val="00BE4729"/>
    <w:rsid w:val="00BE53EB"/>
    <w:rsid w:val="00BE701F"/>
    <w:rsid w:val="00BF0C39"/>
    <w:rsid w:val="00BF141C"/>
    <w:rsid w:val="00BF23DC"/>
    <w:rsid w:val="00BF2AD2"/>
    <w:rsid w:val="00BF2B8E"/>
    <w:rsid w:val="00BF387A"/>
    <w:rsid w:val="00BF6657"/>
    <w:rsid w:val="00BF69AE"/>
    <w:rsid w:val="00BF717C"/>
    <w:rsid w:val="00C0043B"/>
    <w:rsid w:val="00C00B12"/>
    <w:rsid w:val="00C02243"/>
    <w:rsid w:val="00C02E22"/>
    <w:rsid w:val="00C03039"/>
    <w:rsid w:val="00C0412A"/>
    <w:rsid w:val="00C04762"/>
    <w:rsid w:val="00C05A7B"/>
    <w:rsid w:val="00C062F1"/>
    <w:rsid w:val="00C0708A"/>
    <w:rsid w:val="00C11C21"/>
    <w:rsid w:val="00C12393"/>
    <w:rsid w:val="00C128F3"/>
    <w:rsid w:val="00C13AEC"/>
    <w:rsid w:val="00C1592E"/>
    <w:rsid w:val="00C16116"/>
    <w:rsid w:val="00C17605"/>
    <w:rsid w:val="00C20903"/>
    <w:rsid w:val="00C20B7A"/>
    <w:rsid w:val="00C20D85"/>
    <w:rsid w:val="00C21436"/>
    <w:rsid w:val="00C2238E"/>
    <w:rsid w:val="00C2513A"/>
    <w:rsid w:val="00C255E2"/>
    <w:rsid w:val="00C25624"/>
    <w:rsid w:val="00C25E11"/>
    <w:rsid w:val="00C3007A"/>
    <w:rsid w:val="00C300BA"/>
    <w:rsid w:val="00C30A14"/>
    <w:rsid w:val="00C32577"/>
    <w:rsid w:val="00C3400F"/>
    <w:rsid w:val="00C3531B"/>
    <w:rsid w:val="00C3599C"/>
    <w:rsid w:val="00C3686F"/>
    <w:rsid w:val="00C37F13"/>
    <w:rsid w:val="00C413C6"/>
    <w:rsid w:val="00C44564"/>
    <w:rsid w:val="00C44718"/>
    <w:rsid w:val="00C4483E"/>
    <w:rsid w:val="00C44CB5"/>
    <w:rsid w:val="00C45FF9"/>
    <w:rsid w:val="00C4676E"/>
    <w:rsid w:val="00C4776D"/>
    <w:rsid w:val="00C47D5F"/>
    <w:rsid w:val="00C50FDD"/>
    <w:rsid w:val="00C515B5"/>
    <w:rsid w:val="00C516BF"/>
    <w:rsid w:val="00C5179A"/>
    <w:rsid w:val="00C564C3"/>
    <w:rsid w:val="00C57467"/>
    <w:rsid w:val="00C600A7"/>
    <w:rsid w:val="00C60368"/>
    <w:rsid w:val="00C603C8"/>
    <w:rsid w:val="00C607DD"/>
    <w:rsid w:val="00C62A9D"/>
    <w:rsid w:val="00C62AE0"/>
    <w:rsid w:val="00C64219"/>
    <w:rsid w:val="00C6480D"/>
    <w:rsid w:val="00C64A50"/>
    <w:rsid w:val="00C64C4C"/>
    <w:rsid w:val="00C6614A"/>
    <w:rsid w:val="00C66419"/>
    <w:rsid w:val="00C66CC9"/>
    <w:rsid w:val="00C7011D"/>
    <w:rsid w:val="00C71E1C"/>
    <w:rsid w:val="00C7268C"/>
    <w:rsid w:val="00C73906"/>
    <w:rsid w:val="00C7406D"/>
    <w:rsid w:val="00C742A8"/>
    <w:rsid w:val="00C74CB4"/>
    <w:rsid w:val="00C75BCC"/>
    <w:rsid w:val="00C770DE"/>
    <w:rsid w:val="00C775D7"/>
    <w:rsid w:val="00C8114B"/>
    <w:rsid w:val="00C817F7"/>
    <w:rsid w:val="00C83440"/>
    <w:rsid w:val="00C8470E"/>
    <w:rsid w:val="00C85062"/>
    <w:rsid w:val="00C85FD8"/>
    <w:rsid w:val="00C87D88"/>
    <w:rsid w:val="00C87DA3"/>
    <w:rsid w:val="00C96454"/>
    <w:rsid w:val="00CA0146"/>
    <w:rsid w:val="00CA152B"/>
    <w:rsid w:val="00CA2526"/>
    <w:rsid w:val="00CA2C29"/>
    <w:rsid w:val="00CA3AA8"/>
    <w:rsid w:val="00CA3B2D"/>
    <w:rsid w:val="00CA3DD8"/>
    <w:rsid w:val="00CA42C1"/>
    <w:rsid w:val="00CA4DFA"/>
    <w:rsid w:val="00CA5729"/>
    <w:rsid w:val="00CA69B6"/>
    <w:rsid w:val="00CA6BFF"/>
    <w:rsid w:val="00CA6CAD"/>
    <w:rsid w:val="00CA72EE"/>
    <w:rsid w:val="00CB051F"/>
    <w:rsid w:val="00CB08D9"/>
    <w:rsid w:val="00CB0A17"/>
    <w:rsid w:val="00CB1827"/>
    <w:rsid w:val="00CB1953"/>
    <w:rsid w:val="00CB7A84"/>
    <w:rsid w:val="00CC1D01"/>
    <w:rsid w:val="00CC2659"/>
    <w:rsid w:val="00CC3F5E"/>
    <w:rsid w:val="00CC5DCF"/>
    <w:rsid w:val="00CD065A"/>
    <w:rsid w:val="00CD0F8D"/>
    <w:rsid w:val="00CD1156"/>
    <w:rsid w:val="00CD134E"/>
    <w:rsid w:val="00CD1853"/>
    <w:rsid w:val="00CD2781"/>
    <w:rsid w:val="00CD34B1"/>
    <w:rsid w:val="00CD3C12"/>
    <w:rsid w:val="00CD3FCA"/>
    <w:rsid w:val="00CD4DAA"/>
    <w:rsid w:val="00CD5287"/>
    <w:rsid w:val="00CD5EC0"/>
    <w:rsid w:val="00CD667B"/>
    <w:rsid w:val="00CD6BB9"/>
    <w:rsid w:val="00CD7605"/>
    <w:rsid w:val="00CD7CA0"/>
    <w:rsid w:val="00CE1AD6"/>
    <w:rsid w:val="00CE1CC7"/>
    <w:rsid w:val="00CE2641"/>
    <w:rsid w:val="00CE320C"/>
    <w:rsid w:val="00CE4FAA"/>
    <w:rsid w:val="00CE54F4"/>
    <w:rsid w:val="00CE644D"/>
    <w:rsid w:val="00CE672F"/>
    <w:rsid w:val="00CE6FDB"/>
    <w:rsid w:val="00CE7AD7"/>
    <w:rsid w:val="00CF1DB3"/>
    <w:rsid w:val="00CF4118"/>
    <w:rsid w:val="00CF49AA"/>
    <w:rsid w:val="00CF737C"/>
    <w:rsid w:val="00CF74CE"/>
    <w:rsid w:val="00CF7CB4"/>
    <w:rsid w:val="00D009B3"/>
    <w:rsid w:val="00D01377"/>
    <w:rsid w:val="00D01A01"/>
    <w:rsid w:val="00D02C31"/>
    <w:rsid w:val="00D02E81"/>
    <w:rsid w:val="00D05C85"/>
    <w:rsid w:val="00D06A95"/>
    <w:rsid w:val="00D10473"/>
    <w:rsid w:val="00D11A3E"/>
    <w:rsid w:val="00D11EDA"/>
    <w:rsid w:val="00D12A4A"/>
    <w:rsid w:val="00D12CF9"/>
    <w:rsid w:val="00D1459F"/>
    <w:rsid w:val="00D15B1C"/>
    <w:rsid w:val="00D1663C"/>
    <w:rsid w:val="00D16ECC"/>
    <w:rsid w:val="00D171C4"/>
    <w:rsid w:val="00D204C0"/>
    <w:rsid w:val="00D2183A"/>
    <w:rsid w:val="00D2495A"/>
    <w:rsid w:val="00D2605E"/>
    <w:rsid w:val="00D26843"/>
    <w:rsid w:val="00D30FAF"/>
    <w:rsid w:val="00D321C4"/>
    <w:rsid w:val="00D32CBD"/>
    <w:rsid w:val="00D32FA2"/>
    <w:rsid w:val="00D34AB6"/>
    <w:rsid w:val="00D34B19"/>
    <w:rsid w:val="00D34DE2"/>
    <w:rsid w:val="00D362FD"/>
    <w:rsid w:val="00D410E1"/>
    <w:rsid w:val="00D42A9A"/>
    <w:rsid w:val="00D430BC"/>
    <w:rsid w:val="00D43264"/>
    <w:rsid w:val="00D438B2"/>
    <w:rsid w:val="00D4408B"/>
    <w:rsid w:val="00D44158"/>
    <w:rsid w:val="00D44E60"/>
    <w:rsid w:val="00D4616E"/>
    <w:rsid w:val="00D4644E"/>
    <w:rsid w:val="00D46B93"/>
    <w:rsid w:val="00D47850"/>
    <w:rsid w:val="00D505A7"/>
    <w:rsid w:val="00D50F1F"/>
    <w:rsid w:val="00D5209C"/>
    <w:rsid w:val="00D5269B"/>
    <w:rsid w:val="00D52EEF"/>
    <w:rsid w:val="00D53CD9"/>
    <w:rsid w:val="00D55C0D"/>
    <w:rsid w:val="00D56206"/>
    <w:rsid w:val="00D56756"/>
    <w:rsid w:val="00D573B8"/>
    <w:rsid w:val="00D57878"/>
    <w:rsid w:val="00D57D6A"/>
    <w:rsid w:val="00D603F1"/>
    <w:rsid w:val="00D60CAD"/>
    <w:rsid w:val="00D60CB6"/>
    <w:rsid w:val="00D61456"/>
    <w:rsid w:val="00D61BC8"/>
    <w:rsid w:val="00D626AF"/>
    <w:rsid w:val="00D62AC4"/>
    <w:rsid w:val="00D645AE"/>
    <w:rsid w:val="00D645C7"/>
    <w:rsid w:val="00D6465D"/>
    <w:rsid w:val="00D6467F"/>
    <w:rsid w:val="00D64766"/>
    <w:rsid w:val="00D64F85"/>
    <w:rsid w:val="00D659F2"/>
    <w:rsid w:val="00D66B0A"/>
    <w:rsid w:val="00D67E2C"/>
    <w:rsid w:val="00D71132"/>
    <w:rsid w:val="00D712D1"/>
    <w:rsid w:val="00D71BD6"/>
    <w:rsid w:val="00D71FDE"/>
    <w:rsid w:val="00D741DE"/>
    <w:rsid w:val="00D74977"/>
    <w:rsid w:val="00D74AA4"/>
    <w:rsid w:val="00D754D5"/>
    <w:rsid w:val="00D76228"/>
    <w:rsid w:val="00D800F7"/>
    <w:rsid w:val="00D8289D"/>
    <w:rsid w:val="00D837A8"/>
    <w:rsid w:val="00D83A1D"/>
    <w:rsid w:val="00D83F01"/>
    <w:rsid w:val="00D86265"/>
    <w:rsid w:val="00D86763"/>
    <w:rsid w:val="00D86843"/>
    <w:rsid w:val="00D90874"/>
    <w:rsid w:val="00D90C56"/>
    <w:rsid w:val="00D9211D"/>
    <w:rsid w:val="00D921E3"/>
    <w:rsid w:val="00D93CB4"/>
    <w:rsid w:val="00D93E5C"/>
    <w:rsid w:val="00D97384"/>
    <w:rsid w:val="00DA052D"/>
    <w:rsid w:val="00DA06E7"/>
    <w:rsid w:val="00DA095F"/>
    <w:rsid w:val="00DA2049"/>
    <w:rsid w:val="00DA2B18"/>
    <w:rsid w:val="00DA2D0D"/>
    <w:rsid w:val="00DA4527"/>
    <w:rsid w:val="00DA5D7C"/>
    <w:rsid w:val="00DA5D7E"/>
    <w:rsid w:val="00DB0B55"/>
    <w:rsid w:val="00DB3E59"/>
    <w:rsid w:val="00DB536D"/>
    <w:rsid w:val="00DB5641"/>
    <w:rsid w:val="00DB5CBB"/>
    <w:rsid w:val="00DB5D34"/>
    <w:rsid w:val="00DB5DA2"/>
    <w:rsid w:val="00DC0417"/>
    <w:rsid w:val="00DC0DB8"/>
    <w:rsid w:val="00DC46A1"/>
    <w:rsid w:val="00DC5662"/>
    <w:rsid w:val="00DD2CF1"/>
    <w:rsid w:val="00DD471D"/>
    <w:rsid w:val="00DD6734"/>
    <w:rsid w:val="00DE00AD"/>
    <w:rsid w:val="00DE08BD"/>
    <w:rsid w:val="00DE0DFD"/>
    <w:rsid w:val="00DE20F8"/>
    <w:rsid w:val="00DE4D9C"/>
    <w:rsid w:val="00DF0B35"/>
    <w:rsid w:val="00DF14BE"/>
    <w:rsid w:val="00DF216A"/>
    <w:rsid w:val="00DF284A"/>
    <w:rsid w:val="00DF319E"/>
    <w:rsid w:val="00DF35D8"/>
    <w:rsid w:val="00DF457F"/>
    <w:rsid w:val="00DF4F76"/>
    <w:rsid w:val="00DF5D99"/>
    <w:rsid w:val="00DF6B69"/>
    <w:rsid w:val="00DF74F2"/>
    <w:rsid w:val="00DF7F6A"/>
    <w:rsid w:val="00E00646"/>
    <w:rsid w:val="00E00A87"/>
    <w:rsid w:val="00E02B57"/>
    <w:rsid w:val="00E02D80"/>
    <w:rsid w:val="00E0386A"/>
    <w:rsid w:val="00E03C64"/>
    <w:rsid w:val="00E03F51"/>
    <w:rsid w:val="00E0472B"/>
    <w:rsid w:val="00E047AB"/>
    <w:rsid w:val="00E05C1D"/>
    <w:rsid w:val="00E061F1"/>
    <w:rsid w:val="00E07BC2"/>
    <w:rsid w:val="00E12050"/>
    <w:rsid w:val="00E13780"/>
    <w:rsid w:val="00E13C1C"/>
    <w:rsid w:val="00E14C91"/>
    <w:rsid w:val="00E15704"/>
    <w:rsid w:val="00E15BB5"/>
    <w:rsid w:val="00E166A5"/>
    <w:rsid w:val="00E20D25"/>
    <w:rsid w:val="00E217B0"/>
    <w:rsid w:val="00E21D1C"/>
    <w:rsid w:val="00E2297C"/>
    <w:rsid w:val="00E2312F"/>
    <w:rsid w:val="00E2351D"/>
    <w:rsid w:val="00E25E9A"/>
    <w:rsid w:val="00E25FE8"/>
    <w:rsid w:val="00E26537"/>
    <w:rsid w:val="00E301E6"/>
    <w:rsid w:val="00E3066A"/>
    <w:rsid w:val="00E3127B"/>
    <w:rsid w:val="00E3273D"/>
    <w:rsid w:val="00E3310E"/>
    <w:rsid w:val="00E3440E"/>
    <w:rsid w:val="00E35B78"/>
    <w:rsid w:val="00E360E6"/>
    <w:rsid w:val="00E3717C"/>
    <w:rsid w:val="00E376B0"/>
    <w:rsid w:val="00E40019"/>
    <w:rsid w:val="00E40991"/>
    <w:rsid w:val="00E40A40"/>
    <w:rsid w:val="00E40C70"/>
    <w:rsid w:val="00E41CB8"/>
    <w:rsid w:val="00E42A26"/>
    <w:rsid w:val="00E438DE"/>
    <w:rsid w:val="00E4416F"/>
    <w:rsid w:val="00E44A1A"/>
    <w:rsid w:val="00E45D5B"/>
    <w:rsid w:val="00E50196"/>
    <w:rsid w:val="00E503FB"/>
    <w:rsid w:val="00E50B9F"/>
    <w:rsid w:val="00E51077"/>
    <w:rsid w:val="00E514FB"/>
    <w:rsid w:val="00E515A8"/>
    <w:rsid w:val="00E51680"/>
    <w:rsid w:val="00E525A9"/>
    <w:rsid w:val="00E53112"/>
    <w:rsid w:val="00E53AFE"/>
    <w:rsid w:val="00E53FA9"/>
    <w:rsid w:val="00E540E1"/>
    <w:rsid w:val="00E55287"/>
    <w:rsid w:val="00E568B3"/>
    <w:rsid w:val="00E5796A"/>
    <w:rsid w:val="00E57C2E"/>
    <w:rsid w:val="00E61221"/>
    <w:rsid w:val="00E613FB"/>
    <w:rsid w:val="00E63097"/>
    <w:rsid w:val="00E633C3"/>
    <w:rsid w:val="00E63B56"/>
    <w:rsid w:val="00E63FCA"/>
    <w:rsid w:val="00E651BD"/>
    <w:rsid w:val="00E670FD"/>
    <w:rsid w:val="00E6723A"/>
    <w:rsid w:val="00E714D2"/>
    <w:rsid w:val="00E717FF"/>
    <w:rsid w:val="00E71859"/>
    <w:rsid w:val="00E7279F"/>
    <w:rsid w:val="00E72B44"/>
    <w:rsid w:val="00E7382A"/>
    <w:rsid w:val="00E7455D"/>
    <w:rsid w:val="00E770D4"/>
    <w:rsid w:val="00E7744C"/>
    <w:rsid w:val="00E80905"/>
    <w:rsid w:val="00E81732"/>
    <w:rsid w:val="00E82867"/>
    <w:rsid w:val="00E82A74"/>
    <w:rsid w:val="00E84A0A"/>
    <w:rsid w:val="00E84FB8"/>
    <w:rsid w:val="00E852D8"/>
    <w:rsid w:val="00E86A68"/>
    <w:rsid w:val="00E8735A"/>
    <w:rsid w:val="00E90740"/>
    <w:rsid w:val="00E90771"/>
    <w:rsid w:val="00E91461"/>
    <w:rsid w:val="00E9192E"/>
    <w:rsid w:val="00E92CD1"/>
    <w:rsid w:val="00E932E7"/>
    <w:rsid w:val="00E93B2C"/>
    <w:rsid w:val="00E957DF"/>
    <w:rsid w:val="00E9627E"/>
    <w:rsid w:val="00E96ADE"/>
    <w:rsid w:val="00E9723D"/>
    <w:rsid w:val="00E97633"/>
    <w:rsid w:val="00E97F34"/>
    <w:rsid w:val="00EA0B3F"/>
    <w:rsid w:val="00EA0FC2"/>
    <w:rsid w:val="00EA1699"/>
    <w:rsid w:val="00EA1AD5"/>
    <w:rsid w:val="00EA2ADB"/>
    <w:rsid w:val="00EA2F88"/>
    <w:rsid w:val="00EA3673"/>
    <w:rsid w:val="00EA4C4C"/>
    <w:rsid w:val="00EA6844"/>
    <w:rsid w:val="00EB01A8"/>
    <w:rsid w:val="00EB0238"/>
    <w:rsid w:val="00EB04C7"/>
    <w:rsid w:val="00EB05C3"/>
    <w:rsid w:val="00EB2757"/>
    <w:rsid w:val="00EB3A58"/>
    <w:rsid w:val="00EB4809"/>
    <w:rsid w:val="00EB5DFC"/>
    <w:rsid w:val="00EB62A0"/>
    <w:rsid w:val="00EB63E6"/>
    <w:rsid w:val="00EB69E0"/>
    <w:rsid w:val="00EB749F"/>
    <w:rsid w:val="00EC07E0"/>
    <w:rsid w:val="00EC1AE3"/>
    <w:rsid w:val="00EC38A6"/>
    <w:rsid w:val="00EC4086"/>
    <w:rsid w:val="00EC4BDE"/>
    <w:rsid w:val="00EC4C57"/>
    <w:rsid w:val="00EC6718"/>
    <w:rsid w:val="00EC6B5E"/>
    <w:rsid w:val="00EC7308"/>
    <w:rsid w:val="00ED38AB"/>
    <w:rsid w:val="00ED5155"/>
    <w:rsid w:val="00ED568D"/>
    <w:rsid w:val="00ED5829"/>
    <w:rsid w:val="00ED7486"/>
    <w:rsid w:val="00ED76BD"/>
    <w:rsid w:val="00ED7DF4"/>
    <w:rsid w:val="00EE0C15"/>
    <w:rsid w:val="00EE1B93"/>
    <w:rsid w:val="00EE332E"/>
    <w:rsid w:val="00EE3825"/>
    <w:rsid w:val="00EE45A2"/>
    <w:rsid w:val="00EE510B"/>
    <w:rsid w:val="00EE544F"/>
    <w:rsid w:val="00EE709F"/>
    <w:rsid w:val="00EF01CF"/>
    <w:rsid w:val="00EF028C"/>
    <w:rsid w:val="00EF095F"/>
    <w:rsid w:val="00EF21CC"/>
    <w:rsid w:val="00EF341F"/>
    <w:rsid w:val="00EF3625"/>
    <w:rsid w:val="00EF3D4A"/>
    <w:rsid w:val="00EF4A37"/>
    <w:rsid w:val="00EF5797"/>
    <w:rsid w:val="00EF5B02"/>
    <w:rsid w:val="00EF61E7"/>
    <w:rsid w:val="00EF779F"/>
    <w:rsid w:val="00EF7DAF"/>
    <w:rsid w:val="00F00534"/>
    <w:rsid w:val="00F00775"/>
    <w:rsid w:val="00F00867"/>
    <w:rsid w:val="00F01E7B"/>
    <w:rsid w:val="00F03EC9"/>
    <w:rsid w:val="00F059AB"/>
    <w:rsid w:val="00F14409"/>
    <w:rsid w:val="00F14E6F"/>
    <w:rsid w:val="00F14EFE"/>
    <w:rsid w:val="00F15091"/>
    <w:rsid w:val="00F21147"/>
    <w:rsid w:val="00F21FF8"/>
    <w:rsid w:val="00F22384"/>
    <w:rsid w:val="00F248E2"/>
    <w:rsid w:val="00F24F47"/>
    <w:rsid w:val="00F24FD0"/>
    <w:rsid w:val="00F2532B"/>
    <w:rsid w:val="00F260BA"/>
    <w:rsid w:val="00F26844"/>
    <w:rsid w:val="00F31089"/>
    <w:rsid w:val="00F3220C"/>
    <w:rsid w:val="00F34691"/>
    <w:rsid w:val="00F3479A"/>
    <w:rsid w:val="00F34A4C"/>
    <w:rsid w:val="00F3635F"/>
    <w:rsid w:val="00F37B55"/>
    <w:rsid w:val="00F4085A"/>
    <w:rsid w:val="00F40CE6"/>
    <w:rsid w:val="00F45803"/>
    <w:rsid w:val="00F45D07"/>
    <w:rsid w:val="00F50F43"/>
    <w:rsid w:val="00F510E7"/>
    <w:rsid w:val="00F52EBB"/>
    <w:rsid w:val="00F536DA"/>
    <w:rsid w:val="00F53EBA"/>
    <w:rsid w:val="00F5497F"/>
    <w:rsid w:val="00F55AA2"/>
    <w:rsid w:val="00F55ED6"/>
    <w:rsid w:val="00F56745"/>
    <w:rsid w:val="00F6036A"/>
    <w:rsid w:val="00F61203"/>
    <w:rsid w:val="00F63B27"/>
    <w:rsid w:val="00F6496E"/>
    <w:rsid w:val="00F66290"/>
    <w:rsid w:val="00F66874"/>
    <w:rsid w:val="00F6697F"/>
    <w:rsid w:val="00F66C29"/>
    <w:rsid w:val="00F66D3D"/>
    <w:rsid w:val="00F66FE0"/>
    <w:rsid w:val="00F67BDE"/>
    <w:rsid w:val="00F71BF6"/>
    <w:rsid w:val="00F73154"/>
    <w:rsid w:val="00F73987"/>
    <w:rsid w:val="00F74619"/>
    <w:rsid w:val="00F74EB5"/>
    <w:rsid w:val="00F75AC5"/>
    <w:rsid w:val="00F75BAB"/>
    <w:rsid w:val="00F76DE1"/>
    <w:rsid w:val="00F773FC"/>
    <w:rsid w:val="00F77670"/>
    <w:rsid w:val="00F77844"/>
    <w:rsid w:val="00F779C9"/>
    <w:rsid w:val="00F80356"/>
    <w:rsid w:val="00F81506"/>
    <w:rsid w:val="00F81542"/>
    <w:rsid w:val="00F84F48"/>
    <w:rsid w:val="00F85C28"/>
    <w:rsid w:val="00F87655"/>
    <w:rsid w:val="00F90E9C"/>
    <w:rsid w:val="00F91546"/>
    <w:rsid w:val="00F91928"/>
    <w:rsid w:val="00F92E6C"/>
    <w:rsid w:val="00F93770"/>
    <w:rsid w:val="00F93CB9"/>
    <w:rsid w:val="00F943E1"/>
    <w:rsid w:val="00F94D37"/>
    <w:rsid w:val="00F94F09"/>
    <w:rsid w:val="00F95206"/>
    <w:rsid w:val="00F954DF"/>
    <w:rsid w:val="00F95611"/>
    <w:rsid w:val="00F956D7"/>
    <w:rsid w:val="00F95E6B"/>
    <w:rsid w:val="00F96707"/>
    <w:rsid w:val="00F97740"/>
    <w:rsid w:val="00FA161C"/>
    <w:rsid w:val="00FA199C"/>
    <w:rsid w:val="00FA3229"/>
    <w:rsid w:val="00FA4883"/>
    <w:rsid w:val="00FA5C4C"/>
    <w:rsid w:val="00FA723B"/>
    <w:rsid w:val="00FA76C3"/>
    <w:rsid w:val="00FB0E5D"/>
    <w:rsid w:val="00FB2083"/>
    <w:rsid w:val="00FB26F1"/>
    <w:rsid w:val="00FB2A24"/>
    <w:rsid w:val="00FB3262"/>
    <w:rsid w:val="00FB358F"/>
    <w:rsid w:val="00FB4841"/>
    <w:rsid w:val="00FB4DC4"/>
    <w:rsid w:val="00FB5239"/>
    <w:rsid w:val="00FB542E"/>
    <w:rsid w:val="00FB60FC"/>
    <w:rsid w:val="00FB7B82"/>
    <w:rsid w:val="00FC00B9"/>
    <w:rsid w:val="00FC0BED"/>
    <w:rsid w:val="00FC119E"/>
    <w:rsid w:val="00FC1D3B"/>
    <w:rsid w:val="00FC4D0C"/>
    <w:rsid w:val="00FC542F"/>
    <w:rsid w:val="00FC5EEC"/>
    <w:rsid w:val="00FC6814"/>
    <w:rsid w:val="00FC7484"/>
    <w:rsid w:val="00FD05F1"/>
    <w:rsid w:val="00FD0A15"/>
    <w:rsid w:val="00FD0AAA"/>
    <w:rsid w:val="00FD29B4"/>
    <w:rsid w:val="00FD46AD"/>
    <w:rsid w:val="00FD487A"/>
    <w:rsid w:val="00FD4CDD"/>
    <w:rsid w:val="00FD5082"/>
    <w:rsid w:val="00FD5412"/>
    <w:rsid w:val="00FD5883"/>
    <w:rsid w:val="00FD6FCD"/>
    <w:rsid w:val="00FD73C2"/>
    <w:rsid w:val="00FD78F2"/>
    <w:rsid w:val="00FE1587"/>
    <w:rsid w:val="00FE15E9"/>
    <w:rsid w:val="00FE16AC"/>
    <w:rsid w:val="00FE4A9D"/>
    <w:rsid w:val="00FE58DD"/>
    <w:rsid w:val="00FE5B2B"/>
    <w:rsid w:val="00FE5D17"/>
    <w:rsid w:val="00FE5D97"/>
    <w:rsid w:val="00FE67BC"/>
    <w:rsid w:val="00FE7289"/>
    <w:rsid w:val="00FE7C0E"/>
    <w:rsid w:val="00FF01B7"/>
    <w:rsid w:val="00FF0626"/>
    <w:rsid w:val="00FF0A8B"/>
    <w:rsid w:val="00FF18E9"/>
    <w:rsid w:val="00FF2080"/>
    <w:rsid w:val="00FF3D44"/>
    <w:rsid w:val="00FF546E"/>
    <w:rsid w:val="00FF5932"/>
    <w:rsid w:val="00FF5EEF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2965E8"/>
  <w15:chartTrackingRefBased/>
  <w15:docId w15:val="{1137946F-D539-4B7E-9C71-9DFC616B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qFormat/>
    <w:pPr>
      <w:keepNext/>
      <w:tabs>
        <w:tab w:val="left" w:pos="6237"/>
      </w:tabs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tabs>
        <w:tab w:val="left" w:pos="6237"/>
      </w:tabs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 Narrow" w:hAnsi="Arial Narrow"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720"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i/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i/>
      <w:sz w:val="22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6237"/>
      </w:tabs>
      <w:jc w:val="both"/>
    </w:pPr>
    <w:rPr>
      <w:sz w:val="22"/>
    </w:rPr>
  </w:style>
  <w:style w:type="paragraph" w:styleId="20">
    <w:name w:val="Body Text Indent 2"/>
    <w:basedOn w:val="a"/>
    <w:pPr>
      <w:ind w:firstLine="720"/>
    </w:pPr>
    <w:rPr>
      <w:sz w:val="24"/>
    </w:rPr>
  </w:style>
  <w:style w:type="paragraph" w:styleId="30">
    <w:name w:val="Body Text 3"/>
    <w:basedOn w:val="a"/>
    <w:rPr>
      <w:sz w:val="24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customStyle="1" w:styleId="a5">
    <w:name w:val="Название"/>
    <w:basedOn w:val="a"/>
    <w:qFormat/>
    <w:pPr>
      <w:tabs>
        <w:tab w:val="left" w:pos="851"/>
        <w:tab w:val="left" w:pos="1843"/>
        <w:tab w:val="left" w:pos="5529"/>
        <w:tab w:val="left" w:pos="6804"/>
        <w:tab w:val="left" w:pos="7797"/>
      </w:tabs>
      <w:jc w:val="center"/>
    </w:pPr>
    <w:rPr>
      <w:sz w:val="28"/>
    </w:rPr>
  </w:style>
  <w:style w:type="paragraph" w:styleId="21">
    <w:name w:val="Body Text 2"/>
    <w:basedOn w:val="a"/>
    <w:pPr>
      <w:jc w:val="center"/>
    </w:pPr>
    <w:rPr>
      <w:i/>
      <w:sz w:val="22"/>
    </w:rPr>
  </w:style>
  <w:style w:type="paragraph" w:styleId="a6">
    <w:name w:val="Body Text Indent"/>
    <w:basedOn w:val="a"/>
    <w:pPr>
      <w:ind w:firstLine="720"/>
      <w:jc w:val="both"/>
    </w:pPr>
    <w:rPr>
      <w:sz w:val="24"/>
    </w:rPr>
  </w:style>
  <w:style w:type="paragraph" w:styleId="a7">
    <w:name w:val="Subtitle"/>
    <w:basedOn w:val="a"/>
    <w:qFormat/>
    <w:pPr>
      <w:tabs>
        <w:tab w:val="left" w:pos="5670"/>
      </w:tabs>
    </w:pPr>
    <w:rPr>
      <w:i/>
      <w:iCs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pPr>
      <w:tabs>
        <w:tab w:val="left" w:pos="6237"/>
      </w:tabs>
      <w:ind w:left="57"/>
    </w:pPr>
    <w:rPr>
      <w:i/>
      <w:iCs/>
      <w:sz w:val="22"/>
    </w:rPr>
  </w:style>
  <w:style w:type="paragraph" w:customStyle="1" w:styleId="10">
    <w:name w:val="Обычный1"/>
    <w:rPr>
      <w:lang w:val="ru-RU" w:eastAsia="ru-RU"/>
    </w:rPr>
  </w:style>
  <w:style w:type="paragraph" w:customStyle="1" w:styleId="11">
    <w:name w:val="Верхний колонтитул1"/>
    <w:basedOn w:val="10"/>
    <w:pPr>
      <w:tabs>
        <w:tab w:val="center" w:pos="4153"/>
        <w:tab w:val="right" w:pos="8306"/>
      </w:tabs>
    </w:pPr>
  </w:style>
  <w:style w:type="paragraph" w:customStyle="1" w:styleId="310">
    <w:name w:val="Заголовок 31"/>
    <w:basedOn w:val="10"/>
    <w:next w:val="10"/>
    <w:pPr>
      <w:keepNext/>
      <w:spacing w:line="480" w:lineRule="auto"/>
      <w:ind w:left="720"/>
    </w:pPr>
    <w:rPr>
      <w:sz w:val="36"/>
    </w:rPr>
  </w:style>
  <w:style w:type="character" w:customStyle="1" w:styleId="12">
    <w:name w:val="Основной шрифт абзаца1"/>
  </w:style>
  <w:style w:type="paragraph" w:customStyle="1" w:styleId="13">
    <w:name w:val="Нижний колонтитул1"/>
    <w:basedOn w:val="10"/>
    <w:pPr>
      <w:tabs>
        <w:tab w:val="center" w:pos="4153"/>
        <w:tab w:val="right" w:pos="8306"/>
      </w:tabs>
    </w:pPr>
  </w:style>
  <w:style w:type="paragraph" w:customStyle="1" w:styleId="81">
    <w:name w:val="Заголовок 81"/>
    <w:basedOn w:val="10"/>
    <w:next w:val="10"/>
    <w:pPr>
      <w:keepNext/>
    </w:pPr>
    <w:rPr>
      <w:i/>
      <w:sz w:val="32"/>
    </w:rPr>
  </w:style>
  <w:style w:type="paragraph" w:customStyle="1" w:styleId="210">
    <w:name w:val="Основной текст 21"/>
    <w:basedOn w:val="10"/>
    <w:pPr>
      <w:jc w:val="center"/>
    </w:pPr>
    <w:rPr>
      <w:rFonts w:ascii="Tahoma" w:hAnsi="Tahoma"/>
      <w:caps/>
    </w:rPr>
  </w:style>
  <w:style w:type="paragraph" w:customStyle="1" w:styleId="61">
    <w:name w:val="Заголовок 61"/>
    <w:basedOn w:val="10"/>
    <w:next w:val="10"/>
    <w:pPr>
      <w:keepNext/>
    </w:pPr>
    <w:rPr>
      <w:sz w:val="28"/>
    </w:rPr>
  </w:style>
  <w:style w:type="paragraph" w:customStyle="1" w:styleId="14">
    <w:name w:val="Основной текст1"/>
    <w:basedOn w:val="10"/>
    <w:pPr>
      <w:jc w:val="both"/>
    </w:pPr>
    <w:rPr>
      <w:sz w:val="28"/>
    </w:rPr>
  </w:style>
  <w:style w:type="paragraph" w:customStyle="1" w:styleId="211">
    <w:name w:val="Основной текст с отступом 21"/>
    <w:basedOn w:val="10"/>
    <w:pPr>
      <w:tabs>
        <w:tab w:val="left" w:pos="1134"/>
      </w:tabs>
      <w:ind w:left="1440"/>
      <w:jc w:val="both"/>
    </w:pPr>
    <w:rPr>
      <w:sz w:val="28"/>
    </w:rPr>
  </w:style>
  <w:style w:type="paragraph" w:customStyle="1" w:styleId="15">
    <w:name w:val="Заголовок1"/>
    <w:basedOn w:val="10"/>
    <w:pPr>
      <w:jc w:val="center"/>
    </w:pPr>
    <w:rPr>
      <w:sz w:val="28"/>
    </w:rPr>
  </w:style>
  <w:style w:type="paragraph" w:customStyle="1" w:styleId="16">
    <w:name w:val="Цитата1"/>
    <w:basedOn w:val="10"/>
    <w:pPr>
      <w:ind w:left="113" w:right="113"/>
      <w:jc w:val="center"/>
    </w:pPr>
    <w:rPr>
      <w:sz w:val="28"/>
    </w:rPr>
  </w:style>
  <w:style w:type="paragraph" w:customStyle="1" w:styleId="311">
    <w:name w:val="Основной текст 31"/>
    <w:basedOn w:val="10"/>
    <w:pPr>
      <w:tabs>
        <w:tab w:val="left" w:pos="6237"/>
      </w:tabs>
      <w:jc w:val="both"/>
    </w:pPr>
    <w:rPr>
      <w:sz w:val="24"/>
    </w:rPr>
  </w:style>
  <w:style w:type="paragraph" w:customStyle="1" w:styleId="50">
    <w:name w:val="заголовок 5"/>
    <w:basedOn w:val="a"/>
    <w:next w:val="a"/>
    <w:rsid w:val="002C751A"/>
    <w:pPr>
      <w:keepNext/>
      <w:autoSpaceDE w:val="0"/>
      <w:autoSpaceDN w:val="0"/>
      <w:jc w:val="center"/>
    </w:pPr>
    <w:rPr>
      <w:sz w:val="24"/>
      <w:szCs w:val="24"/>
    </w:rPr>
  </w:style>
  <w:style w:type="paragraph" w:styleId="aa">
    <w:name w:val="Block Text"/>
    <w:basedOn w:val="a"/>
    <w:rsid w:val="002C751A"/>
    <w:pPr>
      <w:autoSpaceDE w:val="0"/>
      <w:autoSpaceDN w:val="0"/>
      <w:ind w:left="113" w:right="113"/>
      <w:jc w:val="center"/>
    </w:pPr>
    <w:rPr>
      <w:sz w:val="28"/>
      <w:szCs w:val="28"/>
    </w:rPr>
  </w:style>
  <w:style w:type="character" w:styleId="ab">
    <w:name w:val="page number"/>
    <w:basedOn w:val="a0"/>
    <w:rsid w:val="005D04DF"/>
  </w:style>
  <w:style w:type="character" w:customStyle="1" w:styleId="FontStyle15">
    <w:name w:val="Font Style15"/>
    <w:rsid w:val="00EF5B02"/>
    <w:rPr>
      <w:rFonts w:ascii="Arial Unicode MS" w:eastAsia="Arial Unicode MS" w:hAnsi="Arial Unicode MS" w:cs="Arial Unicode MS" w:hint="eastAsia"/>
      <w:sz w:val="20"/>
      <w:szCs w:val="20"/>
    </w:rPr>
  </w:style>
  <w:style w:type="paragraph" w:customStyle="1" w:styleId="17">
    <w:name w:val="Без интервала1"/>
    <w:link w:val="NoSpacingChar"/>
    <w:rsid w:val="00EF5B02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7"/>
    <w:locked/>
    <w:rsid w:val="00EF5B02"/>
    <w:rPr>
      <w:rFonts w:eastAsia="Calibri"/>
      <w:sz w:val="22"/>
      <w:szCs w:val="22"/>
      <w:lang w:val="en-US" w:eastAsia="en-US" w:bidi="ar-SA"/>
    </w:rPr>
  </w:style>
  <w:style w:type="paragraph" w:styleId="ac">
    <w:name w:val="No Spacing"/>
    <w:link w:val="ad"/>
    <w:uiPriority w:val="1"/>
    <w:qFormat/>
    <w:rsid w:val="00EF5B02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d">
    <w:name w:val="Без интервала Знак"/>
    <w:link w:val="ac"/>
    <w:uiPriority w:val="1"/>
    <w:rsid w:val="00EF5B02"/>
    <w:rPr>
      <w:lang w:val="en-US" w:eastAsia="en-US" w:bidi="ar-SA"/>
    </w:rPr>
  </w:style>
  <w:style w:type="table" w:styleId="ae">
    <w:name w:val="Table Grid"/>
    <w:basedOn w:val="a1"/>
    <w:rsid w:val="00D93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Нижний колонтитул Знак"/>
    <w:link w:val="a8"/>
    <w:uiPriority w:val="99"/>
    <w:rsid w:val="00D93E5C"/>
    <w:rPr>
      <w:lang w:val="ru-RU" w:eastAsia="ru-RU" w:bidi="ar-SA"/>
    </w:rPr>
  </w:style>
  <w:style w:type="paragraph" w:styleId="af">
    <w:name w:val="Balloon Text"/>
    <w:basedOn w:val="a"/>
    <w:link w:val="af0"/>
    <w:uiPriority w:val="99"/>
    <w:rsid w:val="00E14C91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rsid w:val="00E14C9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382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customStyle="1" w:styleId="60">
    <w:name w:val="Без интервала6"/>
    <w:uiPriority w:val="99"/>
    <w:rsid w:val="00A80CA9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4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73;&#1083;&#1072;&#1089;&#1090;&#1100;\&#1050;&#1072;&#1083;&#1080;&#1085;&#1082;-&#1040;&#1061;&#1051;-200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BA8BA-4D02-4126-839F-54364B395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Калинк-АХЛ-2003</Template>
  <TotalTime>111</TotalTime>
  <Pages>8</Pages>
  <Words>1732</Words>
  <Characters>11561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ОБЛАСТЬ АККРЕДИТАЦИИ</vt:lpstr>
    </vt:vector>
  </TitlesOfParts>
  <Company>Elcom Ltd</Company>
  <LinksUpToDate>false</LinksUpToDate>
  <CharactersWithSpaces>13267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ОБЛАСТЬ АККРЕДИТАЦИИ</dc:title>
  <dc:subject/>
  <dc:creator>USER</dc:creator>
  <cp:keywords/>
  <cp:lastModifiedBy>Светлана Борисовна Горинович</cp:lastModifiedBy>
  <cp:revision>27</cp:revision>
  <cp:lastPrinted>2024-06-21T07:24:00Z</cp:lastPrinted>
  <dcterms:created xsi:type="dcterms:W3CDTF">2024-11-20T08:01:00Z</dcterms:created>
  <dcterms:modified xsi:type="dcterms:W3CDTF">2025-02-24T07:47:00Z</dcterms:modified>
</cp:coreProperties>
</file>