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14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8"/>
        <w:gridCol w:w="3829"/>
      </w:tblGrid>
      <w:tr w:rsidR="00F40980" w:rsidRPr="007F66CA" w14:paraId="64731210" w14:textId="77777777" w:rsidTr="005D24A0">
        <w:tc>
          <w:tcPr>
            <w:tcW w:w="6377" w:type="dxa"/>
            <w:vMerge w:val="restart"/>
          </w:tcPr>
          <w:p w14:paraId="75072444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829" w:type="dxa"/>
          </w:tcPr>
          <w:p w14:paraId="2E072DC1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468C0D9D57D14B23B856593A8CA0E7E6"/>
                </w:placeholder>
                <w:text/>
              </w:sdtPr>
              <w:sdtEndPr/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7871937D" w14:textId="77777777" w:rsidTr="005D24A0">
        <w:tc>
          <w:tcPr>
            <w:tcW w:w="6377" w:type="dxa"/>
            <w:vMerge/>
          </w:tcPr>
          <w:p w14:paraId="2D88DE8F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829" w:type="dxa"/>
          </w:tcPr>
          <w:p w14:paraId="76CED941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570D1360" w14:textId="77777777" w:rsidTr="005D24A0">
        <w:tc>
          <w:tcPr>
            <w:tcW w:w="6377" w:type="dxa"/>
            <w:vMerge/>
          </w:tcPr>
          <w:p w14:paraId="38340C6F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829" w:type="dxa"/>
          </w:tcPr>
          <w:p w14:paraId="3FCDD910" w14:textId="56F362DC" w:rsidR="00F40980" w:rsidRPr="00C26CFF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26CFF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C26CFF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677A43">
              <w:rPr>
                <w:rFonts w:cs="Times New Roman"/>
                <w:bCs/>
                <w:sz w:val="28"/>
                <w:szCs w:val="28"/>
              </w:rPr>
              <w:t>2.1398</w:t>
            </w:r>
          </w:p>
        </w:tc>
      </w:tr>
      <w:tr w:rsidR="00F40980" w:rsidRPr="007F66CA" w14:paraId="6324C76A" w14:textId="77777777" w:rsidTr="005D24A0">
        <w:tc>
          <w:tcPr>
            <w:tcW w:w="6377" w:type="dxa"/>
            <w:vMerge/>
          </w:tcPr>
          <w:p w14:paraId="2BAD3E8A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829" w:type="dxa"/>
          </w:tcPr>
          <w:p w14:paraId="304506DB" w14:textId="64AC3C17" w:rsidR="00F40980" w:rsidRPr="00C26CFF" w:rsidRDefault="00F40980" w:rsidP="00F40980">
            <w:pPr>
              <w:rPr>
                <w:bCs/>
                <w:sz w:val="28"/>
                <w:szCs w:val="28"/>
              </w:rPr>
            </w:pPr>
            <w:r w:rsidRPr="00C26CFF">
              <w:rPr>
                <w:bCs/>
                <w:sz w:val="28"/>
                <w:szCs w:val="28"/>
              </w:rPr>
              <w:t>от</w:t>
            </w:r>
            <w:r w:rsidRPr="00C26CFF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677A43">
              <w:rPr>
                <w:bCs/>
                <w:sz w:val="28"/>
                <w:szCs w:val="28"/>
              </w:rPr>
              <w:t>20.02.1998</w:t>
            </w:r>
          </w:p>
        </w:tc>
      </w:tr>
      <w:tr w:rsidR="00F40980" w:rsidRPr="007F66CA" w14:paraId="1DD7EC6A" w14:textId="77777777" w:rsidTr="005D24A0">
        <w:tc>
          <w:tcPr>
            <w:tcW w:w="6377" w:type="dxa"/>
            <w:vMerge/>
          </w:tcPr>
          <w:p w14:paraId="15030EC5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829" w:type="dxa"/>
          </w:tcPr>
          <w:p w14:paraId="315A4634" w14:textId="32784277" w:rsidR="00582A8F" w:rsidRPr="00C26CFF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26CF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  <w:u w:val="single"/>
                </w:rPr>
                <w:id w:val="-2087602877"/>
                <w:placeholder>
                  <w:docPart w:val="9DDC633DD70C4B76A2B94AF8DBF93905"/>
                </w:placeholder>
                <w:showingPlcHdr/>
                <w:text/>
              </w:sdtPr>
              <w:sdtEndPr/>
              <w:sdtContent>
                <w:r w:rsidR="005D24A0">
                  <w:rPr>
                    <w:rStyle w:val="aff"/>
                    <w:rFonts w:eastAsia="Calibri"/>
                  </w:rPr>
                  <w:t>____</w:t>
                </w:r>
              </w:sdtContent>
            </w:sdt>
          </w:p>
          <w:p w14:paraId="6F43F9ED" w14:textId="30F5BE5D" w:rsidR="00F40980" w:rsidRPr="00C26CFF" w:rsidRDefault="0039426E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н</w:t>
            </w:r>
            <w:r w:rsidR="00F40980" w:rsidRPr="00C26CF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83B3885749EB466CA7B1B3ECB665D20A"/>
                </w:placeholder>
              </w:sdtPr>
              <w:sdtEndPr/>
              <w:sdtContent>
                <w:r w:rsidR="00677A43">
                  <w:rPr>
                    <w:rFonts w:eastAsia="Calibri"/>
                    <w:sz w:val="28"/>
                    <w:szCs w:val="28"/>
                  </w:rPr>
                  <w:t>3</w:t>
                </w:r>
              </w:sdtContent>
            </w:sdt>
            <w:r w:rsidR="00F40980" w:rsidRPr="00C26CFF">
              <w:rPr>
                <w:rFonts w:eastAsia="Calibri"/>
                <w:sz w:val="28"/>
                <w:szCs w:val="28"/>
              </w:rPr>
              <w:t xml:space="preserve"> </w:t>
            </w:r>
            <w:r w:rsidR="00F40980" w:rsidRPr="00C26CFF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73A0C944" w14:textId="77777777" w:rsidTr="005D24A0">
        <w:tc>
          <w:tcPr>
            <w:tcW w:w="6377" w:type="dxa"/>
            <w:vMerge/>
          </w:tcPr>
          <w:p w14:paraId="7F9566F6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829" w:type="dxa"/>
          </w:tcPr>
          <w:p w14:paraId="219BDE02" w14:textId="0D8C4333" w:rsidR="00F40980" w:rsidRPr="00C26CFF" w:rsidRDefault="0039426E" w:rsidP="00AF509B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р</w:t>
            </w:r>
            <w:r w:rsidR="00F40980" w:rsidRPr="00C26CF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B19B8FAB21C64B01ADEC5D816C9EAC30"/>
                </w:placeholder>
                <w:text/>
              </w:sdtPr>
              <w:sdtEndPr/>
              <w:sdtContent>
                <w:r w:rsidR="005C7B39" w:rsidRPr="002F732D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AF509B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7A562E09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D223F7" w:rsidRPr="007F66CA" w14:paraId="0E8D7954" w14:textId="77777777" w:rsidTr="005D24A0">
        <w:tc>
          <w:tcPr>
            <w:tcW w:w="10206" w:type="dxa"/>
          </w:tcPr>
          <w:p w14:paraId="573104AE" w14:textId="336ECE9B" w:rsidR="00D223F7" w:rsidRPr="007F66CA" w:rsidRDefault="00D223F7" w:rsidP="00A730F4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C26CFF">
              <w:rPr>
                <w:sz w:val="28"/>
                <w:szCs w:val="28"/>
              </w:rPr>
              <w:t>от</w:t>
            </w:r>
            <w:r w:rsidRPr="00C26CFF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E7199DEC6D654467BB794D06AAF40864"/>
                </w:placeholder>
                <w:date w:fullDate="2025-03-29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A730F4">
                  <w:rPr>
                    <w:rStyle w:val="38"/>
                    <w:szCs w:val="28"/>
                  </w:rPr>
                  <w:t>29 марта 2025 года</w:t>
                </w:r>
              </w:sdtContent>
            </w:sdt>
            <w:bookmarkEnd w:id="1"/>
          </w:p>
        </w:tc>
      </w:tr>
    </w:tbl>
    <w:tbl>
      <w:tblPr>
        <w:tblW w:w="10206" w:type="dxa"/>
        <w:tblLook w:val="01E0" w:firstRow="1" w:lastRow="1" w:firstColumn="1" w:lastColumn="1" w:noHBand="0" w:noVBand="0"/>
      </w:tblPr>
      <w:tblGrid>
        <w:gridCol w:w="10206"/>
      </w:tblGrid>
      <w:tr w:rsidR="005D24A0" w:rsidRPr="007F66CA" w14:paraId="04804490" w14:textId="77777777" w:rsidTr="005D24A0">
        <w:trPr>
          <w:trHeight w:val="1288"/>
        </w:trPr>
        <w:tc>
          <w:tcPr>
            <w:tcW w:w="10206" w:type="dxa"/>
            <w:vAlign w:val="center"/>
            <w:hideMark/>
          </w:tcPr>
          <w:bookmarkEnd w:id="0"/>
          <w:p w14:paraId="0EC707BB" w14:textId="02646008" w:rsidR="005D24A0" w:rsidRPr="005D24A0" w:rsidRDefault="005D24A0" w:rsidP="005D24A0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490FB1">
              <w:rPr>
                <w:sz w:val="28"/>
                <w:szCs w:val="28"/>
                <w:lang w:val="ru-RU"/>
              </w:rPr>
              <w:t xml:space="preserve">  </w:t>
            </w:r>
            <w:r>
              <w:rPr>
                <w:sz w:val="28"/>
                <w:szCs w:val="28"/>
                <w:lang w:val="ru-RU"/>
              </w:rPr>
              <w:t>с</w:t>
            </w:r>
            <w:r w:rsidRPr="00490FB1">
              <w:rPr>
                <w:sz w:val="28"/>
                <w:szCs w:val="28"/>
                <w:lang w:val="ru-RU"/>
              </w:rPr>
              <w:t>троительн</w:t>
            </w:r>
            <w:r>
              <w:rPr>
                <w:sz w:val="28"/>
                <w:szCs w:val="28"/>
                <w:lang w:val="ru-RU"/>
              </w:rPr>
              <w:t>ой</w:t>
            </w:r>
            <w:r w:rsidRPr="00490FB1">
              <w:rPr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sz w:val="28"/>
                <w:szCs w:val="28"/>
                <w:lang w:val="ru-RU"/>
              </w:rPr>
              <w:t>и</w:t>
            </w:r>
            <w:r w:rsidRPr="00490FB1">
              <w:rPr>
                <w:sz w:val="28"/>
                <w:szCs w:val="28"/>
                <w:lang w:val="ru-RU"/>
              </w:rPr>
              <w:t xml:space="preserve"> Производственного управления нефтепромыслового и специализированного строительства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5D24A0">
              <w:rPr>
                <w:sz w:val="28"/>
                <w:szCs w:val="28"/>
                <w:lang w:val="ru-RU"/>
              </w:rPr>
              <w:t>Республиканского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5D24A0">
              <w:rPr>
                <w:sz w:val="28"/>
                <w:szCs w:val="28"/>
                <w:lang w:val="ru-RU"/>
              </w:rPr>
              <w:t>унитарного предприятия «Производственное объединение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5D24A0">
              <w:rPr>
                <w:sz w:val="28"/>
                <w:szCs w:val="28"/>
                <w:lang w:val="ru-RU"/>
              </w:rPr>
              <w:t xml:space="preserve">«Белоруснефть» </w:t>
            </w:r>
          </w:p>
        </w:tc>
      </w:tr>
    </w:tbl>
    <w:p w14:paraId="47D3018F" w14:textId="77777777" w:rsidR="00D223F7" w:rsidRPr="005C7B39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W w:w="5146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0"/>
        <w:gridCol w:w="15"/>
        <w:gridCol w:w="1614"/>
        <w:gridCol w:w="900"/>
        <w:gridCol w:w="2329"/>
        <w:gridCol w:w="2091"/>
        <w:gridCol w:w="2581"/>
      </w:tblGrid>
      <w:tr w:rsidR="00F40980" w:rsidRPr="007A4175" w14:paraId="052C50A9" w14:textId="77777777" w:rsidTr="001B673E">
        <w:trPr>
          <w:trHeight w:val="1277"/>
        </w:trPr>
        <w:tc>
          <w:tcPr>
            <w:tcW w:w="685" w:type="dxa"/>
            <w:gridSpan w:val="2"/>
            <w:shd w:val="clear" w:color="auto" w:fill="auto"/>
            <w:vAlign w:val="center"/>
          </w:tcPr>
          <w:p w14:paraId="04EF9C1A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14" w:type="dxa"/>
            <w:shd w:val="clear" w:color="auto" w:fill="auto"/>
            <w:vAlign w:val="center"/>
          </w:tcPr>
          <w:p w14:paraId="77443A0E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F741629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329" w:type="dxa"/>
            <w:shd w:val="clear" w:color="auto" w:fill="auto"/>
            <w:vAlign w:val="center"/>
          </w:tcPr>
          <w:p w14:paraId="7382EC19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5777F4C1" w14:textId="07035FB2" w:rsidR="00F40980" w:rsidRPr="007A4175" w:rsidRDefault="00F40980" w:rsidP="005D24A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характеристики (показатель, параметры)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2FF57E43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7F98FBA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C0BC609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AB91DAA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581" w:type="dxa"/>
            <w:shd w:val="clear" w:color="auto" w:fill="auto"/>
            <w:vAlign w:val="center"/>
          </w:tcPr>
          <w:p w14:paraId="7DDE30E2" w14:textId="251095FE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документа, </w:t>
            </w:r>
          </w:p>
          <w:p w14:paraId="79BDE5F8" w14:textId="4E059CE8" w:rsidR="00F40980" w:rsidRPr="007A4175" w:rsidRDefault="00F40980" w:rsidP="005D24A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устанавливающего метод исследований (испытаний) и измерений, в том числе правила</w:t>
            </w:r>
            <w:r w:rsidR="005D24A0">
              <w:rPr>
                <w:sz w:val="22"/>
                <w:szCs w:val="22"/>
              </w:rPr>
              <w:t xml:space="preserve"> </w:t>
            </w: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90767F" w:rsidRPr="0038569C" w14:paraId="22DAC001" w14:textId="77777777" w:rsidTr="001B673E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  <w:tblHeader/>
        </w:trPr>
        <w:tc>
          <w:tcPr>
            <w:tcW w:w="68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1F16B9" w14:textId="77777777" w:rsidR="0090767F" w:rsidRPr="00442944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442944">
              <w:rPr>
                <w:color w:val="000000"/>
              </w:rPr>
              <w:t>1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B77AF2" w14:textId="77777777" w:rsidR="0090767F" w:rsidRPr="00442944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442944">
              <w:rPr>
                <w:color w:val="000000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F45130" w14:textId="77777777" w:rsidR="0090767F" w:rsidRPr="00442944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442944">
              <w:rPr>
                <w:color w:val="000000"/>
              </w:rPr>
              <w:t>3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DB458D" w14:textId="77777777" w:rsidR="0090767F" w:rsidRPr="00442944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442944">
              <w:rPr>
                <w:color w:val="000000"/>
              </w:rPr>
              <w:t>4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080504" w14:textId="77777777" w:rsidR="0090767F" w:rsidRPr="00442944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442944">
              <w:rPr>
                <w:color w:val="000000"/>
              </w:rPr>
              <w:t>5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B56B1B" w14:textId="77777777" w:rsidR="0090767F" w:rsidRPr="00442944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442944">
              <w:rPr>
                <w:color w:val="000000"/>
              </w:rPr>
              <w:t>6</w:t>
            </w:r>
          </w:p>
        </w:tc>
      </w:tr>
      <w:tr w:rsidR="0090767F" w:rsidRPr="0038569C" w14:paraId="7793DBFC" w14:textId="77777777" w:rsidTr="001B673E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10200" w:type="dxa"/>
            <w:gridSpan w:val="7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04ADFF" w14:textId="541AF32D" w:rsidR="0090767F" w:rsidRPr="00E22CC9" w:rsidRDefault="00697DF9" w:rsidP="00E27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proofErr w:type="spellStart"/>
            <w:r w:rsidRPr="009676B1">
              <w:rPr>
                <w:b/>
                <w:sz w:val="22"/>
                <w:szCs w:val="22"/>
              </w:rPr>
              <w:t>Пересвятов</w:t>
            </w:r>
            <w:r w:rsidR="00A27FE2" w:rsidRPr="009676B1">
              <w:rPr>
                <w:b/>
                <w:sz w:val="22"/>
                <w:szCs w:val="22"/>
              </w:rPr>
              <w:t>с</w:t>
            </w:r>
            <w:r w:rsidRPr="009676B1">
              <w:rPr>
                <w:b/>
                <w:sz w:val="22"/>
                <w:szCs w:val="22"/>
              </w:rPr>
              <w:t>кий</w:t>
            </w:r>
            <w:proofErr w:type="spellEnd"/>
            <w:r w:rsidRPr="009676B1">
              <w:rPr>
                <w:b/>
                <w:sz w:val="22"/>
                <w:szCs w:val="22"/>
              </w:rPr>
              <w:t xml:space="preserve"> с/с,</w:t>
            </w:r>
            <w:r w:rsidR="00A27FE2" w:rsidRPr="009676B1">
              <w:rPr>
                <w:b/>
                <w:sz w:val="22"/>
                <w:szCs w:val="22"/>
              </w:rPr>
              <w:t xml:space="preserve"> д.6, 247541,</w:t>
            </w:r>
            <w:r w:rsidRPr="00A27FE2">
              <w:rPr>
                <w:b/>
                <w:sz w:val="22"/>
                <w:szCs w:val="22"/>
              </w:rPr>
              <w:t xml:space="preserve"> </w:t>
            </w:r>
            <w:r w:rsidR="00A27FE2" w:rsidRPr="00A27FE2">
              <w:rPr>
                <w:b/>
                <w:sz w:val="22"/>
                <w:szCs w:val="22"/>
              </w:rPr>
              <w:t xml:space="preserve">Речицкий район, </w:t>
            </w:r>
            <w:r w:rsidR="00E64495" w:rsidRPr="00A27FE2">
              <w:rPr>
                <w:b/>
                <w:sz w:val="22"/>
                <w:szCs w:val="22"/>
              </w:rPr>
              <w:t>Гомельская область</w:t>
            </w:r>
          </w:p>
        </w:tc>
      </w:tr>
      <w:tr w:rsidR="00731198" w:rsidRPr="00C5277E" w14:paraId="4A726B36" w14:textId="77777777" w:rsidTr="001B673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670" w:type="dxa"/>
            <w:tcBorders>
              <w:top w:val="single" w:sz="4" w:space="0" w:color="auto"/>
            </w:tcBorders>
          </w:tcPr>
          <w:p w14:paraId="476A64E8" w14:textId="35EABB6E" w:rsidR="00E8128C" w:rsidRPr="00C5277E" w:rsidRDefault="00E8128C" w:rsidP="009E6D8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C5277E">
              <w:rPr>
                <w:sz w:val="22"/>
                <w:szCs w:val="22"/>
                <w:lang w:val="be-BY"/>
              </w:rPr>
              <w:t>1.1</w:t>
            </w:r>
            <w:r w:rsidR="00AE6C03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</w:tcBorders>
          </w:tcPr>
          <w:p w14:paraId="57ADF5B7" w14:textId="77777777" w:rsidR="00E8128C" w:rsidRPr="00C5277E" w:rsidRDefault="00E8128C" w:rsidP="000A6D03">
            <w:pPr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Песок для строительных работ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14:paraId="57A15FEE" w14:textId="77777777" w:rsidR="00982DDE" w:rsidRDefault="00E8128C" w:rsidP="006C0ED4">
            <w:pPr>
              <w:ind w:left="-101"/>
              <w:jc w:val="center"/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08.12/</w:t>
            </w:r>
          </w:p>
          <w:p w14:paraId="47B85ABA" w14:textId="03BBD32F" w:rsidR="00E8128C" w:rsidRPr="00C5277E" w:rsidRDefault="00E8128C" w:rsidP="006C0ED4">
            <w:pPr>
              <w:ind w:left="-101"/>
              <w:jc w:val="center"/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29.040</w:t>
            </w:r>
          </w:p>
        </w:tc>
        <w:tc>
          <w:tcPr>
            <w:tcW w:w="2329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067D64F8" w14:textId="77777777" w:rsidR="00E8128C" w:rsidRPr="00C5277E" w:rsidRDefault="00E8128C" w:rsidP="0020788C">
            <w:pPr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Зерновой состав и модуль крупности</w:t>
            </w:r>
          </w:p>
        </w:tc>
        <w:tc>
          <w:tcPr>
            <w:tcW w:w="2091" w:type="dxa"/>
            <w:tcBorders>
              <w:bottom w:val="single" w:sz="6" w:space="0" w:color="000000"/>
            </w:tcBorders>
            <w:shd w:val="clear" w:color="auto" w:fill="auto"/>
          </w:tcPr>
          <w:p w14:paraId="139737F1" w14:textId="77777777" w:rsidR="00E8128C" w:rsidRPr="00C5277E" w:rsidRDefault="00E8128C" w:rsidP="0020788C">
            <w:pPr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ГОСТ 8736-2014</w:t>
            </w:r>
          </w:p>
        </w:tc>
        <w:tc>
          <w:tcPr>
            <w:tcW w:w="2581" w:type="dxa"/>
            <w:tcBorders>
              <w:bottom w:val="single" w:sz="6" w:space="0" w:color="000000"/>
            </w:tcBorders>
            <w:shd w:val="clear" w:color="auto" w:fill="auto"/>
          </w:tcPr>
          <w:p w14:paraId="2B49D4B8" w14:textId="0BB41703" w:rsidR="00E8128C" w:rsidRPr="00C5277E" w:rsidRDefault="00E8128C" w:rsidP="0020788C">
            <w:pPr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ГОСТ 8735-88</w:t>
            </w:r>
            <w:r w:rsidR="001B673E">
              <w:rPr>
                <w:sz w:val="22"/>
                <w:szCs w:val="22"/>
              </w:rPr>
              <w:t>,</w:t>
            </w:r>
            <w:r w:rsidRPr="00C5277E">
              <w:rPr>
                <w:sz w:val="22"/>
                <w:szCs w:val="22"/>
              </w:rPr>
              <w:t xml:space="preserve"> п.3</w:t>
            </w:r>
          </w:p>
        </w:tc>
      </w:tr>
      <w:tr w:rsidR="001B673E" w:rsidRPr="00C5277E" w14:paraId="12FEF36C" w14:textId="77777777" w:rsidTr="001B673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652"/>
        </w:trPr>
        <w:tc>
          <w:tcPr>
            <w:tcW w:w="670" w:type="dxa"/>
            <w:tcBorders>
              <w:top w:val="single" w:sz="4" w:space="0" w:color="auto"/>
              <w:bottom w:val="single" w:sz="4" w:space="0" w:color="auto"/>
            </w:tcBorders>
          </w:tcPr>
          <w:p w14:paraId="2287E4B0" w14:textId="01D6E89F" w:rsidR="001B673E" w:rsidRPr="00C5277E" w:rsidRDefault="001B673E" w:rsidP="009E6D8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C5277E">
              <w:rPr>
                <w:sz w:val="22"/>
                <w:szCs w:val="22"/>
                <w:lang w:val="be-BY"/>
              </w:rPr>
              <w:t>2.1</w:t>
            </w:r>
            <w:r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29" w:type="dxa"/>
            <w:gridSpan w:val="2"/>
            <w:vMerge w:val="restart"/>
            <w:tcBorders>
              <w:top w:val="single" w:sz="4" w:space="0" w:color="auto"/>
            </w:tcBorders>
          </w:tcPr>
          <w:p w14:paraId="525D0742" w14:textId="77777777" w:rsidR="001B673E" w:rsidRPr="00C5277E" w:rsidRDefault="001B673E" w:rsidP="000A6D03">
            <w:pPr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Бетоны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185BC9" w14:textId="77777777" w:rsidR="001B673E" w:rsidRDefault="001B673E" w:rsidP="006C0ED4">
            <w:pPr>
              <w:ind w:left="-101"/>
              <w:jc w:val="center"/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23.63/</w:t>
            </w:r>
          </w:p>
          <w:p w14:paraId="55EC4837" w14:textId="64EA0D98" w:rsidR="001B673E" w:rsidRPr="00C5277E" w:rsidRDefault="001B673E" w:rsidP="006C0ED4">
            <w:pPr>
              <w:ind w:left="-101"/>
              <w:jc w:val="center"/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26.141</w:t>
            </w:r>
          </w:p>
        </w:tc>
        <w:tc>
          <w:tcPr>
            <w:tcW w:w="23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9B4CA1" w14:textId="77777777" w:rsidR="001B673E" w:rsidRPr="00C5277E" w:rsidRDefault="001B673E" w:rsidP="001B673E">
            <w:pPr>
              <w:ind w:right="-183"/>
              <w:rPr>
                <w:color w:val="000000"/>
                <w:sz w:val="22"/>
                <w:szCs w:val="22"/>
              </w:rPr>
            </w:pPr>
            <w:r w:rsidRPr="00C5277E">
              <w:rPr>
                <w:color w:val="000000"/>
                <w:sz w:val="22"/>
                <w:szCs w:val="22"/>
              </w:rPr>
              <w:t>Водонепроницаемость</w:t>
            </w:r>
          </w:p>
        </w:tc>
        <w:tc>
          <w:tcPr>
            <w:tcW w:w="2091" w:type="dxa"/>
            <w:tcBorders>
              <w:bottom w:val="single" w:sz="4" w:space="0" w:color="auto"/>
            </w:tcBorders>
            <w:shd w:val="clear" w:color="auto" w:fill="auto"/>
          </w:tcPr>
          <w:p w14:paraId="34D7B6D9" w14:textId="77777777" w:rsidR="001B673E" w:rsidRPr="00C5277E" w:rsidRDefault="001B673E" w:rsidP="001B673E">
            <w:pPr>
              <w:rPr>
                <w:color w:val="000000"/>
                <w:sz w:val="22"/>
                <w:szCs w:val="22"/>
              </w:rPr>
            </w:pPr>
            <w:r w:rsidRPr="00C5277E">
              <w:rPr>
                <w:color w:val="000000"/>
                <w:sz w:val="22"/>
                <w:szCs w:val="22"/>
              </w:rPr>
              <w:t>СТБ 1544-2005</w:t>
            </w:r>
          </w:p>
          <w:p w14:paraId="528E6E0F" w14:textId="77777777" w:rsidR="001B673E" w:rsidRPr="00C5277E" w:rsidRDefault="001B673E" w:rsidP="001B673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81" w:type="dxa"/>
            <w:tcBorders>
              <w:bottom w:val="single" w:sz="4" w:space="0" w:color="auto"/>
            </w:tcBorders>
            <w:shd w:val="clear" w:color="auto" w:fill="auto"/>
          </w:tcPr>
          <w:p w14:paraId="3D211D60" w14:textId="0F8533C6" w:rsidR="001B673E" w:rsidRDefault="001B673E" w:rsidP="001B673E">
            <w:pPr>
              <w:rPr>
                <w:color w:val="000000"/>
                <w:sz w:val="22"/>
                <w:szCs w:val="22"/>
              </w:rPr>
            </w:pPr>
            <w:r w:rsidRPr="00C5277E">
              <w:rPr>
                <w:color w:val="000000"/>
                <w:sz w:val="22"/>
                <w:szCs w:val="22"/>
              </w:rPr>
              <w:t>ГОСТ 12730.5-</w:t>
            </w:r>
            <w:r>
              <w:rPr>
                <w:color w:val="000000"/>
                <w:sz w:val="22"/>
                <w:szCs w:val="22"/>
              </w:rPr>
              <w:t>2018,</w:t>
            </w:r>
          </w:p>
          <w:p w14:paraId="3A70C33E" w14:textId="77777777" w:rsidR="001B673E" w:rsidRPr="00C5277E" w:rsidRDefault="001B673E" w:rsidP="001B673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Приложение Д</w:t>
            </w:r>
          </w:p>
        </w:tc>
      </w:tr>
      <w:tr w:rsidR="001B673E" w:rsidRPr="00C5277E" w14:paraId="08A05E70" w14:textId="77777777" w:rsidTr="001B673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760"/>
        </w:trPr>
        <w:tc>
          <w:tcPr>
            <w:tcW w:w="670" w:type="dxa"/>
            <w:tcBorders>
              <w:top w:val="single" w:sz="4" w:space="0" w:color="auto"/>
              <w:bottom w:val="single" w:sz="4" w:space="0" w:color="auto"/>
            </w:tcBorders>
          </w:tcPr>
          <w:p w14:paraId="59CD3E2A" w14:textId="42013916" w:rsidR="001B673E" w:rsidRPr="00C5277E" w:rsidRDefault="001B673E" w:rsidP="009E6D8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C5277E">
              <w:rPr>
                <w:color w:val="000000"/>
                <w:sz w:val="22"/>
                <w:szCs w:val="22"/>
              </w:rPr>
              <w:t>2.2</w:t>
            </w:r>
            <w:r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1629" w:type="dxa"/>
            <w:gridSpan w:val="2"/>
            <w:vMerge/>
          </w:tcPr>
          <w:p w14:paraId="31D6B97C" w14:textId="77777777" w:rsidR="001B673E" w:rsidRPr="00C5277E" w:rsidRDefault="001B673E" w:rsidP="009E6D80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F4D923" w14:textId="77777777" w:rsidR="001B673E" w:rsidRDefault="001B673E" w:rsidP="006C0ED4">
            <w:pPr>
              <w:ind w:left="-101"/>
              <w:jc w:val="center"/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23.63/</w:t>
            </w:r>
          </w:p>
          <w:p w14:paraId="159696ED" w14:textId="7B85E025" w:rsidR="001B673E" w:rsidRPr="00C5277E" w:rsidRDefault="001B673E" w:rsidP="006C0ED4">
            <w:pPr>
              <w:ind w:left="-101"/>
              <w:jc w:val="center"/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29.121</w:t>
            </w:r>
          </w:p>
        </w:tc>
        <w:tc>
          <w:tcPr>
            <w:tcW w:w="23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28C382" w14:textId="77777777" w:rsidR="001B673E" w:rsidRPr="00C5277E" w:rsidRDefault="001B673E" w:rsidP="001B673E">
            <w:pPr>
              <w:rPr>
                <w:color w:val="000000"/>
                <w:sz w:val="22"/>
                <w:szCs w:val="22"/>
              </w:rPr>
            </w:pPr>
            <w:r w:rsidRPr="00C5277E">
              <w:rPr>
                <w:color w:val="000000"/>
                <w:sz w:val="22"/>
                <w:szCs w:val="22"/>
              </w:rPr>
              <w:t>Прочность на сжатие</w:t>
            </w:r>
          </w:p>
        </w:tc>
        <w:tc>
          <w:tcPr>
            <w:tcW w:w="20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E14205" w14:textId="77777777" w:rsidR="001B673E" w:rsidRDefault="001B673E" w:rsidP="001B673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СТБ 1544-2005</w:t>
            </w:r>
          </w:p>
          <w:p w14:paraId="3C42496E" w14:textId="77777777" w:rsidR="001B673E" w:rsidRDefault="001B673E" w:rsidP="001B673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ГОСТ </w:t>
            </w:r>
          </w:p>
          <w:p w14:paraId="6FAE93F4" w14:textId="5BC5545D" w:rsidR="001B673E" w:rsidRPr="00C5277E" w:rsidRDefault="001B673E" w:rsidP="001B673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18105-20</w:t>
            </w:r>
            <w:r w:rsidRPr="000C52E0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2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6EE530" w14:textId="1204ED19" w:rsidR="001B673E" w:rsidRDefault="001B673E" w:rsidP="001B673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ГОСТ 10180-2012, п.п.7.1, 7.2</w:t>
            </w:r>
          </w:p>
          <w:p w14:paraId="145B2B7F" w14:textId="58AFD892" w:rsidR="001B673E" w:rsidRPr="00C5277E" w:rsidRDefault="001B673E" w:rsidP="001B673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СТБ 2264-2012, п.7.7</w:t>
            </w:r>
          </w:p>
        </w:tc>
      </w:tr>
      <w:tr w:rsidR="001B673E" w:rsidRPr="00C5277E" w14:paraId="0EB5D610" w14:textId="77777777" w:rsidTr="001B673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760"/>
        </w:trPr>
        <w:tc>
          <w:tcPr>
            <w:tcW w:w="670" w:type="dxa"/>
            <w:tcBorders>
              <w:top w:val="single" w:sz="4" w:space="0" w:color="auto"/>
              <w:bottom w:val="single" w:sz="4" w:space="0" w:color="auto"/>
            </w:tcBorders>
          </w:tcPr>
          <w:p w14:paraId="0B53A41D" w14:textId="43F7C5B4" w:rsidR="001B673E" w:rsidRPr="00C5277E" w:rsidRDefault="001B673E" w:rsidP="009E6D80">
            <w:pPr>
              <w:ind w:left="-145" w:right="-113"/>
              <w:jc w:val="center"/>
              <w:rPr>
                <w:color w:val="000000"/>
                <w:sz w:val="22"/>
                <w:szCs w:val="22"/>
              </w:rPr>
            </w:pPr>
            <w:r w:rsidRPr="00C5277E">
              <w:rPr>
                <w:color w:val="000000"/>
                <w:sz w:val="22"/>
                <w:szCs w:val="22"/>
              </w:rPr>
              <w:t>2.3</w:t>
            </w: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29" w:type="dxa"/>
            <w:gridSpan w:val="2"/>
            <w:vMerge/>
          </w:tcPr>
          <w:p w14:paraId="22CBB392" w14:textId="77777777" w:rsidR="001B673E" w:rsidRPr="00C5277E" w:rsidRDefault="001B673E" w:rsidP="009E6D80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BA8F99" w14:textId="77777777" w:rsidR="001B673E" w:rsidRDefault="001B673E" w:rsidP="006C0ED4">
            <w:pPr>
              <w:ind w:left="-101"/>
              <w:jc w:val="center"/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23.63/</w:t>
            </w:r>
          </w:p>
          <w:p w14:paraId="7BB4A301" w14:textId="213B01A3" w:rsidR="001B673E" w:rsidRPr="00C5277E" w:rsidRDefault="001B673E" w:rsidP="006C0ED4">
            <w:pPr>
              <w:ind w:left="-101"/>
              <w:jc w:val="center"/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29.121</w:t>
            </w:r>
          </w:p>
        </w:tc>
        <w:tc>
          <w:tcPr>
            <w:tcW w:w="23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DE5BB1" w14:textId="77777777" w:rsidR="001B673E" w:rsidRPr="00C5277E" w:rsidRDefault="001B673E" w:rsidP="001B673E">
            <w:pPr>
              <w:spacing w:line="204" w:lineRule="auto"/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Класс по прочности на сжатие</w:t>
            </w:r>
          </w:p>
        </w:tc>
        <w:tc>
          <w:tcPr>
            <w:tcW w:w="20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7078BA" w14:textId="77777777" w:rsidR="001B673E" w:rsidRPr="00C5277E" w:rsidRDefault="001B673E" w:rsidP="001B673E">
            <w:pPr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СТБ 1544-2005</w:t>
            </w:r>
          </w:p>
          <w:p w14:paraId="01D47933" w14:textId="77777777" w:rsidR="001B673E" w:rsidRPr="00C5277E" w:rsidRDefault="001B673E" w:rsidP="001B673E">
            <w:pPr>
              <w:rPr>
                <w:sz w:val="22"/>
                <w:szCs w:val="22"/>
              </w:rPr>
            </w:pPr>
          </w:p>
        </w:tc>
        <w:tc>
          <w:tcPr>
            <w:tcW w:w="2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3A564B" w14:textId="52D0B5CB" w:rsidR="001B673E" w:rsidRPr="00C5277E" w:rsidRDefault="001B673E" w:rsidP="001B673E">
            <w:pPr>
              <w:spacing w:line="204" w:lineRule="auto"/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СТБ 1544-2005</w:t>
            </w:r>
            <w:r>
              <w:rPr>
                <w:sz w:val="22"/>
                <w:szCs w:val="22"/>
              </w:rPr>
              <w:t>,</w:t>
            </w:r>
          </w:p>
          <w:p w14:paraId="0C0D6101" w14:textId="77777777" w:rsidR="001B673E" w:rsidRPr="00C5277E" w:rsidRDefault="001B673E" w:rsidP="001B673E">
            <w:pPr>
              <w:spacing w:line="204" w:lineRule="auto"/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Приложение А</w:t>
            </w:r>
          </w:p>
          <w:p w14:paraId="784F211A" w14:textId="77777777" w:rsidR="001B673E" w:rsidRPr="00C5277E" w:rsidRDefault="001B673E" w:rsidP="001B673E">
            <w:pPr>
              <w:rPr>
                <w:sz w:val="22"/>
                <w:szCs w:val="22"/>
              </w:rPr>
            </w:pPr>
          </w:p>
        </w:tc>
      </w:tr>
      <w:tr w:rsidR="001B673E" w:rsidRPr="00C5277E" w14:paraId="367FFA1B" w14:textId="77777777" w:rsidTr="001B673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842"/>
        </w:trPr>
        <w:tc>
          <w:tcPr>
            <w:tcW w:w="670" w:type="dxa"/>
            <w:tcBorders>
              <w:top w:val="single" w:sz="4" w:space="0" w:color="auto"/>
              <w:bottom w:val="single" w:sz="4" w:space="0" w:color="auto"/>
            </w:tcBorders>
          </w:tcPr>
          <w:p w14:paraId="70E1E1C7" w14:textId="13685386" w:rsidR="001B673E" w:rsidRPr="00C5277E" w:rsidRDefault="001B673E" w:rsidP="009E6D8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C5277E">
              <w:rPr>
                <w:color w:val="000000"/>
                <w:sz w:val="22"/>
                <w:szCs w:val="22"/>
              </w:rPr>
              <w:t>2.4</w:t>
            </w: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29" w:type="dxa"/>
            <w:gridSpan w:val="2"/>
            <w:vMerge/>
          </w:tcPr>
          <w:p w14:paraId="249F7173" w14:textId="77777777" w:rsidR="001B673E" w:rsidRPr="00C5277E" w:rsidRDefault="001B673E" w:rsidP="009E6D80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D8C5CA" w14:textId="77777777" w:rsidR="001B673E" w:rsidRDefault="001B673E" w:rsidP="006C0ED4">
            <w:pPr>
              <w:tabs>
                <w:tab w:val="center" w:pos="461"/>
              </w:tabs>
              <w:ind w:left="-101"/>
              <w:jc w:val="center"/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23.63/</w:t>
            </w:r>
          </w:p>
          <w:p w14:paraId="13D020D2" w14:textId="6323C210" w:rsidR="001B673E" w:rsidRPr="00C5277E" w:rsidRDefault="001B673E" w:rsidP="006C0ED4">
            <w:pPr>
              <w:tabs>
                <w:tab w:val="center" w:pos="461"/>
              </w:tabs>
              <w:ind w:left="-101"/>
              <w:jc w:val="center"/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26.080</w:t>
            </w:r>
          </w:p>
        </w:tc>
        <w:tc>
          <w:tcPr>
            <w:tcW w:w="23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87DC2D" w14:textId="77777777" w:rsidR="001B673E" w:rsidRPr="00C5277E" w:rsidRDefault="001B673E" w:rsidP="001B673E">
            <w:pPr>
              <w:rPr>
                <w:color w:val="000000"/>
                <w:sz w:val="22"/>
                <w:szCs w:val="22"/>
              </w:rPr>
            </w:pPr>
            <w:r w:rsidRPr="00C5277E">
              <w:rPr>
                <w:color w:val="000000"/>
                <w:sz w:val="22"/>
                <w:szCs w:val="22"/>
              </w:rPr>
              <w:t>Морозостойкость</w:t>
            </w:r>
          </w:p>
        </w:tc>
        <w:tc>
          <w:tcPr>
            <w:tcW w:w="20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16738E" w14:textId="77777777" w:rsidR="001B673E" w:rsidRPr="00C5277E" w:rsidRDefault="001B673E" w:rsidP="001B673E">
            <w:pPr>
              <w:rPr>
                <w:color w:val="000000"/>
                <w:sz w:val="22"/>
                <w:szCs w:val="22"/>
              </w:rPr>
            </w:pPr>
            <w:r w:rsidRPr="00C5277E">
              <w:rPr>
                <w:color w:val="000000"/>
                <w:sz w:val="22"/>
                <w:szCs w:val="22"/>
              </w:rPr>
              <w:t>СТБ 1544-2005</w:t>
            </w:r>
          </w:p>
          <w:p w14:paraId="755BD3D1" w14:textId="77777777" w:rsidR="001B673E" w:rsidRPr="00C5277E" w:rsidRDefault="001B673E" w:rsidP="001B673E">
            <w:pPr>
              <w:rPr>
                <w:color w:val="000000"/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СТБ 1187-</w:t>
            </w:r>
            <w:r w:rsidRPr="00AE6C03">
              <w:rPr>
                <w:sz w:val="22"/>
                <w:szCs w:val="22"/>
              </w:rPr>
              <w:t>2020</w:t>
            </w:r>
          </w:p>
        </w:tc>
        <w:tc>
          <w:tcPr>
            <w:tcW w:w="2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D9F2D5" w14:textId="77777777" w:rsidR="001B673E" w:rsidRPr="00C5277E" w:rsidRDefault="001B673E" w:rsidP="001B673E">
            <w:pPr>
              <w:rPr>
                <w:color w:val="000000"/>
                <w:sz w:val="22"/>
                <w:szCs w:val="22"/>
              </w:rPr>
            </w:pPr>
            <w:r w:rsidRPr="00C5277E">
              <w:rPr>
                <w:color w:val="000000"/>
                <w:sz w:val="22"/>
                <w:szCs w:val="22"/>
              </w:rPr>
              <w:t>ГОСТ 10060.0-95</w:t>
            </w:r>
          </w:p>
          <w:p w14:paraId="6A45C399" w14:textId="77777777" w:rsidR="001B673E" w:rsidRPr="00C5277E" w:rsidRDefault="001B673E" w:rsidP="001B673E">
            <w:pPr>
              <w:rPr>
                <w:color w:val="000000"/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ГОСТ 10060.1-95</w:t>
            </w:r>
          </w:p>
          <w:p w14:paraId="116DA5D8" w14:textId="77777777" w:rsidR="001B673E" w:rsidRPr="00C5277E" w:rsidRDefault="001B673E" w:rsidP="001B673E">
            <w:pPr>
              <w:rPr>
                <w:color w:val="000000"/>
                <w:sz w:val="22"/>
                <w:szCs w:val="22"/>
              </w:rPr>
            </w:pPr>
            <w:r w:rsidRPr="00C5277E">
              <w:rPr>
                <w:color w:val="000000"/>
                <w:sz w:val="22"/>
                <w:szCs w:val="22"/>
              </w:rPr>
              <w:t>ГОСТ 10060.2-95</w:t>
            </w:r>
          </w:p>
        </w:tc>
      </w:tr>
      <w:tr w:rsidR="001B673E" w:rsidRPr="00C5277E" w14:paraId="751F6454" w14:textId="77777777" w:rsidTr="001B673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733"/>
        </w:trPr>
        <w:tc>
          <w:tcPr>
            <w:tcW w:w="670" w:type="dxa"/>
            <w:tcBorders>
              <w:top w:val="single" w:sz="4" w:space="0" w:color="auto"/>
              <w:bottom w:val="single" w:sz="4" w:space="0" w:color="auto"/>
            </w:tcBorders>
          </w:tcPr>
          <w:p w14:paraId="66AA9ED8" w14:textId="2458F9F2" w:rsidR="001B673E" w:rsidRPr="00C5277E" w:rsidRDefault="001B673E" w:rsidP="009E6D8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C5277E">
              <w:rPr>
                <w:color w:val="000000"/>
                <w:sz w:val="22"/>
                <w:szCs w:val="22"/>
              </w:rPr>
              <w:t>2.5</w:t>
            </w: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29" w:type="dxa"/>
            <w:gridSpan w:val="2"/>
            <w:vMerge/>
          </w:tcPr>
          <w:p w14:paraId="3A9CB7C9" w14:textId="77777777" w:rsidR="001B673E" w:rsidRPr="00C5277E" w:rsidRDefault="001B673E" w:rsidP="009E6D80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674855" w14:textId="77777777" w:rsidR="001B673E" w:rsidRDefault="001B673E" w:rsidP="006C0ED4">
            <w:pPr>
              <w:ind w:left="-101"/>
              <w:jc w:val="center"/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23.63/</w:t>
            </w:r>
          </w:p>
          <w:p w14:paraId="29436267" w14:textId="16B0883D" w:rsidR="001B673E" w:rsidRPr="00C5277E" w:rsidRDefault="001B673E" w:rsidP="006C0ED4">
            <w:pPr>
              <w:ind w:left="-101"/>
              <w:jc w:val="center"/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29.119</w:t>
            </w:r>
          </w:p>
        </w:tc>
        <w:tc>
          <w:tcPr>
            <w:tcW w:w="23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22CEBB" w14:textId="77777777" w:rsidR="001B673E" w:rsidRPr="00C5277E" w:rsidRDefault="001B673E" w:rsidP="001B673E">
            <w:pPr>
              <w:rPr>
                <w:color w:val="000000"/>
                <w:sz w:val="22"/>
                <w:szCs w:val="22"/>
              </w:rPr>
            </w:pPr>
            <w:r w:rsidRPr="00C5277E">
              <w:rPr>
                <w:color w:val="000000"/>
                <w:sz w:val="22"/>
                <w:szCs w:val="22"/>
              </w:rPr>
              <w:t>Плотность</w:t>
            </w:r>
          </w:p>
        </w:tc>
        <w:tc>
          <w:tcPr>
            <w:tcW w:w="20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619015" w14:textId="77777777" w:rsidR="001B673E" w:rsidRPr="00C5277E" w:rsidRDefault="001B673E" w:rsidP="001B673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СТБ 1187-2020</w:t>
            </w:r>
          </w:p>
        </w:tc>
        <w:tc>
          <w:tcPr>
            <w:tcW w:w="2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E15FA8" w14:textId="46259538" w:rsidR="001B673E" w:rsidRPr="00C5277E" w:rsidRDefault="001B673E" w:rsidP="001B673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ГОСТ 12730.1-2020, п.п.7.1, 7.2 (сухое состояние), 7.3.1, 7.3.3, 7.4.1, 7.4.2</w:t>
            </w:r>
          </w:p>
        </w:tc>
      </w:tr>
      <w:tr w:rsidR="001B673E" w:rsidRPr="00C5277E" w14:paraId="3A50E5DF" w14:textId="77777777" w:rsidTr="001B673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324"/>
        </w:trPr>
        <w:tc>
          <w:tcPr>
            <w:tcW w:w="670" w:type="dxa"/>
            <w:tcBorders>
              <w:top w:val="single" w:sz="4" w:space="0" w:color="auto"/>
              <w:bottom w:val="single" w:sz="4" w:space="0" w:color="auto"/>
            </w:tcBorders>
          </w:tcPr>
          <w:p w14:paraId="5058E27A" w14:textId="04799096" w:rsidR="001B673E" w:rsidRPr="00C5277E" w:rsidRDefault="001B673E" w:rsidP="009E6D8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C5277E">
              <w:rPr>
                <w:sz w:val="22"/>
                <w:szCs w:val="22"/>
                <w:lang w:val="be-BY"/>
              </w:rPr>
              <w:t>2.6</w:t>
            </w:r>
            <w:r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29" w:type="dxa"/>
            <w:gridSpan w:val="2"/>
            <w:vMerge/>
          </w:tcPr>
          <w:p w14:paraId="7CF534D0" w14:textId="77777777" w:rsidR="001B673E" w:rsidRPr="00C5277E" w:rsidRDefault="001B673E" w:rsidP="009E6D80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65D62C" w14:textId="77777777" w:rsidR="001B673E" w:rsidRDefault="001B673E" w:rsidP="006C0ED4">
            <w:pPr>
              <w:ind w:left="-101"/>
              <w:jc w:val="center"/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23.63/</w:t>
            </w:r>
          </w:p>
          <w:p w14:paraId="0B9E6916" w14:textId="77777777" w:rsidR="001B673E" w:rsidRDefault="001B673E" w:rsidP="006C0ED4">
            <w:pPr>
              <w:ind w:left="-101"/>
              <w:jc w:val="center"/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29.151</w:t>
            </w:r>
          </w:p>
          <w:p w14:paraId="65F80F3D" w14:textId="522FB778" w:rsidR="001B673E" w:rsidRPr="00C5277E" w:rsidRDefault="001B673E" w:rsidP="006C0ED4">
            <w:pPr>
              <w:ind w:left="-101"/>
              <w:jc w:val="center"/>
              <w:rPr>
                <w:sz w:val="22"/>
                <w:szCs w:val="22"/>
              </w:rPr>
            </w:pPr>
          </w:p>
        </w:tc>
        <w:tc>
          <w:tcPr>
            <w:tcW w:w="23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6D84C7" w14:textId="77777777" w:rsidR="001B673E" w:rsidRPr="00C5277E" w:rsidRDefault="001B673E" w:rsidP="001B673E">
            <w:pPr>
              <w:rPr>
                <w:color w:val="000000"/>
                <w:sz w:val="22"/>
                <w:szCs w:val="22"/>
              </w:rPr>
            </w:pPr>
            <w:r w:rsidRPr="00C5277E">
              <w:rPr>
                <w:color w:val="000000"/>
                <w:sz w:val="22"/>
                <w:szCs w:val="22"/>
              </w:rPr>
              <w:t>Влажность</w:t>
            </w:r>
          </w:p>
        </w:tc>
        <w:tc>
          <w:tcPr>
            <w:tcW w:w="20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8BBC88" w14:textId="77777777" w:rsidR="001B673E" w:rsidRPr="00C5277E" w:rsidRDefault="001B673E" w:rsidP="001B673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СТБ 1187-2020</w:t>
            </w:r>
          </w:p>
        </w:tc>
        <w:tc>
          <w:tcPr>
            <w:tcW w:w="2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F550F7" w14:textId="77777777" w:rsidR="001B673E" w:rsidRDefault="001B673E" w:rsidP="001B673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ГОСТ 12730.2-2020</w:t>
            </w:r>
          </w:p>
          <w:p w14:paraId="37CC7929" w14:textId="3EB6C6CC" w:rsidR="001B673E" w:rsidRPr="00C5277E" w:rsidRDefault="001B673E" w:rsidP="001B673E">
            <w:pPr>
              <w:rPr>
                <w:color w:val="000000"/>
                <w:sz w:val="22"/>
                <w:szCs w:val="22"/>
              </w:rPr>
            </w:pPr>
          </w:p>
        </w:tc>
      </w:tr>
      <w:tr w:rsidR="001B673E" w:rsidRPr="00C5277E" w14:paraId="10599A46" w14:textId="77777777" w:rsidTr="001B673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324"/>
        </w:trPr>
        <w:tc>
          <w:tcPr>
            <w:tcW w:w="670" w:type="dxa"/>
            <w:tcBorders>
              <w:top w:val="single" w:sz="4" w:space="0" w:color="auto"/>
            </w:tcBorders>
          </w:tcPr>
          <w:p w14:paraId="6BDCCC8D" w14:textId="4FA3156A" w:rsidR="001B673E" w:rsidRPr="00C5277E" w:rsidRDefault="001B673E" w:rsidP="001B673E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39426E">
              <w:rPr>
                <w:sz w:val="22"/>
                <w:szCs w:val="22"/>
                <w:lang w:val="be-BY"/>
              </w:rPr>
              <w:t>2.7*</w:t>
            </w:r>
          </w:p>
        </w:tc>
        <w:tc>
          <w:tcPr>
            <w:tcW w:w="1629" w:type="dxa"/>
            <w:gridSpan w:val="2"/>
            <w:vMerge/>
          </w:tcPr>
          <w:p w14:paraId="10A01F02" w14:textId="77777777" w:rsidR="001B673E" w:rsidRPr="00C5277E" w:rsidRDefault="001B673E" w:rsidP="001B673E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14:paraId="0D969127" w14:textId="77777777" w:rsidR="001B673E" w:rsidRPr="006A6F24" w:rsidRDefault="001B673E" w:rsidP="001B673E">
            <w:pPr>
              <w:pStyle w:val="af6"/>
              <w:ind w:left="-109"/>
              <w:jc w:val="center"/>
              <w:rPr>
                <w:lang w:val="ru-RU"/>
              </w:rPr>
            </w:pPr>
            <w:r w:rsidRPr="006A6F24">
              <w:rPr>
                <w:lang w:val="ru-RU"/>
              </w:rPr>
              <w:t>23.63/</w:t>
            </w:r>
          </w:p>
          <w:p w14:paraId="69D244D9" w14:textId="644B32A6" w:rsidR="001B673E" w:rsidRPr="006A6F24" w:rsidRDefault="001B673E" w:rsidP="001B673E">
            <w:pPr>
              <w:ind w:left="-101"/>
              <w:jc w:val="center"/>
              <w:rPr>
                <w:sz w:val="22"/>
                <w:szCs w:val="22"/>
              </w:rPr>
            </w:pPr>
            <w:r w:rsidRPr="006A6F24">
              <w:rPr>
                <w:sz w:val="22"/>
                <w:szCs w:val="22"/>
              </w:rPr>
              <w:t>29.121</w:t>
            </w:r>
          </w:p>
        </w:tc>
        <w:tc>
          <w:tcPr>
            <w:tcW w:w="2329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33E2EDF6" w14:textId="77777777" w:rsidR="001B673E" w:rsidRDefault="001B673E" w:rsidP="001B673E">
            <w:pPr>
              <w:pStyle w:val="af6"/>
              <w:rPr>
                <w:lang w:val="ru-RU"/>
              </w:rPr>
            </w:pPr>
            <w:r w:rsidRPr="00C5277E">
              <w:rPr>
                <w:lang w:val="ru-RU"/>
              </w:rPr>
              <w:t>Прочность на растяжение при изгибе</w:t>
            </w:r>
          </w:p>
          <w:p w14:paraId="42A830B8" w14:textId="77777777" w:rsidR="001B673E" w:rsidRPr="00C5277E" w:rsidRDefault="001B673E" w:rsidP="001B673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91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4961CE4C" w14:textId="698D6D4A" w:rsidR="001B673E" w:rsidRDefault="0039426E" w:rsidP="0039426E">
            <w:pPr>
              <w:ind w:left="-145" w:right="-113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 xml:space="preserve">   </w:t>
            </w:r>
            <w:r w:rsidR="001B673E" w:rsidRPr="0039426E">
              <w:rPr>
                <w:sz w:val="22"/>
                <w:szCs w:val="22"/>
                <w:lang w:val="be-BY"/>
              </w:rPr>
              <w:t>СТБ 2221-2020</w:t>
            </w:r>
          </w:p>
        </w:tc>
        <w:tc>
          <w:tcPr>
            <w:tcW w:w="2581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48341014" w14:textId="2620583C" w:rsidR="001B673E" w:rsidRDefault="001B673E" w:rsidP="001B673E">
            <w:pPr>
              <w:rPr>
                <w:color w:val="000000"/>
                <w:sz w:val="22"/>
                <w:szCs w:val="22"/>
              </w:rPr>
            </w:pPr>
            <w:r w:rsidRPr="0039426E">
              <w:rPr>
                <w:sz w:val="22"/>
                <w:szCs w:val="22"/>
                <w:lang w:val="be-BY"/>
              </w:rPr>
              <w:t>ГОСТ 10180-2012, п.7.3</w:t>
            </w:r>
          </w:p>
        </w:tc>
      </w:tr>
    </w:tbl>
    <w:p w14:paraId="4C8F7CE5" w14:textId="77777777" w:rsidR="00E8128C" w:rsidRDefault="00E8128C" w:rsidP="00E8128C">
      <w:pPr>
        <w:pStyle w:val="af6"/>
        <w:jc w:val="center"/>
        <w:rPr>
          <w:sz w:val="24"/>
          <w:szCs w:val="24"/>
          <w:lang w:val="ru-RU"/>
        </w:rPr>
        <w:sectPr w:rsidR="00E8128C" w:rsidSect="005D24A0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567" w:right="851" w:bottom="851" w:left="1134" w:header="709" w:footer="709" w:gutter="0"/>
          <w:cols w:space="708"/>
          <w:titlePg/>
          <w:docGrid w:linePitch="360"/>
        </w:sectPr>
      </w:pPr>
    </w:p>
    <w:tbl>
      <w:tblPr>
        <w:tblW w:w="101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20"/>
        <w:gridCol w:w="1620"/>
        <w:gridCol w:w="900"/>
        <w:gridCol w:w="2340"/>
        <w:gridCol w:w="2067"/>
        <w:gridCol w:w="2551"/>
      </w:tblGrid>
      <w:tr w:rsidR="00324872" w:rsidRPr="00A75FE8" w14:paraId="3C1B06F4" w14:textId="77777777" w:rsidTr="005D24A0">
        <w:trPr>
          <w:cantSplit/>
          <w:trHeight w:val="66"/>
        </w:trPr>
        <w:tc>
          <w:tcPr>
            <w:tcW w:w="7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B731B6" w14:textId="77777777" w:rsidR="00E8128C" w:rsidRPr="004C0BEE" w:rsidRDefault="00E8128C" w:rsidP="009E6D80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4C0BEE">
              <w:rPr>
                <w:sz w:val="20"/>
                <w:szCs w:val="20"/>
                <w:lang w:val="ru-RU"/>
              </w:rPr>
              <w:lastRenderedPageBreak/>
              <w:t>1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FAE8C4" w14:textId="77777777" w:rsidR="00E8128C" w:rsidRPr="004C0BEE" w:rsidRDefault="00E8128C" w:rsidP="009E6D80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4C0BEE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C04BEA" w14:textId="77777777" w:rsidR="00E8128C" w:rsidRPr="004C0BEE" w:rsidRDefault="00E8128C" w:rsidP="009E6D80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4C0BEE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2D505C" w14:textId="77777777" w:rsidR="00E8128C" w:rsidRPr="004C0BEE" w:rsidRDefault="00E8128C" w:rsidP="009E6D80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4C0BEE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70B91C" w14:textId="77777777" w:rsidR="00E8128C" w:rsidRPr="004C0BEE" w:rsidRDefault="00E8128C" w:rsidP="009E6D80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4C0BEE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7A18EC" w14:textId="77777777" w:rsidR="00E8128C" w:rsidRPr="004C0BEE" w:rsidRDefault="00E8128C" w:rsidP="009E6D80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4C0BEE">
              <w:rPr>
                <w:sz w:val="20"/>
                <w:szCs w:val="20"/>
                <w:lang w:val="ru-RU"/>
              </w:rPr>
              <w:t>6</w:t>
            </w:r>
          </w:p>
        </w:tc>
      </w:tr>
      <w:tr w:rsidR="00324872" w:rsidRPr="00C5277E" w14:paraId="00259B20" w14:textId="77777777" w:rsidTr="001B673E">
        <w:trPr>
          <w:cantSplit/>
        </w:trPr>
        <w:tc>
          <w:tcPr>
            <w:tcW w:w="720" w:type="dxa"/>
            <w:tcBorders>
              <w:top w:val="single" w:sz="4" w:space="0" w:color="auto"/>
            </w:tcBorders>
          </w:tcPr>
          <w:p w14:paraId="0FC5F35A" w14:textId="65D1B593" w:rsidR="00E8128C" w:rsidRPr="00C5277E" w:rsidRDefault="00E8128C" w:rsidP="009E6D8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C5277E">
              <w:rPr>
                <w:sz w:val="22"/>
                <w:szCs w:val="22"/>
                <w:lang w:val="be-BY"/>
              </w:rPr>
              <w:t>3.1</w:t>
            </w:r>
            <w:r w:rsidR="007A2884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</w:tcPr>
          <w:p w14:paraId="38158615" w14:textId="77777777" w:rsidR="00E8128C" w:rsidRPr="00C5277E" w:rsidRDefault="00E8128C" w:rsidP="009E6D80">
            <w:pPr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Смеси бетонные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14:paraId="536DCC59" w14:textId="77777777" w:rsidR="000A6D03" w:rsidRDefault="00E8128C" w:rsidP="000A6D03">
            <w:pPr>
              <w:ind w:left="-109"/>
              <w:jc w:val="center"/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23.64/</w:t>
            </w:r>
          </w:p>
          <w:p w14:paraId="2CC5AAEC" w14:textId="5C80C761" w:rsidR="00E8128C" w:rsidRPr="00C5277E" w:rsidRDefault="00E8128C" w:rsidP="000A6D03">
            <w:pPr>
              <w:ind w:left="-109"/>
              <w:jc w:val="center"/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29.144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363AEAAA" w14:textId="55FDA091" w:rsidR="002F732D" w:rsidRPr="00C5277E" w:rsidRDefault="00E8128C" w:rsidP="001B673E">
            <w:pPr>
              <w:rPr>
                <w:sz w:val="22"/>
                <w:szCs w:val="22"/>
              </w:rPr>
            </w:pPr>
            <w:proofErr w:type="spellStart"/>
            <w:r w:rsidRPr="00C5277E">
              <w:rPr>
                <w:sz w:val="22"/>
                <w:szCs w:val="22"/>
              </w:rPr>
              <w:t>Удобоукладывае-мость</w:t>
            </w:r>
            <w:proofErr w:type="spellEnd"/>
            <w:r w:rsidRPr="00C5277E">
              <w:rPr>
                <w:sz w:val="22"/>
                <w:szCs w:val="22"/>
              </w:rPr>
              <w:t xml:space="preserve"> по показателю подвижности</w:t>
            </w:r>
          </w:p>
        </w:tc>
        <w:tc>
          <w:tcPr>
            <w:tcW w:w="2067" w:type="dxa"/>
            <w:tcBorders>
              <w:bottom w:val="single" w:sz="6" w:space="0" w:color="000000"/>
            </w:tcBorders>
            <w:shd w:val="clear" w:color="auto" w:fill="auto"/>
          </w:tcPr>
          <w:p w14:paraId="0D4947D0" w14:textId="77777777" w:rsidR="00E8128C" w:rsidRPr="00C5277E" w:rsidRDefault="00E8128C" w:rsidP="001B673E">
            <w:pPr>
              <w:ind w:firstLine="56"/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СТБ 1035-96</w:t>
            </w:r>
          </w:p>
        </w:tc>
        <w:tc>
          <w:tcPr>
            <w:tcW w:w="2551" w:type="dxa"/>
            <w:tcBorders>
              <w:bottom w:val="single" w:sz="6" w:space="0" w:color="000000"/>
            </w:tcBorders>
            <w:shd w:val="clear" w:color="auto" w:fill="auto"/>
          </w:tcPr>
          <w:p w14:paraId="4F54B80D" w14:textId="77777777" w:rsidR="00E8128C" w:rsidRPr="00C5277E" w:rsidRDefault="00E8128C" w:rsidP="001B673E">
            <w:pPr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СТБ 1545-2005 п.5.3</w:t>
            </w:r>
          </w:p>
        </w:tc>
      </w:tr>
      <w:tr w:rsidR="00324872" w:rsidRPr="00C5277E" w14:paraId="5D2EDFEC" w14:textId="77777777" w:rsidTr="001B673E">
        <w:trPr>
          <w:cantSplit/>
        </w:trPr>
        <w:tc>
          <w:tcPr>
            <w:tcW w:w="720" w:type="dxa"/>
            <w:tcBorders>
              <w:top w:val="single" w:sz="4" w:space="0" w:color="auto"/>
            </w:tcBorders>
          </w:tcPr>
          <w:p w14:paraId="3DBCCA48" w14:textId="392FB739" w:rsidR="00E8128C" w:rsidRPr="00C5277E" w:rsidRDefault="00E8128C" w:rsidP="009E6D80">
            <w:pPr>
              <w:pStyle w:val="af6"/>
              <w:jc w:val="center"/>
              <w:rPr>
                <w:lang w:val="ru-RU"/>
              </w:rPr>
            </w:pPr>
            <w:r w:rsidRPr="00C5277E">
              <w:rPr>
                <w:lang w:val="ru-RU"/>
              </w:rPr>
              <w:t>3.2</w:t>
            </w:r>
            <w:r w:rsidR="007A2884">
              <w:rPr>
                <w:lang w:val="ru-RU"/>
              </w:rPr>
              <w:t>*</w:t>
            </w:r>
          </w:p>
        </w:tc>
        <w:tc>
          <w:tcPr>
            <w:tcW w:w="1620" w:type="dxa"/>
            <w:vMerge/>
          </w:tcPr>
          <w:p w14:paraId="0EA8F3B8" w14:textId="77777777" w:rsidR="00E8128C" w:rsidRPr="00C5277E" w:rsidRDefault="00E8128C" w:rsidP="009E6D80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14:paraId="1C821A68" w14:textId="77777777" w:rsidR="000A6D03" w:rsidRDefault="00E8128C" w:rsidP="000A6D03">
            <w:pPr>
              <w:pStyle w:val="af6"/>
              <w:ind w:left="-109"/>
              <w:jc w:val="center"/>
              <w:rPr>
                <w:lang w:val="ru-RU"/>
              </w:rPr>
            </w:pPr>
            <w:r w:rsidRPr="00C5277E">
              <w:rPr>
                <w:lang w:val="ru-RU"/>
              </w:rPr>
              <w:t>23.64/</w:t>
            </w:r>
          </w:p>
          <w:p w14:paraId="029A8741" w14:textId="364552B1" w:rsidR="00E8128C" w:rsidRPr="00C5277E" w:rsidRDefault="00E8128C" w:rsidP="000A6D03">
            <w:pPr>
              <w:pStyle w:val="af6"/>
              <w:ind w:left="-109"/>
              <w:jc w:val="center"/>
              <w:rPr>
                <w:lang w:val="ru-RU"/>
              </w:rPr>
            </w:pPr>
            <w:r w:rsidRPr="00C5277E">
              <w:rPr>
                <w:lang w:val="ru-RU"/>
              </w:rPr>
              <w:t>29.040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7DEB12A9" w14:textId="77777777" w:rsidR="00E8128C" w:rsidRDefault="00E8128C" w:rsidP="001B673E">
            <w:pPr>
              <w:pStyle w:val="af6"/>
              <w:rPr>
                <w:lang w:val="ru-RU"/>
              </w:rPr>
            </w:pPr>
            <w:r w:rsidRPr="00C5277E">
              <w:rPr>
                <w:lang w:val="ru-RU"/>
              </w:rPr>
              <w:t>Объем вовлеченного воздуха</w:t>
            </w:r>
          </w:p>
          <w:p w14:paraId="7D437EEF" w14:textId="3DBC5A90" w:rsidR="002F732D" w:rsidRPr="00C5277E" w:rsidRDefault="002F732D" w:rsidP="001B673E">
            <w:pPr>
              <w:pStyle w:val="af6"/>
              <w:rPr>
                <w:lang w:val="ru-RU"/>
              </w:rPr>
            </w:pPr>
          </w:p>
        </w:tc>
        <w:tc>
          <w:tcPr>
            <w:tcW w:w="2067" w:type="dxa"/>
            <w:tcBorders>
              <w:bottom w:val="single" w:sz="6" w:space="0" w:color="000000"/>
            </w:tcBorders>
            <w:shd w:val="clear" w:color="auto" w:fill="auto"/>
          </w:tcPr>
          <w:p w14:paraId="21698B1E" w14:textId="77777777" w:rsidR="00E8128C" w:rsidRPr="00C5277E" w:rsidRDefault="00E8128C" w:rsidP="001B673E">
            <w:pPr>
              <w:pStyle w:val="af6"/>
              <w:rPr>
                <w:lang w:val="ru-RU"/>
              </w:rPr>
            </w:pPr>
            <w:r w:rsidRPr="00C5277E">
              <w:rPr>
                <w:lang w:val="ru-RU"/>
              </w:rPr>
              <w:t>СТБ 1035-96</w:t>
            </w:r>
          </w:p>
        </w:tc>
        <w:tc>
          <w:tcPr>
            <w:tcW w:w="2551" w:type="dxa"/>
            <w:tcBorders>
              <w:bottom w:val="single" w:sz="6" w:space="0" w:color="000000"/>
            </w:tcBorders>
            <w:shd w:val="clear" w:color="auto" w:fill="auto"/>
          </w:tcPr>
          <w:p w14:paraId="690AC4DA" w14:textId="32477175" w:rsidR="00E8128C" w:rsidRPr="00C5277E" w:rsidRDefault="00E8128C" w:rsidP="001B673E">
            <w:pPr>
              <w:pStyle w:val="af6"/>
              <w:rPr>
                <w:lang w:val="ru-RU"/>
              </w:rPr>
            </w:pPr>
            <w:r w:rsidRPr="00C5277E">
              <w:rPr>
                <w:lang w:val="ru-RU"/>
              </w:rPr>
              <w:t>СТБ</w:t>
            </w:r>
            <w:r>
              <w:rPr>
                <w:lang w:val="ru-RU"/>
              </w:rPr>
              <w:t xml:space="preserve"> </w:t>
            </w:r>
            <w:r w:rsidRPr="00C5277E">
              <w:rPr>
                <w:lang w:val="ru-RU"/>
              </w:rPr>
              <w:t>1545-2005 п.7.4</w:t>
            </w:r>
          </w:p>
        </w:tc>
      </w:tr>
      <w:tr w:rsidR="00324872" w:rsidRPr="00C5277E" w14:paraId="0C29951C" w14:textId="77777777" w:rsidTr="001B673E">
        <w:trPr>
          <w:cantSplit/>
          <w:trHeight w:val="448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6A513CD2" w14:textId="7694E8FC" w:rsidR="00E8128C" w:rsidRPr="00C5277E" w:rsidRDefault="00E8128C" w:rsidP="009E6D8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C5277E">
              <w:rPr>
                <w:sz w:val="22"/>
                <w:szCs w:val="22"/>
                <w:lang w:val="be-BY"/>
              </w:rPr>
              <w:t>4.1</w:t>
            </w:r>
            <w:r w:rsidR="007A2884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</w:tcPr>
          <w:p w14:paraId="49972732" w14:textId="77777777" w:rsidR="00E8128C" w:rsidRPr="00C5277E" w:rsidRDefault="00E8128C" w:rsidP="009E6D80">
            <w:pPr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Смесь растворная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3D5A1B" w14:textId="77777777" w:rsidR="000A6D03" w:rsidRDefault="00E8128C" w:rsidP="000A6D03">
            <w:pPr>
              <w:ind w:left="-109"/>
              <w:jc w:val="center"/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23.64/</w:t>
            </w:r>
          </w:p>
          <w:p w14:paraId="46C77A03" w14:textId="463BD3E9" w:rsidR="00E8128C" w:rsidRPr="00C5277E" w:rsidRDefault="00E8128C" w:rsidP="000A6D03">
            <w:pPr>
              <w:ind w:left="-109"/>
              <w:jc w:val="center"/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29.144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A09E8D" w14:textId="77777777" w:rsidR="00E8128C" w:rsidRPr="00C5277E" w:rsidRDefault="00E8128C" w:rsidP="001B673E">
            <w:pPr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Подвижность</w:t>
            </w:r>
          </w:p>
        </w:tc>
        <w:tc>
          <w:tcPr>
            <w:tcW w:w="20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EF82C8" w14:textId="77777777" w:rsidR="00E8128C" w:rsidRPr="00C5277E" w:rsidRDefault="00E8128C" w:rsidP="001B673E">
            <w:pPr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СТБ 1307-2012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14:paraId="1078FA5E" w14:textId="77777777" w:rsidR="00E8128C" w:rsidRPr="00C5277E" w:rsidRDefault="00E8128C" w:rsidP="001B673E">
            <w:pPr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ГОСТ 5802-86 п.2</w:t>
            </w:r>
          </w:p>
        </w:tc>
      </w:tr>
      <w:tr w:rsidR="00324872" w:rsidRPr="00C5277E" w14:paraId="1E0C8D60" w14:textId="77777777" w:rsidTr="001B673E">
        <w:trPr>
          <w:cantSplit/>
          <w:trHeight w:val="472"/>
        </w:trPr>
        <w:tc>
          <w:tcPr>
            <w:tcW w:w="720" w:type="dxa"/>
            <w:tcBorders>
              <w:top w:val="single" w:sz="4" w:space="0" w:color="auto"/>
            </w:tcBorders>
          </w:tcPr>
          <w:p w14:paraId="324A060D" w14:textId="49BAFF3C" w:rsidR="00E8128C" w:rsidRPr="00C5277E" w:rsidRDefault="00E8128C" w:rsidP="009E6D8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C5277E">
              <w:rPr>
                <w:sz w:val="22"/>
                <w:szCs w:val="22"/>
                <w:lang w:val="be-BY"/>
              </w:rPr>
              <w:t>4.2</w:t>
            </w:r>
            <w:r w:rsidR="007A2884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CD6E102" w14:textId="77777777" w:rsidR="00E8128C" w:rsidRPr="00C5277E" w:rsidRDefault="00E8128C" w:rsidP="009E6D80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14:paraId="0C1C869B" w14:textId="77777777" w:rsidR="000A6D03" w:rsidRDefault="00E8128C" w:rsidP="000A6D03">
            <w:pPr>
              <w:ind w:left="-109"/>
              <w:jc w:val="center"/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23.64/</w:t>
            </w:r>
          </w:p>
          <w:p w14:paraId="3A830416" w14:textId="4CB663B9" w:rsidR="00E8128C" w:rsidRPr="00C5277E" w:rsidRDefault="00E8128C" w:rsidP="000A6D03">
            <w:pPr>
              <w:ind w:left="-109"/>
              <w:jc w:val="center"/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29.119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4F408B38" w14:textId="77777777" w:rsidR="00E8128C" w:rsidRPr="00C5277E" w:rsidRDefault="00E8128C" w:rsidP="001B673E">
            <w:pPr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Плотность</w:t>
            </w:r>
          </w:p>
        </w:tc>
        <w:tc>
          <w:tcPr>
            <w:tcW w:w="20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29CB44" w14:textId="77777777" w:rsidR="00E8128C" w:rsidRPr="00C5277E" w:rsidRDefault="00E8128C" w:rsidP="001B673E">
            <w:pPr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СТБ 1307-2012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3067ED6F" w14:textId="77777777" w:rsidR="00E8128C" w:rsidRPr="00C5277E" w:rsidRDefault="00E8128C" w:rsidP="001B673E">
            <w:pPr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ГОСТ 5802-86 п.3</w:t>
            </w:r>
          </w:p>
        </w:tc>
      </w:tr>
      <w:tr w:rsidR="00324872" w:rsidRPr="00C5277E" w14:paraId="7DACA8DC" w14:textId="77777777" w:rsidTr="001B673E">
        <w:trPr>
          <w:cantSplit/>
          <w:trHeight w:val="511"/>
        </w:trPr>
        <w:tc>
          <w:tcPr>
            <w:tcW w:w="720" w:type="dxa"/>
            <w:tcBorders>
              <w:top w:val="single" w:sz="4" w:space="0" w:color="auto"/>
            </w:tcBorders>
          </w:tcPr>
          <w:p w14:paraId="62984B61" w14:textId="25DE8C05" w:rsidR="00E8128C" w:rsidRPr="00C5277E" w:rsidRDefault="00E8128C" w:rsidP="009E6D8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C5277E">
              <w:rPr>
                <w:sz w:val="22"/>
                <w:szCs w:val="22"/>
                <w:lang w:val="be-BY"/>
              </w:rPr>
              <w:t>5.1</w:t>
            </w:r>
            <w:r w:rsidR="007A2884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</w:tcPr>
          <w:p w14:paraId="0790A83A" w14:textId="77777777" w:rsidR="00E8128C" w:rsidRPr="00C5277E" w:rsidRDefault="00E8128C" w:rsidP="009E6D80">
            <w:pPr>
              <w:rPr>
                <w:rStyle w:val="FontStyle23"/>
                <w:b w:val="0"/>
                <w:bCs w:val="0"/>
              </w:rPr>
            </w:pPr>
            <w:r w:rsidRPr="00C5277E">
              <w:rPr>
                <w:sz w:val="22"/>
                <w:szCs w:val="22"/>
              </w:rPr>
              <w:t>Раствор строительный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14:paraId="569CAC7E" w14:textId="77777777" w:rsidR="000A6D03" w:rsidRDefault="00E8128C" w:rsidP="000A6D03">
            <w:pPr>
              <w:ind w:left="-109"/>
              <w:jc w:val="center"/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23.64/</w:t>
            </w:r>
          </w:p>
          <w:p w14:paraId="53926055" w14:textId="3D64945E" w:rsidR="00E8128C" w:rsidRPr="00C5277E" w:rsidRDefault="00E8128C" w:rsidP="000A6D03">
            <w:pPr>
              <w:ind w:left="-109"/>
              <w:jc w:val="center"/>
              <w:rPr>
                <w:rStyle w:val="FontStyle23"/>
                <w:b w:val="0"/>
                <w:bCs w:val="0"/>
              </w:rPr>
            </w:pPr>
            <w:r w:rsidRPr="00C5277E">
              <w:rPr>
                <w:sz w:val="22"/>
                <w:szCs w:val="22"/>
              </w:rPr>
              <w:t>29.121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31867D9D" w14:textId="77777777" w:rsidR="00E8128C" w:rsidRPr="00C5277E" w:rsidRDefault="00E8128C" w:rsidP="001B673E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  <w:r w:rsidRPr="00C5277E">
              <w:rPr>
                <w:sz w:val="22"/>
                <w:szCs w:val="22"/>
              </w:rPr>
              <w:t>Прочность на сжатие</w:t>
            </w:r>
          </w:p>
        </w:tc>
        <w:tc>
          <w:tcPr>
            <w:tcW w:w="2067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0F8DB69F" w14:textId="77777777" w:rsidR="00E8128C" w:rsidRPr="00C5277E" w:rsidRDefault="00E8128C" w:rsidP="001B673E">
            <w:pPr>
              <w:rPr>
                <w:rStyle w:val="FontStyle23"/>
                <w:b w:val="0"/>
                <w:bCs w:val="0"/>
              </w:rPr>
            </w:pPr>
            <w:r w:rsidRPr="00C5277E">
              <w:rPr>
                <w:sz w:val="22"/>
                <w:szCs w:val="22"/>
              </w:rPr>
              <w:t>СТБ 1307-2012</w:t>
            </w:r>
          </w:p>
        </w:tc>
        <w:tc>
          <w:tcPr>
            <w:tcW w:w="2551" w:type="dxa"/>
            <w:tcBorders>
              <w:bottom w:val="single" w:sz="6" w:space="0" w:color="000000"/>
            </w:tcBorders>
            <w:shd w:val="clear" w:color="auto" w:fill="auto"/>
          </w:tcPr>
          <w:p w14:paraId="4AA3A949" w14:textId="3F8E5329" w:rsidR="00E8128C" w:rsidRPr="00C5277E" w:rsidRDefault="00E8128C" w:rsidP="001B673E">
            <w:pPr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ГОСТ 5802-86</w:t>
            </w:r>
            <w:r w:rsidR="005D24A0">
              <w:rPr>
                <w:sz w:val="22"/>
                <w:szCs w:val="22"/>
              </w:rPr>
              <w:t>,</w:t>
            </w:r>
            <w:r w:rsidRPr="00C5277E">
              <w:rPr>
                <w:sz w:val="22"/>
                <w:szCs w:val="22"/>
              </w:rPr>
              <w:t xml:space="preserve"> п.6</w:t>
            </w:r>
          </w:p>
          <w:p w14:paraId="03A21FDA" w14:textId="77777777" w:rsidR="00E8128C" w:rsidRPr="00C5277E" w:rsidRDefault="00E8128C" w:rsidP="001B673E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</w:tr>
      <w:tr w:rsidR="00324872" w:rsidRPr="00C5277E" w14:paraId="41D13EA6" w14:textId="77777777" w:rsidTr="001B673E">
        <w:trPr>
          <w:cantSplit/>
          <w:trHeight w:val="560"/>
        </w:trPr>
        <w:tc>
          <w:tcPr>
            <w:tcW w:w="720" w:type="dxa"/>
            <w:tcBorders>
              <w:top w:val="single" w:sz="4" w:space="0" w:color="auto"/>
            </w:tcBorders>
          </w:tcPr>
          <w:p w14:paraId="63D708BD" w14:textId="65AE72E2" w:rsidR="00E8128C" w:rsidRPr="00C5277E" w:rsidRDefault="00E8128C" w:rsidP="009E6D8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C5277E">
              <w:rPr>
                <w:sz w:val="22"/>
                <w:szCs w:val="22"/>
                <w:lang w:val="be-BY"/>
              </w:rPr>
              <w:t>5.2</w:t>
            </w:r>
            <w:r w:rsidR="007A2884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20" w:type="dxa"/>
            <w:vMerge/>
          </w:tcPr>
          <w:p w14:paraId="4B772E93" w14:textId="77777777" w:rsidR="00E8128C" w:rsidRPr="00C5277E" w:rsidRDefault="00E8128C" w:rsidP="009E6D80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14:paraId="2F014A74" w14:textId="77777777" w:rsidR="000A6D03" w:rsidRDefault="00E8128C" w:rsidP="000A6D03">
            <w:pPr>
              <w:ind w:left="-109"/>
              <w:jc w:val="center"/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23.64/</w:t>
            </w:r>
          </w:p>
          <w:p w14:paraId="3642972B" w14:textId="53924F84" w:rsidR="00E8128C" w:rsidRPr="00C5277E" w:rsidRDefault="00E8128C" w:rsidP="000A6D03">
            <w:pPr>
              <w:ind w:left="-109"/>
              <w:jc w:val="center"/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29.121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6DE322D6" w14:textId="77777777" w:rsidR="00E8128C" w:rsidRDefault="00E8128C" w:rsidP="001B673E">
            <w:pPr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Марка по прочности на сжатие</w:t>
            </w:r>
          </w:p>
          <w:p w14:paraId="33AE1753" w14:textId="07F21A2F" w:rsidR="002F732D" w:rsidRPr="00C5277E" w:rsidRDefault="002F732D" w:rsidP="001B673E">
            <w:pPr>
              <w:rPr>
                <w:sz w:val="22"/>
                <w:szCs w:val="22"/>
              </w:rPr>
            </w:pPr>
          </w:p>
        </w:tc>
        <w:tc>
          <w:tcPr>
            <w:tcW w:w="2067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38C1A8AA" w14:textId="77777777" w:rsidR="00E8128C" w:rsidRPr="00C5277E" w:rsidRDefault="00E8128C" w:rsidP="001B673E">
            <w:pPr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СТБ 1307-2012</w:t>
            </w:r>
          </w:p>
        </w:tc>
        <w:tc>
          <w:tcPr>
            <w:tcW w:w="2551" w:type="dxa"/>
            <w:tcBorders>
              <w:bottom w:val="single" w:sz="6" w:space="0" w:color="000000"/>
            </w:tcBorders>
            <w:shd w:val="clear" w:color="auto" w:fill="auto"/>
          </w:tcPr>
          <w:p w14:paraId="78704F9B" w14:textId="0AC9DF11" w:rsidR="00E8128C" w:rsidRPr="00C5277E" w:rsidRDefault="00E8128C" w:rsidP="001B673E">
            <w:pPr>
              <w:rPr>
                <w:spacing w:val="-8"/>
                <w:sz w:val="22"/>
                <w:szCs w:val="22"/>
              </w:rPr>
            </w:pPr>
            <w:r w:rsidRPr="00C5277E">
              <w:rPr>
                <w:spacing w:val="-8"/>
                <w:sz w:val="22"/>
                <w:szCs w:val="22"/>
              </w:rPr>
              <w:t>СТБ 1307-2012</w:t>
            </w:r>
            <w:r w:rsidR="005D24A0">
              <w:rPr>
                <w:spacing w:val="-8"/>
                <w:sz w:val="22"/>
                <w:szCs w:val="22"/>
              </w:rPr>
              <w:t>,</w:t>
            </w:r>
            <w:r w:rsidRPr="00C5277E">
              <w:rPr>
                <w:spacing w:val="-8"/>
                <w:sz w:val="22"/>
                <w:szCs w:val="22"/>
              </w:rPr>
              <w:t xml:space="preserve"> </w:t>
            </w:r>
          </w:p>
          <w:p w14:paraId="07AAE2F3" w14:textId="77777777" w:rsidR="00E8128C" w:rsidRPr="00C5277E" w:rsidRDefault="00E8128C" w:rsidP="001B673E">
            <w:pPr>
              <w:rPr>
                <w:sz w:val="22"/>
                <w:szCs w:val="22"/>
              </w:rPr>
            </w:pPr>
            <w:r w:rsidRPr="00C5277E">
              <w:rPr>
                <w:spacing w:val="-8"/>
                <w:sz w:val="22"/>
                <w:szCs w:val="22"/>
              </w:rPr>
              <w:t>п.5.3.2</w:t>
            </w:r>
          </w:p>
        </w:tc>
      </w:tr>
      <w:tr w:rsidR="005D24A0" w:rsidRPr="00C5277E" w14:paraId="1C69A1A8" w14:textId="77777777" w:rsidTr="001B673E">
        <w:trPr>
          <w:cantSplit/>
        </w:trPr>
        <w:tc>
          <w:tcPr>
            <w:tcW w:w="720" w:type="dxa"/>
            <w:tcBorders>
              <w:top w:val="single" w:sz="4" w:space="0" w:color="auto"/>
            </w:tcBorders>
          </w:tcPr>
          <w:p w14:paraId="18D6A7D4" w14:textId="77777777" w:rsidR="005D24A0" w:rsidRDefault="005D24A0" w:rsidP="009E6D8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C5277E">
              <w:rPr>
                <w:sz w:val="22"/>
                <w:szCs w:val="22"/>
                <w:lang w:val="be-BY"/>
              </w:rPr>
              <w:t>6.1</w:t>
            </w:r>
          </w:p>
          <w:p w14:paraId="135D2CE4" w14:textId="707A247C" w:rsidR="005D24A0" w:rsidRPr="00C5277E" w:rsidRDefault="005D24A0" w:rsidP="009E6D8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</w:tcPr>
          <w:p w14:paraId="788FDE59" w14:textId="77777777" w:rsidR="005D24A0" w:rsidRPr="00C5277E" w:rsidRDefault="005D24A0" w:rsidP="009E6D80">
            <w:pPr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Грунты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14:paraId="01F9EA5A" w14:textId="77777777" w:rsidR="005D24A0" w:rsidRDefault="005D24A0" w:rsidP="000A6D03">
            <w:pPr>
              <w:ind w:left="-109"/>
              <w:jc w:val="center"/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100.06/</w:t>
            </w:r>
          </w:p>
          <w:p w14:paraId="4251ED06" w14:textId="5F921343" w:rsidR="005D24A0" w:rsidRPr="00C5277E" w:rsidRDefault="005D24A0" w:rsidP="000A6D03">
            <w:pPr>
              <w:ind w:left="-109"/>
              <w:jc w:val="center"/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29.119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5BFEE036" w14:textId="77777777" w:rsidR="005D24A0" w:rsidRPr="00C5277E" w:rsidRDefault="005D24A0" w:rsidP="001B673E">
            <w:pPr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Степень уплотнения грунта</w:t>
            </w:r>
          </w:p>
        </w:tc>
        <w:tc>
          <w:tcPr>
            <w:tcW w:w="2067" w:type="dxa"/>
            <w:vMerge w:val="restart"/>
            <w:shd w:val="clear" w:color="auto" w:fill="auto"/>
          </w:tcPr>
          <w:p w14:paraId="77C33B6F" w14:textId="77777777" w:rsidR="005D24A0" w:rsidRPr="00C5277E" w:rsidRDefault="005D24A0" w:rsidP="001B67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5.01.01-2023</w:t>
            </w:r>
          </w:p>
          <w:p w14:paraId="17CC1AD2" w14:textId="77777777" w:rsidR="005D24A0" w:rsidRPr="00C5277E" w:rsidRDefault="005D24A0" w:rsidP="001B673E">
            <w:pPr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СТБ 943-2007</w:t>
            </w:r>
          </w:p>
          <w:p w14:paraId="1548584E" w14:textId="0C2DA9C2" w:rsidR="005D24A0" w:rsidRPr="00C5277E" w:rsidRDefault="005D24A0" w:rsidP="001B673E">
            <w:pPr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НПА, в т.ч. ТНПА и другая проектная документация</w:t>
            </w:r>
          </w:p>
        </w:tc>
        <w:tc>
          <w:tcPr>
            <w:tcW w:w="2551" w:type="dxa"/>
            <w:tcBorders>
              <w:bottom w:val="single" w:sz="6" w:space="0" w:color="000000"/>
            </w:tcBorders>
            <w:shd w:val="clear" w:color="auto" w:fill="auto"/>
          </w:tcPr>
          <w:p w14:paraId="1370742B" w14:textId="4DB8B5E6" w:rsidR="005D24A0" w:rsidRPr="00C5277E" w:rsidRDefault="005D24A0" w:rsidP="001B673E">
            <w:pPr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СТБ 2176-2011</w:t>
            </w:r>
            <w:r>
              <w:rPr>
                <w:sz w:val="22"/>
                <w:szCs w:val="22"/>
              </w:rPr>
              <w:t>,</w:t>
            </w:r>
            <w:r w:rsidRPr="00C5277E">
              <w:rPr>
                <w:sz w:val="22"/>
                <w:szCs w:val="22"/>
              </w:rPr>
              <w:t xml:space="preserve"> п.6.3</w:t>
            </w:r>
          </w:p>
          <w:p w14:paraId="5C254234" w14:textId="77777777" w:rsidR="005D24A0" w:rsidRPr="00C5277E" w:rsidRDefault="005D24A0" w:rsidP="001B673E">
            <w:pPr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СТБ 1377-2003</w:t>
            </w:r>
          </w:p>
        </w:tc>
      </w:tr>
      <w:tr w:rsidR="005D24A0" w:rsidRPr="00C5277E" w14:paraId="4D8151A3" w14:textId="77777777" w:rsidTr="001B673E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B6B5890" w14:textId="7DF13060" w:rsidR="005D24A0" w:rsidRPr="00C5277E" w:rsidRDefault="005D24A0" w:rsidP="009E6D8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C5277E">
              <w:rPr>
                <w:sz w:val="22"/>
                <w:szCs w:val="22"/>
                <w:lang w:val="be-BY"/>
              </w:rPr>
              <w:t>6.2</w:t>
            </w:r>
            <w:r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20" w:type="dxa"/>
            <w:vMerge/>
            <w:shd w:val="clear" w:color="auto" w:fill="auto"/>
          </w:tcPr>
          <w:p w14:paraId="00315E70" w14:textId="77777777" w:rsidR="005D24A0" w:rsidRPr="00C5277E" w:rsidRDefault="005D24A0" w:rsidP="009E6D80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B41C81" w14:textId="77777777" w:rsidR="005D24A0" w:rsidRDefault="005D24A0" w:rsidP="000A6D03">
            <w:pPr>
              <w:ind w:left="-109"/>
              <w:jc w:val="center"/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100.06/</w:t>
            </w:r>
          </w:p>
          <w:p w14:paraId="0100A52A" w14:textId="6BA03F95" w:rsidR="005D24A0" w:rsidRPr="00C5277E" w:rsidRDefault="005D24A0" w:rsidP="000A6D03">
            <w:pPr>
              <w:ind w:left="-109"/>
              <w:jc w:val="center"/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29.119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0CCF1C3" w14:textId="77777777" w:rsidR="005D24A0" w:rsidRPr="00C5277E" w:rsidRDefault="005D24A0" w:rsidP="001B673E">
            <w:pPr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Коэффициент уплотнения грунта</w:t>
            </w:r>
          </w:p>
        </w:tc>
        <w:tc>
          <w:tcPr>
            <w:tcW w:w="2067" w:type="dxa"/>
            <w:vMerge/>
            <w:tcBorders>
              <w:bottom w:val="single" w:sz="6" w:space="0" w:color="000000"/>
            </w:tcBorders>
            <w:shd w:val="clear" w:color="auto" w:fill="auto"/>
          </w:tcPr>
          <w:p w14:paraId="0093273A" w14:textId="6D47D4FF" w:rsidR="005D24A0" w:rsidRPr="00C5277E" w:rsidRDefault="005D24A0" w:rsidP="001B673E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54850F" w14:textId="579024EF" w:rsidR="005D24A0" w:rsidRPr="00C5277E" w:rsidRDefault="005D24A0" w:rsidP="001B673E">
            <w:pPr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СТБ 2176-2011</w:t>
            </w:r>
            <w:r>
              <w:rPr>
                <w:sz w:val="22"/>
                <w:szCs w:val="22"/>
              </w:rPr>
              <w:t>,</w:t>
            </w:r>
            <w:r w:rsidRPr="00C5277E">
              <w:rPr>
                <w:sz w:val="22"/>
                <w:szCs w:val="22"/>
              </w:rPr>
              <w:t xml:space="preserve"> п.6.1.14</w:t>
            </w:r>
          </w:p>
        </w:tc>
      </w:tr>
      <w:tr w:rsidR="00324872" w:rsidRPr="00C5277E" w14:paraId="1E59D8F1" w14:textId="77777777" w:rsidTr="001B673E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525C09A" w14:textId="28D9D434" w:rsidR="00E8128C" w:rsidRPr="00C5277E" w:rsidRDefault="00E8128C" w:rsidP="009E6D8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C5277E">
              <w:rPr>
                <w:sz w:val="22"/>
                <w:szCs w:val="22"/>
                <w:lang w:val="be-BY"/>
              </w:rPr>
              <w:t>6.3</w:t>
            </w:r>
            <w:r w:rsidR="007A2884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20" w:type="dxa"/>
            <w:vMerge/>
            <w:shd w:val="clear" w:color="auto" w:fill="auto"/>
          </w:tcPr>
          <w:p w14:paraId="445AC922" w14:textId="77777777" w:rsidR="00E8128C" w:rsidRPr="00C5277E" w:rsidRDefault="00E8128C" w:rsidP="009E6D80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932320" w14:textId="77777777" w:rsidR="000A6D03" w:rsidRDefault="00E8128C" w:rsidP="000A6D03">
            <w:pPr>
              <w:ind w:left="-109"/>
              <w:jc w:val="center"/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100.06/</w:t>
            </w:r>
          </w:p>
          <w:p w14:paraId="69E2FA7C" w14:textId="01B68EDB" w:rsidR="00E8128C" w:rsidRPr="00C5277E" w:rsidRDefault="00E8128C" w:rsidP="000A6D03">
            <w:pPr>
              <w:ind w:left="-109"/>
              <w:jc w:val="center"/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29.040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B05EC8" w14:textId="77777777" w:rsidR="00E8128C" w:rsidRPr="00C5277E" w:rsidRDefault="00E8128C" w:rsidP="001B673E">
            <w:pPr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Влажность грунта</w:t>
            </w:r>
          </w:p>
        </w:tc>
        <w:tc>
          <w:tcPr>
            <w:tcW w:w="2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60310289" w14:textId="77777777" w:rsidR="00E8128C" w:rsidRPr="00C5277E" w:rsidRDefault="00E8128C" w:rsidP="001B673E">
            <w:pPr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3B207A" w14:textId="4667201E" w:rsidR="00E8128C" w:rsidRPr="00C5277E" w:rsidRDefault="00E8128C" w:rsidP="001B673E">
            <w:pPr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ГОСТ 5180-2015</w:t>
            </w:r>
            <w:r w:rsidR="005D24A0">
              <w:rPr>
                <w:sz w:val="22"/>
                <w:szCs w:val="22"/>
              </w:rPr>
              <w:t>,</w:t>
            </w:r>
            <w:r w:rsidRPr="00C5277E">
              <w:rPr>
                <w:sz w:val="22"/>
                <w:szCs w:val="22"/>
              </w:rPr>
              <w:t xml:space="preserve"> п.5</w:t>
            </w:r>
          </w:p>
        </w:tc>
      </w:tr>
      <w:tr w:rsidR="00324872" w:rsidRPr="00C5277E" w14:paraId="6E489DA7" w14:textId="77777777" w:rsidTr="001B673E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FC2FFAE" w14:textId="77777777" w:rsidR="007A2884" w:rsidRDefault="00E8128C" w:rsidP="009E6D8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C5277E">
              <w:rPr>
                <w:sz w:val="22"/>
                <w:szCs w:val="22"/>
                <w:lang w:val="be-BY"/>
              </w:rPr>
              <w:t>6.4</w:t>
            </w:r>
          </w:p>
          <w:p w14:paraId="77E44940" w14:textId="47AE9626" w:rsidR="00E8128C" w:rsidRPr="00C5277E" w:rsidRDefault="003D7E3C" w:rsidP="009E6D8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1620" w:type="dxa"/>
            <w:vMerge/>
            <w:shd w:val="clear" w:color="auto" w:fill="auto"/>
          </w:tcPr>
          <w:p w14:paraId="0BDB02D5" w14:textId="77777777" w:rsidR="00E8128C" w:rsidRPr="00C5277E" w:rsidRDefault="00E8128C" w:rsidP="009E6D80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B62F22" w14:textId="77777777" w:rsidR="000A6D03" w:rsidRDefault="00E8128C" w:rsidP="000A6D03">
            <w:pPr>
              <w:ind w:left="-109"/>
              <w:jc w:val="center"/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100.06/</w:t>
            </w:r>
          </w:p>
          <w:p w14:paraId="6C084C1D" w14:textId="4EB76BFA" w:rsidR="00E8128C" w:rsidRPr="00C5277E" w:rsidRDefault="00E8128C" w:rsidP="000A6D03">
            <w:pPr>
              <w:ind w:left="-109"/>
              <w:jc w:val="center"/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29.119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4A30F0" w14:textId="77777777" w:rsidR="00E8128C" w:rsidRDefault="00E8128C" w:rsidP="001B673E">
            <w:pPr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Плотность грунта методом режущего кольца</w:t>
            </w:r>
          </w:p>
          <w:p w14:paraId="155CF138" w14:textId="7907E0DB" w:rsidR="002F732D" w:rsidRPr="00C5277E" w:rsidRDefault="002F732D" w:rsidP="001B673E">
            <w:pPr>
              <w:rPr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299EAE69" w14:textId="77777777" w:rsidR="00E8128C" w:rsidRPr="00C5277E" w:rsidRDefault="00E8128C" w:rsidP="001B673E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95CD68" w14:textId="72FD2695" w:rsidR="00E8128C" w:rsidRPr="00C5277E" w:rsidRDefault="00E8128C" w:rsidP="001B673E">
            <w:pPr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ГОСТ 5180-2015</w:t>
            </w:r>
            <w:r w:rsidR="005D24A0">
              <w:rPr>
                <w:sz w:val="22"/>
                <w:szCs w:val="22"/>
              </w:rPr>
              <w:t>,</w:t>
            </w:r>
            <w:r w:rsidRPr="00C5277E">
              <w:rPr>
                <w:sz w:val="22"/>
                <w:szCs w:val="22"/>
              </w:rPr>
              <w:t xml:space="preserve"> п.9</w:t>
            </w:r>
          </w:p>
          <w:p w14:paraId="58F5F1C3" w14:textId="77777777" w:rsidR="00E8128C" w:rsidRPr="00C5277E" w:rsidRDefault="00E8128C" w:rsidP="001B673E">
            <w:pPr>
              <w:rPr>
                <w:sz w:val="22"/>
                <w:szCs w:val="22"/>
              </w:rPr>
            </w:pPr>
          </w:p>
        </w:tc>
      </w:tr>
      <w:tr w:rsidR="00324872" w:rsidRPr="00C5277E" w14:paraId="6BD8263B" w14:textId="77777777" w:rsidTr="001B673E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2D50B5F" w14:textId="46D781D0" w:rsidR="00E8128C" w:rsidRPr="00C5277E" w:rsidRDefault="00E8128C" w:rsidP="009E6D8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C5277E">
              <w:rPr>
                <w:sz w:val="22"/>
                <w:szCs w:val="22"/>
                <w:lang w:val="be-BY"/>
              </w:rPr>
              <w:t>6.5</w:t>
            </w:r>
            <w:r w:rsidR="007A2884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20" w:type="dxa"/>
            <w:vMerge/>
            <w:shd w:val="clear" w:color="auto" w:fill="auto"/>
          </w:tcPr>
          <w:p w14:paraId="72223784" w14:textId="77777777" w:rsidR="00E8128C" w:rsidRPr="00C5277E" w:rsidRDefault="00E8128C" w:rsidP="009E6D80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39D868" w14:textId="77777777" w:rsidR="000A6D03" w:rsidRDefault="00E8128C" w:rsidP="000A6D03">
            <w:pPr>
              <w:ind w:left="-109"/>
              <w:jc w:val="center"/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100.06/</w:t>
            </w:r>
          </w:p>
          <w:p w14:paraId="25B8B479" w14:textId="013B18FA" w:rsidR="00E8128C" w:rsidRPr="00C5277E" w:rsidRDefault="00E8128C" w:rsidP="000A6D03">
            <w:pPr>
              <w:ind w:left="-109"/>
              <w:jc w:val="center"/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29.119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49092F" w14:textId="77777777" w:rsidR="00E8128C" w:rsidRDefault="00E8128C" w:rsidP="001B673E">
            <w:pPr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Плотность скелета (сухого) грунта</w:t>
            </w:r>
          </w:p>
          <w:p w14:paraId="39F040A0" w14:textId="3F4438EF" w:rsidR="002F732D" w:rsidRPr="00C5277E" w:rsidRDefault="002F732D" w:rsidP="001B673E">
            <w:pPr>
              <w:rPr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50EC1C94" w14:textId="77777777" w:rsidR="00E8128C" w:rsidRPr="00C5277E" w:rsidRDefault="00E8128C" w:rsidP="001B673E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114D89" w14:textId="7E13B07B" w:rsidR="00E8128C" w:rsidRPr="00C5277E" w:rsidRDefault="00E8128C" w:rsidP="001B673E">
            <w:pPr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ГОСТ 5180-2015</w:t>
            </w:r>
            <w:r w:rsidR="005D24A0">
              <w:rPr>
                <w:sz w:val="22"/>
                <w:szCs w:val="22"/>
              </w:rPr>
              <w:t>,</w:t>
            </w:r>
            <w:r w:rsidRPr="00C5277E">
              <w:rPr>
                <w:sz w:val="22"/>
                <w:szCs w:val="22"/>
              </w:rPr>
              <w:t xml:space="preserve"> п.12</w:t>
            </w:r>
          </w:p>
        </w:tc>
      </w:tr>
      <w:tr w:rsidR="00324872" w:rsidRPr="00C5277E" w14:paraId="038543C1" w14:textId="77777777" w:rsidTr="001B673E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E3F9EBE" w14:textId="549BECF7" w:rsidR="00E8128C" w:rsidRPr="00C5277E" w:rsidRDefault="00E8128C" w:rsidP="009E6D8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C5277E">
              <w:rPr>
                <w:sz w:val="22"/>
                <w:szCs w:val="22"/>
                <w:lang w:val="be-BY"/>
              </w:rPr>
              <w:t>6.6</w:t>
            </w:r>
            <w:r w:rsidR="007A2884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20" w:type="dxa"/>
            <w:vMerge/>
            <w:tcBorders>
              <w:bottom w:val="single" w:sz="6" w:space="0" w:color="000000"/>
            </w:tcBorders>
            <w:shd w:val="clear" w:color="auto" w:fill="auto"/>
          </w:tcPr>
          <w:p w14:paraId="49B9BBDC" w14:textId="77777777" w:rsidR="00E8128C" w:rsidRPr="00C5277E" w:rsidRDefault="00E8128C" w:rsidP="009E6D80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BEC871" w14:textId="77777777" w:rsidR="000A6D03" w:rsidRDefault="00E8128C" w:rsidP="000A6D03">
            <w:pPr>
              <w:ind w:left="-109"/>
              <w:jc w:val="center"/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100.06/</w:t>
            </w:r>
          </w:p>
          <w:p w14:paraId="7568C2C8" w14:textId="6D2FE05A" w:rsidR="00E8128C" w:rsidRPr="00C5277E" w:rsidRDefault="00E8128C" w:rsidP="000A6D03">
            <w:pPr>
              <w:ind w:left="-109"/>
              <w:jc w:val="center"/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29.119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C04444" w14:textId="77777777" w:rsidR="00E8128C" w:rsidRDefault="00E8128C" w:rsidP="001B673E">
            <w:pPr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Максимальная плотность грунта</w:t>
            </w:r>
          </w:p>
          <w:p w14:paraId="4F056705" w14:textId="1846949F" w:rsidR="002F732D" w:rsidRPr="00C5277E" w:rsidRDefault="002F732D" w:rsidP="001B673E">
            <w:pPr>
              <w:rPr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4E081B" w14:textId="77777777" w:rsidR="00E8128C" w:rsidRPr="00C5277E" w:rsidRDefault="00E8128C" w:rsidP="001B673E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99ACC1" w14:textId="77777777" w:rsidR="00E8128C" w:rsidRPr="00C5277E" w:rsidRDefault="00E8128C" w:rsidP="001B673E">
            <w:pPr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ГОСТ 22733-2016</w:t>
            </w:r>
          </w:p>
        </w:tc>
      </w:tr>
      <w:tr w:rsidR="00324872" w:rsidRPr="00C5277E" w14:paraId="7878CD69" w14:textId="77777777" w:rsidTr="001B673E">
        <w:trPr>
          <w:cantSplit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3EE71CB6" w14:textId="77777777" w:rsidR="00C73252" w:rsidRDefault="00E8128C" w:rsidP="009E6D8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C5277E">
              <w:rPr>
                <w:sz w:val="22"/>
                <w:szCs w:val="22"/>
                <w:lang w:val="be-BY"/>
              </w:rPr>
              <w:t>7.1</w:t>
            </w:r>
          </w:p>
          <w:p w14:paraId="2A84FC36" w14:textId="3EE05344" w:rsidR="00E8128C" w:rsidRPr="00C5277E" w:rsidRDefault="003D7E3C" w:rsidP="009E6D8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</w:tcPr>
          <w:p w14:paraId="4ACC66D4" w14:textId="77777777" w:rsidR="00E8128C" w:rsidRPr="00C5277E" w:rsidRDefault="00E8128C" w:rsidP="009E6D80">
            <w:pPr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Конструкции бетонные и изделия бетонные и железобетонные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4E9F0C" w14:textId="77777777" w:rsidR="000A6D03" w:rsidRDefault="00E8128C" w:rsidP="000A6D03">
            <w:pPr>
              <w:ind w:left="-109"/>
              <w:jc w:val="center"/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23.61/</w:t>
            </w:r>
          </w:p>
          <w:p w14:paraId="1E91AA3C" w14:textId="121C78AF" w:rsidR="00E8128C" w:rsidRPr="00C5277E" w:rsidRDefault="00E8128C" w:rsidP="000A6D03">
            <w:pPr>
              <w:ind w:left="-109"/>
              <w:jc w:val="center"/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29.061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D58C38" w14:textId="77777777" w:rsidR="00E8128C" w:rsidRDefault="00E8128C" w:rsidP="001B673E">
            <w:pPr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 xml:space="preserve">Геометрические параметры, отклонения от линейных размеров </w:t>
            </w:r>
          </w:p>
          <w:p w14:paraId="553C83C2" w14:textId="586E5591" w:rsidR="002F732D" w:rsidRPr="00C5277E" w:rsidRDefault="002F732D" w:rsidP="001B673E">
            <w:pPr>
              <w:rPr>
                <w:sz w:val="22"/>
                <w:szCs w:val="22"/>
              </w:rPr>
            </w:pPr>
          </w:p>
        </w:tc>
        <w:tc>
          <w:tcPr>
            <w:tcW w:w="2067" w:type="dxa"/>
            <w:vMerge w:val="restart"/>
            <w:shd w:val="clear" w:color="auto" w:fill="auto"/>
          </w:tcPr>
          <w:p w14:paraId="0D9779A7" w14:textId="77777777" w:rsidR="00E8128C" w:rsidRPr="00C5277E" w:rsidRDefault="00E8128C" w:rsidP="001B673E">
            <w:pPr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ГОСТ 13015.0-83</w:t>
            </w:r>
          </w:p>
          <w:p w14:paraId="0722BCC9" w14:textId="77777777" w:rsidR="00E8128C" w:rsidRPr="00C5277E" w:rsidRDefault="00E8128C" w:rsidP="001B673E">
            <w:pPr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СТБ 1186-99</w:t>
            </w:r>
          </w:p>
          <w:p w14:paraId="5AB11893" w14:textId="77777777" w:rsidR="00E8128C" w:rsidRPr="00C5277E" w:rsidRDefault="00E8128C" w:rsidP="001B673E">
            <w:pPr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СТБ 1071-2007</w:t>
            </w:r>
          </w:p>
          <w:p w14:paraId="5708AA06" w14:textId="77777777" w:rsidR="00E8128C" w:rsidRPr="00C5277E" w:rsidRDefault="00E8128C" w:rsidP="001B673E">
            <w:pPr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СТБ 1236-2000</w:t>
            </w:r>
          </w:p>
          <w:p w14:paraId="026F943B" w14:textId="77777777" w:rsidR="00E8128C" w:rsidRPr="00C5277E" w:rsidRDefault="00E8128C" w:rsidP="001B673E">
            <w:pPr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СТБ 1077-97</w:t>
            </w:r>
          </w:p>
          <w:p w14:paraId="0D964C11" w14:textId="77777777" w:rsidR="00E8128C" w:rsidRPr="00C5277E" w:rsidRDefault="00E8128C" w:rsidP="001B673E">
            <w:pPr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СТБ 1319-2002</w:t>
            </w:r>
          </w:p>
          <w:p w14:paraId="59F0D73B" w14:textId="77777777" w:rsidR="00E8128C" w:rsidRPr="00C5277E" w:rsidRDefault="00E8128C" w:rsidP="001B673E">
            <w:pPr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СТБ 1076-97</w:t>
            </w:r>
          </w:p>
          <w:p w14:paraId="31501ECF" w14:textId="77777777" w:rsidR="00E8128C" w:rsidRDefault="00E8128C" w:rsidP="001B673E">
            <w:pPr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077DE5FA" w14:textId="738ADD13" w:rsidR="002B5B5B" w:rsidRPr="00C5277E" w:rsidRDefault="002B5B5B" w:rsidP="001B673E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03EC5EBF" w14:textId="048679B3" w:rsidR="00E8128C" w:rsidRPr="00C5277E" w:rsidRDefault="00E8128C" w:rsidP="001B673E">
            <w:pPr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ГОСТ 26433.1-89</w:t>
            </w:r>
            <w:r w:rsidR="005D24A0">
              <w:rPr>
                <w:sz w:val="22"/>
                <w:szCs w:val="22"/>
              </w:rPr>
              <w:t>,</w:t>
            </w:r>
          </w:p>
          <w:p w14:paraId="542A5E84" w14:textId="62D2287F" w:rsidR="00E8128C" w:rsidRPr="00C5277E" w:rsidRDefault="00E8128C" w:rsidP="001B673E">
            <w:pPr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п.1.1.1 (а, б)</w:t>
            </w:r>
            <w:r w:rsidR="005D24A0">
              <w:rPr>
                <w:sz w:val="22"/>
                <w:szCs w:val="22"/>
              </w:rPr>
              <w:t xml:space="preserve"> </w:t>
            </w:r>
            <w:r w:rsidRPr="00C5277E">
              <w:rPr>
                <w:sz w:val="22"/>
                <w:szCs w:val="22"/>
              </w:rPr>
              <w:t>табл.1</w:t>
            </w:r>
          </w:p>
        </w:tc>
      </w:tr>
      <w:tr w:rsidR="00324872" w:rsidRPr="00C5277E" w14:paraId="3DC2E75B" w14:textId="77777777" w:rsidTr="001B673E">
        <w:trPr>
          <w:cantSplit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562C1468" w14:textId="77777777" w:rsidR="00C73252" w:rsidRDefault="00E8128C" w:rsidP="009E6D8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7.2</w:t>
            </w:r>
          </w:p>
          <w:p w14:paraId="4D6D1EB8" w14:textId="4345571F" w:rsidR="00E8128C" w:rsidRPr="00C5277E" w:rsidRDefault="003D7E3C" w:rsidP="009E6D8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14:paraId="6E405022" w14:textId="77777777" w:rsidR="00E8128C" w:rsidRPr="00C5277E" w:rsidRDefault="00E8128C" w:rsidP="009E6D80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DA2523" w14:textId="77777777" w:rsidR="000A6D03" w:rsidRDefault="00E8128C" w:rsidP="000A6D03">
            <w:pPr>
              <w:ind w:left="-109"/>
              <w:jc w:val="center"/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23.61/</w:t>
            </w:r>
          </w:p>
          <w:p w14:paraId="344F19A5" w14:textId="08388886" w:rsidR="00E8128C" w:rsidRPr="00C5277E" w:rsidRDefault="00E8128C" w:rsidP="000A6D03">
            <w:pPr>
              <w:ind w:left="-109"/>
              <w:jc w:val="center"/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29.061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979AFE" w14:textId="77777777" w:rsidR="00E8128C" w:rsidRPr="00C5277E" w:rsidRDefault="00E8128C" w:rsidP="001B673E">
            <w:pPr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Геометрические параметры, отклонени</w:t>
            </w:r>
            <w:r>
              <w:rPr>
                <w:sz w:val="22"/>
                <w:szCs w:val="22"/>
              </w:rPr>
              <w:t>е от прямолинейности</w:t>
            </w:r>
            <w:r w:rsidRPr="00C5277E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67" w:type="dxa"/>
            <w:vMerge/>
            <w:shd w:val="clear" w:color="auto" w:fill="auto"/>
          </w:tcPr>
          <w:p w14:paraId="2821EA20" w14:textId="77777777" w:rsidR="00E8128C" w:rsidRPr="00C5277E" w:rsidRDefault="00E8128C" w:rsidP="001B673E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381F9E06" w14:textId="77777777" w:rsidR="00E8128C" w:rsidRDefault="00E8128C" w:rsidP="001B673E">
            <w:pPr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ГОСТ 26433.</w:t>
            </w:r>
            <w:r>
              <w:rPr>
                <w:sz w:val="22"/>
                <w:szCs w:val="22"/>
              </w:rPr>
              <w:t>0-85</w:t>
            </w:r>
          </w:p>
          <w:p w14:paraId="2FFE2233" w14:textId="2DAE9DEA" w:rsidR="00E8128C" w:rsidRPr="00C5277E" w:rsidRDefault="00E8128C" w:rsidP="001B673E">
            <w:pPr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ГОСТ 26433.1-89</w:t>
            </w:r>
            <w:r w:rsidR="005D24A0">
              <w:rPr>
                <w:sz w:val="22"/>
                <w:szCs w:val="22"/>
              </w:rPr>
              <w:t>,</w:t>
            </w:r>
          </w:p>
          <w:p w14:paraId="2525FF61" w14:textId="7E29B4C4" w:rsidR="00E8128C" w:rsidRPr="00C5277E" w:rsidRDefault="00E8128C" w:rsidP="001B673E">
            <w:pPr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3.1.1, 3.1.2</w:t>
            </w:r>
            <w:r w:rsidR="001B673E">
              <w:rPr>
                <w:sz w:val="22"/>
                <w:szCs w:val="22"/>
              </w:rPr>
              <w:t xml:space="preserve">, </w:t>
            </w:r>
            <w:r w:rsidRPr="00C5277E">
              <w:rPr>
                <w:sz w:val="22"/>
                <w:szCs w:val="22"/>
              </w:rPr>
              <w:t>табл.1</w:t>
            </w:r>
          </w:p>
        </w:tc>
      </w:tr>
    </w:tbl>
    <w:p w14:paraId="793273F5" w14:textId="77777777" w:rsidR="00E8128C" w:rsidRDefault="00E8128C" w:rsidP="00E8128C">
      <w:pPr>
        <w:sectPr w:rsidR="00E8128C" w:rsidSect="00424FEB">
          <w:headerReference w:type="first" r:id="rId12"/>
          <w:footerReference w:type="first" r:id="rId13"/>
          <w:pgSz w:w="11906" w:h="16838"/>
          <w:pgMar w:top="567" w:right="851" w:bottom="851" w:left="1134" w:header="709" w:footer="709" w:gutter="0"/>
          <w:cols w:space="708"/>
          <w:titlePg/>
          <w:docGrid w:linePitch="360"/>
        </w:sectPr>
      </w:pPr>
    </w:p>
    <w:tbl>
      <w:tblPr>
        <w:tblW w:w="10206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20"/>
        <w:gridCol w:w="1620"/>
        <w:gridCol w:w="900"/>
        <w:gridCol w:w="2340"/>
        <w:gridCol w:w="2075"/>
        <w:gridCol w:w="2551"/>
      </w:tblGrid>
      <w:tr w:rsidR="00E8128C" w:rsidRPr="002B4357" w14:paraId="74DF71AD" w14:textId="77777777" w:rsidTr="005D24A0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FF86EF" w14:textId="77777777" w:rsidR="00E8128C" w:rsidRPr="00442944" w:rsidRDefault="00E8128C" w:rsidP="009E6D80">
            <w:pPr>
              <w:ind w:left="-145" w:right="-113"/>
              <w:jc w:val="center"/>
              <w:rPr>
                <w:lang w:val="be-BY"/>
              </w:rPr>
            </w:pPr>
            <w:r w:rsidRPr="00442944">
              <w:rPr>
                <w:lang w:val="be-BY"/>
              </w:rPr>
              <w:lastRenderedPageBreak/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E8439D" w14:textId="77777777" w:rsidR="00E8128C" w:rsidRPr="00442944" w:rsidRDefault="00E8128C" w:rsidP="009E6D80">
            <w:pPr>
              <w:jc w:val="center"/>
            </w:pPr>
            <w:r w:rsidRPr="00442944"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7687C4" w14:textId="77777777" w:rsidR="00E8128C" w:rsidRPr="00442944" w:rsidRDefault="00E8128C" w:rsidP="009E6D80">
            <w:pPr>
              <w:jc w:val="center"/>
            </w:pPr>
            <w:r w:rsidRPr="00442944"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437113" w14:textId="77777777" w:rsidR="00E8128C" w:rsidRPr="00442944" w:rsidRDefault="00E8128C" w:rsidP="009E6D80">
            <w:pPr>
              <w:tabs>
                <w:tab w:val="left" w:pos="2487"/>
              </w:tabs>
              <w:jc w:val="center"/>
            </w:pPr>
            <w:r w:rsidRPr="00442944">
              <w:t>4</w:t>
            </w: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55BDF2" w14:textId="77777777" w:rsidR="00E8128C" w:rsidRPr="00442944" w:rsidRDefault="00E8128C" w:rsidP="009E6D80">
            <w:pPr>
              <w:jc w:val="center"/>
            </w:pPr>
            <w:r w:rsidRPr="00442944">
              <w:t>5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64B0CD" w14:textId="77777777" w:rsidR="00E8128C" w:rsidRPr="00442944" w:rsidRDefault="00E8128C" w:rsidP="009E6D80">
            <w:pPr>
              <w:jc w:val="center"/>
            </w:pPr>
            <w:r w:rsidRPr="00442944">
              <w:t>6</w:t>
            </w:r>
          </w:p>
        </w:tc>
      </w:tr>
      <w:tr w:rsidR="00E8128C" w:rsidRPr="001417C4" w14:paraId="458005FA" w14:textId="77777777" w:rsidTr="005D24A0">
        <w:trPr>
          <w:cantSplit/>
        </w:trPr>
        <w:tc>
          <w:tcPr>
            <w:tcW w:w="720" w:type="dxa"/>
            <w:tcBorders>
              <w:top w:val="single" w:sz="4" w:space="0" w:color="auto"/>
            </w:tcBorders>
          </w:tcPr>
          <w:p w14:paraId="6C614B2B" w14:textId="77777777" w:rsidR="00214B80" w:rsidRDefault="00E8128C" w:rsidP="0020788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8904B1">
              <w:rPr>
                <w:sz w:val="22"/>
                <w:szCs w:val="22"/>
                <w:lang w:val="be-BY"/>
              </w:rPr>
              <w:t>8.1</w:t>
            </w:r>
          </w:p>
          <w:p w14:paraId="3B18E572" w14:textId="6EC3E627" w:rsidR="00E8128C" w:rsidRPr="008904B1" w:rsidRDefault="00214B80" w:rsidP="0020788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452719F6" w14:textId="77777777" w:rsidR="00E8128C" w:rsidRPr="008904B1" w:rsidRDefault="00E8128C" w:rsidP="0020788C">
            <w:pPr>
              <w:rPr>
                <w:sz w:val="22"/>
                <w:szCs w:val="22"/>
              </w:rPr>
            </w:pPr>
            <w:r w:rsidRPr="008904B1">
              <w:rPr>
                <w:sz w:val="22"/>
                <w:szCs w:val="22"/>
              </w:rPr>
              <w:t>Конструкции железобетонные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14:paraId="4DB757E1" w14:textId="77777777" w:rsidR="0020788C" w:rsidRDefault="00E8128C" w:rsidP="0020788C">
            <w:pPr>
              <w:ind w:hanging="109"/>
              <w:jc w:val="center"/>
              <w:rPr>
                <w:sz w:val="22"/>
                <w:szCs w:val="22"/>
              </w:rPr>
            </w:pPr>
            <w:r w:rsidRPr="008904B1">
              <w:rPr>
                <w:sz w:val="22"/>
                <w:szCs w:val="22"/>
              </w:rPr>
              <w:t>23.61/</w:t>
            </w:r>
          </w:p>
          <w:p w14:paraId="081BBA27" w14:textId="5548321D" w:rsidR="00E8128C" w:rsidRPr="008904B1" w:rsidRDefault="00E8128C" w:rsidP="0020788C">
            <w:pPr>
              <w:ind w:hanging="109"/>
              <w:jc w:val="center"/>
              <w:rPr>
                <w:sz w:val="22"/>
                <w:szCs w:val="22"/>
              </w:rPr>
            </w:pPr>
            <w:r w:rsidRPr="008904B1">
              <w:rPr>
                <w:sz w:val="22"/>
                <w:szCs w:val="22"/>
              </w:rPr>
              <w:t>32.089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2AC11E18" w14:textId="77777777" w:rsidR="00E8128C" w:rsidRPr="008904B1" w:rsidRDefault="00E8128C" w:rsidP="00045538">
            <w:pPr>
              <w:tabs>
                <w:tab w:val="left" w:pos="2487"/>
              </w:tabs>
              <w:rPr>
                <w:sz w:val="22"/>
                <w:szCs w:val="22"/>
              </w:rPr>
            </w:pPr>
            <w:r w:rsidRPr="008904B1">
              <w:rPr>
                <w:sz w:val="22"/>
                <w:szCs w:val="22"/>
              </w:rPr>
              <w:t xml:space="preserve">Толщина защитного слоя бетона от </w:t>
            </w:r>
            <w:smartTag w:uri="urn:schemas-microsoft-com:office:smarttags" w:element="metricconverter">
              <w:smartTagPr>
                <w:attr w:name="ProductID" w:val="3 мм"/>
              </w:smartTagPr>
              <w:r w:rsidRPr="008904B1">
                <w:rPr>
                  <w:sz w:val="22"/>
                  <w:szCs w:val="22"/>
                </w:rPr>
                <w:t>3 мм</w:t>
              </w:r>
            </w:smartTag>
            <w:r w:rsidRPr="008904B1">
              <w:rPr>
                <w:sz w:val="22"/>
                <w:szCs w:val="22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60 мм"/>
              </w:smartTagPr>
              <w:r w:rsidRPr="008904B1">
                <w:rPr>
                  <w:sz w:val="22"/>
                  <w:szCs w:val="22"/>
                </w:rPr>
                <w:t>60 мм</w:t>
              </w:r>
            </w:smartTag>
          </w:p>
        </w:tc>
        <w:tc>
          <w:tcPr>
            <w:tcW w:w="2075" w:type="dxa"/>
            <w:tcBorders>
              <w:bottom w:val="single" w:sz="6" w:space="0" w:color="000000"/>
            </w:tcBorders>
            <w:shd w:val="clear" w:color="auto" w:fill="auto"/>
          </w:tcPr>
          <w:p w14:paraId="4DAC53D6" w14:textId="1A13E86B" w:rsidR="00E8128C" w:rsidRPr="008904B1" w:rsidRDefault="00E8128C" w:rsidP="00045538">
            <w:pPr>
              <w:rPr>
                <w:sz w:val="22"/>
                <w:szCs w:val="22"/>
              </w:rPr>
            </w:pPr>
            <w:r w:rsidRPr="008904B1">
              <w:rPr>
                <w:sz w:val="22"/>
                <w:szCs w:val="22"/>
              </w:rPr>
              <w:t>ГОСТ 13015.0-83</w:t>
            </w:r>
          </w:p>
          <w:p w14:paraId="67191FC4" w14:textId="77777777" w:rsidR="00E8128C" w:rsidRPr="008904B1" w:rsidRDefault="00E8128C" w:rsidP="00045538">
            <w:pPr>
              <w:rPr>
                <w:sz w:val="22"/>
                <w:szCs w:val="22"/>
              </w:rPr>
            </w:pPr>
            <w:r w:rsidRPr="008904B1">
              <w:rPr>
                <w:sz w:val="22"/>
                <w:szCs w:val="22"/>
              </w:rPr>
              <w:t>Таблица 2</w:t>
            </w:r>
          </w:p>
          <w:p w14:paraId="49E4990A" w14:textId="77777777" w:rsidR="00E8128C" w:rsidRPr="008904B1" w:rsidRDefault="00E8128C" w:rsidP="00045538">
            <w:pPr>
              <w:rPr>
                <w:sz w:val="22"/>
                <w:szCs w:val="22"/>
              </w:rPr>
            </w:pPr>
            <w:r w:rsidRPr="008904B1">
              <w:rPr>
                <w:sz w:val="22"/>
                <w:szCs w:val="22"/>
              </w:rPr>
              <w:t>СТБ 1186-99</w:t>
            </w:r>
          </w:p>
          <w:p w14:paraId="61CFF19E" w14:textId="77777777" w:rsidR="00E8128C" w:rsidRPr="008904B1" w:rsidRDefault="00E8128C" w:rsidP="00045538">
            <w:pPr>
              <w:rPr>
                <w:sz w:val="22"/>
                <w:szCs w:val="22"/>
              </w:rPr>
            </w:pPr>
            <w:r w:rsidRPr="008904B1">
              <w:rPr>
                <w:sz w:val="22"/>
                <w:szCs w:val="22"/>
              </w:rPr>
              <w:t>СТБ 1071-2007</w:t>
            </w:r>
          </w:p>
          <w:p w14:paraId="01752434" w14:textId="77777777" w:rsidR="00E8128C" w:rsidRPr="008904B1" w:rsidRDefault="00E8128C" w:rsidP="00045538">
            <w:pPr>
              <w:rPr>
                <w:sz w:val="22"/>
                <w:szCs w:val="22"/>
              </w:rPr>
            </w:pPr>
            <w:r w:rsidRPr="008904B1">
              <w:rPr>
                <w:sz w:val="22"/>
                <w:szCs w:val="22"/>
              </w:rPr>
              <w:t>СТБ 1236-2000</w:t>
            </w:r>
          </w:p>
          <w:p w14:paraId="05FA7E4A" w14:textId="77777777" w:rsidR="00E8128C" w:rsidRPr="008904B1" w:rsidRDefault="00E8128C" w:rsidP="00045538">
            <w:pPr>
              <w:rPr>
                <w:sz w:val="22"/>
                <w:szCs w:val="22"/>
              </w:rPr>
            </w:pPr>
            <w:r w:rsidRPr="008904B1">
              <w:rPr>
                <w:sz w:val="22"/>
                <w:szCs w:val="22"/>
              </w:rPr>
              <w:t>СТБ 1077-97</w:t>
            </w:r>
          </w:p>
          <w:p w14:paraId="75CB947A" w14:textId="77777777" w:rsidR="00E8128C" w:rsidRPr="008904B1" w:rsidRDefault="00E8128C" w:rsidP="00045538">
            <w:pPr>
              <w:rPr>
                <w:sz w:val="22"/>
                <w:szCs w:val="22"/>
              </w:rPr>
            </w:pPr>
            <w:r w:rsidRPr="008904B1">
              <w:rPr>
                <w:sz w:val="22"/>
                <w:szCs w:val="22"/>
              </w:rPr>
              <w:t>СТБ 1319-2002</w:t>
            </w:r>
          </w:p>
          <w:p w14:paraId="1E0C0F7B" w14:textId="77777777" w:rsidR="00E8128C" w:rsidRPr="008904B1" w:rsidRDefault="00E8128C" w:rsidP="00045538">
            <w:pPr>
              <w:rPr>
                <w:sz w:val="22"/>
                <w:szCs w:val="22"/>
              </w:rPr>
            </w:pPr>
            <w:r w:rsidRPr="008904B1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51" w:type="dxa"/>
            <w:tcBorders>
              <w:bottom w:val="single" w:sz="6" w:space="0" w:color="000000"/>
            </w:tcBorders>
            <w:shd w:val="clear" w:color="auto" w:fill="auto"/>
          </w:tcPr>
          <w:p w14:paraId="4FBA9F59" w14:textId="3C681136" w:rsidR="00E8128C" w:rsidRPr="008904B1" w:rsidRDefault="00E8128C" w:rsidP="00045538">
            <w:pPr>
              <w:ind w:right="65"/>
              <w:rPr>
                <w:sz w:val="22"/>
                <w:szCs w:val="22"/>
              </w:rPr>
            </w:pPr>
            <w:r w:rsidRPr="008904B1">
              <w:rPr>
                <w:sz w:val="22"/>
                <w:szCs w:val="22"/>
              </w:rPr>
              <w:t>ГОСТ</w:t>
            </w:r>
            <w:r w:rsidR="00045538">
              <w:rPr>
                <w:sz w:val="22"/>
                <w:szCs w:val="22"/>
              </w:rPr>
              <w:t xml:space="preserve"> </w:t>
            </w:r>
            <w:r w:rsidRPr="008904B1">
              <w:rPr>
                <w:sz w:val="22"/>
                <w:szCs w:val="22"/>
              </w:rPr>
              <w:t>22904-93</w:t>
            </w:r>
          </w:p>
        </w:tc>
      </w:tr>
    </w:tbl>
    <w:p w14:paraId="2F72DA63" w14:textId="6430D01F" w:rsidR="00E8128C" w:rsidRDefault="00E8128C"/>
    <w:p w14:paraId="7B27F5EE" w14:textId="17E7A5E9" w:rsidR="00D50B4E" w:rsidRPr="006D33D8" w:rsidRDefault="00714168" w:rsidP="00D50B4E">
      <w:pPr>
        <w:rPr>
          <w:b/>
        </w:rPr>
      </w:pPr>
      <w:r>
        <w:rPr>
          <w:b/>
        </w:rPr>
        <w:t xml:space="preserve">  </w:t>
      </w:r>
      <w:r w:rsidR="00EA24D7" w:rsidRPr="006D33D8">
        <w:rPr>
          <w:b/>
        </w:rPr>
        <w:t xml:space="preserve">Примечание: </w:t>
      </w:r>
    </w:p>
    <w:p w14:paraId="4712A2F9" w14:textId="33687EC9" w:rsidR="00D50B4E" w:rsidRPr="006D33D8" w:rsidRDefault="00714168" w:rsidP="00D50B4E">
      <w:pPr>
        <w:rPr>
          <w:color w:val="000000"/>
        </w:rPr>
      </w:pPr>
      <w:r>
        <w:rPr>
          <w:bCs/>
        </w:rPr>
        <w:t xml:space="preserve">  </w:t>
      </w:r>
      <w:r w:rsidR="00EA24D7" w:rsidRPr="006D33D8">
        <w:rPr>
          <w:bCs/>
        </w:rPr>
        <w:t>* – деятельность осуществляется непосредственно в ООС;</w:t>
      </w:r>
      <w:r w:rsidR="00EA24D7" w:rsidRPr="006D33D8">
        <w:rPr>
          <w:bCs/>
        </w:rPr>
        <w:br/>
      </w:r>
      <w:r>
        <w:rPr>
          <w:bCs/>
        </w:rPr>
        <w:t xml:space="preserve">  </w:t>
      </w:r>
      <w:r w:rsidR="00EA24D7" w:rsidRPr="006D33D8">
        <w:rPr>
          <w:bCs/>
        </w:rPr>
        <w:t>** – деятельность осуществляется непосредственно в ООС и за пределами ООС;</w:t>
      </w:r>
      <w:r w:rsidR="00EA24D7" w:rsidRPr="006D33D8">
        <w:rPr>
          <w:bCs/>
        </w:rPr>
        <w:br/>
      </w:r>
      <w:r>
        <w:rPr>
          <w:bCs/>
        </w:rPr>
        <w:t xml:space="preserve">  </w:t>
      </w:r>
      <w:r w:rsidR="00EA24D7" w:rsidRPr="006D33D8">
        <w:rPr>
          <w:bCs/>
        </w:rPr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3102F982" w14:textId="77777777" w:rsidR="00D50B4E" w:rsidRDefault="00D50B4E" w:rsidP="00D50B4E">
      <w:pPr>
        <w:rPr>
          <w:color w:val="000000"/>
          <w:sz w:val="28"/>
          <w:szCs w:val="28"/>
        </w:rPr>
      </w:pPr>
    </w:p>
    <w:p w14:paraId="5A2ABBE7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477784B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64E93E2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F8C3F9B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2711CD5" w14:textId="23D78082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5D24A0"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 w:rsidR="005D24A0"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</w:t>
      </w:r>
      <w:r w:rsidR="005D24A0">
        <w:rPr>
          <w:color w:val="000000"/>
          <w:sz w:val="28"/>
          <w:szCs w:val="28"/>
        </w:rPr>
        <w:t>Николаева</w:t>
      </w:r>
    </w:p>
    <w:sectPr w:rsidR="00D50B4E" w:rsidRPr="001D02D0" w:rsidSect="001B673E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567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7464D" w14:textId="77777777" w:rsidR="00CB7309" w:rsidRDefault="00CB7309" w:rsidP="0011070C">
      <w:r>
        <w:separator/>
      </w:r>
    </w:p>
  </w:endnote>
  <w:endnote w:type="continuationSeparator" w:id="0">
    <w:p w14:paraId="0733849F" w14:textId="77777777" w:rsidR="00CB7309" w:rsidRDefault="00CB730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10" w:type="dxa"/>
      <w:tblInd w:w="-12" w:type="dxa"/>
      <w:tblLook w:val="04A0" w:firstRow="1" w:lastRow="0" w:firstColumn="1" w:lastColumn="0" w:noHBand="0" w:noVBand="1"/>
    </w:tblPr>
    <w:tblGrid>
      <w:gridCol w:w="3381"/>
      <w:gridCol w:w="283"/>
      <w:gridCol w:w="567"/>
      <w:gridCol w:w="1985"/>
      <w:gridCol w:w="591"/>
      <w:gridCol w:w="1701"/>
      <w:gridCol w:w="1702"/>
    </w:tblGrid>
    <w:tr w:rsidR="00E8128C" w:rsidRPr="00F97744" w14:paraId="25DD8B7C" w14:textId="77777777" w:rsidTr="00184580">
      <w:trPr>
        <w:trHeight w:val="323"/>
      </w:trPr>
      <w:tc>
        <w:tcPr>
          <w:tcW w:w="3664" w:type="dxa"/>
          <w:gridSpan w:val="2"/>
          <w:shd w:val="clear" w:color="auto" w:fill="auto"/>
        </w:tcPr>
        <w:p w14:paraId="61ABFCB0" w14:textId="0CE940D6" w:rsidR="00E8128C" w:rsidRPr="00F97744" w:rsidRDefault="00E8128C" w:rsidP="002F75BB">
          <w:pPr>
            <w:pStyle w:val="af6"/>
            <w:rPr>
              <w:sz w:val="16"/>
              <w:szCs w:val="16"/>
              <w:lang w:val="ru-RU"/>
            </w:rPr>
          </w:pPr>
        </w:p>
      </w:tc>
      <w:tc>
        <w:tcPr>
          <w:tcW w:w="3143" w:type="dxa"/>
          <w:gridSpan w:val="3"/>
          <w:shd w:val="clear" w:color="auto" w:fill="FFFFFF"/>
          <w:vAlign w:val="center"/>
        </w:tcPr>
        <w:p w14:paraId="1E09E7CC" w14:textId="77777777" w:rsidR="00E8128C" w:rsidRPr="00A2575B" w:rsidRDefault="00E8128C" w:rsidP="00E15334">
          <w:pPr>
            <w:pStyle w:val="af6"/>
            <w:jc w:val="center"/>
            <w:rPr>
              <w:sz w:val="24"/>
              <w:szCs w:val="24"/>
              <w:lang w:val="ru-RU"/>
            </w:rPr>
          </w:pPr>
          <w:r>
            <w:rPr>
              <w:sz w:val="24"/>
              <w:szCs w:val="24"/>
              <w:lang w:val="ru-RU"/>
            </w:rPr>
            <w:t>04.06.2021</w:t>
          </w:r>
        </w:p>
      </w:tc>
      <w:tc>
        <w:tcPr>
          <w:tcW w:w="3403" w:type="dxa"/>
          <w:gridSpan w:val="2"/>
          <w:shd w:val="clear" w:color="auto" w:fill="auto"/>
          <w:vAlign w:val="center"/>
        </w:tcPr>
        <w:p w14:paraId="7D0E3A3F" w14:textId="39B22907" w:rsidR="00E8128C" w:rsidRPr="00A92B42" w:rsidRDefault="00E8128C" w:rsidP="002F75BB">
          <w:pPr>
            <w:pStyle w:val="af6"/>
            <w:jc w:val="center"/>
            <w:rPr>
              <w:sz w:val="24"/>
              <w:szCs w:val="24"/>
              <w:lang w:val="ru-RU"/>
            </w:rPr>
          </w:pPr>
          <w:r>
            <w:rPr>
              <w:sz w:val="24"/>
              <w:szCs w:val="24"/>
              <w:lang w:val="ru-RU"/>
            </w:rPr>
            <w:t xml:space="preserve">                   </w:t>
          </w:r>
          <w:r w:rsidRPr="009056B9">
            <w:rPr>
              <w:sz w:val="24"/>
              <w:szCs w:val="24"/>
              <w:lang w:val="ru-RU"/>
            </w:rPr>
            <w:t>Лист</w:t>
          </w:r>
          <w:r w:rsidRPr="00A2575B">
            <w:rPr>
              <w:sz w:val="24"/>
              <w:szCs w:val="24"/>
              <w:lang w:val="ru-RU"/>
            </w:rPr>
            <w:t xml:space="preserve"> </w:t>
          </w:r>
          <w:r w:rsidRPr="009056B9">
            <w:rPr>
              <w:sz w:val="24"/>
              <w:szCs w:val="24"/>
              <w:lang w:val="ru-RU"/>
            </w:rPr>
            <w:fldChar w:fldCharType="begin"/>
          </w:r>
          <w:r w:rsidRPr="009056B9">
            <w:rPr>
              <w:sz w:val="24"/>
              <w:szCs w:val="24"/>
              <w:lang w:val="ru-RU"/>
            </w:rPr>
            <w:instrText xml:space="preserve"> PAGE </w:instrText>
          </w:r>
          <w:r w:rsidRPr="009056B9">
            <w:rPr>
              <w:sz w:val="24"/>
              <w:szCs w:val="24"/>
              <w:lang w:val="ru-RU"/>
            </w:rPr>
            <w:fldChar w:fldCharType="separate"/>
          </w:r>
          <w:r w:rsidR="00A730F4">
            <w:rPr>
              <w:noProof/>
              <w:sz w:val="24"/>
              <w:szCs w:val="24"/>
              <w:lang w:val="ru-RU"/>
            </w:rPr>
            <w:t>3</w:t>
          </w:r>
          <w:r w:rsidRPr="009056B9">
            <w:rPr>
              <w:sz w:val="24"/>
              <w:szCs w:val="24"/>
              <w:lang w:val="ru-RU"/>
            </w:rPr>
            <w:fldChar w:fldCharType="end"/>
          </w:r>
          <w:r w:rsidRPr="00A2575B">
            <w:rPr>
              <w:sz w:val="24"/>
              <w:szCs w:val="24"/>
              <w:lang w:val="ru-RU"/>
            </w:rPr>
            <w:t xml:space="preserve"> Листов </w:t>
          </w:r>
          <w:r w:rsidRPr="009056B9">
            <w:rPr>
              <w:sz w:val="24"/>
              <w:szCs w:val="24"/>
              <w:lang w:val="ru-RU"/>
            </w:rPr>
            <w:fldChar w:fldCharType="begin"/>
          </w:r>
          <w:r w:rsidRPr="009056B9">
            <w:rPr>
              <w:sz w:val="24"/>
              <w:szCs w:val="24"/>
              <w:lang w:val="ru-RU"/>
            </w:rPr>
            <w:instrText xml:space="preserve"> NUMPAGES </w:instrText>
          </w:r>
          <w:r w:rsidRPr="009056B9">
            <w:rPr>
              <w:sz w:val="24"/>
              <w:szCs w:val="24"/>
              <w:lang w:val="ru-RU"/>
            </w:rPr>
            <w:fldChar w:fldCharType="separate"/>
          </w:r>
          <w:r w:rsidR="006A6F24">
            <w:rPr>
              <w:noProof/>
              <w:sz w:val="24"/>
              <w:szCs w:val="24"/>
              <w:lang w:val="ru-RU"/>
            </w:rPr>
            <w:t>3</w:t>
          </w:r>
          <w:r w:rsidRPr="009056B9">
            <w:rPr>
              <w:sz w:val="24"/>
              <w:szCs w:val="24"/>
              <w:lang w:val="ru-RU"/>
            </w:rPr>
            <w:fldChar w:fldCharType="end"/>
          </w:r>
        </w:p>
      </w:tc>
    </w:tr>
    <w:tr w:rsidR="00E8128C" w:rsidRPr="00F97744" w14:paraId="74A8D42B" w14:textId="77777777" w:rsidTr="00184580">
      <w:trPr>
        <w:trHeight w:val="204"/>
      </w:trPr>
      <w:tc>
        <w:tcPr>
          <w:tcW w:w="3381" w:type="dxa"/>
          <w:tcBorders>
            <w:top w:val="single" w:sz="4" w:space="0" w:color="auto"/>
          </w:tcBorders>
          <w:shd w:val="clear" w:color="auto" w:fill="auto"/>
        </w:tcPr>
        <w:p w14:paraId="3F3CCC9E" w14:textId="77777777" w:rsidR="00E8128C" w:rsidRPr="007E1437" w:rsidRDefault="00E8128C" w:rsidP="002F75BB">
          <w:pPr>
            <w:pStyle w:val="af6"/>
            <w:rPr>
              <w:sz w:val="16"/>
              <w:szCs w:val="16"/>
              <w:lang w:val="ru-RU"/>
            </w:rPr>
          </w:pPr>
          <w:r w:rsidRPr="00BF072F">
            <w:rPr>
              <w:sz w:val="16"/>
              <w:szCs w:val="16"/>
              <w:lang w:val="ru-RU"/>
            </w:rPr>
            <w:t xml:space="preserve">подпись ведущего </w:t>
          </w:r>
          <w:r>
            <w:rPr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283" w:type="dxa"/>
          <w:shd w:val="clear" w:color="auto" w:fill="auto"/>
        </w:tcPr>
        <w:p w14:paraId="1A82A88F" w14:textId="77777777" w:rsidR="00E8128C" w:rsidRPr="00424FEB" w:rsidRDefault="00E8128C" w:rsidP="002F75BB">
          <w:pPr>
            <w:pStyle w:val="af6"/>
            <w:rPr>
              <w:sz w:val="6"/>
              <w:szCs w:val="6"/>
              <w:lang w:val="ru-RU"/>
            </w:rPr>
          </w:pPr>
        </w:p>
      </w:tc>
      <w:tc>
        <w:tcPr>
          <w:tcW w:w="567" w:type="dxa"/>
          <w:shd w:val="clear" w:color="auto" w:fill="auto"/>
          <w:vAlign w:val="center"/>
        </w:tcPr>
        <w:p w14:paraId="218943A7" w14:textId="77777777" w:rsidR="00E8128C" w:rsidRPr="00D979BA" w:rsidRDefault="00E8128C" w:rsidP="002F75BB">
          <w:pPr>
            <w:pStyle w:val="af6"/>
            <w:jc w:val="center"/>
            <w:rPr>
              <w:sz w:val="20"/>
              <w:szCs w:val="20"/>
              <w:lang w:val="ru-RU"/>
            </w:rPr>
          </w:pPr>
        </w:p>
      </w:tc>
      <w:tc>
        <w:tcPr>
          <w:tcW w:w="1985" w:type="dxa"/>
          <w:tcBorders>
            <w:top w:val="single" w:sz="4" w:space="0" w:color="auto"/>
          </w:tcBorders>
          <w:shd w:val="clear" w:color="auto" w:fill="auto"/>
          <w:vAlign w:val="center"/>
        </w:tcPr>
        <w:p w14:paraId="29F51F02" w14:textId="77777777" w:rsidR="00E8128C" w:rsidRPr="007E1437" w:rsidRDefault="00E8128C" w:rsidP="002F75BB">
          <w:pPr>
            <w:pStyle w:val="af6"/>
            <w:jc w:val="center"/>
            <w:rPr>
              <w:sz w:val="16"/>
              <w:szCs w:val="16"/>
              <w:lang w:val="ru-RU"/>
            </w:rPr>
          </w:pPr>
          <w:r w:rsidRPr="00BF072F">
            <w:rPr>
              <w:sz w:val="16"/>
              <w:szCs w:val="16"/>
              <w:lang w:val="ru-RU"/>
            </w:rPr>
            <w:t>да</w:t>
          </w:r>
          <w:r>
            <w:rPr>
              <w:sz w:val="16"/>
              <w:szCs w:val="16"/>
              <w:lang w:val="ru-RU"/>
            </w:rPr>
            <w:t>та принятия решения</w:t>
          </w:r>
        </w:p>
      </w:tc>
      <w:tc>
        <w:tcPr>
          <w:tcW w:w="591" w:type="dxa"/>
          <w:shd w:val="clear" w:color="auto" w:fill="auto"/>
          <w:vAlign w:val="center"/>
        </w:tcPr>
        <w:p w14:paraId="3BB35230" w14:textId="77777777" w:rsidR="00E8128C" w:rsidRPr="00D979BA" w:rsidRDefault="00E8128C" w:rsidP="002F75BB">
          <w:pPr>
            <w:pStyle w:val="af6"/>
            <w:jc w:val="center"/>
            <w:rPr>
              <w:sz w:val="20"/>
              <w:szCs w:val="20"/>
              <w:lang w:val="ru-RU"/>
            </w:rPr>
          </w:pPr>
        </w:p>
      </w:tc>
      <w:tc>
        <w:tcPr>
          <w:tcW w:w="1701" w:type="dxa"/>
          <w:shd w:val="clear" w:color="auto" w:fill="auto"/>
          <w:vAlign w:val="center"/>
        </w:tcPr>
        <w:p w14:paraId="6964D9B2" w14:textId="77777777" w:rsidR="00E8128C" w:rsidRPr="00D979BA" w:rsidRDefault="00E8128C" w:rsidP="002F75BB">
          <w:pPr>
            <w:pStyle w:val="af6"/>
            <w:jc w:val="center"/>
            <w:rPr>
              <w:sz w:val="20"/>
              <w:szCs w:val="20"/>
              <w:lang w:val="ru-RU"/>
            </w:rPr>
          </w:pPr>
        </w:p>
      </w:tc>
      <w:tc>
        <w:tcPr>
          <w:tcW w:w="1702" w:type="dxa"/>
          <w:shd w:val="clear" w:color="auto" w:fill="auto"/>
          <w:vAlign w:val="center"/>
        </w:tcPr>
        <w:p w14:paraId="5D006ED5" w14:textId="77777777" w:rsidR="00E8128C" w:rsidRPr="00290DA4" w:rsidRDefault="00E8128C" w:rsidP="002F75BB">
          <w:pPr>
            <w:pStyle w:val="af6"/>
            <w:rPr>
              <w:sz w:val="20"/>
              <w:szCs w:val="20"/>
              <w:lang w:val="ru-RU"/>
            </w:rPr>
          </w:pPr>
        </w:p>
      </w:tc>
    </w:tr>
  </w:tbl>
  <w:p w14:paraId="0BE059F4" w14:textId="77777777" w:rsidR="00E8128C" w:rsidRPr="007E1437" w:rsidRDefault="00E8128C" w:rsidP="00FB331B">
    <w:pPr>
      <w:pStyle w:val="a9"/>
      <w:shd w:val="clear" w:color="auto" w:fill="FFFFFF"/>
      <w:ind w:firstLine="0"/>
      <w:rPr>
        <w:sz w:val="2"/>
        <w:szCs w:val="2"/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6" w:type="dxa"/>
      <w:tblLayout w:type="fixed"/>
      <w:tblLook w:val="04A0" w:firstRow="1" w:lastRow="0" w:firstColumn="1" w:lastColumn="0" w:noHBand="0" w:noVBand="1"/>
    </w:tblPr>
    <w:tblGrid>
      <w:gridCol w:w="3510"/>
      <w:gridCol w:w="284"/>
      <w:gridCol w:w="425"/>
      <w:gridCol w:w="1985"/>
      <w:gridCol w:w="600"/>
      <w:gridCol w:w="1704"/>
      <w:gridCol w:w="1698"/>
    </w:tblGrid>
    <w:tr w:rsidR="00E8128C" w:rsidRPr="00F97744" w14:paraId="03E1511E" w14:textId="77777777" w:rsidTr="005D24A0">
      <w:trPr>
        <w:trHeight w:val="300"/>
      </w:trPr>
      <w:tc>
        <w:tcPr>
          <w:tcW w:w="3794" w:type="dxa"/>
          <w:gridSpan w:val="2"/>
          <w:shd w:val="clear" w:color="auto" w:fill="auto"/>
        </w:tcPr>
        <w:p w14:paraId="2A47F998" w14:textId="1223417C" w:rsidR="00E8128C" w:rsidRPr="00F97744" w:rsidRDefault="00E8128C" w:rsidP="002F75BB">
          <w:pPr>
            <w:pStyle w:val="af6"/>
            <w:rPr>
              <w:sz w:val="16"/>
              <w:szCs w:val="16"/>
              <w:lang w:val="ru-RU"/>
            </w:rPr>
          </w:pPr>
        </w:p>
      </w:tc>
      <w:tc>
        <w:tcPr>
          <w:tcW w:w="3010" w:type="dxa"/>
          <w:gridSpan w:val="3"/>
          <w:shd w:val="clear" w:color="auto" w:fill="auto"/>
          <w:vAlign w:val="center"/>
        </w:tcPr>
        <w:p w14:paraId="263F08B9" w14:textId="74546B9A" w:rsidR="00E8128C" w:rsidRPr="006C0ED4" w:rsidRDefault="00A730F4" w:rsidP="00A730F4">
          <w:pPr>
            <w:pStyle w:val="af6"/>
            <w:jc w:val="center"/>
            <w:rPr>
              <w:lang w:val="ru-RU"/>
            </w:rPr>
          </w:pPr>
          <w:r>
            <w:rPr>
              <w:lang w:val="ru-RU"/>
            </w:rPr>
            <w:t>28</w:t>
          </w:r>
          <w:r w:rsidR="006C0ED4" w:rsidRPr="006C0ED4">
            <w:rPr>
              <w:lang w:val="ru-RU"/>
            </w:rPr>
            <w:t>.0</w:t>
          </w:r>
          <w:r>
            <w:rPr>
              <w:lang w:val="ru-RU"/>
            </w:rPr>
            <w:t>3</w:t>
          </w:r>
          <w:r w:rsidR="006C0ED4" w:rsidRPr="006C0ED4">
            <w:rPr>
              <w:lang w:val="ru-RU"/>
            </w:rPr>
            <w:t>.202</w:t>
          </w:r>
          <w:r w:rsidR="005D24A0">
            <w:rPr>
              <w:lang w:val="ru-RU"/>
            </w:rPr>
            <w:t>5</w:t>
          </w:r>
        </w:p>
      </w:tc>
      <w:tc>
        <w:tcPr>
          <w:tcW w:w="3402" w:type="dxa"/>
          <w:gridSpan w:val="2"/>
          <w:shd w:val="clear" w:color="auto" w:fill="auto"/>
          <w:vAlign w:val="center"/>
        </w:tcPr>
        <w:p w14:paraId="5B3E6624" w14:textId="6E6D2241" w:rsidR="00E8128C" w:rsidRPr="006C0ED4" w:rsidRDefault="00E8128C" w:rsidP="00B01CD3">
          <w:pPr>
            <w:pStyle w:val="af6"/>
            <w:jc w:val="center"/>
            <w:rPr>
              <w:lang w:val="ru-RU"/>
            </w:rPr>
          </w:pPr>
          <w:r>
            <w:rPr>
              <w:sz w:val="24"/>
              <w:szCs w:val="24"/>
              <w:lang w:val="ru-RU"/>
            </w:rPr>
            <w:t xml:space="preserve">                </w:t>
          </w:r>
          <w:r w:rsidRPr="006C0ED4">
            <w:rPr>
              <w:lang w:val="ru-RU"/>
            </w:rPr>
            <w:t xml:space="preserve">Лист </w:t>
          </w:r>
          <w:r w:rsidRPr="006C0ED4">
            <w:rPr>
              <w:lang w:val="ru-RU"/>
            </w:rPr>
            <w:fldChar w:fldCharType="begin"/>
          </w:r>
          <w:r w:rsidRPr="006C0ED4">
            <w:rPr>
              <w:lang w:val="ru-RU"/>
            </w:rPr>
            <w:instrText xml:space="preserve"> PAGE </w:instrText>
          </w:r>
          <w:r w:rsidRPr="006C0ED4">
            <w:rPr>
              <w:lang w:val="ru-RU"/>
            </w:rPr>
            <w:fldChar w:fldCharType="separate"/>
          </w:r>
          <w:r w:rsidR="00520F74">
            <w:rPr>
              <w:noProof/>
              <w:lang w:val="ru-RU"/>
            </w:rPr>
            <w:t>1</w:t>
          </w:r>
          <w:r w:rsidRPr="006C0ED4">
            <w:rPr>
              <w:lang w:val="ru-RU"/>
            </w:rPr>
            <w:fldChar w:fldCharType="end"/>
          </w:r>
          <w:r w:rsidRPr="006C0ED4">
            <w:rPr>
              <w:lang w:val="ru-RU"/>
            </w:rPr>
            <w:t xml:space="preserve"> Листов 3</w:t>
          </w:r>
        </w:p>
      </w:tc>
    </w:tr>
    <w:tr w:rsidR="00E8128C" w:rsidRPr="00F97744" w14:paraId="35545DB2" w14:textId="77777777" w:rsidTr="005D24A0">
      <w:trPr>
        <w:trHeight w:val="189"/>
      </w:trPr>
      <w:tc>
        <w:tcPr>
          <w:tcW w:w="3510" w:type="dxa"/>
          <w:tcBorders>
            <w:top w:val="single" w:sz="4" w:space="0" w:color="auto"/>
          </w:tcBorders>
          <w:shd w:val="clear" w:color="auto" w:fill="auto"/>
        </w:tcPr>
        <w:p w14:paraId="75F19DCC" w14:textId="77777777" w:rsidR="00E8128C" w:rsidRPr="007E1437" w:rsidRDefault="00E8128C" w:rsidP="002F75BB">
          <w:pPr>
            <w:pStyle w:val="af6"/>
            <w:rPr>
              <w:sz w:val="16"/>
              <w:szCs w:val="16"/>
              <w:lang w:val="ru-RU"/>
            </w:rPr>
          </w:pPr>
          <w:r w:rsidRPr="00BF072F">
            <w:rPr>
              <w:sz w:val="16"/>
              <w:szCs w:val="16"/>
              <w:lang w:val="ru-RU"/>
            </w:rPr>
            <w:t xml:space="preserve">подпись ведущего </w:t>
          </w:r>
          <w:r>
            <w:rPr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284" w:type="dxa"/>
          <w:shd w:val="clear" w:color="auto" w:fill="auto"/>
        </w:tcPr>
        <w:p w14:paraId="513F9A43" w14:textId="77777777" w:rsidR="00E8128C" w:rsidRPr="00424FEB" w:rsidRDefault="00E8128C" w:rsidP="002F75BB">
          <w:pPr>
            <w:pStyle w:val="af6"/>
            <w:rPr>
              <w:sz w:val="6"/>
              <w:szCs w:val="6"/>
              <w:lang w:val="ru-RU"/>
            </w:rPr>
          </w:pPr>
        </w:p>
      </w:tc>
      <w:tc>
        <w:tcPr>
          <w:tcW w:w="425" w:type="dxa"/>
          <w:shd w:val="clear" w:color="auto" w:fill="auto"/>
          <w:vAlign w:val="center"/>
        </w:tcPr>
        <w:p w14:paraId="100DDFA0" w14:textId="77777777" w:rsidR="00E8128C" w:rsidRPr="00D979BA" w:rsidRDefault="00E8128C" w:rsidP="002F75BB">
          <w:pPr>
            <w:pStyle w:val="af6"/>
            <w:jc w:val="center"/>
            <w:rPr>
              <w:sz w:val="20"/>
              <w:szCs w:val="20"/>
              <w:lang w:val="ru-RU"/>
            </w:rPr>
          </w:pPr>
        </w:p>
      </w:tc>
      <w:tc>
        <w:tcPr>
          <w:tcW w:w="1985" w:type="dxa"/>
          <w:tcBorders>
            <w:top w:val="single" w:sz="4" w:space="0" w:color="auto"/>
          </w:tcBorders>
          <w:shd w:val="clear" w:color="auto" w:fill="auto"/>
          <w:vAlign w:val="center"/>
        </w:tcPr>
        <w:p w14:paraId="7F48A416" w14:textId="77777777" w:rsidR="00E8128C" w:rsidRPr="007E1437" w:rsidRDefault="00E8128C" w:rsidP="002F75BB">
          <w:pPr>
            <w:pStyle w:val="af6"/>
            <w:jc w:val="center"/>
            <w:rPr>
              <w:sz w:val="16"/>
              <w:szCs w:val="16"/>
              <w:lang w:val="ru-RU"/>
            </w:rPr>
          </w:pPr>
          <w:r w:rsidRPr="00BF072F">
            <w:rPr>
              <w:sz w:val="16"/>
              <w:szCs w:val="16"/>
              <w:lang w:val="ru-RU"/>
            </w:rPr>
            <w:t>да</w:t>
          </w:r>
          <w:r>
            <w:rPr>
              <w:sz w:val="16"/>
              <w:szCs w:val="16"/>
              <w:lang w:val="ru-RU"/>
            </w:rPr>
            <w:t>та принятия решения</w:t>
          </w:r>
        </w:p>
      </w:tc>
      <w:tc>
        <w:tcPr>
          <w:tcW w:w="600" w:type="dxa"/>
          <w:shd w:val="clear" w:color="auto" w:fill="auto"/>
          <w:vAlign w:val="center"/>
        </w:tcPr>
        <w:p w14:paraId="20CBCB38" w14:textId="77777777" w:rsidR="00E8128C" w:rsidRPr="00D979BA" w:rsidRDefault="00E8128C" w:rsidP="002F75BB">
          <w:pPr>
            <w:pStyle w:val="af6"/>
            <w:jc w:val="center"/>
            <w:rPr>
              <w:sz w:val="20"/>
              <w:szCs w:val="20"/>
              <w:lang w:val="ru-RU"/>
            </w:rPr>
          </w:pPr>
        </w:p>
      </w:tc>
      <w:tc>
        <w:tcPr>
          <w:tcW w:w="1704" w:type="dxa"/>
          <w:shd w:val="clear" w:color="auto" w:fill="auto"/>
          <w:vAlign w:val="center"/>
        </w:tcPr>
        <w:p w14:paraId="453FD41F" w14:textId="77777777" w:rsidR="00E8128C" w:rsidRPr="00D979BA" w:rsidRDefault="00E8128C" w:rsidP="002F75BB">
          <w:pPr>
            <w:pStyle w:val="af6"/>
            <w:jc w:val="center"/>
            <w:rPr>
              <w:sz w:val="20"/>
              <w:szCs w:val="20"/>
              <w:lang w:val="ru-RU"/>
            </w:rPr>
          </w:pPr>
        </w:p>
      </w:tc>
      <w:tc>
        <w:tcPr>
          <w:tcW w:w="1698" w:type="dxa"/>
          <w:shd w:val="clear" w:color="auto" w:fill="auto"/>
          <w:vAlign w:val="center"/>
        </w:tcPr>
        <w:p w14:paraId="3CB98C9E" w14:textId="77777777" w:rsidR="00E8128C" w:rsidRPr="00290DA4" w:rsidRDefault="00E8128C" w:rsidP="002F75BB">
          <w:pPr>
            <w:pStyle w:val="af6"/>
            <w:rPr>
              <w:sz w:val="20"/>
              <w:szCs w:val="20"/>
              <w:lang w:val="ru-RU"/>
            </w:rPr>
          </w:pPr>
        </w:p>
      </w:tc>
    </w:tr>
  </w:tbl>
  <w:p w14:paraId="009B3668" w14:textId="77777777" w:rsidR="00E8128C" w:rsidRPr="007E1437" w:rsidRDefault="00E8128C" w:rsidP="00360D38">
    <w:pPr>
      <w:pStyle w:val="a9"/>
      <w:ind w:firstLine="0"/>
      <w:rPr>
        <w:sz w:val="2"/>
        <w:szCs w:val="2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24" w:type="dxa"/>
      <w:tblInd w:w="-12" w:type="dxa"/>
      <w:tblLayout w:type="fixed"/>
      <w:tblLook w:val="04A0" w:firstRow="1" w:lastRow="0" w:firstColumn="1" w:lastColumn="0" w:noHBand="0" w:noVBand="1"/>
    </w:tblPr>
    <w:tblGrid>
      <w:gridCol w:w="3522"/>
      <w:gridCol w:w="284"/>
      <w:gridCol w:w="425"/>
      <w:gridCol w:w="1985"/>
      <w:gridCol w:w="600"/>
      <w:gridCol w:w="1704"/>
      <w:gridCol w:w="1704"/>
    </w:tblGrid>
    <w:tr w:rsidR="00E8128C" w:rsidRPr="00F97744" w14:paraId="4F5CC6B8" w14:textId="77777777" w:rsidTr="00031915">
      <w:trPr>
        <w:trHeight w:val="300"/>
      </w:trPr>
      <w:tc>
        <w:tcPr>
          <w:tcW w:w="3806" w:type="dxa"/>
          <w:gridSpan w:val="2"/>
          <w:shd w:val="clear" w:color="auto" w:fill="auto"/>
        </w:tcPr>
        <w:p w14:paraId="3EF60D68" w14:textId="069FFDB1" w:rsidR="00E8128C" w:rsidRPr="00F97744" w:rsidRDefault="00E8128C" w:rsidP="002F75BB">
          <w:pPr>
            <w:pStyle w:val="af6"/>
            <w:rPr>
              <w:sz w:val="16"/>
              <w:szCs w:val="16"/>
              <w:lang w:val="ru-RU"/>
            </w:rPr>
          </w:pPr>
        </w:p>
      </w:tc>
      <w:tc>
        <w:tcPr>
          <w:tcW w:w="3010" w:type="dxa"/>
          <w:gridSpan w:val="3"/>
          <w:shd w:val="clear" w:color="auto" w:fill="auto"/>
          <w:vAlign w:val="center"/>
        </w:tcPr>
        <w:p w14:paraId="006D3237" w14:textId="5ECEA7FE" w:rsidR="00E8128C" w:rsidRPr="00C55FAE" w:rsidRDefault="00A730F4" w:rsidP="00A730F4">
          <w:pPr>
            <w:pStyle w:val="af6"/>
            <w:jc w:val="center"/>
            <w:rPr>
              <w:lang w:val="ru-RU"/>
            </w:rPr>
          </w:pPr>
          <w:r>
            <w:rPr>
              <w:lang w:val="ru-RU"/>
            </w:rPr>
            <w:t>28</w:t>
          </w:r>
          <w:r w:rsidR="00C55FAE" w:rsidRPr="00C55FAE">
            <w:rPr>
              <w:lang w:val="ru-RU"/>
            </w:rPr>
            <w:t>.0</w:t>
          </w:r>
          <w:r>
            <w:rPr>
              <w:lang w:val="ru-RU"/>
            </w:rPr>
            <w:t>3</w:t>
          </w:r>
          <w:r w:rsidR="00C55FAE" w:rsidRPr="00C55FAE">
            <w:rPr>
              <w:lang w:val="ru-RU"/>
            </w:rPr>
            <w:t>.202</w:t>
          </w:r>
          <w:r w:rsidR="005D24A0">
            <w:rPr>
              <w:lang w:val="ru-RU"/>
            </w:rPr>
            <w:t>5</w:t>
          </w:r>
        </w:p>
      </w:tc>
      <w:tc>
        <w:tcPr>
          <w:tcW w:w="3408" w:type="dxa"/>
          <w:gridSpan w:val="2"/>
          <w:shd w:val="clear" w:color="auto" w:fill="auto"/>
          <w:vAlign w:val="center"/>
        </w:tcPr>
        <w:p w14:paraId="782C1CE0" w14:textId="22190033" w:rsidR="00E8128C" w:rsidRPr="00C55FAE" w:rsidRDefault="00E8128C" w:rsidP="00B01CD3">
          <w:pPr>
            <w:pStyle w:val="af6"/>
            <w:jc w:val="center"/>
            <w:rPr>
              <w:lang w:val="ru-RU"/>
            </w:rPr>
          </w:pPr>
          <w:r>
            <w:rPr>
              <w:sz w:val="24"/>
              <w:szCs w:val="24"/>
              <w:lang w:val="ru-RU"/>
            </w:rPr>
            <w:t xml:space="preserve">                </w:t>
          </w:r>
          <w:r w:rsidRPr="00C55FAE">
            <w:rPr>
              <w:lang w:val="ru-RU"/>
            </w:rPr>
            <w:t xml:space="preserve">Лист </w:t>
          </w:r>
          <w:r w:rsidRPr="00C55FAE">
            <w:rPr>
              <w:lang w:val="ru-RU"/>
            </w:rPr>
            <w:fldChar w:fldCharType="begin"/>
          </w:r>
          <w:r w:rsidRPr="00C55FAE">
            <w:rPr>
              <w:lang w:val="ru-RU"/>
            </w:rPr>
            <w:instrText xml:space="preserve"> PAGE </w:instrText>
          </w:r>
          <w:r w:rsidRPr="00C55FAE">
            <w:rPr>
              <w:lang w:val="ru-RU"/>
            </w:rPr>
            <w:fldChar w:fldCharType="separate"/>
          </w:r>
          <w:r w:rsidR="00520F74">
            <w:rPr>
              <w:noProof/>
              <w:lang w:val="ru-RU"/>
            </w:rPr>
            <w:t>2</w:t>
          </w:r>
          <w:r w:rsidRPr="00C55FAE">
            <w:rPr>
              <w:lang w:val="ru-RU"/>
            </w:rPr>
            <w:fldChar w:fldCharType="end"/>
          </w:r>
          <w:r w:rsidRPr="00C55FAE">
            <w:rPr>
              <w:lang w:val="ru-RU"/>
            </w:rPr>
            <w:t xml:space="preserve"> Листов 3</w:t>
          </w:r>
        </w:p>
      </w:tc>
    </w:tr>
    <w:tr w:rsidR="00E8128C" w:rsidRPr="00F97744" w14:paraId="6F0E432A" w14:textId="77777777" w:rsidTr="00031915">
      <w:trPr>
        <w:trHeight w:val="189"/>
      </w:trPr>
      <w:tc>
        <w:tcPr>
          <w:tcW w:w="3522" w:type="dxa"/>
          <w:tcBorders>
            <w:top w:val="single" w:sz="4" w:space="0" w:color="auto"/>
          </w:tcBorders>
          <w:shd w:val="clear" w:color="auto" w:fill="auto"/>
        </w:tcPr>
        <w:p w14:paraId="35406446" w14:textId="77777777" w:rsidR="00E8128C" w:rsidRPr="007E1437" w:rsidRDefault="00E8128C" w:rsidP="002F75BB">
          <w:pPr>
            <w:pStyle w:val="af6"/>
            <w:rPr>
              <w:sz w:val="16"/>
              <w:szCs w:val="16"/>
              <w:lang w:val="ru-RU"/>
            </w:rPr>
          </w:pPr>
          <w:r w:rsidRPr="00BF072F">
            <w:rPr>
              <w:sz w:val="16"/>
              <w:szCs w:val="16"/>
              <w:lang w:val="ru-RU"/>
            </w:rPr>
            <w:t xml:space="preserve">подпись ведущего </w:t>
          </w:r>
          <w:r>
            <w:rPr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284" w:type="dxa"/>
          <w:shd w:val="clear" w:color="auto" w:fill="auto"/>
        </w:tcPr>
        <w:p w14:paraId="0253ACB2" w14:textId="77777777" w:rsidR="00E8128C" w:rsidRPr="00424FEB" w:rsidRDefault="00E8128C" w:rsidP="002F75BB">
          <w:pPr>
            <w:pStyle w:val="af6"/>
            <w:rPr>
              <w:sz w:val="6"/>
              <w:szCs w:val="6"/>
              <w:lang w:val="ru-RU"/>
            </w:rPr>
          </w:pPr>
        </w:p>
      </w:tc>
      <w:tc>
        <w:tcPr>
          <w:tcW w:w="425" w:type="dxa"/>
          <w:shd w:val="clear" w:color="auto" w:fill="auto"/>
          <w:vAlign w:val="center"/>
        </w:tcPr>
        <w:p w14:paraId="5F14E548" w14:textId="77777777" w:rsidR="00E8128C" w:rsidRPr="00D979BA" w:rsidRDefault="00E8128C" w:rsidP="002F75BB">
          <w:pPr>
            <w:pStyle w:val="af6"/>
            <w:jc w:val="center"/>
            <w:rPr>
              <w:sz w:val="20"/>
              <w:szCs w:val="20"/>
              <w:lang w:val="ru-RU"/>
            </w:rPr>
          </w:pPr>
        </w:p>
      </w:tc>
      <w:tc>
        <w:tcPr>
          <w:tcW w:w="1985" w:type="dxa"/>
          <w:tcBorders>
            <w:top w:val="single" w:sz="4" w:space="0" w:color="auto"/>
          </w:tcBorders>
          <w:shd w:val="clear" w:color="auto" w:fill="auto"/>
          <w:vAlign w:val="center"/>
        </w:tcPr>
        <w:p w14:paraId="3FACD2FA" w14:textId="77777777" w:rsidR="00E8128C" w:rsidRPr="007E1437" w:rsidRDefault="00E8128C" w:rsidP="002F75BB">
          <w:pPr>
            <w:pStyle w:val="af6"/>
            <w:jc w:val="center"/>
            <w:rPr>
              <w:sz w:val="16"/>
              <w:szCs w:val="16"/>
              <w:lang w:val="ru-RU"/>
            </w:rPr>
          </w:pPr>
          <w:r w:rsidRPr="00BF072F">
            <w:rPr>
              <w:sz w:val="16"/>
              <w:szCs w:val="16"/>
              <w:lang w:val="ru-RU"/>
            </w:rPr>
            <w:t>да</w:t>
          </w:r>
          <w:r>
            <w:rPr>
              <w:sz w:val="16"/>
              <w:szCs w:val="16"/>
              <w:lang w:val="ru-RU"/>
            </w:rPr>
            <w:t>та принятия решения</w:t>
          </w:r>
        </w:p>
      </w:tc>
      <w:tc>
        <w:tcPr>
          <w:tcW w:w="600" w:type="dxa"/>
          <w:shd w:val="clear" w:color="auto" w:fill="auto"/>
          <w:vAlign w:val="center"/>
        </w:tcPr>
        <w:p w14:paraId="642686CD" w14:textId="77777777" w:rsidR="00E8128C" w:rsidRPr="00D979BA" w:rsidRDefault="00E8128C" w:rsidP="002F75BB">
          <w:pPr>
            <w:pStyle w:val="af6"/>
            <w:jc w:val="center"/>
            <w:rPr>
              <w:sz w:val="20"/>
              <w:szCs w:val="20"/>
              <w:lang w:val="ru-RU"/>
            </w:rPr>
          </w:pPr>
        </w:p>
      </w:tc>
      <w:tc>
        <w:tcPr>
          <w:tcW w:w="1704" w:type="dxa"/>
          <w:shd w:val="clear" w:color="auto" w:fill="auto"/>
          <w:vAlign w:val="center"/>
        </w:tcPr>
        <w:p w14:paraId="350E5957" w14:textId="77777777" w:rsidR="00E8128C" w:rsidRPr="00D979BA" w:rsidRDefault="00E8128C" w:rsidP="002F75BB">
          <w:pPr>
            <w:pStyle w:val="af6"/>
            <w:jc w:val="center"/>
            <w:rPr>
              <w:sz w:val="20"/>
              <w:szCs w:val="20"/>
              <w:lang w:val="ru-RU"/>
            </w:rPr>
          </w:pPr>
        </w:p>
      </w:tc>
      <w:tc>
        <w:tcPr>
          <w:tcW w:w="1704" w:type="dxa"/>
          <w:shd w:val="clear" w:color="auto" w:fill="auto"/>
          <w:vAlign w:val="center"/>
        </w:tcPr>
        <w:p w14:paraId="0286238B" w14:textId="77777777" w:rsidR="00E8128C" w:rsidRPr="00290DA4" w:rsidRDefault="00E8128C" w:rsidP="002F75BB">
          <w:pPr>
            <w:pStyle w:val="af6"/>
            <w:rPr>
              <w:sz w:val="20"/>
              <w:szCs w:val="20"/>
              <w:lang w:val="ru-RU"/>
            </w:rPr>
          </w:pPr>
        </w:p>
      </w:tc>
    </w:tr>
  </w:tbl>
  <w:p w14:paraId="1133A0E4" w14:textId="77777777" w:rsidR="00E8128C" w:rsidRPr="007E1437" w:rsidRDefault="00E8128C" w:rsidP="00360D38">
    <w:pPr>
      <w:pStyle w:val="a9"/>
      <w:ind w:firstLine="0"/>
      <w:rPr>
        <w:sz w:val="2"/>
        <w:szCs w:val="2"/>
        <w:lang w:val="ru-RU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754"/>
      <w:gridCol w:w="2308"/>
      <w:gridCol w:w="3313"/>
    </w:tblGrid>
    <w:tr w:rsidR="00124809" w:rsidRPr="00E36003" w14:paraId="4436A619" w14:textId="77777777" w:rsidTr="00092EA6">
      <w:trPr>
        <w:trHeight w:val="106"/>
      </w:trPr>
      <w:tc>
        <w:tcPr>
          <w:tcW w:w="3686" w:type="dxa"/>
          <w:hideMark/>
        </w:tcPr>
        <w:p w14:paraId="6569C17F" w14:textId="1AB46C6F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2531111C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2-05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66A2F31" w14:textId="1A82BBF8" w:rsidR="00124809" w:rsidRPr="006D33D8" w:rsidRDefault="00714168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06.05</w:t>
              </w:r>
              <w:r w:rsidR="00124809" w:rsidRPr="00E36003">
                <w:rPr>
                  <w:rFonts w:eastAsia="ArialMT"/>
                  <w:u w:val="single"/>
                </w:rPr>
                <w:t>.2022</w:t>
              </w:r>
            </w:p>
          </w:sdtContent>
        </w:sdt>
        <w:p w14:paraId="12A16AB5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5587578D" w14:textId="03114B09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6A6F24">
            <w:rPr>
              <w:noProof/>
              <w:lang w:val="ru-RU"/>
            </w:rPr>
            <w:t>3</w:t>
          </w:r>
          <w:r w:rsidRPr="00E36003">
            <w:rPr>
              <w:lang w:val="ru-RU"/>
            </w:rPr>
            <w:fldChar w:fldCharType="end"/>
          </w:r>
        </w:p>
      </w:tc>
    </w:tr>
  </w:tbl>
  <w:p w14:paraId="7F8ED9CE" w14:textId="77777777" w:rsidR="002F0D32" w:rsidRDefault="002F0D32" w:rsidP="00124809">
    <w:pPr>
      <w:pStyle w:val="a9"/>
      <w:ind w:firstLine="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24" w:type="dxa"/>
      <w:tblInd w:w="-12" w:type="dxa"/>
      <w:tblLayout w:type="fixed"/>
      <w:tblLook w:val="04A0" w:firstRow="1" w:lastRow="0" w:firstColumn="1" w:lastColumn="0" w:noHBand="0" w:noVBand="1"/>
    </w:tblPr>
    <w:tblGrid>
      <w:gridCol w:w="3522"/>
      <w:gridCol w:w="284"/>
      <w:gridCol w:w="425"/>
      <w:gridCol w:w="1985"/>
      <w:gridCol w:w="600"/>
      <w:gridCol w:w="1704"/>
      <w:gridCol w:w="1704"/>
    </w:tblGrid>
    <w:tr w:rsidR="001B673E" w:rsidRPr="00C55FAE" w14:paraId="5B20CAE8" w14:textId="77777777" w:rsidTr="00B70C90">
      <w:trPr>
        <w:trHeight w:val="300"/>
      </w:trPr>
      <w:tc>
        <w:tcPr>
          <w:tcW w:w="3806" w:type="dxa"/>
          <w:gridSpan w:val="2"/>
          <w:shd w:val="clear" w:color="auto" w:fill="auto"/>
        </w:tcPr>
        <w:p w14:paraId="4F3DE6DF" w14:textId="77777777" w:rsidR="001B673E" w:rsidRPr="00F97744" w:rsidRDefault="001B673E" w:rsidP="001B673E">
          <w:pPr>
            <w:pStyle w:val="af6"/>
            <w:rPr>
              <w:sz w:val="16"/>
              <w:szCs w:val="16"/>
              <w:lang w:val="ru-RU"/>
            </w:rPr>
          </w:pPr>
        </w:p>
      </w:tc>
      <w:tc>
        <w:tcPr>
          <w:tcW w:w="3010" w:type="dxa"/>
          <w:gridSpan w:val="3"/>
          <w:shd w:val="clear" w:color="auto" w:fill="auto"/>
          <w:vAlign w:val="center"/>
        </w:tcPr>
        <w:p w14:paraId="14CEC8AA" w14:textId="3F9085E4" w:rsidR="001B673E" w:rsidRPr="00C55FAE" w:rsidRDefault="00A730F4" w:rsidP="00A730F4">
          <w:pPr>
            <w:pStyle w:val="af6"/>
            <w:jc w:val="center"/>
            <w:rPr>
              <w:lang w:val="ru-RU"/>
            </w:rPr>
          </w:pPr>
          <w:r>
            <w:rPr>
              <w:lang w:val="ru-RU"/>
            </w:rPr>
            <w:t>28</w:t>
          </w:r>
          <w:r w:rsidR="001B673E" w:rsidRPr="00C55FAE">
            <w:rPr>
              <w:lang w:val="ru-RU"/>
            </w:rPr>
            <w:t>.0</w:t>
          </w:r>
          <w:r>
            <w:rPr>
              <w:lang w:val="ru-RU"/>
            </w:rPr>
            <w:t>3</w:t>
          </w:r>
          <w:r w:rsidR="001B673E" w:rsidRPr="00C55FAE">
            <w:rPr>
              <w:lang w:val="ru-RU"/>
            </w:rPr>
            <w:t>.202</w:t>
          </w:r>
          <w:r w:rsidR="001B673E">
            <w:rPr>
              <w:lang w:val="ru-RU"/>
            </w:rPr>
            <w:t>5</w:t>
          </w:r>
        </w:p>
      </w:tc>
      <w:tc>
        <w:tcPr>
          <w:tcW w:w="3408" w:type="dxa"/>
          <w:gridSpan w:val="2"/>
          <w:shd w:val="clear" w:color="auto" w:fill="auto"/>
          <w:vAlign w:val="center"/>
        </w:tcPr>
        <w:p w14:paraId="5BF4D874" w14:textId="76AD7B5C" w:rsidR="001B673E" w:rsidRPr="00C55FAE" w:rsidRDefault="001B673E" w:rsidP="001B673E">
          <w:pPr>
            <w:pStyle w:val="af6"/>
            <w:jc w:val="center"/>
            <w:rPr>
              <w:lang w:val="ru-RU"/>
            </w:rPr>
          </w:pPr>
          <w:r>
            <w:rPr>
              <w:sz w:val="24"/>
              <w:szCs w:val="24"/>
              <w:lang w:val="ru-RU"/>
            </w:rPr>
            <w:t xml:space="preserve">                </w:t>
          </w:r>
          <w:r w:rsidRPr="00C55FAE">
            <w:rPr>
              <w:lang w:val="ru-RU"/>
            </w:rPr>
            <w:t xml:space="preserve">Лист </w:t>
          </w:r>
          <w:r w:rsidRPr="00C55FAE">
            <w:rPr>
              <w:lang w:val="ru-RU"/>
            </w:rPr>
            <w:fldChar w:fldCharType="begin"/>
          </w:r>
          <w:r w:rsidRPr="00C55FAE">
            <w:rPr>
              <w:lang w:val="ru-RU"/>
            </w:rPr>
            <w:instrText xml:space="preserve"> PAGE </w:instrText>
          </w:r>
          <w:r w:rsidRPr="00C55FAE">
            <w:rPr>
              <w:lang w:val="ru-RU"/>
            </w:rPr>
            <w:fldChar w:fldCharType="separate"/>
          </w:r>
          <w:r w:rsidR="00520F74">
            <w:rPr>
              <w:noProof/>
              <w:lang w:val="ru-RU"/>
            </w:rPr>
            <w:t>3</w:t>
          </w:r>
          <w:r w:rsidRPr="00C55FAE">
            <w:rPr>
              <w:lang w:val="ru-RU"/>
            </w:rPr>
            <w:fldChar w:fldCharType="end"/>
          </w:r>
          <w:r w:rsidRPr="00C55FAE">
            <w:rPr>
              <w:lang w:val="ru-RU"/>
            </w:rPr>
            <w:t xml:space="preserve"> Листов 3</w:t>
          </w:r>
        </w:p>
      </w:tc>
    </w:tr>
    <w:tr w:rsidR="001B673E" w:rsidRPr="00290DA4" w14:paraId="6BC56B6A" w14:textId="77777777" w:rsidTr="00B70C90">
      <w:trPr>
        <w:trHeight w:val="189"/>
      </w:trPr>
      <w:tc>
        <w:tcPr>
          <w:tcW w:w="3522" w:type="dxa"/>
          <w:tcBorders>
            <w:top w:val="single" w:sz="4" w:space="0" w:color="auto"/>
          </w:tcBorders>
          <w:shd w:val="clear" w:color="auto" w:fill="auto"/>
        </w:tcPr>
        <w:p w14:paraId="14150E49" w14:textId="77777777" w:rsidR="001B673E" w:rsidRPr="007E1437" w:rsidRDefault="001B673E" w:rsidP="001B673E">
          <w:pPr>
            <w:pStyle w:val="af6"/>
            <w:rPr>
              <w:sz w:val="16"/>
              <w:szCs w:val="16"/>
              <w:lang w:val="ru-RU"/>
            </w:rPr>
          </w:pPr>
          <w:r w:rsidRPr="00BF072F">
            <w:rPr>
              <w:sz w:val="16"/>
              <w:szCs w:val="16"/>
              <w:lang w:val="ru-RU"/>
            </w:rPr>
            <w:t xml:space="preserve">подпись ведущего </w:t>
          </w:r>
          <w:r>
            <w:rPr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284" w:type="dxa"/>
          <w:shd w:val="clear" w:color="auto" w:fill="auto"/>
        </w:tcPr>
        <w:p w14:paraId="06D1BE7F" w14:textId="77777777" w:rsidR="001B673E" w:rsidRPr="00424FEB" w:rsidRDefault="001B673E" w:rsidP="001B673E">
          <w:pPr>
            <w:pStyle w:val="af6"/>
            <w:rPr>
              <w:sz w:val="6"/>
              <w:szCs w:val="6"/>
              <w:lang w:val="ru-RU"/>
            </w:rPr>
          </w:pPr>
        </w:p>
      </w:tc>
      <w:tc>
        <w:tcPr>
          <w:tcW w:w="425" w:type="dxa"/>
          <w:shd w:val="clear" w:color="auto" w:fill="auto"/>
          <w:vAlign w:val="center"/>
        </w:tcPr>
        <w:p w14:paraId="3785B58D" w14:textId="77777777" w:rsidR="001B673E" w:rsidRPr="00D979BA" w:rsidRDefault="001B673E" w:rsidP="001B673E">
          <w:pPr>
            <w:pStyle w:val="af6"/>
            <w:jc w:val="center"/>
            <w:rPr>
              <w:sz w:val="20"/>
              <w:szCs w:val="20"/>
              <w:lang w:val="ru-RU"/>
            </w:rPr>
          </w:pPr>
        </w:p>
      </w:tc>
      <w:tc>
        <w:tcPr>
          <w:tcW w:w="1985" w:type="dxa"/>
          <w:tcBorders>
            <w:top w:val="single" w:sz="4" w:space="0" w:color="auto"/>
          </w:tcBorders>
          <w:shd w:val="clear" w:color="auto" w:fill="auto"/>
          <w:vAlign w:val="center"/>
        </w:tcPr>
        <w:p w14:paraId="1F92AA88" w14:textId="77777777" w:rsidR="001B673E" w:rsidRPr="007E1437" w:rsidRDefault="001B673E" w:rsidP="001B673E">
          <w:pPr>
            <w:pStyle w:val="af6"/>
            <w:jc w:val="center"/>
            <w:rPr>
              <w:sz w:val="16"/>
              <w:szCs w:val="16"/>
              <w:lang w:val="ru-RU"/>
            </w:rPr>
          </w:pPr>
          <w:r w:rsidRPr="00BF072F">
            <w:rPr>
              <w:sz w:val="16"/>
              <w:szCs w:val="16"/>
              <w:lang w:val="ru-RU"/>
            </w:rPr>
            <w:t>да</w:t>
          </w:r>
          <w:r>
            <w:rPr>
              <w:sz w:val="16"/>
              <w:szCs w:val="16"/>
              <w:lang w:val="ru-RU"/>
            </w:rPr>
            <w:t>та принятия решения</w:t>
          </w:r>
        </w:p>
      </w:tc>
      <w:tc>
        <w:tcPr>
          <w:tcW w:w="600" w:type="dxa"/>
          <w:shd w:val="clear" w:color="auto" w:fill="auto"/>
          <w:vAlign w:val="center"/>
        </w:tcPr>
        <w:p w14:paraId="58A4E1BF" w14:textId="77777777" w:rsidR="001B673E" w:rsidRPr="00D979BA" w:rsidRDefault="001B673E" w:rsidP="001B673E">
          <w:pPr>
            <w:pStyle w:val="af6"/>
            <w:jc w:val="center"/>
            <w:rPr>
              <w:sz w:val="20"/>
              <w:szCs w:val="20"/>
              <w:lang w:val="ru-RU"/>
            </w:rPr>
          </w:pPr>
        </w:p>
      </w:tc>
      <w:tc>
        <w:tcPr>
          <w:tcW w:w="1704" w:type="dxa"/>
          <w:shd w:val="clear" w:color="auto" w:fill="auto"/>
          <w:vAlign w:val="center"/>
        </w:tcPr>
        <w:p w14:paraId="48753B05" w14:textId="77777777" w:rsidR="001B673E" w:rsidRPr="00D979BA" w:rsidRDefault="001B673E" w:rsidP="001B673E">
          <w:pPr>
            <w:pStyle w:val="af6"/>
            <w:jc w:val="center"/>
            <w:rPr>
              <w:sz w:val="20"/>
              <w:szCs w:val="20"/>
              <w:lang w:val="ru-RU"/>
            </w:rPr>
          </w:pPr>
        </w:p>
      </w:tc>
      <w:tc>
        <w:tcPr>
          <w:tcW w:w="1704" w:type="dxa"/>
          <w:shd w:val="clear" w:color="auto" w:fill="auto"/>
          <w:vAlign w:val="center"/>
        </w:tcPr>
        <w:p w14:paraId="54661877" w14:textId="77777777" w:rsidR="001B673E" w:rsidRPr="00290DA4" w:rsidRDefault="001B673E" w:rsidP="001B673E">
          <w:pPr>
            <w:pStyle w:val="af6"/>
            <w:rPr>
              <w:sz w:val="20"/>
              <w:szCs w:val="20"/>
              <w:lang w:val="ru-RU"/>
            </w:rPr>
          </w:pPr>
        </w:p>
      </w:tc>
    </w:tr>
  </w:tbl>
  <w:p w14:paraId="530F680B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00090" w14:textId="77777777" w:rsidR="00CB7309" w:rsidRDefault="00CB7309" w:rsidP="0011070C">
      <w:r>
        <w:separator/>
      </w:r>
    </w:p>
  </w:footnote>
  <w:footnote w:type="continuationSeparator" w:id="0">
    <w:p w14:paraId="154E0CE4" w14:textId="77777777" w:rsidR="00CB7309" w:rsidRDefault="00CB730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389" w:type="dxa"/>
      <w:tblInd w:w="-3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51"/>
      <w:gridCol w:w="9538"/>
    </w:tblGrid>
    <w:tr w:rsidR="00E8128C" w:rsidRPr="00635874" w14:paraId="7E19EE62" w14:textId="77777777" w:rsidTr="00767D47">
      <w:trPr>
        <w:trHeight w:val="80"/>
      </w:trPr>
      <w:tc>
        <w:tcPr>
          <w:tcW w:w="851" w:type="dxa"/>
          <w:tcBorders>
            <w:bottom w:val="single" w:sz="4" w:space="0" w:color="auto"/>
          </w:tcBorders>
          <w:vAlign w:val="center"/>
        </w:tcPr>
        <w:p w14:paraId="73D3B33C" w14:textId="2C8B09A7" w:rsidR="00E8128C" w:rsidRPr="00404BE5" w:rsidRDefault="0039426E" w:rsidP="00767D47">
          <w:pPr>
            <w:pStyle w:val="42"/>
            <w:rPr>
              <w:bCs/>
              <w:sz w:val="24"/>
              <w:szCs w:val="24"/>
              <w:lang w:val="ru-RU"/>
            </w:rPr>
          </w:pPr>
          <w:r>
            <w:rPr>
              <w:noProof/>
              <w:sz w:val="16"/>
              <w:szCs w:val="16"/>
              <w:lang w:val="ru-RU" w:eastAsia="ru-RU"/>
            </w:rPr>
            <w:pict w14:anchorId="5B72303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0.1pt;height:36.45pt;visibility:visible">
                <v:imagedata r:id="rId1" o:title=""/>
              </v:shape>
            </w:pict>
          </w:r>
        </w:p>
      </w:tc>
      <w:tc>
        <w:tcPr>
          <w:tcW w:w="9538" w:type="dxa"/>
          <w:tcBorders>
            <w:bottom w:val="single" w:sz="4" w:space="0" w:color="auto"/>
          </w:tcBorders>
          <w:vAlign w:val="center"/>
        </w:tcPr>
        <w:p w14:paraId="1B8FFE42" w14:textId="77777777" w:rsidR="00E8128C" w:rsidRPr="00635874" w:rsidRDefault="00E8128C" w:rsidP="00767D47">
          <w:pPr>
            <w:autoSpaceDE w:val="0"/>
            <w:autoSpaceDN w:val="0"/>
            <w:adjustRightInd w:val="0"/>
            <w:jc w:val="center"/>
            <w:rPr>
              <w:bCs/>
            </w:rPr>
          </w:pPr>
          <w:r w:rsidRPr="006D1ABC">
            <w:rPr>
              <w:bCs/>
              <w:sz w:val="28"/>
              <w:szCs w:val="28"/>
            </w:rPr>
            <w:t>Приложение №</w:t>
          </w:r>
          <w:r>
            <w:rPr>
              <w:bCs/>
              <w:sz w:val="28"/>
              <w:szCs w:val="28"/>
            </w:rPr>
            <w:t xml:space="preserve"> 1</w:t>
          </w:r>
          <w:r w:rsidRPr="006D1ABC">
            <w:rPr>
              <w:bCs/>
              <w:sz w:val="28"/>
              <w:szCs w:val="28"/>
            </w:rPr>
            <w:t xml:space="preserve"> к аттестату аккредитации № </w:t>
          </w:r>
          <w:r w:rsidRPr="006D1ABC">
            <w:rPr>
              <w:rFonts w:eastAsia="Calibri"/>
              <w:sz w:val="28"/>
              <w:szCs w:val="28"/>
              <w:lang w:val="en-US"/>
            </w:rPr>
            <w:t>BY</w:t>
          </w:r>
          <w:r w:rsidRPr="006D1ABC">
            <w:rPr>
              <w:rFonts w:eastAsia="Calibri"/>
              <w:sz w:val="28"/>
              <w:szCs w:val="28"/>
            </w:rPr>
            <w:t xml:space="preserve">/112 </w:t>
          </w:r>
          <w:r>
            <w:rPr>
              <w:rFonts w:eastAsia="Calibri"/>
              <w:sz w:val="28"/>
              <w:szCs w:val="28"/>
            </w:rPr>
            <w:t>2.1398</w:t>
          </w:r>
        </w:p>
      </w:tc>
    </w:tr>
  </w:tbl>
  <w:p w14:paraId="43DB1F96" w14:textId="77777777" w:rsidR="00E8128C" w:rsidRPr="00767D47" w:rsidRDefault="00E8128C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4" o:title=""/>
        </v:shape>
      </w:pict>
    </w:r>
  </w:p>
  <w:tbl>
    <w:tblPr>
      <w:tblW w:w="1020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11"/>
      <w:gridCol w:w="9495"/>
    </w:tblGrid>
    <w:tr w:rsidR="00E8128C" w:rsidRPr="00E74920" w14:paraId="7D58035F" w14:textId="77777777" w:rsidTr="005D24A0">
      <w:trPr>
        <w:trHeight w:val="277"/>
      </w:trPr>
      <w:tc>
        <w:tcPr>
          <w:tcW w:w="711" w:type="dxa"/>
          <w:tcBorders>
            <w:top w:val="nil"/>
            <w:bottom w:val="single" w:sz="4" w:space="0" w:color="auto"/>
          </w:tcBorders>
          <w:vAlign w:val="center"/>
        </w:tcPr>
        <w:p w14:paraId="292BD716" w14:textId="76C24D65" w:rsidR="00E8128C" w:rsidRPr="00E74920" w:rsidRDefault="0039426E" w:rsidP="00EB28BE">
          <w:pPr>
            <w:pStyle w:val="af6"/>
            <w:rPr>
              <w:bCs/>
              <w:sz w:val="24"/>
              <w:szCs w:val="24"/>
            </w:rPr>
          </w:pPr>
          <w:r>
            <w:rPr>
              <w:noProof/>
              <w:sz w:val="24"/>
              <w:szCs w:val="24"/>
              <w:lang w:val="ru-RU" w:eastAsia="ru-RU"/>
            </w:rPr>
            <w:pict w14:anchorId="46AFC8FA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24.6pt;height:31pt;visibility:visible">
                <v:imagedata r:id="rId1" o:title=""/>
              </v:shape>
            </w:pict>
          </w:r>
        </w:p>
      </w:tc>
      <w:tc>
        <w:tcPr>
          <w:tcW w:w="9495" w:type="dxa"/>
          <w:tcBorders>
            <w:top w:val="nil"/>
            <w:bottom w:val="single" w:sz="4" w:space="0" w:color="auto"/>
          </w:tcBorders>
          <w:vAlign w:val="center"/>
        </w:tcPr>
        <w:p w14:paraId="11E73F30" w14:textId="77777777" w:rsidR="00E8128C" w:rsidRPr="00E74920" w:rsidRDefault="00E8128C" w:rsidP="00EB28BE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E74920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6F6FBFE5" w14:textId="77777777" w:rsidR="00E8128C" w:rsidRPr="00E74920" w:rsidRDefault="00E8128C" w:rsidP="00EB28BE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E74920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2D219B85" w14:textId="77777777" w:rsidR="00E8128C" w:rsidRPr="00E74920" w:rsidRDefault="00E8128C" w:rsidP="00EB28BE">
          <w:pPr>
            <w:pStyle w:val="af6"/>
            <w:jc w:val="center"/>
            <w:rPr>
              <w:bCs/>
              <w:sz w:val="24"/>
              <w:szCs w:val="24"/>
            </w:rPr>
          </w:pPr>
          <w:r w:rsidRPr="00E74920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34864D59" w14:textId="77777777" w:rsidR="00E8128C" w:rsidRPr="00767D47" w:rsidRDefault="00E8128C">
    <w:pPr>
      <w:pStyle w:val="a7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240" w:type="dxa"/>
      <w:tblInd w:w="-3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51"/>
      <w:gridCol w:w="9389"/>
    </w:tblGrid>
    <w:tr w:rsidR="00E8128C" w:rsidRPr="00635874" w14:paraId="39FB159E" w14:textId="77777777" w:rsidTr="005D24A0">
      <w:trPr>
        <w:trHeight w:val="80"/>
      </w:trPr>
      <w:tc>
        <w:tcPr>
          <w:tcW w:w="851" w:type="dxa"/>
          <w:tcBorders>
            <w:bottom w:val="single" w:sz="4" w:space="0" w:color="auto"/>
          </w:tcBorders>
          <w:vAlign w:val="center"/>
        </w:tcPr>
        <w:p w14:paraId="0192A4CB" w14:textId="35672267" w:rsidR="00E8128C" w:rsidRPr="00404BE5" w:rsidRDefault="002B5B5B" w:rsidP="00767D47">
          <w:pPr>
            <w:pStyle w:val="42"/>
            <w:rPr>
              <w:bCs/>
              <w:sz w:val="24"/>
              <w:szCs w:val="24"/>
              <w:lang w:val="ru-RU"/>
            </w:rPr>
          </w:pPr>
          <w:r w:rsidRPr="00460ECA">
            <w:rPr>
              <w:noProof/>
              <w:sz w:val="2"/>
              <w:szCs w:val="2"/>
              <w:lang w:val="ru-RU" w:eastAsia="ru-RU"/>
            </w:rPr>
            <w:drawing>
              <wp:inline distT="0" distB="0" distL="0" distR="0" wp14:anchorId="509FA3A2" wp14:editId="17554C01">
                <wp:extent cx="371475" cy="466725"/>
                <wp:effectExtent l="0" t="0" r="9525" b="9525"/>
                <wp:docPr id="6" name="Рисуно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89" w:type="dxa"/>
          <w:tcBorders>
            <w:bottom w:val="single" w:sz="4" w:space="0" w:color="auto"/>
          </w:tcBorders>
          <w:vAlign w:val="center"/>
        </w:tcPr>
        <w:p w14:paraId="71C8A8A7" w14:textId="77777777" w:rsidR="00E8128C" w:rsidRPr="004C0BEE" w:rsidRDefault="00E8128C" w:rsidP="004C0BEE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4C0BEE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Pr="004C0BEE">
            <w:rPr>
              <w:rFonts w:eastAsia="Calibri"/>
              <w:sz w:val="24"/>
              <w:szCs w:val="24"/>
              <w:lang w:val="en-US"/>
            </w:rPr>
            <w:t>BY</w:t>
          </w:r>
          <w:r w:rsidRPr="004C0BEE">
            <w:rPr>
              <w:rFonts w:eastAsia="Calibri"/>
              <w:sz w:val="24"/>
              <w:szCs w:val="24"/>
            </w:rPr>
            <w:t>/112 2.1398</w:t>
          </w:r>
        </w:p>
      </w:tc>
    </w:tr>
  </w:tbl>
  <w:p w14:paraId="707912A8" w14:textId="77777777" w:rsidR="00E8128C" w:rsidRPr="00767D47" w:rsidRDefault="00E8128C">
    <w:pPr>
      <w:pStyle w:val="a7"/>
      <w:rPr>
        <w:lang w:val="ru-RU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5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54"/>
      <w:gridCol w:w="9167"/>
    </w:tblGrid>
    <w:tr w:rsidR="00124809" w:rsidRPr="00D337DC" w14:paraId="5B1AC8A9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EE48E08" w14:textId="1AE4A92B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1DDE3A00" wp14:editId="7163D7AE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129C943" w14:textId="48F9C1F6" w:rsidR="00124809" w:rsidRPr="009E4D11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F8144E">
            <w:rPr>
              <w:rFonts w:ascii="Times New Roman" w:hAnsi="Times New Roman" w:cs="Times New Roman"/>
              <w:sz w:val="24"/>
              <w:szCs w:val="24"/>
            </w:rPr>
            <w:t>1.0962</w:t>
          </w:r>
        </w:p>
      </w:tc>
    </w:tr>
  </w:tbl>
  <w:p w14:paraId="2D90D383" w14:textId="77777777" w:rsidR="00C24C3D" w:rsidRPr="00460ECA" w:rsidRDefault="00C24C3D" w:rsidP="00C24C3D">
    <w:pPr>
      <w:pStyle w:val="a7"/>
      <w:rPr>
        <w:lang w:val="ru-RU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3" o:title=""/>
        </v:shape>
      </w:pict>
    </w:r>
  </w:p>
  <w:tbl>
    <w:tblPr>
      <w:tblW w:w="10240" w:type="dxa"/>
      <w:tblInd w:w="-3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51"/>
      <w:gridCol w:w="9389"/>
    </w:tblGrid>
    <w:tr w:rsidR="003B4F65" w:rsidRPr="004C0BEE" w14:paraId="109644AF" w14:textId="77777777" w:rsidTr="005D24A0">
      <w:trPr>
        <w:trHeight w:val="80"/>
      </w:trPr>
      <w:tc>
        <w:tcPr>
          <w:tcW w:w="851" w:type="dxa"/>
          <w:tcBorders>
            <w:bottom w:val="single" w:sz="4" w:space="0" w:color="auto"/>
          </w:tcBorders>
          <w:vAlign w:val="center"/>
        </w:tcPr>
        <w:p w14:paraId="135E20FC" w14:textId="77777777" w:rsidR="003B4F65" w:rsidRPr="00404BE5" w:rsidRDefault="003B4F65" w:rsidP="003B4F65">
          <w:pPr>
            <w:pStyle w:val="42"/>
            <w:rPr>
              <w:bCs/>
              <w:sz w:val="24"/>
              <w:szCs w:val="24"/>
              <w:lang w:val="ru-RU"/>
            </w:rPr>
          </w:pPr>
          <w:r w:rsidRPr="00460ECA">
            <w:rPr>
              <w:noProof/>
              <w:sz w:val="2"/>
              <w:szCs w:val="2"/>
              <w:lang w:val="ru-RU" w:eastAsia="ru-RU"/>
            </w:rPr>
            <w:drawing>
              <wp:inline distT="0" distB="0" distL="0" distR="0" wp14:anchorId="6FD5B98D" wp14:editId="753C371A">
                <wp:extent cx="371475" cy="466725"/>
                <wp:effectExtent l="0" t="0" r="9525" b="9525"/>
                <wp:docPr id="10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89" w:type="dxa"/>
          <w:tcBorders>
            <w:bottom w:val="single" w:sz="4" w:space="0" w:color="auto"/>
          </w:tcBorders>
          <w:vAlign w:val="center"/>
        </w:tcPr>
        <w:p w14:paraId="1D2431C6" w14:textId="77777777" w:rsidR="003B4F65" w:rsidRPr="004C0BEE" w:rsidRDefault="003B4F65" w:rsidP="003B4F65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4C0BEE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Pr="004C0BEE">
            <w:rPr>
              <w:rFonts w:eastAsia="Calibri"/>
              <w:sz w:val="24"/>
              <w:szCs w:val="24"/>
              <w:lang w:val="en-US"/>
            </w:rPr>
            <w:t>BY</w:t>
          </w:r>
          <w:r w:rsidRPr="004C0BEE">
            <w:rPr>
              <w:rFonts w:eastAsia="Calibri"/>
              <w:sz w:val="24"/>
              <w:szCs w:val="24"/>
            </w:rPr>
            <w:t>/112 2.1398</w:t>
          </w:r>
        </w:p>
      </w:tc>
    </w:tr>
  </w:tbl>
  <w:p w14:paraId="43D37E62" w14:textId="3968D13C" w:rsidR="00F40980" w:rsidRPr="003B4F65" w:rsidRDefault="00F40980">
    <w:pPr>
      <w:pStyle w:val="a7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583106663">
    <w:abstractNumId w:val="6"/>
  </w:num>
  <w:num w:numId="2" w16cid:durableId="490103468">
    <w:abstractNumId w:val="7"/>
  </w:num>
  <w:num w:numId="3" w16cid:durableId="1690176001">
    <w:abstractNumId w:val="4"/>
  </w:num>
  <w:num w:numId="4" w16cid:durableId="198208797">
    <w:abstractNumId w:val="1"/>
  </w:num>
  <w:num w:numId="5" w16cid:durableId="845481504">
    <w:abstractNumId w:val="11"/>
  </w:num>
  <w:num w:numId="6" w16cid:durableId="1324577640">
    <w:abstractNumId w:val="3"/>
  </w:num>
  <w:num w:numId="7" w16cid:durableId="1589462504">
    <w:abstractNumId w:val="8"/>
  </w:num>
  <w:num w:numId="8" w16cid:durableId="288247702">
    <w:abstractNumId w:val="5"/>
  </w:num>
  <w:num w:numId="9" w16cid:durableId="1140004568">
    <w:abstractNumId w:val="9"/>
  </w:num>
  <w:num w:numId="10" w16cid:durableId="1294483856">
    <w:abstractNumId w:val="2"/>
  </w:num>
  <w:num w:numId="11" w16cid:durableId="1306425518">
    <w:abstractNumId w:val="0"/>
  </w:num>
  <w:num w:numId="12" w16cid:durableId="42080728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E27"/>
    <w:rsid w:val="00001560"/>
    <w:rsid w:val="0000774F"/>
    <w:rsid w:val="00022A72"/>
    <w:rsid w:val="00030948"/>
    <w:rsid w:val="00045538"/>
    <w:rsid w:val="000643A6"/>
    <w:rsid w:val="00077135"/>
    <w:rsid w:val="000862EB"/>
    <w:rsid w:val="0009264B"/>
    <w:rsid w:val="00092EA6"/>
    <w:rsid w:val="000A6CF1"/>
    <w:rsid w:val="000A6D03"/>
    <w:rsid w:val="000A7104"/>
    <w:rsid w:val="000B0313"/>
    <w:rsid w:val="000C28A5"/>
    <w:rsid w:val="000C33F5"/>
    <w:rsid w:val="000C52E0"/>
    <w:rsid w:val="000D1708"/>
    <w:rsid w:val="000D49BB"/>
    <w:rsid w:val="000E2AC4"/>
    <w:rsid w:val="00101C03"/>
    <w:rsid w:val="0011070C"/>
    <w:rsid w:val="001157ED"/>
    <w:rsid w:val="00116AD0"/>
    <w:rsid w:val="00117059"/>
    <w:rsid w:val="00120BDA"/>
    <w:rsid w:val="00124809"/>
    <w:rsid w:val="00147A13"/>
    <w:rsid w:val="001512FA"/>
    <w:rsid w:val="00157FB2"/>
    <w:rsid w:val="001747CA"/>
    <w:rsid w:val="001843A0"/>
    <w:rsid w:val="00185BDB"/>
    <w:rsid w:val="00190FD3"/>
    <w:rsid w:val="001956F7"/>
    <w:rsid w:val="00195A33"/>
    <w:rsid w:val="001A4BEA"/>
    <w:rsid w:val="001B673E"/>
    <w:rsid w:val="001E3D8F"/>
    <w:rsid w:val="001E6E80"/>
    <w:rsid w:val="0020355B"/>
    <w:rsid w:val="0020788C"/>
    <w:rsid w:val="00214B80"/>
    <w:rsid w:val="00225907"/>
    <w:rsid w:val="002303B0"/>
    <w:rsid w:val="00234CBD"/>
    <w:rsid w:val="0026099C"/>
    <w:rsid w:val="00264266"/>
    <w:rsid w:val="00270035"/>
    <w:rsid w:val="0027128E"/>
    <w:rsid w:val="00280064"/>
    <w:rsid w:val="00280D42"/>
    <w:rsid w:val="00280E8C"/>
    <w:rsid w:val="002877C8"/>
    <w:rsid w:val="002900DE"/>
    <w:rsid w:val="002911E3"/>
    <w:rsid w:val="00295E4A"/>
    <w:rsid w:val="002B5B5B"/>
    <w:rsid w:val="002D06D6"/>
    <w:rsid w:val="002D28AD"/>
    <w:rsid w:val="002D2AE1"/>
    <w:rsid w:val="002D4225"/>
    <w:rsid w:val="002D6F27"/>
    <w:rsid w:val="002E503D"/>
    <w:rsid w:val="002F0D32"/>
    <w:rsid w:val="002F732D"/>
    <w:rsid w:val="003054C2"/>
    <w:rsid w:val="00305E11"/>
    <w:rsid w:val="0031023B"/>
    <w:rsid w:val="00315325"/>
    <w:rsid w:val="00324872"/>
    <w:rsid w:val="003717D2"/>
    <w:rsid w:val="0039426E"/>
    <w:rsid w:val="00394B93"/>
    <w:rsid w:val="003A28BE"/>
    <w:rsid w:val="003B4E94"/>
    <w:rsid w:val="003B4F65"/>
    <w:rsid w:val="003C130A"/>
    <w:rsid w:val="003C2834"/>
    <w:rsid w:val="003D01F4"/>
    <w:rsid w:val="003D7E3C"/>
    <w:rsid w:val="003E26A2"/>
    <w:rsid w:val="003E2F1E"/>
    <w:rsid w:val="00401D49"/>
    <w:rsid w:val="00407988"/>
    <w:rsid w:val="00410274"/>
    <w:rsid w:val="00416870"/>
    <w:rsid w:val="00436D0B"/>
    <w:rsid w:val="00437E07"/>
    <w:rsid w:val="00442944"/>
    <w:rsid w:val="00456A52"/>
    <w:rsid w:val="00460ECA"/>
    <w:rsid w:val="004627D9"/>
    <w:rsid w:val="00463D8E"/>
    <w:rsid w:val="00481260"/>
    <w:rsid w:val="00493508"/>
    <w:rsid w:val="004A5E4C"/>
    <w:rsid w:val="004C0BEE"/>
    <w:rsid w:val="004E5090"/>
    <w:rsid w:val="00505771"/>
    <w:rsid w:val="00507CCF"/>
    <w:rsid w:val="00520F74"/>
    <w:rsid w:val="00521FC2"/>
    <w:rsid w:val="00530F3D"/>
    <w:rsid w:val="00532F67"/>
    <w:rsid w:val="00547530"/>
    <w:rsid w:val="005529DE"/>
    <w:rsid w:val="0055563B"/>
    <w:rsid w:val="00555B96"/>
    <w:rsid w:val="0056070B"/>
    <w:rsid w:val="00562D77"/>
    <w:rsid w:val="00563680"/>
    <w:rsid w:val="005812FA"/>
    <w:rsid w:val="00582A8F"/>
    <w:rsid w:val="00592241"/>
    <w:rsid w:val="005C1922"/>
    <w:rsid w:val="005C5B99"/>
    <w:rsid w:val="005C7B39"/>
    <w:rsid w:val="005D24A0"/>
    <w:rsid w:val="005D4205"/>
    <w:rsid w:val="005E250C"/>
    <w:rsid w:val="005E611E"/>
    <w:rsid w:val="005F7C45"/>
    <w:rsid w:val="00614867"/>
    <w:rsid w:val="00627E81"/>
    <w:rsid w:val="00630922"/>
    <w:rsid w:val="00645468"/>
    <w:rsid w:val="00677A43"/>
    <w:rsid w:val="00693805"/>
    <w:rsid w:val="00697411"/>
    <w:rsid w:val="00697905"/>
    <w:rsid w:val="00697DF9"/>
    <w:rsid w:val="006A336B"/>
    <w:rsid w:val="006A4791"/>
    <w:rsid w:val="006A6F24"/>
    <w:rsid w:val="006B450F"/>
    <w:rsid w:val="006C0ED4"/>
    <w:rsid w:val="006D1CDB"/>
    <w:rsid w:val="006D33D8"/>
    <w:rsid w:val="006D5DCE"/>
    <w:rsid w:val="00704E29"/>
    <w:rsid w:val="00714168"/>
    <w:rsid w:val="00715A45"/>
    <w:rsid w:val="0071603C"/>
    <w:rsid w:val="00721D13"/>
    <w:rsid w:val="00731198"/>
    <w:rsid w:val="00731452"/>
    <w:rsid w:val="00734508"/>
    <w:rsid w:val="00740E27"/>
    <w:rsid w:val="00741FBB"/>
    <w:rsid w:val="0074243A"/>
    <w:rsid w:val="00744C36"/>
    <w:rsid w:val="0075090E"/>
    <w:rsid w:val="00751F7F"/>
    <w:rsid w:val="00752D10"/>
    <w:rsid w:val="007571AF"/>
    <w:rsid w:val="00763473"/>
    <w:rsid w:val="007742D0"/>
    <w:rsid w:val="0079041E"/>
    <w:rsid w:val="00792698"/>
    <w:rsid w:val="00794D42"/>
    <w:rsid w:val="007A1818"/>
    <w:rsid w:val="007A2884"/>
    <w:rsid w:val="007A4175"/>
    <w:rsid w:val="007A4485"/>
    <w:rsid w:val="007B4963"/>
    <w:rsid w:val="007C05FE"/>
    <w:rsid w:val="007C3A37"/>
    <w:rsid w:val="007C5111"/>
    <w:rsid w:val="007F66CA"/>
    <w:rsid w:val="008124DA"/>
    <w:rsid w:val="008130C0"/>
    <w:rsid w:val="00833DA3"/>
    <w:rsid w:val="00836710"/>
    <w:rsid w:val="008505BA"/>
    <w:rsid w:val="00856322"/>
    <w:rsid w:val="00872305"/>
    <w:rsid w:val="00877224"/>
    <w:rsid w:val="0089770E"/>
    <w:rsid w:val="008A3E6F"/>
    <w:rsid w:val="008B1B9D"/>
    <w:rsid w:val="008C1825"/>
    <w:rsid w:val="008C3521"/>
    <w:rsid w:val="008D3A5C"/>
    <w:rsid w:val="008D505F"/>
    <w:rsid w:val="008E2D26"/>
    <w:rsid w:val="008E350B"/>
    <w:rsid w:val="0090767F"/>
    <w:rsid w:val="00913351"/>
    <w:rsid w:val="00913B16"/>
    <w:rsid w:val="00921A06"/>
    <w:rsid w:val="009230FC"/>
    <w:rsid w:val="00923868"/>
    <w:rsid w:val="0095347E"/>
    <w:rsid w:val="009676B1"/>
    <w:rsid w:val="00971289"/>
    <w:rsid w:val="00982DDE"/>
    <w:rsid w:val="00983EAE"/>
    <w:rsid w:val="00986CE2"/>
    <w:rsid w:val="00992CF6"/>
    <w:rsid w:val="009940B7"/>
    <w:rsid w:val="009A3A10"/>
    <w:rsid w:val="009A3E9D"/>
    <w:rsid w:val="009C1C19"/>
    <w:rsid w:val="009D5A57"/>
    <w:rsid w:val="009E107F"/>
    <w:rsid w:val="009E4D11"/>
    <w:rsid w:val="009F13EF"/>
    <w:rsid w:val="009F7389"/>
    <w:rsid w:val="00A0049A"/>
    <w:rsid w:val="00A04FE4"/>
    <w:rsid w:val="00A063D9"/>
    <w:rsid w:val="00A276C9"/>
    <w:rsid w:val="00A27FE2"/>
    <w:rsid w:val="00A33569"/>
    <w:rsid w:val="00A40143"/>
    <w:rsid w:val="00A417E3"/>
    <w:rsid w:val="00A46D5C"/>
    <w:rsid w:val="00A47C62"/>
    <w:rsid w:val="00A51D9A"/>
    <w:rsid w:val="00A730F4"/>
    <w:rsid w:val="00A74B14"/>
    <w:rsid w:val="00A755C7"/>
    <w:rsid w:val="00A76F8A"/>
    <w:rsid w:val="00A93B8C"/>
    <w:rsid w:val="00AB531A"/>
    <w:rsid w:val="00AC0C2C"/>
    <w:rsid w:val="00AC3CE5"/>
    <w:rsid w:val="00AD4B7A"/>
    <w:rsid w:val="00AE17DA"/>
    <w:rsid w:val="00AE6C03"/>
    <w:rsid w:val="00AF1C1A"/>
    <w:rsid w:val="00AF509B"/>
    <w:rsid w:val="00B00CAF"/>
    <w:rsid w:val="00B06CF4"/>
    <w:rsid w:val="00B073DC"/>
    <w:rsid w:val="00B25982"/>
    <w:rsid w:val="00B344A4"/>
    <w:rsid w:val="00B371CD"/>
    <w:rsid w:val="00B46380"/>
    <w:rsid w:val="00B47A0F"/>
    <w:rsid w:val="00B514C8"/>
    <w:rsid w:val="00B565D4"/>
    <w:rsid w:val="00B61580"/>
    <w:rsid w:val="00B84D8E"/>
    <w:rsid w:val="00B934CC"/>
    <w:rsid w:val="00B94D82"/>
    <w:rsid w:val="00B951E9"/>
    <w:rsid w:val="00B95FDB"/>
    <w:rsid w:val="00B97057"/>
    <w:rsid w:val="00B97278"/>
    <w:rsid w:val="00BB272F"/>
    <w:rsid w:val="00BB5AEF"/>
    <w:rsid w:val="00BC40FF"/>
    <w:rsid w:val="00C00081"/>
    <w:rsid w:val="00C12FE0"/>
    <w:rsid w:val="00C13371"/>
    <w:rsid w:val="00C13D24"/>
    <w:rsid w:val="00C24C3D"/>
    <w:rsid w:val="00C26CFF"/>
    <w:rsid w:val="00C35ED8"/>
    <w:rsid w:val="00C379B5"/>
    <w:rsid w:val="00C46E4F"/>
    <w:rsid w:val="00C55FAE"/>
    <w:rsid w:val="00C60464"/>
    <w:rsid w:val="00C66929"/>
    <w:rsid w:val="00C67DD7"/>
    <w:rsid w:val="00C72373"/>
    <w:rsid w:val="00C73252"/>
    <w:rsid w:val="00C74B15"/>
    <w:rsid w:val="00C81513"/>
    <w:rsid w:val="00C97BC9"/>
    <w:rsid w:val="00CA53E3"/>
    <w:rsid w:val="00CA6ED2"/>
    <w:rsid w:val="00CB7309"/>
    <w:rsid w:val="00CD2E78"/>
    <w:rsid w:val="00CE4302"/>
    <w:rsid w:val="00CF4334"/>
    <w:rsid w:val="00D00EC8"/>
    <w:rsid w:val="00D03574"/>
    <w:rsid w:val="00D05D1F"/>
    <w:rsid w:val="00D11528"/>
    <w:rsid w:val="00D21592"/>
    <w:rsid w:val="00D223F7"/>
    <w:rsid w:val="00D26543"/>
    <w:rsid w:val="00D36FEE"/>
    <w:rsid w:val="00D4736C"/>
    <w:rsid w:val="00D50B4E"/>
    <w:rsid w:val="00D8457D"/>
    <w:rsid w:val="00D876E6"/>
    <w:rsid w:val="00D96601"/>
    <w:rsid w:val="00DA5E7A"/>
    <w:rsid w:val="00DB1FAE"/>
    <w:rsid w:val="00DE6F93"/>
    <w:rsid w:val="00DF58C6"/>
    <w:rsid w:val="00DF59A1"/>
    <w:rsid w:val="00DF6DD6"/>
    <w:rsid w:val="00DF7DAB"/>
    <w:rsid w:val="00E12F21"/>
    <w:rsid w:val="00E16A62"/>
    <w:rsid w:val="00E200BB"/>
    <w:rsid w:val="00E22CC9"/>
    <w:rsid w:val="00E274D1"/>
    <w:rsid w:val="00E36003"/>
    <w:rsid w:val="00E41B5C"/>
    <w:rsid w:val="00E602B6"/>
    <w:rsid w:val="00E6157E"/>
    <w:rsid w:val="00E64495"/>
    <w:rsid w:val="00E72539"/>
    <w:rsid w:val="00E73690"/>
    <w:rsid w:val="00E73F77"/>
    <w:rsid w:val="00E750F5"/>
    <w:rsid w:val="00E8128C"/>
    <w:rsid w:val="00E85094"/>
    <w:rsid w:val="00E85116"/>
    <w:rsid w:val="00E95EA8"/>
    <w:rsid w:val="00EA24D7"/>
    <w:rsid w:val="00EA6CEB"/>
    <w:rsid w:val="00EA7B80"/>
    <w:rsid w:val="00EB34D2"/>
    <w:rsid w:val="00EC338F"/>
    <w:rsid w:val="00EC5662"/>
    <w:rsid w:val="00EC71D8"/>
    <w:rsid w:val="00ED10E7"/>
    <w:rsid w:val="00EF5137"/>
    <w:rsid w:val="00F10CDF"/>
    <w:rsid w:val="00F112F2"/>
    <w:rsid w:val="00F11FE3"/>
    <w:rsid w:val="00F17631"/>
    <w:rsid w:val="00F3017F"/>
    <w:rsid w:val="00F32AF8"/>
    <w:rsid w:val="00F339BE"/>
    <w:rsid w:val="00F40980"/>
    <w:rsid w:val="00F4219A"/>
    <w:rsid w:val="00F42A42"/>
    <w:rsid w:val="00F455AB"/>
    <w:rsid w:val="00F45F0B"/>
    <w:rsid w:val="00F47F4D"/>
    <w:rsid w:val="00F701B8"/>
    <w:rsid w:val="00F8144E"/>
    <w:rsid w:val="00F864B1"/>
    <w:rsid w:val="00F86DE9"/>
    <w:rsid w:val="00F90988"/>
    <w:rsid w:val="00F93BB0"/>
    <w:rsid w:val="00FC280E"/>
    <w:rsid w:val="00FE61DF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6C6F75DB"/>
  <w15:docId w15:val="{7A0EA3E0-0933-424A-AA6F-9E8A61EEB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paragraph" w:customStyle="1" w:styleId="42">
    <w:name w:val="Без интервала4"/>
    <w:rsid w:val="00E8128C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paragraph" w:customStyle="1" w:styleId="Style2">
    <w:name w:val="Style2"/>
    <w:basedOn w:val="a"/>
    <w:uiPriority w:val="99"/>
    <w:rsid w:val="00E8128C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E8128C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4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header4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5" Type="http://schemas.openxmlformats.org/officeDocument/2006/relationships/image" Target="media/wm.png"/></Relationships>

</file>

<file path=word/_rels/header5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3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r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68C0D9D57D14B23B856593A8CA0E7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3C19ED-27BD-4E78-AE0E-0C85BC0B3B32}"/>
      </w:docPartPr>
      <w:docPartBody>
        <w:p w:rsidR="001E15CA" w:rsidRDefault="002C04D4">
          <w:pPr>
            <w:pStyle w:val="468C0D9D57D14B23B856593A8CA0E7E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DDC633DD70C4B76A2B94AF8DBF939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64FCAF-994D-4351-AE12-F02117F48766}"/>
      </w:docPartPr>
      <w:docPartBody>
        <w:p w:rsidR="001E15CA" w:rsidRDefault="002C04D4">
          <w:pPr>
            <w:pStyle w:val="9DDC633DD70C4B76A2B94AF8DBF9390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3B3885749EB466CA7B1B3ECB665D2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261E23-FCDE-4C61-AC1A-A25BE122BFF8}"/>
      </w:docPartPr>
      <w:docPartBody>
        <w:p w:rsidR="001E15CA" w:rsidRDefault="002C04D4">
          <w:pPr>
            <w:pStyle w:val="83B3885749EB466CA7B1B3ECB665D20A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B19B8FAB21C64B01ADEC5D816C9EAC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FF1AEF-91B0-4DC8-81A3-C37D978C1EE0}"/>
      </w:docPartPr>
      <w:docPartBody>
        <w:p w:rsidR="001E15CA" w:rsidRDefault="002C04D4">
          <w:pPr>
            <w:pStyle w:val="B19B8FAB21C64B01ADEC5D816C9EAC30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E7199DEC6D654467BB794D06AAF408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FB8765-AA12-4A39-A6E0-9AF4E8382F8E}"/>
      </w:docPartPr>
      <w:docPartBody>
        <w:p w:rsidR="001E15CA" w:rsidRDefault="002C04D4">
          <w:pPr>
            <w:pStyle w:val="E7199DEC6D654467BB794D06AAF40864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4D4"/>
    <w:rsid w:val="00093E9B"/>
    <w:rsid w:val="001E15CA"/>
    <w:rsid w:val="002C04D4"/>
    <w:rsid w:val="00555B96"/>
    <w:rsid w:val="00720EBB"/>
    <w:rsid w:val="00914121"/>
    <w:rsid w:val="00C03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468C0D9D57D14B23B856593A8CA0E7E6">
    <w:name w:val="468C0D9D57D14B23B856593A8CA0E7E6"/>
  </w:style>
  <w:style w:type="paragraph" w:customStyle="1" w:styleId="9DDC633DD70C4B76A2B94AF8DBF93905">
    <w:name w:val="9DDC633DD70C4B76A2B94AF8DBF93905"/>
  </w:style>
  <w:style w:type="paragraph" w:customStyle="1" w:styleId="83B3885749EB466CA7B1B3ECB665D20A">
    <w:name w:val="83B3885749EB466CA7B1B3ECB665D20A"/>
  </w:style>
  <w:style w:type="paragraph" w:customStyle="1" w:styleId="B19B8FAB21C64B01ADEC5D816C9EAC30">
    <w:name w:val="B19B8FAB21C64B01ADEC5D816C9EAC30"/>
  </w:style>
  <w:style w:type="paragraph" w:customStyle="1" w:styleId="E7199DEC6D654467BB794D06AAF40864">
    <w:name w:val="E7199DEC6D654467BB794D06AAF408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0947C4-11AB-405E-8097-10EC029DE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11</TotalTime>
  <Pages>3</Pages>
  <Words>550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Akr</dc:creator>
  <cp:keywords/>
  <cp:lastModifiedBy>Григорян Наира Викторовна</cp:lastModifiedBy>
  <cp:revision>4</cp:revision>
  <cp:lastPrinted>2025-03-22T06:24:00Z</cp:lastPrinted>
  <dcterms:created xsi:type="dcterms:W3CDTF">2025-03-22T06:09:00Z</dcterms:created>
  <dcterms:modified xsi:type="dcterms:W3CDTF">2025-03-31T13:57:00Z</dcterms:modified>
</cp:coreProperties>
</file>