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3"/>
        <w:gridCol w:w="3485"/>
      </w:tblGrid>
      <w:tr w:rsidR="00F40980" w:rsidRPr="005F7E69" w14:paraId="7B616F58" w14:textId="77777777" w:rsidTr="005F7E69">
        <w:tc>
          <w:tcPr>
            <w:tcW w:w="6237" w:type="dxa"/>
            <w:vMerge w:val="restart"/>
          </w:tcPr>
          <w:p w14:paraId="43A7F2F4" w14:textId="3B9779FA" w:rsidR="00F40980" w:rsidRPr="005F7E69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14" w:type="dxa"/>
          </w:tcPr>
          <w:p w14:paraId="1D204E1D" w14:textId="77777777" w:rsidR="00F40980" w:rsidRPr="005F7E69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5F7E6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FD567A7338F430A9EED9E9DE3B025B6"/>
                </w:placeholder>
                <w:text/>
              </w:sdtPr>
              <w:sdtContent>
                <w:r w:rsidR="005D4205" w:rsidRPr="005F7E6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5F7E69" w14:paraId="0B2F41C1" w14:textId="77777777" w:rsidTr="005F7E69">
        <w:tc>
          <w:tcPr>
            <w:tcW w:w="6237" w:type="dxa"/>
            <w:vMerge/>
          </w:tcPr>
          <w:p w14:paraId="63F987BD" w14:textId="77777777" w:rsidR="00F40980" w:rsidRPr="005F7E69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14" w:type="dxa"/>
          </w:tcPr>
          <w:p w14:paraId="76D958C4" w14:textId="77777777" w:rsidR="00F40980" w:rsidRPr="005F7E69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5F7E6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5F7E69" w14:paraId="188179D1" w14:textId="77777777" w:rsidTr="005F7E69">
        <w:tc>
          <w:tcPr>
            <w:tcW w:w="6237" w:type="dxa"/>
            <w:vMerge/>
          </w:tcPr>
          <w:p w14:paraId="2EFA47FB" w14:textId="77777777" w:rsidR="00F40980" w:rsidRPr="005F7E69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14" w:type="dxa"/>
          </w:tcPr>
          <w:p w14:paraId="52A82ADE" w14:textId="3DA4FA40" w:rsidR="00F40980" w:rsidRPr="005F7E69" w:rsidRDefault="00F40980" w:rsidP="00B2719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5F7E69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5F7E69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</w:t>
            </w:r>
            <w:r w:rsidR="00B27190">
              <w:rPr>
                <w:rFonts w:cs="Times New Roman"/>
                <w:bCs/>
                <w:sz w:val="28"/>
                <w:szCs w:val="28"/>
              </w:rPr>
              <w:t xml:space="preserve"> 3</w:t>
            </w:r>
            <w:r w:rsidR="005C7B39" w:rsidRPr="005F7E69">
              <w:rPr>
                <w:rFonts w:cs="Times New Roman"/>
                <w:bCs/>
                <w:sz w:val="28"/>
                <w:szCs w:val="28"/>
              </w:rPr>
              <w:t>.</w:t>
            </w:r>
            <w:r w:rsidR="00B27190">
              <w:rPr>
                <w:rFonts w:cs="Times New Roman"/>
                <w:bCs/>
                <w:sz w:val="28"/>
                <w:szCs w:val="28"/>
              </w:rPr>
              <w:t>0246</w:t>
            </w:r>
          </w:p>
        </w:tc>
      </w:tr>
      <w:tr w:rsidR="00F40980" w:rsidRPr="005F7E69" w14:paraId="21DEAA94" w14:textId="77777777" w:rsidTr="005F7E69">
        <w:tc>
          <w:tcPr>
            <w:tcW w:w="6237" w:type="dxa"/>
            <w:vMerge/>
          </w:tcPr>
          <w:p w14:paraId="3A2B015F" w14:textId="77777777" w:rsidR="00F40980" w:rsidRPr="005F7E69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14" w:type="dxa"/>
          </w:tcPr>
          <w:p w14:paraId="1EE06711" w14:textId="05EFCEF2" w:rsidR="00F40980" w:rsidRPr="005F7E69" w:rsidRDefault="00F40980" w:rsidP="00F40980">
            <w:pPr>
              <w:rPr>
                <w:bCs/>
                <w:sz w:val="28"/>
                <w:szCs w:val="28"/>
              </w:rPr>
            </w:pPr>
            <w:r w:rsidRPr="005F7E69">
              <w:rPr>
                <w:bCs/>
                <w:sz w:val="28"/>
                <w:szCs w:val="28"/>
              </w:rPr>
              <w:t>от</w:t>
            </w:r>
            <w:r w:rsidRPr="005F7E69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B27190">
              <w:rPr>
                <w:bCs/>
                <w:sz w:val="28"/>
                <w:szCs w:val="28"/>
              </w:rPr>
              <w:t>19</w:t>
            </w:r>
            <w:r w:rsidR="005C7B39" w:rsidRPr="005F7E69">
              <w:rPr>
                <w:bCs/>
                <w:sz w:val="28"/>
                <w:szCs w:val="28"/>
              </w:rPr>
              <w:t>.0</w:t>
            </w:r>
            <w:r w:rsidR="00B27190">
              <w:rPr>
                <w:bCs/>
                <w:sz w:val="28"/>
                <w:szCs w:val="28"/>
              </w:rPr>
              <w:t>4</w:t>
            </w:r>
            <w:r w:rsidR="005C7B39" w:rsidRPr="005F7E69">
              <w:rPr>
                <w:bCs/>
                <w:sz w:val="28"/>
                <w:szCs w:val="28"/>
              </w:rPr>
              <w:t>.20</w:t>
            </w:r>
            <w:r w:rsidR="00B27190">
              <w:rPr>
                <w:bCs/>
                <w:sz w:val="28"/>
                <w:szCs w:val="28"/>
              </w:rPr>
              <w:t>10</w:t>
            </w:r>
          </w:p>
        </w:tc>
      </w:tr>
      <w:tr w:rsidR="00F40980" w:rsidRPr="005F7E69" w14:paraId="2785FABF" w14:textId="77777777" w:rsidTr="005F7E69">
        <w:tc>
          <w:tcPr>
            <w:tcW w:w="6237" w:type="dxa"/>
            <w:vMerge/>
          </w:tcPr>
          <w:p w14:paraId="7642BA77" w14:textId="77777777" w:rsidR="00F40980" w:rsidRPr="005F7E69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14" w:type="dxa"/>
          </w:tcPr>
          <w:p w14:paraId="78F86B1A" w14:textId="28B75270" w:rsidR="00582A8F" w:rsidRPr="005F7E69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5F7E6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48442A5B4C684AF5907EA80325E1621F"/>
                </w:placeholder>
                <w:showingPlcHdr/>
                <w:text/>
              </w:sdtPr>
              <w:sdtContent>
                <w:r w:rsidR="00B27190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6D31B8A8" w14:textId="36585694" w:rsidR="00F40980" w:rsidRPr="005F7E69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5F7E69">
              <w:rPr>
                <w:rFonts w:cs="Times New Roman"/>
                <w:bCs/>
                <w:sz w:val="28"/>
                <w:szCs w:val="28"/>
              </w:rPr>
              <w:t>н</w:t>
            </w:r>
            <w:r w:rsidRPr="005F7E6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18082B0E8FAC41FC82B46081BCCCB54B"/>
                </w:placeholder>
              </w:sdtPr>
              <w:sdtContent>
                <w:r w:rsidRPr="005F7E69">
                  <w:rPr>
                    <w:rFonts w:eastAsia="Calibri"/>
                    <w:sz w:val="28"/>
                    <w:szCs w:val="28"/>
                  </w:rPr>
                  <w:fldChar w:fldCharType="begin"/>
                </w:r>
                <w:r w:rsidRPr="005F7E69">
                  <w:rPr>
                    <w:rFonts w:eastAsia="Calibri"/>
                    <w:sz w:val="28"/>
                    <w:szCs w:val="28"/>
                  </w:rPr>
                  <w:instrText xml:space="preserve"> NUMPAGES  \# "0" \* Arabic  \* MERGEFORMAT </w:instrText>
                </w:r>
                <w:r w:rsidRPr="005F7E69">
                  <w:rPr>
                    <w:rFonts w:eastAsia="Calibri"/>
                    <w:sz w:val="28"/>
                    <w:szCs w:val="28"/>
                  </w:rPr>
                  <w:fldChar w:fldCharType="separate"/>
                </w:r>
                <w:r w:rsidR="0001379C">
                  <w:rPr>
                    <w:rFonts w:eastAsia="Calibri"/>
                    <w:noProof/>
                    <w:sz w:val="28"/>
                    <w:szCs w:val="28"/>
                  </w:rPr>
                  <w:t>1</w:t>
                </w:r>
                <w:r w:rsidRPr="005F7E69">
                  <w:rPr>
                    <w:rFonts w:eastAsia="Calibri"/>
                    <w:sz w:val="28"/>
                    <w:szCs w:val="28"/>
                  </w:rPr>
                  <w:fldChar w:fldCharType="end"/>
                </w:r>
              </w:sdtContent>
            </w:sdt>
            <w:r w:rsidRPr="005F7E69">
              <w:rPr>
                <w:rFonts w:eastAsia="Calibri"/>
                <w:sz w:val="28"/>
                <w:szCs w:val="28"/>
              </w:rPr>
              <w:t xml:space="preserve"> </w:t>
            </w:r>
            <w:r w:rsidRPr="005F7E69">
              <w:rPr>
                <w:bCs/>
                <w:sz w:val="28"/>
                <w:szCs w:val="28"/>
              </w:rPr>
              <w:t>лист</w:t>
            </w:r>
            <w:r w:rsidR="006E6C8F" w:rsidRPr="005F7E69">
              <w:rPr>
                <w:bCs/>
                <w:sz w:val="28"/>
                <w:szCs w:val="28"/>
              </w:rPr>
              <w:t>е</w:t>
            </w:r>
          </w:p>
        </w:tc>
      </w:tr>
      <w:tr w:rsidR="00F40980" w:rsidRPr="005F7E69" w14:paraId="10E0C347" w14:textId="77777777" w:rsidTr="005F7E69">
        <w:tc>
          <w:tcPr>
            <w:tcW w:w="6237" w:type="dxa"/>
            <w:vMerge/>
          </w:tcPr>
          <w:p w14:paraId="59F132A6" w14:textId="77777777" w:rsidR="00F40980" w:rsidRPr="005F7E69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14" w:type="dxa"/>
          </w:tcPr>
          <w:p w14:paraId="1530EC2A" w14:textId="30B78F42" w:rsidR="00F40980" w:rsidRPr="005F7E69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5F7E69">
              <w:rPr>
                <w:rFonts w:cs="Times New Roman"/>
                <w:bCs/>
                <w:sz w:val="28"/>
                <w:szCs w:val="28"/>
              </w:rPr>
              <w:t>р</w:t>
            </w:r>
            <w:r w:rsidRPr="005F7E6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E2EAD7DF083540AFA8BCB4EC2206AB40"/>
                </w:placeholder>
                <w:text/>
              </w:sdtPr>
              <w:sdtContent>
                <w:r w:rsidR="005C7B39" w:rsidRPr="005F7E6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87A8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19B0413A" w14:textId="77777777" w:rsidR="00F40980" w:rsidRPr="005F7E69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5F7E69" w14:paraId="6D637863" w14:textId="77777777" w:rsidTr="00F40980">
        <w:tc>
          <w:tcPr>
            <w:tcW w:w="9751" w:type="dxa"/>
            <w:gridSpan w:val="2"/>
          </w:tcPr>
          <w:p w14:paraId="19C31E05" w14:textId="7BF4984C" w:rsidR="00D223F7" w:rsidRPr="005F7E69" w:rsidRDefault="00D223F7" w:rsidP="005B356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5F7E69">
              <w:rPr>
                <w:b/>
                <w:sz w:val="28"/>
                <w:szCs w:val="28"/>
              </w:rPr>
              <w:t>ОБЛАСТ</w:t>
            </w:r>
            <w:r w:rsidR="00D50B4E" w:rsidRPr="005F7E69">
              <w:rPr>
                <w:b/>
                <w:sz w:val="28"/>
                <w:szCs w:val="28"/>
              </w:rPr>
              <w:t>Ь</w:t>
            </w:r>
            <w:r w:rsidRPr="005F7E69">
              <w:rPr>
                <w:b/>
                <w:sz w:val="28"/>
                <w:szCs w:val="28"/>
              </w:rPr>
              <w:t xml:space="preserve"> АККРЕДИТАЦИИ </w:t>
            </w:r>
            <w:r w:rsidRPr="005F7E69">
              <w:rPr>
                <w:sz w:val="28"/>
                <w:szCs w:val="28"/>
              </w:rPr>
              <w:t>от</w:t>
            </w:r>
            <w:r w:rsidRPr="005F7E69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E700BA843954622ABC81D24171E3A69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687A8C">
                  <w:rPr>
                    <w:rStyle w:val="38"/>
                    <w:szCs w:val="28"/>
                  </w:rPr>
                  <w:t>19</w:t>
                </w:r>
                <w:r w:rsidR="00B27190">
                  <w:rPr>
                    <w:rStyle w:val="38"/>
                    <w:szCs w:val="28"/>
                  </w:rPr>
                  <w:t xml:space="preserve"> </w:t>
                </w:r>
                <w:r w:rsidR="00687A8C">
                  <w:rPr>
                    <w:rStyle w:val="38"/>
                    <w:szCs w:val="28"/>
                  </w:rPr>
                  <w:t>апреля</w:t>
                </w:r>
                <w:r w:rsidR="00B27190">
                  <w:rPr>
                    <w:rStyle w:val="38"/>
                    <w:szCs w:val="28"/>
                  </w:rPr>
                  <w:t xml:space="preserve"> 202</w:t>
                </w:r>
                <w:r w:rsidR="00687A8C">
                  <w:rPr>
                    <w:rStyle w:val="38"/>
                    <w:szCs w:val="28"/>
                  </w:rPr>
                  <w:t>5</w:t>
                </w:r>
                <w:r w:rsidR="00B27190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5F7E69" w14:paraId="0C6A7616" w14:textId="77777777" w:rsidTr="00F40980">
        <w:tc>
          <w:tcPr>
            <w:tcW w:w="5678" w:type="dxa"/>
          </w:tcPr>
          <w:p w14:paraId="1C0E4E40" w14:textId="77777777" w:rsidR="00D223F7" w:rsidRPr="005F7E69" w:rsidRDefault="00D223F7" w:rsidP="005B35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6BDCB075" w14:textId="77777777" w:rsidR="00D223F7" w:rsidRPr="005F7E69" w:rsidRDefault="00D223F7" w:rsidP="005B356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9498" w:type="dxa"/>
        <w:jc w:val="center"/>
        <w:tblLook w:val="01E0" w:firstRow="1" w:lastRow="1" w:firstColumn="1" w:lastColumn="1" w:noHBand="0" w:noVBand="0"/>
      </w:tblPr>
      <w:tblGrid>
        <w:gridCol w:w="779"/>
        <w:gridCol w:w="1773"/>
        <w:gridCol w:w="1446"/>
        <w:gridCol w:w="1956"/>
        <w:gridCol w:w="1843"/>
        <w:gridCol w:w="1701"/>
      </w:tblGrid>
      <w:tr w:rsidR="007A4485" w:rsidRPr="005F7E69" w14:paraId="032A4EA2" w14:textId="77777777" w:rsidTr="00C345E2">
        <w:trPr>
          <w:trHeight w:val="234"/>
          <w:jc w:val="center"/>
        </w:trPr>
        <w:tc>
          <w:tcPr>
            <w:tcW w:w="9498" w:type="dxa"/>
            <w:gridSpan w:val="6"/>
            <w:vAlign w:val="center"/>
            <w:hideMark/>
          </w:tcPr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9282"/>
            </w:tblGrid>
            <w:tr w:rsidR="00732FE2" w:rsidRPr="00110F7B" w14:paraId="1E790801" w14:textId="77777777" w:rsidTr="000F6CAC">
              <w:trPr>
                <w:trHeight w:val="234"/>
                <w:jc w:val="center"/>
              </w:trPr>
              <w:tc>
                <w:tcPr>
                  <w:tcW w:w="10056" w:type="dxa"/>
                  <w:vAlign w:val="center"/>
                </w:tcPr>
                <w:bookmarkEnd w:id="0"/>
                <w:p w14:paraId="24E27396" w14:textId="77777777" w:rsidR="00732FE2" w:rsidRPr="00110F7B" w:rsidRDefault="00732FE2" w:rsidP="00732FE2">
                  <w:pPr>
                    <w:pStyle w:val="af6"/>
                    <w:spacing w:line="27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поверочной лаборатории</w:t>
                  </w:r>
                  <w:r w:rsidRPr="00110F7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14:paraId="484F0830" w14:textId="2C6FF606" w:rsidR="00595A37" w:rsidRPr="00732FE2" w:rsidRDefault="00732FE2" w:rsidP="00732FE2">
            <w:pPr>
              <w:pStyle w:val="af6"/>
              <w:spacing w:after="12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Общества с ограниченной ответственностью </w:t>
            </w:r>
            <w:r w:rsidRPr="00110F7B"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Интертракт</w:t>
            </w:r>
            <w:proofErr w:type="spellEnd"/>
            <w:r w:rsidRPr="00110F7B">
              <w:rPr>
                <w:sz w:val="28"/>
                <w:szCs w:val="28"/>
                <w:lang w:val="ru-RU"/>
              </w:rPr>
              <w:t>»</w:t>
            </w:r>
          </w:p>
          <w:p w14:paraId="1AF9FB4C" w14:textId="77777777" w:rsidR="00EB1EE6" w:rsidRPr="005F7E69" w:rsidRDefault="00EB1EE6" w:rsidP="00BD0A7E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EB1EE6" w:rsidRPr="00C94794" w14:paraId="7098FDB4" w14:textId="77777777" w:rsidTr="00C345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2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3CED" w14:textId="77777777" w:rsidR="00EB1EE6" w:rsidRPr="00C94794" w:rsidRDefault="00EB1EE6" w:rsidP="00A314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№</w:t>
            </w:r>
          </w:p>
          <w:p w14:paraId="5B88F9AF" w14:textId="77777777" w:rsidR="00EB1EE6" w:rsidRPr="00C94794" w:rsidRDefault="00EB1EE6" w:rsidP="00A31401">
            <w:pPr>
              <w:overflowPunct w:val="0"/>
              <w:autoSpaceDE w:val="0"/>
              <w:autoSpaceDN w:val="0"/>
              <w:adjustRightInd w:val="0"/>
              <w:ind w:right="-96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п/п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F9824" w14:textId="77777777" w:rsidR="00EB1EE6" w:rsidRPr="00C94794" w:rsidRDefault="00EB1EE6" w:rsidP="00A31401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Код</w:t>
            </w:r>
          </w:p>
          <w:p w14:paraId="0CDC6503" w14:textId="77777777" w:rsidR="00EB1EE6" w:rsidRPr="00C94794" w:rsidRDefault="00EB1EE6" w:rsidP="00A31401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(наименование)</w:t>
            </w:r>
          </w:p>
          <w:p w14:paraId="7E1BE5F3" w14:textId="77777777" w:rsidR="00EB1EE6" w:rsidRPr="00C94794" w:rsidRDefault="00EB1EE6" w:rsidP="00A31401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вида работ</w:t>
            </w:r>
          </w:p>
          <w:p w14:paraId="0F518E85" w14:textId="77777777" w:rsidR="00EB1EE6" w:rsidRPr="00C94794" w:rsidRDefault="00EB1EE6" w:rsidP="00A31401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 xml:space="preserve">1-первичная </w:t>
            </w:r>
            <w:r w:rsidRPr="00C94794">
              <w:rPr>
                <w:sz w:val="22"/>
                <w:szCs w:val="22"/>
              </w:rPr>
              <w:br/>
              <w:t>поверка</w:t>
            </w:r>
          </w:p>
          <w:p w14:paraId="46D545E1" w14:textId="77777777" w:rsidR="00EB1EE6" w:rsidRPr="00C94794" w:rsidRDefault="00EB1EE6" w:rsidP="00A31401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C94794">
              <w:rPr>
                <w:sz w:val="22"/>
                <w:szCs w:val="22"/>
              </w:rPr>
              <w:t xml:space="preserve">2-последующая </w:t>
            </w:r>
            <w:r>
              <w:rPr>
                <w:sz w:val="22"/>
                <w:szCs w:val="22"/>
              </w:rPr>
              <w:br/>
            </w:r>
            <w:r w:rsidRPr="00C94794">
              <w:rPr>
                <w:sz w:val="22"/>
                <w:szCs w:val="22"/>
              </w:rPr>
              <w:t>поверка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6A01A" w14:textId="77777777" w:rsidR="00EB1EE6" w:rsidRPr="00C94794" w:rsidRDefault="00EB1EE6" w:rsidP="00A314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C94794">
              <w:rPr>
                <w:sz w:val="22"/>
                <w:szCs w:val="22"/>
              </w:rPr>
              <w:t>Средства измерений</w:t>
            </w:r>
          </w:p>
        </w:tc>
      </w:tr>
      <w:tr w:rsidR="00EB1EE6" w:rsidRPr="00C94794" w14:paraId="0FF2D695" w14:textId="77777777" w:rsidTr="00984FF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9D0C3" w14:textId="77777777" w:rsidR="00EB1EE6" w:rsidRPr="00C94794" w:rsidRDefault="00EB1EE6" w:rsidP="00A31401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A91C0" w14:textId="77777777" w:rsidR="00EB1EE6" w:rsidRPr="00C94794" w:rsidRDefault="00EB1EE6" w:rsidP="00A3140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61C1D" w14:textId="77777777" w:rsidR="00EB1EE6" w:rsidRPr="00C94794" w:rsidRDefault="00EB1EE6" w:rsidP="00A314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код</w:t>
            </w:r>
          </w:p>
          <w:p w14:paraId="69414234" w14:textId="77777777" w:rsidR="00EB1EE6" w:rsidRPr="00C94794" w:rsidRDefault="00EB1EE6" w:rsidP="00A314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C94794">
              <w:rPr>
                <w:sz w:val="22"/>
                <w:szCs w:val="22"/>
                <w:shd w:val="clear" w:color="auto" w:fill="FFFFFF"/>
              </w:rPr>
              <w:t>области</w:t>
            </w:r>
            <w:r w:rsidRPr="00C94794">
              <w:rPr>
                <w:sz w:val="22"/>
                <w:szCs w:val="22"/>
                <w:shd w:val="clear" w:color="auto" w:fill="FFFFFF"/>
              </w:rPr>
              <w:br/>
              <w:t>измерений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E6700" w14:textId="77777777" w:rsidR="00984FFA" w:rsidRDefault="00EB1EE6" w:rsidP="00984F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наименование (тип</w:t>
            </w:r>
            <w:r w:rsidR="00984FFA">
              <w:rPr>
                <w:sz w:val="22"/>
                <w:szCs w:val="22"/>
              </w:rPr>
              <w:t xml:space="preserve"> </w:t>
            </w:r>
            <w:r w:rsidRPr="00C94794">
              <w:rPr>
                <w:sz w:val="22"/>
                <w:szCs w:val="22"/>
              </w:rPr>
              <w:t>средства</w:t>
            </w:r>
          </w:p>
          <w:p w14:paraId="127B77A9" w14:textId="11246E0B" w:rsidR="00EB1EE6" w:rsidRPr="00C94794" w:rsidRDefault="00EB1EE6" w:rsidP="00984F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C94794">
              <w:rPr>
                <w:sz w:val="22"/>
                <w:szCs w:val="22"/>
              </w:rPr>
              <w:t xml:space="preserve"> измерений)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A43AC" w14:textId="77777777" w:rsidR="00EB1EE6" w:rsidRPr="00C94794" w:rsidRDefault="00EB1EE6" w:rsidP="00A314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C94794">
              <w:rPr>
                <w:sz w:val="22"/>
                <w:szCs w:val="22"/>
              </w:rPr>
              <w:t>метрологические характеристики</w:t>
            </w:r>
          </w:p>
        </w:tc>
      </w:tr>
      <w:tr w:rsidR="00EB1EE6" w:rsidRPr="00C94794" w14:paraId="2183A4BB" w14:textId="77777777" w:rsidTr="00984FF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81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1ED556" w14:textId="77777777" w:rsidR="00EB1EE6" w:rsidRPr="00C94794" w:rsidRDefault="00EB1EE6" w:rsidP="00A31401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EB41D3" w14:textId="77777777" w:rsidR="00EB1EE6" w:rsidRPr="00C94794" w:rsidRDefault="00EB1EE6" w:rsidP="00A3140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48FF9E" w14:textId="77777777" w:rsidR="00EB1EE6" w:rsidRPr="00C94794" w:rsidRDefault="00EB1EE6" w:rsidP="00A3140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82FA35" w14:textId="77777777" w:rsidR="00EB1EE6" w:rsidRPr="00C94794" w:rsidRDefault="00EB1EE6" w:rsidP="00A3140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C5AABB" w14:textId="77777777" w:rsidR="00EB1EE6" w:rsidRPr="00C94794" w:rsidRDefault="00EB1EE6" w:rsidP="00A314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пределы</w:t>
            </w:r>
          </w:p>
          <w:p w14:paraId="2B339BEE" w14:textId="77777777" w:rsidR="00EB1EE6" w:rsidRPr="00C94794" w:rsidRDefault="00EB1EE6" w:rsidP="00A314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C94794">
              <w:rPr>
                <w:sz w:val="22"/>
                <w:szCs w:val="22"/>
              </w:rPr>
              <w:t>измерений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F1C4B0" w14:textId="77777777" w:rsidR="00EB1EE6" w:rsidRPr="00C94794" w:rsidRDefault="00EB1EE6" w:rsidP="00A314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класс, разряд,</w:t>
            </w:r>
            <w:r w:rsidRPr="00C94794">
              <w:rPr>
                <w:sz w:val="22"/>
                <w:szCs w:val="22"/>
              </w:rPr>
              <w:br/>
              <w:t>цена деления,</w:t>
            </w:r>
          </w:p>
          <w:p w14:paraId="57137BDD" w14:textId="77777777" w:rsidR="00EB1EE6" w:rsidRPr="00C94794" w:rsidRDefault="00EB1EE6" w:rsidP="00A314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C94794">
              <w:rPr>
                <w:sz w:val="22"/>
                <w:szCs w:val="22"/>
              </w:rPr>
              <w:t>погрешность</w:t>
            </w:r>
          </w:p>
        </w:tc>
      </w:tr>
      <w:tr w:rsidR="00EB1EE6" w:rsidRPr="00C94794" w14:paraId="085A257F" w14:textId="77777777" w:rsidTr="00984FF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534C6F" w14:textId="77777777" w:rsidR="00EB1EE6" w:rsidRPr="00C94794" w:rsidRDefault="00EB1EE6" w:rsidP="00A314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br w:type="page"/>
            </w:r>
            <w:r>
              <w:br w:type="page"/>
            </w:r>
            <w:r w:rsidRPr="00C94794">
              <w:rPr>
                <w:sz w:val="22"/>
                <w:szCs w:val="22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A8287F" w14:textId="77777777" w:rsidR="00EB1EE6" w:rsidRPr="00C94794" w:rsidRDefault="00EB1EE6" w:rsidP="00A314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2678BD" w14:textId="77777777" w:rsidR="00EB1EE6" w:rsidRPr="00C94794" w:rsidRDefault="00EB1EE6" w:rsidP="00A314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F2B405" w14:textId="77777777" w:rsidR="00EB1EE6" w:rsidRPr="00C94794" w:rsidRDefault="00EB1EE6" w:rsidP="00A314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F0D0A0" w14:textId="77777777" w:rsidR="00EB1EE6" w:rsidRPr="00C94794" w:rsidRDefault="00EB1EE6" w:rsidP="00A314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80556D" w14:textId="77777777" w:rsidR="00EB1EE6" w:rsidRPr="00C94794" w:rsidRDefault="00EB1EE6" w:rsidP="00EB1EE6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6</w:t>
            </w:r>
          </w:p>
        </w:tc>
      </w:tr>
      <w:tr w:rsidR="00EB1EE6" w:rsidRPr="00C94794" w14:paraId="61886016" w14:textId="77777777" w:rsidTr="00C345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2606" w14:textId="496511CE" w:rsidR="00EB1EE6" w:rsidRPr="00FA58FB" w:rsidRDefault="00FA58FB" w:rsidP="00A314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A58FB">
              <w:rPr>
                <w:b/>
                <w:bCs/>
                <w:sz w:val="22"/>
                <w:szCs w:val="22"/>
              </w:rPr>
              <w:t>ул. Ванеева, 29, комн. 30, 220094, г. Минск</w:t>
            </w:r>
            <w:r w:rsidR="000D486A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984FFA" w:rsidRPr="00C94794" w14:paraId="10EE4CF5" w14:textId="77777777" w:rsidTr="00984FF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962B4" w14:textId="77777777" w:rsidR="00CC07B7" w:rsidRDefault="00CC07B7" w:rsidP="00984FFA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  <w:rPr>
                <w:sz w:val="22"/>
                <w:szCs w:val="22"/>
              </w:rPr>
            </w:pPr>
          </w:p>
          <w:p w14:paraId="47DB16C4" w14:textId="78C767F1" w:rsidR="00984FFA" w:rsidRPr="001D5ED5" w:rsidRDefault="00687A8C" w:rsidP="00984FFA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6</w:t>
            </w:r>
            <w:r w:rsidR="00984FFA" w:rsidRPr="00C94794">
              <w:rPr>
                <w:sz w:val="22"/>
                <w:szCs w:val="22"/>
              </w:rPr>
              <w:t>.1*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530D3" w14:textId="1EE4004C" w:rsidR="00984FFA" w:rsidRPr="00984FFA" w:rsidRDefault="00984FFA" w:rsidP="00984FFA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984FFA">
              <w:rPr>
                <w:sz w:val="22"/>
                <w:szCs w:val="22"/>
              </w:rPr>
              <w:t>1</w:t>
            </w:r>
            <w:r w:rsidR="001D5ED5">
              <w:rPr>
                <w:sz w:val="22"/>
                <w:szCs w:val="22"/>
              </w:rPr>
              <w:t>;</w:t>
            </w:r>
            <w:r w:rsidRPr="00984FFA">
              <w:rPr>
                <w:sz w:val="22"/>
                <w:szCs w:val="22"/>
              </w:rPr>
              <w:t xml:space="preserve"> 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F45A8" w14:textId="77777777" w:rsidR="00984FFA" w:rsidRPr="00984FFA" w:rsidRDefault="00984FFA" w:rsidP="00984FFA">
            <w:pPr>
              <w:pStyle w:val="ab"/>
              <w:spacing w:after="0"/>
              <w:jc w:val="center"/>
              <w:rPr>
                <w:sz w:val="22"/>
                <w:szCs w:val="22"/>
              </w:rPr>
            </w:pPr>
            <w:r w:rsidRPr="00984FFA">
              <w:rPr>
                <w:sz w:val="22"/>
                <w:szCs w:val="22"/>
              </w:rPr>
              <w:t>26.51/</w:t>
            </w:r>
          </w:p>
          <w:p w14:paraId="512EDD67" w14:textId="4E8FFD58" w:rsidR="00984FFA" w:rsidRPr="00984FFA" w:rsidRDefault="00984FFA" w:rsidP="00984FFA">
            <w:pPr>
              <w:overflowPunct w:val="0"/>
              <w:autoSpaceDE w:val="0"/>
              <w:autoSpaceDN w:val="0"/>
              <w:adjustRightInd w:val="0"/>
              <w:ind w:left="-107" w:right="-102"/>
              <w:jc w:val="center"/>
              <w:textAlignment w:val="baseline"/>
              <w:rPr>
                <w:sz w:val="22"/>
                <w:szCs w:val="22"/>
              </w:rPr>
            </w:pPr>
            <w:r w:rsidRPr="00984FFA">
              <w:rPr>
                <w:sz w:val="22"/>
                <w:szCs w:val="22"/>
              </w:rPr>
              <w:t>99.006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8B642" w14:textId="77777777" w:rsidR="00984FFA" w:rsidRPr="00984FFA" w:rsidRDefault="00984FFA" w:rsidP="00984F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84FFA">
              <w:rPr>
                <w:sz w:val="22"/>
                <w:szCs w:val="22"/>
                <w:lang w:eastAsia="en-US"/>
              </w:rPr>
              <w:t>Тахографы</w:t>
            </w:r>
          </w:p>
          <w:p w14:paraId="0DF08E97" w14:textId="0CD4F48C" w:rsidR="00984FFA" w:rsidRPr="00984FFA" w:rsidRDefault="00984FFA" w:rsidP="00984FFA">
            <w:pPr>
              <w:suppressAutoHyphens/>
              <w:jc w:val="center"/>
              <w:rPr>
                <w:sz w:val="22"/>
                <w:szCs w:val="22"/>
              </w:rPr>
            </w:pPr>
            <w:r w:rsidRPr="00984FFA">
              <w:rPr>
                <w:sz w:val="22"/>
                <w:szCs w:val="22"/>
              </w:rPr>
              <w:t>цифровые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EDFBF" w14:textId="06EE572F" w:rsidR="00984FFA" w:rsidRPr="00984FFA" w:rsidRDefault="00984FFA" w:rsidP="00984FFA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84FFA">
              <w:rPr>
                <w:sz w:val="22"/>
                <w:szCs w:val="22"/>
                <w:lang w:eastAsia="en-US"/>
              </w:rPr>
              <w:t xml:space="preserve"> </w:t>
            </w:r>
            <w:r w:rsidR="00396B94">
              <w:rPr>
                <w:sz w:val="22"/>
                <w:szCs w:val="22"/>
                <w:lang w:eastAsia="en-US"/>
              </w:rPr>
              <w:t>20</w:t>
            </w:r>
            <w:r w:rsidRPr="00984FFA">
              <w:rPr>
                <w:sz w:val="22"/>
                <w:szCs w:val="22"/>
                <w:lang w:eastAsia="en-US"/>
              </w:rPr>
              <w:t xml:space="preserve"> </w:t>
            </w:r>
            <w:r w:rsidR="00B866EE">
              <w:rPr>
                <w:sz w:val="22"/>
                <w:szCs w:val="22"/>
                <w:lang w:eastAsia="en-US"/>
              </w:rPr>
              <w:t>-</w:t>
            </w:r>
            <w:r w:rsidRPr="00984FFA">
              <w:rPr>
                <w:sz w:val="22"/>
                <w:szCs w:val="22"/>
                <w:lang w:eastAsia="en-US"/>
              </w:rPr>
              <w:t xml:space="preserve"> 2</w:t>
            </w:r>
            <w:r w:rsidR="00396B94">
              <w:rPr>
                <w:sz w:val="22"/>
                <w:szCs w:val="22"/>
                <w:lang w:eastAsia="en-US"/>
              </w:rPr>
              <w:t>0</w:t>
            </w:r>
            <w:r w:rsidRPr="00984FFA">
              <w:rPr>
                <w:sz w:val="22"/>
                <w:szCs w:val="22"/>
                <w:lang w:eastAsia="en-US"/>
              </w:rPr>
              <w:t>0 км/ч</w:t>
            </w:r>
          </w:p>
          <w:p w14:paraId="488A861E" w14:textId="1C17D954" w:rsidR="00984FFA" w:rsidRPr="00984FFA" w:rsidRDefault="00B866EE" w:rsidP="00984FFA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0 -</w:t>
            </w:r>
            <w:r w:rsidR="00984FFA" w:rsidRPr="00984FFA">
              <w:rPr>
                <w:sz w:val="22"/>
                <w:szCs w:val="22"/>
                <w:lang w:eastAsia="en-US"/>
              </w:rPr>
              <w:t xml:space="preserve"> 9999999,9 км</w:t>
            </w:r>
          </w:p>
          <w:p w14:paraId="609AE5FC" w14:textId="0547FDAD" w:rsidR="00984FFA" w:rsidRPr="00984FFA" w:rsidRDefault="00984FFA" w:rsidP="00984FFA">
            <w:pPr>
              <w:jc w:val="center"/>
              <w:rPr>
                <w:sz w:val="22"/>
                <w:szCs w:val="22"/>
              </w:rPr>
            </w:pPr>
            <w:r w:rsidRPr="00984FFA">
              <w:rPr>
                <w:sz w:val="22"/>
                <w:szCs w:val="22"/>
              </w:rPr>
              <w:t>от 0 до 24 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1316A" w14:textId="77777777" w:rsidR="00984FFA" w:rsidRPr="00984FFA" w:rsidRDefault="00984FFA" w:rsidP="00984FFA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84FFA">
              <w:rPr>
                <w:sz w:val="22"/>
                <w:szCs w:val="22"/>
                <w:lang w:eastAsia="en-US"/>
              </w:rPr>
              <w:t>± 1 км/ч</w:t>
            </w:r>
          </w:p>
          <w:p w14:paraId="7B11994E" w14:textId="77777777" w:rsidR="00984FFA" w:rsidRPr="00984FFA" w:rsidRDefault="00984FFA" w:rsidP="00984FFA">
            <w:pPr>
              <w:shd w:val="clear" w:color="auto" w:fill="FFFFFF"/>
              <w:ind w:right="12"/>
              <w:jc w:val="center"/>
              <w:rPr>
                <w:spacing w:val="-1"/>
                <w:sz w:val="22"/>
                <w:szCs w:val="22"/>
              </w:rPr>
            </w:pPr>
            <w:r w:rsidRPr="00984FFA">
              <w:rPr>
                <w:sz w:val="22"/>
                <w:szCs w:val="22"/>
              </w:rPr>
              <w:sym w:font="Symbol" w:char="F064"/>
            </w:r>
            <w:r w:rsidRPr="00984FFA">
              <w:rPr>
                <w:spacing w:val="-1"/>
                <w:sz w:val="22"/>
                <w:szCs w:val="22"/>
              </w:rPr>
              <w:t xml:space="preserve"> = ± 1 %</w:t>
            </w:r>
          </w:p>
          <w:p w14:paraId="3175D80E" w14:textId="6D333174" w:rsidR="00984FFA" w:rsidRPr="00984FFA" w:rsidRDefault="00984FFA" w:rsidP="00984FFA">
            <w:pPr>
              <w:jc w:val="center"/>
              <w:rPr>
                <w:sz w:val="22"/>
                <w:szCs w:val="22"/>
              </w:rPr>
            </w:pPr>
            <w:r w:rsidRPr="00984FFA">
              <w:rPr>
                <w:spacing w:val="-1"/>
                <w:sz w:val="22"/>
                <w:szCs w:val="22"/>
              </w:rPr>
              <w:t>Δ = ± 2 с/сутки</w:t>
            </w:r>
          </w:p>
        </w:tc>
      </w:tr>
      <w:tr w:rsidR="00984FFA" w:rsidRPr="00C94794" w14:paraId="737FE49A" w14:textId="77777777" w:rsidTr="00984FF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2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4ACF5" w14:textId="77777777" w:rsidR="00CC07B7" w:rsidRDefault="00CC07B7" w:rsidP="00984FFA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  <w:rPr>
                <w:sz w:val="22"/>
                <w:szCs w:val="22"/>
              </w:rPr>
            </w:pPr>
          </w:p>
          <w:p w14:paraId="210B0B81" w14:textId="59D3F2FF" w:rsidR="00984FFA" w:rsidRPr="00C94794" w:rsidRDefault="00396B94" w:rsidP="00984FFA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84FFA" w:rsidRPr="00C94794">
              <w:rPr>
                <w:sz w:val="22"/>
                <w:szCs w:val="22"/>
              </w:rPr>
              <w:t>.</w:t>
            </w:r>
            <w:r w:rsidR="001D5ED5">
              <w:rPr>
                <w:sz w:val="22"/>
                <w:szCs w:val="22"/>
              </w:rPr>
              <w:t>2</w:t>
            </w:r>
            <w:r w:rsidR="00984FFA" w:rsidRPr="00C94794">
              <w:rPr>
                <w:sz w:val="22"/>
                <w:szCs w:val="22"/>
              </w:rPr>
              <w:t>*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05B1" w14:textId="1FFE61F6" w:rsidR="00984FFA" w:rsidRPr="00984FFA" w:rsidRDefault="00984FFA" w:rsidP="00984FFA">
            <w:pPr>
              <w:jc w:val="center"/>
              <w:rPr>
                <w:sz w:val="22"/>
                <w:szCs w:val="22"/>
              </w:rPr>
            </w:pPr>
            <w:r w:rsidRPr="00984FFA">
              <w:rPr>
                <w:sz w:val="22"/>
                <w:szCs w:val="22"/>
              </w:rPr>
              <w:t>1</w:t>
            </w:r>
            <w:r w:rsidR="001D5ED5">
              <w:rPr>
                <w:sz w:val="22"/>
                <w:szCs w:val="22"/>
              </w:rPr>
              <w:t>;</w:t>
            </w:r>
            <w:r w:rsidRPr="00984FFA">
              <w:rPr>
                <w:sz w:val="22"/>
                <w:szCs w:val="22"/>
              </w:rPr>
              <w:t xml:space="preserve"> 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261B" w14:textId="77777777" w:rsidR="00984FFA" w:rsidRPr="00984FFA" w:rsidRDefault="00984FFA" w:rsidP="00984FFA">
            <w:pPr>
              <w:pStyle w:val="ab"/>
              <w:spacing w:after="0"/>
              <w:jc w:val="center"/>
              <w:rPr>
                <w:sz w:val="22"/>
                <w:szCs w:val="22"/>
              </w:rPr>
            </w:pPr>
            <w:r w:rsidRPr="00984FFA">
              <w:rPr>
                <w:sz w:val="22"/>
                <w:szCs w:val="22"/>
              </w:rPr>
              <w:t>26.51/</w:t>
            </w:r>
          </w:p>
          <w:p w14:paraId="04782920" w14:textId="3BA5A39D" w:rsidR="00984FFA" w:rsidRPr="00984FFA" w:rsidRDefault="00984FFA" w:rsidP="00984FFA">
            <w:pPr>
              <w:overflowPunct w:val="0"/>
              <w:autoSpaceDE w:val="0"/>
              <w:autoSpaceDN w:val="0"/>
              <w:adjustRightInd w:val="0"/>
              <w:ind w:left="-107" w:right="-102"/>
              <w:jc w:val="center"/>
              <w:textAlignment w:val="baseline"/>
              <w:rPr>
                <w:sz w:val="22"/>
                <w:szCs w:val="22"/>
              </w:rPr>
            </w:pPr>
            <w:r w:rsidRPr="00984FFA">
              <w:rPr>
                <w:sz w:val="22"/>
                <w:szCs w:val="22"/>
              </w:rPr>
              <w:t>99.006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E7197" w14:textId="188DA39C" w:rsidR="00984FFA" w:rsidRPr="00984FFA" w:rsidRDefault="00984FFA" w:rsidP="00984FFA">
            <w:pPr>
              <w:suppressAutoHyphens/>
              <w:jc w:val="center"/>
              <w:rPr>
                <w:sz w:val="22"/>
                <w:szCs w:val="22"/>
              </w:rPr>
            </w:pPr>
            <w:r w:rsidRPr="00984FFA">
              <w:rPr>
                <w:sz w:val="22"/>
                <w:szCs w:val="22"/>
              </w:rPr>
              <w:t>Тахографы электронные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BA41" w14:textId="4B8FD11D" w:rsidR="00984FFA" w:rsidRPr="00984FFA" w:rsidRDefault="00984FFA" w:rsidP="00984FFA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84FFA">
              <w:rPr>
                <w:sz w:val="22"/>
                <w:szCs w:val="22"/>
                <w:lang w:eastAsia="en-US"/>
              </w:rPr>
              <w:t xml:space="preserve">20 </w:t>
            </w:r>
            <w:r w:rsidR="00B866EE">
              <w:rPr>
                <w:sz w:val="22"/>
                <w:szCs w:val="22"/>
                <w:lang w:eastAsia="en-US"/>
              </w:rPr>
              <w:t>-</w:t>
            </w:r>
            <w:r w:rsidRPr="00984FFA">
              <w:rPr>
                <w:sz w:val="22"/>
                <w:szCs w:val="22"/>
                <w:lang w:eastAsia="en-US"/>
              </w:rPr>
              <w:t xml:space="preserve"> 180 км/ч</w:t>
            </w:r>
          </w:p>
          <w:p w14:paraId="01093FB6" w14:textId="5C2B60A2" w:rsidR="00984FFA" w:rsidRPr="00984FFA" w:rsidRDefault="00B866EE" w:rsidP="00984FFA">
            <w:pPr>
              <w:shd w:val="clear" w:color="auto" w:fill="FFFFFF"/>
              <w:ind w:right="12" w:firstLine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0 -</w:t>
            </w:r>
            <w:r w:rsidR="00984FFA" w:rsidRPr="00984FFA">
              <w:rPr>
                <w:sz w:val="22"/>
                <w:szCs w:val="22"/>
              </w:rPr>
              <w:t xml:space="preserve"> 999999,9 км</w:t>
            </w:r>
          </w:p>
          <w:p w14:paraId="5AE873D6" w14:textId="5ADDD267" w:rsidR="00984FFA" w:rsidRPr="00984FFA" w:rsidRDefault="00984FFA" w:rsidP="00984FFA">
            <w:pPr>
              <w:jc w:val="center"/>
              <w:rPr>
                <w:sz w:val="22"/>
                <w:szCs w:val="22"/>
              </w:rPr>
            </w:pPr>
            <w:r w:rsidRPr="00984FFA">
              <w:rPr>
                <w:sz w:val="22"/>
                <w:szCs w:val="22"/>
              </w:rPr>
              <w:t>от 0 до 24 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2C28C" w14:textId="77777777" w:rsidR="00984FFA" w:rsidRPr="00984FFA" w:rsidRDefault="00984FFA" w:rsidP="00984FFA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84FFA">
              <w:rPr>
                <w:sz w:val="22"/>
                <w:szCs w:val="22"/>
                <w:lang w:eastAsia="en-US"/>
              </w:rPr>
              <w:t>± 3 км/ч</w:t>
            </w:r>
          </w:p>
          <w:p w14:paraId="234E7B35" w14:textId="77777777" w:rsidR="00984FFA" w:rsidRPr="00984FFA" w:rsidRDefault="00984FFA" w:rsidP="00984FFA">
            <w:pPr>
              <w:shd w:val="clear" w:color="auto" w:fill="FFFFFF"/>
              <w:ind w:right="12"/>
              <w:jc w:val="center"/>
              <w:rPr>
                <w:spacing w:val="-1"/>
                <w:sz w:val="22"/>
                <w:szCs w:val="22"/>
              </w:rPr>
            </w:pPr>
            <w:r w:rsidRPr="00984FFA">
              <w:rPr>
                <w:sz w:val="22"/>
                <w:szCs w:val="22"/>
              </w:rPr>
              <w:sym w:font="Symbol" w:char="F064"/>
            </w:r>
            <w:r w:rsidRPr="00984FFA">
              <w:rPr>
                <w:spacing w:val="-1"/>
                <w:sz w:val="22"/>
                <w:szCs w:val="22"/>
              </w:rPr>
              <w:t xml:space="preserve"> = ± 1 %</w:t>
            </w:r>
          </w:p>
          <w:p w14:paraId="22B0CB9C" w14:textId="14D96DF5" w:rsidR="00984FFA" w:rsidRPr="00984FFA" w:rsidRDefault="00984FFA" w:rsidP="00984FFA">
            <w:pPr>
              <w:jc w:val="center"/>
              <w:rPr>
                <w:sz w:val="22"/>
                <w:szCs w:val="22"/>
              </w:rPr>
            </w:pPr>
            <w:bookmarkStart w:id="2" w:name="_Hlk526857489"/>
            <w:r w:rsidRPr="00984FFA">
              <w:rPr>
                <w:spacing w:val="-1"/>
                <w:sz w:val="22"/>
                <w:szCs w:val="22"/>
              </w:rPr>
              <w:t>Δ = ± 5 с/сутки</w:t>
            </w:r>
            <w:bookmarkEnd w:id="2"/>
          </w:p>
        </w:tc>
      </w:tr>
    </w:tbl>
    <w:p w14:paraId="4B67C805" w14:textId="77777777" w:rsidR="00D223F7" w:rsidRPr="005B356E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4"/>
          <w:szCs w:val="24"/>
        </w:rPr>
      </w:pPr>
    </w:p>
    <w:p w14:paraId="6771349E" w14:textId="77777777" w:rsidR="00E16A62" w:rsidRDefault="00E16A62">
      <w:pPr>
        <w:rPr>
          <w:sz w:val="2"/>
          <w:szCs w:val="2"/>
        </w:rPr>
      </w:pPr>
    </w:p>
    <w:p w14:paraId="7CFC7234" w14:textId="77777777" w:rsidR="00D50B4E" w:rsidRPr="008B1B9D" w:rsidRDefault="00EA24D7" w:rsidP="00D50B4E">
      <w:pPr>
        <w:rPr>
          <w:b/>
        </w:rPr>
      </w:pPr>
      <w:r w:rsidRPr="008B1B9D">
        <w:rPr>
          <w:b/>
        </w:rPr>
        <w:t xml:space="preserve">Примечание: </w:t>
      </w:r>
    </w:p>
    <w:p w14:paraId="7BB628CD" w14:textId="77777777" w:rsidR="00D50B4E" w:rsidRPr="008B1B9D" w:rsidRDefault="00EA24D7" w:rsidP="00D50B4E">
      <w:pPr>
        <w:rPr>
          <w:color w:val="000000"/>
        </w:rPr>
      </w:pPr>
      <w:r w:rsidRPr="008B1B9D">
        <w:rPr>
          <w:bCs/>
        </w:rPr>
        <w:t>* – деятельность осуществляется непосредственно в ООС;</w:t>
      </w:r>
      <w:r w:rsidRPr="008B1B9D">
        <w:rPr>
          <w:bCs/>
        </w:rPr>
        <w:br/>
        <w:t>** – деятельность осуществляется непосредственно в ООС и за пределами ООС;</w:t>
      </w:r>
      <w:r w:rsidRPr="008B1B9D">
        <w:rPr>
          <w:bCs/>
        </w:rPr>
        <w:br/>
        <w:t>*** – деятельность осуществляется за пределами ООС.</w:t>
      </w:r>
      <w:r w:rsidR="00D50B4E" w:rsidRPr="008B1B9D">
        <w:rPr>
          <w:color w:val="000000"/>
        </w:rPr>
        <w:t xml:space="preserve"> </w:t>
      </w:r>
    </w:p>
    <w:p w14:paraId="164840AE" w14:textId="77777777" w:rsidR="00D50B4E" w:rsidRDefault="00D50B4E" w:rsidP="00D50B4E">
      <w:pPr>
        <w:rPr>
          <w:color w:val="000000"/>
          <w:sz w:val="28"/>
          <w:szCs w:val="28"/>
        </w:rPr>
      </w:pPr>
    </w:p>
    <w:p w14:paraId="6CE5FE98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E64ED93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0FB1106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AC8C6E2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3828C50" w14:textId="1DAAA830" w:rsidR="00D50B4E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396B94">
        <w:rPr>
          <w:color w:val="000000"/>
          <w:sz w:val="28"/>
          <w:szCs w:val="28"/>
        </w:rPr>
        <w:t>Т.А</w:t>
      </w:r>
      <w:proofErr w:type="gramEnd"/>
      <w:r w:rsidR="00396B94">
        <w:rPr>
          <w:color w:val="000000"/>
          <w:sz w:val="28"/>
          <w:szCs w:val="28"/>
        </w:rPr>
        <w:t>.Николаева</w:t>
      </w:r>
      <w:proofErr w:type="spellEnd"/>
    </w:p>
    <w:p w14:paraId="524DCC74" w14:textId="77777777" w:rsidR="00C27D4E" w:rsidRPr="00C27D4E" w:rsidRDefault="00C27D4E" w:rsidP="00C27D4E">
      <w:pPr>
        <w:tabs>
          <w:tab w:val="left" w:pos="3043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C27D4E" w:rsidRPr="00C27D4E" w:rsidSect="00C345E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079DD" w14:textId="77777777" w:rsidR="003A35AB" w:rsidRDefault="003A35AB" w:rsidP="0011070C">
      <w:r>
        <w:separator/>
      </w:r>
    </w:p>
  </w:endnote>
  <w:endnote w:type="continuationSeparator" w:id="0">
    <w:p w14:paraId="6198D767" w14:textId="77777777" w:rsidR="003A35AB" w:rsidRDefault="003A35A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68" w:type="pct"/>
      <w:tblLook w:val="00A0" w:firstRow="1" w:lastRow="0" w:firstColumn="1" w:lastColumn="0" w:noHBand="0" w:noVBand="0"/>
    </w:tblPr>
    <w:tblGrid>
      <w:gridCol w:w="3953"/>
      <w:gridCol w:w="2241"/>
      <w:gridCol w:w="3190"/>
    </w:tblGrid>
    <w:tr w:rsidR="00C379B5" w:rsidRPr="00C345E2" w14:paraId="50A9E879" w14:textId="77777777" w:rsidTr="00967CB8">
      <w:tc>
        <w:tcPr>
          <w:tcW w:w="3969" w:type="dxa"/>
          <w:hideMark/>
        </w:tcPr>
        <w:p w14:paraId="652DBEE7" w14:textId="77777777" w:rsidR="00C379B5" w:rsidRPr="00BD0A7E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F77839" w:rsidRPr="00BD0A7E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7018088" w14:textId="77777777" w:rsidR="00C379B5" w:rsidRPr="00F77839" w:rsidRDefault="00C379B5" w:rsidP="00C379B5">
          <w:pPr>
            <w:pStyle w:val="61"/>
            <w:rPr>
              <w:sz w:val="16"/>
              <w:szCs w:val="16"/>
              <w:lang w:val="ru-RU"/>
            </w:rPr>
          </w:pPr>
          <w:r w:rsidRPr="00F77839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date w:fullDate="2025-03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FACA85C" w14:textId="7C7DBE1A" w:rsidR="00C379B5" w:rsidRPr="00C345E2" w:rsidRDefault="00FD1E45" w:rsidP="00C379B5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826F1">
                <w:rPr>
                  <w:rFonts w:eastAsia="ArialMT"/>
                  <w:u w:val="single"/>
                  <w:lang w:val="ru-RU"/>
                </w:rPr>
                <w:t>21</w:t>
              </w:r>
              <w:r w:rsidR="008D116F" w:rsidRPr="005826F1">
                <w:rPr>
                  <w:rFonts w:eastAsia="ArialMT"/>
                  <w:u w:val="single"/>
                  <w:lang w:val="ru-RU"/>
                </w:rPr>
                <w:t>.</w:t>
              </w:r>
              <w:r w:rsidR="00F16E56" w:rsidRPr="005826F1">
                <w:rPr>
                  <w:rFonts w:eastAsia="ArialMT"/>
                  <w:u w:val="single"/>
                  <w:lang w:val="ru-RU"/>
                </w:rPr>
                <w:t>03</w:t>
              </w:r>
              <w:r w:rsidR="008D116F" w:rsidRPr="005826F1">
                <w:rPr>
                  <w:rFonts w:eastAsia="ArialMT"/>
                  <w:u w:val="single"/>
                  <w:lang w:val="ru-RU"/>
                </w:rPr>
                <w:t>.202</w:t>
              </w:r>
              <w:r w:rsidR="00F16E56" w:rsidRPr="005826F1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1DC3D227" w14:textId="77777777" w:rsidR="00C379B5" w:rsidRPr="00F77839" w:rsidRDefault="00C379B5" w:rsidP="000B6E8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77839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C61D80A" w14:textId="77777777" w:rsidR="00C379B5" w:rsidRPr="00C345E2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C345E2">
            <w:rPr>
              <w:lang w:val="ru-RU"/>
            </w:rPr>
            <w:t xml:space="preserve">    Лист </w:t>
          </w:r>
          <w:r w:rsidRPr="00C345E2">
            <w:fldChar w:fldCharType="begin"/>
          </w:r>
          <w:r w:rsidRPr="00C345E2">
            <w:instrText xml:space="preserve"> PAGE </w:instrText>
          </w:r>
          <w:r w:rsidRPr="00C345E2">
            <w:fldChar w:fldCharType="separate"/>
          </w:r>
          <w:r w:rsidRPr="00C345E2">
            <w:t>2</w:t>
          </w:r>
          <w:r w:rsidRPr="00C345E2">
            <w:fldChar w:fldCharType="end"/>
          </w:r>
          <w:r w:rsidRPr="00C345E2">
            <w:t xml:space="preserve"> </w:t>
          </w:r>
          <w:r w:rsidRPr="00C345E2">
            <w:rPr>
              <w:lang w:val="ru-RU"/>
            </w:rPr>
            <w:t xml:space="preserve">Листов </w:t>
          </w:r>
          <w:r w:rsidRPr="00C345E2">
            <w:rPr>
              <w:lang w:val="ru-RU"/>
            </w:rPr>
            <w:fldChar w:fldCharType="begin"/>
          </w:r>
          <w:r w:rsidRPr="00C345E2">
            <w:rPr>
              <w:lang w:val="ru-RU"/>
            </w:rPr>
            <w:instrText xml:space="preserve"> NUMPAGES  \# "0"  \* MERGEFORMAT </w:instrText>
          </w:r>
          <w:r w:rsidRPr="00C345E2">
            <w:rPr>
              <w:lang w:val="ru-RU"/>
            </w:rPr>
            <w:fldChar w:fldCharType="separate"/>
          </w:r>
          <w:r w:rsidRPr="00C345E2">
            <w:rPr>
              <w:noProof/>
              <w:lang w:val="ru-RU"/>
            </w:rPr>
            <w:t>2</w:t>
          </w:r>
          <w:r w:rsidRPr="00C345E2">
            <w:rPr>
              <w:lang w:val="ru-RU"/>
            </w:rPr>
            <w:fldChar w:fldCharType="end"/>
          </w:r>
        </w:p>
      </w:tc>
    </w:tr>
  </w:tbl>
  <w:p w14:paraId="21485914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0"/>
      <w:gridCol w:w="2243"/>
      <w:gridCol w:w="3195"/>
    </w:tblGrid>
    <w:tr w:rsidR="00A417E3" w:rsidRPr="00460ECA" w14:paraId="5D8686AB" w14:textId="77777777" w:rsidTr="00A74514">
      <w:tc>
        <w:tcPr>
          <w:tcW w:w="3686" w:type="dxa"/>
          <w:hideMark/>
        </w:tcPr>
        <w:p w14:paraId="485B0654" w14:textId="77777777" w:rsidR="00A417E3" w:rsidRPr="00280E8C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3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670E9210" w14:textId="77777777" w:rsidR="00A417E3" w:rsidRDefault="00A417E3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35066FF1" w14:textId="77777777" w:rsidR="002E503D" w:rsidRPr="002E503D" w:rsidRDefault="002E503D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2-01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3013B41" w14:textId="77777777" w:rsidR="00A417E3" w:rsidRPr="00460ECA" w:rsidRDefault="00D50B4E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</w:rPr>
                <w:t>01.01.2022</w:t>
              </w:r>
            </w:p>
          </w:sdtContent>
        </w:sdt>
        <w:p w14:paraId="714B0A1F" w14:textId="77777777" w:rsidR="00A417E3" w:rsidRPr="00280E8C" w:rsidRDefault="00A417E3" w:rsidP="008A4EFE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66D03B79" w14:textId="77777777" w:rsidR="00A417E3" w:rsidRPr="003A35F7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Pr="003A35F7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  <w:bookmarkEnd w:id="3"/>
  </w:tbl>
  <w:p w14:paraId="0CE935AD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593F7" w14:textId="77777777" w:rsidR="003A35AB" w:rsidRDefault="003A35AB" w:rsidP="0011070C">
      <w:r>
        <w:separator/>
      </w:r>
    </w:p>
  </w:footnote>
  <w:footnote w:type="continuationSeparator" w:id="0">
    <w:p w14:paraId="29105503" w14:textId="77777777" w:rsidR="003A35AB" w:rsidRDefault="003A35A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4907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717"/>
    </w:tblGrid>
    <w:tr w:rsidR="00460ECA" w:rsidRPr="00D337DC" w14:paraId="18C7FFA6" w14:textId="77777777" w:rsidTr="00B560BD">
      <w:trPr>
        <w:trHeight w:val="1134"/>
        <w:tblHeader/>
      </w:trPr>
      <w:tc>
        <w:tcPr>
          <w:tcW w:w="388" w:type="pct"/>
          <w:tcBorders>
            <w:bottom w:val="single" w:sz="4" w:space="0" w:color="auto"/>
          </w:tcBorders>
          <w:vAlign w:val="center"/>
          <w:hideMark/>
        </w:tcPr>
        <w:p w14:paraId="103C3597" w14:textId="77777777" w:rsidR="00460ECA" w:rsidRPr="00460ECA" w:rsidRDefault="00460ECA" w:rsidP="00FC7F9B">
          <w:pPr>
            <w:overflowPunct w:val="0"/>
            <w:autoSpaceDE w:val="0"/>
            <w:autoSpaceDN w:val="0"/>
            <w:adjustRightInd w:val="0"/>
            <w:spacing w:after="120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1428884" wp14:editId="407BDD0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955" cy="468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2" w:type="pct"/>
          <w:tcBorders>
            <w:bottom w:val="single" w:sz="4" w:space="0" w:color="auto"/>
          </w:tcBorders>
          <w:vAlign w:val="center"/>
        </w:tcPr>
        <w:p w14:paraId="70E096AD" w14:textId="77777777" w:rsidR="00715D1F" w:rsidRPr="008F75E1" w:rsidRDefault="00715D1F" w:rsidP="00715D1F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8F75E1">
            <w:rPr>
              <w:bCs/>
              <w:sz w:val="24"/>
              <w:szCs w:val="24"/>
            </w:rPr>
            <w:t>НАЦИОНАЛЬНАЯ СИСТЕМА АККРЕДИТАЦИИ РЕСПУБЛИКИ БЕЛАРУСЬ РЕСПУБЛИКАНСКОЕ УНИТАРНОЕ ПРЕДПРИЯТИЕ</w:t>
          </w:r>
        </w:p>
        <w:p w14:paraId="73016D38" w14:textId="77777777" w:rsidR="00460ECA" w:rsidRPr="00D337DC" w:rsidRDefault="00715D1F" w:rsidP="00FC7F9B">
          <w:pPr>
            <w:autoSpaceDE w:val="0"/>
            <w:autoSpaceDN w:val="0"/>
            <w:adjustRightInd w:val="0"/>
            <w:spacing w:after="120"/>
            <w:jc w:val="center"/>
            <w:rPr>
              <w:bCs/>
              <w:sz w:val="28"/>
              <w:szCs w:val="28"/>
            </w:rPr>
          </w:pPr>
          <w:r w:rsidRPr="008F75E1">
            <w:rPr>
              <w:bCs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BA731FC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A44E33C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8F0DCF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ADC6FA0" wp14:editId="25B32B89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B5AE840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98C88E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F6D2C2F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FCE5EAC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00583232">
    <w:abstractNumId w:val="6"/>
  </w:num>
  <w:num w:numId="2" w16cid:durableId="1120567080">
    <w:abstractNumId w:val="7"/>
  </w:num>
  <w:num w:numId="3" w16cid:durableId="885608762">
    <w:abstractNumId w:val="4"/>
  </w:num>
  <w:num w:numId="4" w16cid:durableId="235483087">
    <w:abstractNumId w:val="1"/>
  </w:num>
  <w:num w:numId="5" w16cid:durableId="1704479279">
    <w:abstractNumId w:val="11"/>
  </w:num>
  <w:num w:numId="6" w16cid:durableId="344089529">
    <w:abstractNumId w:val="3"/>
  </w:num>
  <w:num w:numId="7" w16cid:durableId="348221334">
    <w:abstractNumId w:val="8"/>
  </w:num>
  <w:num w:numId="8" w16cid:durableId="495850044">
    <w:abstractNumId w:val="5"/>
  </w:num>
  <w:num w:numId="9" w16cid:durableId="1582983609">
    <w:abstractNumId w:val="9"/>
  </w:num>
  <w:num w:numId="10" w16cid:durableId="1267418547">
    <w:abstractNumId w:val="2"/>
  </w:num>
  <w:num w:numId="11" w16cid:durableId="1638294902">
    <w:abstractNumId w:val="0"/>
  </w:num>
  <w:num w:numId="12" w16cid:durableId="20602823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8B6"/>
    <w:rsid w:val="00001560"/>
    <w:rsid w:val="0001379C"/>
    <w:rsid w:val="00022A72"/>
    <w:rsid w:val="00030948"/>
    <w:rsid w:val="000322FE"/>
    <w:rsid w:val="000643A6"/>
    <w:rsid w:val="0009264B"/>
    <w:rsid w:val="000A3D31"/>
    <w:rsid w:val="000A6CF1"/>
    <w:rsid w:val="000B6E8D"/>
    <w:rsid w:val="000D1708"/>
    <w:rsid w:val="000D486A"/>
    <w:rsid w:val="000D49BB"/>
    <w:rsid w:val="000E2AC4"/>
    <w:rsid w:val="00101C03"/>
    <w:rsid w:val="0011070C"/>
    <w:rsid w:val="001157ED"/>
    <w:rsid w:val="00116AD0"/>
    <w:rsid w:val="00117059"/>
    <w:rsid w:val="00120BDA"/>
    <w:rsid w:val="001512FA"/>
    <w:rsid w:val="00173752"/>
    <w:rsid w:val="001747CA"/>
    <w:rsid w:val="001843A0"/>
    <w:rsid w:val="001956F7"/>
    <w:rsid w:val="00195A33"/>
    <w:rsid w:val="001A4BEA"/>
    <w:rsid w:val="001D5ED5"/>
    <w:rsid w:val="001E3D8F"/>
    <w:rsid w:val="001E3F81"/>
    <w:rsid w:val="001E6E80"/>
    <w:rsid w:val="0020355B"/>
    <w:rsid w:val="00225907"/>
    <w:rsid w:val="002271EF"/>
    <w:rsid w:val="00232685"/>
    <w:rsid w:val="00234CBD"/>
    <w:rsid w:val="0026099C"/>
    <w:rsid w:val="0027128E"/>
    <w:rsid w:val="00280064"/>
    <w:rsid w:val="00280E8C"/>
    <w:rsid w:val="002877C8"/>
    <w:rsid w:val="002900DE"/>
    <w:rsid w:val="002D28AD"/>
    <w:rsid w:val="002E503D"/>
    <w:rsid w:val="002F0D32"/>
    <w:rsid w:val="00304E7C"/>
    <w:rsid w:val="003054C2"/>
    <w:rsid w:val="00305E11"/>
    <w:rsid w:val="0031023B"/>
    <w:rsid w:val="003717D2"/>
    <w:rsid w:val="00396B94"/>
    <w:rsid w:val="003A28BE"/>
    <w:rsid w:val="003A35AB"/>
    <w:rsid w:val="003B4E94"/>
    <w:rsid w:val="003C130A"/>
    <w:rsid w:val="003C1BEE"/>
    <w:rsid w:val="003C2834"/>
    <w:rsid w:val="003C3466"/>
    <w:rsid w:val="003E26A2"/>
    <w:rsid w:val="00401D49"/>
    <w:rsid w:val="00407988"/>
    <w:rsid w:val="00410274"/>
    <w:rsid w:val="00416870"/>
    <w:rsid w:val="00436D0B"/>
    <w:rsid w:val="00437E07"/>
    <w:rsid w:val="00460ECA"/>
    <w:rsid w:val="00481260"/>
    <w:rsid w:val="004A5E4C"/>
    <w:rsid w:val="004E5090"/>
    <w:rsid w:val="00505771"/>
    <w:rsid w:val="00507CCF"/>
    <w:rsid w:val="00525B11"/>
    <w:rsid w:val="00530F3D"/>
    <w:rsid w:val="00547530"/>
    <w:rsid w:val="0055563B"/>
    <w:rsid w:val="0056070B"/>
    <w:rsid w:val="00562D77"/>
    <w:rsid w:val="00563680"/>
    <w:rsid w:val="005652C1"/>
    <w:rsid w:val="005826F1"/>
    <w:rsid w:val="00582A8F"/>
    <w:rsid w:val="00584580"/>
    <w:rsid w:val="00592241"/>
    <w:rsid w:val="00595A37"/>
    <w:rsid w:val="005B0571"/>
    <w:rsid w:val="005B356E"/>
    <w:rsid w:val="005C4607"/>
    <w:rsid w:val="005C5B99"/>
    <w:rsid w:val="005C7B39"/>
    <w:rsid w:val="005D4205"/>
    <w:rsid w:val="005E250C"/>
    <w:rsid w:val="005E611E"/>
    <w:rsid w:val="005F7E69"/>
    <w:rsid w:val="00614867"/>
    <w:rsid w:val="00630922"/>
    <w:rsid w:val="00630B72"/>
    <w:rsid w:val="00645468"/>
    <w:rsid w:val="0064723E"/>
    <w:rsid w:val="00687A8C"/>
    <w:rsid w:val="00697905"/>
    <w:rsid w:val="006A336B"/>
    <w:rsid w:val="006A4791"/>
    <w:rsid w:val="006D1CDB"/>
    <w:rsid w:val="006D5DCE"/>
    <w:rsid w:val="006E6C8F"/>
    <w:rsid w:val="00715A45"/>
    <w:rsid w:val="00715D1F"/>
    <w:rsid w:val="0071603C"/>
    <w:rsid w:val="007200F7"/>
    <w:rsid w:val="00731452"/>
    <w:rsid w:val="00732FE2"/>
    <w:rsid w:val="00734508"/>
    <w:rsid w:val="00741FBB"/>
    <w:rsid w:val="0074243A"/>
    <w:rsid w:val="0075090E"/>
    <w:rsid w:val="007571AF"/>
    <w:rsid w:val="00757C99"/>
    <w:rsid w:val="0079041E"/>
    <w:rsid w:val="00792698"/>
    <w:rsid w:val="007A1818"/>
    <w:rsid w:val="007A4175"/>
    <w:rsid w:val="007A4485"/>
    <w:rsid w:val="007C05FE"/>
    <w:rsid w:val="007C3A37"/>
    <w:rsid w:val="007C70FE"/>
    <w:rsid w:val="008124DA"/>
    <w:rsid w:val="0081465F"/>
    <w:rsid w:val="00831519"/>
    <w:rsid w:val="00836710"/>
    <w:rsid w:val="00837EDF"/>
    <w:rsid w:val="008505BA"/>
    <w:rsid w:val="00856322"/>
    <w:rsid w:val="00872305"/>
    <w:rsid w:val="00877224"/>
    <w:rsid w:val="008A3E6F"/>
    <w:rsid w:val="008A4EFE"/>
    <w:rsid w:val="008B1B9D"/>
    <w:rsid w:val="008C3521"/>
    <w:rsid w:val="008D116F"/>
    <w:rsid w:val="008D3A5C"/>
    <w:rsid w:val="008D61B7"/>
    <w:rsid w:val="008E2D26"/>
    <w:rsid w:val="008E350B"/>
    <w:rsid w:val="008F75E1"/>
    <w:rsid w:val="00913B16"/>
    <w:rsid w:val="00921A06"/>
    <w:rsid w:val="009230FC"/>
    <w:rsid w:val="00923868"/>
    <w:rsid w:val="009326B8"/>
    <w:rsid w:val="0095347E"/>
    <w:rsid w:val="00967CB8"/>
    <w:rsid w:val="00983EAE"/>
    <w:rsid w:val="00984FFA"/>
    <w:rsid w:val="00992CF6"/>
    <w:rsid w:val="009940B7"/>
    <w:rsid w:val="009A3A10"/>
    <w:rsid w:val="009A3E9D"/>
    <w:rsid w:val="009C1C19"/>
    <w:rsid w:val="009D5A57"/>
    <w:rsid w:val="009E107F"/>
    <w:rsid w:val="009F7389"/>
    <w:rsid w:val="00A04FE4"/>
    <w:rsid w:val="00A332CF"/>
    <w:rsid w:val="00A40143"/>
    <w:rsid w:val="00A417E3"/>
    <w:rsid w:val="00A41EF4"/>
    <w:rsid w:val="00A46D5C"/>
    <w:rsid w:val="00A47C62"/>
    <w:rsid w:val="00A50413"/>
    <w:rsid w:val="00A51D9A"/>
    <w:rsid w:val="00A74B14"/>
    <w:rsid w:val="00A755C7"/>
    <w:rsid w:val="00A76F8A"/>
    <w:rsid w:val="00AD4B7A"/>
    <w:rsid w:val="00AE17DA"/>
    <w:rsid w:val="00AF12EA"/>
    <w:rsid w:val="00AF5C56"/>
    <w:rsid w:val="00B00CAF"/>
    <w:rsid w:val="00B06CF4"/>
    <w:rsid w:val="00B073DC"/>
    <w:rsid w:val="00B14A30"/>
    <w:rsid w:val="00B27190"/>
    <w:rsid w:val="00B344A4"/>
    <w:rsid w:val="00B371CD"/>
    <w:rsid w:val="00B375FC"/>
    <w:rsid w:val="00B47A0F"/>
    <w:rsid w:val="00B560BD"/>
    <w:rsid w:val="00B565D4"/>
    <w:rsid w:val="00B61580"/>
    <w:rsid w:val="00B866EE"/>
    <w:rsid w:val="00BA085A"/>
    <w:rsid w:val="00BA43B3"/>
    <w:rsid w:val="00BB272F"/>
    <w:rsid w:val="00BB5AEF"/>
    <w:rsid w:val="00BC40FF"/>
    <w:rsid w:val="00BD0A7E"/>
    <w:rsid w:val="00BD2A50"/>
    <w:rsid w:val="00BE4E59"/>
    <w:rsid w:val="00BF3B12"/>
    <w:rsid w:val="00C00081"/>
    <w:rsid w:val="00C13371"/>
    <w:rsid w:val="00C24C3D"/>
    <w:rsid w:val="00C27D4E"/>
    <w:rsid w:val="00C345E2"/>
    <w:rsid w:val="00C35ED8"/>
    <w:rsid w:val="00C379B5"/>
    <w:rsid w:val="00C46E4F"/>
    <w:rsid w:val="00C60464"/>
    <w:rsid w:val="00C66929"/>
    <w:rsid w:val="00C67AE0"/>
    <w:rsid w:val="00C67DD7"/>
    <w:rsid w:val="00C74B15"/>
    <w:rsid w:val="00C81513"/>
    <w:rsid w:val="00C97BC9"/>
    <w:rsid w:val="00CA1431"/>
    <w:rsid w:val="00CA53E3"/>
    <w:rsid w:val="00CB21EF"/>
    <w:rsid w:val="00CC07B7"/>
    <w:rsid w:val="00CE1AF4"/>
    <w:rsid w:val="00CE4302"/>
    <w:rsid w:val="00CF4334"/>
    <w:rsid w:val="00D00EC8"/>
    <w:rsid w:val="00D03574"/>
    <w:rsid w:val="00D05D1F"/>
    <w:rsid w:val="00D11528"/>
    <w:rsid w:val="00D176AA"/>
    <w:rsid w:val="00D223F7"/>
    <w:rsid w:val="00D26543"/>
    <w:rsid w:val="00D50B4E"/>
    <w:rsid w:val="00D77E88"/>
    <w:rsid w:val="00D876E6"/>
    <w:rsid w:val="00D96601"/>
    <w:rsid w:val="00DA5E7A"/>
    <w:rsid w:val="00DB1FAE"/>
    <w:rsid w:val="00DD5247"/>
    <w:rsid w:val="00DE3A11"/>
    <w:rsid w:val="00DE5FC1"/>
    <w:rsid w:val="00DE6F93"/>
    <w:rsid w:val="00DF59A1"/>
    <w:rsid w:val="00DF7DAB"/>
    <w:rsid w:val="00E12F21"/>
    <w:rsid w:val="00E16A62"/>
    <w:rsid w:val="00E6157E"/>
    <w:rsid w:val="00E72C3C"/>
    <w:rsid w:val="00E750F5"/>
    <w:rsid w:val="00E8022A"/>
    <w:rsid w:val="00E85116"/>
    <w:rsid w:val="00E95EA8"/>
    <w:rsid w:val="00EA24D7"/>
    <w:rsid w:val="00EA6CEB"/>
    <w:rsid w:val="00EB1EE6"/>
    <w:rsid w:val="00ED10E7"/>
    <w:rsid w:val="00EE72CB"/>
    <w:rsid w:val="00EF5137"/>
    <w:rsid w:val="00F10CDF"/>
    <w:rsid w:val="00F112F2"/>
    <w:rsid w:val="00F11FE3"/>
    <w:rsid w:val="00F16E56"/>
    <w:rsid w:val="00F32AF8"/>
    <w:rsid w:val="00F338B6"/>
    <w:rsid w:val="00F40980"/>
    <w:rsid w:val="00F42A42"/>
    <w:rsid w:val="00F45F0B"/>
    <w:rsid w:val="00F47F4D"/>
    <w:rsid w:val="00F61FED"/>
    <w:rsid w:val="00F701B8"/>
    <w:rsid w:val="00F77839"/>
    <w:rsid w:val="00F864B1"/>
    <w:rsid w:val="00F86DE9"/>
    <w:rsid w:val="00F90988"/>
    <w:rsid w:val="00F93BB0"/>
    <w:rsid w:val="00FA58FB"/>
    <w:rsid w:val="00FC280E"/>
    <w:rsid w:val="00FC7F9B"/>
    <w:rsid w:val="00FD1E4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52BB23"/>
  <w15:docId w15:val="{D1E439DA-21D4-4E43-998F-BC40493E8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rudenkov\AppData\Local\SMBusiness\Files\334947_copies\&#1055;&#1088;&#1080;&#1084;&#1077;&#1088;%20&#1054;&#1040;%20&#1085;&#1072;%201%20&#1083;&#1080;&#1089;&#1090;&#1077;%20&#1076;&#1083;&#1103;%20&#1087;&#1086;&#1074;&#1077;&#1088;&#1086;&#1095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D567A7338F430A9EED9E9DE3B025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A71F69-A89E-40C9-A227-4A1399D1EC78}"/>
      </w:docPartPr>
      <w:docPartBody>
        <w:p w:rsidR="004F5F96" w:rsidRDefault="003F210B">
          <w:pPr>
            <w:pStyle w:val="DFD567A7338F430A9EED9E9DE3B025B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442A5B4C684AF5907EA80325E162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39871-68DF-4EA0-BD74-8C0997DAD1B9}"/>
      </w:docPartPr>
      <w:docPartBody>
        <w:p w:rsidR="004F5F96" w:rsidRDefault="003F210B">
          <w:pPr>
            <w:pStyle w:val="48442A5B4C684AF5907EA80325E1621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8082B0E8FAC41FC82B46081BCCCB5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A25108-FF83-4D1E-A5E4-5C7D18338C22}"/>
      </w:docPartPr>
      <w:docPartBody>
        <w:p w:rsidR="004F5F96" w:rsidRDefault="003F210B">
          <w:pPr>
            <w:pStyle w:val="18082B0E8FAC41FC82B46081BCCCB54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E2EAD7DF083540AFA8BCB4EC2206AB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0C68EA-64A1-46F2-AA3B-749F9F2B3127}"/>
      </w:docPartPr>
      <w:docPartBody>
        <w:p w:rsidR="004F5F96" w:rsidRDefault="003F210B">
          <w:pPr>
            <w:pStyle w:val="E2EAD7DF083540AFA8BCB4EC2206AB4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E700BA843954622ABC81D24171E3A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E80708-D541-4134-937C-69027AFEC9B0}"/>
      </w:docPartPr>
      <w:docPartBody>
        <w:p w:rsidR="004F5F96" w:rsidRDefault="003F210B">
          <w:pPr>
            <w:pStyle w:val="FE700BA843954622ABC81D24171E3A6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10B"/>
    <w:rsid w:val="000C1365"/>
    <w:rsid w:val="00135722"/>
    <w:rsid w:val="00173752"/>
    <w:rsid w:val="001E3F81"/>
    <w:rsid w:val="003223E5"/>
    <w:rsid w:val="003F210B"/>
    <w:rsid w:val="004A4842"/>
    <w:rsid w:val="004F5F96"/>
    <w:rsid w:val="00757C99"/>
    <w:rsid w:val="007C72C8"/>
    <w:rsid w:val="008F00A2"/>
    <w:rsid w:val="00A4231B"/>
    <w:rsid w:val="00A71CF5"/>
    <w:rsid w:val="00BD2915"/>
    <w:rsid w:val="00CB21EF"/>
    <w:rsid w:val="00D176AA"/>
    <w:rsid w:val="00F8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DFD567A7338F430A9EED9E9DE3B025B6">
    <w:name w:val="DFD567A7338F430A9EED9E9DE3B025B6"/>
  </w:style>
  <w:style w:type="paragraph" w:customStyle="1" w:styleId="48442A5B4C684AF5907EA80325E1621F">
    <w:name w:val="48442A5B4C684AF5907EA80325E1621F"/>
  </w:style>
  <w:style w:type="paragraph" w:customStyle="1" w:styleId="18082B0E8FAC41FC82B46081BCCCB54B">
    <w:name w:val="18082B0E8FAC41FC82B46081BCCCB54B"/>
  </w:style>
  <w:style w:type="paragraph" w:customStyle="1" w:styleId="E2EAD7DF083540AFA8BCB4EC2206AB40">
    <w:name w:val="E2EAD7DF083540AFA8BCB4EC2206AB40"/>
  </w:style>
  <w:style w:type="paragraph" w:customStyle="1" w:styleId="FE700BA843954622ABC81D24171E3A69">
    <w:name w:val="FE700BA843954622ABC81D24171E3A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1 листе для поверочных лабораторий</Template>
  <TotalTime>4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s.rudenkov</dc:creator>
  <cp:keywords/>
  <cp:lastModifiedBy>local_user</cp:lastModifiedBy>
  <cp:revision>2</cp:revision>
  <cp:lastPrinted>2022-05-23T10:41:00Z</cp:lastPrinted>
  <dcterms:created xsi:type="dcterms:W3CDTF">2025-04-02T19:51:00Z</dcterms:created>
  <dcterms:modified xsi:type="dcterms:W3CDTF">2025-04-02T19:51:00Z</dcterms:modified>
</cp:coreProperties>
</file>