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50DE88E3" w14:textId="77777777" w:rsidTr="007F66CA">
        <w:tc>
          <w:tcPr>
            <w:tcW w:w="6379" w:type="dxa"/>
            <w:vMerge w:val="restart"/>
          </w:tcPr>
          <w:p w14:paraId="2B3C4CAA" w14:textId="27BC4D33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</w:p>
        </w:tc>
        <w:tc>
          <w:tcPr>
            <w:tcW w:w="3545" w:type="dxa"/>
          </w:tcPr>
          <w:p w14:paraId="4355E27C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3C904009" w14:textId="77777777" w:rsidTr="007F66CA">
        <w:tc>
          <w:tcPr>
            <w:tcW w:w="6379" w:type="dxa"/>
            <w:vMerge/>
          </w:tcPr>
          <w:p w14:paraId="04363E2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FFA9E1B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2B5D669" w14:textId="77777777" w:rsidTr="007F66CA">
        <w:tc>
          <w:tcPr>
            <w:tcW w:w="6379" w:type="dxa"/>
            <w:vMerge/>
          </w:tcPr>
          <w:p w14:paraId="04F5650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5316328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9D593E">
              <w:rPr>
                <w:rFonts w:cs="Times New Roman"/>
                <w:bCs/>
                <w:sz w:val="28"/>
                <w:szCs w:val="28"/>
              </w:rPr>
              <w:t>0026</w:t>
            </w:r>
          </w:p>
        </w:tc>
      </w:tr>
      <w:tr w:rsidR="00F40980" w:rsidRPr="007F66CA" w14:paraId="630EF397" w14:textId="77777777" w:rsidTr="007F66CA">
        <w:tc>
          <w:tcPr>
            <w:tcW w:w="6379" w:type="dxa"/>
            <w:vMerge/>
          </w:tcPr>
          <w:p w14:paraId="74EF750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1696330" w14:textId="120467D1" w:rsidR="00F40980" w:rsidRPr="007F66CA" w:rsidRDefault="00ED6A78" w:rsidP="00F4098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F40980" w:rsidRPr="007F66CA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D593E">
              <w:rPr>
                <w:bCs/>
                <w:sz w:val="28"/>
                <w:szCs w:val="28"/>
              </w:rPr>
              <w:t>10</w:t>
            </w:r>
            <w:r w:rsidR="00E83E88">
              <w:rPr>
                <w:bCs/>
                <w:sz w:val="28"/>
                <w:szCs w:val="28"/>
              </w:rPr>
              <w:t>.</w:t>
            </w:r>
            <w:r w:rsidR="009D593E">
              <w:rPr>
                <w:bCs/>
                <w:sz w:val="28"/>
                <w:szCs w:val="28"/>
              </w:rPr>
              <w:t>02</w:t>
            </w:r>
            <w:r w:rsidR="00E83E88">
              <w:rPr>
                <w:bCs/>
                <w:sz w:val="28"/>
                <w:szCs w:val="28"/>
              </w:rPr>
              <w:t>.</w:t>
            </w:r>
            <w:r w:rsidR="002C1D77">
              <w:rPr>
                <w:bCs/>
                <w:sz w:val="28"/>
                <w:szCs w:val="28"/>
              </w:rPr>
              <w:t>199</w:t>
            </w:r>
            <w:r w:rsidR="009D593E">
              <w:rPr>
                <w:bCs/>
                <w:sz w:val="28"/>
                <w:szCs w:val="28"/>
              </w:rPr>
              <w:t>4</w:t>
            </w:r>
          </w:p>
        </w:tc>
      </w:tr>
      <w:tr w:rsidR="00F40980" w:rsidRPr="007F66CA" w14:paraId="0ABAD758" w14:textId="77777777" w:rsidTr="007F66CA">
        <w:tc>
          <w:tcPr>
            <w:tcW w:w="6379" w:type="dxa"/>
            <w:vMerge/>
          </w:tcPr>
          <w:p w14:paraId="4FA3C8D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95BAF0C" w14:textId="77777777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Content>
                <w:r w:rsidR="001D650E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2D57573F" w14:textId="48A93218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Content>
                <w:r w:rsidR="003D0CCF" w:rsidRPr="000C7D38">
                  <w:rPr>
                    <w:rFonts w:eastAsia="Calibri"/>
                    <w:sz w:val="28"/>
                    <w:szCs w:val="28"/>
                  </w:rPr>
                  <w:t>2</w:t>
                </w:r>
                <w:r w:rsidR="002A1983">
                  <w:rPr>
                    <w:rFonts w:eastAsia="Calibri"/>
                    <w:sz w:val="28"/>
                    <w:szCs w:val="28"/>
                  </w:rPr>
                  <w:t>2</w:t>
                </w:r>
                <w:r w:rsidR="00443901" w:rsidRPr="000C7D38">
                  <w:rPr>
                    <w:rFonts w:eastAsia="Calibri"/>
                    <w:sz w:val="28"/>
                    <w:szCs w:val="28"/>
                    <w:lang w:val="en-US"/>
                  </w:rPr>
                  <w:t xml:space="preserve"> </w:t>
                </w:r>
              </w:sdtContent>
            </w:sdt>
            <w:r w:rsidRPr="000C7D38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265EE14E" w14:textId="77777777" w:rsidTr="007F66CA">
        <w:tc>
          <w:tcPr>
            <w:tcW w:w="6379" w:type="dxa"/>
            <w:vMerge/>
          </w:tcPr>
          <w:p w14:paraId="3CE3FB1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123D2E9" w14:textId="5125C5DD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179F5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</w:p>
        </w:tc>
      </w:tr>
    </w:tbl>
    <w:p w14:paraId="20F62AB4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54CC79C1" w14:textId="77777777" w:rsidTr="00F40980">
        <w:tc>
          <w:tcPr>
            <w:tcW w:w="9751" w:type="dxa"/>
            <w:gridSpan w:val="2"/>
          </w:tcPr>
          <w:p w14:paraId="1ED10C2A" w14:textId="5420220A" w:rsidR="00D223F7" w:rsidRPr="007F66CA" w:rsidRDefault="00D223F7" w:rsidP="00FC426E">
            <w:pPr>
              <w:ind w:left="14" w:right="35"/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bookmarkStart w:id="1" w:name="_Hlk78355385"/>
            <w:r w:rsidR="00EC1AAE">
              <w:rPr>
                <w:sz w:val="28"/>
                <w:szCs w:val="28"/>
              </w:rPr>
              <w:t xml:space="preserve"> </w:t>
            </w:r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5-04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179F5">
                  <w:rPr>
                    <w:rStyle w:val="38"/>
                    <w:szCs w:val="28"/>
                  </w:rPr>
                  <w:t>11 апреля 2025 года</w:t>
                </w:r>
              </w:sdtContent>
            </w:sdt>
            <w:bookmarkEnd w:id="1"/>
          </w:p>
        </w:tc>
      </w:tr>
      <w:tr w:rsidR="00D223F7" w:rsidRPr="007F66CA" w14:paraId="136B9538" w14:textId="77777777" w:rsidTr="00F40980">
        <w:tc>
          <w:tcPr>
            <w:tcW w:w="5678" w:type="dxa"/>
          </w:tcPr>
          <w:p w14:paraId="4367BA6E" w14:textId="77777777" w:rsidR="00D223F7" w:rsidRPr="007F66CA" w:rsidRDefault="00D223F7" w:rsidP="00FC426E">
            <w:pPr>
              <w:ind w:left="14" w:right="35"/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D67D537" w14:textId="77777777" w:rsidR="00D223F7" w:rsidRPr="007F66CA" w:rsidRDefault="00D223F7" w:rsidP="00FC426E">
            <w:pPr>
              <w:ind w:left="14" w:right="35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71FAA391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72E7B61" w14:textId="1526A982" w:rsidR="00FC426E" w:rsidRDefault="00A3222F" w:rsidP="00FC426E">
            <w:pPr>
              <w:spacing w:line="276" w:lineRule="auto"/>
              <w:ind w:left="14" w:righ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3222F">
              <w:rPr>
                <w:sz w:val="28"/>
                <w:szCs w:val="28"/>
              </w:rPr>
              <w:t>аучно-отраслев</w:t>
            </w:r>
            <w:r>
              <w:rPr>
                <w:sz w:val="28"/>
                <w:szCs w:val="28"/>
              </w:rPr>
              <w:t>ой</w:t>
            </w:r>
            <w:r w:rsidRPr="00A3222F">
              <w:rPr>
                <w:sz w:val="28"/>
                <w:szCs w:val="28"/>
              </w:rPr>
              <w:t xml:space="preserve"> лаборатори</w:t>
            </w:r>
            <w:r>
              <w:rPr>
                <w:sz w:val="28"/>
                <w:szCs w:val="28"/>
              </w:rPr>
              <w:t>и</w:t>
            </w:r>
            <w:r w:rsidRPr="00A3222F">
              <w:rPr>
                <w:sz w:val="28"/>
                <w:szCs w:val="28"/>
              </w:rPr>
              <w:t xml:space="preserve"> отдела главного конструктора</w:t>
            </w:r>
          </w:p>
          <w:p w14:paraId="522D13B3" w14:textId="140514D6" w:rsidR="00F730F3" w:rsidRDefault="00A3222F" w:rsidP="00C4169F">
            <w:pPr>
              <w:spacing w:line="276" w:lineRule="auto"/>
              <w:ind w:left="14" w:right="35"/>
              <w:jc w:val="center"/>
              <w:rPr>
                <w:sz w:val="28"/>
                <w:szCs w:val="28"/>
              </w:rPr>
            </w:pPr>
            <w:r w:rsidRPr="00A3222F">
              <w:rPr>
                <w:sz w:val="28"/>
                <w:szCs w:val="28"/>
              </w:rPr>
              <w:t xml:space="preserve">бытовой техники </w:t>
            </w:r>
            <w:r w:rsidR="00F179F5">
              <w:rPr>
                <w:sz w:val="28"/>
                <w:szCs w:val="28"/>
              </w:rPr>
              <w:t>з</w:t>
            </w:r>
            <w:r w:rsidR="009D593E" w:rsidRPr="00763D4B">
              <w:rPr>
                <w:sz w:val="28"/>
                <w:szCs w:val="28"/>
              </w:rPr>
              <w:t>акрытого акционерного общества «АТЛАНТ»</w:t>
            </w:r>
          </w:p>
          <w:p w14:paraId="36234503" w14:textId="77777777" w:rsidR="007334AE" w:rsidRPr="00CA4C97" w:rsidRDefault="007334AE" w:rsidP="00C4169F">
            <w:pPr>
              <w:spacing w:line="276" w:lineRule="auto"/>
              <w:ind w:left="14" w:right="35"/>
              <w:jc w:val="center"/>
              <w:rPr>
                <w:sz w:val="22"/>
                <w:szCs w:val="22"/>
              </w:rPr>
            </w:pPr>
          </w:p>
          <w:p w14:paraId="42A5E979" w14:textId="77777777" w:rsidR="007A4485" w:rsidRPr="00DD4378" w:rsidRDefault="007A4485" w:rsidP="002307A7">
            <w:pPr>
              <w:pStyle w:val="af6"/>
              <w:spacing w:line="276" w:lineRule="auto"/>
              <w:ind w:right="35"/>
              <w:rPr>
                <w:lang w:val="ru-RU"/>
              </w:rPr>
            </w:pPr>
          </w:p>
        </w:tc>
      </w:tr>
    </w:tbl>
    <w:tbl>
      <w:tblPr>
        <w:tblStyle w:val="af3"/>
        <w:tblW w:w="0" w:type="auto"/>
        <w:tblInd w:w="9" w:type="dxa"/>
        <w:tblLayout w:type="fixed"/>
        <w:tblLook w:val="04A0" w:firstRow="1" w:lastRow="0" w:firstColumn="1" w:lastColumn="0" w:noHBand="0" w:noVBand="1"/>
      </w:tblPr>
      <w:tblGrid>
        <w:gridCol w:w="490"/>
        <w:gridCol w:w="1906"/>
        <w:gridCol w:w="656"/>
        <w:gridCol w:w="2450"/>
        <w:gridCol w:w="2139"/>
        <w:gridCol w:w="1948"/>
      </w:tblGrid>
      <w:tr w:rsidR="00FC426E" w14:paraId="0200F13B" w14:textId="77777777" w:rsidTr="006F1B3F">
        <w:tc>
          <w:tcPr>
            <w:tcW w:w="490" w:type="dxa"/>
            <w:vAlign w:val="center"/>
          </w:tcPr>
          <w:p w14:paraId="40B4B713" w14:textId="565543A5" w:rsidR="00FC426E" w:rsidRPr="00416763" w:rsidRDefault="00FC426E" w:rsidP="00FC426E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06" w:type="dxa"/>
            <w:vAlign w:val="center"/>
          </w:tcPr>
          <w:p w14:paraId="4450C939" w14:textId="77777777" w:rsidR="00FC426E" w:rsidRPr="00B20F86" w:rsidRDefault="00FC426E" w:rsidP="00FC426E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07A933CB" w14:textId="2010EC95" w:rsidR="00FC426E" w:rsidRPr="00416763" w:rsidRDefault="00FC426E" w:rsidP="00FC42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5FED965F" w14:textId="77777777" w:rsidR="00FC426E" w:rsidRPr="00B20F86" w:rsidRDefault="00FC426E" w:rsidP="00FC426E">
            <w:pPr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1349DAF" w14:textId="6A447947" w:rsidR="00FC426E" w:rsidRPr="00416763" w:rsidRDefault="00FC426E" w:rsidP="00FC426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1DCBD3A" w14:textId="77777777" w:rsidR="00C11E97" w:rsidRDefault="00FC426E" w:rsidP="00FC426E">
            <w:pPr>
              <w:jc w:val="center"/>
              <w:rPr>
                <w:sz w:val="22"/>
                <w:szCs w:val="22"/>
                <w:lang w:val="en-US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32EB5F40" w14:textId="77777777" w:rsidR="00C11E97" w:rsidRDefault="00FC426E" w:rsidP="00FC426E">
            <w:pPr>
              <w:jc w:val="center"/>
              <w:rPr>
                <w:sz w:val="22"/>
                <w:szCs w:val="22"/>
                <w:lang w:val="en-US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33105710" w14:textId="2C5423BA" w:rsidR="00FC426E" w:rsidRPr="00416763" w:rsidRDefault="00FC426E" w:rsidP="00FC426E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139" w:type="dxa"/>
            <w:vAlign w:val="center"/>
          </w:tcPr>
          <w:p w14:paraId="4C1A281B" w14:textId="77777777" w:rsidR="00C11E97" w:rsidRPr="00C11E97" w:rsidRDefault="00FC426E" w:rsidP="00C11E97">
            <w:pPr>
              <w:ind w:left="-65" w:right="-9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5B160271" w14:textId="77777777" w:rsidR="00C11E97" w:rsidRPr="00C11E97" w:rsidRDefault="00FC426E" w:rsidP="00C11E97">
            <w:pPr>
              <w:ind w:left="-65" w:right="-9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5188A84D" w14:textId="77777777" w:rsidR="00C11E97" w:rsidRPr="00C11E97" w:rsidRDefault="00FC426E" w:rsidP="00C11E97">
            <w:pPr>
              <w:ind w:left="-65" w:right="-9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14E8D662" w14:textId="3E9ABE70" w:rsidR="00FC426E" w:rsidRPr="00416763" w:rsidRDefault="00FC426E" w:rsidP="00C11E97">
            <w:pPr>
              <w:ind w:left="-65" w:right="-9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1948" w:type="dxa"/>
            <w:vAlign w:val="center"/>
          </w:tcPr>
          <w:p w14:paraId="7567F2A9" w14:textId="77777777" w:rsidR="00C11E97" w:rsidRPr="00C11E97" w:rsidRDefault="00FC426E" w:rsidP="00C11E97">
            <w:pPr>
              <w:ind w:left="-65" w:right="-9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1BD32F0" w14:textId="77777777" w:rsidR="00C11E97" w:rsidRPr="00C11E97" w:rsidRDefault="00FC426E" w:rsidP="00C11E97">
            <w:pPr>
              <w:ind w:left="-65" w:right="-9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E66B0DB" w14:textId="77777777" w:rsidR="00C11E97" w:rsidRPr="00C11E97" w:rsidRDefault="00FC426E" w:rsidP="00C11E97">
            <w:pPr>
              <w:ind w:left="-65" w:right="-9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4BE2A08F" w14:textId="77777777" w:rsidR="00C11E97" w:rsidRPr="00C11E97" w:rsidRDefault="00FC426E" w:rsidP="00C11E97">
            <w:pPr>
              <w:ind w:left="-65" w:right="-9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437531B6" w14:textId="349B7BA1" w:rsidR="00FC426E" w:rsidRPr="00416763" w:rsidRDefault="00FC426E" w:rsidP="00C11E97">
            <w:pPr>
              <w:ind w:left="-65" w:right="-9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  <w:tr w:rsidR="00416763" w14:paraId="34A3D6EC" w14:textId="77777777" w:rsidTr="006F1B3F">
        <w:trPr>
          <w:trHeight w:val="148"/>
        </w:trPr>
        <w:tc>
          <w:tcPr>
            <w:tcW w:w="490" w:type="dxa"/>
          </w:tcPr>
          <w:p w14:paraId="79331D4D" w14:textId="77777777" w:rsidR="00416763" w:rsidRPr="00EF3118" w:rsidRDefault="00416763" w:rsidP="006A5C61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1</w:t>
            </w:r>
          </w:p>
        </w:tc>
        <w:tc>
          <w:tcPr>
            <w:tcW w:w="1906" w:type="dxa"/>
          </w:tcPr>
          <w:p w14:paraId="38F80E02" w14:textId="0F384592" w:rsidR="00416763" w:rsidRPr="00EF3118" w:rsidRDefault="00416763" w:rsidP="006A5C61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14:paraId="1F3E3706" w14:textId="7CD1BE17" w:rsidR="00416763" w:rsidRPr="00EF3118" w:rsidRDefault="00416763" w:rsidP="006A5C61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3</w:t>
            </w:r>
          </w:p>
        </w:tc>
        <w:tc>
          <w:tcPr>
            <w:tcW w:w="2450" w:type="dxa"/>
          </w:tcPr>
          <w:p w14:paraId="30D1A1EB" w14:textId="15766036" w:rsidR="00416763" w:rsidRPr="00EF3118" w:rsidRDefault="00416763" w:rsidP="006A5C61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4</w:t>
            </w:r>
          </w:p>
        </w:tc>
        <w:tc>
          <w:tcPr>
            <w:tcW w:w="2139" w:type="dxa"/>
            <w:vAlign w:val="center"/>
          </w:tcPr>
          <w:p w14:paraId="753D8BCF" w14:textId="7955A1CC" w:rsidR="00416763" w:rsidRPr="00EF3118" w:rsidRDefault="00416763" w:rsidP="006A5C61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5</w:t>
            </w:r>
          </w:p>
        </w:tc>
        <w:tc>
          <w:tcPr>
            <w:tcW w:w="1948" w:type="dxa"/>
            <w:vAlign w:val="center"/>
          </w:tcPr>
          <w:p w14:paraId="5529836D" w14:textId="652D196D" w:rsidR="00416763" w:rsidRPr="00EF3118" w:rsidRDefault="00416763" w:rsidP="006A5C61">
            <w:pPr>
              <w:jc w:val="center"/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6</w:t>
            </w:r>
          </w:p>
        </w:tc>
      </w:tr>
      <w:tr w:rsidR="00C85858" w14:paraId="15FF0AC3" w14:textId="77777777" w:rsidTr="00A128B6">
        <w:tc>
          <w:tcPr>
            <w:tcW w:w="9589" w:type="dxa"/>
            <w:gridSpan w:val="6"/>
          </w:tcPr>
          <w:p w14:paraId="0C78EBE9" w14:textId="0E2C1BFB" w:rsidR="00C85858" w:rsidRPr="00C85858" w:rsidRDefault="00EB09D0" w:rsidP="00C858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="009D593E" w:rsidRPr="00C92FEC">
              <w:rPr>
                <w:b/>
                <w:bCs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-т</w:t>
            </w:r>
            <w:r w:rsidR="009D593E" w:rsidRPr="00C92FEC">
              <w:rPr>
                <w:b/>
                <w:bCs/>
                <w:sz w:val="22"/>
                <w:szCs w:val="22"/>
              </w:rPr>
              <w:t xml:space="preserve"> Победителей, 61, 220035, г. Минск</w:t>
            </w:r>
          </w:p>
        </w:tc>
      </w:tr>
      <w:tr w:rsidR="00FC79CE" w14:paraId="6A233E5A" w14:textId="77777777" w:rsidTr="006F1B3F">
        <w:tc>
          <w:tcPr>
            <w:tcW w:w="490" w:type="dxa"/>
          </w:tcPr>
          <w:p w14:paraId="3B630C0B" w14:textId="77777777" w:rsidR="00FC79CE" w:rsidRDefault="00FC79CE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744C8865" w14:textId="1DAE1B89" w:rsidR="00FC79CE" w:rsidRPr="00FC426E" w:rsidRDefault="00FC79CE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5816D683" w14:textId="77777777" w:rsidR="00FC79CE" w:rsidRDefault="00FC79CE" w:rsidP="00FC42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7945D50D" w14:textId="77777777" w:rsidR="00FC79CE" w:rsidRDefault="00FC79CE" w:rsidP="00FC42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 xml:space="preserve">холодильные </w:t>
            </w:r>
          </w:p>
          <w:p w14:paraId="56F60FFC" w14:textId="77777777" w:rsidR="00FC79CE" w:rsidRDefault="00FC79CE" w:rsidP="00FC42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 xml:space="preserve">электрические </w:t>
            </w:r>
          </w:p>
          <w:p w14:paraId="66B66A2F" w14:textId="070B48D7" w:rsidR="00FC79CE" w:rsidRPr="00473EE6" w:rsidRDefault="00FC79CE" w:rsidP="00FC426E">
            <w:pPr>
              <w:ind w:left="-48" w:right="-112"/>
              <w:rPr>
                <w:sz w:val="22"/>
                <w:szCs w:val="22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>бытовые</w:t>
            </w:r>
          </w:p>
        </w:tc>
        <w:tc>
          <w:tcPr>
            <w:tcW w:w="656" w:type="dxa"/>
          </w:tcPr>
          <w:p w14:paraId="7F146B08" w14:textId="77777777" w:rsidR="00FC79CE" w:rsidRPr="00FC426E" w:rsidRDefault="00FC79CE" w:rsidP="00FC426E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FC426E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30750B11" w14:textId="77777777" w:rsidR="00FC79CE" w:rsidRDefault="00FC79CE" w:rsidP="00FC426E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473EE6">
              <w:rPr>
                <w:sz w:val="22"/>
                <w:szCs w:val="22"/>
              </w:rPr>
              <w:t xml:space="preserve">Общие условия </w:t>
            </w:r>
          </w:p>
          <w:p w14:paraId="4D5B0991" w14:textId="2031C591" w:rsidR="00FC79CE" w:rsidRDefault="00FC79CE" w:rsidP="00FC426E">
            <w:pPr>
              <w:ind w:left="-57" w:right="-121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>испытаний</w:t>
            </w:r>
          </w:p>
          <w:p w14:paraId="388ADCAA" w14:textId="77777777" w:rsidR="00FC79CE" w:rsidRDefault="00FC79CE" w:rsidP="00FC426E">
            <w:pPr>
              <w:ind w:left="-57" w:right="-121"/>
              <w:rPr>
                <w:sz w:val="22"/>
                <w:szCs w:val="22"/>
              </w:rPr>
            </w:pPr>
          </w:p>
          <w:p w14:paraId="42402932" w14:textId="77777777" w:rsidR="00FC79CE" w:rsidRPr="00473EE6" w:rsidRDefault="00FC79CE" w:rsidP="00FC426E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6D23C3B1" w14:textId="1DDB8151" w:rsidR="00FC79CE" w:rsidRPr="00FC426E" w:rsidRDefault="00FC79CE" w:rsidP="00FC426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C426E">
              <w:rPr>
                <w:spacing w:val="-8"/>
                <w:lang w:val="ru-RU"/>
              </w:rPr>
              <w:t>СТБ 1499-2004</w:t>
            </w:r>
          </w:p>
        </w:tc>
        <w:tc>
          <w:tcPr>
            <w:tcW w:w="1948" w:type="dxa"/>
          </w:tcPr>
          <w:p w14:paraId="101754F7" w14:textId="55886371" w:rsidR="00FC79CE" w:rsidRPr="00FC426E" w:rsidRDefault="00FC79CE" w:rsidP="00FC426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C426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</w:t>
            </w:r>
          </w:p>
        </w:tc>
      </w:tr>
      <w:tr w:rsidR="00FC79CE" w14:paraId="5B9CF1EC" w14:textId="77777777" w:rsidTr="006F1B3F">
        <w:tc>
          <w:tcPr>
            <w:tcW w:w="490" w:type="dxa"/>
          </w:tcPr>
          <w:p w14:paraId="7B3AE69D" w14:textId="77777777" w:rsidR="00FC79CE" w:rsidRDefault="00FC79CE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651BEC7E" w14:textId="0F9FA99F" w:rsidR="00FC79CE" w:rsidRPr="00FC426E" w:rsidRDefault="00FC79CE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B4C89E4" w14:textId="77777777" w:rsidR="00FC79CE" w:rsidRPr="00473EE6" w:rsidRDefault="00FC79CE" w:rsidP="00473EE6">
            <w:pPr>
              <w:pStyle w:val="af6"/>
              <w:jc w:val="both"/>
            </w:pPr>
          </w:p>
        </w:tc>
        <w:tc>
          <w:tcPr>
            <w:tcW w:w="656" w:type="dxa"/>
          </w:tcPr>
          <w:p w14:paraId="4252F427" w14:textId="77777777" w:rsidR="00FC79CE" w:rsidRPr="00FC426E" w:rsidRDefault="00FC79CE" w:rsidP="00FC426E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FC426E">
              <w:rPr>
                <w:sz w:val="22"/>
                <w:szCs w:val="22"/>
              </w:rPr>
              <w:t>27.51/26.095</w:t>
            </w:r>
          </w:p>
        </w:tc>
        <w:tc>
          <w:tcPr>
            <w:tcW w:w="2450" w:type="dxa"/>
          </w:tcPr>
          <w:p w14:paraId="60E5721C" w14:textId="77777777" w:rsidR="00FC79CE" w:rsidRDefault="00FC79CE" w:rsidP="00FC426E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473EE6">
              <w:rPr>
                <w:sz w:val="22"/>
                <w:szCs w:val="22"/>
              </w:rPr>
              <w:t xml:space="preserve">Механические </w:t>
            </w:r>
          </w:p>
          <w:p w14:paraId="00C71236" w14:textId="77777777" w:rsidR="00FC79CE" w:rsidRDefault="00FC79CE" w:rsidP="00FC426E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473EE6">
              <w:rPr>
                <w:sz w:val="22"/>
                <w:szCs w:val="22"/>
              </w:rPr>
              <w:t xml:space="preserve">воздействия </w:t>
            </w:r>
          </w:p>
          <w:p w14:paraId="036D4D9E" w14:textId="5D577F9A" w:rsidR="00FC79CE" w:rsidRDefault="00FC79CE" w:rsidP="00FC426E">
            <w:pPr>
              <w:ind w:left="-57" w:right="-121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>при транспортировании</w:t>
            </w:r>
          </w:p>
          <w:p w14:paraId="13476AE3" w14:textId="77777777" w:rsidR="00FC79CE" w:rsidRDefault="00FC79CE" w:rsidP="00FC426E">
            <w:pPr>
              <w:ind w:left="-57" w:right="-121"/>
              <w:rPr>
                <w:sz w:val="22"/>
                <w:szCs w:val="22"/>
              </w:rPr>
            </w:pPr>
          </w:p>
          <w:p w14:paraId="35DC3AB1" w14:textId="77777777" w:rsidR="00FC79CE" w:rsidRPr="00473EE6" w:rsidRDefault="00FC79CE" w:rsidP="00FC426E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5CC462EE" w14:textId="77777777" w:rsidR="00FC79CE" w:rsidRPr="00FC426E" w:rsidRDefault="00FC79CE" w:rsidP="00FC426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C426E">
              <w:rPr>
                <w:spacing w:val="-8"/>
                <w:lang w:val="ru-RU"/>
              </w:rPr>
              <w:t>СТБ 1499-2004 п.8.1.4</w:t>
            </w:r>
          </w:p>
          <w:p w14:paraId="75141B00" w14:textId="77777777" w:rsidR="00FC79CE" w:rsidRPr="00FC426E" w:rsidRDefault="00FC79CE" w:rsidP="00FC426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C426E">
              <w:rPr>
                <w:spacing w:val="-8"/>
                <w:lang w:val="ru-RU"/>
              </w:rPr>
              <w:t>ГОСТ 23216-78</w:t>
            </w:r>
          </w:p>
        </w:tc>
        <w:tc>
          <w:tcPr>
            <w:tcW w:w="1948" w:type="dxa"/>
          </w:tcPr>
          <w:p w14:paraId="1F5CC756" w14:textId="77777777" w:rsidR="00FC79CE" w:rsidRPr="00FC426E" w:rsidRDefault="00FC79CE" w:rsidP="00FC426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C426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п.7.35</w:t>
            </w:r>
          </w:p>
          <w:p w14:paraId="4557FD4B" w14:textId="77777777" w:rsidR="00FC79CE" w:rsidRPr="00FC426E" w:rsidRDefault="00FC79CE" w:rsidP="00FC426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C426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23216-78</w:t>
            </w:r>
          </w:p>
        </w:tc>
      </w:tr>
      <w:tr w:rsidR="00FC79CE" w14:paraId="2D42284E" w14:textId="77777777" w:rsidTr="006F1B3F">
        <w:tc>
          <w:tcPr>
            <w:tcW w:w="490" w:type="dxa"/>
          </w:tcPr>
          <w:p w14:paraId="1C58A431" w14:textId="77777777" w:rsidR="00FC79CE" w:rsidRDefault="00FC79CE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>1.3</w:t>
            </w:r>
          </w:p>
          <w:p w14:paraId="2EF9D61C" w14:textId="4BE7F2C1" w:rsidR="00FC79CE" w:rsidRPr="00FC426E" w:rsidRDefault="00FC79CE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197AED0" w14:textId="77777777" w:rsidR="00FC79CE" w:rsidRPr="00473EE6" w:rsidRDefault="00FC79CE" w:rsidP="00473E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31A35B4" w14:textId="77777777" w:rsidR="00FC79CE" w:rsidRPr="00FC426E" w:rsidRDefault="00FC79CE" w:rsidP="00FC426E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FC426E">
              <w:rPr>
                <w:sz w:val="22"/>
                <w:szCs w:val="22"/>
              </w:rPr>
              <w:t>27.51/11.116</w:t>
            </w:r>
          </w:p>
        </w:tc>
        <w:tc>
          <w:tcPr>
            <w:tcW w:w="2450" w:type="dxa"/>
          </w:tcPr>
          <w:p w14:paraId="4F8B39EB" w14:textId="77777777" w:rsidR="00FC79CE" w:rsidRPr="00473EE6" w:rsidRDefault="00FC79CE" w:rsidP="00FC426E">
            <w:pPr>
              <w:ind w:left="-57" w:right="-121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>Внешний вид</w:t>
            </w:r>
          </w:p>
        </w:tc>
        <w:tc>
          <w:tcPr>
            <w:tcW w:w="2139" w:type="dxa"/>
          </w:tcPr>
          <w:p w14:paraId="65572B01" w14:textId="77777777" w:rsidR="00FC79CE" w:rsidRPr="00FC426E" w:rsidRDefault="00FC79CE" w:rsidP="00FC426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C426E">
              <w:rPr>
                <w:spacing w:val="-8"/>
                <w:lang w:val="ru-RU"/>
              </w:rPr>
              <w:t xml:space="preserve">СТБ 1499-2004 </w:t>
            </w:r>
          </w:p>
          <w:p w14:paraId="2B39CC35" w14:textId="5C19BD66" w:rsidR="00FC79CE" w:rsidRPr="00FC426E" w:rsidRDefault="00FC79CE" w:rsidP="00FC426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FC426E">
              <w:rPr>
                <w:spacing w:val="-8"/>
                <w:lang w:val="ru-RU"/>
              </w:rPr>
              <w:t>п.5.1.1</w:t>
            </w:r>
          </w:p>
          <w:p w14:paraId="635BCCF1" w14:textId="77777777" w:rsidR="00FC79CE" w:rsidRPr="00FC426E" w:rsidRDefault="00FC79CE" w:rsidP="00FC426E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3F835AE0" w14:textId="6283CB71" w:rsidR="00FC79CE" w:rsidRPr="00FC426E" w:rsidRDefault="00FC79CE" w:rsidP="00FC426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C426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п.7.22.1</w:t>
            </w:r>
          </w:p>
        </w:tc>
      </w:tr>
      <w:tr w:rsidR="00FC79CE" w14:paraId="426DC4AC" w14:textId="77777777" w:rsidTr="006F1B3F">
        <w:tc>
          <w:tcPr>
            <w:tcW w:w="490" w:type="dxa"/>
          </w:tcPr>
          <w:p w14:paraId="11FDAD24" w14:textId="77777777" w:rsidR="00FC79CE" w:rsidRDefault="00FC79CE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1.4</w:t>
            </w:r>
          </w:p>
          <w:p w14:paraId="5E110583" w14:textId="79D5968E" w:rsidR="00FC79CE" w:rsidRPr="000135C3" w:rsidRDefault="00FC79CE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E0D4FE0" w14:textId="77777777" w:rsidR="00FC79CE" w:rsidRPr="00473EE6" w:rsidRDefault="00FC79CE" w:rsidP="00473E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FBE23AE" w14:textId="77777777" w:rsidR="00FC79CE" w:rsidRPr="0065238D" w:rsidRDefault="00FC79CE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5238D">
              <w:rPr>
                <w:sz w:val="22"/>
                <w:szCs w:val="22"/>
              </w:rPr>
              <w:t>27.51/11.116</w:t>
            </w:r>
          </w:p>
        </w:tc>
        <w:tc>
          <w:tcPr>
            <w:tcW w:w="2450" w:type="dxa"/>
          </w:tcPr>
          <w:p w14:paraId="6C6BCC36" w14:textId="77777777" w:rsidR="00FC79CE" w:rsidRPr="00473EE6" w:rsidRDefault="00FC79CE" w:rsidP="007440CD">
            <w:pPr>
              <w:ind w:left="-57" w:right="-121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>Соответствие маркировки требованиям ТНПА</w:t>
            </w:r>
          </w:p>
          <w:p w14:paraId="7E861326" w14:textId="77777777" w:rsidR="00FC79CE" w:rsidRPr="00473EE6" w:rsidRDefault="00FC79CE" w:rsidP="007440CD">
            <w:pPr>
              <w:ind w:left="-57" w:right="-121"/>
              <w:jc w:val="both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61A900F6" w14:textId="77777777" w:rsidR="00FC79CE" w:rsidRPr="007440CD" w:rsidRDefault="00FC79CE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СТБ 1499-2004 </w:t>
            </w:r>
          </w:p>
          <w:p w14:paraId="7899896B" w14:textId="17B04DE5" w:rsidR="00FC79CE" w:rsidRPr="007440CD" w:rsidRDefault="00FC79CE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5.5</w:t>
            </w:r>
          </w:p>
          <w:p w14:paraId="3539CE60" w14:textId="77777777" w:rsidR="00FC79CE" w:rsidRPr="007440CD" w:rsidRDefault="00FC79CE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547A2A53" w14:textId="77777777" w:rsidR="00FC79CE" w:rsidRPr="0063289B" w:rsidRDefault="00FC79CE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1499-2004 </w:t>
            </w:r>
          </w:p>
          <w:p w14:paraId="05AF0023" w14:textId="2B96D51B" w:rsidR="00FC79CE" w:rsidRPr="0063289B" w:rsidRDefault="00FC79CE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7.22.2</w:t>
            </w:r>
          </w:p>
          <w:p w14:paraId="25A4E83A" w14:textId="77777777" w:rsidR="00FC79CE" w:rsidRPr="0063289B" w:rsidRDefault="00FC79CE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C79CE" w14:paraId="0C1DE83D" w14:textId="77777777" w:rsidTr="006F1B3F">
        <w:tc>
          <w:tcPr>
            <w:tcW w:w="490" w:type="dxa"/>
          </w:tcPr>
          <w:p w14:paraId="4EB466B9" w14:textId="77777777" w:rsidR="00FC79CE" w:rsidRDefault="00FC79CE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1.5</w:t>
            </w:r>
          </w:p>
          <w:p w14:paraId="081EDEE4" w14:textId="6A86C159" w:rsidR="00FC79CE" w:rsidRPr="000135C3" w:rsidRDefault="00FC79CE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3599397" w14:textId="77777777" w:rsidR="00FC79CE" w:rsidRPr="00473EE6" w:rsidRDefault="00FC79CE" w:rsidP="00473E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E7FDBA0" w14:textId="77777777" w:rsidR="00FC79CE" w:rsidRPr="0065238D" w:rsidRDefault="00FC79CE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5238D">
              <w:rPr>
                <w:sz w:val="22"/>
                <w:szCs w:val="22"/>
              </w:rPr>
              <w:t>27.51/11.116</w:t>
            </w:r>
          </w:p>
        </w:tc>
        <w:tc>
          <w:tcPr>
            <w:tcW w:w="2450" w:type="dxa"/>
          </w:tcPr>
          <w:p w14:paraId="0BB5FB9E" w14:textId="77777777" w:rsidR="00FC79CE" w:rsidRDefault="00FC79CE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473EE6">
              <w:rPr>
                <w:sz w:val="22"/>
                <w:szCs w:val="22"/>
              </w:rPr>
              <w:t xml:space="preserve">Комплектность </w:t>
            </w:r>
          </w:p>
          <w:p w14:paraId="4A1965D0" w14:textId="70125E3B" w:rsidR="00FC79CE" w:rsidRPr="00473EE6" w:rsidRDefault="00FC79CE" w:rsidP="007440CD">
            <w:pPr>
              <w:ind w:left="-57" w:right="-121"/>
              <w:rPr>
                <w:sz w:val="22"/>
                <w:szCs w:val="22"/>
              </w:rPr>
            </w:pPr>
            <w:r w:rsidRPr="00473EE6">
              <w:rPr>
                <w:sz w:val="22"/>
                <w:szCs w:val="22"/>
              </w:rPr>
              <w:t>холодильного прибора</w:t>
            </w:r>
          </w:p>
          <w:p w14:paraId="4B63AA7D" w14:textId="77777777" w:rsidR="00FC79CE" w:rsidRPr="00473EE6" w:rsidRDefault="00FC79CE" w:rsidP="007440CD">
            <w:pPr>
              <w:ind w:left="-57" w:right="-121"/>
              <w:jc w:val="both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499053A7" w14:textId="77777777" w:rsidR="00FC79CE" w:rsidRPr="007440CD" w:rsidRDefault="00FC79CE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п.5.4.1</w:t>
            </w:r>
          </w:p>
          <w:p w14:paraId="40E60A21" w14:textId="77777777" w:rsidR="00FC79CE" w:rsidRPr="007440CD" w:rsidRDefault="00FC79CE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541F735F" w14:textId="77777777" w:rsidR="00FC79CE" w:rsidRPr="0063289B" w:rsidRDefault="00FC79CE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п.7.22.2</w:t>
            </w:r>
          </w:p>
          <w:p w14:paraId="5599E61E" w14:textId="77777777" w:rsidR="00FC79CE" w:rsidRPr="0063289B" w:rsidRDefault="00FC79CE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C79CE" w14:paraId="3CE1199D" w14:textId="77777777" w:rsidTr="006F1B3F">
        <w:tc>
          <w:tcPr>
            <w:tcW w:w="490" w:type="dxa"/>
          </w:tcPr>
          <w:p w14:paraId="3B814D7E" w14:textId="77777777" w:rsidR="00FC79CE" w:rsidRDefault="00FC79CE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1.6</w:t>
            </w:r>
          </w:p>
          <w:p w14:paraId="20EF3C82" w14:textId="34C66E46" w:rsidR="00FC79CE" w:rsidRPr="000135C3" w:rsidRDefault="00FC79CE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F9191BC" w14:textId="280D6E33" w:rsidR="00FC79CE" w:rsidRPr="007A300F" w:rsidRDefault="00FC79CE" w:rsidP="00696C71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B254B18" w14:textId="67B43B22" w:rsidR="00FC79CE" w:rsidRPr="0065238D" w:rsidRDefault="00FC79CE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</w:rPr>
              <w:t>27.51/35.067</w:t>
            </w:r>
          </w:p>
        </w:tc>
        <w:tc>
          <w:tcPr>
            <w:tcW w:w="2450" w:type="dxa"/>
          </w:tcPr>
          <w:p w14:paraId="2FE489E4" w14:textId="77777777" w:rsidR="00FC79CE" w:rsidRDefault="00FC79CE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7A300F">
              <w:rPr>
                <w:sz w:val="22"/>
                <w:szCs w:val="22"/>
              </w:rPr>
              <w:t xml:space="preserve">Оценка шумовых </w:t>
            </w:r>
          </w:p>
          <w:p w14:paraId="30BE978F" w14:textId="53A21A14" w:rsidR="00FC79CE" w:rsidRPr="00401B53" w:rsidRDefault="00FC79CE" w:rsidP="00401B53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7A300F">
              <w:rPr>
                <w:sz w:val="22"/>
                <w:szCs w:val="22"/>
              </w:rPr>
              <w:t>характеристик</w:t>
            </w:r>
          </w:p>
        </w:tc>
        <w:tc>
          <w:tcPr>
            <w:tcW w:w="2139" w:type="dxa"/>
          </w:tcPr>
          <w:p w14:paraId="1AC91980" w14:textId="77777777" w:rsidR="00FC79CE" w:rsidRPr="007440CD" w:rsidRDefault="00FC79CE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п.5.2.2</w:t>
            </w:r>
          </w:p>
        </w:tc>
        <w:tc>
          <w:tcPr>
            <w:tcW w:w="1948" w:type="dxa"/>
          </w:tcPr>
          <w:p w14:paraId="2FE40118" w14:textId="77777777" w:rsidR="00FC79CE" w:rsidRPr="0063289B" w:rsidRDefault="00FC79CE" w:rsidP="00C4169F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ГОСТ Р 51401-2001 (ИСО 3744)</w:t>
            </w:r>
          </w:p>
          <w:p w14:paraId="590AB508" w14:textId="6C05364D" w:rsidR="00FC79CE" w:rsidRPr="0063289B" w:rsidRDefault="00FC79CE" w:rsidP="00C4169F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34730.1-2022</w:t>
            </w:r>
          </w:p>
          <w:p w14:paraId="0ACFE068" w14:textId="388703CC" w:rsidR="00FC79CE" w:rsidRPr="0063289B" w:rsidRDefault="00FC79CE" w:rsidP="00C4169F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34730.3-2022 (IEC 60704-3:2019)</w:t>
            </w:r>
          </w:p>
          <w:p w14:paraId="63E0A9DB" w14:textId="1DA59B21" w:rsidR="00FC79CE" w:rsidRPr="0063289B" w:rsidRDefault="00FC79CE" w:rsidP="00231D49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34730.2-14-2022 (IEC 60704-2-14:2013)</w:t>
            </w:r>
          </w:p>
        </w:tc>
      </w:tr>
      <w:tr w:rsidR="00AD2678" w14:paraId="67044FD8" w14:textId="77777777" w:rsidTr="006F1B3F">
        <w:tc>
          <w:tcPr>
            <w:tcW w:w="490" w:type="dxa"/>
          </w:tcPr>
          <w:p w14:paraId="28A749C9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lastRenderedPageBreak/>
              <w:br w:type="page"/>
              <w:t>1.8</w:t>
            </w:r>
          </w:p>
          <w:p w14:paraId="715DDC69" w14:textId="74C0EF3F" w:rsidR="00AD2678" w:rsidRPr="000135C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5630C5C1" w14:textId="77777777" w:rsidR="00AD2678" w:rsidRDefault="00AD2678" w:rsidP="00FC79C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281F5D66" w14:textId="77777777" w:rsidR="00AD2678" w:rsidRDefault="00AD2678" w:rsidP="00FC79C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 xml:space="preserve">холодильные </w:t>
            </w:r>
          </w:p>
          <w:p w14:paraId="666D1ED9" w14:textId="77777777" w:rsidR="00AD2678" w:rsidRDefault="00AD2678" w:rsidP="00FC79C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 xml:space="preserve">электрические </w:t>
            </w:r>
          </w:p>
          <w:p w14:paraId="38DD971D" w14:textId="706ED1A2" w:rsidR="00AD2678" w:rsidRPr="00FC79CE" w:rsidRDefault="00AD2678" w:rsidP="00FC79C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>бытовые</w:t>
            </w:r>
          </w:p>
        </w:tc>
        <w:tc>
          <w:tcPr>
            <w:tcW w:w="656" w:type="dxa"/>
          </w:tcPr>
          <w:p w14:paraId="27FB0DD3" w14:textId="77777777" w:rsidR="00AD2678" w:rsidRPr="000A498C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4649244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Циклические </w:t>
            </w:r>
          </w:p>
          <w:p w14:paraId="1DCB7509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испытания двери </w:t>
            </w:r>
          </w:p>
          <w:p w14:paraId="654E2CC5" w14:textId="4ABA32D5" w:rsidR="00AD2678" w:rsidRPr="007440CD" w:rsidRDefault="00AD2678" w:rsidP="00FC79CE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и ее элементов</w:t>
            </w:r>
          </w:p>
        </w:tc>
        <w:tc>
          <w:tcPr>
            <w:tcW w:w="2139" w:type="dxa"/>
          </w:tcPr>
          <w:p w14:paraId="5A715FB1" w14:textId="1B2F1D8E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п.5.15</w:t>
            </w:r>
          </w:p>
        </w:tc>
        <w:tc>
          <w:tcPr>
            <w:tcW w:w="1948" w:type="dxa"/>
          </w:tcPr>
          <w:p w14:paraId="683F7F52" w14:textId="798D803D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п.7.12</w:t>
            </w:r>
          </w:p>
        </w:tc>
      </w:tr>
      <w:tr w:rsidR="00AD2678" w14:paraId="491DBD28" w14:textId="77777777" w:rsidTr="006F1B3F">
        <w:tc>
          <w:tcPr>
            <w:tcW w:w="490" w:type="dxa"/>
          </w:tcPr>
          <w:p w14:paraId="72424E40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1.9</w:t>
            </w:r>
          </w:p>
          <w:p w14:paraId="2B77F041" w14:textId="0F9C179B" w:rsidR="00AD2678" w:rsidRPr="000135C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348BED6" w14:textId="77777777" w:rsidR="00AD2678" w:rsidRPr="000A498C" w:rsidRDefault="00AD267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8CDEDB0" w14:textId="77777777" w:rsidR="00AD2678" w:rsidRPr="000A498C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27.51/29.040</w:t>
            </w:r>
          </w:p>
        </w:tc>
        <w:tc>
          <w:tcPr>
            <w:tcW w:w="2450" w:type="dxa"/>
          </w:tcPr>
          <w:p w14:paraId="5F243986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Масса</w:t>
            </w:r>
          </w:p>
        </w:tc>
        <w:tc>
          <w:tcPr>
            <w:tcW w:w="2139" w:type="dxa"/>
          </w:tcPr>
          <w:p w14:paraId="1D33A1B4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п.5.1.7</w:t>
            </w:r>
          </w:p>
          <w:p w14:paraId="0BBFB98D" w14:textId="561921D4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553E10F7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п.7.34.1</w:t>
            </w:r>
          </w:p>
        </w:tc>
      </w:tr>
      <w:tr w:rsidR="00AD2678" w14:paraId="4806E7DA" w14:textId="77777777" w:rsidTr="006F1B3F">
        <w:tc>
          <w:tcPr>
            <w:tcW w:w="490" w:type="dxa"/>
          </w:tcPr>
          <w:p w14:paraId="369BBC85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1.10</w:t>
            </w:r>
          </w:p>
          <w:p w14:paraId="14EE70D0" w14:textId="28C20738" w:rsidR="00AD2678" w:rsidRPr="000135C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A6AA7C4" w14:textId="77777777" w:rsidR="00AD2678" w:rsidRPr="000A498C" w:rsidRDefault="00AD267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8B2D9A1" w14:textId="77777777" w:rsidR="00AD2678" w:rsidRPr="000A498C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6A3CE948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Габаритные </w:t>
            </w:r>
          </w:p>
          <w:p w14:paraId="488F0E56" w14:textId="4BB28EBA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Размеры</w:t>
            </w:r>
          </w:p>
          <w:p w14:paraId="5053BDA5" w14:textId="21558E32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379F39B6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п.5.1.7</w:t>
            </w:r>
          </w:p>
          <w:p w14:paraId="7275BBA1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4564D331" w14:textId="447D9214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п.7.34.2</w:t>
            </w:r>
          </w:p>
        </w:tc>
      </w:tr>
      <w:tr w:rsidR="00AD2678" w14:paraId="34B05000" w14:textId="77777777" w:rsidTr="006F1B3F">
        <w:tc>
          <w:tcPr>
            <w:tcW w:w="490" w:type="dxa"/>
          </w:tcPr>
          <w:p w14:paraId="1DFDB2D3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1.11</w:t>
            </w:r>
          </w:p>
          <w:p w14:paraId="4BF962FF" w14:textId="7B5C4631" w:rsidR="00AD2678" w:rsidRPr="000135C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957B172" w14:textId="77777777" w:rsidR="00AD2678" w:rsidRPr="000A498C" w:rsidRDefault="00AD267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43F2FF6" w14:textId="77777777" w:rsidR="00AD2678" w:rsidRPr="000A498C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361C3571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Общий объем. </w:t>
            </w:r>
          </w:p>
          <w:p w14:paraId="371FF07F" w14:textId="2059F51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Полезный объем.</w:t>
            </w:r>
          </w:p>
        </w:tc>
        <w:tc>
          <w:tcPr>
            <w:tcW w:w="2139" w:type="dxa"/>
          </w:tcPr>
          <w:p w14:paraId="5F5A02FD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п.п.5.1.4-5.1.6</w:t>
            </w:r>
          </w:p>
          <w:p w14:paraId="1B318F5C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5F70D588" w14:textId="77777777" w:rsidR="00725D80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</w:t>
            </w:r>
            <w:r w:rsidR="00725D8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2004</w:t>
            </w:r>
            <w:r w:rsidR="00725D8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57558207" w14:textId="43AD039F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пп</w:t>
            </w:r>
            <w:r w:rsidR="00725D8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.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7.21.1-7.21.5</w:t>
            </w:r>
          </w:p>
          <w:p w14:paraId="066A3CEF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2678" w14:paraId="3C279A65" w14:textId="77777777" w:rsidTr="006F1B3F">
        <w:tc>
          <w:tcPr>
            <w:tcW w:w="490" w:type="dxa"/>
          </w:tcPr>
          <w:p w14:paraId="4872E8DD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1.12</w:t>
            </w:r>
          </w:p>
          <w:p w14:paraId="6AF9EC29" w14:textId="4D0B601C" w:rsidR="00AD2678" w:rsidRPr="000135C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0E5CAC5" w14:textId="77777777" w:rsidR="00AD2678" w:rsidRPr="000A498C" w:rsidRDefault="00AD267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AA0B45E" w14:textId="77777777" w:rsidR="00AD2678" w:rsidRPr="000A498C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FCD198C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Одновременное </w:t>
            </w:r>
          </w:p>
          <w:p w14:paraId="16E00445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поддержание </w:t>
            </w:r>
          </w:p>
          <w:p w14:paraId="3590CC9D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температур </w:t>
            </w:r>
          </w:p>
          <w:p w14:paraId="62345AF4" w14:textId="2B1090D4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в отделениях</w:t>
            </w:r>
          </w:p>
          <w:p w14:paraId="4A581152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  <w:p w14:paraId="0D92368F" w14:textId="77777777" w:rsidR="00AD2678" w:rsidRPr="007440CD" w:rsidRDefault="00AD2678" w:rsidP="007440CD">
            <w:pPr>
              <w:ind w:left="-57" w:right="-121"/>
              <w:jc w:val="both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6B10AA66" w14:textId="3C27F3CB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п.5.1.3</w:t>
            </w:r>
          </w:p>
        </w:tc>
        <w:tc>
          <w:tcPr>
            <w:tcW w:w="1948" w:type="dxa"/>
          </w:tcPr>
          <w:p w14:paraId="5597D086" w14:textId="1632BD1C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пп.7.1-7.8, 7.14</w:t>
            </w:r>
          </w:p>
        </w:tc>
      </w:tr>
      <w:tr w:rsidR="00AD2678" w14:paraId="2E83C4AC" w14:textId="77777777" w:rsidTr="006F1B3F">
        <w:tc>
          <w:tcPr>
            <w:tcW w:w="490" w:type="dxa"/>
          </w:tcPr>
          <w:p w14:paraId="281F1F95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1.13</w:t>
            </w:r>
          </w:p>
          <w:p w14:paraId="565AD5E1" w14:textId="3FAE988D" w:rsidR="00AD2678" w:rsidRPr="000135C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5CBF3A0" w14:textId="77777777" w:rsidR="00AD2678" w:rsidRPr="000A498C" w:rsidRDefault="00AD267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C4E27A1" w14:textId="77777777" w:rsidR="00AD2678" w:rsidRPr="000A498C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7FC67E08" w14:textId="77777777" w:rsidR="00AD2678" w:rsidRDefault="00AD2678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7440CD">
              <w:rPr>
                <w:sz w:val="22"/>
                <w:szCs w:val="22"/>
              </w:rPr>
              <w:t xml:space="preserve">Суточный расход </w:t>
            </w:r>
          </w:p>
          <w:p w14:paraId="4D53118C" w14:textId="6D8AC578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электроэнергии</w:t>
            </w:r>
          </w:p>
          <w:p w14:paraId="18E64CB3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  <w:p w14:paraId="06D4FB55" w14:textId="77777777" w:rsidR="00AD2678" w:rsidRPr="007440CD" w:rsidRDefault="00AD2678" w:rsidP="007440CD">
            <w:pPr>
              <w:ind w:left="-57" w:right="-121"/>
              <w:jc w:val="both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1B7FE0B7" w14:textId="63C07D4C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п.5.1.18</w:t>
            </w:r>
          </w:p>
        </w:tc>
        <w:tc>
          <w:tcPr>
            <w:tcW w:w="1948" w:type="dxa"/>
          </w:tcPr>
          <w:p w14:paraId="0C623479" w14:textId="6A93C28B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п.7.16</w:t>
            </w:r>
          </w:p>
        </w:tc>
      </w:tr>
      <w:tr w:rsidR="00AD2678" w14:paraId="6B780539" w14:textId="77777777" w:rsidTr="006F1B3F">
        <w:tc>
          <w:tcPr>
            <w:tcW w:w="490" w:type="dxa"/>
          </w:tcPr>
          <w:p w14:paraId="6F7D9449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1.16</w:t>
            </w:r>
          </w:p>
          <w:p w14:paraId="75408F6C" w14:textId="1C2C6DD0" w:rsidR="00AD2678" w:rsidRPr="000135C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8CB2176" w14:textId="77777777" w:rsidR="00AD2678" w:rsidRPr="000A498C" w:rsidRDefault="00AD267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3CF9631" w14:textId="77777777" w:rsidR="00AD2678" w:rsidRPr="000A498C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05A9BDCB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Плотность </w:t>
            </w:r>
          </w:p>
          <w:p w14:paraId="6AB5F866" w14:textId="77777777" w:rsidR="00AD2678" w:rsidRDefault="00AD2678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7440CD">
              <w:rPr>
                <w:sz w:val="22"/>
                <w:szCs w:val="22"/>
              </w:rPr>
              <w:t xml:space="preserve">прилегания двери </w:t>
            </w:r>
          </w:p>
          <w:p w14:paraId="3DC1A5F9" w14:textId="7CDDF968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или крышки</w:t>
            </w:r>
          </w:p>
          <w:p w14:paraId="3253EFB1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  <w:p w14:paraId="490928EF" w14:textId="77777777" w:rsidR="00AD2678" w:rsidRPr="007440CD" w:rsidRDefault="00AD2678" w:rsidP="007440CD">
            <w:pPr>
              <w:ind w:left="-57" w:right="-121"/>
              <w:jc w:val="both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26E55FA6" w14:textId="419B4AF4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п.5.1.14</w:t>
            </w:r>
          </w:p>
        </w:tc>
        <w:tc>
          <w:tcPr>
            <w:tcW w:w="1948" w:type="dxa"/>
          </w:tcPr>
          <w:p w14:paraId="509B28C6" w14:textId="7D974129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п.7.10</w:t>
            </w:r>
          </w:p>
        </w:tc>
      </w:tr>
      <w:tr w:rsidR="00AD2678" w14:paraId="3C1CF9DC" w14:textId="77777777" w:rsidTr="006F1B3F">
        <w:tc>
          <w:tcPr>
            <w:tcW w:w="490" w:type="dxa"/>
          </w:tcPr>
          <w:p w14:paraId="0C8D1A08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1.17</w:t>
            </w:r>
          </w:p>
          <w:p w14:paraId="766D5EFA" w14:textId="6FE3ADBD" w:rsidR="00AD2678" w:rsidRPr="000135C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35C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CE1A603" w14:textId="77777777" w:rsidR="00AD2678" w:rsidRPr="000A498C" w:rsidRDefault="00AD2678" w:rsidP="000A49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7AAB168" w14:textId="77777777" w:rsidR="00AD2678" w:rsidRPr="000A498C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4EAF83B8" w14:textId="77777777" w:rsidR="00AD2678" w:rsidRDefault="00AD2678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7440CD">
              <w:rPr>
                <w:sz w:val="22"/>
                <w:szCs w:val="22"/>
              </w:rPr>
              <w:t xml:space="preserve">Работа выключателя </w:t>
            </w:r>
          </w:p>
          <w:p w14:paraId="4A64C756" w14:textId="3E5D0A21" w:rsidR="00AD2678" w:rsidRPr="007440CD" w:rsidRDefault="00AD2678" w:rsidP="004D4454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освещения холодильной камеры</w:t>
            </w:r>
          </w:p>
          <w:p w14:paraId="437E0764" w14:textId="6B6B0BD0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  <w:p w14:paraId="173FFEF1" w14:textId="4B226BE4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402EEFB4" w14:textId="2EABCFE3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п.5.1.12</w:t>
            </w:r>
          </w:p>
        </w:tc>
        <w:tc>
          <w:tcPr>
            <w:tcW w:w="1948" w:type="dxa"/>
          </w:tcPr>
          <w:p w14:paraId="3B54B7D3" w14:textId="1052F309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п.7.33</w:t>
            </w:r>
          </w:p>
        </w:tc>
      </w:tr>
      <w:tr w:rsidR="00AD2678" w14:paraId="0D21C88D" w14:textId="77777777" w:rsidTr="006F1B3F">
        <w:tc>
          <w:tcPr>
            <w:tcW w:w="490" w:type="dxa"/>
          </w:tcPr>
          <w:p w14:paraId="116BCEA8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1.18</w:t>
            </w:r>
          </w:p>
          <w:p w14:paraId="43B8ED9C" w14:textId="43B85398" w:rsidR="00AD2678" w:rsidRPr="00010B8C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6E72F57" w14:textId="26496455" w:rsidR="00AD2678" w:rsidRPr="000A498C" w:rsidRDefault="00AD2678" w:rsidP="005220F1">
            <w:pPr>
              <w:ind w:left="-66" w:right="-12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E0FDE77" w14:textId="77777777" w:rsidR="00AD2678" w:rsidRPr="000A498C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0A498C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1E8847A8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Возможность </w:t>
            </w:r>
          </w:p>
          <w:p w14:paraId="71D66E78" w14:textId="482DC26A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proofErr w:type="spellStart"/>
            <w:r w:rsidRPr="007440CD">
              <w:rPr>
                <w:sz w:val="22"/>
                <w:szCs w:val="22"/>
              </w:rPr>
              <w:t>перенавески</w:t>
            </w:r>
            <w:proofErr w:type="spellEnd"/>
            <w:r w:rsidRPr="007440CD">
              <w:rPr>
                <w:sz w:val="22"/>
                <w:szCs w:val="22"/>
              </w:rPr>
              <w:t xml:space="preserve"> двери</w:t>
            </w:r>
          </w:p>
          <w:p w14:paraId="4A58D985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3246DD58" w14:textId="59426341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п.5.1.1</w:t>
            </w:r>
          </w:p>
        </w:tc>
        <w:tc>
          <w:tcPr>
            <w:tcW w:w="1948" w:type="dxa"/>
          </w:tcPr>
          <w:p w14:paraId="7B7686E4" w14:textId="62E69D49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п.7.22.1</w:t>
            </w:r>
          </w:p>
        </w:tc>
      </w:tr>
      <w:tr w:rsidR="00AD2678" w14:paraId="6417F665" w14:textId="77777777" w:rsidTr="006F1B3F">
        <w:tc>
          <w:tcPr>
            <w:tcW w:w="490" w:type="dxa"/>
          </w:tcPr>
          <w:p w14:paraId="191E8A9C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1.19</w:t>
            </w:r>
          </w:p>
          <w:p w14:paraId="6417761A" w14:textId="4909D433" w:rsidR="00AD2678" w:rsidRPr="00010B8C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31ABC14" w14:textId="77777777" w:rsidR="00AD2678" w:rsidRPr="00087AF5" w:rsidRDefault="00AD267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3AE3609" w14:textId="77777777" w:rsidR="00AD2678" w:rsidRPr="00087AF5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9D77A7F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Проверка </w:t>
            </w:r>
          </w:p>
          <w:p w14:paraId="2D5BF154" w14:textId="6D31C821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функционирования при отклонении напряжения</w:t>
            </w:r>
          </w:p>
          <w:p w14:paraId="3B45F93C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5B9D25D5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</w:t>
            </w:r>
          </w:p>
          <w:p w14:paraId="2898E857" w14:textId="716C82A6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пп. 5.1.10, 5.1.11</w:t>
            </w:r>
          </w:p>
        </w:tc>
        <w:tc>
          <w:tcPr>
            <w:tcW w:w="1948" w:type="dxa"/>
          </w:tcPr>
          <w:p w14:paraId="21B97DB3" w14:textId="6ADD2140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п.7.23</w:t>
            </w:r>
          </w:p>
        </w:tc>
      </w:tr>
      <w:tr w:rsidR="00AD2678" w14:paraId="3768D1F4" w14:textId="77777777" w:rsidTr="006F1B3F">
        <w:tc>
          <w:tcPr>
            <w:tcW w:w="490" w:type="dxa"/>
          </w:tcPr>
          <w:p w14:paraId="5AFA227C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1.20</w:t>
            </w:r>
          </w:p>
          <w:p w14:paraId="06546DA4" w14:textId="146AA9A0" w:rsidR="00AD2678" w:rsidRPr="00010B8C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FFEE419" w14:textId="77777777" w:rsidR="00AD2678" w:rsidRPr="00087AF5" w:rsidRDefault="00AD267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08183C7" w14:textId="77777777" w:rsidR="00AD2678" w:rsidRPr="00087AF5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628D299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Возможность сбора </w:t>
            </w:r>
          </w:p>
          <w:p w14:paraId="23A923F7" w14:textId="4A83322D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и отвода талой воды</w:t>
            </w:r>
          </w:p>
          <w:p w14:paraId="2AD576D3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5A3C4A0D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п.5.3.4</w:t>
            </w:r>
          </w:p>
        </w:tc>
        <w:tc>
          <w:tcPr>
            <w:tcW w:w="1948" w:type="dxa"/>
          </w:tcPr>
          <w:p w14:paraId="55F1C6EA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п.7.32</w:t>
            </w:r>
          </w:p>
        </w:tc>
      </w:tr>
      <w:tr w:rsidR="00AD2678" w14:paraId="65E11A25" w14:textId="77777777" w:rsidTr="006F1B3F">
        <w:tc>
          <w:tcPr>
            <w:tcW w:w="490" w:type="dxa"/>
          </w:tcPr>
          <w:p w14:paraId="6B32BC32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1.21</w:t>
            </w:r>
          </w:p>
          <w:p w14:paraId="4B4B5A67" w14:textId="21CA5BDC" w:rsidR="00AD2678" w:rsidRPr="00010B8C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4D7F650" w14:textId="77777777" w:rsidR="00AD2678" w:rsidRPr="00087AF5" w:rsidRDefault="00AD267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C112D30" w14:textId="77777777" w:rsidR="00AD2678" w:rsidRPr="00087AF5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27.51/11.116</w:t>
            </w:r>
          </w:p>
        </w:tc>
        <w:tc>
          <w:tcPr>
            <w:tcW w:w="2450" w:type="dxa"/>
          </w:tcPr>
          <w:p w14:paraId="0C8722F2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Запах и привкус </w:t>
            </w:r>
          </w:p>
          <w:p w14:paraId="09FF40EA" w14:textId="0B3F0A9F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продуктов</w:t>
            </w:r>
          </w:p>
          <w:p w14:paraId="206A0682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7452C947" w14:textId="035AC5E0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п.5.3.2</w:t>
            </w:r>
          </w:p>
        </w:tc>
        <w:tc>
          <w:tcPr>
            <w:tcW w:w="1948" w:type="dxa"/>
          </w:tcPr>
          <w:p w14:paraId="5F2692F8" w14:textId="2AC5DA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п.7.20</w:t>
            </w:r>
          </w:p>
        </w:tc>
      </w:tr>
      <w:tr w:rsidR="00AD2678" w14:paraId="3301EA9B" w14:textId="77777777" w:rsidTr="006F1B3F">
        <w:tc>
          <w:tcPr>
            <w:tcW w:w="490" w:type="dxa"/>
          </w:tcPr>
          <w:p w14:paraId="62E90DFC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1.22</w:t>
            </w:r>
          </w:p>
          <w:p w14:paraId="07B4E66B" w14:textId="3218224F" w:rsidR="00AD2678" w:rsidRPr="00010B8C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1F85CB4" w14:textId="77777777" w:rsidR="00AD2678" w:rsidRPr="00087AF5" w:rsidRDefault="00AD267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0094A51" w14:textId="77777777" w:rsidR="00AD2678" w:rsidRPr="00087AF5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714560C2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Отсутствие </w:t>
            </w:r>
          </w:p>
          <w:p w14:paraId="7BADFA68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конденсации влаги </w:t>
            </w:r>
          </w:p>
          <w:p w14:paraId="47620EE9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на наружных </w:t>
            </w:r>
          </w:p>
          <w:p w14:paraId="345F71B5" w14:textId="77777777" w:rsidR="00AD2678" w:rsidRDefault="00AD2678" w:rsidP="00401B53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поверхностях</w:t>
            </w:r>
          </w:p>
          <w:p w14:paraId="2F74F8F7" w14:textId="76C08B04" w:rsidR="00AD2678" w:rsidRPr="00CA4C97" w:rsidRDefault="00AD2678" w:rsidP="00401B53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0FC2710D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СТБ 1499-2004 </w:t>
            </w:r>
          </w:p>
          <w:p w14:paraId="0986AD82" w14:textId="40517356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5.1.13</w:t>
            </w:r>
          </w:p>
        </w:tc>
        <w:tc>
          <w:tcPr>
            <w:tcW w:w="1948" w:type="dxa"/>
          </w:tcPr>
          <w:p w14:paraId="372C212F" w14:textId="78EF67B1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п.7.15</w:t>
            </w:r>
          </w:p>
        </w:tc>
      </w:tr>
      <w:tr w:rsidR="00AD2678" w14:paraId="091E1374" w14:textId="77777777" w:rsidTr="006F1B3F">
        <w:tc>
          <w:tcPr>
            <w:tcW w:w="490" w:type="dxa"/>
          </w:tcPr>
          <w:p w14:paraId="2F38D38A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1.23</w:t>
            </w:r>
          </w:p>
          <w:p w14:paraId="6B9210AD" w14:textId="0624074D" w:rsidR="00AD2678" w:rsidRPr="00010B8C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D96AAEA" w14:textId="77777777" w:rsidR="00AD2678" w:rsidRPr="00087AF5" w:rsidRDefault="00AD267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827CCC3" w14:textId="77777777" w:rsidR="00AD2678" w:rsidRPr="00087AF5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5595CAA7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Усилие </w:t>
            </w:r>
          </w:p>
          <w:p w14:paraId="158FCA86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необходимое </w:t>
            </w:r>
          </w:p>
          <w:p w14:paraId="2BAAADAD" w14:textId="159BB2D0" w:rsidR="00AD2678" w:rsidRPr="007440CD" w:rsidRDefault="00AD2678" w:rsidP="00FC79CE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для открывания двери</w:t>
            </w:r>
          </w:p>
        </w:tc>
        <w:tc>
          <w:tcPr>
            <w:tcW w:w="2139" w:type="dxa"/>
          </w:tcPr>
          <w:p w14:paraId="168A1E0E" w14:textId="1369F75A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п.5.1.16</w:t>
            </w:r>
          </w:p>
        </w:tc>
        <w:tc>
          <w:tcPr>
            <w:tcW w:w="1948" w:type="dxa"/>
          </w:tcPr>
          <w:p w14:paraId="2D67FB3D" w14:textId="6342E985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п.7.11</w:t>
            </w:r>
          </w:p>
        </w:tc>
      </w:tr>
      <w:tr w:rsidR="00AD2678" w14:paraId="1D3768E9" w14:textId="77777777" w:rsidTr="006F1B3F">
        <w:tc>
          <w:tcPr>
            <w:tcW w:w="490" w:type="dxa"/>
          </w:tcPr>
          <w:p w14:paraId="2F5C61E3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lastRenderedPageBreak/>
              <w:t>1.24</w:t>
            </w:r>
          </w:p>
          <w:p w14:paraId="61DCF6C5" w14:textId="5B38DBFD" w:rsidR="00AD2678" w:rsidRPr="00010B8C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098479A3" w14:textId="77777777" w:rsidR="00AD2678" w:rsidRDefault="00AD2678" w:rsidP="00AD26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3A3B1850" w14:textId="77777777" w:rsidR="00AD2678" w:rsidRDefault="00AD2678" w:rsidP="00AD26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 xml:space="preserve">холодильные </w:t>
            </w:r>
          </w:p>
          <w:p w14:paraId="3F462B98" w14:textId="77777777" w:rsidR="00AD2678" w:rsidRDefault="00AD2678" w:rsidP="00AD26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 xml:space="preserve">электрические </w:t>
            </w:r>
          </w:p>
          <w:p w14:paraId="74F3D528" w14:textId="7EE8AD1D" w:rsidR="00AD2678" w:rsidRPr="00AD2678" w:rsidRDefault="00AD2678" w:rsidP="00AD26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>бытовые</w:t>
            </w:r>
          </w:p>
        </w:tc>
        <w:tc>
          <w:tcPr>
            <w:tcW w:w="656" w:type="dxa"/>
          </w:tcPr>
          <w:p w14:paraId="49454775" w14:textId="77777777" w:rsidR="00AD2678" w:rsidRPr="00087AF5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087AF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1FB31235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Устойчивость </w:t>
            </w:r>
          </w:p>
          <w:p w14:paraId="07D24E63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материалов </w:t>
            </w:r>
          </w:p>
          <w:p w14:paraId="220D5C0A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и покрытий </w:t>
            </w:r>
          </w:p>
          <w:p w14:paraId="4942FAB0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к воздействию </w:t>
            </w:r>
          </w:p>
          <w:p w14:paraId="01D32AF3" w14:textId="7590A626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пищевых продуктов</w:t>
            </w:r>
          </w:p>
          <w:p w14:paraId="1D235EC8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70B7EED5" w14:textId="19058B81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п.5.3.1</w:t>
            </w:r>
          </w:p>
        </w:tc>
        <w:tc>
          <w:tcPr>
            <w:tcW w:w="1948" w:type="dxa"/>
          </w:tcPr>
          <w:p w14:paraId="7EA50ED8" w14:textId="04C594D4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п.7.30</w:t>
            </w:r>
          </w:p>
        </w:tc>
      </w:tr>
      <w:tr w:rsidR="00AD2678" w14:paraId="04AF8660" w14:textId="77777777" w:rsidTr="006F1B3F">
        <w:tc>
          <w:tcPr>
            <w:tcW w:w="490" w:type="dxa"/>
          </w:tcPr>
          <w:p w14:paraId="55528EB0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1.25</w:t>
            </w:r>
          </w:p>
          <w:p w14:paraId="71C0709C" w14:textId="1C1E6698" w:rsidR="00AD2678" w:rsidRPr="00010B8C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EACF2D3" w14:textId="77777777" w:rsidR="00AD2678" w:rsidRPr="00C37189" w:rsidRDefault="00AD267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BEC870E" w14:textId="77777777" w:rsidR="00AD2678" w:rsidRPr="00C37189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27.51/29.121</w:t>
            </w:r>
          </w:p>
        </w:tc>
        <w:tc>
          <w:tcPr>
            <w:tcW w:w="2450" w:type="dxa"/>
          </w:tcPr>
          <w:p w14:paraId="225ABE0B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Устойчивость </w:t>
            </w:r>
          </w:p>
          <w:p w14:paraId="4EE19F26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и механическая </w:t>
            </w:r>
          </w:p>
          <w:p w14:paraId="4C060E69" w14:textId="0E397F9F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прочность полок</w:t>
            </w:r>
          </w:p>
          <w:p w14:paraId="1F63A252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3C9845D7" w14:textId="2AEB4F00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п.5.3.3</w:t>
            </w:r>
          </w:p>
        </w:tc>
        <w:tc>
          <w:tcPr>
            <w:tcW w:w="1948" w:type="dxa"/>
          </w:tcPr>
          <w:p w14:paraId="215994D5" w14:textId="20427F81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п.7.13</w:t>
            </w:r>
          </w:p>
        </w:tc>
      </w:tr>
      <w:tr w:rsidR="00AD2678" w14:paraId="17838493" w14:textId="77777777" w:rsidTr="006F1B3F">
        <w:tc>
          <w:tcPr>
            <w:tcW w:w="490" w:type="dxa"/>
          </w:tcPr>
          <w:p w14:paraId="73DA633F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1.26</w:t>
            </w:r>
          </w:p>
          <w:p w14:paraId="5CC2BFEE" w14:textId="7631E991" w:rsidR="00AD2678" w:rsidRPr="00010B8C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649EA00" w14:textId="77777777" w:rsidR="00AD2678" w:rsidRPr="00C37189" w:rsidRDefault="00AD267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CA2C1FD" w14:textId="77777777" w:rsidR="00AD2678" w:rsidRPr="00C37189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ECD36E0" w14:textId="77777777" w:rsidR="00AD2678" w:rsidRDefault="00AD2678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7440CD">
              <w:rPr>
                <w:sz w:val="22"/>
                <w:szCs w:val="22"/>
              </w:rPr>
              <w:t xml:space="preserve">Проверка мощности </w:t>
            </w:r>
          </w:p>
          <w:p w14:paraId="1AF8E566" w14:textId="125A5721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замораживания</w:t>
            </w:r>
          </w:p>
          <w:p w14:paraId="5DDDEAAB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  <w:p w14:paraId="59852F67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575B0BEC" w14:textId="32223CCC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п.5.1.9</w:t>
            </w:r>
          </w:p>
        </w:tc>
        <w:tc>
          <w:tcPr>
            <w:tcW w:w="1948" w:type="dxa"/>
          </w:tcPr>
          <w:p w14:paraId="26153AF5" w14:textId="66833C24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п.7.18</w:t>
            </w:r>
          </w:p>
        </w:tc>
      </w:tr>
      <w:tr w:rsidR="00AD2678" w14:paraId="306E86D2" w14:textId="77777777" w:rsidTr="006F1B3F">
        <w:tc>
          <w:tcPr>
            <w:tcW w:w="490" w:type="dxa"/>
          </w:tcPr>
          <w:p w14:paraId="54A26CB9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1.27</w:t>
            </w:r>
          </w:p>
          <w:p w14:paraId="2B81BE64" w14:textId="336F6C81" w:rsidR="00AD2678" w:rsidRPr="00010B8C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B71C4A4" w14:textId="77777777" w:rsidR="00AD2678" w:rsidRPr="00C37189" w:rsidRDefault="00AD267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69197E7" w14:textId="77777777" w:rsidR="00AD2678" w:rsidRPr="00C37189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6628134D" w14:textId="77777777" w:rsidR="00AD2678" w:rsidRDefault="00AD2678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7440CD">
              <w:rPr>
                <w:sz w:val="22"/>
                <w:szCs w:val="22"/>
              </w:rPr>
              <w:t xml:space="preserve">Время повышения </w:t>
            </w:r>
          </w:p>
          <w:p w14:paraId="5A7D47F7" w14:textId="11BEF776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температуры</w:t>
            </w:r>
          </w:p>
          <w:p w14:paraId="133EC0C6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76404C30" w14:textId="53A72FB5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п.5.1.20</w:t>
            </w:r>
          </w:p>
        </w:tc>
        <w:tc>
          <w:tcPr>
            <w:tcW w:w="1948" w:type="dxa"/>
          </w:tcPr>
          <w:p w14:paraId="460DF6FD" w14:textId="77777777" w:rsidR="00AD2678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1499-2004 </w:t>
            </w:r>
          </w:p>
          <w:p w14:paraId="747E6827" w14:textId="509D8541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пп. 7.1.1, 7.17</w:t>
            </w:r>
          </w:p>
        </w:tc>
      </w:tr>
      <w:tr w:rsidR="00AD2678" w14:paraId="011374FB" w14:textId="77777777" w:rsidTr="006F1B3F">
        <w:tc>
          <w:tcPr>
            <w:tcW w:w="490" w:type="dxa"/>
          </w:tcPr>
          <w:p w14:paraId="22A51DA8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1.28</w:t>
            </w:r>
          </w:p>
          <w:p w14:paraId="1B36FA70" w14:textId="7228CF49" w:rsidR="00AD2678" w:rsidRPr="00010B8C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7324D7E" w14:textId="77777777" w:rsidR="00AD2678" w:rsidRPr="00C37189" w:rsidRDefault="00AD267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FD39418" w14:textId="77777777" w:rsidR="00AD2678" w:rsidRPr="00C37189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71BDD8C8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Возможность </w:t>
            </w:r>
          </w:p>
          <w:p w14:paraId="74A2AD65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получения </w:t>
            </w:r>
          </w:p>
          <w:p w14:paraId="7D755710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пищевого льда</w:t>
            </w:r>
          </w:p>
          <w:p w14:paraId="02E534D7" w14:textId="1B3252E4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2E28C099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п.5.1.21</w:t>
            </w:r>
          </w:p>
          <w:p w14:paraId="6C7172AA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22C88142" w14:textId="146DB6B4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п.7.19</w:t>
            </w:r>
          </w:p>
        </w:tc>
      </w:tr>
      <w:tr w:rsidR="00AD2678" w14:paraId="44CDF2D8" w14:textId="77777777" w:rsidTr="006F1B3F">
        <w:tc>
          <w:tcPr>
            <w:tcW w:w="490" w:type="dxa"/>
          </w:tcPr>
          <w:p w14:paraId="5C4F8832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1.29</w:t>
            </w:r>
          </w:p>
          <w:p w14:paraId="627B76E8" w14:textId="7C441E68" w:rsidR="00AD2678" w:rsidRPr="00010B8C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10B8C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58D8530" w14:textId="77777777" w:rsidR="00AD2678" w:rsidRPr="00C37189" w:rsidRDefault="00AD2678" w:rsidP="00C371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13B5EC1" w14:textId="77777777" w:rsidR="00AD2678" w:rsidRPr="00C37189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37189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62B268D4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Площадь полок </w:t>
            </w:r>
          </w:p>
          <w:p w14:paraId="2DAEBD33" w14:textId="1FE3013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для хранения</w:t>
            </w:r>
          </w:p>
          <w:p w14:paraId="239D1204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4306F8D7" w14:textId="5006DDBF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п.5.1.8</w:t>
            </w:r>
          </w:p>
        </w:tc>
        <w:tc>
          <w:tcPr>
            <w:tcW w:w="1948" w:type="dxa"/>
          </w:tcPr>
          <w:p w14:paraId="78288046" w14:textId="3275D7BB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п.7.21.7</w:t>
            </w:r>
          </w:p>
        </w:tc>
      </w:tr>
      <w:tr w:rsidR="00AD2678" w14:paraId="08D1F37A" w14:textId="77777777" w:rsidTr="006F1B3F">
        <w:tc>
          <w:tcPr>
            <w:tcW w:w="490" w:type="dxa"/>
          </w:tcPr>
          <w:p w14:paraId="36F8A7A4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1.31</w:t>
            </w:r>
          </w:p>
          <w:p w14:paraId="4259CE4E" w14:textId="1779CEA1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A4C5AC9" w14:textId="77777777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vMerge/>
          </w:tcPr>
          <w:p w14:paraId="6D928113" w14:textId="77777777" w:rsidR="00AD2678" w:rsidRPr="001902A2" w:rsidRDefault="00AD2678" w:rsidP="00CA3E49">
            <w:pPr>
              <w:ind w:left="-66" w:right="-12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86EB5E2" w14:textId="77777777" w:rsidR="00AD2678" w:rsidRPr="001902A2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>27.51/11.116</w:t>
            </w:r>
          </w:p>
        </w:tc>
        <w:tc>
          <w:tcPr>
            <w:tcW w:w="2450" w:type="dxa"/>
          </w:tcPr>
          <w:p w14:paraId="0CCA219F" w14:textId="77777777" w:rsidR="00AD2678" w:rsidRPr="006F1B3F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Проверка качества </w:t>
            </w:r>
          </w:p>
          <w:p w14:paraId="49B1F019" w14:textId="77777777" w:rsidR="00AD2678" w:rsidRPr="006F1B3F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покрытий наружных </w:t>
            </w:r>
          </w:p>
          <w:p w14:paraId="3A445BDE" w14:textId="41789326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поверхностей</w:t>
            </w:r>
          </w:p>
        </w:tc>
        <w:tc>
          <w:tcPr>
            <w:tcW w:w="2139" w:type="dxa"/>
          </w:tcPr>
          <w:p w14:paraId="70F7F184" w14:textId="529340ED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п.5.3.1</w:t>
            </w:r>
          </w:p>
        </w:tc>
        <w:tc>
          <w:tcPr>
            <w:tcW w:w="1948" w:type="dxa"/>
          </w:tcPr>
          <w:p w14:paraId="72F951B5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15140-78</w:t>
            </w:r>
          </w:p>
          <w:p w14:paraId="61C0773A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9.032-74</w:t>
            </w:r>
          </w:p>
          <w:p w14:paraId="2FAACA42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п.7.30</w:t>
            </w:r>
          </w:p>
          <w:p w14:paraId="40194BF0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Методика МД 4.10.22.013.97</w:t>
            </w:r>
          </w:p>
          <w:p w14:paraId="461E05D1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2678" w14:paraId="076A24AF" w14:textId="77777777" w:rsidTr="006F1B3F">
        <w:tc>
          <w:tcPr>
            <w:tcW w:w="490" w:type="dxa"/>
          </w:tcPr>
          <w:p w14:paraId="2A08322E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1.34</w:t>
            </w:r>
          </w:p>
          <w:p w14:paraId="0D3BDE38" w14:textId="1D719906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CC8BA4C" w14:textId="77777777" w:rsidR="00AD2678" w:rsidRPr="007A300F" w:rsidRDefault="00AD2678" w:rsidP="001902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B9FD90A" w14:textId="77777777" w:rsidR="00AD2678" w:rsidRPr="007A300F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</w:rPr>
              <w:t>27.51/26.080</w:t>
            </w:r>
          </w:p>
        </w:tc>
        <w:tc>
          <w:tcPr>
            <w:tcW w:w="2450" w:type="dxa"/>
          </w:tcPr>
          <w:p w14:paraId="161439EE" w14:textId="77777777" w:rsidR="00AD2678" w:rsidRPr="004D4454" w:rsidRDefault="00AD2678" w:rsidP="004D4454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Воздействие верхнего </w:t>
            </w:r>
          </w:p>
          <w:p w14:paraId="4E562FE5" w14:textId="2F70D125" w:rsidR="00AD2678" w:rsidRPr="007440CD" w:rsidRDefault="00AD2678" w:rsidP="004D4454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значения температуры среды при транспортировании и хранении</w:t>
            </w:r>
          </w:p>
          <w:p w14:paraId="5B78472C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304F3ACD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</w:t>
            </w:r>
          </w:p>
          <w:p w14:paraId="22F2EA7F" w14:textId="63878C50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пп.5.1.2, 8.1.4</w:t>
            </w:r>
          </w:p>
        </w:tc>
        <w:tc>
          <w:tcPr>
            <w:tcW w:w="1948" w:type="dxa"/>
          </w:tcPr>
          <w:p w14:paraId="5C1ACE3F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16962.1-89</w:t>
            </w:r>
          </w:p>
          <w:p w14:paraId="0F0329E0" w14:textId="1119FC08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Мет. 202-1</w:t>
            </w:r>
          </w:p>
        </w:tc>
      </w:tr>
      <w:tr w:rsidR="00AD2678" w14:paraId="49B2C3D8" w14:textId="77777777" w:rsidTr="006F1B3F">
        <w:tc>
          <w:tcPr>
            <w:tcW w:w="490" w:type="dxa"/>
          </w:tcPr>
          <w:p w14:paraId="22727EA7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1.35</w:t>
            </w:r>
          </w:p>
          <w:p w14:paraId="0E0E0ACB" w14:textId="5DBC78C8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BC0D095" w14:textId="77777777" w:rsidR="00AD2678" w:rsidRPr="007A300F" w:rsidRDefault="00AD2678" w:rsidP="001902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F0EBEDE" w14:textId="77777777" w:rsidR="00AD2678" w:rsidRPr="007A300F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A300F">
              <w:rPr>
                <w:sz w:val="22"/>
                <w:szCs w:val="22"/>
              </w:rPr>
              <w:t>27.51/26.080</w:t>
            </w:r>
          </w:p>
        </w:tc>
        <w:tc>
          <w:tcPr>
            <w:tcW w:w="2450" w:type="dxa"/>
          </w:tcPr>
          <w:p w14:paraId="5807EB43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Воздействие </w:t>
            </w:r>
          </w:p>
          <w:p w14:paraId="589FBE20" w14:textId="034DBAE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нижнего значения </w:t>
            </w:r>
          </w:p>
          <w:p w14:paraId="78DBE0F0" w14:textId="77777777" w:rsidR="00AD2678" w:rsidRPr="006F1B3F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температуры среды </w:t>
            </w:r>
          </w:p>
          <w:p w14:paraId="16D508A2" w14:textId="77777777" w:rsidR="00AD2678" w:rsidRPr="006F1B3F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при транспортировании </w:t>
            </w:r>
          </w:p>
          <w:p w14:paraId="33BD2337" w14:textId="2651451C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и хранении</w:t>
            </w:r>
          </w:p>
          <w:p w14:paraId="79FCC347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0CDF168E" w14:textId="01F3A32A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пп.5.1.2, 8.1.4</w:t>
            </w:r>
          </w:p>
        </w:tc>
        <w:tc>
          <w:tcPr>
            <w:tcW w:w="1948" w:type="dxa"/>
          </w:tcPr>
          <w:p w14:paraId="6570F730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16962.1-89</w:t>
            </w:r>
          </w:p>
          <w:p w14:paraId="4178932C" w14:textId="7AC7435E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Мет.204-1</w:t>
            </w:r>
          </w:p>
        </w:tc>
      </w:tr>
      <w:tr w:rsidR="00AD2678" w14:paraId="5F1AB0D7" w14:textId="77777777" w:rsidTr="006F1B3F">
        <w:tc>
          <w:tcPr>
            <w:tcW w:w="490" w:type="dxa"/>
          </w:tcPr>
          <w:p w14:paraId="2F07EA83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1.36</w:t>
            </w:r>
          </w:p>
          <w:p w14:paraId="6A100C88" w14:textId="3C8AAC7C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4BDC029" w14:textId="77777777" w:rsidR="00AD2678" w:rsidRPr="001902A2" w:rsidRDefault="00AD2678" w:rsidP="001902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E8196F1" w14:textId="77777777" w:rsidR="00AD2678" w:rsidRPr="001902A2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>27.51/36.057</w:t>
            </w:r>
          </w:p>
        </w:tc>
        <w:tc>
          <w:tcPr>
            <w:tcW w:w="2450" w:type="dxa"/>
          </w:tcPr>
          <w:p w14:paraId="23242DB3" w14:textId="086D1B25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- надежность </w:t>
            </w:r>
          </w:p>
          <w:p w14:paraId="38CBE955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холодильных </w:t>
            </w:r>
          </w:p>
          <w:p w14:paraId="4C88A8A4" w14:textId="3DF9F229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приборов</w:t>
            </w:r>
          </w:p>
          <w:p w14:paraId="3B38639C" w14:textId="1D78090C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- долговечность </w:t>
            </w:r>
          </w:p>
          <w:p w14:paraId="53F7C623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холодильных </w:t>
            </w:r>
          </w:p>
          <w:p w14:paraId="31BA769E" w14:textId="7D5228E5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приборов</w:t>
            </w:r>
          </w:p>
          <w:p w14:paraId="59655979" w14:textId="1C7AA435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- ремонтопригодность</w:t>
            </w:r>
          </w:p>
          <w:p w14:paraId="7212E441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  <w:p w14:paraId="70C59AC2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  <w:p w14:paraId="095B56C3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  <w:p w14:paraId="20265B23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7A8321EE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17446-96</w:t>
            </w:r>
          </w:p>
          <w:p w14:paraId="13B9ADF6" w14:textId="621EBF0A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СТБ 1499-2004 пп.5.1.22 -5.1.24 </w:t>
            </w:r>
          </w:p>
          <w:p w14:paraId="55536BA4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27.002-89</w:t>
            </w:r>
          </w:p>
        </w:tc>
        <w:tc>
          <w:tcPr>
            <w:tcW w:w="1948" w:type="dxa"/>
          </w:tcPr>
          <w:p w14:paraId="7C555209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27.410-87</w:t>
            </w:r>
          </w:p>
          <w:p w14:paraId="57AE91C2" w14:textId="3F879811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пп.7.27, 7.28</w:t>
            </w:r>
          </w:p>
        </w:tc>
      </w:tr>
      <w:tr w:rsidR="00AD2678" w14:paraId="00F71682" w14:textId="77777777" w:rsidTr="006F1B3F">
        <w:tc>
          <w:tcPr>
            <w:tcW w:w="490" w:type="dxa"/>
          </w:tcPr>
          <w:p w14:paraId="1751E9FF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1.37</w:t>
            </w:r>
          </w:p>
          <w:p w14:paraId="1DFF217E" w14:textId="3565A403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5D0CB506" w14:textId="77777777" w:rsidR="00AD2678" w:rsidRDefault="00AD2678" w:rsidP="00AD26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4B897D46" w14:textId="77777777" w:rsidR="00AD2678" w:rsidRDefault="00AD2678" w:rsidP="00AD26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 xml:space="preserve">холодильные </w:t>
            </w:r>
          </w:p>
          <w:p w14:paraId="071E4B14" w14:textId="77777777" w:rsidR="00AD2678" w:rsidRDefault="00AD2678" w:rsidP="00AD26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 xml:space="preserve">электрические </w:t>
            </w:r>
          </w:p>
          <w:p w14:paraId="5FB49C23" w14:textId="6E387646" w:rsidR="00AD2678" w:rsidRPr="00AD2678" w:rsidRDefault="00AD2678" w:rsidP="00AD26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C426E">
              <w:rPr>
                <w:spacing w:val="-8"/>
                <w:sz w:val="22"/>
                <w:szCs w:val="22"/>
                <w:lang w:eastAsia="en-US"/>
              </w:rPr>
              <w:t>бытовые</w:t>
            </w:r>
          </w:p>
        </w:tc>
        <w:tc>
          <w:tcPr>
            <w:tcW w:w="656" w:type="dxa"/>
          </w:tcPr>
          <w:p w14:paraId="2ED6E1DA" w14:textId="77777777" w:rsidR="00AD2678" w:rsidRPr="001902A2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>27.51/36.083</w:t>
            </w:r>
          </w:p>
        </w:tc>
        <w:tc>
          <w:tcPr>
            <w:tcW w:w="2450" w:type="dxa"/>
          </w:tcPr>
          <w:p w14:paraId="7FA5F00F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Среднее время </w:t>
            </w:r>
          </w:p>
          <w:p w14:paraId="2382A5AC" w14:textId="47275379" w:rsidR="00AD2678" w:rsidRDefault="00AD2678" w:rsidP="00FC79CE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440CD">
              <w:rPr>
                <w:sz w:val="22"/>
                <w:szCs w:val="22"/>
              </w:rPr>
              <w:t>осстановления</w:t>
            </w:r>
          </w:p>
          <w:p w14:paraId="050F719F" w14:textId="5A253C4E" w:rsidR="00AD2678" w:rsidRPr="007440CD" w:rsidRDefault="00AD2678" w:rsidP="00FC79CE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3C8681A8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п.5.1.24</w:t>
            </w:r>
          </w:p>
        </w:tc>
        <w:tc>
          <w:tcPr>
            <w:tcW w:w="1948" w:type="dxa"/>
          </w:tcPr>
          <w:p w14:paraId="2D3C64E3" w14:textId="47B0A43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п.7.28</w:t>
            </w:r>
          </w:p>
        </w:tc>
      </w:tr>
      <w:tr w:rsidR="00AD2678" w14:paraId="13B8094A" w14:textId="77777777" w:rsidTr="00AD2678">
        <w:trPr>
          <w:trHeight w:val="939"/>
        </w:trPr>
        <w:tc>
          <w:tcPr>
            <w:tcW w:w="490" w:type="dxa"/>
          </w:tcPr>
          <w:p w14:paraId="69DBEED0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1.41</w:t>
            </w:r>
          </w:p>
          <w:p w14:paraId="22273BFD" w14:textId="46CAB704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6352CAE" w14:textId="77777777" w:rsidR="00AD2678" w:rsidRPr="001902A2" w:rsidRDefault="00AD2678" w:rsidP="001902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0FFF766" w14:textId="7976F246" w:rsidR="00AD2678" w:rsidRDefault="00AD2678" w:rsidP="00AD2678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>27.51/22.000</w:t>
            </w:r>
          </w:p>
          <w:p w14:paraId="2B6B6EFA" w14:textId="77777777" w:rsidR="00AD2678" w:rsidRDefault="00AD2678" w:rsidP="00AD2678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>25.09825.108</w:t>
            </w:r>
          </w:p>
          <w:p w14:paraId="06C2E0AB" w14:textId="3032E441" w:rsidR="00AD2678" w:rsidRPr="001902A2" w:rsidRDefault="00AD2678" w:rsidP="00AD2678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1902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50" w:type="dxa"/>
          </w:tcPr>
          <w:p w14:paraId="7B24D236" w14:textId="77777777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 xml:space="preserve">Требования </w:t>
            </w:r>
          </w:p>
          <w:p w14:paraId="7D31C713" w14:textId="1BF7592D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440CD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2139" w:type="dxa"/>
          </w:tcPr>
          <w:p w14:paraId="4F1D10B9" w14:textId="6E7633DD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1499-2004 п.5.2.1</w:t>
            </w:r>
          </w:p>
        </w:tc>
        <w:tc>
          <w:tcPr>
            <w:tcW w:w="1948" w:type="dxa"/>
          </w:tcPr>
          <w:p w14:paraId="29177A20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1499-2004 п.7.29</w:t>
            </w:r>
          </w:p>
          <w:p w14:paraId="2BFC939F" w14:textId="4E85936D" w:rsidR="00AD2678" w:rsidRPr="0063289B" w:rsidRDefault="00AD2678" w:rsidP="00AD267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</w:p>
        </w:tc>
      </w:tr>
      <w:tr w:rsidR="000174FE" w14:paraId="0DEFF64D" w14:textId="77777777" w:rsidTr="00A128B6">
        <w:tc>
          <w:tcPr>
            <w:tcW w:w="9589" w:type="dxa"/>
            <w:gridSpan w:val="6"/>
          </w:tcPr>
          <w:p w14:paraId="16491D26" w14:textId="3E797A59" w:rsidR="000174FE" w:rsidRPr="00EB09D0" w:rsidRDefault="00EB09D0" w:rsidP="00670B5F">
            <w:pPr>
              <w:pStyle w:val="15"/>
              <w:spacing w:before="0"/>
              <w:ind w:left="-63" w:right="-66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у</w:t>
            </w:r>
            <w:r w:rsidR="000174FE"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л. </w:t>
            </w:r>
            <w:proofErr w:type="spellStart"/>
            <w:r w:rsidR="000174FE"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Наконечникова</w:t>
            </w:r>
            <w:proofErr w:type="spellEnd"/>
            <w:r w:rsidR="000174FE"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, 50, 225320, г.</w:t>
            </w:r>
            <w:r w:rsidR="00C54DD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0174FE"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Барановичи, </w:t>
            </w:r>
            <w:r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Барановичский район </w:t>
            </w:r>
            <w:r w:rsidR="000174FE"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Брестская область</w:t>
            </w:r>
          </w:p>
        </w:tc>
      </w:tr>
      <w:tr w:rsidR="00C11E97" w14:paraId="40BC19F4" w14:textId="77777777" w:rsidTr="006F1B3F">
        <w:tc>
          <w:tcPr>
            <w:tcW w:w="490" w:type="dxa"/>
          </w:tcPr>
          <w:p w14:paraId="2F32B15B" w14:textId="77777777" w:rsidR="00C11E97" w:rsidRDefault="00C11E9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49C8A3FD" w14:textId="05DA9FD7" w:rsidR="00C11E97" w:rsidRPr="00F730F3" w:rsidRDefault="00C11E9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1382A483" w14:textId="77777777" w:rsidR="00592005" w:rsidRPr="006F1B3F" w:rsidRDefault="00C11E97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Компрессоры </w:t>
            </w:r>
          </w:p>
          <w:p w14:paraId="640FF777" w14:textId="77777777" w:rsidR="00592005" w:rsidRPr="006F1B3F" w:rsidRDefault="00C11E97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41C05">
              <w:rPr>
                <w:spacing w:val="-8"/>
                <w:sz w:val="22"/>
                <w:szCs w:val="22"/>
                <w:lang w:eastAsia="en-US"/>
              </w:rPr>
              <w:t>хладоновые</w:t>
            </w:r>
            <w:proofErr w:type="spellEnd"/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186BEC32" w14:textId="15EDEFAA" w:rsidR="00C11E97" w:rsidRPr="00E41C05" w:rsidRDefault="00C11E97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герметичные </w:t>
            </w:r>
          </w:p>
          <w:p w14:paraId="3442A8B4" w14:textId="55577D3A" w:rsidR="00C11E97" w:rsidRPr="00A73B70" w:rsidRDefault="00C11E97" w:rsidP="00E41C05">
            <w:pPr>
              <w:ind w:left="-48" w:right="-112"/>
              <w:rPr>
                <w:sz w:val="22"/>
                <w:szCs w:val="22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с пускозащитным реле</w:t>
            </w:r>
          </w:p>
        </w:tc>
        <w:tc>
          <w:tcPr>
            <w:tcW w:w="656" w:type="dxa"/>
          </w:tcPr>
          <w:p w14:paraId="7C4ED3F5" w14:textId="7B8BA837" w:rsidR="00C11E97" w:rsidRPr="00A73B70" w:rsidRDefault="00C11E9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t>27.51/11.116</w:t>
            </w:r>
          </w:p>
        </w:tc>
        <w:tc>
          <w:tcPr>
            <w:tcW w:w="2450" w:type="dxa"/>
          </w:tcPr>
          <w:p w14:paraId="673AF576" w14:textId="77777777" w:rsidR="00C11E97" w:rsidRDefault="00C11E97" w:rsidP="007440CD">
            <w:pPr>
              <w:ind w:left="-57" w:right="-121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t xml:space="preserve">Проверка </w:t>
            </w:r>
          </w:p>
          <w:p w14:paraId="61E77962" w14:textId="77777777" w:rsidR="00C11E97" w:rsidRDefault="00C11E97" w:rsidP="007440CD">
            <w:pPr>
              <w:ind w:left="-57" w:right="-121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t xml:space="preserve">устойчивости </w:t>
            </w:r>
          </w:p>
          <w:p w14:paraId="162B33D8" w14:textId="77777777" w:rsidR="00C11E97" w:rsidRDefault="00C11E97" w:rsidP="007440CD">
            <w:pPr>
              <w:ind w:left="-57" w:right="-121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t xml:space="preserve">маркировки </w:t>
            </w:r>
          </w:p>
          <w:p w14:paraId="0668B96A" w14:textId="77777777" w:rsidR="00C11E97" w:rsidRDefault="00C11E97" w:rsidP="007440CD">
            <w:pPr>
              <w:ind w:left="-57" w:right="-121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t xml:space="preserve">при протирании </w:t>
            </w:r>
          </w:p>
          <w:p w14:paraId="772664A6" w14:textId="1270A4A3" w:rsidR="00C11E97" w:rsidRPr="00A73B70" w:rsidRDefault="00C11E97" w:rsidP="007440CD">
            <w:pPr>
              <w:ind w:left="-57" w:right="-121"/>
              <w:rPr>
                <w:sz w:val="22"/>
                <w:szCs w:val="22"/>
              </w:rPr>
            </w:pPr>
            <w:r w:rsidRPr="00A73B70">
              <w:rPr>
                <w:sz w:val="22"/>
                <w:szCs w:val="22"/>
              </w:rPr>
              <w:t>водой и бензином</w:t>
            </w:r>
          </w:p>
        </w:tc>
        <w:tc>
          <w:tcPr>
            <w:tcW w:w="2139" w:type="dxa"/>
          </w:tcPr>
          <w:p w14:paraId="4F21B5D5" w14:textId="2528A912" w:rsidR="00C11E97" w:rsidRPr="007440CD" w:rsidRDefault="00C11E9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РБ 00243352.002-98 п.1.4.5</w:t>
            </w:r>
          </w:p>
          <w:p w14:paraId="325DB999" w14:textId="23EACBD7" w:rsidR="00C11E97" w:rsidRPr="007440CD" w:rsidRDefault="00C11E9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РБ 00243352.015-98 п.1.4.5</w:t>
            </w:r>
          </w:p>
          <w:p w14:paraId="09675D34" w14:textId="65C33C21" w:rsidR="00C11E97" w:rsidRPr="007440CD" w:rsidRDefault="00C11E97" w:rsidP="00775164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ВY 100010198.090-2017</w:t>
            </w:r>
            <w:r w:rsidR="00775164" w:rsidRPr="006F1B3F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 xml:space="preserve">п.1.4.5 </w:t>
            </w:r>
          </w:p>
          <w:p w14:paraId="5D6F5B72" w14:textId="03D1BFD5" w:rsidR="00C11E97" w:rsidRPr="007440CD" w:rsidRDefault="00C11E9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ВY 100010198.076-2011 п.1.4.5</w:t>
            </w:r>
          </w:p>
          <w:p w14:paraId="46419134" w14:textId="609B6D98" w:rsidR="00C11E97" w:rsidRPr="007440CD" w:rsidRDefault="00C11E9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ТУ РБ 00243352.016-99 п.1.4.5 </w:t>
            </w:r>
          </w:p>
          <w:p w14:paraId="6BBBFBF7" w14:textId="77777777" w:rsidR="00C11E97" w:rsidRPr="007440CD" w:rsidRDefault="00C11E9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ВY 100010198.086-2017 п.1.4.6</w:t>
            </w:r>
          </w:p>
          <w:p w14:paraId="1414102A" w14:textId="37ED439D" w:rsidR="00C11E97" w:rsidRPr="00A73B70" w:rsidRDefault="00C11E97" w:rsidP="008D28CC">
            <w:pPr>
              <w:pStyle w:val="15"/>
              <w:spacing w:before="0"/>
              <w:ind w:left="-63" w:right="-6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48" w:type="dxa"/>
          </w:tcPr>
          <w:p w14:paraId="0905DB56" w14:textId="13D427F6" w:rsidR="00C11E97" w:rsidRPr="0063289B" w:rsidRDefault="00C11E9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 п.7.14</w:t>
            </w:r>
          </w:p>
        </w:tc>
      </w:tr>
      <w:tr w:rsidR="00C11E97" w14:paraId="001C6D71" w14:textId="77777777" w:rsidTr="006F1B3F">
        <w:tc>
          <w:tcPr>
            <w:tcW w:w="490" w:type="dxa"/>
          </w:tcPr>
          <w:p w14:paraId="1AE60857" w14:textId="77777777" w:rsidR="00C11E97" w:rsidRDefault="00C11E9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2.2</w:t>
            </w:r>
          </w:p>
          <w:p w14:paraId="551052F9" w14:textId="3DFFD6F3" w:rsidR="00C11E97" w:rsidRPr="00F730F3" w:rsidRDefault="00C11E9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4326A68" w14:textId="7F0E80F0" w:rsidR="00C11E97" w:rsidRPr="002C0DC0" w:rsidRDefault="00C11E97" w:rsidP="006A5D0C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D290A0C" w14:textId="0B18FD22" w:rsidR="00C11E97" w:rsidRPr="002C0DC0" w:rsidRDefault="00C11E9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C0DC0">
              <w:rPr>
                <w:sz w:val="22"/>
                <w:szCs w:val="22"/>
              </w:rPr>
              <w:t>27.51/29.121</w:t>
            </w:r>
          </w:p>
          <w:p w14:paraId="73AB5DF0" w14:textId="6BEC34BF" w:rsidR="00C11E97" w:rsidRPr="002C0DC0" w:rsidRDefault="00C11E9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C0DC0">
              <w:rPr>
                <w:sz w:val="22"/>
                <w:szCs w:val="22"/>
              </w:rPr>
              <w:t>27.51/26.141</w:t>
            </w:r>
          </w:p>
        </w:tc>
        <w:tc>
          <w:tcPr>
            <w:tcW w:w="2450" w:type="dxa"/>
          </w:tcPr>
          <w:p w14:paraId="103FB7B4" w14:textId="765A3F11" w:rsidR="00C11E97" w:rsidRPr="006A5D0C" w:rsidRDefault="00C11E97" w:rsidP="007440CD">
            <w:pPr>
              <w:ind w:left="-57" w:right="-121"/>
              <w:rPr>
                <w:sz w:val="22"/>
                <w:szCs w:val="22"/>
              </w:rPr>
            </w:pPr>
            <w:r w:rsidRPr="006A5D0C">
              <w:rPr>
                <w:sz w:val="22"/>
                <w:szCs w:val="22"/>
              </w:rPr>
              <w:t>Механическая прочность и герметичность кожуха</w:t>
            </w:r>
          </w:p>
        </w:tc>
        <w:tc>
          <w:tcPr>
            <w:tcW w:w="2139" w:type="dxa"/>
          </w:tcPr>
          <w:p w14:paraId="2FA353F2" w14:textId="537C1BD9" w:rsidR="00C11E97" w:rsidRPr="007440CD" w:rsidRDefault="00C11E97" w:rsidP="000F433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27D83013" w14:textId="77777777" w:rsidR="00C11E97" w:rsidRPr="007440CD" w:rsidRDefault="00C11E9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РБ 00243352.002-98</w:t>
            </w:r>
          </w:p>
          <w:p w14:paraId="2BB9157B" w14:textId="7459FBE5" w:rsidR="00C11E97" w:rsidRPr="007440CD" w:rsidRDefault="00C11E9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п.2.2</w:t>
            </w:r>
          </w:p>
          <w:p w14:paraId="7679DB95" w14:textId="77777777" w:rsidR="00C11E97" w:rsidRPr="007440CD" w:rsidRDefault="00C11E9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РБ 00243352.015-98</w:t>
            </w:r>
          </w:p>
          <w:p w14:paraId="3BE9E368" w14:textId="2ADD849F" w:rsidR="00C11E97" w:rsidRPr="007440CD" w:rsidRDefault="00C11E9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п.2,2</w:t>
            </w:r>
          </w:p>
          <w:p w14:paraId="40FF3581" w14:textId="09464207" w:rsidR="00C11E97" w:rsidRPr="007440CD" w:rsidRDefault="00C11E9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ВY 100010198.090-2017</w:t>
            </w:r>
            <w:r w:rsidR="000F433E" w:rsidRPr="000F433E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 xml:space="preserve">п.2.3 </w:t>
            </w:r>
          </w:p>
          <w:p w14:paraId="387EF176" w14:textId="60DA27AE" w:rsidR="00C11E97" w:rsidRPr="007440CD" w:rsidRDefault="00C11E97" w:rsidP="000F433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ВY 100010198.076-2011</w:t>
            </w:r>
            <w:r w:rsidR="000F433E" w:rsidRPr="000F433E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п.2.3</w:t>
            </w:r>
          </w:p>
          <w:p w14:paraId="2715F8D1" w14:textId="17E921B6" w:rsidR="00C11E97" w:rsidRPr="007440CD" w:rsidRDefault="00C11E9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РБ 00243352.016-99 п.2.2</w:t>
            </w:r>
          </w:p>
          <w:p w14:paraId="10F71EE7" w14:textId="18421B53" w:rsidR="00C11E97" w:rsidRPr="007440CD" w:rsidRDefault="00C11E9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ТУ ВY 100010198.086-2017 п.2.3</w:t>
            </w:r>
          </w:p>
          <w:p w14:paraId="3FA568E0" w14:textId="77777777" w:rsidR="00C11E97" w:rsidRDefault="00C11E9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0DFED0B5" w14:textId="77777777" w:rsidR="00AD2678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79021999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03D6BB75" w14:textId="4C3CB94C" w:rsidR="00C11E97" w:rsidRPr="0063289B" w:rsidRDefault="00C11E97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</w:p>
          <w:p w14:paraId="5FE21A6B" w14:textId="0116620F" w:rsidR="00C11E97" w:rsidRPr="0063289B" w:rsidRDefault="00C11E9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п.22.7</w:t>
            </w:r>
          </w:p>
        </w:tc>
      </w:tr>
      <w:tr w:rsidR="00C11E97" w14:paraId="374EE87B" w14:textId="77777777" w:rsidTr="006F1B3F">
        <w:tc>
          <w:tcPr>
            <w:tcW w:w="490" w:type="dxa"/>
          </w:tcPr>
          <w:p w14:paraId="201E1B08" w14:textId="77777777" w:rsidR="00C11E97" w:rsidRDefault="00C11E9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2.6</w:t>
            </w:r>
          </w:p>
          <w:p w14:paraId="1C27B9B9" w14:textId="791119F7" w:rsidR="00C11E97" w:rsidRPr="00F730F3" w:rsidRDefault="00C11E9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B0CAB0D" w14:textId="77777777" w:rsidR="00C11E97" w:rsidRPr="00A226DA" w:rsidRDefault="00C11E97" w:rsidP="001902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00AD814" w14:textId="1C2089A3" w:rsidR="00C11E97" w:rsidRPr="00A226DA" w:rsidRDefault="00C11E9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22.000</w:t>
            </w:r>
          </w:p>
        </w:tc>
        <w:tc>
          <w:tcPr>
            <w:tcW w:w="2450" w:type="dxa"/>
          </w:tcPr>
          <w:p w14:paraId="6B10669B" w14:textId="77777777" w:rsidR="00C11E97" w:rsidRPr="00A226DA" w:rsidRDefault="00C11E97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Защита от поражения электрическим током</w:t>
            </w:r>
          </w:p>
        </w:tc>
        <w:tc>
          <w:tcPr>
            <w:tcW w:w="2139" w:type="dxa"/>
          </w:tcPr>
          <w:p w14:paraId="1CA0A083" w14:textId="2C313A4B" w:rsidR="00C11E97" w:rsidRPr="007440CD" w:rsidRDefault="00C11E97" w:rsidP="000F433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355BBFCF" w14:textId="5588101D" w:rsidR="00C11E97" w:rsidRPr="007440CD" w:rsidRDefault="00C11E97" w:rsidP="000F433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 w:rsidR="000F433E" w:rsidRPr="000F433E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</w:p>
          <w:p w14:paraId="1BDA49FC" w14:textId="77777777" w:rsidR="00C11E97" w:rsidRPr="007440CD" w:rsidRDefault="00C11E9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раздел 8</w:t>
            </w:r>
          </w:p>
          <w:p w14:paraId="2054FD99" w14:textId="77777777" w:rsidR="00C11E97" w:rsidRPr="007440CD" w:rsidRDefault="00C11E9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28DF8B4A" w14:textId="3C3053C8" w:rsidR="00C11E97" w:rsidRPr="0063289B" w:rsidRDefault="00C11E97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</w:p>
          <w:p w14:paraId="5613E416" w14:textId="2E88AC0A" w:rsidR="00C11E97" w:rsidRPr="0063289B" w:rsidRDefault="00C11E97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</w:p>
          <w:p w14:paraId="5421FF60" w14:textId="77777777" w:rsidR="00C11E97" w:rsidRPr="008C37D2" w:rsidRDefault="00C11E9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8</w:t>
            </w:r>
          </w:p>
        </w:tc>
      </w:tr>
      <w:tr w:rsidR="00670B5F" w14:paraId="7EF91691" w14:textId="77777777" w:rsidTr="00A128B6">
        <w:tc>
          <w:tcPr>
            <w:tcW w:w="9589" w:type="dxa"/>
            <w:gridSpan w:val="6"/>
          </w:tcPr>
          <w:p w14:paraId="0A8DDA37" w14:textId="4C8449F7" w:rsidR="00670B5F" w:rsidRPr="00A226DA" w:rsidRDefault="00670B5F" w:rsidP="00670B5F">
            <w:pPr>
              <w:pStyle w:val="15"/>
              <w:spacing w:before="0"/>
              <w:ind w:left="-63" w:right="-6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9D0">
              <w:rPr>
                <w:rFonts w:ascii="Times New Roman" w:hAnsi="Times New Roman"/>
                <w:b/>
                <w:sz w:val="22"/>
                <w:szCs w:val="22"/>
              </w:rPr>
              <w:t>пр-т Победителей, 61, 220035, г. Минск</w:t>
            </w:r>
          </w:p>
        </w:tc>
      </w:tr>
      <w:tr w:rsidR="00670B5F" w14:paraId="4ACA36CE" w14:textId="77777777" w:rsidTr="006F1B3F">
        <w:tc>
          <w:tcPr>
            <w:tcW w:w="490" w:type="dxa"/>
          </w:tcPr>
          <w:p w14:paraId="06E0CC7A" w14:textId="77777777" w:rsidR="003046AB" w:rsidRDefault="00670B5F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2.7</w:t>
            </w:r>
          </w:p>
          <w:p w14:paraId="69399205" w14:textId="654AEFDD" w:rsidR="00670B5F" w:rsidRPr="00670B5F" w:rsidRDefault="00670B5F" w:rsidP="00F730F3">
            <w:pPr>
              <w:ind w:left="-106" w:right="-112" w:hanging="14"/>
              <w:jc w:val="center"/>
              <w:rPr>
                <w:sz w:val="22"/>
                <w:szCs w:val="22"/>
                <w:lang w:val="be-BY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</w:tcPr>
          <w:p w14:paraId="2613C375" w14:textId="77777777" w:rsidR="00592005" w:rsidRPr="00592005" w:rsidRDefault="00592005" w:rsidP="005920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Компрессоры </w:t>
            </w:r>
          </w:p>
          <w:p w14:paraId="5F3E1D05" w14:textId="77777777" w:rsidR="00592005" w:rsidRPr="00592005" w:rsidRDefault="00592005" w:rsidP="005920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41C05">
              <w:rPr>
                <w:spacing w:val="-8"/>
                <w:sz w:val="22"/>
                <w:szCs w:val="22"/>
                <w:lang w:eastAsia="en-US"/>
              </w:rPr>
              <w:t>хладоновые</w:t>
            </w:r>
            <w:proofErr w:type="spellEnd"/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CEC2786" w14:textId="77777777" w:rsidR="00592005" w:rsidRPr="00E41C05" w:rsidRDefault="00592005" w:rsidP="005920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герметичные </w:t>
            </w:r>
          </w:p>
          <w:p w14:paraId="60A3B3C3" w14:textId="3AB5304C" w:rsidR="00670B5F" w:rsidRPr="00592005" w:rsidRDefault="00592005" w:rsidP="005920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с пускозащитным реле</w:t>
            </w:r>
          </w:p>
        </w:tc>
        <w:tc>
          <w:tcPr>
            <w:tcW w:w="656" w:type="dxa"/>
          </w:tcPr>
          <w:p w14:paraId="033439E7" w14:textId="3818AE30" w:rsidR="00670B5F" w:rsidRPr="00670B5F" w:rsidRDefault="00670B5F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70B5F">
              <w:rPr>
                <w:sz w:val="22"/>
                <w:szCs w:val="22"/>
              </w:rPr>
              <w:t>27.51/26.141</w:t>
            </w:r>
          </w:p>
        </w:tc>
        <w:tc>
          <w:tcPr>
            <w:tcW w:w="2450" w:type="dxa"/>
          </w:tcPr>
          <w:p w14:paraId="230008F9" w14:textId="77777777" w:rsidR="004D4454" w:rsidRDefault="00670B5F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670B5F">
              <w:rPr>
                <w:sz w:val="22"/>
                <w:szCs w:val="22"/>
              </w:rPr>
              <w:t xml:space="preserve">Испытание </w:t>
            </w:r>
          </w:p>
          <w:p w14:paraId="059E0247" w14:textId="05B8F0F1" w:rsidR="00670B5F" w:rsidRPr="00670B5F" w:rsidRDefault="00670B5F" w:rsidP="007440CD">
            <w:pPr>
              <w:ind w:left="-57" w:right="-121"/>
              <w:rPr>
                <w:sz w:val="22"/>
                <w:szCs w:val="22"/>
              </w:rPr>
            </w:pPr>
            <w:r w:rsidRPr="00670B5F">
              <w:rPr>
                <w:sz w:val="22"/>
                <w:szCs w:val="22"/>
              </w:rPr>
              <w:t>на влагостойкость</w:t>
            </w:r>
          </w:p>
        </w:tc>
        <w:tc>
          <w:tcPr>
            <w:tcW w:w="2139" w:type="dxa"/>
          </w:tcPr>
          <w:p w14:paraId="76DA7A2E" w14:textId="5FDF08AB" w:rsidR="00670B5F" w:rsidRPr="007440CD" w:rsidRDefault="00670B5F" w:rsidP="000F433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06247028" w14:textId="15690911" w:rsidR="00670B5F" w:rsidRPr="007440CD" w:rsidRDefault="00670B5F" w:rsidP="000F433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 w:rsidR="000F433E" w:rsidRPr="000F433E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</w:p>
          <w:p w14:paraId="0CB20DD6" w14:textId="77777777" w:rsidR="00670B5F" w:rsidRDefault="00670B5F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раздел 15</w:t>
            </w:r>
          </w:p>
          <w:p w14:paraId="15227C25" w14:textId="77777777" w:rsidR="00AD2678" w:rsidRDefault="00AD2678" w:rsidP="007440CD">
            <w:pPr>
              <w:pStyle w:val="af6"/>
              <w:ind w:left="-63" w:right="-109"/>
              <w:rPr>
                <w:lang w:val="ru-RU"/>
              </w:rPr>
            </w:pPr>
          </w:p>
          <w:p w14:paraId="0258C3D7" w14:textId="4657118E" w:rsidR="00AD2678" w:rsidRPr="007440CD" w:rsidRDefault="00AD2678" w:rsidP="007440CD">
            <w:pPr>
              <w:pStyle w:val="af6"/>
              <w:ind w:left="-63" w:right="-109"/>
              <w:rPr>
                <w:lang w:val="ru-RU"/>
              </w:rPr>
            </w:pPr>
          </w:p>
        </w:tc>
        <w:tc>
          <w:tcPr>
            <w:tcW w:w="1948" w:type="dxa"/>
          </w:tcPr>
          <w:p w14:paraId="017785E3" w14:textId="0B649259" w:rsidR="00670B5F" w:rsidRPr="0063289B" w:rsidRDefault="00670B5F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</w:p>
          <w:p w14:paraId="07452F48" w14:textId="71B4B27D" w:rsidR="00670B5F" w:rsidRPr="0063289B" w:rsidRDefault="00670B5F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 w:rsidR="004D4EF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</w:p>
          <w:p w14:paraId="04339AE7" w14:textId="77777777" w:rsidR="00670B5F" w:rsidRPr="008C37D2" w:rsidRDefault="00670B5F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15</w:t>
            </w:r>
          </w:p>
        </w:tc>
      </w:tr>
      <w:tr w:rsidR="00670B5F" w14:paraId="5585A7CC" w14:textId="77777777" w:rsidTr="00A128B6">
        <w:tc>
          <w:tcPr>
            <w:tcW w:w="9589" w:type="dxa"/>
            <w:gridSpan w:val="6"/>
          </w:tcPr>
          <w:p w14:paraId="2B3CC606" w14:textId="0A166E43" w:rsidR="00670B5F" w:rsidRPr="00A40AFE" w:rsidRDefault="00670B5F" w:rsidP="00670B5F">
            <w:pPr>
              <w:pStyle w:val="15"/>
              <w:spacing w:before="0"/>
              <w:ind w:left="-63" w:right="-66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ул. </w:t>
            </w:r>
            <w:proofErr w:type="spellStart"/>
            <w:r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Наконечникова</w:t>
            </w:r>
            <w:proofErr w:type="spellEnd"/>
            <w:r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, 50, 225320, г.</w:t>
            </w:r>
            <w:r w:rsidR="002307A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Барановичи, Барановичский район Брестская область</w:t>
            </w:r>
          </w:p>
        </w:tc>
      </w:tr>
      <w:tr w:rsidR="00AD2678" w14:paraId="5D2A37A8" w14:textId="77777777" w:rsidTr="006F1B3F">
        <w:tc>
          <w:tcPr>
            <w:tcW w:w="490" w:type="dxa"/>
          </w:tcPr>
          <w:p w14:paraId="6582C84C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2.8</w:t>
            </w:r>
          </w:p>
          <w:p w14:paraId="4AA56117" w14:textId="262E9E7C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38B865EF" w14:textId="77777777" w:rsidR="00AD2678" w:rsidRPr="00592005" w:rsidRDefault="00AD2678" w:rsidP="005920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Компрессоры </w:t>
            </w:r>
          </w:p>
          <w:p w14:paraId="152B4ABB" w14:textId="77777777" w:rsidR="00AD2678" w:rsidRPr="00592005" w:rsidRDefault="00AD2678" w:rsidP="005920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41C05">
              <w:rPr>
                <w:spacing w:val="-8"/>
                <w:sz w:val="22"/>
                <w:szCs w:val="22"/>
                <w:lang w:eastAsia="en-US"/>
              </w:rPr>
              <w:t>хладоновые</w:t>
            </w:r>
            <w:proofErr w:type="spellEnd"/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8DEB7A8" w14:textId="77777777" w:rsidR="00AD2678" w:rsidRPr="00E41C05" w:rsidRDefault="00AD2678" w:rsidP="005920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герметичные </w:t>
            </w:r>
          </w:p>
          <w:p w14:paraId="458A8A8B" w14:textId="53388C0F" w:rsidR="00AD2678" w:rsidRPr="00E41C05" w:rsidRDefault="00AD2678" w:rsidP="005920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с пускозащитным реле</w:t>
            </w:r>
          </w:p>
        </w:tc>
        <w:tc>
          <w:tcPr>
            <w:tcW w:w="656" w:type="dxa"/>
          </w:tcPr>
          <w:p w14:paraId="6EF1D281" w14:textId="01482D6D" w:rsidR="00AD2678" w:rsidRPr="00A226DA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22.000</w:t>
            </w:r>
          </w:p>
        </w:tc>
        <w:tc>
          <w:tcPr>
            <w:tcW w:w="2450" w:type="dxa"/>
          </w:tcPr>
          <w:p w14:paraId="580458DE" w14:textId="77777777" w:rsidR="00AD2678" w:rsidRDefault="00AD2678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A226DA">
              <w:rPr>
                <w:sz w:val="22"/>
                <w:szCs w:val="22"/>
              </w:rPr>
              <w:t xml:space="preserve">Электрическая </w:t>
            </w:r>
          </w:p>
          <w:p w14:paraId="4E25A12A" w14:textId="5245BA2E" w:rsidR="00AD2678" w:rsidRPr="00A226DA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прочность изоляции</w:t>
            </w:r>
          </w:p>
        </w:tc>
        <w:tc>
          <w:tcPr>
            <w:tcW w:w="2139" w:type="dxa"/>
          </w:tcPr>
          <w:p w14:paraId="0A337309" w14:textId="683C669C" w:rsidR="00AD2678" w:rsidRPr="007440CD" w:rsidRDefault="00AD2678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375EDC7E" w14:textId="0623028D" w:rsidR="00AD2678" w:rsidRPr="007440CD" w:rsidRDefault="00AD2678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16</w:t>
            </w:r>
          </w:p>
          <w:p w14:paraId="4D3DA823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230BF561" w14:textId="6B89714D" w:rsidR="00AD2678" w:rsidRPr="0063289B" w:rsidRDefault="00AD2678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</w:p>
          <w:p w14:paraId="6B0941B2" w14:textId="22704B41" w:rsidR="00AD2678" w:rsidRPr="0063289B" w:rsidRDefault="00AD2678" w:rsidP="007D62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  <w:r w:rsidR="007D620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16</w:t>
            </w:r>
          </w:p>
        </w:tc>
      </w:tr>
      <w:tr w:rsidR="00AD2678" w14:paraId="65029680" w14:textId="77777777" w:rsidTr="006F1B3F">
        <w:tc>
          <w:tcPr>
            <w:tcW w:w="490" w:type="dxa"/>
          </w:tcPr>
          <w:p w14:paraId="076E1BD6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2.9</w:t>
            </w:r>
          </w:p>
          <w:p w14:paraId="37A61ABF" w14:textId="5397F3BA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A5CEEBE" w14:textId="77777777" w:rsidR="00AD2678" w:rsidRPr="00E41C05" w:rsidRDefault="00AD2678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</w:tcPr>
          <w:p w14:paraId="5A3FFBAA" w14:textId="20AE31E6" w:rsidR="00AD2678" w:rsidRPr="00A226DA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65238D">
              <w:rPr>
                <w:sz w:val="22"/>
                <w:szCs w:val="22"/>
              </w:rPr>
              <w:t>25.098</w:t>
            </w:r>
          </w:p>
        </w:tc>
        <w:tc>
          <w:tcPr>
            <w:tcW w:w="2450" w:type="dxa"/>
          </w:tcPr>
          <w:p w14:paraId="61F85EC7" w14:textId="77777777" w:rsidR="00AD2678" w:rsidRPr="006F1B3F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 xml:space="preserve">Ненормальный режим </w:t>
            </w:r>
          </w:p>
          <w:p w14:paraId="63A68059" w14:textId="5364ED81" w:rsidR="00AD2678" w:rsidRPr="00A226DA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работы</w:t>
            </w:r>
          </w:p>
          <w:p w14:paraId="3EB82387" w14:textId="77777777" w:rsidR="00AD2678" w:rsidRPr="006F1B3F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 xml:space="preserve">Испытания </w:t>
            </w:r>
          </w:p>
          <w:p w14:paraId="3C164E75" w14:textId="77777777" w:rsidR="00AD2678" w:rsidRPr="006F1B3F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 xml:space="preserve">с блокированным </w:t>
            </w:r>
          </w:p>
          <w:p w14:paraId="02E2A349" w14:textId="1E263D9C" w:rsidR="00AD2678" w:rsidRPr="00A226DA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ротором</w:t>
            </w:r>
          </w:p>
        </w:tc>
        <w:tc>
          <w:tcPr>
            <w:tcW w:w="2139" w:type="dxa"/>
          </w:tcPr>
          <w:p w14:paraId="2A973F8B" w14:textId="4903CC69" w:rsidR="00AD2678" w:rsidRPr="007440CD" w:rsidRDefault="00AD2678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717C75EC" w14:textId="380E53F5" w:rsidR="00AD2678" w:rsidRPr="007440CD" w:rsidRDefault="00AD2678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19</w:t>
            </w:r>
          </w:p>
          <w:p w14:paraId="1598CE31" w14:textId="77777777" w:rsidR="00AD2678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2900D3B3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136A4168" w14:textId="55F801DF" w:rsidR="00AD2678" w:rsidRPr="0063289B" w:rsidRDefault="00AD2678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</w:p>
          <w:p w14:paraId="5E726110" w14:textId="58D8A4E0" w:rsidR="00AD2678" w:rsidRPr="0063289B" w:rsidRDefault="00AD2678" w:rsidP="007D62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  <w:r w:rsidR="007D620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19</w:t>
            </w:r>
          </w:p>
        </w:tc>
      </w:tr>
      <w:tr w:rsidR="00AD2678" w14:paraId="3BCD0191" w14:textId="77777777" w:rsidTr="006F1B3F">
        <w:tc>
          <w:tcPr>
            <w:tcW w:w="490" w:type="dxa"/>
          </w:tcPr>
          <w:p w14:paraId="4ACDC8AA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2.10</w:t>
            </w:r>
          </w:p>
          <w:p w14:paraId="54FBEA3C" w14:textId="1EEB7AAC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D0682D0" w14:textId="0B5D8A2A" w:rsidR="00AD2678" w:rsidRPr="00E41C05" w:rsidRDefault="00AD2678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6" w:type="dxa"/>
          </w:tcPr>
          <w:p w14:paraId="7DD55E6B" w14:textId="4F89854C" w:rsidR="00AD2678" w:rsidRPr="00A226DA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29.121</w:t>
            </w:r>
          </w:p>
        </w:tc>
        <w:tc>
          <w:tcPr>
            <w:tcW w:w="2450" w:type="dxa"/>
          </w:tcPr>
          <w:p w14:paraId="7D942E9F" w14:textId="77777777" w:rsidR="00AD2678" w:rsidRPr="00A226DA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Проверка механической прочности</w:t>
            </w:r>
          </w:p>
        </w:tc>
        <w:tc>
          <w:tcPr>
            <w:tcW w:w="2139" w:type="dxa"/>
          </w:tcPr>
          <w:p w14:paraId="3E77EE65" w14:textId="0A3A0D3B" w:rsidR="00AD2678" w:rsidRPr="007440CD" w:rsidRDefault="00AD2678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644279E6" w14:textId="1E950181" w:rsidR="00AD2678" w:rsidRDefault="00AD2678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21</w:t>
            </w:r>
          </w:p>
          <w:p w14:paraId="1B8F13BB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773BDC7C" w14:textId="044BBD07" w:rsidR="00AD2678" w:rsidRPr="0063289B" w:rsidRDefault="00AD2678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</w:p>
          <w:p w14:paraId="60691EBC" w14:textId="7AD58A34" w:rsidR="00AD2678" w:rsidRPr="0063289B" w:rsidRDefault="00AD2678" w:rsidP="007D62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  <w:r w:rsidR="007D620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21</w:t>
            </w:r>
          </w:p>
        </w:tc>
      </w:tr>
      <w:tr w:rsidR="00AD2678" w14:paraId="638C600D" w14:textId="77777777" w:rsidTr="006F1B3F">
        <w:tc>
          <w:tcPr>
            <w:tcW w:w="490" w:type="dxa"/>
          </w:tcPr>
          <w:p w14:paraId="68E11B91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2.11</w:t>
            </w:r>
          </w:p>
          <w:p w14:paraId="42C1E766" w14:textId="35D5DF37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3D71816" w14:textId="77777777" w:rsidR="00AD2678" w:rsidRPr="00A226DA" w:rsidRDefault="00AD2678" w:rsidP="001902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DC3CA47" w14:textId="44E4B841" w:rsidR="00AD2678" w:rsidRPr="00A226DA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41.000</w:t>
            </w:r>
          </w:p>
        </w:tc>
        <w:tc>
          <w:tcPr>
            <w:tcW w:w="2450" w:type="dxa"/>
          </w:tcPr>
          <w:p w14:paraId="2B33C7CE" w14:textId="77777777" w:rsidR="00AD2678" w:rsidRPr="00A226DA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Конструкция</w:t>
            </w:r>
          </w:p>
        </w:tc>
        <w:tc>
          <w:tcPr>
            <w:tcW w:w="2139" w:type="dxa"/>
          </w:tcPr>
          <w:p w14:paraId="161033D7" w14:textId="6D23F76E" w:rsidR="00AD2678" w:rsidRPr="007440CD" w:rsidRDefault="00AD2678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15F843A0" w14:textId="22545A4F" w:rsidR="00AD2678" w:rsidRPr="007440CD" w:rsidRDefault="00AD2678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22</w:t>
            </w:r>
          </w:p>
          <w:p w14:paraId="70471E39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2EF45265" w14:textId="4B76B5D1" w:rsidR="00AD2678" w:rsidRPr="0063289B" w:rsidRDefault="00AD2678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</w:p>
          <w:p w14:paraId="580C1B9E" w14:textId="7AA75F2D" w:rsidR="00AD2678" w:rsidRPr="0063289B" w:rsidRDefault="00AD2678" w:rsidP="007D62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  <w:r w:rsidR="007D620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22</w:t>
            </w:r>
          </w:p>
        </w:tc>
      </w:tr>
      <w:tr w:rsidR="00AD2678" w14:paraId="79334FEF" w14:textId="77777777" w:rsidTr="006F1B3F">
        <w:tc>
          <w:tcPr>
            <w:tcW w:w="490" w:type="dxa"/>
          </w:tcPr>
          <w:p w14:paraId="5DE503F6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2.12</w:t>
            </w:r>
          </w:p>
          <w:p w14:paraId="1B4DC2E5" w14:textId="4A774D80" w:rsidR="00AD2678" w:rsidRPr="003046AB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13A7B73" w14:textId="77777777" w:rsidR="00AD2678" w:rsidRPr="00A226DA" w:rsidRDefault="00AD2678" w:rsidP="001902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B9E9D5C" w14:textId="08CA7F93" w:rsidR="00AD2678" w:rsidRPr="00A226DA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41.000</w:t>
            </w:r>
          </w:p>
        </w:tc>
        <w:tc>
          <w:tcPr>
            <w:tcW w:w="2450" w:type="dxa"/>
          </w:tcPr>
          <w:p w14:paraId="5F0776D6" w14:textId="77777777" w:rsidR="00AD2678" w:rsidRPr="00A226DA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Внутренняя проводка</w:t>
            </w:r>
          </w:p>
        </w:tc>
        <w:tc>
          <w:tcPr>
            <w:tcW w:w="2139" w:type="dxa"/>
          </w:tcPr>
          <w:p w14:paraId="4FE85870" w14:textId="01FB42D4" w:rsidR="00AD2678" w:rsidRPr="007440CD" w:rsidRDefault="00AD2678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6DB14ABD" w14:textId="1F2C9E63" w:rsidR="00AD2678" w:rsidRPr="007440CD" w:rsidRDefault="00AD2678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23</w:t>
            </w:r>
          </w:p>
          <w:p w14:paraId="458D1CA9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50C59CB5" w14:textId="3108211A" w:rsidR="00AD2678" w:rsidRPr="0063289B" w:rsidRDefault="00AD2678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</w:p>
          <w:p w14:paraId="2617C6D3" w14:textId="573992B0" w:rsidR="00AD2678" w:rsidRPr="0063289B" w:rsidRDefault="00AD2678" w:rsidP="007D62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  <w:r w:rsidR="007D620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23</w:t>
            </w:r>
          </w:p>
        </w:tc>
      </w:tr>
      <w:tr w:rsidR="00AD2678" w14:paraId="3A85B9D7" w14:textId="77777777" w:rsidTr="006F1B3F">
        <w:tc>
          <w:tcPr>
            <w:tcW w:w="490" w:type="dxa"/>
          </w:tcPr>
          <w:p w14:paraId="54E5FE5A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2.13</w:t>
            </w:r>
          </w:p>
          <w:p w14:paraId="408E885F" w14:textId="696B4FEC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7128ACA" w14:textId="77777777" w:rsidR="00AD2678" w:rsidRPr="00A226DA" w:rsidRDefault="00AD2678" w:rsidP="007F2AC9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D633EE6" w14:textId="46009438" w:rsidR="00AD2678" w:rsidRPr="00A226DA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4370DD63" w14:textId="77777777" w:rsidR="00AD2678" w:rsidRPr="00A226DA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Комплектующие изделия</w:t>
            </w:r>
          </w:p>
        </w:tc>
        <w:tc>
          <w:tcPr>
            <w:tcW w:w="2139" w:type="dxa"/>
          </w:tcPr>
          <w:p w14:paraId="3BCF536E" w14:textId="56BD48B9" w:rsidR="00AD2678" w:rsidRPr="007440CD" w:rsidRDefault="00AD2678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569C7206" w14:textId="50F53B84" w:rsidR="00AD2678" w:rsidRPr="007440CD" w:rsidRDefault="00AD2678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24</w:t>
            </w:r>
          </w:p>
          <w:p w14:paraId="4ACF2D77" w14:textId="7307454F" w:rsidR="00AD2678" w:rsidRPr="007440CD" w:rsidRDefault="00AD2678" w:rsidP="00C05A15">
            <w:pPr>
              <w:pStyle w:val="af6"/>
              <w:ind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47E442C5" w14:textId="4EC2E57F" w:rsidR="00AD2678" w:rsidRPr="0063289B" w:rsidRDefault="00AD2678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</w:p>
          <w:p w14:paraId="18C78D55" w14:textId="711FC0BE" w:rsidR="00AD2678" w:rsidRPr="0063289B" w:rsidRDefault="00AD2678" w:rsidP="007D62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  <w:r w:rsidR="007D620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24</w:t>
            </w:r>
          </w:p>
        </w:tc>
      </w:tr>
      <w:tr w:rsidR="00AD2678" w14:paraId="4E2C6ED6" w14:textId="77777777" w:rsidTr="006F1B3F">
        <w:tc>
          <w:tcPr>
            <w:tcW w:w="490" w:type="dxa"/>
          </w:tcPr>
          <w:p w14:paraId="5FE82F4C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2.14</w:t>
            </w:r>
          </w:p>
          <w:p w14:paraId="37373D48" w14:textId="4C39C931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D36B444" w14:textId="77777777" w:rsidR="00AD2678" w:rsidRPr="00A226DA" w:rsidRDefault="00AD2678" w:rsidP="00A226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6AE8EFD" w14:textId="6B8BF627" w:rsidR="00AD2678" w:rsidRPr="00A226DA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11.116</w:t>
            </w:r>
          </w:p>
          <w:p w14:paraId="41B0442C" w14:textId="0C0CF1B2" w:rsidR="00AD2678" w:rsidRPr="00A226DA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22.000</w:t>
            </w:r>
          </w:p>
        </w:tc>
        <w:tc>
          <w:tcPr>
            <w:tcW w:w="2450" w:type="dxa"/>
          </w:tcPr>
          <w:p w14:paraId="703F05D4" w14:textId="77777777" w:rsidR="00AD2678" w:rsidRPr="004D4454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 xml:space="preserve">Присоединение </w:t>
            </w:r>
          </w:p>
          <w:p w14:paraId="7E4AA78F" w14:textId="77777777" w:rsidR="00AD2678" w:rsidRPr="004D4454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 xml:space="preserve">к источнику питания </w:t>
            </w:r>
          </w:p>
          <w:p w14:paraId="62321382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 xml:space="preserve">и внешние гибкие </w:t>
            </w:r>
          </w:p>
          <w:p w14:paraId="4296A41D" w14:textId="3D50DCC4" w:rsidR="00AD2678" w:rsidRPr="00A226DA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шнуры</w:t>
            </w:r>
          </w:p>
        </w:tc>
        <w:tc>
          <w:tcPr>
            <w:tcW w:w="2139" w:type="dxa"/>
          </w:tcPr>
          <w:p w14:paraId="58778A2D" w14:textId="3BE20376" w:rsidR="00AD2678" w:rsidRPr="007440CD" w:rsidRDefault="00AD2678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57774060" w14:textId="6262D72F" w:rsidR="00AD2678" w:rsidRPr="007440CD" w:rsidRDefault="00AD2678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25</w:t>
            </w:r>
          </w:p>
          <w:p w14:paraId="14ED9046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26B18906" w14:textId="49803ECA" w:rsidR="00AD2678" w:rsidRPr="0063289B" w:rsidRDefault="00AD2678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</w:p>
          <w:p w14:paraId="0CFFD8CA" w14:textId="09FB9EA0" w:rsidR="00AD2678" w:rsidRPr="0063289B" w:rsidRDefault="00AD2678" w:rsidP="007D62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  <w:r w:rsidR="007D620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25</w:t>
            </w:r>
          </w:p>
        </w:tc>
      </w:tr>
      <w:tr w:rsidR="00AD2678" w14:paraId="7E0EDEEC" w14:textId="77777777" w:rsidTr="006F1B3F">
        <w:tc>
          <w:tcPr>
            <w:tcW w:w="490" w:type="dxa"/>
          </w:tcPr>
          <w:p w14:paraId="69891D66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2.15</w:t>
            </w:r>
          </w:p>
          <w:p w14:paraId="19A4DD17" w14:textId="4ED8AD9C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4C26A8F" w14:textId="77777777" w:rsidR="00AD2678" w:rsidRPr="00A226DA" w:rsidRDefault="00AD2678" w:rsidP="00A226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17EDA6D" w14:textId="21E4A4B4" w:rsidR="00AD2678" w:rsidRPr="00A226DA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41.000</w:t>
            </w:r>
          </w:p>
        </w:tc>
        <w:tc>
          <w:tcPr>
            <w:tcW w:w="2450" w:type="dxa"/>
          </w:tcPr>
          <w:p w14:paraId="7160A3E1" w14:textId="77777777" w:rsidR="00AD2678" w:rsidRDefault="00AD2678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A226DA">
              <w:rPr>
                <w:sz w:val="22"/>
                <w:szCs w:val="22"/>
              </w:rPr>
              <w:t xml:space="preserve">Зажимы для внешних </w:t>
            </w:r>
          </w:p>
          <w:p w14:paraId="4A8E3F58" w14:textId="110B163C" w:rsidR="00AD2678" w:rsidRPr="00A226DA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проводов</w:t>
            </w:r>
          </w:p>
        </w:tc>
        <w:tc>
          <w:tcPr>
            <w:tcW w:w="2139" w:type="dxa"/>
          </w:tcPr>
          <w:p w14:paraId="60F8898F" w14:textId="15012895" w:rsidR="00AD2678" w:rsidRPr="007440CD" w:rsidRDefault="00AD2678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18071D57" w14:textId="2C2F12CF" w:rsidR="00AD2678" w:rsidRDefault="00AD2678" w:rsidP="00C05A1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26</w:t>
            </w:r>
          </w:p>
          <w:p w14:paraId="403405E8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16A5DD98" w14:textId="08BF09FA" w:rsidR="00AD2678" w:rsidRPr="0063289B" w:rsidRDefault="00AD2678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</w:p>
          <w:p w14:paraId="50879FEB" w14:textId="1E8F3D89" w:rsidR="00AD2678" w:rsidRPr="0063289B" w:rsidRDefault="00AD2678" w:rsidP="007D62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  <w:r w:rsidR="007D620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26</w:t>
            </w:r>
          </w:p>
        </w:tc>
      </w:tr>
      <w:tr w:rsidR="00AD2678" w14:paraId="1E8CDDCF" w14:textId="77777777" w:rsidTr="006F1B3F">
        <w:tc>
          <w:tcPr>
            <w:tcW w:w="490" w:type="dxa"/>
          </w:tcPr>
          <w:p w14:paraId="7E599C93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2.16</w:t>
            </w:r>
          </w:p>
          <w:p w14:paraId="1B8AFACC" w14:textId="711CF115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0226AFEE" w14:textId="77777777" w:rsidR="00AD2678" w:rsidRPr="00592005" w:rsidRDefault="00AD2678" w:rsidP="00AD26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Компрессоры </w:t>
            </w:r>
          </w:p>
          <w:p w14:paraId="2137F3F0" w14:textId="77777777" w:rsidR="00AD2678" w:rsidRPr="00592005" w:rsidRDefault="00AD2678" w:rsidP="00AD26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41C05">
              <w:rPr>
                <w:spacing w:val="-8"/>
                <w:sz w:val="22"/>
                <w:szCs w:val="22"/>
                <w:lang w:eastAsia="en-US"/>
              </w:rPr>
              <w:t>хладоновые</w:t>
            </w:r>
            <w:proofErr w:type="spellEnd"/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7A95F3AF" w14:textId="77777777" w:rsidR="00AD2678" w:rsidRPr="00E41C05" w:rsidRDefault="00AD2678" w:rsidP="00AD26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герметичные </w:t>
            </w:r>
          </w:p>
          <w:p w14:paraId="3DC42FB6" w14:textId="65B28BF0" w:rsidR="00AD2678" w:rsidRPr="00A226DA" w:rsidRDefault="00AD2678" w:rsidP="00AD2678">
            <w:pPr>
              <w:ind w:left="-48" w:right="-112"/>
              <w:rPr>
                <w:sz w:val="22"/>
                <w:szCs w:val="22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с пускозащитным реле</w:t>
            </w:r>
          </w:p>
        </w:tc>
        <w:tc>
          <w:tcPr>
            <w:tcW w:w="656" w:type="dxa"/>
          </w:tcPr>
          <w:p w14:paraId="2A673D86" w14:textId="23F73C75" w:rsidR="00AD2678" w:rsidRPr="00A226DA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41.000</w:t>
            </w:r>
          </w:p>
        </w:tc>
        <w:tc>
          <w:tcPr>
            <w:tcW w:w="2450" w:type="dxa"/>
          </w:tcPr>
          <w:p w14:paraId="55B00071" w14:textId="77777777" w:rsidR="00AD2678" w:rsidRPr="00A226DA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Заземление</w:t>
            </w:r>
          </w:p>
        </w:tc>
        <w:tc>
          <w:tcPr>
            <w:tcW w:w="2139" w:type="dxa"/>
          </w:tcPr>
          <w:p w14:paraId="16F7CEFA" w14:textId="78387181" w:rsidR="00AD2678" w:rsidRPr="007440CD" w:rsidRDefault="00AD2678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03C7C2B3" w14:textId="098ED157" w:rsidR="00AD2678" w:rsidRDefault="00AD2678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27</w:t>
            </w:r>
          </w:p>
          <w:p w14:paraId="3C4334A9" w14:textId="3F6FC121" w:rsidR="00AD2678" w:rsidRPr="007440CD" w:rsidRDefault="00AD2678" w:rsidP="00AD2678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5E1A4D56" w14:textId="120B88B0" w:rsidR="00AD2678" w:rsidRPr="0063289B" w:rsidRDefault="00AD2678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60335-2-34-2016 </w:t>
            </w:r>
          </w:p>
          <w:p w14:paraId="7E625CBE" w14:textId="237CB51C" w:rsidR="00AD2678" w:rsidRPr="0063289B" w:rsidRDefault="00AD2678" w:rsidP="007D62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  <w:r w:rsidR="007D620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27</w:t>
            </w:r>
          </w:p>
        </w:tc>
      </w:tr>
      <w:tr w:rsidR="00AD2678" w14:paraId="3382BBCE" w14:textId="77777777" w:rsidTr="006F1B3F">
        <w:tc>
          <w:tcPr>
            <w:tcW w:w="490" w:type="dxa"/>
          </w:tcPr>
          <w:p w14:paraId="1EBDC435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2.17</w:t>
            </w:r>
          </w:p>
          <w:p w14:paraId="1D26208C" w14:textId="027A0927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ABB663C" w14:textId="77777777" w:rsidR="00AD2678" w:rsidRPr="00A226DA" w:rsidRDefault="00AD2678" w:rsidP="00A226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24E01A8" w14:textId="5F6778E3" w:rsidR="00AD2678" w:rsidRPr="00A226DA" w:rsidRDefault="00AD2678" w:rsidP="004D4454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11.116</w:t>
            </w:r>
          </w:p>
          <w:p w14:paraId="65A27F84" w14:textId="1F95848B" w:rsidR="00AD2678" w:rsidRPr="00A226DA" w:rsidRDefault="00AD2678" w:rsidP="004D4454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A226DA">
              <w:rPr>
                <w:sz w:val="22"/>
                <w:szCs w:val="22"/>
              </w:rPr>
              <w:t>26.095</w:t>
            </w:r>
          </w:p>
        </w:tc>
        <w:tc>
          <w:tcPr>
            <w:tcW w:w="2450" w:type="dxa"/>
          </w:tcPr>
          <w:p w14:paraId="658FF99A" w14:textId="77777777" w:rsidR="00AD2678" w:rsidRDefault="00AD2678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A226DA">
              <w:rPr>
                <w:sz w:val="22"/>
                <w:szCs w:val="22"/>
              </w:rPr>
              <w:t xml:space="preserve">Проверка винтов </w:t>
            </w:r>
          </w:p>
          <w:p w14:paraId="2602E3F7" w14:textId="237BF5C3" w:rsidR="00AD2678" w:rsidRPr="00A226DA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226DA">
              <w:rPr>
                <w:sz w:val="22"/>
                <w:szCs w:val="22"/>
              </w:rPr>
              <w:t>и соединений</w:t>
            </w:r>
          </w:p>
        </w:tc>
        <w:tc>
          <w:tcPr>
            <w:tcW w:w="2139" w:type="dxa"/>
          </w:tcPr>
          <w:p w14:paraId="362C01C7" w14:textId="023CA9E0" w:rsidR="00AD2678" w:rsidRPr="007440CD" w:rsidRDefault="00AD2678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5A606CEF" w14:textId="77777777" w:rsidR="00AD2678" w:rsidRDefault="00AD2678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  <w:r w:rsidR="007D6207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28</w:t>
            </w:r>
          </w:p>
          <w:p w14:paraId="252C7053" w14:textId="1E3A3991" w:rsidR="00C05A15" w:rsidRPr="007440CD" w:rsidRDefault="00C05A15" w:rsidP="007D6207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425C3BFD" w14:textId="4AA1CD83" w:rsidR="00AD2678" w:rsidRPr="0063289B" w:rsidRDefault="00AD2678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</w:p>
          <w:p w14:paraId="2561C9AD" w14:textId="19FA3D50" w:rsidR="00AD2678" w:rsidRPr="0063289B" w:rsidRDefault="00AD2678" w:rsidP="007D6207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  <w:r w:rsidR="007D620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28</w:t>
            </w:r>
          </w:p>
        </w:tc>
      </w:tr>
      <w:tr w:rsidR="00EB09D0" w14:paraId="370173A1" w14:textId="77777777" w:rsidTr="00A128B6">
        <w:tc>
          <w:tcPr>
            <w:tcW w:w="9589" w:type="dxa"/>
            <w:gridSpan w:val="6"/>
          </w:tcPr>
          <w:p w14:paraId="0717CC33" w14:textId="67AE96BA" w:rsidR="00EB09D0" w:rsidRPr="00EB09D0" w:rsidRDefault="00EB09D0" w:rsidP="00885C42">
            <w:pPr>
              <w:pStyle w:val="15"/>
              <w:spacing w:before="0"/>
              <w:ind w:left="-63" w:right="-6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9D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пр-т Победителей, 61, 220035, г. Минск</w:t>
            </w:r>
          </w:p>
        </w:tc>
      </w:tr>
      <w:tr w:rsidR="00EB09D0" w14:paraId="22506B7B" w14:textId="77777777" w:rsidTr="006F1B3F">
        <w:tc>
          <w:tcPr>
            <w:tcW w:w="490" w:type="dxa"/>
          </w:tcPr>
          <w:p w14:paraId="7743E375" w14:textId="77777777" w:rsidR="003046AB" w:rsidRDefault="00EB09D0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2.18</w:t>
            </w:r>
          </w:p>
          <w:p w14:paraId="4DBDBCAE" w14:textId="0D39A38C" w:rsidR="00EB09D0" w:rsidRPr="00F730F3" w:rsidRDefault="00EB09D0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3ADD6918" w14:textId="77777777" w:rsidR="00592005" w:rsidRPr="00592005" w:rsidRDefault="00592005" w:rsidP="005920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Компрессоры </w:t>
            </w:r>
          </w:p>
          <w:p w14:paraId="5B159888" w14:textId="77777777" w:rsidR="00592005" w:rsidRPr="00592005" w:rsidRDefault="00592005" w:rsidP="005920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41C05">
              <w:rPr>
                <w:spacing w:val="-8"/>
                <w:sz w:val="22"/>
                <w:szCs w:val="22"/>
                <w:lang w:eastAsia="en-US"/>
              </w:rPr>
              <w:t>хладоновые</w:t>
            </w:r>
            <w:proofErr w:type="spellEnd"/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68978F0" w14:textId="77777777" w:rsidR="00592005" w:rsidRPr="00E41C05" w:rsidRDefault="00592005" w:rsidP="005920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герметичные </w:t>
            </w:r>
          </w:p>
          <w:p w14:paraId="242AB69C" w14:textId="42F17FBB" w:rsidR="00EB09D0" w:rsidRPr="00EF59D3" w:rsidRDefault="00592005" w:rsidP="00592005">
            <w:pPr>
              <w:ind w:left="-48" w:right="-112"/>
              <w:rPr>
                <w:sz w:val="22"/>
                <w:szCs w:val="22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с пускозащитным реле</w:t>
            </w:r>
          </w:p>
        </w:tc>
        <w:tc>
          <w:tcPr>
            <w:tcW w:w="656" w:type="dxa"/>
          </w:tcPr>
          <w:p w14:paraId="15AC35AD" w14:textId="5FB07520" w:rsidR="00EB09D0" w:rsidRPr="00EF59D3" w:rsidRDefault="00183090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="00EB09D0" w:rsidRPr="00EF59D3">
              <w:rPr>
                <w:sz w:val="22"/>
                <w:szCs w:val="22"/>
              </w:rPr>
              <w:t>41.000</w:t>
            </w:r>
          </w:p>
        </w:tc>
        <w:tc>
          <w:tcPr>
            <w:tcW w:w="2450" w:type="dxa"/>
          </w:tcPr>
          <w:p w14:paraId="38EB9C4D" w14:textId="77777777" w:rsidR="00AD2678" w:rsidRDefault="00EB09D0" w:rsidP="007440CD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Воздушные зазоры, </w:t>
            </w:r>
          </w:p>
          <w:p w14:paraId="1768014F" w14:textId="77777777" w:rsidR="00AD2678" w:rsidRDefault="00EB09D0" w:rsidP="007440CD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пути утечки </w:t>
            </w:r>
          </w:p>
          <w:p w14:paraId="00D6AFE7" w14:textId="77777777" w:rsidR="00AD2678" w:rsidRDefault="00EB09D0" w:rsidP="007440CD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и непрерывная </w:t>
            </w:r>
          </w:p>
          <w:p w14:paraId="65C7E3DE" w14:textId="0C06ED9F" w:rsidR="00EB09D0" w:rsidRPr="00EF59D3" w:rsidRDefault="00EB09D0" w:rsidP="007440CD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изоляция</w:t>
            </w:r>
          </w:p>
        </w:tc>
        <w:tc>
          <w:tcPr>
            <w:tcW w:w="2139" w:type="dxa"/>
          </w:tcPr>
          <w:p w14:paraId="2DE24251" w14:textId="65441ED6" w:rsidR="00EB09D0" w:rsidRPr="007440CD" w:rsidRDefault="00EB09D0" w:rsidP="00C46C7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38A4D8EB" w14:textId="3AFB72C6" w:rsidR="00EB09D0" w:rsidRDefault="00EB09D0" w:rsidP="00C46C7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 w:rsidR="00C46C7E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  <w:r w:rsidR="00C46C7E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29</w:t>
            </w:r>
          </w:p>
          <w:p w14:paraId="53C10F44" w14:textId="77777777" w:rsidR="00AD2678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6C7F0834" w14:textId="77777777" w:rsidR="00C05A15" w:rsidRDefault="00C05A15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4F4D3354" w14:textId="77777777" w:rsidR="00746D5D" w:rsidRPr="007440CD" w:rsidRDefault="00746D5D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07E33F41" w14:textId="2EBD985A" w:rsidR="00EB09D0" w:rsidRPr="0063289B" w:rsidRDefault="00EB09D0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</w:p>
          <w:p w14:paraId="67B4E8B6" w14:textId="77066666" w:rsidR="00EB09D0" w:rsidRPr="0063289B" w:rsidRDefault="00EB09D0" w:rsidP="00746D5D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 w:rsidR="004D4EF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  <w:r w:rsidR="00746D5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29</w:t>
            </w:r>
          </w:p>
        </w:tc>
      </w:tr>
      <w:tr w:rsidR="00EB09D0" w14:paraId="23E358D5" w14:textId="77777777" w:rsidTr="006F1B3F">
        <w:tc>
          <w:tcPr>
            <w:tcW w:w="490" w:type="dxa"/>
          </w:tcPr>
          <w:p w14:paraId="1BF47BAF" w14:textId="77777777" w:rsidR="003046AB" w:rsidRDefault="00EB09D0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2.19</w:t>
            </w:r>
          </w:p>
          <w:p w14:paraId="02380D9A" w14:textId="7C9930DD" w:rsidR="00EB09D0" w:rsidRPr="00F730F3" w:rsidRDefault="00EB09D0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B6E7E19" w14:textId="77777777" w:rsidR="00EB09D0" w:rsidRPr="00EF59D3" w:rsidRDefault="00EB09D0" w:rsidP="00EF59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8E864EC" w14:textId="0F8A42A4" w:rsidR="00EB09D0" w:rsidRPr="00EF59D3" w:rsidRDefault="00183090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5238D">
              <w:rPr>
                <w:sz w:val="22"/>
                <w:szCs w:val="22"/>
              </w:rPr>
              <w:t>27.51/</w:t>
            </w:r>
            <w:r w:rsidR="00EB09D0" w:rsidRPr="0065238D">
              <w:rPr>
                <w:sz w:val="22"/>
                <w:szCs w:val="22"/>
              </w:rPr>
              <w:t>25.108</w:t>
            </w:r>
          </w:p>
        </w:tc>
        <w:tc>
          <w:tcPr>
            <w:tcW w:w="2450" w:type="dxa"/>
          </w:tcPr>
          <w:p w14:paraId="171577CE" w14:textId="77777777" w:rsidR="004D4454" w:rsidRDefault="00EB09D0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EF59D3">
              <w:rPr>
                <w:sz w:val="22"/>
                <w:szCs w:val="22"/>
              </w:rPr>
              <w:t xml:space="preserve">Теплостойкость </w:t>
            </w:r>
          </w:p>
          <w:p w14:paraId="26746211" w14:textId="509C4BD1" w:rsidR="00EB09D0" w:rsidRPr="00EF59D3" w:rsidRDefault="00EB09D0" w:rsidP="007440CD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и огнестойкость</w:t>
            </w:r>
          </w:p>
        </w:tc>
        <w:tc>
          <w:tcPr>
            <w:tcW w:w="2139" w:type="dxa"/>
          </w:tcPr>
          <w:p w14:paraId="6FAD82DD" w14:textId="5B6EE055" w:rsidR="00EB09D0" w:rsidRPr="007440CD" w:rsidRDefault="00EB09D0" w:rsidP="00C46C7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732D4BD4" w14:textId="66110384" w:rsidR="00EB09D0" w:rsidRDefault="00EB09D0" w:rsidP="00C46C7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 w:rsidR="00C46C7E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  <w:r w:rsidR="00C46C7E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30</w:t>
            </w:r>
          </w:p>
          <w:p w14:paraId="33D651E7" w14:textId="77777777" w:rsidR="00AD2678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116415BF" w14:textId="77777777" w:rsidR="00C05A15" w:rsidRPr="007440CD" w:rsidRDefault="00C05A15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5204D05C" w14:textId="1E86A6E6" w:rsidR="00EB09D0" w:rsidRPr="0063289B" w:rsidRDefault="00EB09D0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</w:p>
          <w:p w14:paraId="20A638F2" w14:textId="3F21C289" w:rsidR="00EB09D0" w:rsidRPr="0063289B" w:rsidRDefault="00EB09D0" w:rsidP="00C46C7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 w:rsidR="004D4EF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  <w:r w:rsidR="00C46C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30</w:t>
            </w:r>
          </w:p>
        </w:tc>
      </w:tr>
      <w:tr w:rsidR="00EB09D0" w14:paraId="4B2ED49D" w14:textId="77777777" w:rsidTr="00A128B6">
        <w:tc>
          <w:tcPr>
            <w:tcW w:w="9589" w:type="dxa"/>
            <w:gridSpan w:val="6"/>
          </w:tcPr>
          <w:p w14:paraId="63D3B0B4" w14:textId="40DE0761" w:rsidR="00EB09D0" w:rsidRPr="00EF59D3" w:rsidRDefault="00EB09D0" w:rsidP="00885C42">
            <w:pPr>
              <w:pStyle w:val="15"/>
              <w:spacing w:before="0"/>
              <w:ind w:left="-63" w:right="-6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Наконечникова</w:t>
            </w:r>
            <w:proofErr w:type="spellEnd"/>
            <w:r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, 50, 225320, г.</w:t>
            </w:r>
            <w:r w:rsidR="00E869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B09D0">
              <w:rPr>
                <w:rFonts w:ascii="Times New Roman" w:hAnsi="Times New Roman"/>
                <w:b/>
                <w:bCs/>
                <w:sz w:val="22"/>
                <w:szCs w:val="22"/>
              </w:rPr>
              <w:t>Барановичи, Барановичский район Брестская область</w:t>
            </w:r>
          </w:p>
        </w:tc>
      </w:tr>
      <w:tr w:rsidR="006A5D0C" w14:paraId="65E7137B" w14:textId="77777777" w:rsidTr="006F1B3F">
        <w:tc>
          <w:tcPr>
            <w:tcW w:w="490" w:type="dxa"/>
          </w:tcPr>
          <w:p w14:paraId="4353B024" w14:textId="77777777" w:rsidR="003046AB" w:rsidRDefault="006A5D0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2.20</w:t>
            </w:r>
          </w:p>
          <w:p w14:paraId="5E9F621A" w14:textId="0E969EB8" w:rsidR="006A5D0C" w:rsidRPr="00F730F3" w:rsidRDefault="006A5D0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247A833E" w14:textId="77777777" w:rsidR="00592005" w:rsidRPr="00592005" w:rsidRDefault="00592005" w:rsidP="005920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Компрессоры </w:t>
            </w:r>
          </w:p>
          <w:p w14:paraId="0B09AE2E" w14:textId="77777777" w:rsidR="00592005" w:rsidRPr="00592005" w:rsidRDefault="00592005" w:rsidP="005920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41C05">
              <w:rPr>
                <w:spacing w:val="-8"/>
                <w:sz w:val="22"/>
                <w:szCs w:val="22"/>
                <w:lang w:eastAsia="en-US"/>
              </w:rPr>
              <w:t>хладоновые</w:t>
            </w:r>
            <w:proofErr w:type="spellEnd"/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D6BC739" w14:textId="77777777" w:rsidR="00592005" w:rsidRPr="00E41C05" w:rsidRDefault="00592005" w:rsidP="005920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герметичные </w:t>
            </w:r>
          </w:p>
          <w:p w14:paraId="0166D2CC" w14:textId="7AC68522" w:rsidR="006A5D0C" w:rsidRPr="00EF59D3" w:rsidRDefault="00592005" w:rsidP="00592005">
            <w:pPr>
              <w:ind w:left="-48" w:right="-112"/>
              <w:rPr>
                <w:sz w:val="22"/>
                <w:szCs w:val="22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с пускозащитным реле</w:t>
            </w:r>
          </w:p>
        </w:tc>
        <w:tc>
          <w:tcPr>
            <w:tcW w:w="656" w:type="dxa"/>
          </w:tcPr>
          <w:p w14:paraId="60B19C79" w14:textId="7F7C150B" w:rsidR="006A5D0C" w:rsidRPr="00EF59D3" w:rsidRDefault="006A5D0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EF59D3">
              <w:rPr>
                <w:sz w:val="22"/>
                <w:szCs w:val="22"/>
              </w:rPr>
              <w:t>41.000</w:t>
            </w:r>
          </w:p>
        </w:tc>
        <w:tc>
          <w:tcPr>
            <w:tcW w:w="2450" w:type="dxa"/>
          </w:tcPr>
          <w:p w14:paraId="18CCA8ED" w14:textId="77777777" w:rsidR="006A5D0C" w:rsidRPr="00EF59D3" w:rsidRDefault="006A5D0C" w:rsidP="007440CD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2139" w:type="dxa"/>
          </w:tcPr>
          <w:p w14:paraId="0B71E89F" w14:textId="0D30E74D" w:rsidR="006A5D0C" w:rsidRPr="007440CD" w:rsidRDefault="006A5D0C" w:rsidP="00C46C7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73380D81" w14:textId="79169A9E" w:rsidR="006A5D0C" w:rsidRDefault="006A5D0C" w:rsidP="00C46C7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 w:rsidR="00C46C7E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  <w:r w:rsidR="00C46C7E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31</w:t>
            </w:r>
          </w:p>
          <w:p w14:paraId="5BBD96FC" w14:textId="77777777" w:rsidR="00AD2678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6213A46F" w14:textId="77777777" w:rsidR="00C05A15" w:rsidRDefault="00C05A15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191A29CF" w14:textId="77777777" w:rsidR="00C05A15" w:rsidRPr="007440CD" w:rsidRDefault="00C05A15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1874B5FE" w14:textId="6B294D1F" w:rsidR="006A5D0C" w:rsidRPr="0063289B" w:rsidRDefault="006A5D0C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</w:p>
          <w:p w14:paraId="4669DA43" w14:textId="10B852BA" w:rsidR="006A5D0C" w:rsidRPr="0063289B" w:rsidRDefault="006A5D0C" w:rsidP="00C46C7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 w:rsidR="004D4EF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  <w:r w:rsidR="00C46C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31</w:t>
            </w:r>
          </w:p>
        </w:tc>
      </w:tr>
      <w:tr w:rsidR="006A5D0C" w14:paraId="124909C2" w14:textId="77777777" w:rsidTr="006F1B3F">
        <w:tc>
          <w:tcPr>
            <w:tcW w:w="490" w:type="dxa"/>
          </w:tcPr>
          <w:p w14:paraId="24E55FBD" w14:textId="77777777" w:rsidR="003046AB" w:rsidRDefault="006A5D0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2.21</w:t>
            </w:r>
          </w:p>
          <w:p w14:paraId="6CE33909" w14:textId="4D1E77C3" w:rsidR="006A5D0C" w:rsidRPr="00F730F3" w:rsidRDefault="006A5D0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41008ED" w14:textId="77777777" w:rsidR="006A5D0C" w:rsidRPr="00EF59D3" w:rsidRDefault="006A5D0C" w:rsidP="00EF59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6335346" w14:textId="77D65C5B" w:rsidR="006A5D0C" w:rsidRPr="00EF59D3" w:rsidRDefault="006A5D0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EF59D3">
              <w:rPr>
                <w:sz w:val="22"/>
                <w:szCs w:val="22"/>
              </w:rPr>
              <w:t>41.000</w:t>
            </w:r>
          </w:p>
        </w:tc>
        <w:tc>
          <w:tcPr>
            <w:tcW w:w="2450" w:type="dxa"/>
          </w:tcPr>
          <w:p w14:paraId="35900DBE" w14:textId="77777777" w:rsidR="004D4454" w:rsidRDefault="006A5D0C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EF59D3">
              <w:rPr>
                <w:sz w:val="22"/>
                <w:szCs w:val="22"/>
              </w:rPr>
              <w:t xml:space="preserve">Общие условия </w:t>
            </w:r>
          </w:p>
          <w:p w14:paraId="69BE46D9" w14:textId="2DA1DC60" w:rsidR="006A5D0C" w:rsidRPr="00EF59D3" w:rsidRDefault="006A5D0C" w:rsidP="007440CD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проведения испытаний</w:t>
            </w:r>
          </w:p>
        </w:tc>
        <w:tc>
          <w:tcPr>
            <w:tcW w:w="2139" w:type="dxa"/>
          </w:tcPr>
          <w:p w14:paraId="7329B750" w14:textId="0A4A7507" w:rsidR="006A5D0C" w:rsidRPr="007440CD" w:rsidRDefault="006A5D0C" w:rsidP="00C46C7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4D639B5E" w14:textId="03074F94" w:rsidR="006A5D0C" w:rsidRDefault="006A5D0C" w:rsidP="00C46C7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 w:rsidR="00C46C7E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  <w:r w:rsidR="00C46C7E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5</w:t>
            </w:r>
          </w:p>
          <w:p w14:paraId="33CD8021" w14:textId="77777777" w:rsidR="00AD2678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77379F1E" w14:textId="77777777" w:rsidR="00C05A15" w:rsidRDefault="00C05A15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57A03668" w14:textId="77777777" w:rsidR="00746D5D" w:rsidRPr="007440CD" w:rsidRDefault="00746D5D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0AD2277D" w14:textId="58E7E596" w:rsidR="006A5D0C" w:rsidRPr="0063289B" w:rsidRDefault="006A5D0C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</w:p>
          <w:p w14:paraId="09D382AE" w14:textId="59DC26D7" w:rsidR="006A5D0C" w:rsidRPr="0063289B" w:rsidRDefault="006A5D0C" w:rsidP="00C46C7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 w:rsidR="004D4EF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  <w:r w:rsidR="00C46C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5</w:t>
            </w:r>
          </w:p>
        </w:tc>
      </w:tr>
      <w:tr w:rsidR="006A5D0C" w14:paraId="29483F09" w14:textId="77777777" w:rsidTr="006F1B3F">
        <w:tc>
          <w:tcPr>
            <w:tcW w:w="490" w:type="dxa"/>
          </w:tcPr>
          <w:p w14:paraId="03F44598" w14:textId="77777777" w:rsidR="003046AB" w:rsidRDefault="006A5D0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2.22</w:t>
            </w:r>
          </w:p>
          <w:p w14:paraId="170801F7" w14:textId="6D5C2B41" w:rsidR="006A5D0C" w:rsidRPr="00F730F3" w:rsidRDefault="006A5D0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94013D5" w14:textId="77777777" w:rsidR="006A5D0C" w:rsidRPr="00EF59D3" w:rsidRDefault="006A5D0C" w:rsidP="00EF59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A45A793" w14:textId="64A3757F" w:rsidR="006A5D0C" w:rsidRPr="00EF59D3" w:rsidRDefault="006A5D0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EF59D3">
              <w:rPr>
                <w:sz w:val="22"/>
                <w:szCs w:val="22"/>
              </w:rPr>
              <w:t>39.000</w:t>
            </w:r>
          </w:p>
        </w:tc>
        <w:tc>
          <w:tcPr>
            <w:tcW w:w="2450" w:type="dxa"/>
          </w:tcPr>
          <w:p w14:paraId="4768779F" w14:textId="3A6B5309" w:rsidR="006A5D0C" w:rsidRPr="00EF59D3" w:rsidRDefault="006A5D0C" w:rsidP="007440CD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2139" w:type="dxa"/>
          </w:tcPr>
          <w:p w14:paraId="638F2768" w14:textId="6DCAF512" w:rsidR="006A5D0C" w:rsidRPr="007440CD" w:rsidRDefault="006A5D0C" w:rsidP="00C46C7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25EC2058" w14:textId="1E28B41E" w:rsidR="006A5D0C" w:rsidRPr="007440CD" w:rsidRDefault="006A5D0C" w:rsidP="00C46C7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IEC60335-1-2015</w:t>
            </w:r>
          </w:p>
          <w:p w14:paraId="67D3C227" w14:textId="77777777" w:rsidR="006A5D0C" w:rsidRDefault="006A5D0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раздел 6</w:t>
            </w:r>
          </w:p>
          <w:p w14:paraId="68D2DD3B" w14:textId="77777777" w:rsidR="00AD2678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74E7607E" w14:textId="77777777" w:rsidR="00C05A15" w:rsidRDefault="00C05A15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533569B5" w14:textId="77777777" w:rsidR="00C05A15" w:rsidRDefault="00C05A15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05D67392" w14:textId="77777777" w:rsidR="00746D5D" w:rsidRDefault="00746D5D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4DF2887F" w14:textId="77777777" w:rsidR="00746D5D" w:rsidRDefault="00746D5D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6A527561" w14:textId="77777777" w:rsidR="00746D5D" w:rsidRDefault="00746D5D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6EA18C22" w14:textId="77777777" w:rsidR="00746D5D" w:rsidRPr="007440CD" w:rsidRDefault="00746D5D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34A5E6D9" w14:textId="26955723" w:rsidR="006A5D0C" w:rsidRPr="0063289B" w:rsidRDefault="006A5D0C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</w:p>
          <w:p w14:paraId="03D54F1A" w14:textId="089F0483" w:rsidR="006A5D0C" w:rsidRPr="0063289B" w:rsidRDefault="006A5D0C" w:rsidP="00C46C7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 w:rsidR="004D4EF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  <w:r w:rsidR="00C46C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6</w:t>
            </w:r>
          </w:p>
        </w:tc>
      </w:tr>
      <w:tr w:rsidR="006A5D0C" w14:paraId="1495B1A9" w14:textId="77777777" w:rsidTr="006F1B3F">
        <w:tc>
          <w:tcPr>
            <w:tcW w:w="490" w:type="dxa"/>
          </w:tcPr>
          <w:p w14:paraId="634F1EC4" w14:textId="77777777" w:rsidR="003046AB" w:rsidRDefault="006A5D0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2.23</w:t>
            </w:r>
          </w:p>
          <w:p w14:paraId="53A704A6" w14:textId="24C98DBC" w:rsidR="006A5D0C" w:rsidRPr="00F730F3" w:rsidRDefault="006A5D0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96A3FFA" w14:textId="77777777" w:rsidR="006A5D0C" w:rsidRPr="00EF59D3" w:rsidRDefault="006A5D0C" w:rsidP="00EF59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C253456" w14:textId="317139A0" w:rsidR="006A5D0C" w:rsidRPr="00EF59D3" w:rsidRDefault="006A5D0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27.51/</w:t>
            </w:r>
            <w:r w:rsidRPr="00EF59D3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3297B6EB" w14:textId="77777777" w:rsidR="004D4454" w:rsidRDefault="006A5D0C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EF59D3">
              <w:rPr>
                <w:sz w:val="22"/>
                <w:szCs w:val="22"/>
              </w:rPr>
              <w:t xml:space="preserve">Маркировка </w:t>
            </w:r>
          </w:p>
          <w:p w14:paraId="0A558AE8" w14:textId="726BF4B5" w:rsidR="006A5D0C" w:rsidRPr="00EF59D3" w:rsidRDefault="006A5D0C" w:rsidP="007440CD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и инструкции</w:t>
            </w:r>
          </w:p>
        </w:tc>
        <w:tc>
          <w:tcPr>
            <w:tcW w:w="2139" w:type="dxa"/>
          </w:tcPr>
          <w:p w14:paraId="413D17BA" w14:textId="577CBF53" w:rsidR="006A5D0C" w:rsidRPr="007440CD" w:rsidRDefault="006A5D0C" w:rsidP="00C46C7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60335-2-34-2016</w:t>
            </w:r>
          </w:p>
          <w:p w14:paraId="1A88E256" w14:textId="270CEE9C" w:rsidR="00AD2678" w:rsidRDefault="006A5D0C" w:rsidP="00C46C7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 w:rsidR="00C46C7E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  <w:r w:rsidR="00C46C7E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7</w:t>
            </w:r>
          </w:p>
          <w:p w14:paraId="6A1C8392" w14:textId="77777777" w:rsidR="00AD2678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390BF034" w14:textId="77777777" w:rsidR="00C05A15" w:rsidRDefault="00C05A15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2B98A6BB" w14:textId="77777777" w:rsidR="00C05A15" w:rsidRDefault="00C05A15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4D1389D0" w14:textId="77777777" w:rsidR="00C05A15" w:rsidRDefault="00C05A15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2D5BC02C" w14:textId="77777777" w:rsidR="00C05A15" w:rsidRDefault="00C05A15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6DB549DC" w14:textId="77777777" w:rsidR="00C05A15" w:rsidRDefault="00C05A15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3A62096E" w14:textId="77777777" w:rsidR="00C05A15" w:rsidRDefault="00C05A15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3BFBB412" w14:textId="77777777" w:rsidR="00C05A15" w:rsidRDefault="00C05A15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6BF62523" w14:textId="77777777" w:rsidR="00C05A15" w:rsidRPr="007440CD" w:rsidRDefault="00C05A15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3D11ADB5" w14:textId="54F5E228" w:rsidR="006A5D0C" w:rsidRPr="0063289B" w:rsidRDefault="006A5D0C" w:rsidP="004D4EFC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60335-2-34-2016</w:t>
            </w:r>
          </w:p>
          <w:p w14:paraId="46506093" w14:textId="1DD3CE00" w:rsidR="006A5D0C" w:rsidRPr="0063289B" w:rsidRDefault="006A5D0C" w:rsidP="00C46C7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 w:rsidR="004D4EF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60335-1-2015</w:t>
            </w:r>
            <w:r w:rsidR="00C46C7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7</w:t>
            </w:r>
          </w:p>
        </w:tc>
      </w:tr>
      <w:tr w:rsidR="006A5D0C" w14:paraId="50D3A65E" w14:textId="77777777" w:rsidTr="00A128B6">
        <w:tc>
          <w:tcPr>
            <w:tcW w:w="9589" w:type="dxa"/>
            <w:gridSpan w:val="6"/>
          </w:tcPr>
          <w:p w14:paraId="448581DC" w14:textId="57A89805" w:rsidR="006A5D0C" w:rsidRPr="00EF59D3" w:rsidRDefault="006A5D0C" w:rsidP="006A5D0C">
            <w:pPr>
              <w:pStyle w:val="29"/>
              <w:spacing w:before="0"/>
              <w:ind w:left="-63" w:right="-6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9D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пр-т Победителей, 61, 220035, г. Минск</w:t>
            </w:r>
          </w:p>
        </w:tc>
      </w:tr>
      <w:tr w:rsidR="00AD2678" w14:paraId="57796952" w14:textId="77777777" w:rsidTr="006F1B3F">
        <w:tc>
          <w:tcPr>
            <w:tcW w:w="490" w:type="dxa"/>
          </w:tcPr>
          <w:p w14:paraId="4FDDE946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4DCD5418" w14:textId="2E42B31B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4A2B3F80" w14:textId="77777777" w:rsidR="00AD2678" w:rsidRDefault="00AD2678" w:rsidP="00E41C0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Оборудование </w:t>
            </w:r>
          </w:p>
          <w:p w14:paraId="64863632" w14:textId="77777777" w:rsidR="00AD2678" w:rsidRDefault="00AD2678" w:rsidP="00E41C0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холодильное </w:t>
            </w:r>
          </w:p>
          <w:p w14:paraId="3C2B47A3" w14:textId="6FEAFBC4" w:rsidR="00AD2678" w:rsidRPr="003046AB" w:rsidRDefault="00AD2678" w:rsidP="003046AB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торговое</w:t>
            </w:r>
          </w:p>
        </w:tc>
        <w:tc>
          <w:tcPr>
            <w:tcW w:w="656" w:type="dxa"/>
          </w:tcPr>
          <w:p w14:paraId="63680790" w14:textId="77777777" w:rsidR="00AD2678" w:rsidRPr="00EF59D3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EF59D3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46A5DF7E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Требование </w:t>
            </w:r>
          </w:p>
          <w:p w14:paraId="79FBE253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безопасности </w:t>
            </w:r>
          </w:p>
          <w:p w14:paraId="28F706DD" w14:textId="647BBC83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(внешний осмотр)</w:t>
            </w:r>
          </w:p>
          <w:p w14:paraId="27CF272D" w14:textId="77777777" w:rsidR="00AD2678" w:rsidRPr="00EF59D3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511EA97C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</w:t>
            </w:r>
          </w:p>
          <w:p w14:paraId="2058E678" w14:textId="73D3CE2B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пп.6.1; 6.2; 6.4; 6.8; 6.9; 6.13; 6.14 </w:t>
            </w:r>
          </w:p>
        </w:tc>
        <w:tc>
          <w:tcPr>
            <w:tcW w:w="1948" w:type="dxa"/>
          </w:tcPr>
          <w:p w14:paraId="299515FE" w14:textId="5D694A54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п.8.1</w:t>
            </w:r>
          </w:p>
        </w:tc>
      </w:tr>
      <w:tr w:rsidR="00AD2678" w14:paraId="1968F9AC" w14:textId="77777777" w:rsidTr="006F1B3F">
        <w:tc>
          <w:tcPr>
            <w:tcW w:w="490" w:type="dxa"/>
          </w:tcPr>
          <w:p w14:paraId="2A58DDD3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67CA4388" w14:textId="6DE94DC1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58DA2F4" w14:textId="77777777" w:rsidR="00AD2678" w:rsidRPr="00EF59D3" w:rsidRDefault="00AD2678" w:rsidP="006A5D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5B14FB8" w14:textId="77777777" w:rsidR="00AD2678" w:rsidRPr="00EF59D3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239B3022" w14:textId="77777777" w:rsidR="00AD2678" w:rsidRPr="00CA4C97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Защита от токов </w:t>
            </w:r>
          </w:p>
          <w:p w14:paraId="79992C0B" w14:textId="480F87CC" w:rsidR="00AD2678" w:rsidRPr="00EF59D3" w:rsidRDefault="00AD2678" w:rsidP="00C05A15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короткого замыкания</w:t>
            </w:r>
          </w:p>
        </w:tc>
        <w:tc>
          <w:tcPr>
            <w:tcW w:w="2139" w:type="dxa"/>
          </w:tcPr>
          <w:p w14:paraId="043BA87F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</w:t>
            </w:r>
          </w:p>
          <w:p w14:paraId="1E20D6A7" w14:textId="16D97740" w:rsidR="00C05A15" w:rsidRDefault="00AD2678" w:rsidP="00C05A1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6.3</w:t>
            </w:r>
          </w:p>
          <w:p w14:paraId="7FBBC568" w14:textId="77777777" w:rsidR="00C05A15" w:rsidRPr="007440CD" w:rsidRDefault="00C05A15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61912C9A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 8.1</w:t>
            </w:r>
          </w:p>
        </w:tc>
      </w:tr>
      <w:tr w:rsidR="00AD2678" w14:paraId="0CC8C566" w14:textId="77777777" w:rsidTr="006F1B3F">
        <w:tc>
          <w:tcPr>
            <w:tcW w:w="490" w:type="dxa"/>
          </w:tcPr>
          <w:p w14:paraId="6C11474D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3.3</w:t>
            </w:r>
          </w:p>
          <w:p w14:paraId="6B3EFA46" w14:textId="05F6E73A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A143182" w14:textId="77777777" w:rsidR="00AD2678" w:rsidRPr="00EF59D3" w:rsidRDefault="00AD2678" w:rsidP="006A5D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3BC3F97" w14:textId="3EE01D4D" w:rsidR="00AD2678" w:rsidRPr="00EF59D3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27.51</w:t>
            </w:r>
            <w:r>
              <w:rPr>
                <w:sz w:val="22"/>
                <w:szCs w:val="22"/>
              </w:rPr>
              <w:t>/</w:t>
            </w:r>
            <w:r w:rsidRPr="00EF59D3">
              <w:rPr>
                <w:sz w:val="22"/>
                <w:szCs w:val="22"/>
              </w:rPr>
              <w:t>22.000</w:t>
            </w:r>
          </w:p>
        </w:tc>
        <w:tc>
          <w:tcPr>
            <w:tcW w:w="2450" w:type="dxa"/>
          </w:tcPr>
          <w:p w14:paraId="712CD637" w14:textId="77777777" w:rsidR="00AD2678" w:rsidRPr="006F1B3F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Электропроводный </w:t>
            </w:r>
          </w:p>
          <w:p w14:paraId="72C6F795" w14:textId="77777777" w:rsidR="00AD2678" w:rsidRPr="006F1B3F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контакт с заземляющим зажимом и переходное </w:t>
            </w:r>
          </w:p>
          <w:p w14:paraId="35A96188" w14:textId="3E0F79F8" w:rsidR="00AD2678" w:rsidRPr="006F1B3F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сопротивление между </w:t>
            </w:r>
          </w:p>
          <w:p w14:paraId="37608175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зажимами </w:t>
            </w:r>
          </w:p>
          <w:p w14:paraId="6E843DBA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 xml:space="preserve">и металлическими </w:t>
            </w:r>
          </w:p>
          <w:p w14:paraId="41BFD225" w14:textId="76417417" w:rsidR="00C05A15" w:rsidRPr="00EF59D3" w:rsidRDefault="00AD2678" w:rsidP="00C05A15">
            <w:pPr>
              <w:ind w:left="-57" w:right="-121"/>
              <w:rPr>
                <w:sz w:val="22"/>
                <w:szCs w:val="22"/>
              </w:rPr>
            </w:pPr>
            <w:r w:rsidRPr="00EF59D3">
              <w:rPr>
                <w:sz w:val="22"/>
                <w:szCs w:val="22"/>
              </w:rPr>
              <w:t>частями оборудования</w:t>
            </w:r>
          </w:p>
        </w:tc>
        <w:tc>
          <w:tcPr>
            <w:tcW w:w="2139" w:type="dxa"/>
          </w:tcPr>
          <w:p w14:paraId="76ED9DD2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</w:t>
            </w:r>
          </w:p>
          <w:p w14:paraId="14CC6CF7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п. 6.5 </w:t>
            </w:r>
          </w:p>
        </w:tc>
        <w:tc>
          <w:tcPr>
            <w:tcW w:w="1948" w:type="dxa"/>
          </w:tcPr>
          <w:p w14:paraId="31A7C8A2" w14:textId="3948F43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23833-95, п.8.8</w:t>
            </w:r>
          </w:p>
        </w:tc>
      </w:tr>
      <w:tr w:rsidR="00AD2678" w14:paraId="6922C896" w14:textId="77777777" w:rsidTr="006F1B3F">
        <w:tc>
          <w:tcPr>
            <w:tcW w:w="490" w:type="dxa"/>
          </w:tcPr>
          <w:p w14:paraId="458477DB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3.4</w:t>
            </w:r>
          </w:p>
          <w:p w14:paraId="01B23EE7" w14:textId="11109DDA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1FF38DD" w14:textId="77777777" w:rsidR="00AD2678" w:rsidRPr="00A02343" w:rsidRDefault="00AD2678" w:rsidP="001C2548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7354C28" w14:textId="77777777" w:rsidR="00AD2678" w:rsidRPr="00A02343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4A6B95F4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Электрическая </w:t>
            </w:r>
          </w:p>
          <w:p w14:paraId="42B75427" w14:textId="23C4A7F1" w:rsidR="00AD2678" w:rsidRPr="00A02343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прочность</w:t>
            </w:r>
          </w:p>
        </w:tc>
        <w:tc>
          <w:tcPr>
            <w:tcW w:w="2139" w:type="dxa"/>
          </w:tcPr>
          <w:p w14:paraId="6344547B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0E2429CC" w14:textId="3409490D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6.7</w:t>
            </w:r>
          </w:p>
        </w:tc>
        <w:tc>
          <w:tcPr>
            <w:tcW w:w="1948" w:type="dxa"/>
          </w:tcPr>
          <w:p w14:paraId="1DE5ECE3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1C64317B" w14:textId="385487AE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  <w:p w14:paraId="4ACB0244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2678" w14:paraId="780F63D4" w14:textId="77777777" w:rsidTr="006F1B3F">
        <w:tc>
          <w:tcPr>
            <w:tcW w:w="490" w:type="dxa"/>
          </w:tcPr>
          <w:p w14:paraId="7B7D4D6F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3.5</w:t>
            </w:r>
          </w:p>
          <w:p w14:paraId="7676132E" w14:textId="4ED2791E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ACAD31C" w14:textId="77777777" w:rsidR="00AD2678" w:rsidRPr="00A02343" w:rsidRDefault="00AD2678" w:rsidP="00A02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2119557" w14:textId="77777777" w:rsidR="00AD2678" w:rsidRPr="00A02343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562E378A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Сопротивление </w:t>
            </w:r>
          </w:p>
          <w:p w14:paraId="379AFEFA" w14:textId="1C647D78" w:rsidR="00AD2678" w:rsidRPr="00A02343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изоляции</w:t>
            </w:r>
          </w:p>
        </w:tc>
        <w:tc>
          <w:tcPr>
            <w:tcW w:w="2139" w:type="dxa"/>
          </w:tcPr>
          <w:p w14:paraId="7115BF00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50348487" w14:textId="5B15DEEB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6.6</w:t>
            </w:r>
          </w:p>
        </w:tc>
        <w:tc>
          <w:tcPr>
            <w:tcW w:w="1948" w:type="dxa"/>
          </w:tcPr>
          <w:p w14:paraId="4364EAA9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09CD025E" w14:textId="18BD8FAB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  <w:p w14:paraId="18E08307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2678" w14:paraId="39134165" w14:textId="77777777" w:rsidTr="006F1B3F">
        <w:tc>
          <w:tcPr>
            <w:tcW w:w="490" w:type="dxa"/>
          </w:tcPr>
          <w:p w14:paraId="72129B08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3.6</w:t>
            </w:r>
          </w:p>
          <w:p w14:paraId="0175B661" w14:textId="406EB495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BE24C2E" w14:textId="77777777" w:rsidR="00AD2678" w:rsidRPr="00A02343" w:rsidRDefault="00AD2678" w:rsidP="00A02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391493E" w14:textId="77777777" w:rsidR="00AD2678" w:rsidRPr="00A02343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27.51/26.095</w:t>
            </w:r>
          </w:p>
        </w:tc>
        <w:tc>
          <w:tcPr>
            <w:tcW w:w="2450" w:type="dxa"/>
          </w:tcPr>
          <w:p w14:paraId="42BE7716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Механические </w:t>
            </w:r>
          </w:p>
          <w:p w14:paraId="68FE8E53" w14:textId="77777777" w:rsidR="00AD2678" w:rsidRDefault="00AD2678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A02343">
              <w:rPr>
                <w:sz w:val="22"/>
                <w:szCs w:val="22"/>
              </w:rPr>
              <w:t xml:space="preserve">воздействия </w:t>
            </w:r>
          </w:p>
          <w:p w14:paraId="13316E07" w14:textId="4237EB0F" w:rsidR="00C05A15" w:rsidRPr="00A02343" w:rsidRDefault="00AD2678" w:rsidP="00C05A15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при транспортировании</w:t>
            </w:r>
          </w:p>
        </w:tc>
        <w:tc>
          <w:tcPr>
            <w:tcW w:w="2139" w:type="dxa"/>
          </w:tcPr>
          <w:p w14:paraId="02F56508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6A56B7AA" w14:textId="3DF1DE99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5.1.29</w:t>
            </w:r>
          </w:p>
        </w:tc>
        <w:tc>
          <w:tcPr>
            <w:tcW w:w="1948" w:type="dxa"/>
          </w:tcPr>
          <w:p w14:paraId="7463B254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1BD0ECA5" w14:textId="38C18DA5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8.25</w:t>
            </w:r>
          </w:p>
        </w:tc>
      </w:tr>
      <w:tr w:rsidR="00AD2678" w14:paraId="1E62BF94" w14:textId="77777777" w:rsidTr="006F1B3F">
        <w:tc>
          <w:tcPr>
            <w:tcW w:w="490" w:type="dxa"/>
          </w:tcPr>
          <w:p w14:paraId="3328D48B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3.7</w:t>
            </w:r>
          </w:p>
          <w:p w14:paraId="32C09629" w14:textId="062E2407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14D6DE6" w14:textId="77777777" w:rsidR="00AD2678" w:rsidRPr="00A02343" w:rsidRDefault="00AD2678" w:rsidP="00A02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27DE394" w14:textId="77777777" w:rsidR="00AD2678" w:rsidRPr="00A02343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A02343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22906222" w14:textId="77777777" w:rsidR="00AD2678" w:rsidRPr="00A02343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2139" w:type="dxa"/>
          </w:tcPr>
          <w:p w14:paraId="18118321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п.5.1.1</w:t>
            </w:r>
          </w:p>
        </w:tc>
        <w:tc>
          <w:tcPr>
            <w:tcW w:w="1948" w:type="dxa"/>
          </w:tcPr>
          <w:p w14:paraId="30BCC3CD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370148C5" w14:textId="77777777" w:rsidR="00AD2678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72E0351E" w14:textId="087FFA94" w:rsidR="00C05A15" w:rsidRPr="0063289B" w:rsidRDefault="00C05A15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2678" w14:paraId="2F9D318E" w14:textId="77777777" w:rsidTr="006F1B3F">
        <w:tc>
          <w:tcPr>
            <w:tcW w:w="490" w:type="dxa"/>
          </w:tcPr>
          <w:p w14:paraId="2336BE45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3.9</w:t>
            </w:r>
          </w:p>
          <w:p w14:paraId="29290BB3" w14:textId="7E371BE9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6B298B0" w14:textId="77777777" w:rsidR="00AD2678" w:rsidRPr="00A02343" w:rsidRDefault="00AD2678" w:rsidP="00A02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C98566E" w14:textId="77777777" w:rsidR="00AD2678" w:rsidRPr="00A02343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A02343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6B38802B" w14:textId="77777777" w:rsidR="00AD2678" w:rsidRPr="00A02343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2139" w:type="dxa"/>
          </w:tcPr>
          <w:p w14:paraId="1BDB3C0B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52A00790" w14:textId="77777777" w:rsidR="00AD2678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5.3</w:t>
            </w:r>
          </w:p>
          <w:p w14:paraId="7199D306" w14:textId="015458B1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0802CB70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3541927A" w14:textId="221B2FBB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</w:tc>
      </w:tr>
      <w:tr w:rsidR="00AD2678" w14:paraId="2887C3A8" w14:textId="77777777" w:rsidTr="006F1B3F">
        <w:tc>
          <w:tcPr>
            <w:tcW w:w="490" w:type="dxa"/>
          </w:tcPr>
          <w:p w14:paraId="31B4C004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3.10</w:t>
            </w:r>
          </w:p>
          <w:p w14:paraId="3C82E941" w14:textId="7F8523A0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53B4632" w14:textId="77777777" w:rsidR="00AD2678" w:rsidRPr="00A02343" w:rsidRDefault="00AD2678" w:rsidP="00A02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E00AF00" w14:textId="77777777" w:rsidR="00AD2678" w:rsidRPr="00A02343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A02343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514742E0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Маркировка </w:t>
            </w:r>
          </w:p>
          <w:p w14:paraId="0B466DBE" w14:textId="35B73A60" w:rsidR="00AD2678" w:rsidRPr="00A02343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оборудования</w:t>
            </w:r>
          </w:p>
          <w:p w14:paraId="27ECC43A" w14:textId="77777777" w:rsidR="00AD2678" w:rsidRPr="00A02343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70CE7F3D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4130B35F" w14:textId="12195494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5.4</w:t>
            </w:r>
          </w:p>
        </w:tc>
        <w:tc>
          <w:tcPr>
            <w:tcW w:w="1948" w:type="dxa"/>
          </w:tcPr>
          <w:p w14:paraId="69982F03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045E163D" w14:textId="26B42FBD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</w:tc>
      </w:tr>
      <w:tr w:rsidR="00AD2678" w14:paraId="32DCD9E9" w14:textId="77777777" w:rsidTr="006F1B3F">
        <w:tc>
          <w:tcPr>
            <w:tcW w:w="490" w:type="dxa"/>
          </w:tcPr>
          <w:p w14:paraId="76002B2C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3.11</w:t>
            </w:r>
          </w:p>
          <w:p w14:paraId="7B69BEEC" w14:textId="15C3076A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2CE5B19" w14:textId="77777777" w:rsidR="00AD2678" w:rsidRPr="00A02343" w:rsidRDefault="00AD2678" w:rsidP="00A02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1898F31" w14:textId="77777777" w:rsidR="00AD2678" w:rsidRPr="00A02343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3D2138EB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Плотность </w:t>
            </w:r>
          </w:p>
          <w:p w14:paraId="6933A8AB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прилегания </w:t>
            </w:r>
          </w:p>
          <w:p w14:paraId="5F89EFAA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 xml:space="preserve">уплотнителя дверей </w:t>
            </w:r>
          </w:p>
          <w:p w14:paraId="4A322140" w14:textId="2FC0996F" w:rsidR="00C05A15" w:rsidRPr="00A02343" w:rsidRDefault="00AD2678" w:rsidP="00C05A15">
            <w:pPr>
              <w:ind w:left="-57" w:right="-121"/>
              <w:rPr>
                <w:sz w:val="22"/>
                <w:szCs w:val="22"/>
              </w:rPr>
            </w:pPr>
            <w:r w:rsidRPr="00A02343">
              <w:rPr>
                <w:sz w:val="22"/>
                <w:szCs w:val="22"/>
              </w:rPr>
              <w:t>или крышек</w:t>
            </w:r>
          </w:p>
        </w:tc>
        <w:tc>
          <w:tcPr>
            <w:tcW w:w="2139" w:type="dxa"/>
          </w:tcPr>
          <w:p w14:paraId="523A4D82" w14:textId="77777777" w:rsidR="00AD2678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2C739A79" w14:textId="604F0331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пп. 5.1.5, 5.1.8</w:t>
            </w:r>
          </w:p>
        </w:tc>
        <w:tc>
          <w:tcPr>
            <w:tcW w:w="1948" w:type="dxa"/>
          </w:tcPr>
          <w:p w14:paraId="1F11E374" w14:textId="77777777" w:rsidR="00C05A15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69F9E541" w14:textId="47519019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пп. 8.1, 8.4</w:t>
            </w:r>
          </w:p>
        </w:tc>
      </w:tr>
      <w:tr w:rsidR="00AD2678" w14:paraId="26D503D8" w14:textId="77777777" w:rsidTr="006F1B3F">
        <w:tc>
          <w:tcPr>
            <w:tcW w:w="490" w:type="dxa"/>
          </w:tcPr>
          <w:p w14:paraId="79D25991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3.12</w:t>
            </w:r>
          </w:p>
          <w:p w14:paraId="5DA09DAE" w14:textId="09FAE93C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5CDF479" w14:textId="77777777" w:rsidR="00AD2678" w:rsidRPr="004212E7" w:rsidRDefault="00AD2678" w:rsidP="00A023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928C51B" w14:textId="77777777" w:rsidR="00AD2678" w:rsidRPr="004212E7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08C5D897" w14:textId="77777777" w:rsidR="00AD2678" w:rsidRDefault="00AD2678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4212E7">
              <w:rPr>
                <w:sz w:val="22"/>
                <w:szCs w:val="22"/>
              </w:rPr>
              <w:t xml:space="preserve">Усилие открывания </w:t>
            </w:r>
          </w:p>
          <w:p w14:paraId="2C1EA674" w14:textId="08A6F9B2" w:rsidR="00AD2678" w:rsidRPr="004212E7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(закрывания) дверей</w:t>
            </w:r>
          </w:p>
        </w:tc>
        <w:tc>
          <w:tcPr>
            <w:tcW w:w="2139" w:type="dxa"/>
          </w:tcPr>
          <w:p w14:paraId="3F0E5C89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2EE47D8B" w14:textId="0A3F723E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5.1.7</w:t>
            </w:r>
          </w:p>
          <w:p w14:paraId="0EB10954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58AD8C7E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38BF8819" w14:textId="413CE86E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</w:tc>
      </w:tr>
      <w:tr w:rsidR="00AD2678" w14:paraId="5A4C0E9A" w14:textId="77777777" w:rsidTr="006F1B3F">
        <w:tc>
          <w:tcPr>
            <w:tcW w:w="490" w:type="dxa"/>
          </w:tcPr>
          <w:p w14:paraId="24130D88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3.13</w:t>
            </w:r>
          </w:p>
          <w:p w14:paraId="55014A5D" w14:textId="16E681ED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D8EA3E8" w14:textId="77777777" w:rsidR="00AD2678" w:rsidRPr="004212E7" w:rsidRDefault="00AD2678" w:rsidP="004212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432D81E" w14:textId="77777777" w:rsidR="00AD2678" w:rsidRPr="004212E7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27.51/29.121</w:t>
            </w:r>
          </w:p>
        </w:tc>
        <w:tc>
          <w:tcPr>
            <w:tcW w:w="2450" w:type="dxa"/>
          </w:tcPr>
          <w:p w14:paraId="47E8904A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Устойчивость </w:t>
            </w:r>
          </w:p>
          <w:p w14:paraId="1A74B316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и механическая </w:t>
            </w:r>
          </w:p>
          <w:p w14:paraId="3D99D2C3" w14:textId="3FF44E82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прочность полок</w:t>
            </w:r>
          </w:p>
          <w:p w14:paraId="513750D7" w14:textId="77777777" w:rsidR="00C05A15" w:rsidRPr="004212E7" w:rsidRDefault="00C05A15" w:rsidP="00C05A1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76074EF2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76156CC3" w14:textId="36F87E05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5.1.9</w:t>
            </w:r>
          </w:p>
        </w:tc>
        <w:tc>
          <w:tcPr>
            <w:tcW w:w="1948" w:type="dxa"/>
          </w:tcPr>
          <w:p w14:paraId="66F419C3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2EFA7AF6" w14:textId="5F0F3F16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</w:tc>
      </w:tr>
      <w:tr w:rsidR="00AD2678" w14:paraId="0F122111" w14:textId="77777777" w:rsidTr="006F1B3F">
        <w:tc>
          <w:tcPr>
            <w:tcW w:w="490" w:type="dxa"/>
          </w:tcPr>
          <w:p w14:paraId="06521B1B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3.14</w:t>
            </w:r>
          </w:p>
          <w:p w14:paraId="32D8FE9E" w14:textId="565497D8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9ACB09D" w14:textId="77777777" w:rsidR="00AD2678" w:rsidRPr="00261208" w:rsidRDefault="00AD2678" w:rsidP="004212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100603D" w14:textId="77777777" w:rsidR="00AD2678" w:rsidRPr="00261208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61208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13D5EAE8" w14:textId="77777777" w:rsidR="00AD2678" w:rsidRPr="00763F7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Интервал </w:t>
            </w:r>
          </w:p>
          <w:p w14:paraId="5207811C" w14:textId="77777777" w:rsidR="00AD2678" w:rsidRPr="006F1B3F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над плоскостью полки </w:t>
            </w:r>
          </w:p>
          <w:p w14:paraId="65DA7826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по высоте</w:t>
            </w:r>
            <w:r w:rsidRPr="00261208">
              <w:rPr>
                <w:sz w:val="22"/>
                <w:szCs w:val="22"/>
              </w:rPr>
              <w:t xml:space="preserve"> </w:t>
            </w:r>
          </w:p>
          <w:p w14:paraId="0678B88A" w14:textId="2912D1CD" w:rsidR="00C05A15" w:rsidRPr="00261208" w:rsidRDefault="00C05A15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529B8315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604C3856" w14:textId="3B3A9CBB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5.1.9</w:t>
            </w:r>
          </w:p>
          <w:p w14:paraId="671A1509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2CC59D96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7083E5C1" w14:textId="70093866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5.1.9</w:t>
            </w:r>
          </w:p>
        </w:tc>
      </w:tr>
      <w:tr w:rsidR="00AD2678" w14:paraId="731FFA3A" w14:textId="77777777" w:rsidTr="006F1B3F">
        <w:tc>
          <w:tcPr>
            <w:tcW w:w="490" w:type="dxa"/>
          </w:tcPr>
          <w:p w14:paraId="3E762ACC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3.15</w:t>
            </w:r>
          </w:p>
          <w:p w14:paraId="458B37B5" w14:textId="5889EDD7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8E4ECE1" w14:textId="77777777" w:rsidR="00AD2678" w:rsidRPr="004212E7" w:rsidRDefault="00AD2678" w:rsidP="004212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1602A36" w14:textId="77777777" w:rsidR="00AD2678" w:rsidRPr="004212E7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27.51/26.141</w:t>
            </w:r>
          </w:p>
        </w:tc>
        <w:tc>
          <w:tcPr>
            <w:tcW w:w="2450" w:type="dxa"/>
          </w:tcPr>
          <w:p w14:paraId="7241D30E" w14:textId="4F268A34" w:rsidR="00AD2678" w:rsidRDefault="00AD2678" w:rsidP="00AD2678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Проверка герметичности </w:t>
            </w:r>
          </w:p>
          <w:p w14:paraId="69B6DD81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холодильной </w:t>
            </w:r>
          </w:p>
          <w:p w14:paraId="53758C88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системы</w:t>
            </w:r>
          </w:p>
          <w:p w14:paraId="7140357A" w14:textId="624AC6BB" w:rsidR="00AD2678" w:rsidRPr="004212E7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1443EF87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47507DAF" w14:textId="1A6E4B1A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5.1.13</w:t>
            </w:r>
          </w:p>
        </w:tc>
        <w:tc>
          <w:tcPr>
            <w:tcW w:w="1948" w:type="dxa"/>
          </w:tcPr>
          <w:p w14:paraId="585C6BBC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75F27FDB" w14:textId="63D75ECB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</w:tc>
      </w:tr>
      <w:tr w:rsidR="00AD2678" w14:paraId="6E086253" w14:textId="77777777" w:rsidTr="006F1B3F">
        <w:tc>
          <w:tcPr>
            <w:tcW w:w="490" w:type="dxa"/>
          </w:tcPr>
          <w:p w14:paraId="197FD7E3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3.16</w:t>
            </w:r>
          </w:p>
          <w:p w14:paraId="2CCF8513" w14:textId="6AB41468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0FA3BBB9" w14:textId="77777777" w:rsidR="00AD2678" w:rsidRDefault="00AD2678" w:rsidP="00AD2678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Оборудование </w:t>
            </w:r>
          </w:p>
          <w:p w14:paraId="7D732CED" w14:textId="77777777" w:rsidR="00AD2678" w:rsidRDefault="00AD2678" w:rsidP="00AD26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холодильное </w:t>
            </w:r>
          </w:p>
          <w:p w14:paraId="3030E313" w14:textId="1F7F9B3D" w:rsidR="00AD2678" w:rsidRPr="00AD2678" w:rsidRDefault="00AD2678" w:rsidP="00AD2678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торговое</w:t>
            </w:r>
          </w:p>
        </w:tc>
        <w:tc>
          <w:tcPr>
            <w:tcW w:w="656" w:type="dxa"/>
          </w:tcPr>
          <w:p w14:paraId="5E841A14" w14:textId="77777777" w:rsidR="00AD2678" w:rsidRPr="004212E7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7ABCAFF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Проверка </w:t>
            </w:r>
          </w:p>
          <w:p w14:paraId="3CD8248E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температуры </w:t>
            </w:r>
          </w:p>
          <w:p w14:paraId="012CBFAB" w14:textId="04975658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 xml:space="preserve">воздуха на входе </w:t>
            </w:r>
          </w:p>
          <w:p w14:paraId="71B025E7" w14:textId="170DA2D7" w:rsidR="00AD2678" w:rsidRPr="004212E7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4212E7">
              <w:rPr>
                <w:sz w:val="22"/>
                <w:szCs w:val="22"/>
              </w:rPr>
              <w:t>в конденсатор</w:t>
            </w:r>
          </w:p>
        </w:tc>
        <w:tc>
          <w:tcPr>
            <w:tcW w:w="2139" w:type="dxa"/>
          </w:tcPr>
          <w:p w14:paraId="6C6D3B14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0DAB01F0" w14:textId="61B4B414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5.1.16</w:t>
            </w:r>
          </w:p>
        </w:tc>
        <w:tc>
          <w:tcPr>
            <w:tcW w:w="1948" w:type="dxa"/>
          </w:tcPr>
          <w:p w14:paraId="7F432602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747600C4" w14:textId="0149976F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8.16</w:t>
            </w:r>
          </w:p>
        </w:tc>
      </w:tr>
      <w:tr w:rsidR="00AD2678" w14:paraId="3364CF55" w14:textId="77777777" w:rsidTr="006F1B3F">
        <w:tc>
          <w:tcPr>
            <w:tcW w:w="490" w:type="dxa"/>
          </w:tcPr>
          <w:p w14:paraId="29BDA01C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3.17</w:t>
            </w:r>
          </w:p>
          <w:p w14:paraId="52B1058F" w14:textId="003C70BD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C2F1F14" w14:textId="77777777" w:rsidR="00AD2678" w:rsidRPr="00CF6680" w:rsidRDefault="00AD2678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6C84430" w14:textId="77777777" w:rsidR="00AD2678" w:rsidRPr="00CF6680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3AB023CF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Проверка </w:t>
            </w:r>
          </w:p>
          <w:p w14:paraId="356C2FA3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автоматической </w:t>
            </w:r>
          </w:p>
          <w:p w14:paraId="3A049852" w14:textId="60E1A71A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proofErr w:type="spellStart"/>
            <w:r w:rsidRPr="00CF6680">
              <w:rPr>
                <w:sz w:val="22"/>
                <w:szCs w:val="22"/>
              </w:rPr>
              <w:t>оттайки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  <w:r w:rsidRPr="00CF6680">
              <w:rPr>
                <w:sz w:val="22"/>
                <w:szCs w:val="22"/>
              </w:rPr>
              <w:t>спарителя</w:t>
            </w:r>
          </w:p>
          <w:p w14:paraId="5D545063" w14:textId="77777777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175BE547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</w:t>
            </w:r>
          </w:p>
          <w:p w14:paraId="069CD490" w14:textId="5A2532B2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пп. 5.1.17, 5.1.18</w:t>
            </w:r>
          </w:p>
        </w:tc>
        <w:tc>
          <w:tcPr>
            <w:tcW w:w="1948" w:type="dxa"/>
          </w:tcPr>
          <w:p w14:paraId="4C61E67D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49934FAF" w14:textId="3EF4B21D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8.17</w:t>
            </w:r>
          </w:p>
        </w:tc>
      </w:tr>
      <w:tr w:rsidR="00AD2678" w14:paraId="727EA665" w14:textId="77777777" w:rsidTr="006F1B3F">
        <w:tc>
          <w:tcPr>
            <w:tcW w:w="490" w:type="dxa"/>
          </w:tcPr>
          <w:p w14:paraId="60C4FD76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3.18</w:t>
            </w:r>
          </w:p>
          <w:p w14:paraId="3D72B2CA" w14:textId="3B73B3C9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441D116" w14:textId="77777777" w:rsidR="00AD2678" w:rsidRPr="00CF6680" w:rsidRDefault="00AD2678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BFF33CD" w14:textId="77777777" w:rsidR="00AD2678" w:rsidRPr="00CF6680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9FF8010" w14:textId="77777777" w:rsidR="00AD2678" w:rsidRPr="006F1B3F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Проверка удаления </w:t>
            </w:r>
          </w:p>
          <w:p w14:paraId="215CB374" w14:textId="49E0BD07" w:rsidR="00AD2678" w:rsidRDefault="00AD2678" w:rsidP="004D4454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конденсата за пределы </w:t>
            </w:r>
          </w:p>
          <w:p w14:paraId="28730E39" w14:textId="4982289C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внутреннего объема</w:t>
            </w:r>
          </w:p>
          <w:p w14:paraId="60F576DF" w14:textId="77777777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15759015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23833-95 </w:t>
            </w:r>
          </w:p>
          <w:p w14:paraId="43DE44DE" w14:textId="0BFA1EA0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5.1.19</w:t>
            </w:r>
          </w:p>
        </w:tc>
        <w:tc>
          <w:tcPr>
            <w:tcW w:w="1948" w:type="dxa"/>
          </w:tcPr>
          <w:p w14:paraId="289FD4DA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</w:t>
            </w:r>
          </w:p>
          <w:p w14:paraId="4104DC27" w14:textId="011F4B7E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8.17</w:t>
            </w:r>
          </w:p>
        </w:tc>
      </w:tr>
      <w:tr w:rsidR="00AD2678" w14:paraId="58D09862" w14:textId="77777777" w:rsidTr="006F1B3F">
        <w:trPr>
          <w:trHeight w:val="1265"/>
        </w:trPr>
        <w:tc>
          <w:tcPr>
            <w:tcW w:w="490" w:type="dxa"/>
          </w:tcPr>
          <w:p w14:paraId="63E3F67B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3.20</w:t>
            </w:r>
          </w:p>
          <w:p w14:paraId="42B63AE6" w14:textId="0A9727F1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209C1EC" w14:textId="77777777" w:rsidR="00AD2678" w:rsidRPr="00CF6680" w:rsidRDefault="00AD2678" w:rsidP="001C2548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B615A32" w14:textId="6183DB13" w:rsidR="00AD2678" w:rsidRPr="00CF6680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71C1D7D2" w14:textId="77777777" w:rsidR="00AD2678" w:rsidRPr="006F1B3F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Проверка осаждения </w:t>
            </w:r>
          </w:p>
          <w:p w14:paraId="6220A85B" w14:textId="34817AC4" w:rsidR="00AD2678" w:rsidRDefault="00AD2678" w:rsidP="004D4454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конденсата на наружных </w:t>
            </w:r>
          </w:p>
          <w:p w14:paraId="19E792FD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поверхностях</w:t>
            </w:r>
          </w:p>
          <w:p w14:paraId="20CDF361" w14:textId="1D012E22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17FE8118" w14:textId="06427B45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п.5.1.21</w:t>
            </w:r>
          </w:p>
        </w:tc>
        <w:tc>
          <w:tcPr>
            <w:tcW w:w="1948" w:type="dxa"/>
          </w:tcPr>
          <w:p w14:paraId="19AB39AE" w14:textId="633054D3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п.8.18</w:t>
            </w:r>
          </w:p>
        </w:tc>
      </w:tr>
      <w:tr w:rsidR="00AD2678" w14:paraId="40D25DDC" w14:textId="77777777" w:rsidTr="006F1B3F">
        <w:tc>
          <w:tcPr>
            <w:tcW w:w="490" w:type="dxa"/>
          </w:tcPr>
          <w:p w14:paraId="327D439A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3.21</w:t>
            </w:r>
          </w:p>
          <w:p w14:paraId="3FC223B2" w14:textId="3E0DCCF9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5E03F74" w14:textId="77777777" w:rsidR="00AD2678" w:rsidRPr="00CF6680" w:rsidRDefault="00AD2678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6EF0C2C" w14:textId="77777777" w:rsidR="00AD2678" w:rsidRPr="00CF6680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13B5C0C2" w14:textId="77777777" w:rsidR="00AD2678" w:rsidRDefault="00AD2678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F6680">
              <w:rPr>
                <w:sz w:val="22"/>
                <w:szCs w:val="22"/>
              </w:rPr>
              <w:t xml:space="preserve">Проверка приборов </w:t>
            </w:r>
          </w:p>
          <w:p w14:paraId="2BB2D551" w14:textId="664F8532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автоматики</w:t>
            </w:r>
          </w:p>
        </w:tc>
        <w:tc>
          <w:tcPr>
            <w:tcW w:w="2139" w:type="dxa"/>
          </w:tcPr>
          <w:p w14:paraId="06AE5C65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п.5.1.22</w:t>
            </w:r>
          </w:p>
          <w:p w14:paraId="6A1B4B9B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34306D00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п.8.21</w:t>
            </w:r>
          </w:p>
        </w:tc>
      </w:tr>
      <w:tr w:rsidR="00AD2678" w14:paraId="136E0E40" w14:textId="77777777" w:rsidTr="006F1B3F">
        <w:tc>
          <w:tcPr>
            <w:tcW w:w="490" w:type="dxa"/>
          </w:tcPr>
          <w:p w14:paraId="6C7ACCC0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3.22</w:t>
            </w:r>
          </w:p>
          <w:p w14:paraId="616797FD" w14:textId="733FAA72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E3EA14C" w14:textId="77777777" w:rsidR="00AD2678" w:rsidRPr="00CF6680" w:rsidRDefault="00AD2678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3BEB907" w14:textId="77777777" w:rsidR="00AD2678" w:rsidRPr="00CF6680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172C1B01" w14:textId="77777777" w:rsidR="00AD2678" w:rsidRPr="006F1B3F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Проверка на запуск </w:t>
            </w:r>
          </w:p>
          <w:p w14:paraId="79AF5F32" w14:textId="3EB0940A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при отклонениях </w:t>
            </w:r>
          </w:p>
          <w:p w14:paraId="03233F28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питающей сети</w:t>
            </w:r>
          </w:p>
          <w:p w14:paraId="66CD01E8" w14:textId="49CA8724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5CAFC3FE" w14:textId="751696E6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п.5.1.24</w:t>
            </w:r>
          </w:p>
        </w:tc>
        <w:tc>
          <w:tcPr>
            <w:tcW w:w="1948" w:type="dxa"/>
          </w:tcPr>
          <w:p w14:paraId="5DFECF92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п.8.13</w:t>
            </w:r>
          </w:p>
        </w:tc>
      </w:tr>
      <w:tr w:rsidR="00AD2678" w14:paraId="6E81866F" w14:textId="77777777" w:rsidTr="006F1B3F">
        <w:tc>
          <w:tcPr>
            <w:tcW w:w="490" w:type="dxa"/>
          </w:tcPr>
          <w:p w14:paraId="41EE6FB1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3.23</w:t>
            </w:r>
          </w:p>
          <w:p w14:paraId="00256A8C" w14:textId="60B60519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675204D" w14:textId="77777777" w:rsidR="00AD2678" w:rsidRPr="00CF6680" w:rsidRDefault="00AD2678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6650097" w14:textId="77777777" w:rsidR="00AD2678" w:rsidRPr="00CF6680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3C6D5F7D" w14:textId="77777777" w:rsidR="00AD2678" w:rsidRDefault="00AD2678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F6680">
              <w:rPr>
                <w:sz w:val="22"/>
                <w:szCs w:val="22"/>
              </w:rPr>
              <w:t xml:space="preserve">Проверка освещения </w:t>
            </w:r>
          </w:p>
          <w:p w14:paraId="2BD4882F" w14:textId="1214A0E6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оборудования</w:t>
            </w:r>
          </w:p>
          <w:p w14:paraId="1379390F" w14:textId="77777777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2C8EC0F4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п.5.1.26</w:t>
            </w:r>
          </w:p>
        </w:tc>
        <w:tc>
          <w:tcPr>
            <w:tcW w:w="1948" w:type="dxa"/>
          </w:tcPr>
          <w:p w14:paraId="7B8D1592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п.8.10</w:t>
            </w:r>
          </w:p>
        </w:tc>
      </w:tr>
      <w:tr w:rsidR="00AD2678" w14:paraId="5FCCF214" w14:textId="77777777" w:rsidTr="006F1B3F">
        <w:tc>
          <w:tcPr>
            <w:tcW w:w="490" w:type="dxa"/>
          </w:tcPr>
          <w:p w14:paraId="2CB96DCC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3.24</w:t>
            </w:r>
          </w:p>
          <w:p w14:paraId="7A0F4F06" w14:textId="1E689218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8579F61" w14:textId="77777777" w:rsidR="00AD2678" w:rsidRPr="00CF6680" w:rsidRDefault="00AD2678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48A0C01" w14:textId="77777777" w:rsidR="00AD2678" w:rsidRPr="00CF6680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F6680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34184A4F" w14:textId="77777777" w:rsidR="00AD2678" w:rsidRPr="006F1B3F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Проверка запаха </w:t>
            </w:r>
          </w:p>
          <w:p w14:paraId="0EFB4BF2" w14:textId="4AF50046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во внутреннем объёме оборудования</w:t>
            </w:r>
          </w:p>
          <w:p w14:paraId="599D44A0" w14:textId="77777777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015E936F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п.5.1.30</w:t>
            </w:r>
          </w:p>
        </w:tc>
        <w:tc>
          <w:tcPr>
            <w:tcW w:w="1948" w:type="dxa"/>
          </w:tcPr>
          <w:p w14:paraId="244AAC9E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п.8.23</w:t>
            </w:r>
          </w:p>
        </w:tc>
      </w:tr>
      <w:tr w:rsidR="00AD2678" w14:paraId="048F7554" w14:textId="77777777" w:rsidTr="006F1B3F">
        <w:tc>
          <w:tcPr>
            <w:tcW w:w="490" w:type="dxa"/>
          </w:tcPr>
          <w:p w14:paraId="528DA10F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3.25</w:t>
            </w:r>
          </w:p>
          <w:p w14:paraId="546FD5F3" w14:textId="5220E212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16FA3FE" w14:textId="77777777" w:rsidR="00AD2678" w:rsidRPr="00763F7D" w:rsidRDefault="00AD2678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2F32383" w14:textId="0A823C2F" w:rsidR="00AD2678" w:rsidRPr="00763F7D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763F7D">
              <w:rPr>
                <w:sz w:val="22"/>
                <w:szCs w:val="22"/>
              </w:rPr>
              <w:t>36.100</w:t>
            </w:r>
          </w:p>
        </w:tc>
        <w:tc>
          <w:tcPr>
            <w:tcW w:w="2450" w:type="dxa"/>
          </w:tcPr>
          <w:p w14:paraId="43580BAC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Средняя наработка </w:t>
            </w:r>
          </w:p>
          <w:p w14:paraId="14A62312" w14:textId="19E362F5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на отказ</w:t>
            </w:r>
          </w:p>
          <w:p w14:paraId="449C3225" w14:textId="77777777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373C8FA8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п.5.1.32</w:t>
            </w:r>
          </w:p>
          <w:p w14:paraId="295FEE2F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17446-96</w:t>
            </w:r>
          </w:p>
        </w:tc>
        <w:tc>
          <w:tcPr>
            <w:tcW w:w="1948" w:type="dxa"/>
          </w:tcPr>
          <w:p w14:paraId="604145DB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23833-95, п.8.26</w:t>
            </w:r>
          </w:p>
          <w:p w14:paraId="4321D905" w14:textId="39EAB57A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27.410-87 Прил. 7 п.1</w:t>
            </w:r>
          </w:p>
        </w:tc>
      </w:tr>
      <w:tr w:rsidR="00AD2678" w14:paraId="4C7C27A5" w14:textId="77777777" w:rsidTr="006F1B3F">
        <w:tc>
          <w:tcPr>
            <w:tcW w:w="490" w:type="dxa"/>
          </w:tcPr>
          <w:p w14:paraId="165B92F1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3.26</w:t>
            </w:r>
          </w:p>
          <w:p w14:paraId="0E94C932" w14:textId="245CC76E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CF7470C" w14:textId="77777777" w:rsidR="00AD2678" w:rsidRPr="00CF6680" w:rsidRDefault="00AD2678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56D86EE" w14:textId="77777777" w:rsidR="00AD2678" w:rsidRPr="00CF6680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F6680">
              <w:rPr>
                <w:sz w:val="22"/>
                <w:szCs w:val="22"/>
              </w:rPr>
              <w:t>36.140</w:t>
            </w:r>
          </w:p>
        </w:tc>
        <w:tc>
          <w:tcPr>
            <w:tcW w:w="2450" w:type="dxa"/>
          </w:tcPr>
          <w:p w14:paraId="45DE1DC5" w14:textId="77777777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Средний срок службы</w:t>
            </w:r>
          </w:p>
        </w:tc>
        <w:tc>
          <w:tcPr>
            <w:tcW w:w="2139" w:type="dxa"/>
          </w:tcPr>
          <w:p w14:paraId="3D828E4A" w14:textId="7EA7E8F1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п.5.1.33</w:t>
            </w:r>
          </w:p>
        </w:tc>
        <w:tc>
          <w:tcPr>
            <w:tcW w:w="1948" w:type="dxa"/>
          </w:tcPr>
          <w:p w14:paraId="5499879F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23833-95 п.п.8.26;8.27 </w:t>
            </w:r>
          </w:p>
          <w:p w14:paraId="20F4B754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27.410-87 Прил.7 п.1</w:t>
            </w:r>
          </w:p>
          <w:p w14:paraId="347BDF04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729DFD0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2678" w14:paraId="434446E5" w14:textId="77777777" w:rsidTr="006F1B3F">
        <w:tc>
          <w:tcPr>
            <w:tcW w:w="490" w:type="dxa"/>
          </w:tcPr>
          <w:p w14:paraId="3FDD3591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3.27</w:t>
            </w:r>
          </w:p>
          <w:p w14:paraId="5209D329" w14:textId="2D200143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DF6AD26" w14:textId="77777777" w:rsidR="00AD2678" w:rsidRPr="00CF6680" w:rsidRDefault="00AD2678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B5D822A" w14:textId="77777777" w:rsidR="00AD2678" w:rsidRPr="00CF6680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F6680">
              <w:rPr>
                <w:sz w:val="22"/>
                <w:szCs w:val="22"/>
              </w:rPr>
              <w:t>36.083</w:t>
            </w:r>
          </w:p>
        </w:tc>
        <w:tc>
          <w:tcPr>
            <w:tcW w:w="2450" w:type="dxa"/>
          </w:tcPr>
          <w:p w14:paraId="5D7A8E7B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Среднее время </w:t>
            </w:r>
          </w:p>
          <w:p w14:paraId="2D576CA9" w14:textId="41B8FE84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восстановления</w:t>
            </w:r>
          </w:p>
          <w:p w14:paraId="0DF05C59" w14:textId="77777777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59138AB6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п.5.1.34</w:t>
            </w:r>
          </w:p>
        </w:tc>
        <w:tc>
          <w:tcPr>
            <w:tcW w:w="1948" w:type="dxa"/>
          </w:tcPr>
          <w:p w14:paraId="5DBD53CA" w14:textId="656B8DDF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пп.8.23, 8.27</w:t>
            </w:r>
          </w:p>
        </w:tc>
      </w:tr>
      <w:tr w:rsidR="00AD2678" w14:paraId="7B79E9B1" w14:textId="77777777" w:rsidTr="006F1B3F">
        <w:tc>
          <w:tcPr>
            <w:tcW w:w="490" w:type="dxa"/>
          </w:tcPr>
          <w:p w14:paraId="2DBFAB6B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3.28</w:t>
            </w:r>
          </w:p>
          <w:p w14:paraId="2D60A937" w14:textId="190346CB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0487DA4" w14:textId="77777777" w:rsidR="00AD2678" w:rsidRPr="00CF6680" w:rsidRDefault="00AD2678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808F48A" w14:textId="77777777" w:rsidR="00AD2678" w:rsidRPr="00CF6680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F6680">
              <w:rPr>
                <w:sz w:val="22"/>
                <w:szCs w:val="22"/>
              </w:rPr>
              <w:t>29.040</w:t>
            </w:r>
          </w:p>
        </w:tc>
        <w:tc>
          <w:tcPr>
            <w:tcW w:w="2450" w:type="dxa"/>
          </w:tcPr>
          <w:p w14:paraId="7A9A24A0" w14:textId="77777777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2139" w:type="dxa"/>
          </w:tcPr>
          <w:p w14:paraId="067C0DCF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п.5.1.1</w:t>
            </w:r>
          </w:p>
          <w:p w14:paraId="602A5F17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ТНПА и другая документация на изделие</w:t>
            </w:r>
          </w:p>
          <w:p w14:paraId="548EEB97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09F0F1D3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п.8.1</w:t>
            </w:r>
          </w:p>
        </w:tc>
      </w:tr>
      <w:tr w:rsidR="00AD2678" w14:paraId="10532B2E" w14:textId="77777777" w:rsidTr="006F1B3F">
        <w:tc>
          <w:tcPr>
            <w:tcW w:w="490" w:type="dxa"/>
          </w:tcPr>
          <w:p w14:paraId="38EDE1FC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3.29</w:t>
            </w:r>
          </w:p>
          <w:p w14:paraId="0F07146E" w14:textId="116DB60E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DA76D72" w14:textId="77777777" w:rsidR="00AD2678" w:rsidRPr="00CF6680" w:rsidRDefault="00AD2678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B1E6BB5" w14:textId="77777777" w:rsidR="00AD2678" w:rsidRPr="00CF6680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F6680">
              <w:rPr>
                <w:sz w:val="22"/>
                <w:szCs w:val="22"/>
              </w:rPr>
              <w:t>29.061</w:t>
            </w:r>
          </w:p>
        </w:tc>
        <w:tc>
          <w:tcPr>
            <w:tcW w:w="2450" w:type="dxa"/>
          </w:tcPr>
          <w:p w14:paraId="1916C890" w14:textId="77777777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139" w:type="dxa"/>
          </w:tcPr>
          <w:p w14:paraId="1A18EC92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п.4.1</w:t>
            </w:r>
          </w:p>
        </w:tc>
        <w:tc>
          <w:tcPr>
            <w:tcW w:w="1948" w:type="dxa"/>
          </w:tcPr>
          <w:p w14:paraId="49384F9E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п.8.2</w:t>
            </w:r>
          </w:p>
        </w:tc>
      </w:tr>
      <w:tr w:rsidR="00AD2678" w14:paraId="73630FD4" w14:textId="77777777" w:rsidTr="006F1B3F">
        <w:tc>
          <w:tcPr>
            <w:tcW w:w="490" w:type="dxa"/>
          </w:tcPr>
          <w:p w14:paraId="34DCB08C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3.30</w:t>
            </w:r>
          </w:p>
          <w:p w14:paraId="61AC41D3" w14:textId="22ABD37A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8662BBF" w14:textId="77777777" w:rsidR="00AD2678" w:rsidRPr="00CF6680" w:rsidRDefault="00AD2678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2A90E08" w14:textId="77777777" w:rsidR="00AD2678" w:rsidRPr="00CF6680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F6680">
              <w:rPr>
                <w:sz w:val="22"/>
                <w:szCs w:val="22"/>
              </w:rPr>
              <w:t>29.061</w:t>
            </w:r>
          </w:p>
        </w:tc>
        <w:tc>
          <w:tcPr>
            <w:tcW w:w="2450" w:type="dxa"/>
          </w:tcPr>
          <w:p w14:paraId="5A8C4C54" w14:textId="77777777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Внутренний объём</w:t>
            </w:r>
          </w:p>
          <w:p w14:paraId="4FEB9CBE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  <w:p w14:paraId="5359236F" w14:textId="77777777" w:rsidR="00E64BE7" w:rsidRPr="00CF6680" w:rsidRDefault="00E64BE7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1DB128E7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п.4.1</w:t>
            </w:r>
          </w:p>
        </w:tc>
        <w:tc>
          <w:tcPr>
            <w:tcW w:w="1948" w:type="dxa"/>
          </w:tcPr>
          <w:p w14:paraId="307AD5A6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п.8.2</w:t>
            </w:r>
          </w:p>
        </w:tc>
      </w:tr>
      <w:tr w:rsidR="00AD2678" w14:paraId="681915F5" w14:textId="77777777" w:rsidTr="006F1B3F">
        <w:tc>
          <w:tcPr>
            <w:tcW w:w="490" w:type="dxa"/>
          </w:tcPr>
          <w:p w14:paraId="0DCD93CD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3.31</w:t>
            </w:r>
          </w:p>
          <w:p w14:paraId="3A631FA4" w14:textId="0150A4C4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4BBFE934" w14:textId="77777777" w:rsidR="00AD2678" w:rsidRDefault="00AD2678" w:rsidP="00AD2678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Оборудование </w:t>
            </w:r>
          </w:p>
          <w:p w14:paraId="32F848B2" w14:textId="77777777" w:rsidR="00AD2678" w:rsidRDefault="00AD2678" w:rsidP="00AD26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холодильное </w:t>
            </w:r>
          </w:p>
          <w:p w14:paraId="07C1B883" w14:textId="10F570E2" w:rsidR="00AD2678" w:rsidRPr="00AD2678" w:rsidRDefault="00AD2678" w:rsidP="00AD2678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торговое</w:t>
            </w:r>
          </w:p>
        </w:tc>
        <w:tc>
          <w:tcPr>
            <w:tcW w:w="656" w:type="dxa"/>
          </w:tcPr>
          <w:p w14:paraId="2DD03C94" w14:textId="77777777" w:rsidR="00AD2678" w:rsidRPr="00CF6680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28B0BC14" w14:textId="77777777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Полезный объём</w:t>
            </w:r>
          </w:p>
        </w:tc>
        <w:tc>
          <w:tcPr>
            <w:tcW w:w="2139" w:type="dxa"/>
          </w:tcPr>
          <w:p w14:paraId="2B4D3398" w14:textId="77777777" w:rsidR="00AD2678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п.4.1</w:t>
            </w:r>
          </w:p>
          <w:p w14:paraId="4A11114E" w14:textId="77777777" w:rsidR="00AD2678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1F2C1B97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73B91D8B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п.8.2</w:t>
            </w:r>
          </w:p>
          <w:p w14:paraId="7A2B3EE7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2678" w14:paraId="05A5560E" w14:textId="77777777" w:rsidTr="006F1B3F">
        <w:tc>
          <w:tcPr>
            <w:tcW w:w="490" w:type="dxa"/>
          </w:tcPr>
          <w:p w14:paraId="7AE3696E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3.32</w:t>
            </w:r>
          </w:p>
          <w:p w14:paraId="256C4387" w14:textId="7F9E6707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5675E9F" w14:textId="77777777" w:rsidR="00AD2678" w:rsidRPr="00CF6680" w:rsidRDefault="00AD2678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9A5C5AA" w14:textId="77777777" w:rsidR="00AD2678" w:rsidRPr="00CF6680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7FB0D165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Охлаждаемая </w:t>
            </w:r>
          </w:p>
          <w:p w14:paraId="579CE4AC" w14:textId="7108F520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площадь хранения</w:t>
            </w:r>
          </w:p>
          <w:p w14:paraId="38FD7320" w14:textId="77777777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6E3667E4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п.4.1</w:t>
            </w:r>
          </w:p>
        </w:tc>
        <w:tc>
          <w:tcPr>
            <w:tcW w:w="1948" w:type="dxa"/>
          </w:tcPr>
          <w:p w14:paraId="383C8ACB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п.8.2</w:t>
            </w:r>
          </w:p>
        </w:tc>
      </w:tr>
      <w:tr w:rsidR="00AD2678" w14:paraId="717BA1DA" w14:textId="77777777" w:rsidTr="006F1B3F">
        <w:tc>
          <w:tcPr>
            <w:tcW w:w="490" w:type="dxa"/>
          </w:tcPr>
          <w:p w14:paraId="1DD14059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3.33</w:t>
            </w:r>
          </w:p>
          <w:p w14:paraId="32E3156D" w14:textId="27951848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CB9D53B" w14:textId="77777777" w:rsidR="00AD2678" w:rsidRPr="00CF6680" w:rsidRDefault="00AD2678" w:rsidP="00CF66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0362216" w14:textId="77777777" w:rsidR="00AD2678" w:rsidRPr="00CF6680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5BD11EBB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 xml:space="preserve">Температура </w:t>
            </w:r>
          </w:p>
          <w:p w14:paraId="07C65DD1" w14:textId="3D5E0ACD" w:rsidR="00AD2678" w:rsidRPr="007440CD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CF6680">
              <w:rPr>
                <w:sz w:val="22"/>
                <w:szCs w:val="22"/>
              </w:rPr>
              <w:t>полезного объёма</w:t>
            </w:r>
          </w:p>
          <w:p w14:paraId="6009DAC3" w14:textId="77777777" w:rsidR="00AD2678" w:rsidRPr="00CF6680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1024E6B5" w14:textId="17790505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п.4.1</w:t>
            </w:r>
          </w:p>
        </w:tc>
        <w:tc>
          <w:tcPr>
            <w:tcW w:w="1948" w:type="dxa"/>
          </w:tcPr>
          <w:p w14:paraId="6871D169" w14:textId="6A2E90E1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п.8.14</w:t>
            </w:r>
          </w:p>
        </w:tc>
      </w:tr>
      <w:tr w:rsidR="00AD2678" w14:paraId="5B477F55" w14:textId="77777777" w:rsidTr="006F1B3F">
        <w:tc>
          <w:tcPr>
            <w:tcW w:w="490" w:type="dxa"/>
          </w:tcPr>
          <w:p w14:paraId="6A039C6E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3.34</w:t>
            </w:r>
          </w:p>
          <w:p w14:paraId="32E35784" w14:textId="41DD8351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EA99753" w14:textId="6A7582B4" w:rsidR="00AD2678" w:rsidRPr="007547AA" w:rsidRDefault="00AD2678" w:rsidP="006A5D0C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B1F5013" w14:textId="77777777" w:rsidR="00AD2678" w:rsidRPr="007547AA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54473F8" w14:textId="77777777" w:rsidR="00AD2678" w:rsidRDefault="00AD2678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7547AA">
              <w:rPr>
                <w:sz w:val="22"/>
                <w:szCs w:val="22"/>
              </w:rPr>
              <w:t xml:space="preserve">Суточный расход </w:t>
            </w:r>
          </w:p>
          <w:p w14:paraId="0B4FCBBC" w14:textId="4E21A4DE" w:rsidR="00AD2678" w:rsidRPr="003F5D2A" w:rsidRDefault="00AD2678" w:rsidP="004D4454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электрической энергии</w:t>
            </w:r>
          </w:p>
          <w:p w14:paraId="0F47B52E" w14:textId="77777777" w:rsidR="00AD2678" w:rsidRPr="007547AA" w:rsidRDefault="00AD2678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554011A4" w14:textId="4BE11B01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п.4.1</w:t>
            </w:r>
          </w:p>
        </w:tc>
        <w:tc>
          <w:tcPr>
            <w:tcW w:w="1948" w:type="dxa"/>
          </w:tcPr>
          <w:p w14:paraId="15F1B219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</w:t>
            </w:r>
          </w:p>
          <w:p w14:paraId="422B838E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пп.8.14.1, 8.14.2, 8.20</w:t>
            </w:r>
          </w:p>
          <w:p w14:paraId="56899371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44A23AC" w14:textId="30C1736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2678" w14:paraId="1A909317" w14:textId="77777777" w:rsidTr="006F1B3F">
        <w:tc>
          <w:tcPr>
            <w:tcW w:w="490" w:type="dxa"/>
          </w:tcPr>
          <w:p w14:paraId="3BF1AF43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3.35</w:t>
            </w:r>
          </w:p>
          <w:p w14:paraId="60ECD7D6" w14:textId="58908957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9212586" w14:textId="77777777" w:rsidR="00AD2678" w:rsidRPr="007547AA" w:rsidRDefault="00AD2678" w:rsidP="00754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7A97E65" w14:textId="77777777" w:rsidR="00AD2678" w:rsidRPr="007547AA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03B3403A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Проверка </w:t>
            </w:r>
          </w:p>
          <w:p w14:paraId="1EADAA29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коэффициента </w:t>
            </w:r>
          </w:p>
          <w:p w14:paraId="0C628DC9" w14:textId="0EB3B183" w:rsidR="00AD2678" w:rsidRPr="007547AA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2139" w:type="dxa"/>
            <w:vAlign w:val="center"/>
          </w:tcPr>
          <w:p w14:paraId="3BE60820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п.5.1.22</w:t>
            </w:r>
          </w:p>
          <w:p w14:paraId="02D27EA2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ТНПА и другая документация на изделие</w:t>
            </w:r>
          </w:p>
          <w:p w14:paraId="13E993F6" w14:textId="77777777" w:rsidR="00AD2678" w:rsidRPr="007440CD" w:rsidRDefault="00AD2678" w:rsidP="00AD2678">
            <w:pPr>
              <w:pStyle w:val="af6"/>
              <w:ind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02DE05C9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п.8.14.2</w:t>
            </w:r>
          </w:p>
        </w:tc>
      </w:tr>
      <w:tr w:rsidR="00AD2678" w14:paraId="5FA5D72C" w14:textId="77777777" w:rsidTr="006F1B3F">
        <w:tc>
          <w:tcPr>
            <w:tcW w:w="490" w:type="dxa"/>
          </w:tcPr>
          <w:p w14:paraId="45CCB034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3.37</w:t>
            </w:r>
          </w:p>
          <w:p w14:paraId="37678D22" w14:textId="2C57F7DD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A9E2F8A" w14:textId="77777777" w:rsidR="00AD2678" w:rsidRPr="007547AA" w:rsidRDefault="00AD2678" w:rsidP="00754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19280F9" w14:textId="77777777" w:rsidR="00AD2678" w:rsidRPr="007547AA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27.51/35.067</w:t>
            </w:r>
          </w:p>
        </w:tc>
        <w:tc>
          <w:tcPr>
            <w:tcW w:w="2450" w:type="dxa"/>
          </w:tcPr>
          <w:p w14:paraId="60C63511" w14:textId="77777777" w:rsidR="00AD2678" w:rsidRDefault="00AD2678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7547AA">
              <w:rPr>
                <w:sz w:val="22"/>
                <w:szCs w:val="22"/>
              </w:rPr>
              <w:t xml:space="preserve">Корректированный </w:t>
            </w:r>
          </w:p>
          <w:p w14:paraId="18C8A53E" w14:textId="77777777" w:rsidR="00AD2678" w:rsidRDefault="00AD2678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7547AA">
              <w:rPr>
                <w:sz w:val="22"/>
                <w:szCs w:val="22"/>
              </w:rPr>
              <w:t xml:space="preserve">уровень звуковой </w:t>
            </w:r>
          </w:p>
          <w:p w14:paraId="11AF8752" w14:textId="2EEEC357" w:rsidR="00AD2678" w:rsidRPr="007547AA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мощности</w:t>
            </w:r>
          </w:p>
        </w:tc>
        <w:tc>
          <w:tcPr>
            <w:tcW w:w="2139" w:type="dxa"/>
          </w:tcPr>
          <w:p w14:paraId="5CFB15F1" w14:textId="1A8E5FDB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п.6.10</w:t>
            </w:r>
          </w:p>
        </w:tc>
        <w:tc>
          <w:tcPr>
            <w:tcW w:w="1948" w:type="dxa"/>
          </w:tcPr>
          <w:p w14:paraId="278598FE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23833-95 п.8.22</w:t>
            </w:r>
          </w:p>
          <w:p w14:paraId="4B4B04F7" w14:textId="00C1527C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ГОСТ Р 51401-2001</w:t>
            </w:r>
          </w:p>
          <w:p w14:paraId="180A5684" w14:textId="77777777" w:rsidR="00AD2678" w:rsidRPr="0063289B" w:rsidRDefault="00AD2678" w:rsidP="00AD2678">
            <w:pPr>
              <w:pStyle w:val="2a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2678" w14:paraId="6F76880A" w14:textId="77777777" w:rsidTr="006F1B3F">
        <w:tc>
          <w:tcPr>
            <w:tcW w:w="490" w:type="dxa"/>
          </w:tcPr>
          <w:p w14:paraId="588CCB16" w14:textId="77777777" w:rsidR="00AD2678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3.39</w:t>
            </w:r>
          </w:p>
          <w:p w14:paraId="3A6B10CD" w14:textId="208CE729" w:rsidR="00AD2678" w:rsidRPr="00F730F3" w:rsidRDefault="00AD2678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8705DBF" w14:textId="77777777" w:rsidR="00AD2678" w:rsidRPr="007547AA" w:rsidRDefault="00AD2678" w:rsidP="00754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9C927A0" w14:textId="77777777" w:rsidR="00AD2678" w:rsidRPr="007547AA" w:rsidRDefault="00AD2678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27.51/26.141</w:t>
            </w:r>
          </w:p>
        </w:tc>
        <w:tc>
          <w:tcPr>
            <w:tcW w:w="2450" w:type="dxa"/>
          </w:tcPr>
          <w:p w14:paraId="62330569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Степень защиты </w:t>
            </w:r>
          </w:p>
          <w:p w14:paraId="36C5516E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оборудования, </w:t>
            </w:r>
          </w:p>
          <w:p w14:paraId="6A0BBC96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обеспечиваемая </w:t>
            </w:r>
          </w:p>
          <w:p w14:paraId="32F5F883" w14:textId="77777777" w:rsidR="00AD2678" w:rsidRDefault="00AD2678" w:rsidP="007440CD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оболочками</w:t>
            </w:r>
          </w:p>
          <w:p w14:paraId="7A5F8739" w14:textId="4AD1B4A3" w:rsidR="00AD2678" w:rsidRPr="007547AA" w:rsidRDefault="00AD2678" w:rsidP="00AD2678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3DD39EC0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23833-95 п.6.12</w:t>
            </w:r>
          </w:p>
          <w:p w14:paraId="7A7E0E21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14254-2015 п.5.1</w:t>
            </w:r>
          </w:p>
          <w:p w14:paraId="50F0F4C9" w14:textId="77777777" w:rsidR="00AD2678" w:rsidRPr="007440CD" w:rsidRDefault="00AD2678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46EB92F8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14254-2015</w:t>
            </w:r>
          </w:p>
          <w:p w14:paraId="567206AA" w14:textId="77777777" w:rsidR="00AD2678" w:rsidRPr="0063289B" w:rsidRDefault="00AD2678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12</w:t>
            </w:r>
          </w:p>
        </w:tc>
      </w:tr>
      <w:tr w:rsidR="00ED6FCC" w14:paraId="36797BEC" w14:textId="77777777" w:rsidTr="006F1B3F">
        <w:tc>
          <w:tcPr>
            <w:tcW w:w="490" w:type="dxa"/>
          </w:tcPr>
          <w:p w14:paraId="64F8316C" w14:textId="77777777" w:rsidR="006456CC" w:rsidRDefault="00ED6FC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5.1</w:t>
            </w:r>
          </w:p>
          <w:p w14:paraId="314DD122" w14:textId="7C019D30" w:rsidR="00ED6FCC" w:rsidRPr="00F730F3" w:rsidRDefault="00ED6FC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17890982" w14:textId="77777777" w:rsidR="003F5D2A" w:rsidRPr="00E41C05" w:rsidRDefault="00ED6FC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Энергосбережение. </w:t>
            </w:r>
          </w:p>
          <w:p w14:paraId="1DEBC3E5" w14:textId="77777777" w:rsidR="003F5D2A" w:rsidRPr="00E41C05" w:rsidRDefault="00ED6FC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51349FAE" w14:textId="77777777" w:rsidR="00592005" w:rsidRPr="006F1B3F" w:rsidRDefault="00ED6FC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холодильные </w:t>
            </w:r>
          </w:p>
          <w:p w14:paraId="7D0EC924" w14:textId="77777777" w:rsidR="00592005" w:rsidRPr="006F1B3F" w:rsidRDefault="00ED6FC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электрические </w:t>
            </w:r>
          </w:p>
          <w:p w14:paraId="115CD59A" w14:textId="6ADEB691" w:rsidR="00ED6FCC" w:rsidRPr="00E41C05" w:rsidRDefault="00ED6FC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бытовые. </w:t>
            </w:r>
          </w:p>
          <w:p w14:paraId="5FE10557" w14:textId="0C567FDC" w:rsidR="00ED6FCC" w:rsidRPr="00C11E97" w:rsidRDefault="00ED6FCC" w:rsidP="00C11E97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Эффективность энергопотребления</w:t>
            </w:r>
          </w:p>
        </w:tc>
        <w:tc>
          <w:tcPr>
            <w:tcW w:w="656" w:type="dxa"/>
          </w:tcPr>
          <w:p w14:paraId="5696C59A" w14:textId="77777777" w:rsidR="00ED6FCC" w:rsidRPr="007547AA" w:rsidRDefault="00ED6FC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6815FB47" w14:textId="77777777" w:rsidR="00702DA9" w:rsidRDefault="00ED6FCC" w:rsidP="007440CD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Классы </w:t>
            </w:r>
          </w:p>
          <w:p w14:paraId="2D727379" w14:textId="77777777" w:rsidR="00702DA9" w:rsidRDefault="00ED6FCC" w:rsidP="007440CD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энергетической </w:t>
            </w:r>
          </w:p>
          <w:p w14:paraId="71278D78" w14:textId="2E55D253" w:rsidR="00ED6FCC" w:rsidRPr="007547AA" w:rsidRDefault="00ED6FCC" w:rsidP="007440CD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2139" w:type="dxa"/>
          </w:tcPr>
          <w:p w14:paraId="156B1D59" w14:textId="4881BF07" w:rsidR="00ED6FCC" w:rsidRPr="007440CD" w:rsidRDefault="00ED6FC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Р 51565-2012</w:t>
            </w:r>
          </w:p>
          <w:p w14:paraId="49519069" w14:textId="77777777" w:rsidR="00ED6FCC" w:rsidRPr="007440CD" w:rsidRDefault="00ED6FC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раздел 4</w:t>
            </w:r>
          </w:p>
          <w:p w14:paraId="591DE502" w14:textId="77777777" w:rsidR="00ED6FCC" w:rsidRPr="007440CD" w:rsidRDefault="00ED6FC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Р 56479-2015</w:t>
            </w:r>
          </w:p>
          <w:p w14:paraId="6AE767E6" w14:textId="77777777" w:rsidR="00ED6FCC" w:rsidRPr="007440CD" w:rsidRDefault="00ED6FC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раздел 5</w:t>
            </w:r>
          </w:p>
          <w:p w14:paraId="4A89CB27" w14:textId="77777777" w:rsidR="00ED6FCC" w:rsidRPr="007440CD" w:rsidRDefault="00ED6FC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234386E3" w14:textId="77777777" w:rsidR="00ED6FCC" w:rsidRPr="007440CD" w:rsidRDefault="00ED6FC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0BDC22C5" w14:textId="6EEEF0DA" w:rsidR="00B55F27" w:rsidRPr="0063289B" w:rsidRDefault="00ED6FC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51565-2012 </w:t>
            </w:r>
          </w:p>
          <w:p w14:paraId="709A85A2" w14:textId="69CD8109" w:rsidR="00ED6FCC" w:rsidRPr="0063289B" w:rsidRDefault="00ED6FC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4</w:t>
            </w:r>
          </w:p>
          <w:p w14:paraId="73058984" w14:textId="77777777" w:rsidR="00ED6FCC" w:rsidRPr="0063289B" w:rsidRDefault="00ED6FC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ED6FCC" w14:paraId="5D21D715" w14:textId="77777777" w:rsidTr="006F1B3F">
        <w:tc>
          <w:tcPr>
            <w:tcW w:w="490" w:type="dxa"/>
          </w:tcPr>
          <w:p w14:paraId="0AB27A11" w14:textId="77777777" w:rsidR="006456CC" w:rsidRDefault="00ED6FC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5.2</w:t>
            </w:r>
          </w:p>
          <w:p w14:paraId="6D93E705" w14:textId="42031110" w:rsidR="00ED6FCC" w:rsidRPr="00F730F3" w:rsidRDefault="00ED6FC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E12A64C" w14:textId="77777777" w:rsidR="00ED6FCC" w:rsidRPr="007547AA" w:rsidRDefault="00ED6FCC" w:rsidP="007547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C8298A4" w14:textId="77777777" w:rsidR="00ED6FCC" w:rsidRPr="007547AA" w:rsidRDefault="00ED6FC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7547AA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092FC0C2" w14:textId="77777777" w:rsidR="00702DA9" w:rsidRDefault="00ED6FCC" w:rsidP="007440CD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Этикетка </w:t>
            </w:r>
          </w:p>
          <w:p w14:paraId="667D34EB" w14:textId="77777777" w:rsidR="00702DA9" w:rsidRDefault="00ED6FCC" w:rsidP="007440CD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эффективности </w:t>
            </w:r>
          </w:p>
          <w:p w14:paraId="560A1904" w14:textId="77777777" w:rsidR="00702DA9" w:rsidRDefault="00ED6FCC" w:rsidP="007440CD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холодильного </w:t>
            </w:r>
          </w:p>
          <w:p w14:paraId="092675B1" w14:textId="6C6411C1" w:rsidR="00ED6FCC" w:rsidRPr="007547AA" w:rsidRDefault="00ED6FCC" w:rsidP="007440CD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прибора</w:t>
            </w:r>
          </w:p>
          <w:p w14:paraId="29EBF089" w14:textId="77777777" w:rsidR="00ED6FCC" w:rsidRPr="007547AA" w:rsidRDefault="00ED6FCC" w:rsidP="007B14D1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5B777D87" w14:textId="3289E3A5" w:rsidR="00ED6FCC" w:rsidRPr="007440CD" w:rsidRDefault="00ED6FC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Р 51565-2012</w:t>
            </w:r>
          </w:p>
          <w:p w14:paraId="2AE331A9" w14:textId="15ADF703" w:rsidR="00ED6FCC" w:rsidRPr="007440CD" w:rsidRDefault="00ED6FC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раздел 5</w:t>
            </w:r>
          </w:p>
        </w:tc>
        <w:tc>
          <w:tcPr>
            <w:tcW w:w="1948" w:type="dxa"/>
          </w:tcPr>
          <w:p w14:paraId="68F4FD4E" w14:textId="5F9AD913" w:rsidR="00ED6FCC" w:rsidRPr="0063289B" w:rsidRDefault="00ED6FC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51565-2012</w:t>
            </w:r>
          </w:p>
          <w:p w14:paraId="22F64781" w14:textId="4DE9D953" w:rsidR="00ED6FCC" w:rsidRPr="0063289B" w:rsidRDefault="00ED6FC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5</w:t>
            </w:r>
          </w:p>
        </w:tc>
      </w:tr>
      <w:tr w:rsidR="00D36D1A" w14:paraId="05936514" w14:textId="77777777" w:rsidTr="006F1B3F">
        <w:tc>
          <w:tcPr>
            <w:tcW w:w="490" w:type="dxa"/>
          </w:tcPr>
          <w:p w14:paraId="6A971B66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6.1</w:t>
            </w:r>
          </w:p>
          <w:p w14:paraId="76453BCF" w14:textId="129B4AF4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0394D661" w14:textId="77777777" w:rsidR="00D36D1A" w:rsidRPr="00E41C05" w:rsidRDefault="00D36D1A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Бытовые </w:t>
            </w:r>
          </w:p>
          <w:p w14:paraId="103A7FCA" w14:textId="77777777" w:rsidR="00D36D1A" w:rsidRDefault="00D36D1A" w:rsidP="00E41C0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холодильники </w:t>
            </w:r>
          </w:p>
          <w:p w14:paraId="7E8EFE82" w14:textId="5E7FFA91" w:rsidR="00D36D1A" w:rsidRPr="00C11E97" w:rsidRDefault="00D36D1A" w:rsidP="00C11E97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и морозильники</w:t>
            </w:r>
          </w:p>
        </w:tc>
        <w:tc>
          <w:tcPr>
            <w:tcW w:w="656" w:type="dxa"/>
          </w:tcPr>
          <w:p w14:paraId="4EC6CA0C" w14:textId="77777777" w:rsidR="00D36D1A" w:rsidRPr="007547AA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17CB72C8" w14:textId="77777777" w:rsidR="00D36D1A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 xml:space="preserve">Общие условия </w:t>
            </w:r>
          </w:p>
          <w:p w14:paraId="3B41FBE9" w14:textId="5C6E8AB0" w:rsidR="00D36D1A" w:rsidRPr="007547AA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испытаний</w:t>
            </w:r>
          </w:p>
        </w:tc>
        <w:tc>
          <w:tcPr>
            <w:tcW w:w="2139" w:type="dxa"/>
          </w:tcPr>
          <w:p w14:paraId="1E04DB6B" w14:textId="0EF84B5A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</w:t>
            </w:r>
          </w:p>
          <w:p w14:paraId="3B626CB1" w14:textId="77777777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п.п.8.1;8.2;8.3 </w:t>
            </w:r>
          </w:p>
          <w:p w14:paraId="49F08D74" w14:textId="30B0106B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</w:t>
            </w:r>
          </w:p>
          <w:p w14:paraId="2C6F7C19" w14:textId="602B8099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пп.8.1, 8.2, 8.3</w:t>
            </w:r>
          </w:p>
          <w:p w14:paraId="57517FBC" w14:textId="77777777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0AAE349D" w14:textId="77777777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4BF8A692" w14:textId="77777777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59F3B8AB" w14:textId="5E4D6288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</w:t>
            </w:r>
          </w:p>
          <w:p w14:paraId="7600697C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п.п.8.1;8.2;8.3</w:t>
            </w:r>
          </w:p>
          <w:p w14:paraId="08DBB36F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</w:t>
            </w:r>
          </w:p>
          <w:p w14:paraId="6F7F66B0" w14:textId="3AA2F6AA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пп.8.1, 8.2, 8.3</w:t>
            </w:r>
          </w:p>
        </w:tc>
      </w:tr>
      <w:tr w:rsidR="00D36D1A" w14:paraId="6EE4BACA" w14:textId="77777777" w:rsidTr="006F1B3F">
        <w:tc>
          <w:tcPr>
            <w:tcW w:w="490" w:type="dxa"/>
          </w:tcPr>
          <w:p w14:paraId="35016C0F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6.2</w:t>
            </w:r>
          </w:p>
          <w:p w14:paraId="5B84DE9A" w14:textId="28C1FC86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2959AF4" w14:textId="77777777" w:rsidR="00D36D1A" w:rsidRPr="007547AA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0667475" w14:textId="77777777" w:rsidR="00D36D1A" w:rsidRPr="007547AA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158E82F9" w14:textId="77777777" w:rsidR="00D36D1A" w:rsidRPr="007547AA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2139" w:type="dxa"/>
          </w:tcPr>
          <w:p w14:paraId="0D3262E4" w14:textId="13862243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п.4</w:t>
            </w:r>
          </w:p>
          <w:p w14:paraId="61088231" w14:textId="77777777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п.4</w:t>
            </w:r>
          </w:p>
        </w:tc>
        <w:tc>
          <w:tcPr>
            <w:tcW w:w="1948" w:type="dxa"/>
          </w:tcPr>
          <w:p w14:paraId="2C54F516" w14:textId="02142D98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пп. 8.4, 8.5, 8.6, 8.7, 8.8</w:t>
            </w:r>
          </w:p>
          <w:p w14:paraId="524B1CDD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</w:t>
            </w:r>
          </w:p>
          <w:p w14:paraId="693F19E4" w14:textId="77777777" w:rsidR="00D36D1A" w:rsidRDefault="00D36D1A" w:rsidP="00AD267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пп. 8.4, 8.5, 8.6, 8.7, 8.8</w:t>
            </w:r>
          </w:p>
          <w:p w14:paraId="45D747A7" w14:textId="0BD1BA1A" w:rsidR="00D36D1A" w:rsidRPr="0063289B" w:rsidRDefault="00D36D1A" w:rsidP="00AD267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36D1A" w:rsidRPr="00FB5560" w14:paraId="604C0C56" w14:textId="77777777" w:rsidTr="006F1B3F">
        <w:tc>
          <w:tcPr>
            <w:tcW w:w="490" w:type="dxa"/>
          </w:tcPr>
          <w:p w14:paraId="2C573611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6.4</w:t>
            </w:r>
          </w:p>
          <w:p w14:paraId="431963E6" w14:textId="573BCDE9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66A28007" w14:textId="77777777" w:rsidR="00D36D1A" w:rsidRPr="00E41C05" w:rsidRDefault="00D36D1A" w:rsidP="00D36D1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Бытовые </w:t>
            </w:r>
          </w:p>
          <w:p w14:paraId="03168AA7" w14:textId="77777777" w:rsidR="00D36D1A" w:rsidRDefault="00D36D1A" w:rsidP="00D36D1A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холодильники </w:t>
            </w:r>
          </w:p>
          <w:p w14:paraId="401A58CE" w14:textId="12D1D0AF" w:rsidR="00D36D1A" w:rsidRPr="007547AA" w:rsidRDefault="00D36D1A" w:rsidP="00D36D1A">
            <w:pPr>
              <w:ind w:left="-66" w:right="-94"/>
              <w:rPr>
                <w:sz w:val="22"/>
                <w:szCs w:val="22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и морозильники</w:t>
            </w:r>
          </w:p>
        </w:tc>
        <w:tc>
          <w:tcPr>
            <w:tcW w:w="656" w:type="dxa"/>
          </w:tcPr>
          <w:p w14:paraId="64818B3A" w14:textId="1F431793" w:rsidR="00D36D1A" w:rsidRPr="007547AA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27.51/26.141</w:t>
            </w:r>
          </w:p>
        </w:tc>
        <w:tc>
          <w:tcPr>
            <w:tcW w:w="2450" w:type="dxa"/>
          </w:tcPr>
          <w:p w14:paraId="58C729FA" w14:textId="0A5F9147" w:rsidR="00D36D1A" w:rsidRPr="007547AA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547AA">
              <w:rPr>
                <w:sz w:val="22"/>
                <w:szCs w:val="22"/>
              </w:rPr>
              <w:t>Термоизоляция</w:t>
            </w:r>
          </w:p>
        </w:tc>
        <w:tc>
          <w:tcPr>
            <w:tcW w:w="2139" w:type="dxa"/>
          </w:tcPr>
          <w:p w14:paraId="4BFC6305" w14:textId="53CC0482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 5.3</w:t>
            </w:r>
          </w:p>
          <w:p w14:paraId="2C6F8C03" w14:textId="77777777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 5.3</w:t>
            </w:r>
          </w:p>
        </w:tc>
        <w:tc>
          <w:tcPr>
            <w:tcW w:w="1948" w:type="dxa"/>
          </w:tcPr>
          <w:p w14:paraId="17838390" w14:textId="5FAFAD28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пп. 9, 14</w:t>
            </w:r>
          </w:p>
          <w:p w14:paraId="3D8D6FCD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ДСТУ EN 62552:2016 </w:t>
            </w:r>
          </w:p>
          <w:p w14:paraId="2B5AE250" w14:textId="6B13645A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пп. 9, 14</w:t>
            </w:r>
          </w:p>
          <w:p w14:paraId="69D1B181" w14:textId="77777777" w:rsidR="00D36D1A" w:rsidRPr="0063289B" w:rsidRDefault="00D36D1A" w:rsidP="00AD2678">
            <w:pPr>
              <w:pStyle w:val="2a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8A8D6FA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36D1A" w14:paraId="2D2E4479" w14:textId="77777777" w:rsidTr="006F1B3F">
        <w:tc>
          <w:tcPr>
            <w:tcW w:w="490" w:type="dxa"/>
          </w:tcPr>
          <w:p w14:paraId="5B18888F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6.5</w:t>
            </w:r>
          </w:p>
          <w:p w14:paraId="60821F13" w14:textId="4972FB1E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AEF01F4" w14:textId="77777777" w:rsidR="00D36D1A" w:rsidRPr="00763F7D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E2AD69E" w14:textId="77777777" w:rsidR="00D36D1A" w:rsidRPr="00763F7D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74C6F951" w14:textId="77777777" w:rsidR="00D36D1A" w:rsidRPr="00763F7D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Двери, крышки </w:t>
            </w:r>
          </w:p>
          <w:p w14:paraId="0796378F" w14:textId="77777777" w:rsidR="00D36D1A" w:rsidRPr="00763F7D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выдвижные </w:t>
            </w:r>
          </w:p>
          <w:p w14:paraId="0C78314F" w14:textId="10577E55" w:rsidR="00D36D1A" w:rsidRPr="00763F7D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отделения</w:t>
            </w:r>
          </w:p>
        </w:tc>
        <w:tc>
          <w:tcPr>
            <w:tcW w:w="2139" w:type="dxa"/>
          </w:tcPr>
          <w:p w14:paraId="2FB9EBDA" w14:textId="61FDB061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п.5.4</w:t>
            </w:r>
          </w:p>
          <w:p w14:paraId="0A99E7EF" w14:textId="77777777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п.5.4</w:t>
            </w:r>
          </w:p>
        </w:tc>
        <w:tc>
          <w:tcPr>
            <w:tcW w:w="1948" w:type="dxa"/>
          </w:tcPr>
          <w:p w14:paraId="7C07BF40" w14:textId="0F94BAC9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п.п.10;11</w:t>
            </w:r>
          </w:p>
          <w:p w14:paraId="50410252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п.10,11</w:t>
            </w:r>
          </w:p>
          <w:p w14:paraId="63FE7398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5C8E2D7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902D83B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36D1A" w14:paraId="614E04C8" w14:textId="77777777" w:rsidTr="006F1B3F">
        <w:tc>
          <w:tcPr>
            <w:tcW w:w="490" w:type="dxa"/>
          </w:tcPr>
          <w:p w14:paraId="528813F8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6.6</w:t>
            </w:r>
          </w:p>
          <w:p w14:paraId="6305A528" w14:textId="685CFDF8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A9DC925" w14:textId="77777777" w:rsidR="00D36D1A" w:rsidRPr="00763F7D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23A7392" w14:textId="77777777" w:rsidR="00D36D1A" w:rsidRPr="00763F7D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57708DCA" w14:textId="3178B1D7" w:rsidR="00D36D1A" w:rsidRPr="00763F7D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Полки и ёмкости</w:t>
            </w:r>
          </w:p>
        </w:tc>
        <w:tc>
          <w:tcPr>
            <w:tcW w:w="2139" w:type="dxa"/>
          </w:tcPr>
          <w:p w14:paraId="56A86826" w14:textId="25F79688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п.5.5</w:t>
            </w:r>
          </w:p>
          <w:p w14:paraId="359B575D" w14:textId="163F7CE8" w:rsidR="00D36D1A" w:rsidRPr="007440CD" w:rsidRDefault="00D36D1A" w:rsidP="00D36D1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п.5.5</w:t>
            </w:r>
          </w:p>
          <w:p w14:paraId="15B05D3D" w14:textId="77777777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4F56FC6E" w14:textId="660DCE94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п.12</w:t>
            </w:r>
          </w:p>
          <w:p w14:paraId="567BAAA3" w14:textId="78EC688A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п.12</w:t>
            </w:r>
          </w:p>
        </w:tc>
      </w:tr>
      <w:tr w:rsidR="00D36D1A" w14:paraId="43ED957F" w14:textId="77777777" w:rsidTr="006F1B3F">
        <w:tc>
          <w:tcPr>
            <w:tcW w:w="490" w:type="dxa"/>
          </w:tcPr>
          <w:p w14:paraId="2A1AFCB2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6.7</w:t>
            </w:r>
          </w:p>
          <w:p w14:paraId="091A5722" w14:textId="16112090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28D6B19" w14:textId="77777777" w:rsidR="00D36D1A" w:rsidRPr="006F7E38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6527D52" w14:textId="77777777" w:rsidR="00D36D1A" w:rsidRPr="006F7E38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F7E38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6A320792" w14:textId="77777777" w:rsidR="00D36D1A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F7E38">
              <w:rPr>
                <w:sz w:val="22"/>
                <w:szCs w:val="22"/>
              </w:rPr>
              <w:t xml:space="preserve">Удаление </w:t>
            </w:r>
          </w:p>
          <w:p w14:paraId="2CC2C1E5" w14:textId="77777777" w:rsidR="00D36D1A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F7E38">
              <w:rPr>
                <w:sz w:val="22"/>
                <w:szCs w:val="22"/>
              </w:rPr>
              <w:t xml:space="preserve">размороженной </w:t>
            </w:r>
          </w:p>
          <w:p w14:paraId="759E6118" w14:textId="1C5966A0" w:rsidR="00D36D1A" w:rsidRPr="006F7E38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F7E38">
              <w:rPr>
                <w:sz w:val="22"/>
                <w:szCs w:val="22"/>
              </w:rPr>
              <w:t>воды</w:t>
            </w:r>
          </w:p>
        </w:tc>
        <w:tc>
          <w:tcPr>
            <w:tcW w:w="2139" w:type="dxa"/>
          </w:tcPr>
          <w:p w14:paraId="087481E3" w14:textId="2E754DBD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п.5.6</w:t>
            </w:r>
          </w:p>
          <w:p w14:paraId="6C865797" w14:textId="77777777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п.5.6</w:t>
            </w:r>
          </w:p>
          <w:p w14:paraId="649BFFCE" w14:textId="77777777" w:rsidR="00D36D1A" w:rsidRPr="007440CD" w:rsidRDefault="00D36D1A" w:rsidP="00AD2678">
            <w:pPr>
              <w:pStyle w:val="af6"/>
              <w:ind w:right="-109"/>
              <w:rPr>
                <w:spacing w:val="-8"/>
                <w:lang w:val="ru-RU"/>
              </w:rPr>
            </w:pPr>
          </w:p>
          <w:p w14:paraId="78A79CCE" w14:textId="77777777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5A0ED9B1" w14:textId="1C6732FC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п.5.6</w:t>
            </w:r>
          </w:p>
          <w:p w14:paraId="62F09E16" w14:textId="07DD25FB" w:rsidR="00D36D1A" w:rsidRPr="0063289B" w:rsidRDefault="00D36D1A" w:rsidP="00AD267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п.5.6</w:t>
            </w:r>
          </w:p>
        </w:tc>
      </w:tr>
      <w:tr w:rsidR="00D36D1A" w14:paraId="7E374AC2" w14:textId="77777777" w:rsidTr="006F1B3F">
        <w:tc>
          <w:tcPr>
            <w:tcW w:w="490" w:type="dxa"/>
          </w:tcPr>
          <w:p w14:paraId="076DB04D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6.8</w:t>
            </w:r>
          </w:p>
          <w:p w14:paraId="44CB1D02" w14:textId="7329033A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5A8C304" w14:textId="3924159F" w:rsidR="00D36D1A" w:rsidRPr="006F7E38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64E5D2C" w14:textId="77777777" w:rsidR="00D36D1A" w:rsidRPr="006F7E38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F7E38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37595054" w14:textId="77777777" w:rsidR="00D36D1A" w:rsidRPr="006F7E38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F7E38">
              <w:rPr>
                <w:sz w:val="22"/>
                <w:szCs w:val="22"/>
              </w:rPr>
              <w:t>Система охлаждения</w:t>
            </w:r>
          </w:p>
        </w:tc>
        <w:tc>
          <w:tcPr>
            <w:tcW w:w="2139" w:type="dxa"/>
          </w:tcPr>
          <w:p w14:paraId="4EB4F9E7" w14:textId="1EA0B9B2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п.5.7</w:t>
            </w:r>
          </w:p>
          <w:p w14:paraId="0FE3F7DA" w14:textId="77777777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ДСТУ EN 62552:2016 п.5.7 </w:t>
            </w:r>
          </w:p>
        </w:tc>
        <w:tc>
          <w:tcPr>
            <w:tcW w:w="1948" w:type="dxa"/>
          </w:tcPr>
          <w:p w14:paraId="4507E303" w14:textId="0E2E9F51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62552-2013 п.5.7 </w:t>
            </w:r>
          </w:p>
          <w:p w14:paraId="5A9CC966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п.5.7</w:t>
            </w:r>
          </w:p>
          <w:p w14:paraId="4BE729B1" w14:textId="77777777" w:rsidR="00D36D1A" w:rsidRPr="0063289B" w:rsidRDefault="00D36D1A" w:rsidP="00D36D1A">
            <w:pPr>
              <w:pStyle w:val="2a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36D1A" w14:paraId="7D2CCF4E" w14:textId="77777777" w:rsidTr="006F1B3F">
        <w:tc>
          <w:tcPr>
            <w:tcW w:w="490" w:type="dxa"/>
          </w:tcPr>
          <w:p w14:paraId="74015BBB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6.9</w:t>
            </w:r>
          </w:p>
          <w:p w14:paraId="2A3BDE0D" w14:textId="441BA7CE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5C27003" w14:textId="77777777" w:rsidR="00D36D1A" w:rsidRPr="00763F7D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E2ABFA7" w14:textId="462B4447" w:rsidR="00D36D1A" w:rsidRPr="00763F7D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29075185" w14:textId="77777777" w:rsidR="00D36D1A" w:rsidRPr="00763F7D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Объёмы и площади</w:t>
            </w:r>
          </w:p>
        </w:tc>
        <w:tc>
          <w:tcPr>
            <w:tcW w:w="2139" w:type="dxa"/>
          </w:tcPr>
          <w:p w14:paraId="5ECCE17F" w14:textId="465C124B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 7</w:t>
            </w:r>
          </w:p>
          <w:p w14:paraId="74F3B30E" w14:textId="0DAA18F7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п.7</w:t>
            </w:r>
          </w:p>
        </w:tc>
        <w:tc>
          <w:tcPr>
            <w:tcW w:w="1948" w:type="dxa"/>
          </w:tcPr>
          <w:p w14:paraId="395DF99F" w14:textId="29E310C8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</w:t>
            </w:r>
          </w:p>
          <w:p w14:paraId="653E2585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  <w:p w14:paraId="1C325A93" w14:textId="2F46E0C6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</w:t>
            </w:r>
          </w:p>
          <w:p w14:paraId="52C98B86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</w:t>
            </w:r>
          </w:p>
          <w:p w14:paraId="18FA7085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  <w:p w14:paraId="5ABB53D0" w14:textId="5134D880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</w:t>
            </w:r>
          </w:p>
          <w:p w14:paraId="5F8B46ED" w14:textId="77777777" w:rsidR="00D36D1A" w:rsidRPr="0063289B" w:rsidRDefault="00D36D1A" w:rsidP="00D36D1A">
            <w:pPr>
              <w:pStyle w:val="2a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36D1A" w14:paraId="243DA59B" w14:textId="77777777" w:rsidTr="006F1B3F">
        <w:tc>
          <w:tcPr>
            <w:tcW w:w="490" w:type="dxa"/>
          </w:tcPr>
          <w:p w14:paraId="178E2B31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6.10</w:t>
            </w:r>
          </w:p>
          <w:p w14:paraId="3B19E20A" w14:textId="15A93620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B017977" w14:textId="77777777" w:rsidR="00D36D1A" w:rsidRPr="00763F7D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29DB049" w14:textId="77777777" w:rsidR="00D36D1A" w:rsidRPr="00763F7D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683B499A" w14:textId="77777777" w:rsidR="00D36D1A" w:rsidRPr="00763F7D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Температуры </w:t>
            </w:r>
          </w:p>
          <w:p w14:paraId="6680A347" w14:textId="469549C1" w:rsidR="00D36D1A" w:rsidRPr="00763F7D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хранения</w:t>
            </w:r>
          </w:p>
        </w:tc>
        <w:tc>
          <w:tcPr>
            <w:tcW w:w="2139" w:type="dxa"/>
          </w:tcPr>
          <w:p w14:paraId="5A4C4105" w14:textId="20AB8C3C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 6</w:t>
            </w:r>
          </w:p>
          <w:p w14:paraId="2529F6E3" w14:textId="6B5CC753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 6</w:t>
            </w:r>
          </w:p>
          <w:p w14:paraId="55F11BDC" w14:textId="77777777" w:rsidR="00D36D1A" w:rsidRPr="007440CD" w:rsidRDefault="00D36D1A" w:rsidP="00D36D1A">
            <w:pPr>
              <w:pStyle w:val="af6"/>
              <w:ind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68DB6175" w14:textId="15E08D60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п.13</w:t>
            </w:r>
          </w:p>
          <w:p w14:paraId="4336B153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п.13</w:t>
            </w:r>
          </w:p>
        </w:tc>
      </w:tr>
      <w:tr w:rsidR="00D36D1A" w14:paraId="6B6081EC" w14:textId="77777777" w:rsidTr="006F1B3F">
        <w:tc>
          <w:tcPr>
            <w:tcW w:w="490" w:type="dxa"/>
          </w:tcPr>
          <w:p w14:paraId="123EFE29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6.11</w:t>
            </w:r>
          </w:p>
          <w:p w14:paraId="6C06E6B9" w14:textId="0E529C33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FCE48FB" w14:textId="77777777" w:rsidR="00D36D1A" w:rsidRPr="00763F7D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7D2B61B" w14:textId="77777777" w:rsidR="00D36D1A" w:rsidRPr="00763F7D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61D1186B" w14:textId="77777777" w:rsidR="00D36D1A" w:rsidRPr="00763F7D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Определение </w:t>
            </w:r>
          </w:p>
          <w:p w14:paraId="39A0D305" w14:textId="458386A4" w:rsidR="00D36D1A" w:rsidRPr="00763F7D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габаритов</w:t>
            </w:r>
          </w:p>
        </w:tc>
        <w:tc>
          <w:tcPr>
            <w:tcW w:w="2139" w:type="dxa"/>
          </w:tcPr>
          <w:p w14:paraId="2E86AA40" w14:textId="38FB16D6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 7</w:t>
            </w:r>
          </w:p>
          <w:p w14:paraId="0BAE9F68" w14:textId="2D37199A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 7</w:t>
            </w:r>
          </w:p>
        </w:tc>
        <w:tc>
          <w:tcPr>
            <w:tcW w:w="1948" w:type="dxa"/>
          </w:tcPr>
          <w:p w14:paraId="0C564804" w14:textId="1161224B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62552-2013 </w:t>
            </w:r>
          </w:p>
          <w:p w14:paraId="6FA7D453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Е, </w:t>
            </w:r>
          </w:p>
          <w:p w14:paraId="10DBF6ED" w14:textId="18BEED71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 </w:t>
            </w:r>
          </w:p>
          <w:p w14:paraId="619C9C64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ДСТУ EN 62552:2016 </w:t>
            </w:r>
          </w:p>
          <w:p w14:paraId="749E3DF8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Е, </w:t>
            </w:r>
          </w:p>
          <w:p w14:paraId="50288E4E" w14:textId="731B2D1A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</w:t>
            </w:r>
          </w:p>
          <w:p w14:paraId="3EE82858" w14:textId="77777777" w:rsidR="00D36D1A" w:rsidRPr="0063289B" w:rsidRDefault="00D36D1A" w:rsidP="00AD2678">
            <w:pPr>
              <w:pStyle w:val="2a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36D1A" w14:paraId="730E6515" w14:textId="77777777" w:rsidTr="006F1B3F">
        <w:tc>
          <w:tcPr>
            <w:tcW w:w="490" w:type="dxa"/>
          </w:tcPr>
          <w:p w14:paraId="1F9ABD08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val="en-US"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6.13</w:t>
            </w:r>
          </w:p>
          <w:p w14:paraId="70651F49" w14:textId="0BFA6253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63FF880B" w14:textId="77777777" w:rsidR="00D36D1A" w:rsidRPr="00E41C05" w:rsidRDefault="00D36D1A" w:rsidP="00D36D1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Бытовые </w:t>
            </w:r>
          </w:p>
          <w:p w14:paraId="5D12F565" w14:textId="77777777" w:rsidR="00D36D1A" w:rsidRDefault="00D36D1A" w:rsidP="00D36D1A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холодильники </w:t>
            </w:r>
          </w:p>
          <w:p w14:paraId="726E2ABA" w14:textId="3B5D1702" w:rsidR="00D36D1A" w:rsidRPr="00763F7D" w:rsidRDefault="00D36D1A" w:rsidP="00D36D1A">
            <w:pPr>
              <w:ind w:left="-66" w:right="-94"/>
              <w:rPr>
                <w:sz w:val="22"/>
                <w:szCs w:val="22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и морозильники</w:t>
            </w:r>
          </w:p>
        </w:tc>
        <w:tc>
          <w:tcPr>
            <w:tcW w:w="656" w:type="dxa"/>
          </w:tcPr>
          <w:p w14:paraId="076A217A" w14:textId="77777777" w:rsidR="00D36D1A" w:rsidRPr="00763F7D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0D92FB32" w14:textId="6477FDAF" w:rsidR="00D36D1A" w:rsidRPr="00763F7D" w:rsidRDefault="00D36D1A" w:rsidP="004D4454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Определение полезной площади хранения  </w:t>
            </w:r>
          </w:p>
        </w:tc>
        <w:tc>
          <w:tcPr>
            <w:tcW w:w="2139" w:type="dxa"/>
          </w:tcPr>
          <w:p w14:paraId="76197E12" w14:textId="0D32BC58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 7.3</w:t>
            </w:r>
          </w:p>
          <w:p w14:paraId="4B066D0D" w14:textId="77777777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</w:t>
            </w:r>
          </w:p>
          <w:p w14:paraId="509276F2" w14:textId="37AB421F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7.3</w:t>
            </w:r>
          </w:p>
        </w:tc>
        <w:tc>
          <w:tcPr>
            <w:tcW w:w="1948" w:type="dxa"/>
          </w:tcPr>
          <w:p w14:paraId="0F941B26" w14:textId="2214D86C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62552-2013 п. 7.3 </w:t>
            </w:r>
          </w:p>
          <w:p w14:paraId="4A7956DE" w14:textId="5900D264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  <w:p w14:paraId="2A69D416" w14:textId="2E2CF276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ДСТУ EN 62552:2016 п.7.3 </w:t>
            </w:r>
          </w:p>
          <w:p w14:paraId="0B421725" w14:textId="4F55D218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  <w:p w14:paraId="1E135B28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17EA862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36D1A" w14:paraId="4B893F88" w14:textId="77777777" w:rsidTr="006F1B3F">
        <w:tc>
          <w:tcPr>
            <w:tcW w:w="490" w:type="dxa"/>
          </w:tcPr>
          <w:p w14:paraId="50ADDC1E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6.17</w:t>
            </w:r>
          </w:p>
          <w:p w14:paraId="2CD5B9A1" w14:textId="1DC95AD2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E3F1E3F" w14:textId="77777777" w:rsidR="00D36D1A" w:rsidRPr="00763F7D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67818AC" w14:textId="77777777" w:rsidR="00D36D1A" w:rsidRPr="00763F7D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39D9E404" w14:textId="77777777" w:rsidR="00D36D1A" w:rsidRPr="00763F7D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Коэффициент </w:t>
            </w:r>
          </w:p>
          <w:p w14:paraId="78576AC1" w14:textId="4C6E2DA5" w:rsidR="00D36D1A" w:rsidRPr="00763F7D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рабочего времени</w:t>
            </w:r>
          </w:p>
        </w:tc>
        <w:tc>
          <w:tcPr>
            <w:tcW w:w="2139" w:type="dxa"/>
          </w:tcPr>
          <w:p w14:paraId="36EA28DD" w14:textId="36D65BBC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</w:t>
            </w:r>
          </w:p>
          <w:p w14:paraId="715F290F" w14:textId="77777777" w:rsidR="00D36D1A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Приложение В </w:t>
            </w:r>
          </w:p>
          <w:p w14:paraId="502E7E53" w14:textId="5DC533C0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(справочное)</w:t>
            </w:r>
          </w:p>
          <w:p w14:paraId="22B12067" w14:textId="77777777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</w:t>
            </w:r>
          </w:p>
          <w:p w14:paraId="0DC3FAE7" w14:textId="77777777" w:rsidR="00D36D1A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Приложение В </w:t>
            </w:r>
          </w:p>
          <w:p w14:paraId="0034D8A1" w14:textId="6AB71C42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(справочное)</w:t>
            </w:r>
          </w:p>
        </w:tc>
        <w:tc>
          <w:tcPr>
            <w:tcW w:w="1948" w:type="dxa"/>
          </w:tcPr>
          <w:p w14:paraId="5170F83C" w14:textId="77777777" w:rsidR="00D36D1A" w:rsidRDefault="00D36D1A" w:rsidP="00B44D9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</w:t>
            </w:r>
          </w:p>
          <w:p w14:paraId="134A150D" w14:textId="77777777" w:rsidR="00D36D1A" w:rsidRDefault="00D36D1A" w:rsidP="00B44D9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В </w:t>
            </w:r>
          </w:p>
          <w:p w14:paraId="514CE4E4" w14:textId="75F00058" w:rsidR="00D36D1A" w:rsidRPr="0063289B" w:rsidRDefault="00D36D1A" w:rsidP="00B44D9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(справочное)</w:t>
            </w:r>
          </w:p>
          <w:p w14:paraId="0DF5D2FA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</w:t>
            </w:r>
          </w:p>
          <w:p w14:paraId="1DE9FEE0" w14:textId="77777777" w:rsidR="00D36D1A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В </w:t>
            </w:r>
          </w:p>
          <w:p w14:paraId="16B8EF54" w14:textId="7D48701B" w:rsidR="00D36D1A" w:rsidRPr="0063289B" w:rsidRDefault="00D36D1A" w:rsidP="00D36D1A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(справочное)</w:t>
            </w:r>
          </w:p>
          <w:p w14:paraId="0E7F7A73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36D1A" w14:paraId="64D900F4" w14:textId="77777777" w:rsidTr="006F1B3F">
        <w:tc>
          <w:tcPr>
            <w:tcW w:w="490" w:type="dxa"/>
          </w:tcPr>
          <w:p w14:paraId="36BA2279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6.18</w:t>
            </w:r>
          </w:p>
          <w:p w14:paraId="6B570F42" w14:textId="1DC20157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5F1426D" w14:textId="77777777" w:rsidR="00D36D1A" w:rsidRPr="00763F7D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38E155C" w14:textId="77777777" w:rsidR="00D36D1A" w:rsidRPr="00763F7D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50C8B8B2" w14:textId="77777777" w:rsidR="00D36D1A" w:rsidRPr="00763F7D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Герметичность </w:t>
            </w:r>
          </w:p>
          <w:p w14:paraId="3F00A7CF" w14:textId="77777777" w:rsidR="00D36D1A" w:rsidRPr="00763F7D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дверей, крышек, </w:t>
            </w:r>
          </w:p>
          <w:p w14:paraId="4CD62205" w14:textId="3F6273C8" w:rsidR="00D36D1A" w:rsidRPr="00763F7D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выдвижных ящиков</w:t>
            </w:r>
          </w:p>
        </w:tc>
        <w:tc>
          <w:tcPr>
            <w:tcW w:w="2139" w:type="dxa"/>
          </w:tcPr>
          <w:p w14:paraId="3BBF9472" w14:textId="327D2B1D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9</w:t>
            </w:r>
          </w:p>
          <w:p w14:paraId="3FAEBC3F" w14:textId="06EBBE0C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9</w:t>
            </w:r>
          </w:p>
        </w:tc>
        <w:tc>
          <w:tcPr>
            <w:tcW w:w="1948" w:type="dxa"/>
          </w:tcPr>
          <w:p w14:paraId="03D6EACB" w14:textId="419B922F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п.9</w:t>
            </w:r>
          </w:p>
          <w:p w14:paraId="18FD9B0C" w14:textId="52391975" w:rsidR="00D36D1A" w:rsidRPr="0063289B" w:rsidRDefault="00D36D1A" w:rsidP="00D36D1A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п.9</w:t>
            </w:r>
          </w:p>
          <w:p w14:paraId="2418C20C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36D1A" w14:paraId="72B88F4F" w14:textId="77777777" w:rsidTr="006F1B3F">
        <w:tc>
          <w:tcPr>
            <w:tcW w:w="490" w:type="dxa"/>
          </w:tcPr>
          <w:p w14:paraId="72F78BFB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6.19</w:t>
            </w:r>
          </w:p>
          <w:p w14:paraId="74066C20" w14:textId="33A2432B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56EFF83" w14:textId="77777777" w:rsidR="00D36D1A" w:rsidRPr="00763F7D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E4D100A" w14:textId="77777777" w:rsidR="00D36D1A" w:rsidRPr="00763F7D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025B4673" w14:textId="77777777" w:rsidR="00D36D1A" w:rsidRPr="006F1B3F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 xml:space="preserve">Усилие открывания </w:t>
            </w:r>
          </w:p>
          <w:p w14:paraId="6D6D4C76" w14:textId="6A4C0B52" w:rsidR="00D36D1A" w:rsidRPr="00763F7D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763F7D">
              <w:rPr>
                <w:sz w:val="22"/>
                <w:szCs w:val="22"/>
              </w:rPr>
              <w:t>дверей и крышек</w:t>
            </w:r>
          </w:p>
        </w:tc>
        <w:tc>
          <w:tcPr>
            <w:tcW w:w="2139" w:type="dxa"/>
          </w:tcPr>
          <w:p w14:paraId="50E85CA2" w14:textId="30A75EE3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 5.4</w:t>
            </w:r>
          </w:p>
          <w:p w14:paraId="7D36954E" w14:textId="0650260A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 5.4</w:t>
            </w:r>
          </w:p>
        </w:tc>
        <w:tc>
          <w:tcPr>
            <w:tcW w:w="1948" w:type="dxa"/>
          </w:tcPr>
          <w:p w14:paraId="62384259" w14:textId="56B6AC70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п.10</w:t>
            </w:r>
          </w:p>
          <w:p w14:paraId="277116F0" w14:textId="5F01A77B" w:rsidR="00D36D1A" w:rsidRPr="0063289B" w:rsidRDefault="00D36D1A" w:rsidP="00D36D1A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п.10</w:t>
            </w:r>
          </w:p>
          <w:p w14:paraId="3B9F8B87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36D1A" w14:paraId="09CD2EAE" w14:textId="77777777" w:rsidTr="006F1B3F">
        <w:tc>
          <w:tcPr>
            <w:tcW w:w="490" w:type="dxa"/>
          </w:tcPr>
          <w:p w14:paraId="724A9E27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6.20</w:t>
            </w:r>
          </w:p>
          <w:p w14:paraId="26966531" w14:textId="621FA004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63A6E99" w14:textId="385E539F" w:rsidR="00D36D1A" w:rsidRPr="00632575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AB1A5AC" w14:textId="77777777" w:rsidR="00D36D1A" w:rsidRPr="00632575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5A8C5206" w14:textId="77777777" w:rsidR="00D36D1A" w:rsidRPr="006F1B3F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Прочность дверей, </w:t>
            </w:r>
          </w:p>
          <w:p w14:paraId="7C2D72E6" w14:textId="02AA4E59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крышек и выдвижных ящиков</w:t>
            </w:r>
          </w:p>
        </w:tc>
        <w:tc>
          <w:tcPr>
            <w:tcW w:w="2139" w:type="dxa"/>
          </w:tcPr>
          <w:p w14:paraId="2226FE6F" w14:textId="167DCED7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 5.4 ДСТУ EN 62552:2016 п. 5.4</w:t>
            </w:r>
          </w:p>
        </w:tc>
        <w:tc>
          <w:tcPr>
            <w:tcW w:w="1948" w:type="dxa"/>
          </w:tcPr>
          <w:p w14:paraId="6FCDA884" w14:textId="2FA78496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п.11</w:t>
            </w:r>
          </w:p>
          <w:p w14:paraId="4A9354DE" w14:textId="5D82F445" w:rsidR="00D36D1A" w:rsidRPr="0063289B" w:rsidRDefault="00D36D1A" w:rsidP="00D36D1A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п.11</w:t>
            </w:r>
          </w:p>
          <w:p w14:paraId="46DC3AEB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36D1A" w14:paraId="5EC4146F" w14:textId="77777777" w:rsidTr="006F1B3F">
        <w:tc>
          <w:tcPr>
            <w:tcW w:w="490" w:type="dxa"/>
          </w:tcPr>
          <w:p w14:paraId="62368F2D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6.21</w:t>
            </w:r>
          </w:p>
          <w:p w14:paraId="1F846C81" w14:textId="07730294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643598B" w14:textId="77777777" w:rsidR="00D36D1A" w:rsidRPr="00632575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0CF0AAD" w14:textId="77777777" w:rsidR="00D36D1A" w:rsidRPr="00632575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5141668A" w14:textId="77777777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Механическая </w:t>
            </w:r>
          </w:p>
          <w:p w14:paraId="1F7E7E38" w14:textId="77777777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прочность полок </w:t>
            </w:r>
          </w:p>
          <w:p w14:paraId="320C992B" w14:textId="77777777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и аналогичных </w:t>
            </w:r>
          </w:p>
          <w:p w14:paraId="31D97F3E" w14:textId="52BCDA39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элементов</w:t>
            </w:r>
          </w:p>
        </w:tc>
        <w:tc>
          <w:tcPr>
            <w:tcW w:w="2139" w:type="dxa"/>
          </w:tcPr>
          <w:p w14:paraId="2FEC3027" w14:textId="63134D34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п.5.5</w:t>
            </w:r>
          </w:p>
          <w:p w14:paraId="13001439" w14:textId="66DF4A32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п.5.5</w:t>
            </w:r>
          </w:p>
        </w:tc>
        <w:tc>
          <w:tcPr>
            <w:tcW w:w="1948" w:type="dxa"/>
          </w:tcPr>
          <w:p w14:paraId="00EC9E91" w14:textId="454E19FC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п.12</w:t>
            </w:r>
          </w:p>
          <w:p w14:paraId="1FBC2833" w14:textId="77777777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п.12</w:t>
            </w:r>
          </w:p>
          <w:p w14:paraId="108BD055" w14:textId="77777777" w:rsidR="00D36D1A" w:rsidRPr="0063289B" w:rsidRDefault="00D36D1A" w:rsidP="00D36D1A">
            <w:pPr>
              <w:pStyle w:val="2a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36D1A" w14:paraId="78451B26" w14:textId="77777777" w:rsidTr="006F1B3F">
        <w:tc>
          <w:tcPr>
            <w:tcW w:w="490" w:type="dxa"/>
          </w:tcPr>
          <w:p w14:paraId="0BA65762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6.22</w:t>
            </w:r>
          </w:p>
          <w:p w14:paraId="2350DD93" w14:textId="0F3F54D6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0511A21" w14:textId="77777777" w:rsidR="00D36D1A" w:rsidRPr="00632575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26459FF" w14:textId="77777777" w:rsidR="00D36D1A" w:rsidRPr="00632575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0EF096F9" w14:textId="77777777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Потребление </w:t>
            </w:r>
          </w:p>
          <w:p w14:paraId="0EDD8F24" w14:textId="285CE602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электроэнергии</w:t>
            </w:r>
          </w:p>
        </w:tc>
        <w:tc>
          <w:tcPr>
            <w:tcW w:w="2139" w:type="dxa"/>
          </w:tcPr>
          <w:p w14:paraId="0B5A219E" w14:textId="24E48D9A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п.15</w:t>
            </w:r>
          </w:p>
          <w:p w14:paraId="1BC84EAB" w14:textId="5F5EEFAA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п.15</w:t>
            </w:r>
          </w:p>
        </w:tc>
        <w:tc>
          <w:tcPr>
            <w:tcW w:w="1948" w:type="dxa"/>
          </w:tcPr>
          <w:p w14:paraId="7EA1D0AA" w14:textId="2EEDBB55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62552-2013 п.15 </w:t>
            </w:r>
          </w:p>
          <w:p w14:paraId="57290A68" w14:textId="6088E40E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  <w:p w14:paraId="380630BF" w14:textId="1F4F4273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ДСТУ EN 62552:2016 п.15 </w:t>
            </w:r>
          </w:p>
          <w:p w14:paraId="612E742B" w14:textId="131C1960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  <w:p w14:paraId="4E2B9021" w14:textId="77777777" w:rsidR="00D36D1A" w:rsidRPr="0063289B" w:rsidRDefault="00D36D1A" w:rsidP="00D36D1A">
            <w:pPr>
              <w:pStyle w:val="2a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36D1A" w14:paraId="42A356A7" w14:textId="77777777" w:rsidTr="006F1B3F">
        <w:tc>
          <w:tcPr>
            <w:tcW w:w="490" w:type="dxa"/>
          </w:tcPr>
          <w:p w14:paraId="2A8D7146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6.23</w:t>
            </w:r>
          </w:p>
          <w:p w14:paraId="0E2F86DB" w14:textId="784C84BE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0553163" w14:textId="77777777" w:rsidR="00D36D1A" w:rsidRPr="00632575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F5474C9" w14:textId="77777777" w:rsidR="00D36D1A" w:rsidRPr="00632575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580EC7CF" w14:textId="77777777" w:rsidR="00D36D1A" w:rsidRDefault="00D36D1A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632575">
              <w:rPr>
                <w:sz w:val="22"/>
                <w:szCs w:val="22"/>
              </w:rPr>
              <w:t xml:space="preserve">Время повышения </w:t>
            </w:r>
          </w:p>
          <w:p w14:paraId="16112A59" w14:textId="543388AA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температуры</w:t>
            </w:r>
          </w:p>
        </w:tc>
        <w:tc>
          <w:tcPr>
            <w:tcW w:w="2139" w:type="dxa"/>
          </w:tcPr>
          <w:p w14:paraId="293BF5CD" w14:textId="0A995E1D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п.16</w:t>
            </w:r>
          </w:p>
          <w:p w14:paraId="7C517A48" w14:textId="18F5FA15" w:rsidR="00D36D1A" w:rsidRPr="007440CD" w:rsidRDefault="00D36D1A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п.16</w:t>
            </w:r>
          </w:p>
        </w:tc>
        <w:tc>
          <w:tcPr>
            <w:tcW w:w="1948" w:type="dxa"/>
          </w:tcPr>
          <w:p w14:paraId="3E4B7BBE" w14:textId="2783E701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62552-2013 п.16 </w:t>
            </w:r>
          </w:p>
          <w:p w14:paraId="5C3AF870" w14:textId="20CEF2F6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  <w:p w14:paraId="033E6F29" w14:textId="1B4859D4" w:rsidR="00D36D1A" w:rsidRPr="0063289B" w:rsidRDefault="00D36D1A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ДСТУ EN 62552:2016 п.16 </w:t>
            </w:r>
          </w:p>
          <w:p w14:paraId="55FED0DF" w14:textId="77777777" w:rsidR="00D36D1A" w:rsidRDefault="00D36D1A" w:rsidP="00D36D1A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  <w:p w14:paraId="2EF1B2A5" w14:textId="77777777" w:rsidR="00D36D1A" w:rsidRDefault="00D36D1A" w:rsidP="00D36D1A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AF8B778" w14:textId="1CE682EA" w:rsidR="00D36D1A" w:rsidRPr="0063289B" w:rsidRDefault="00D36D1A" w:rsidP="00D36D1A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36D1A" w14:paraId="05905A7A" w14:textId="77777777" w:rsidTr="006F1B3F">
        <w:tc>
          <w:tcPr>
            <w:tcW w:w="490" w:type="dxa"/>
          </w:tcPr>
          <w:p w14:paraId="06154032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6.24</w:t>
            </w:r>
          </w:p>
          <w:p w14:paraId="0F401944" w14:textId="522239EE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7B8C8286" w14:textId="77777777" w:rsidR="00D36D1A" w:rsidRPr="00E41C05" w:rsidRDefault="00D36D1A" w:rsidP="00D36D1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Бытовые </w:t>
            </w:r>
          </w:p>
          <w:p w14:paraId="587836D4" w14:textId="77777777" w:rsidR="00D36D1A" w:rsidRDefault="00D36D1A" w:rsidP="00D36D1A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холодильники </w:t>
            </w:r>
          </w:p>
          <w:p w14:paraId="2915FBF4" w14:textId="16DC4F71" w:rsidR="00D36D1A" w:rsidRPr="00632575" w:rsidRDefault="00D36D1A" w:rsidP="00D36D1A">
            <w:pPr>
              <w:ind w:left="-66" w:right="-94"/>
              <w:rPr>
                <w:sz w:val="22"/>
                <w:szCs w:val="22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и морозильники</w:t>
            </w:r>
          </w:p>
        </w:tc>
        <w:tc>
          <w:tcPr>
            <w:tcW w:w="656" w:type="dxa"/>
          </w:tcPr>
          <w:p w14:paraId="4B6F8699" w14:textId="77777777" w:rsidR="00D36D1A" w:rsidRPr="00632575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CAAFCE9" w14:textId="77777777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Мощность </w:t>
            </w:r>
          </w:p>
          <w:p w14:paraId="108B75F3" w14:textId="3EDC836F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замораживания</w:t>
            </w:r>
          </w:p>
        </w:tc>
        <w:tc>
          <w:tcPr>
            <w:tcW w:w="2139" w:type="dxa"/>
          </w:tcPr>
          <w:p w14:paraId="0BBD1822" w14:textId="28FBBC0A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п.17</w:t>
            </w:r>
          </w:p>
          <w:p w14:paraId="70538373" w14:textId="77777777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</w:t>
            </w:r>
          </w:p>
          <w:p w14:paraId="4EE6CE55" w14:textId="4A57FBCD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п.17 приложение Е</w:t>
            </w:r>
          </w:p>
        </w:tc>
        <w:tc>
          <w:tcPr>
            <w:tcW w:w="1948" w:type="dxa"/>
          </w:tcPr>
          <w:p w14:paraId="30ED7958" w14:textId="206499A1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62552-2013 п.17 </w:t>
            </w:r>
          </w:p>
          <w:p w14:paraId="002F6FD3" w14:textId="0D3B2455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  <w:p w14:paraId="36E1B1F1" w14:textId="77777777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</w:t>
            </w:r>
          </w:p>
          <w:p w14:paraId="52F0F5B8" w14:textId="671A9EC2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п.17 </w:t>
            </w:r>
          </w:p>
          <w:p w14:paraId="081AD96C" w14:textId="2154F2BD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  <w:p w14:paraId="0B743E8D" w14:textId="77777777" w:rsidR="00D36D1A" w:rsidRPr="0063289B" w:rsidRDefault="00D36D1A" w:rsidP="00D36D1A">
            <w:pPr>
              <w:pStyle w:val="2a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36D1A" w14:paraId="6818B54C" w14:textId="77777777" w:rsidTr="006F1B3F">
        <w:tc>
          <w:tcPr>
            <w:tcW w:w="490" w:type="dxa"/>
          </w:tcPr>
          <w:p w14:paraId="308DFCA6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6.25</w:t>
            </w:r>
          </w:p>
          <w:p w14:paraId="76D280A6" w14:textId="59B930B2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A45546B" w14:textId="77777777" w:rsidR="00D36D1A" w:rsidRPr="00632575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0C478EA" w14:textId="77777777" w:rsidR="00D36D1A" w:rsidRPr="00632575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 29.145</w:t>
            </w:r>
          </w:p>
        </w:tc>
        <w:tc>
          <w:tcPr>
            <w:tcW w:w="2450" w:type="dxa"/>
          </w:tcPr>
          <w:p w14:paraId="6C5FA65C" w14:textId="77777777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Приготовление льда</w:t>
            </w:r>
          </w:p>
        </w:tc>
        <w:tc>
          <w:tcPr>
            <w:tcW w:w="2139" w:type="dxa"/>
          </w:tcPr>
          <w:p w14:paraId="326BD1F3" w14:textId="67FC1DF3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п.18</w:t>
            </w:r>
          </w:p>
          <w:p w14:paraId="6D6235E9" w14:textId="684DA4B6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п.18</w:t>
            </w:r>
          </w:p>
          <w:p w14:paraId="6969542C" w14:textId="77777777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  <w:p w14:paraId="6BBB154B" w14:textId="77777777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4A785DAC" w14:textId="3AA1E1ED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62552-2013 п.18 </w:t>
            </w:r>
          </w:p>
          <w:p w14:paraId="76C70575" w14:textId="770D0B53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  <w:p w14:paraId="45F28F43" w14:textId="77777777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 18</w:t>
            </w:r>
          </w:p>
          <w:p w14:paraId="0D29D1FF" w14:textId="77777777" w:rsidR="00D36D1A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Е</w:t>
            </w:r>
          </w:p>
          <w:p w14:paraId="4C295117" w14:textId="7CEB9884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36D1A" w14:paraId="67949457" w14:textId="77777777" w:rsidTr="006F1B3F">
        <w:tc>
          <w:tcPr>
            <w:tcW w:w="490" w:type="dxa"/>
          </w:tcPr>
          <w:p w14:paraId="55AFF0E4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6.26</w:t>
            </w:r>
          </w:p>
          <w:p w14:paraId="16F00B90" w14:textId="1394FCB9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1F85CD2" w14:textId="77777777" w:rsidR="00D36D1A" w:rsidRPr="00632575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00D9F09" w14:textId="77777777" w:rsidR="00D36D1A" w:rsidRPr="00632575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27.51/11.116</w:t>
            </w:r>
          </w:p>
        </w:tc>
        <w:tc>
          <w:tcPr>
            <w:tcW w:w="2450" w:type="dxa"/>
          </w:tcPr>
          <w:p w14:paraId="259ADF55" w14:textId="77777777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Обозначение</w:t>
            </w:r>
          </w:p>
        </w:tc>
        <w:tc>
          <w:tcPr>
            <w:tcW w:w="2139" w:type="dxa"/>
          </w:tcPr>
          <w:p w14:paraId="7B78C3BB" w14:textId="11FB7B11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п.20</w:t>
            </w:r>
          </w:p>
          <w:p w14:paraId="62F9D4F8" w14:textId="77777777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п.20</w:t>
            </w:r>
          </w:p>
          <w:p w14:paraId="256C07A3" w14:textId="77777777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56B992F6" w14:textId="5EB28425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п.20</w:t>
            </w:r>
          </w:p>
          <w:p w14:paraId="2847DA75" w14:textId="77777777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п.20</w:t>
            </w:r>
          </w:p>
        </w:tc>
      </w:tr>
      <w:tr w:rsidR="00D36D1A" w14:paraId="59A5F046" w14:textId="77777777" w:rsidTr="006F1B3F">
        <w:tc>
          <w:tcPr>
            <w:tcW w:w="490" w:type="dxa"/>
          </w:tcPr>
          <w:p w14:paraId="2AF85300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6.27</w:t>
            </w:r>
          </w:p>
          <w:p w14:paraId="4A0BC5A4" w14:textId="36D52BA6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0A9FDF8" w14:textId="77777777" w:rsidR="00D36D1A" w:rsidRPr="00632575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480E151" w14:textId="77777777" w:rsidR="00D36D1A" w:rsidRPr="00632575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27.51/11.116</w:t>
            </w:r>
          </w:p>
        </w:tc>
        <w:tc>
          <w:tcPr>
            <w:tcW w:w="2450" w:type="dxa"/>
          </w:tcPr>
          <w:p w14:paraId="6F50D28A" w14:textId="77777777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Маркировка</w:t>
            </w:r>
          </w:p>
        </w:tc>
        <w:tc>
          <w:tcPr>
            <w:tcW w:w="2139" w:type="dxa"/>
          </w:tcPr>
          <w:p w14:paraId="339504FE" w14:textId="3ECB1FAB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п.21</w:t>
            </w:r>
          </w:p>
          <w:p w14:paraId="76ED405D" w14:textId="77777777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п.21</w:t>
            </w:r>
          </w:p>
          <w:p w14:paraId="06CB238E" w14:textId="77777777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6AE83989" w14:textId="5110C669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п.21</w:t>
            </w:r>
          </w:p>
          <w:p w14:paraId="69F43BC5" w14:textId="77777777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п.21</w:t>
            </w:r>
          </w:p>
        </w:tc>
      </w:tr>
      <w:tr w:rsidR="00D36D1A" w14:paraId="68C84177" w14:textId="77777777" w:rsidTr="006F1B3F">
        <w:tc>
          <w:tcPr>
            <w:tcW w:w="490" w:type="dxa"/>
          </w:tcPr>
          <w:p w14:paraId="3EB16750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6.28</w:t>
            </w:r>
          </w:p>
          <w:p w14:paraId="4DFF82FF" w14:textId="6A28EA4C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E515B1C" w14:textId="77777777" w:rsidR="00D36D1A" w:rsidRPr="00632575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2211F47" w14:textId="77777777" w:rsidR="00D36D1A" w:rsidRPr="00632575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27.51/11.116</w:t>
            </w:r>
          </w:p>
        </w:tc>
        <w:tc>
          <w:tcPr>
            <w:tcW w:w="2450" w:type="dxa"/>
          </w:tcPr>
          <w:p w14:paraId="4FB3C717" w14:textId="77777777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Руководство </w:t>
            </w:r>
          </w:p>
          <w:p w14:paraId="7BB9EC63" w14:textId="32A3C470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по эксплуатации </w:t>
            </w:r>
          </w:p>
        </w:tc>
        <w:tc>
          <w:tcPr>
            <w:tcW w:w="2139" w:type="dxa"/>
          </w:tcPr>
          <w:p w14:paraId="1166D62A" w14:textId="14B361B2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62552-2013 п.23</w:t>
            </w:r>
          </w:p>
          <w:p w14:paraId="3132CEF1" w14:textId="77777777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ДСТУ EN 62552:2016 п.23</w:t>
            </w:r>
          </w:p>
          <w:p w14:paraId="0539CA8C" w14:textId="77777777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7001EC8B" w14:textId="73A207FA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62552-2013 п.23</w:t>
            </w:r>
          </w:p>
          <w:p w14:paraId="14DC76DA" w14:textId="77777777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ДСТУ EN 62552:2016 п.23</w:t>
            </w:r>
          </w:p>
        </w:tc>
      </w:tr>
      <w:tr w:rsidR="00D36D1A" w14:paraId="06D79DE7" w14:textId="77777777" w:rsidTr="006F1B3F">
        <w:tc>
          <w:tcPr>
            <w:tcW w:w="490" w:type="dxa"/>
          </w:tcPr>
          <w:p w14:paraId="61EA075A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6.29</w:t>
            </w:r>
          </w:p>
          <w:p w14:paraId="65845BE1" w14:textId="46205858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1C5A4ED" w14:textId="77777777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vMerge/>
          </w:tcPr>
          <w:p w14:paraId="3654D7F0" w14:textId="77777777" w:rsidR="00D36D1A" w:rsidRPr="00632575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FECE2BC" w14:textId="77777777" w:rsidR="00D36D1A" w:rsidRPr="00632575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632575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6DC32A40" w14:textId="77777777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Этикетка</w:t>
            </w:r>
          </w:p>
        </w:tc>
        <w:tc>
          <w:tcPr>
            <w:tcW w:w="2139" w:type="dxa"/>
          </w:tcPr>
          <w:p w14:paraId="0C2F5264" w14:textId="77777777" w:rsidR="00D36D1A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СТБ 2475-2016 </w:t>
            </w:r>
          </w:p>
          <w:p w14:paraId="7338BF13" w14:textId="2C63D000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приложение Б</w:t>
            </w:r>
          </w:p>
          <w:p w14:paraId="3E83E9E8" w14:textId="77777777" w:rsidR="00D36D1A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СТБ 2474-2020 </w:t>
            </w:r>
          </w:p>
          <w:p w14:paraId="63073669" w14:textId="0E787742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приложение Б</w:t>
            </w:r>
          </w:p>
          <w:p w14:paraId="26BF3363" w14:textId="77777777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12DC7AA8" w14:textId="77777777" w:rsidR="00D36D1A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2475-2016 </w:t>
            </w:r>
          </w:p>
          <w:p w14:paraId="10231D42" w14:textId="403D8322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Б</w:t>
            </w:r>
          </w:p>
          <w:p w14:paraId="3578328F" w14:textId="77777777" w:rsidR="00D36D1A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2474-2020 </w:t>
            </w:r>
          </w:p>
          <w:p w14:paraId="2E261A9C" w14:textId="2F5A4790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Б</w:t>
            </w:r>
          </w:p>
        </w:tc>
      </w:tr>
      <w:tr w:rsidR="00D36D1A" w14:paraId="632ADDD5" w14:textId="77777777" w:rsidTr="006F1B3F">
        <w:tc>
          <w:tcPr>
            <w:tcW w:w="490" w:type="dxa"/>
          </w:tcPr>
          <w:p w14:paraId="3339A94A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6.30</w:t>
            </w:r>
          </w:p>
          <w:p w14:paraId="18D1687C" w14:textId="36A3567C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4A20E0D" w14:textId="77777777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  <w:vMerge/>
          </w:tcPr>
          <w:p w14:paraId="4801DA9E" w14:textId="77777777" w:rsidR="00D36D1A" w:rsidRPr="00632575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A2CCDB2" w14:textId="77777777" w:rsidR="00D36D1A" w:rsidRPr="00632575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4797265" w14:textId="77777777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Классификация </w:t>
            </w:r>
          </w:p>
          <w:p w14:paraId="73DBE786" w14:textId="3EE9A55B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и расчёт индекса</w:t>
            </w:r>
          </w:p>
          <w:p w14:paraId="564DF2EB" w14:textId="77777777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энергетической</w:t>
            </w:r>
          </w:p>
          <w:p w14:paraId="076D094D" w14:textId="77777777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эффективности</w:t>
            </w:r>
          </w:p>
          <w:p w14:paraId="7D0A7FF9" w14:textId="77777777" w:rsidR="00D36D1A" w:rsidRPr="00632575" w:rsidRDefault="00D36D1A" w:rsidP="00D36D1A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16DC6BB8" w14:textId="12034C83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2474-2020 п.5.4, прил.  А</w:t>
            </w:r>
          </w:p>
          <w:p w14:paraId="5A57E5BA" w14:textId="77777777" w:rsidR="00D36D1A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СТБ 2475-2016 </w:t>
            </w:r>
          </w:p>
          <w:p w14:paraId="211D39DA" w14:textId="65B13555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прил. В, К</w:t>
            </w:r>
          </w:p>
        </w:tc>
        <w:tc>
          <w:tcPr>
            <w:tcW w:w="1948" w:type="dxa"/>
          </w:tcPr>
          <w:p w14:paraId="79412906" w14:textId="1BA9FD22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2474-2020 п.5.4, прил. А</w:t>
            </w:r>
          </w:p>
          <w:p w14:paraId="124FD11F" w14:textId="77777777" w:rsidR="00D36D1A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2475-2016 </w:t>
            </w:r>
          </w:p>
          <w:p w14:paraId="53CFBA4C" w14:textId="5F386A38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прил.  В, К</w:t>
            </w:r>
          </w:p>
        </w:tc>
      </w:tr>
      <w:tr w:rsidR="00D36D1A" w14:paraId="23990AB0" w14:textId="77777777" w:rsidTr="006F1B3F">
        <w:tc>
          <w:tcPr>
            <w:tcW w:w="490" w:type="dxa"/>
          </w:tcPr>
          <w:p w14:paraId="3DA323DB" w14:textId="77777777" w:rsidR="00D36D1A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6.31</w:t>
            </w:r>
          </w:p>
          <w:p w14:paraId="7E8D279D" w14:textId="530D3B27" w:rsidR="00D36D1A" w:rsidRPr="00F730F3" w:rsidRDefault="00D36D1A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835C02E" w14:textId="77777777" w:rsidR="00D36D1A" w:rsidRPr="00632575" w:rsidRDefault="00D36D1A" w:rsidP="005F6A84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11A47DB" w14:textId="77777777" w:rsidR="00D36D1A" w:rsidRPr="00632575" w:rsidRDefault="00D36D1A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746975E6" w14:textId="77777777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Класс </w:t>
            </w:r>
          </w:p>
          <w:p w14:paraId="10210B9D" w14:textId="77777777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 xml:space="preserve">энергетической </w:t>
            </w:r>
          </w:p>
          <w:p w14:paraId="0A790E66" w14:textId="0CDCDD43" w:rsidR="00D36D1A" w:rsidRPr="00632575" w:rsidRDefault="00D36D1A" w:rsidP="007440CD">
            <w:pPr>
              <w:ind w:left="-57" w:right="-121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2139" w:type="dxa"/>
          </w:tcPr>
          <w:p w14:paraId="612A2855" w14:textId="77777777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2474-2020 п.4</w:t>
            </w:r>
          </w:p>
          <w:p w14:paraId="295A3772" w14:textId="77777777" w:rsidR="00D36D1A" w:rsidRPr="007440CD" w:rsidRDefault="00D36D1A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2475-2016 прил. Л</w:t>
            </w:r>
          </w:p>
        </w:tc>
        <w:tc>
          <w:tcPr>
            <w:tcW w:w="1948" w:type="dxa"/>
          </w:tcPr>
          <w:p w14:paraId="7BC0A299" w14:textId="77777777" w:rsidR="00D36D1A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2474-2020 </w:t>
            </w:r>
          </w:p>
          <w:p w14:paraId="050DDFD8" w14:textId="21029952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прил. А</w:t>
            </w:r>
          </w:p>
          <w:p w14:paraId="08B5C46F" w14:textId="77777777" w:rsidR="00D36D1A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2475-2016 </w:t>
            </w:r>
          </w:p>
          <w:p w14:paraId="00510344" w14:textId="282AB02F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прил. Л</w:t>
            </w:r>
          </w:p>
          <w:p w14:paraId="3EF6F81B" w14:textId="77777777" w:rsidR="00D36D1A" w:rsidRPr="0063289B" w:rsidRDefault="00D36D1A" w:rsidP="00D36D1A">
            <w:pPr>
              <w:pStyle w:val="2a"/>
              <w:shd w:val="clear" w:color="auto" w:fill="auto"/>
              <w:spacing w:line="228" w:lineRule="auto"/>
              <w:ind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F6A84" w14:paraId="47157C59" w14:textId="77777777" w:rsidTr="006F1B3F">
        <w:tc>
          <w:tcPr>
            <w:tcW w:w="490" w:type="dxa"/>
          </w:tcPr>
          <w:p w14:paraId="14C48ACB" w14:textId="77777777" w:rsidR="00D85D92" w:rsidRDefault="005F6A84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7.3</w:t>
            </w:r>
          </w:p>
          <w:p w14:paraId="0468A9BC" w14:textId="37B779B3" w:rsidR="005F6A84" w:rsidRPr="00F730F3" w:rsidRDefault="005F6A84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</w:tcPr>
          <w:p w14:paraId="3BB9F571" w14:textId="77777777" w:rsidR="00592005" w:rsidRPr="006F1B3F" w:rsidRDefault="00ED6FC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Рабочие места, </w:t>
            </w:r>
          </w:p>
          <w:p w14:paraId="58F7F3FE" w14:textId="77777777" w:rsidR="00592005" w:rsidRPr="006F1B3F" w:rsidRDefault="00ED6FC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производственные помещения, </w:t>
            </w:r>
          </w:p>
          <w:p w14:paraId="4363800F" w14:textId="77777777" w:rsidR="00592005" w:rsidRPr="006F1B3F" w:rsidRDefault="00ED6FC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общественные </w:t>
            </w:r>
          </w:p>
          <w:p w14:paraId="5A2F2733" w14:textId="3B583E86" w:rsidR="005F6A84" w:rsidRPr="00E41C05" w:rsidRDefault="00ED6FC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здания</w:t>
            </w:r>
          </w:p>
        </w:tc>
        <w:tc>
          <w:tcPr>
            <w:tcW w:w="656" w:type="dxa"/>
          </w:tcPr>
          <w:p w14:paraId="472A9042" w14:textId="77777777" w:rsidR="00817EC7" w:rsidRDefault="005F6A84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100.12/</w:t>
            </w:r>
          </w:p>
          <w:p w14:paraId="5DFFA698" w14:textId="5B46D372" w:rsidR="005F6A84" w:rsidRPr="005F6A84" w:rsidRDefault="005F6A84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35.067</w:t>
            </w:r>
          </w:p>
        </w:tc>
        <w:tc>
          <w:tcPr>
            <w:tcW w:w="2450" w:type="dxa"/>
            <w:vAlign w:val="center"/>
          </w:tcPr>
          <w:p w14:paraId="33A6F19B" w14:textId="77777777" w:rsidR="005F6A84" w:rsidRPr="005F6A84" w:rsidRDefault="005F6A84" w:rsidP="00D36D1A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Шум:</w:t>
            </w:r>
          </w:p>
          <w:p w14:paraId="04E2392F" w14:textId="77777777" w:rsidR="004D4454" w:rsidRPr="006F1B3F" w:rsidRDefault="005F6A84" w:rsidP="00D36D1A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- уровни звукового </w:t>
            </w:r>
          </w:p>
          <w:p w14:paraId="268F9FBA" w14:textId="4A14392C" w:rsidR="005F6A84" w:rsidRPr="005F6A84" w:rsidRDefault="005F6A84" w:rsidP="00D36D1A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давления в октавных или треть- октавных полосах частот, дБ;</w:t>
            </w:r>
          </w:p>
          <w:p w14:paraId="6EEF62EE" w14:textId="77777777" w:rsidR="005F6A84" w:rsidRPr="005F6A84" w:rsidRDefault="005F6A84" w:rsidP="00D36D1A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5F6A84">
              <w:rPr>
                <w:sz w:val="22"/>
                <w:szCs w:val="22"/>
              </w:rPr>
              <w:t>дБА</w:t>
            </w:r>
            <w:proofErr w:type="spellEnd"/>
            <w:r w:rsidRPr="005F6A84">
              <w:rPr>
                <w:sz w:val="22"/>
                <w:szCs w:val="22"/>
              </w:rPr>
              <w:t>;</w:t>
            </w:r>
          </w:p>
          <w:p w14:paraId="70B345C9" w14:textId="77777777" w:rsidR="005F6A84" w:rsidRPr="005F6A84" w:rsidRDefault="005F6A84" w:rsidP="00D36D1A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5F6A84">
              <w:rPr>
                <w:sz w:val="22"/>
                <w:szCs w:val="22"/>
              </w:rPr>
              <w:t>дБА</w:t>
            </w:r>
            <w:proofErr w:type="spellEnd"/>
            <w:r w:rsidRPr="005F6A84">
              <w:rPr>
                <w:sz w:val="22"/>
                <w:szCs w:val="22"/>
              </w:rPr>
              <w:t>;</w:t>
            </w:r>
          </w:p>
          <w:p w14:paraId="52B28542" w14:textId="77777777" w:rsidR="00D36D1A" w:rsidRDefault="005F6A84" w:rsidP="00D36D1A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5F6A84">
              <w:rPr>
                <w:sz w:val="22"/>
                <w:szCs w:val="22"/>
              </w:rPr>
              <w:t>дБА</w:t>
            </w:r>
            <w:proofErr w:type="spellEnd"/>
          </w:p>
          <w:p w14:paraId="2F42EC87" w14:textId="7C3CFA37" w:rsidR="00D36D1A" w:rsidRPr="005F6A84" w:rsidRDefault="00D36D1A" w:rsidP="00D36D1A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3578C99D" w14:textId="77777777" w:rsidR="005F6A84" w:rsidRPr="007440CD" w:rsidRDefault="005F6A84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12.1.003-83</w:t>
            </w:r>
          </w:p>
          <w:p w14:paraId="75DB6C51" w14:textId="77777777" w:rsidR="005F6A84" w:rsidRPr="007440CD" w:rsidRDefault="005F6A84" w:rsidP="00D36D1A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СанПиН от 16.11.2011 №115</w:t>
            </w:r>
          </w:p>
        </w:tc>
        <w:tc>
          <w:tcPr>
            <w:tcW w:w="1948" w:type="dxa"/>
          </w:tcPr>
          <w:p w14:paraId="7DD748EC" w14:textId="77777777" w:rsidR="005F6A84" w:rsidRPr="0063289B" w:rsidRDefault="005F6A84" w:rsidP="00D36D1A">
            <w:pPr>
              <w:pStyle w:val="2a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12.1.050-86</w:t>
            </w:r>
          </w:p>
        </w:tc>
      </w:tr>
      <w:tr w:rsidR="005460FC" w14:paraId="39A433E0" w14:textId="77777777" w:rsidTr="006F1B3F">
        <w:tc>
          <w:tcPr>
            <w:tcW w:w="490" w:type="dxa"/>
          </w:tcPr>
          <w:p w14:paraId="73B9BDE9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8.1</w:t>
            </w:r>
          </w:p>
          <w:p w14:paraId="1E502A7E" w14:textId="44BBCD24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0A87ED77" w14:textId="77777777" w:rsidR="005460FC" w:rsidRPr="006F1B3F" w:rsidRDefault="005460F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Бытовые </w:t>
            </w:r>
          </w:p>
          <w:p w14:paraId="7049811A" w14:textId="77777777" w:rsidR="005460FC" w:rsidRPr="006F1B3F" w:rsidRDefault="005460F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и аналогичные </w:t>
            </w:r>
          </w:p>
          <w:p w14:paraId="1ECA1106" w14:textId="77777777" w:rsidR="005460FC" w:rsidRPr="006F1B3F" w:rsidRDefault="005460F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электрические </w:t>
            </w:r>
          </w:p>
          <w:p w14:paraId="772AA939" w14:textId="7F0680EE" w:rsidR="005460FC" w:rsidRPr="006F1B3F" w:rsidRDefault="005460FC" w:rsidP="005920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приборы</w:t>
            </w:r>
          </w:p>
        </w:tc>
        <w:tc>
          <w:tcPr>
            <w:tcW w:w="656" w:type="dxa"/>
          </w:tcPr>
          <w:p w14:paraId="3AAAD89B" w14:textId="72DBB3FB" w:rsidR="005460FC" w:rsidRPr="005F6A84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5F719110" w14:textId="77777777" w:rsidR="005460FC" w:rsidRDefault="005460FC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5F6A84">
              <w:rPr>
                <w:sz w:val="22"/>
                <w:szCs w:val="22"/>
              </w:rPr>
              <w:t xml:space="preserve">Общие условия </w:t>
            </w:r>
          </w:p>
          <w:p w14:paraId="47449789" w14:textId="132722DF" w:rsidR="005460FC" w:rsidRPr="005F6A84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проведения испытаний</w:t>
            </w:r>
          </w:p>
        </w:tc>
        <w:tc>
          <w:tcPr>
            <w:tcW w:w="2139" w:type="dxa"/>
          </w:tcPr>
          <w:p w14:paraId="2D764BD2" w14:textId="71B4EE72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2E478418" w14:textId="452C7DE8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7AEDE3CE" w14:textId="6C503994" w:rsidR="005460FC" w:rsidRPr="007440CD" w:rsidRDefault="005460FC" w:rsidP="00641CC6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5</w:t>
            </w:r>
          </w:p>
        </w:tc>
        <w:tc>
          <w:tcPr>
            <w:tcW w:w="1948" w:type="dxa"/>
          </w:tcPr>
          <w:p w14:paraId="134955F7" w14:textId="7A1F6214" w:rsidR="005460FC" w:rsidRPr="0063289B" w:rsidRDefault="005460FC" w:rsidP="00B44D9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7F73AF95" w14:textId="075F9D3A" w:rsidR="005460FC" w:rsidRPr="0063289B" w:rsidRDefault="005460FC" w:rsidP="00B44D9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3D523D86" w14:textId="783DFDEE" w:rsidR="005460FC" w:rsidRPr="0063289B" w:rsidRDefault="005460FC" w:rsidP="00641CC6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5</w:t>
            </w:r>
          </w:p>
          <w:p w14:paraId="1984CAA8" w14:textId="77777777" w:rsidR="005460FC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70F1BA5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460FC" w14:paraId="51B42CE4" w14:textId="77777777" w:rsidTr="006F1B3F">
        <w:tc>
          <w:tcPr>
            <w:tcW w:w="490" w:type="dxa"/>
          </w:tcPr>
          <w:p w14:paraId="301C3220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8.2</w:t>
            </w:r>
          </w:p>
          <w:p w14:paraId="6B66F549" w14:textId="60D6EBAD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7DCD459" w14:textId="4AEA94A8" w:rsidR="005460FC" w:rsidRPr="005F6A84" w:rsidRDefault="005460FC" w:rsidP="00E41C05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DCB4AA7" w14:textId="7194A38F" w:rsidR="005460FC" w:rsidRPr="005F6A84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1AFBA6DC" w14:textId="77777777" w:rsidR="005460FC" w:rsidRPr="005F6A84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2139" w:type="dxa"/>
          </w:tcPr>
          <w:p w14:paraId="433D169F" w14:textId="756E1FEF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19999D4B" w14:textId="1CCC1095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2689F9AC" w14:textId="74A1F620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6</w:t>
            </w:r>
          </w:p>
        </w:tc>
        <w:tc>
          <w:tcPr>
            <w:tcW w:w="1948" w:type="dxa"/>
          </w:tcPr>
          <w:p w14:paraId="163C0EE2" w14:textId="1D036747" w:rsidR="005460FC" w:rsidRPr="0063289B" w:rsidRDefault="005460FC" w:rsidP="00B44D9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1913ADF3" w14:textId="4EA4A2B9" w:rsidR="005460FC" w:rsidRPr="0063289B" w:rsidRDefault="005460FC" w:rsidP="00B44D9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11C88CC9" w14:textId="2179B57B" w:rsidR="005460FC" w:rsidRPr="0063289B" w:rsidRDefault="005460FC" w:rsidP="00641CC6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6</w:t>
            </w:r>
          </w:p>
          <w:p w14:paraId="55CDC2BA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460FC" w14:paraId="0DE5BE44" w14:textId="77777777" w:rsidTr="006F1B3F">
        <w:tc>
          <w:tcPr>
            <w:tcW w:w="490" w:type="dxa"/>
          </w:tcPr>
          <w:p w14:paraId="6DC2AF95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8.3</w:t>
            </w:r>
          </w:p>
          <w:p w14:paraId="082B0012" w14:textId="5BC69EB0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4AE72D3" w14:textId="3E3ED818" w:rsidR="005460FC" w:rsidRPr="005F6A84" w:rsidRDefault="005460FC" w:rsidP="00E41C05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3780302" w14:textId="6E539D0F" w:rsidR="005460FC" w:rsidRPr="005F6A84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5F6A84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2E76E6B3" w14:textId="77777777" w:rsidR="005460FC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Маркировка </w:t>
            </w:r>
          </w:p>
          <w:p w14:paraId="0E185565" w14:textId="3EFA96C5" w:rsidR="005460FC" w:rsidRPr="005F6A84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и инструкции </w:t>
            </w:r>
          </w:p>
        </w:tc>
        <w:tc>
          <w:tcPr>
            <w:tcW w:w="2139" w:type="dxa"/>
          </w:tcPr>
          <w:p w14:paraId="5690CC39" w14:textId="606E4A45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0BF779F5" w14:textId="0224184E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</w:p>
          <w:p w14:paraId="314F706B" w14:textId="40910999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7</w:t>
            </w:r>
          </w:p>
          <w:p w14:paraId="4F988C7E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2A528C86" w14:textId="1EE97711" w:rsidR="005460FC" w:rsidRPr="0063289B" w:rsidRDefault="005460FC" w:rsidP="00B44D9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3BE5C6D9" w14:textId="71387B92" w:rsidR="005460FC" w:rsidRPr="0063289B" w:rsidRDefault="005460FC" w:rsidP="00B44D9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</w:p>
          <w:p w14:paraId="60A3DA18" w14:textId="77777777" w:rsidR="005460FC" w:rsidRDefault="005460FC" w:rsidP="004D265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7</w:t>
            </w:r>
          </w:p>
          <w:p w14:paraId="61A81C36" w14:textId="77777777" w:rsidR="005460FC" w:rsidRDefault="005460FC" w:rsidP="004D265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A857BA9" w14:textId="14EC18C9" w:rsidR="005460FC" w:rsidRPr="0063289B" w:rsidRDefault="005460FC" w:rsidP="004D265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460FC" w14:paraId="53566BB1" w14:textId="77777777" w:rsidTr="006F1B3F">
        <w:tc>
          <w:tcPr>
            <w:tcW w:w="490" w:type="dxa"/>
          </w:tcPr>
          <w:p w14:paraId="22DEE367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8.4</w:t>
            </w:r>
          </w:p>
          <w:p w14:paraId="5DF017AA" w14:textId="29FE7BC4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EC8BC15" w14:textId="3E0C21C8" w:rsidR="005460FC" w:rsidRPr="005F6A84" w:rsidRDefault="005460FC" w:rsidP="00E41C05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5E45DF9" w14:textId="18BD28E2" w:rsidR="005460FC" w:rsidRPr="005F6A84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2C5B1C28" w14:textId="77777777" w:rsidR="005460FC" w:rsidRPr="006F1B3F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Защита от контакта </w:t>
            </w:r>
          </w:p>
          <w:p w14:paraId="3A62015C" w14:textId="77777777" w:rsidR="005460FC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с частями, </w:t>
            </w:r>
          </w:p>
          <w:p w14:paraId="56F98F48" w14:textId="77777777" w:rsidR="005460FC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находящимися </w:t>
            </w:r>
          </w:p>
          <w:p w14:paraId="5E439116" w14:textId="5CDAF518" w:rsidR="005460FC" w:rsidRPr="005F6A84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под напряжением</w:t>
            </w:r>
          </w:p>
        </w:tc>
        <w:tc>
          <w:tcPr>
            <w:tcW w:w="2139" w:type="dxa"/>
          </w:tcPr>
          <w:p w14:paraId="6121D707" w14:textId="4D027529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6A42FFCE" w14:textId="72557FBB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</w:p>
          <w:p w14:paraId="22CD4D1E" w14:textId="759D5A03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8</w:t>
            </w:r>
          </w:p>
          <w:p w14:paraId="58A532F5" w14:textId="77777777" w:rsidR="005460FC" w:rsidRPr="007440CD" w:rsidRDefault="005460FC" w:rsidP="004D2651">
            <w:pPr>
              <w:pStyle w:val="af6"/>
              <w:ind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54A0B7B2" w14:textId="6EB6DB7D" w:rsidR="005460FC" w:rsidRPr="0063289B" w:rsidRDefault="005460FC" w:rsidP="00B44D9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34B40793" w14:textId="780F3C39" w:rsidR="005460FC" w:rsidRPr="0063289B" w:rsidRDefault="005460FC" w:rsidP="00B44D9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</w:p>
          <w:p w14:paraId="24CC794E" w14:textId="79BCE71D" w:rsidR="005460FC" w:rsidRPr="0063289B" w:rsidRDefault="005460FC" w:rsidP="004D265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8</w:t>
            </w:r>
          </w:p>
        </w:tc>
      </w:tr>
      <w:tr w:rsidR="005460FC" w14:paraId="64DD4C3F" w14:textId="77777777" w:rsidTr="006F1B3F">
        <w:tc>
          <w:tcPr>
            <w:tcW w:w="490" w:type="dxa"/>
          </w:tcPr>
          <w:p w14:paraId="0309CCB2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8.5</w:t>
            </w:r>
          </w:p>
          <w:p w14:paraId="17CE1512" w14:textId="4B5E7DB8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2CA7D22" w14:textId="39BAEF57" w:rsidR="005460FC" w:rsidRPr="005F6A84" w:rsidRDefault="005460FC" w:rsidP="00E41C05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D2F6262" w14:textId="77777777" w:rsidR="005460FC" w:rsidRPr="005F6A84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4333E6D7" w14:textId="77777777" w:rsidR="005460FC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 xml:space="preserve">Потребляемая </w:t>
            </w:r>
          </w:p>
          <w:p w14:paraId="4DDE2C0F" w14:textId="392BAF61" w:rsidR="005460FC" w:rsidRPr="00641CC6" w:rsidRDefault="005460FC" w:rsidP="00641CC6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5F6A84">
              <w:rPr>
                <w:sz w:val="22"/>
                <w:szCs w:val="22"/>
              </w:rPr>
              <w:t>мощность и ток</w:t>
            </w:r>
          </w:p>
        </w:tc>
        <w:tc>
          <w:tcPr>
            <w:tcW w:w="2139" w:type="dxa"/>
          </w:tcPr>
          <w:p w14:paraId="5F4D0900" w14:textId="30930EF7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295F1EC4" w14:textId="14B1E689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526B14CA" w14:textId="1F688A2C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10</w:t>
            </w:r>
          </w:p>
        </w:tc>
        <w:tc>
          <w:tcPr>
            <w:tcW w:w="1948" w:type="dxa"/>
          </w:tcPr>
          <w:p w14:paraId="71097D98" w14:textId="074EA259" w:rsidR="005460FC" w:rsidRPr="0063289B" w:rsidRDefault="005460FC" w:rsidP="00B44D9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142425DC" w14:textId="2B195E97" w:rsidR="005460FC" w:rsidRPr="0063289B" w:rsidRDefault="005460FC" w:rsidP="00B44D9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5DCFBAD4" w14:textId="673D4899" w:rsidR="005460FC" w:rsidRPr="0063289B" w:rsidRDefault="005460FC" w:rsidP="004D265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10</w:t>
            </w:r>
          </w:p>
          <w:p w14:paraId="053F34E8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460FC" w14:paraId="77AD8F79" w14:textId="77777777" w:rsidTr="006F1B3F">
        <w:tc>
          <w:tcPr>
            <w:tcW w:w="490" w:type="dxa"/>
          </w:tcPr>
          <w:p w14:paraId="6B3AD732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8.6</w:t>
            </w:r>
          </w:p>
          <w:p w14:paraId="092E32D5" w14:textId="3AFF3256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C60BC6B" w14:textId="17B5E234" w:rsidR="005460FC" w:rsidRPr="005F6A84" w:rsidRDefault="005460FC" w:rsidP="00E41C05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62920B3" w14:textId="77777777" w:rsidR="005460FC" w:rsidRPr="005F6A84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5F6A84">
              <w:rPr>
                <w:sz w:val="22"/>
                <w:szCs w:val="22"/>
              </w:rPr>
              <w:t>25.098</w:t>
            </w:r>
          </w:p>
        </w:tc>
        <w:tc>
          <w:tcPr>
            <w:tcW w:w="2450" w:type="dxa"/>
          </w:tcPr>
          <w:p w14:paraId="62D845F9" w14:textId="77777777" w:rsidR="005460FC" w:rsidRPr="005F6A84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5F6A84">
              <w:rPr>
                <w:sz w:val="22"/>
                <w:szCs w:val="22"/>
              </w:rPr>
              <w:t>Нагрев</w:t>
            </w:r>
          </w:p>
        </w:tc>
        <w:tc>
          <w:tcPr>
            <w:tcW w:w="2139" w:type="dxa"/>
          </w:tcPr>
          <w:p w14:paraId="1E013E38" w14:textId="088984B1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30BCBF3D" w14:textId="1EB43173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</w:p>
          <w:p w14:paraId="52CAFBFE" w14:textId="6415F26C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11</w:t>
            </w:r>
          </w:p>
          <w:p w14:paraId="50321B23" w14:textId="77777777" w:rsidR="005460FC" w:rsidRPr="007440CD" w:rsidRDefault="005460FC" w:rsidP="004D2651">
            <w:pPr>
              <w:pStyle w:val="af6"/>
              <w:ind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2D47DBB7" w14:textId="4EE5636C" w:rsidR="005460FC" w:rsidRPr="0063289B" w:rsidRDefault="005460FC" w:rsidP="00B44D9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38C4D8B1" w14:textId="512403F8" w:rsidR="005460FC" w:rsidRPr="0063289B" w:rsidRDefault="005460FC" w:rsidP="00B44D9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</w:p>
          <w:p w14:paraId="5E6C3156" w14:textId="4CA6AB80" w:rsidR="005460FC" w:rsidRPr="0063289B" w:rsidRDefault="005460FC" w:rsidP="004D265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11</w:t>
            </w:r>
          </w:p>
        </w:tc>
      </w:tr>
      <w:tr w:rsidR="005460FC" w14:paraId="1C593ECE" w14:textId="77777777" w:rsidTr="006F1B3F">
        <w:tc>
          <w:tcPr>
            <w:tcW w:w="490" w:type="dxa"/>
          </w:tcPr>
          <w:p w14:paraId="74E97374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br w:type="page"/>
              <w:t>8.7</w:t>
            </w:r>
          </w:p>
          <w:p w14:paraId="793CA459" w14:textId="231EEFFD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679E331" w14:textId="777C9565" w:rsidR="005460FC" w:rsidRPr="0024776B" w:rsidRDefault="005460FC" w:rsidP="00E41C05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D0DA831" w14:textId="77777777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17548F1E" w14:textId="77777777" w:rsidR="005460FC" w:rsidRPr="006F1B3F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Ток утечки </w:t>
            </w:r>
          </w:p>
          <w:p w14:paraId="6F8F5098" w14:textId="77777777" w:rsidR="005460FC" w:rsidRPr="006F1B3F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и электрическая </w:t>
            </w:r>
          </w:p>
          <w:p w14:paraId="7FFA2E06" w14:textId="22033184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прочность при рабочей температуре</w:t>
            </w:r>
          </w:p>
        </w:tc>
        <w:tc>
          <w:tcPr>
            <w:tcW w:w="2139" w:type="dxa"/>
          </w:tcPr>
          <w:p w14:paraId="3BC48E4C" w14:textId="39020F3F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7E93C5A8" w14:textId="1F0FC0F3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695A9A2F" w14:textId="63D4B8F3" w:rsidR="005460FC" w:rsidRPr="007440CD" w:rsidRDefault="005460FC" w:rsidP="004D2651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13</w:t>
            </w:r>
          </w:p>
          <w:p w14:paraId="1A325D70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19374F48" w14:textId="6556D2E4" w:rsidR="005460FC" w:rsidRPr="0063289B" w:rsidRDefault="005460FC" w:rsidP="00B44D9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79E93C78" w14:textId="1575DAC7" w:rsidR="005460FC" w:rsidRPr="0063289B" w:rsidRDefault="005460FC" w:rsidP="00B44D9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3E4BDF18" w14:textId="77777777" w:rsidR="005460FC" w:rsidRDefault="005460FC" w:rsidP="004D265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13</w:t>
            </w:r>
          </w:p>
          <w:p w14:paraId="2F569F75" w14:textId="77777777" w:rsidR="005460FC" w:rsidRDefault="005460FC" w:rsidP="004D265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926B0CB" w14:textId="64C9E8E8" w:rsidR="005460FC" w:rsidRPr="0063289B" w:rsidRDefault="005460FC" w:rsidP="004D2651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460FC" w14:paraId="055C09E6" w14:textId="77777777" w:rsidTr="006F1B3F">
        <w:tc>
          <w:tcPr>
            <w:tcW w:w="490" w:type="dxa"/>
          </w:tcPr>
          <w:p w14:paraId="66854E6F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8.8</w:t>
            </w:r>
          </w:p>
          <w:p w14:paraId="5E150078" w14:textId="1C96F6C3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2930263E" w14:textId="77777777" w:rsidR="005460FC" w:rsidRPr="006F1B3F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Бытовые </w:t>
            </w:r>
          </w:p>
          <w:p w14:paraId="3737F117" w14:textId="77777777" w:rsidR="005460FC" w:rsidRPr="006F1B3F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и аналогичные </w:t>
            </w:r>
          </w:p>
          <w:p w14:paraId="7828CDA7" w14:textId="77777777" w:rsidR="005460FC" w:rsidRPr="006F1B3F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электрические </w:t>
            </w:r>
          </w:p>
          <w:p w14:paraId="66BFE28B" w14:textId="506678C0" w:rsidR="005460FC" w:rsidRPr="0024776B" w:rsidRDefault="005460FC" w:rsidP="005460FC">
            <w:pPr>
              <w:ind w:left="-48" w:right="-112"/>
              <w:rPr>
                <w:sz w:val="22"/>
                <w:szCs w:val="22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приборы</w:t>
            </w:r>
          </w:p>
        </w:tc>
        <w:tc>
          <w:tcPr>
            <w:tcW w:w="656" w:type="dxa"/>
          </w:tcPr>
          <w:p w14:paraId="6A62DE5D" w14:textId="77777777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59DAB766" w14:textId="77777777" w:rsidR="005460FC" w:rsidRDefault="005460FC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24776B">
              <w:rPr>
                <w:sz w:val="22"/>
                <w:szCs w:val="22"/>
              </w:rPr>
              <w:t xml:space="preserve">Перенапряжения </w:t>
            </w:r>
          </w:p>
          <w:p w14:paraId="6DF976E4" w14:textId="6813C789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переходного процесса</w:t>
            </w:r>
          </w:p>
        </w:tc>
        <w:tc>
          <w:tcPr>
            <w:tcW w:w="2139" w:type="dxa"/>
          </w:tcPr>
          <w:p w14:paraId="1652F241" w14:textId="05F39796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072470F9" w14:textId="6D0B0D89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</w:p>
          <w:p w14:paraId="7A19D501" w14:textId="12BEE8F8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14</w:t>
            </w:r>
          </w:p>
          <w:p w14:paraId="69E2607A" w14:textId="77777777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14254-2015</w:t>
            </w:r>
          </w:p>
          <w:p w14:paraId="4C0D7642" w14:textId="77777777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3B7E9539" w14:textId="3B76897E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022F7DFB" w14:textId="0ECBCCA5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</w:p>
          <w:p w14:paraId="0068FCD8" w14:textId="39EC4750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14</w:t>
            </w:r>
          </w:p>
          <w:p w14:paraId="56B8A9EF" w14:textId="77777777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14254-2015</w:t>
            </w:r>
          </w:p>
        </w:tc>
      </w:tr>
      <w:tr w:rsidR="005460FC" w14:paraId="26400AA4" w14:textId="77777777" w:rsidTr="006F1B3F">
        <w:tc>
          <w:tcPr>
            <w:tcW w:w="490" w:type="dxa"/>
          </w:tcPr>
          <w:p w14:paraId="568DE4FF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8.9</w:t>
            </w:r>
          </w:p>
          <w:p w14:paraId="752FA550" w14:textId="78F47DE0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FE5DE01" w14:textId="61B696B6" w:rsidR="005460FC" w:rsidRPr="0024776B" w:rsidRDefault="005460FC" w:rsidP="00E41C05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082B496" w14:textId="77777777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27.51/26.141</w:t>
            </w:r>
          </w:p>
        </w:tc>
        <w:tc>
          <w:tcPr>
            <w:tcW w:w="2450" w:type="dxa"/>
          </w:tcPr>
          <w:p w14:paraId="6156D1BB" w14:textId="77777777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2139" w:type="dxa"/>
          </w:tcPr>
          <w:p w14:paraId="5AB8DADC" w14:textId="40FC2A5D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00B1014B" w14:textId="24F21B70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7700D196" w14:textId="74C29082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15</w:t>
            </w:r>
          </w:p>
          <w:p w14:paraId="796D40A8" w14:textId="77777777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14254-2015</w:t>
            </w:r>
          </w:p>
          <w:p w14:paraId="75755B37" w14:textId="77777777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32394EFB" w14:textId="6B0E16C1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5B97D2B7" w14:textId="09FA86B2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24C36447" w14:textId="38789B89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 радел 15</w:t>
            </w:r>
          </w:p>
          <w:p w14:paraId="76EABC20" w14:textId="77777777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14254-2015</w:t>
            </w:r>
          </w:p>
        </w:tc>
      </w:tr>
      <w:tr w:rsidR="005460FC" w14:paraId="594F4E67" w14:textId="77777777" w:rsidTr="006F1B3F">
        <w:tc>
          <w:tcPr>
            <w:tcW w:w="490" w:type="dxa"/>
          </w:tcPr>
          <w:p w14:paraId="2BC32879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8.10</w:t>
            </w:r>
          </w:p>
          <w:p w14:paraId="659698F2" w14:textId="21A7570C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D766509" w14:textId="2DFD5A98" w:rsidR="005460FC" w:rsidRPr="0024776B" w:rsidRDefault="005460FC" w:rsidP="00E41C05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20F0468" w14:textId="77777777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2FF4CF9D" w14:textId="77777777" w:rsidR="005460FC" w:rsidRPr="000F433E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Ток утечки </w:t>
            </w:r>
          </w:p>
          <w:p w14:paraId="33472332" w14:textId="77777777" w:rsidR="005460FC" w:rsidRPr="000F433E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и электрическая </w:t>
            </w:r>
          </w:p>
          <w:p w14:paraId="3528C01B" w14:textId="5DCD97D8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прочность</w:t>
            </w:r>
          </w:p>
        </w:tc>
        <w:tc>
          <w:tcPr>
            <w:tcW w:w="2139" w:type="dxa"/>
          </w:tcPr>
          <w:p w14:paraId="775E99BB" w14:textId="672EAF2E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033C978B" w14:textId="05035D8B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605ED757" w14:textId="69DD1BDF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16</w:t>
            </w:r>
          </w:p>
          <w:p w14:paraId="5FDF3779" w14:textId="77777777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11601273" w14:textId="7E13D47C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2DB07210" w14:textId="59CB8E75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61000867" w14:textId="5A583B76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16</w:t>
            </w:r>
          </w:p>
        </w:tc>
      </w:tr>
      <w:tr w:rsidR="005460FC" w14:paraId="56F62503" w14:textId="77777777" w:rsidTr="006F1B3F">
        <w:tc>
          <w:tcPr>
            <w:tcW w:w="490" w:type="dxa"/>
          </w:tcPr>
          <w:p w14:paraId="6C26A57B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br w:type="page"/>
              <w:t>8.11</w:t>
            </w:r>
          </w:p>
          <w:p w14:paraId="506BB29A" w14:textId="2108DD83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172EAC9" w14:textId="66707550" w:rsidR="005460FC" w:rsidRPr="0024776B" w:rsidRDefault="005460FC" w:rsidP="00E41C05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0A603EC" w14:textId="77777777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5724B9B8" w14:textId="77777777" w:rsidR="005460FC" w:rsidRPr="000F433E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Защита от перегрузки трансформаторов </w:t>
            </w:r>
          </w:p>
          <w:p w14:paraId="0CB2356D" w14:textId="77777777" w:rsidR="005460FC" w:rsidRPr="000F433E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и соединенных с ними </w:t>
            </w:r>
          </w:p>
          <w:p w14:paraId="2BF16BF2" w14:textId="36F5BF21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цепей</w:t>
            </w:r>
          </w:p>
        </w:tc>
        <w:tc>
          <w:tcPr>
            <w:tcW w:w="2139" w:type="dxa"/>
          </w:tcPr>
          <w:p w14:paraId="67C6FC74" w14:textId="516AE8A9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57CFCA4D" w14:textId="47CBFC4A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60335-2-7-2014</w:t>
            </w:r>
          </w:p>
          <w:p w14:paraId="2468B290" w14:textId="43B7F6BA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17</w:t>
            </w:r>
          </w:p>
          <w:p w14:paraId="5F96F1C9" w14:textId="77777777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3CC6A40E" w14:textId="46F049AA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2B90867A" w14:textId="0B46E0B1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7417FA9C" w14:textId="154D4C0A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17</w:t>
            </w:r>
          </w:p>
        </w:tc>
      </w:tr>
      <w:tr w:rsidR="005460FC" w14:paraId="766C6B45" w14:textId="77777777" w:rsidTr="006F1B3F">
        <w:tc>
          <w:tcPr>
            <w:tcW w:w="490" w:type="dxa"/>
          </w:tcPr>
          <w:p w14:paraId="05B8E3D4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8.12</w:t>
            </w:r>
          </w:p>
          <w:p w14:paraId="49C2183F" w14:textId="1749CFE3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628F4B7" w14:textId="4F4E7397" w:rsidR="005460FC" w:rsidRPr="0024776B" w:rsidRDefault="005460FC" w:rsidP="00E41C05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C40E36D" w14:textId="77777777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27.51/36.057</w:t>
            </w:r>
          </w:p>
        </w:tc>
        <w:tc>
          <w:tcPr>
            <w:tcW w:w="2450" w:type="dxa"/>
          </w:tcPr>
          <w:p w14:paraId="4061A95C" w14:textId="77777777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Износостойкость</w:t>
            </w:r>
          </w:p>
        </w:tc>
        <w:tc>
          <w:tcPr>
            <w:tcW w:w="2139" w:type="dxa"/>
          </w:tcPr>
          <w:p w14:paraId="7DAB0350" w14:textId="06CC2D8F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510D33B2" w14:textId="1B8F03AB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18</w:t>
            </w:r>
          </w:p>
          <w:p w14:paraId="02850F88" w14:textId="77777777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45B17C0B" w14:textId="58336681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5BB2D399" w14:textId="208E627A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18</w:t>
            </w:r>
          </w:p>
        </w:tc>
      </w:tr>
      <w:tr w:rsidR="005460FC" w14:paraId="5C5DA49B" w14:textId="77777777" w:rsidTr="006F1B3F">
        <w:tc>
          <w:tcPr>
            <w:tcW w:w="490" w:type="dxa"/>
          </w:tcPr>
          <w:p w14:paraId="43B52499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8.13</w:t>
            </w:r>
          </w:p>
          <w:p w14:paraId="650E9B31" w14:textId="7A91BAB8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C64935E" w14:textId="6E22E511" w:rsidR="005460FC" w:rsidRPr="0024776B" w:rsidRDefault="005460FC" w:rsidP="00E41C05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97684EB" w14:textId="77777777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24776B">
              <w:rPr>
                <w:sz w:val="22"/>
                <w:szCs w:val="22"/>
              </w:rPr>
              <w:t>25.098</w:t>
            </w:r>
          </w:p>
        </w:tc>
        <w:tc>
          <w:tcPr>
            <w:tcW w:w="2450" w:type="dxa"/>
          </w:tcPr>
          <w:p w14:paraId="56AE3BB4" w14:textId="77777777" w:rsidR="005460FC" w:rsidRDefault="005460FC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24776B">
              <w:rPr>
                <w:sz w:val="22"/>
                <w:szCs w:val="22"/>
              </w:rPr>
              <w:t xml:space="preserve">Ненормальный режим </w:t>
            </w:r>
          </w:p>
          <w:p w14:paraId="12D60A4F" w14:textId="2BB8414F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работы</w:t>
            </w:r>
          </w:p>
        </w:tc>
        <w:tc>
          <w:tcPr>
            <w:tcW w:w="2139" w:type="dxa"/>
          </w:tcPr>
          <w:p w14:paraId="3856317F" w14:textId="1164A5FC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5DB5A2D6" w14:textId="5D4068D8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31A07EE0" w14:textId="22ED65F3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 раздел 19</w:t>
            </w:r>
          </w:p>
          <w:p w14:paraId="753035A2" w14:textId="77777777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55867505" w14:textId="195B0E34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224433AF" w14:textId="553C963D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1031AA44" w14:textId="1A627DB8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 раздел 19</w:t>
            </w:r>
          </w:p>
        </w:tc>
      </w:tr>
      <w:tr w:rsidR="005460FC" w14:paraId="423DF069" w14:textId="77777777" w:rsidTr="006F1B3F">
        <w:tc>
          <w:tcPr>
            <w:tcW w:w="490" w:type="dxa"/>
          </w:tcPr>
          <w:p w14:paraId="32D04271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8.14</w:t>
            </w:r>
          </w:p>
          <w:p w14:paraId="287CD63E" w14:textId="4CAA0D62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833D181" w14:textId="0FF75CF9" w:rsidR="005460FC" w:rsidRPr="0024776B" w:rsidRDefault="005460FC" w:rsidP="00E41C05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6F9188E" w14:textId="77777777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27.5141.000</w:t>
            </w:r>
          </w:p>
        </w:tc>
        <w:tc>
          <w:tcPr>
            <w:tcW w:w="2450" w:type="dxa"/>
          </w:tcPr>
          <w:p w14:paraId="1A6DDE40" w14:textId="77777777" w:rsidR="005460FC" w:rsidRDefault="005460FC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24776B">
              <w:rPr>
                <w:sz w:val="22"/>
                <w:szCs w:val="22"/>
              </w:rPr>
              <w:t xml:space="preserve">Устойчивость </w:t>
            </w:r>
          </w:p>
          <w:p w14:paraId="428EC869" w14:textId="77777777" w:rsidR="005460FC" w:rsidRDefault="005460FC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24776B">
              <w:rPr>
                <w:sz w:val="22"/>
                <w:szCs w:val="22"/>
              </w:rPr>
              <w:t xml:space="preserve">и механические </w:t>
            </w:r>
          </w:p>
          <w:p w14:paraId="2D2FDF7F" w14:textId="03F3FF1E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опасности</w:t>
            </w:r>
          </w:p>
        </w:tc>
        <w:tc>
          <w:tcPr>
            <w:tcW w:w="2139" w:type="dxa"/>
          </w:tcPr>
          <w:p w14:paraId="209DD1CC" w14:textId="4F7DC68C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61863D99" w14:textId="2736D1E0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79E3D092" w14:textId="0ACFE558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20</w:t>
            </w:r>
          </w:p>
          <w:p w14:paraId="33C57656" w14:textId="77777777" w:rsidR="005460FC" w:rsidRPr="007440CD" w:rsidRDefault="005460FC" w:rsidP="005460FC">
            <w:pPr>
              <w:pStyle w:val="af6"/>
              <w:spacing w:line="216" w:lineRule="auto"/>
              <w:ind w:left="-62" w:right="-108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3959A07A" w14:textId="24DBA524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3E6E3CFD" w14:textId="37391B5E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31DB399C" w14:textId="20D65BD4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20</w:t>
            </w:r>
          </w:p>
        </w:tc>
      </w:tr>
      <w:tr w:rsidR="005460FC" w14:paraId="2844314D" w14:textId="77777777" w:rsidTr="006F1B3F">
        <w:tc>
          <w:tcPr>
            <w:tcW w:w="490" w:type="dxa"/>
          </w:tcPr>
          <w:p w14:paraId="07F7E8C9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8.15</w:t>
            </w:r>
          </w:p>
          <w:p w14:paraId="390E0398" w14:textId="5CDC3C08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9ACA613" w14:textId="48D80217" w:rsidR="005460FC" w:rsidRPr="0024776B" w:rsidRDefault="005460FC" w:rsidP="00E41C05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F6C0829" w14:textId="77777777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27.51/29.121</w:t>
            </w:r>
          </w:p>
        </w:tc>
        <w:tc>
          <w:tcPr>
            <w:tcW w:w="2450" w:type="dxa"/>
          </w:tcPr>
          <w:p w14:paraId="272A5B3B" w14:textId="5E1BD1AB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2139" w:type="dxa"/>
          </w:tcPr>
          <w:p w14:paraId="1EFAB363" w14:textId="2492AFDB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12C0A559" w14:textId="2A712F90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1616BE62" w14:textId="4C2F1B72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21</w:t>
            </w:r>
          </w:p>
        </w:tc>
        <w:tc>
          <w:tcPr>
            <w:tcW w:w="1948" w:type="dxa"/>
          </w:tcPr>
          <w:p w14:paraId="019269E8" w14:textId="443ACD07" w:rsidR="005460FC" w:rsidRPr="0063289B" w:rsidRDefault="005460FC" w:rsidP="00B44D9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68F59483" w14:textId="1ED855B8" w:rsidR="005460FC" w:rsidRPr="0063289B" w:rsidRDefault="005460FC" w:rsidP="00B44D98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5466CACB" w14:textId="77777777" w:rsidR="005460FC" w:rsidRDefault="005460FC" w:rsidP="00C600F3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21</w:t>
            </w:r>
          </w:p>
          <w:p w14:paraId="4600DF5E" w14:textId="77777777" w:rsidR="005460FC" w:rsidRDefault="005460FC" w:rsidP="00C600F3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FE466AF" w14:textId="2241E1F6" w:rsidR="005460FC" w:rsidRPr="0063289B" w:rsidRDefault="005460FC" w:rsidP="00C600F3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460FC" w14:paraId="0C989A6C" w14:textId="77777777" w:rsidTr="006F1B3F">
        <w:tc>
          <w:tcPr>
            <w:tcW w:w="490" w:type="dxa"/>
          </w:tcPr>
          <w:p w14:paraId="6E0F527B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8.16</w:t>
            </w:r>
          </w:p>
          <w:p w14:paraId="0573878D" w14:textId="594603DE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42997E86" w14:textId="77777777" w:rsidR="005460FC" w:rsidRPr="006F1B3F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Бытовые </w:t>
            </w:r>
          </w:p>
          <w:p w14:paraId="1597C1DC" w14:textId="77777777" w:rsidR="005460FC" w:rsidRPr="006F1B3F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и аналогичные </w:t>
            </w:r>
          </w:p>
          <w:p w14:paraId="79F4CCF7" w14:textId="77777777" w:rsidR="005460FC" w:rsidRPr="006F1B3F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электрические </w:t>
            </w:r>
          </w:p>
          <w:p w14:paraId="3C23E6AB" w14:textId="3F681AD7" w:rsidR="005460FC" w:rsidRPr="0024776B" w:rsidRDefault="005460FC" w:rsidP="005460FC">
            <w:pPr>
              <w:ind w:left="-48" w:right="-112"/>
              <w:rPr>
                <w:sz w:val="22"/>
                <w:szCs w:val="22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приборы</w:t>
            </w:r>
          </w:p>
        </w:tc>
        <w:tc>
          <w:tcPr>
            <w:tcW w:w="656" w:type="dxa"/>
          </w:tcPr>
          <w:p w14:paraId="4854FBAC" w14:textId="77777777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00E694F5" w14:textId="66C63CEA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Конструкция</w:t>
            </w:r>
          </w:p>
        </w:tc>
        <w:tc>
          <w:tcPr>
            <w:tcW w:w="2139" w:type="dxa"/>
          </w:tcPr>
          <w:p w14:paraId="28ED323A" w14:textId="045FA9C2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2EACAFE4" w14:textId="6500234F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2921224A" w14:textId="7770BDAE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22</w:t>
            </w:r>
          </w:p>
          <w:p w14:paraId="772D4CC8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14254-2015</w:t>
            </w:r>
          </w:p>
        </w:tc>
        <w:tc>
          <w:tcPr>
            <w:tcW w:w="1948" w:type="dxa"/>
          </w:tcPr>
          <w:p w14:paraId="1FE77953" w14:textId="06B1DEC0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0E262D29" w14:textId="70BB2FEF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1E691654" w14:textId="4B284083" w:rsidR="005460FC" w:rsidRPr="00B44D98" w:rsidRDefault="005460FC" w:rsidP="00C600F3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B44D9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B44D9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22</w:t>
            </w:r>
          </w:p>
          <w:p w14:paraId="408A564E" w14:textId="538E151B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B44D9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14254-2015</w:t>
            </w:r>
          </w:p>
          <w:p w14:paraId="161DB43F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460FC" w14:paraId="307F8AB3" w14:textId="77777777" w:rsidTr="006F1B3F">
        <w:tc>
          <w:tcPr>
            <w:tcW w:w="490" w:type="dxa"/>
          </w:tcPr>
          <w:p w14:paraId="3C6712B8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8.17</w:t>
            </w:r>
          </w:p>
          <w:p w14:paraId="35668788" w14:textId="64E4E661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425F2C1" w14:textId="379E3F37" w:rsidR="005460FC" w:rsidRPr="0024776B" w:rsidRDefault="005460FC" w:rsidP="00E41C05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EDE8C49" w14:textId="2B285FAB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1AB8B2E0" w14:textId="77777777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Внутренняя проводка</w:t>
            </w:r>
          </w:p>
        </w:tc>
        <w:tc>
          <w:tcPr>
            <w:tcW w:w="2139" w:type="dxa"/>
          </w:tcPr>
          <w:p w14:paraId="3AB2F37F" w14:textId="623FCA30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7E342AD8" w14:textId="443C8328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286FA282" w14:textId="094B5133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23</w:t>
            </w:r>
          </w:p>
          <w:p w14:paraId="5DBA0D6C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45A1CAEA" w14:textId="4CD2C41B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6AF25550" w14:textId="4CBA26FC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70CAD5F8" w14:textId="4B73946A" w:rsidR="005460FC" w:rsidRPr="0063289B" w:rsidRDefault="005460FC" w:rsidP="00C600F3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23</w:t>
            </w:r>
          </w:p>
        </w:tc>
      </w:tr>
      <w:tr w:rsidR="005460FC" w14:paraId="23CBEF7E" w14:textId="77777777" w:rsidTr="006F1B3F">
        <w:tc>
          <w:tcPr>
            <w:tcW w:w="490" w:type="dxa"/>
          </w:tcPr>
          <w:p w14:paraId="174C4AF9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8.18</w:t>
            </w:r>
          </w:p>
          <w:p w14:paraId="21063C5B" w14:textId="770F0C00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7463100" w14:textId="193B47B9" w:rsidR="005460FC" w:rsidRPr="0024776B" w:rsidRDefault="005460FC" w:rsidP="00E41C05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AD27A7C" w14:textId="46EADA1E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67B1A456" w14:textId="77777777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Компоненты</w:t>
            </w:r>
          </w:p>
        </w:tc>
        <w:tc>
          <w:tcPr>
            <w:tcW w:w="2139" w:type="dxa"/>
          </w:tcPr>
          <w:p w14:paraId="24FA6769" w14:textId="2C119148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355DFDC3" w14:textId="38FF4AC7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IEC 60335-2-7-2014 </w:t>
            </w:r>
          </w:p>
          <w:p w14:paraId="458D956F" w14:textId="0EE007C1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24</w:t>
            </w:r>
          </w:p>
          <w:p w14:paraId="63AAA7F3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24FA134F" w14:textId="4E4516FB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28C3851C" w14:textId="4B8F81AF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60335-2-7-2014 </w:t>
            </w:r>
          </w:p>
          <w:p w14:paraId="0893A920" w14:textId="745F83D7" w:rsidR="005460FC" w:rsidRPr="0063289B" w:rsidRDefault="005460FC" w:rsidP="00C600F3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24</w:t>
            </w:r>
          </w:p>
        </w:tc>
      </w:tr>
      <w:tr w:rsidR="005460FC" w14:paraId="1852686E" w14:textId="77777777" w:rsidTr="006F1B3F">
        <w:tc>
          <w:tcPr>
            <w:tcW w:w="490" w:type="dxa"/>
          </w:tcPr>
          <w:p w14:paraId="097F633F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8.19</w:t>
            </w:r>
          </w:p>
          <w:p w14:paraId="021A9EEF" w14:textId="0D0810F6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24FDE03" w14:textId="4475D5A6" w:rsidR="005460FC" w:rsidRPr="0024776B" w:rsidRDefault="005460FC" w:rsidP="00E41C05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D04F2DB" w14:textId="3ABE972D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27.51/11.116</w:t>
            </w:r>
          </w:p>
          <w:p w14:paraId="21E59D44" w14:textId="3CBA70DD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188C662B" w14:textId="77777777" w:rsidR="005460FC" w:rsidRPr="000F433E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Присоединение </w:t>
            </w:r>
          </w:p>
          <w:p w14:paraId="5018973C" w14:textId="77777777" w:rsidR="005460FC" w:rsidRPr="000F433E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к источнику питания </w:t>
            </w:r>
          </w:p>
          <w:p w14:paraId="00CF0E27" w14:textId="5D383365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и внешние гибкие шнуры</w:t>
            </w:r>
          </w:p>
        </w:tc>
        <w:tc>
          <w:tcPr>
            <w:tcW w:w="2139" w:type="dxa"/>
          </w:tcPr>
          <w:p w14:paraId="225E967B" w14:textId="0F51D455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21BFBBE3" w14:textId="514B72DB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7D9CD9C1" w14:textId="12864720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25</w:t>
            </w:r>
          </w:p>
          <w:p w14:paraId="055ACDAF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07915CC3" w14:textId="29CA3AF8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6EA0626E" w14:textId="6B154378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337E88C9" w14:textId="314F4B69" w:rsidR="005460FC" w:rsidRPr="0063289B" w:rsidRDefault="005460FC" w:rsidP="00C600F3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25</w:t>
            </w:r>
          </w:p>
        </w:tc>
      </w:tr>
      <w:tr w:rsidR="005460FC" w14:paraId="2F9EA0C4" w14:textId="77777777" w:rsidTr="006F1B3F">
        <w:tc>
          <w:tcPr>
            <w:tcW w:w="490" w:type="dxa"/>
          </w:tcPr>
          <w:p w14:paraId="7D785955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8.20</w:t>
            </w:r>
          </w:p>
          <w:p w14:paraId="1DE4A461" w14:textId="22F71F4C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782DE93" w14:textId="2E797E6F" w:rsidR="005460FC" w:rsidRPr="0024776B" w:rsidRDefault="005460FC" w:rsidP="00E41C05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2A1963B" w14:textId="5788AE1E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66FE03E6" w14:textId="77777777" w:rsidR="005460FC" w:rsidRDefault="005460FC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24776B">
              <w:rPr>
                <w:sz w:val="22"/>
                <w:szCs w:val="22"/>
              </w:rPr>
              <w:t xml:space="preserve">Зажимы для внешних </w:t>
            </w:r>
          </w:p>
          <w:p w14:paraId="2C0D0D55" w14:textId="5A6EC810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проводов</w:t>
            </w:r>
          </w:p>
        </w:tc>
        <w:tc>
          <w:tcPr>
            <w:tcW w:w="2139" w:type="dxa"/>
          </w:tcPr>
          <w:p w14:paraId="0BC53CB1" w14:textId="4A0CC5B3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28B5F85E" w14:textId="67093399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463FF6B1" w14:textId="09B65B29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 раздел 26</w:t>
            </w:r>
          </w:p>
          <w:p w14:paraId="1EE7BC32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3B2B801D" w14:textId="21F0234F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0EDEA9FC" w14:textId="1487569C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2331267F" w14:textId="33D3F528" w:rsidR="005460FC" w:rsidRPr="0063289B" w:rsidRDefault="005460FC" w:rsidP="00C600F3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 раздел 26</w:t>
            </w:r>
          </w:p>
        </w:tc>
      </w:tr>
      <w:tr w:rsidR="005460FC" w14:paraId="336380B8" w14:textId="77777777" w:rsidTr="006F1B3F">
        <w:tc>
          <w:tcPr>
            <w:tcW w:w="490" w:type="dxa"/>
          </w:tcPr>
          <w:p w14:paraId="1155C870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br w:type="page"/>
            </w:r>
            <w:r w:rsidRPr="00F730F3">
              <w:rPr>
                <w:spacing w:val="-8"/>
                <w:sz w:val="22"/>
                <w:szCs w:val="22"/>
                <w:lang w:eastAsia="en-US"/>
              </w:rPr>
              <w:br w:type="page"/>
            </w:r>
            <w:r w:rsidRPr="00F730F3">
              <w:rPr>
                <w:spacing w:val="-8"/>
                <w:sz w:val="22"/>
                <w:szCs w:val="22"/>
                <w:lang w:eastAsia="en-US"/>
              </w:rPr>
              <w:br w:type="page"/>
              <w:t>8.21</w:t>
            </w:r>
          </w:p>
          <w:p w14:paraId="738A55BE" w14:textId="3092F88B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D08525C" w14:textId="1BB0D940" w:rsidR="005460FC" w:rsidRPr="0024776B" w:rsidRDefault="005460FC" w:rsidP="00E41C05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34C6278" w14:textId="318C9AF4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046A87A3" w14:textId="77777777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Заземление</w:t>
            </w:r>
          </w:p>
        </w:tc>
        <w:tc>
          <w:tcPr>
            <w:tcW w:w="2139" w:type="dxa"/>
          </w:tcPr>
          <w:p w14:paraId="05E23D3A" w14:textId="6570E163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535398B6" w14:textId="36837559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785EAD80" w14:textId="618502D0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27</w:t>
            </w:r>
          </w:p>
          <w:p w14:paraId="63330D8B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389B8C0D" w14:textId="346232AC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4258A08B" w14:textId="46C9CCE3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5DE4F3A2" w14:textId="36E65411" w:rsidR="005460FC" w:rsidRPr="0063289B" w:rsidRDefault="005460FC" w:rsidP="00C600F3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27</w:t>
            </w:r>
          </w:p>
        </w:tc>
      </w:tr>
      <w:tr w:rsidR="005460FC" w14:paraId="5BC3459B" w14:textId="77777777" w:rsidTr="006F1B3F">
        <w:tc>
          <w:tcPr>
            <w:tcW w:w="490" w:type="dxa"/>
          </w:tcPr>
          <w:p w14:paraId="0B82B629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br w:type="page"/>
              <w:t>8.22</w:t>
            </w:r>
          </w:p>
          <w:p w14:paraId="10942DC9" w14:textId="3ACAA758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FAD2A73" w14:textId="248014BF" w:rsidR="005460FC" w:rsidRPr="0024776B" w:rsidRDefault="005460FC" w:rsidP="00E41C05">
            <w:pPr>
              <w:ind w:left="-48" w:right="-112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1423A9E" w14:textId="7A214540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27.51/11.116</w:t>
            </w:r>
          </w:p>
          <w:p w14:paraId="74CFAC1E" w14:textId="696A9472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27.51/26.095</w:t>
            </w:r>
          </w:p>
        </w:tc>
        <w:tc>
          <w:tcPr>
            <w:tcW w:w="2450" w:type="dxa"/>
          </w:tcPr>
          <w:p w14:paraId="5E0AEA3E" w14:textId="77777777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Винты и соединения</w:t>
            </w:r>
          </w:p>
          <w:p w14:paraId="63C9235D" w14:textId="77777777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365E94A2" w14:textId="3D33D51C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6578C944" w14:textId="08837136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2EFA64DD" w14:textId="52C682BF" w:rsidR="005460FC" w:rsidRPr="007440CD" w:rsidRDefault="005460FC" w:rsidP="00C600F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28</w:t>
            </w:r>
          </w:p>
          <w:p w14:paraId="31C8D1D5" w14:textId="77777777" w:rsidR="005460FC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6722A4EE" w14:textId="77777777" w:rsidR="005460FC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56FC50D8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28B65127" w14:textId="25D02A55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7554011C" w14:textId="3DF4BC65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5C845525" w14:textId="69739334" w:rsidR="005460FC" w:rsidRPr="0063289B" w:rsidRDefault="005460FC" w:rsidP="00C600F3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28</w:t>
            </w:r>
          </w:p>
        </w:tc>
      </w:tr>
      <w:tr w:rsidR="005460FC" w14:paraId="4AF21BD5" w14:textId="77777777" w:rsidTr="006F1B3F">
        <w:tc>
          <w:tcPr>
            <w:tcW w:w="490" w:type="dxa"/>
          </w:tcPr>
          <w:p w14:paraId="1E3D9004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8.23</w:t>
            </w:r>
          </w:p>
          <w:p w14:paraId="56CCB7E7" w14:textId="0C2FBBA0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19202B5D" w14:textId="77777777" w:rsidR="005460FC" w:rsidRPr="006F1B3F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Бытовые </w:t>
            </w:r>
          </w:p>
          <w:p w14:paraId="022C5D9D" w14:textId="77777777" w:rsidR="005460FC" w:rsidRPr="006F1B3F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и аналогичные </w:t>
            </w:r>
          </w:p>
          <w:p w14:paraId="7B1006CE" w14:textId="77777777" w:rsidR="005460FC" w:rsidRPr="006F1B3F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электрические </w:t>
            </w:r>
          </w:p>
          <w:p w14:paraId="58AF7C3E" w14:textId="30E20493" w:rsidR="005460FC" w:rsidRPr="0024776B" w:rsidRDefault="005460FC" w:rsidP="005460FC">
            <w:pPr>
              <w:ind w:left="-48" w:right="-112"/>
              <w:rPr>
                <w:sz w:val="22"/>
                <w:szCs w:val="22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приборы</w:t>
            </w:r>
          </w:p>
        </w:tc>
        <w:tc>
          <w:tcPr>
            <w:tcW w:w="656" w:type="dxa"/>
          </w:tcPr>
          <w:p w14:paraId="5F3E4B1C" w14:textId="7CF53261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2580AAC7" w14:textId="77777777" w:rsidR="005460FC" w:rsidRPr="000F433E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Зазоры, пути утечки </w:t>
            </w:r>
          </w:p>
          <w:p w14:paraId="73D46349" w14:textId="39E87296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и сплошная изоляция </w:t>
            </w:r>
          </w:p>
        </w:tc>
        <w:tc>
          <w:tcPr>
            <w:tcW w:w="2139" w:type="dxa"/>
          </w:tcPr>
          <w:p w14:paraId="1A3FADF5" w14:textId="01069C2A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04D1287D" w14:textId="236A2A18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2894AC53" w14:textId="3ADD94B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</w:p>
          <w:p w14:paraId="6AA3A28C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раздел 29</w:t>
            </w:r>
          </w:p>
        </w:tc>
        <w:tc>
          <w:tcPr>
            <w:tcW w:w="1948" w:type="dxa"/>
          </w:tcPr>
          <w:p w14:paraId="67FFE105" w14:textId="2354B49F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64443787" w14:textId="7B05D890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024EB4FF" w14:textId="2A5209D2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</w:p>
          <w:p w14:paraId="20824C9E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29</w:t>
            </w:r>
          </w:p>
          <w:p w14:paraId="41C202CC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460FC" w14:paraId="765907CF" w14:textId="77777777" w:rsidTr="006F1B3F">
        <w:tc>
          <w:tcPr>
            <w:tcW w:w="490" w:type="dxa"/>
          </w:tcPr>
          <w:p w14:paraId="6E3F4465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8.24</w:t>
            </w:r>
          </w:p>
          <w:p w14:paraId="689885F8" w14:textId="7FFB7EE0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E587C45" w14:textId="77777777" w:rsidR="005460FC" w:rsidRPr="00632575" w:rsidRDefault="005460FC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3A44299" w14:textId="12AF3C0A" w:rsidR="005460FC" w:rsidRPr="00632575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632575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632575">
              <w:rPr>
                <w:sz w:val="22"/>
                <w:szCs w:val="22"/>
              </w:rPr>
              <w:t>25.108</w:t>
            </w:r>
          </w:p>
        </w:tc>
        <w:tc>
          <w:tcPr>
            <w:tcW w:w="2450" w:type="dxa"/>
          </w:tcPr>
          <w:p w14:paraId="0AB6692C" w14:textId="77777777" w:rsidR="005460FC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Теплостойкость </w:t>
            </w:r>
          </w:p>
          <w:p w14:paraId="2F9BD820" w14:textId="4036A074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и огнестойкость</w:t>
            </w:r>
          </w:p>
        </w:tc>
        <w:tc>
          <w:tcPr>
            <w:tcW w:w="2139" w:type="dxa"/>
          </w:tcPr>
          <w:p w14:paraId="25D77B8B" w14:textId="0C15D053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052E94AE" w14:textId="685DC988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19DC1A98" w14:textId="2DFBC4D0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</w:p>
          <w:p w14:paraId="2BF50AF8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раздел 30</w:t>
            </w:r>
          </w:p>
        </w:tc>
        <w:tc>
          <w:tcPr>
            <w:tcW w:w="1948" w:type="dxa"/>
          </w:tcPr>
          <w:p w14:paraId="45CEEA76" w14:textId="7787A961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239BEAF7" w14:textId="2210BE8F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0794543C" w14:textId="2EBA24A6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</w:p>
          <w:p w14:paraId="6070424F" w14:textId="361CB9EA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30</w:t>
            </w:r>
          </w:p>
          <w:p w14:paraId="4DACB999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460FC" w14:paraId="6A93C1CC" w14:textId="77777777" w:rsidTr="006F1B3F">
        <w:tc>
          <w:tcPr>
            <w:tcW w:w="490" w:type="dxa"/>
          </w:tcPr>
          <w:p w14:paraId="37923B58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8.25</w:t>
            </w:r>
          </w:p>
          <w:p w14:paraId="3D77E846" w14:textId="0F547ED4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C168ABD" w14:textId="77777777" w:rsidR="005460FC" w:rsidRPr="0024776B" w:rsidRDefault="005460FC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7D54F2C" w14:textId="7972D859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27.51/25.120</w:t>
            </w:r>
          </w:p>
        </w:tc>
        <w:tc>
          <w:tcPr>
            <w:tcW w:w="2450" w:type="dxa"/>
          </w:tcPr>
          <w:p w14:paraId="3EF0E37E" w14:textId="77777777" w:rsidR="005460FC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Испытания </w:t>
            </w:r>
          </w:p>
          <w:p w14:paraId="5D4B3502" w14:textId="3F912979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на пожароопасность</w:t>
            </w:r>
          </w:p>
        </w:tc>
        <w:tc>
          <w:tcPr>
            <w:tcW w:w="2139" w:type="dxa"/>
          </w:tcPr>
          <w:p w14:paraId="293D6864" w14:textId="77777777" w:rsidR="005460FC" w:rsidRPr="007440CD" w:rsidRDefault="005460FC" w:rsidP="005460FC">
            <w:pPr>
              <w:pStyle w:val="af6"/>
              <w:spacing w:line="216" w:lineRule="auto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60695-10-2-2013</w:t>
            </w:r>
          </w:p>
          <w:p w14:paraId="63B67784" w14:textId="5E2B9267" w:rsidR="005460FC" w:rsidRPr="007440CD" w:rsidRDefault="005460FC" w:rsidP="005460FC">
            <w:pPr>
              <w:pStyle w:val="af6"/>
              <w:spacing w:line="216" w:lineRule="auto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60695-2-11-2013</w:t>
            </w:r>
          </w:p>
          <w:p w14:paraId="3B31371B" w14:textId="0D71B4A3" w:rsidR="005460FC" w:rsidRPr="007440CD" w:rsidRDefault="005460FC" w:rsidP="005460FC">
            <w:pPr>
              <w:pStyle w:val="af6"/>
              <w:spacing w:line="216" w:lineRule="auto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60695-2-12-2015</w:t>
            </w:r>
          </w:p>
          <w:p w14:paraId="49721E64" w14:textId="44A873DD" w:rsidR="005460FC" w:rsidRPr="007440CD" w:rsidRDefault="005460FC" w:rsidP="005460FC">
            <w:pPr>
              <w:pStyle w:val="af6"/>
              <w:spacing w:line="216" w:lineRule="auto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IEC 60695-2-13-2012 </w:t>
            </w:r>
          </w:p>
          <w:p w14:paraId="646E3B60" w14:textId="18D99897" w:rsidR="005460FC" w:rsidRPr="007440CD" w:rsidRDefault="005460FC" w:rsidP="005460FC">
            <w:pPr>
              <w:pStyle w:val="af6"/>
              <w:spacing w:line="216" w:lineRule="auto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60695-11-5-2013</w:t>
            </w:r>
          </w:p>
          <w:p w14:paraId="73E8BCCB" w14:textId="77777777" w:rsidR="005460FC" w:rsidRPr="007440CD" w:rsidRDefault="005460FC" w:rsidP="005460FC">
            <w:pPr>
              <w:pStyle w:val="af6"/>
              <w:spacing w:line="216" w:lineRule="auto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0588C9C8" w14:textId="07151609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60695-10-2-2013</w:t>
            </w:r>
          </w:p>
          <w:p w14:paraId="1C8BC404" w14:textId="4EFB0A72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60695-2-11-2013</w:t>
            </w:r>
          </w:p>
          <w:p w14:paraId="3EE32EF1" w14:textId="0FCC9394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60695-2-12-2015</w:t>
            </w:r>
          </w:p>
          <w:p w14:paraId="02E22035" w14:textId="77777777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60695-2-13-2012 </w:t>
            </w:r>
          </w:p>
          <w:p w14:paraId="624E22A3" w14:textId="171A4C63" w:rsidR="005460FC" w:rsidRPr="0063289B" w:rsidRDefault="005460FC" w:rsidP="005460FC">
            <w:pPr>
              <w:pStyle w:val="2a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60695-11-5-2013 </w:t>
            </w:r>
          </w:p>
        </w:tc>
      </w:tr>
      <w:tr w:rsidR="005460FC" w14:paraId="139F59D1" w14:textId="77777777" w:rsidTr="006F1B3F">
        <w:tc>
          <w:tcPr>
            <w:tcW w:w="490" w:type="dxa"/>
          </w:tcPr>
          <w:p w14:paraId="0B747FB8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8.26</w:t>
            </w:r>
          </w:p>
          <w:p w14:paraId="48B1397B" w14:textId="5C24D10B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1F71161" w14:textId="77777777" w:rsidR="005460FC" w:rsidRPr="0024776B" w:rsidRDefault="005460FC" w:rsidP="0024776B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E628D15" w14:textId="45E2CB76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75CB261C" w14:textId="5424564E" w:rsidR="005460FC" w:rsidRPr="0024776B" w:rsidRDefault="005460FC" w:rsidP="004D4454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2139" w:type="dxa"/>
          </w:tcPr>
          <w:p w14:paraId="0D81E4F4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4B3923F4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60335-2-7-2014</w:t>
            </w:r>
          </w:p>
          <w:p w14:paraId="304DFD28" w14:textId="62FB231A" w:rsidR="005460FC" w:rsidRPr="007440CD" w:rsidRDefault="005460FC" w:rsidP="005460F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60335-2-24-2016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31</w:t>
            </w:r>
          </w:p>
        </w:tc>
        <w:tc>
          <w:tcPr>
            <w:tcW w:w="1948" w:type="dxa"/>
          </w:tcPr>
          <w:p w14:paraId="7CA9FD7D" w14:textId="43A1621A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4E635B94" w14:textId="213D5A8F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60335-2-7-2014</w:t>
            </w:r>
          </w:p>
          <w:p w14:paraId="77101358" w14:textId="49C7F4FE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60335-2-24-2016</w:t>
            </w:r>
          </w:p>
          <w:p w14:paraId="3EC31E71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31</w:t>
            </w:r>
          </w:p>
          <w:p w14:paraId="5E73981C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460FC" w14:paraId="60F0646E" w14:textId="77777777" w:rsidTr="006F1B3F">
        <w:tc>
          <w:tcPr>
            <w:tcW w:w="490" w:type="dxa"/>
          </w:tcPr>
          <w:p w14:paraId="6CDC57E5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9.1</w:t>
            </w:r>
          </w:p>
          <w:p w14:paraId="63457320" w14:textId="69A4A860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759487C5" w14:textId="77777777" w:rsidR="005460FC" w:rsidRPr="00E41C05" w:rsidRDefault="005460F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Машины </w:t>
            </w:r>
          </w:p>
          <w:p w14:paraId="3EE3DF55" w14:textId="77777777" w:rsidR="005460FC" w:rsidRPr="000F433E" w:rsidRDefault="005460F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электрические </w:t>
            </w:r>
          </w:p>
          <w:p w14:paraId="7A5E8869" w14:textId="378D32D5" w:rsidR="005460FC" w:rsidRPr="00E41C05" w:rsidRDefault="005460F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стиральные </w:t>
            </w:r>
          </w:p>
          <w:p w14:paraId="3EE00706" w14:textId="77777777" w:rsidR="005460FC" w:rsidRPr="000F433E" w:rsidRDefault="005460F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автоматические </w:t>
            </w:r>
          </w:p>
          <w:p w14:paraId="17A412AB" w14:textId="46FBA46F" w:rsidR="005460FC" w:rsidRPr="00E41C05" w:rsidRDefault="005460F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бытового </w:t>
            </w:r>
          </w:p>
          <w:p w14:paraId="470B0D6D" w14:textId="383A67AC" w:rsidR="005460FC" w:rsidRPr="005460FC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назначения</w:t>
            </w:r>
          </w:p>
        </w:tc>
        <w:tc>
          <w:tcPr>
            <w:tcW w:w="656" w:type="dxa"/>
          </w:tcPr>
          <w:p w14:paraId="0E0EF361" w14:textId="28A454E5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7B8C3286" w14:textId="77777777" w:rsidR="005460FC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Общие условия </w:t>
            </w:r>
          </w:p>
          <w:p w14:paraId="60DC20D9" w14:textId="0F6046E3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испытаний</w:t>
            </w:r>
          </w:p>
        </w:tc>
        <w:tc>
          <w:tcPr>
            <w:tcW w:w="2139" w:type="dxa"/>
          </w:tcPr>
          <w:p w14:paraId="77E50377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п.7.1</w:t>
            </w:r>
          </w:p>
          <w:p w14:paraId="7893F712" w14:textId="255D557A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EN 60456-2013 р.5.2</w:t>
            </w:r>
          </w:p>
          <w:p w14:paraId="338A04E0" w14:textId="77777777" w:rsidR="005460FC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ГОСТ 15150-69 </w:t>
            </w:r>
          </w:p>
          <w:p w14:paraId="60BB6783" w14:textId="308D307D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раздел 3</w:t>
            </w:r>
          </w:p>
          <w:p w14:paraId="5F7A61AD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750218AA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п.7.1</w:t>
            </w:r>
          </w:p>
          <w:p w14:paraId="7E763398" w14:textId="54108316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 р.5.2</w:t>
            </w:r>
          </w:p>
          <w:p w14:paraId="3672DAAC" w14:textId="77777777" w:rsidR="005460FC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15150-69 </w:t>
            </w:r>
          </w:p>
          <w:p w14:paraId="17A646A2" w14:textId="50E9DA91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3</w:t>
            </w:r>
          </w:p>
        </w:tc>
      </w:tr>
      <w:tr w:rsidR="005460FC" w14:paraId="6E469A3A" w14:textId="77777777" w:rsidTr="006F1B3F">
        <w:tc>
          <w:tcPr>
            <w:tcW w:w="490" w:type="dxa"/>
          </w:tcPr>
          <w:p w14:paraId="58CA72D8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9.2</w:t>
            </w:r>
          </w:p>
          <w:p w14:paraId="0149B6EB" w14:textId="298B1C53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3FAF884" w14:textId="77777777" w:rsidR="005460FC" w:rsidRPr="0024776B" w:rsidRDefault="005460FC" w:rsidP="0024776B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E1C9AB3" w14:textId="4359A5AA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5A49657" w14:textId="77777777" w:rsidR="005460FC" w:rsidRPr="000F433E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Условия испытаний </w:t>
            </w:r>
          </w:p>
          <w:p w14:paraId="682AEC3A" w14:textId="110FC927" w:rsidR="005460FC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по определению </w:t>
            </w:r>
          </w:p>
          <w:p w14:paraId="371434C7" w14:textId="77777777" w:rsidR="005460FC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показателей </w:t>
            </w:r>
          </w:p>
          <w:p w14:paraId="41925A19" w14:textId="77777777" w:rsidR="005460FC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энергетической </w:t>
            </w:r>
          </w:p>
          <w:p w14:paraId="12FFE9FB" w14:textId="77777777" w:rsidR="005460FC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эффективности </w:t>
            </w:r>
          </w:p>
          <w:p w14:paraId="278A8BB0" w14:textId="77777777" w:rsidR="005460FC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и основных </w:t>
            </w:r>
          </w:p>
          <w:p w14:paraId="4EF9B902" w14:textId="77777777" w:rsidR="005460FC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функциональных </w:t>
            </w:r>
          </w:p>
          <w:p w14:paraId="3A679396" w14:textId="091D956A" w:rsidR="005460FC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показателей</w:t>
            </w:r>
          </w:p>
          <w:p w14:paraId="3295B1D1" w14:textId="77777777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33D36DFA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п.7.2</w:t>
            </w:r>
          </w:p>
        </w:tc>
        <w:tc>
          <w:tcPr>
            <w:tcW w:w="1948" w:type="dxa"/>
          </w:tcPr>
          <w:p w14:paraId="0DA78283" w14:textId="1881C5FA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</w:t>
            </w:r>
          </w:p>
        </w:tc>
      </w:tr>
      <w:tr w:rsidR="005460FC" w14:paraId="4111E1D8" w14:textId="77777777" w:rsidTr="006F1B3F">
        <w:tc>
          <w:tcPr>
            <w:tcW w:w="490" w:type="dxa"/>
          </w:tcPr>
          <w:p w14:paraId="3530BB38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9.3</w:t>
            </w:r>
          </w:p>
          <w:p w14:paraId="3F4361A0" w14:textId="1827428C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7D6405E" w14:textId="47D35475" w:rsidR="005460FC" w:rsidRPr="0024776B" w:rsidRDefault="005460FC" w:rsidP="00501575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170451E" w14:textId="540E2DD2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24776B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43D65F1D" w14:textId="77777777" w:rsidR="005460FC" w:rsidRPr="000F433E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Внешний вид </w:t>
            </w:r>
          </w:p>
          <w:p w14:paraId="68C0B872" w14:textId="77777777" w:rsidR="005460FC" w:rsidRPr="000F433E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и соответствие </w:t>
            </w:r>
          </w:p>
          <w:p w14:paraId="3A4D4419" w14:textId="77777777" w:rsidR="005460FC" w:rsidRPr="000F433E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 xml:space="preserve">конструктивным </w:t>
            </w:r>
          </w:p>
          <w:p w14:paraId="52ABA8AF" w14:textId="413A4C19" w:rsidR="005460FC" w:rsidRPr="000F433E" w:rsidRDefault="005460FC" w:rsidP="004D4454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требованиям</w:t>
            </w:r>
          </w:p>
        </w:tc>
        <w:tc>
          <w:tcPr>
            <w:tcW w:w="2139" w:type="dxa"/>
          </w:tcPr>
          <w:p w14:paraId="1E732CB9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п.5.1.1</w:t>
            </w:r>
          </w:p>
        </w:tc>
        <w:tc>
          <w:tcPr>
            <w:tcW w:w="1948" w:type="dxa"/>
          </w:tcPr>
          <w:p w14:paraId="4387854E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п.7.3</w:t>
            </w:r>
          </w:p>
        </w:tc>
      </w:tr>
      <w:tr w:rsidR="005460FC" w14:paraId="17000920" w14:textId="77777777" w:rsidTr="006F1B3F">
        <w:tc>
          <w:tcPr>
            <w:tcW w:w="490" w:type="dxa"/>
          </w:tcPr>
          <w:p w14:paraId="7F025942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9.4</w:t>
            </w:r>
          </w:p>
          <w:p w14:paraId="6611F382" w14:textId="3F3568CD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0FE0CC04" w14:textId="77777777" w:rsidR="005460FC" w:rsidRPr="00E41C05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Машины </w:t>
            </w:r>
          </w:p>
          <w:p w14:paraId="3DFF7511" w14:textId="77777777" w:rsidR="005460FC" w:rsidRPr="000F433E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электрические </w:t>
            </w:r>
          </w:p>
          <w:p w14:paraId="0C3AEF2F" w14:textId="77777777" w:rsidR="005460FC" w:rsidRPr="00E41C05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стиральные </w:t>
            </w:r>
          </w:p>
          <w:p w14:paraId="4BF6A807" w14:textId="77777777" w:rsidR="005460FC" w:rsidRPr="000F433E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автоматические </w:t>
            </w:r>
          </w:p>
          <w:p w14:paraId="5098F919" w14:textId="77777777" w:rsidR="005460FC" w:rsidRPr="00E41C05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бытового </w:t>
            </w:r>
          </w:p>
          <w:p w14:paraId="59B7AC79" w14:textId="179904C8" w:rsidR="005460FC" w:rsidRPr="0024776B" w:rsidRDefault="005460FC" w:rsidP="005460FC">
            <w:pPr>
              <w:ind w:left="-66" w:right="-94"/>
              <w:rPr>
                <w:sz w:val="22"/>
                <w:szCs w:val="22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назначения</w:t>
            </w:r>
          </w:p>
        </w:tc>
        <w:tc>
          <w:tcPr>
            <w:tcW w:w="656" w:type="dxa"/>
          </w:tcPr>
          <w:p w14:paraId="76608D86" w14:textId="3F00BD69" w:rsidR="005460FC" w:rsidRPr="0024776B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71223946" w14:textId="77777777" w:rsidR="005460FC" w:rsidRPr="0024776B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24776B">
              <w:rPr>
                <w:sz w:val="22"/>
                <w:szCs w:val="22"/>
              </w:rPr>
              <w:t>Функционирование</w:t>
            </w:r>
          </w:p>
        </w:tc>
        <w:tc>
          <w:tcPr>
            <w:tcW w:w="2139" w:type="dxa"/>
          </w:tcPr>
          <w:p w14:paraId="48FC2C56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 5.1.6</w:t>
            </w:r>
          </w:p>
        </w:tc>
        <w:tc>
          <w:tcPr>
            <w:tcW w:w="1948" w:type="dxa"/>
          </w:tcPr>
          <w:p w14:paraId="0D3DCD77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п.п.7.1;7.6</w:t>
            </w:r>
          </w:p>
        </w:tc>
      </w:tr>
      <w:tr w:rsidR="005460FC" w14:paraId="7893EAE2" w14:textId="77777777" w:rsidTr="006F1B3F">
        <w:tc>
          <w:tcPr>
            <w:tcW w:w="490" w:type="dxa"/>
          </w:tcPr>
          <w:p w14:paraId="1301981E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9.5</w:t>
            </w:r>
          </w:p>
          <w:p w14:paraId="776AE19F" w14:textId="196D5925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A5E7829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534B035" w14:textId="1A6F431B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27.51/26.141</w:t>
            </w:r>
          </w:p>
        </w:tc>
        <w:tc>
          <w:tcPr>
            <w:tcW w:w="2450" w:type="dxa"/>
          </w:tcPr>
          <w:p w14:paraId="0158D001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139" w:type="dxa"/>
          </w:tcPr>
          <w:p w14:paraId="47305575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п.5.1.12</w:t>
            </w:r>
          </w:p>
        </w:tc>
        <w:tc>
          <w:tcPr>
            <w:tcW w:w="1948" w:type="dxa"/>
          </w:tcPr>
          <w:p w14:paraId="244B51F5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п.7.16</w:t>
            </w:r>
          </w:p>
        </w:tc>
      </w:tr>
      <w:tr w:rsidR="005460FC" w14:paraId="0752057D" w14:textId="77777777" w:rsidTr="006F1B3F">
        <w:tc>
          <w:tcPr>
            <w:tcW w:w="490" w:type="dxa"/>
          </w:tcPr>
          <w:p w14:paraId="7DA0B5DA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9.6</w:t>
            </w:r>
          </w:p>
          <w:p w14:paraId="5DA6D9DC" w14:textId="53B5B9AB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500AD34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6018D63" w14:textId="396E341B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649A0593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2139" w:type="dxa"/>
          </w:tcPr>
          <w:p w14:paraId="03D4C6DA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п.5.1.4</w:t>
            </w:r>
          </w:p>
        </w:tc>
        <w:tc>
          <w:tcPr>
            <w:tcW w:w="1948" w:type="dxa"/>
          </w:tcPr>
          <w:p w14:paraId="14DD42A2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п.7.7.2</w:t>
            </w:r>
          </w:p>
        </w:tc>
      </w:tr>
      <w:tr w:rsidR="005460FC" w14:paraId="0E56826E" w14:textId="77777777" w:rsidTr="006F1B3F">
        <w:tc>
          <w:tcPr>
            <w:tcW w:w="490" w:type="dxa"/>
          </w:tcPr>
          <w:p w14:paraId="70F07497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9.7</w:t>
            </w:r>
          </w:p>
          <w:p w14:paraId="70A94E92" w14:textId="5E013F91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A381FCA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6285FD3" w14:textId="7777777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27.51/29.040</w:t>
            </w:r>
          </w:p>
        </w:tc>
        <w:tc>
          <w:tcPr>
            <w:tcW w:w="2450" w:type="dxa"/>
          </w:tcPr>
          <w:p w14:paraId="15F0FA85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Масса</w:t>
            </w:r>
          </w:p>
        </w:tc>
        <w:tc>
          <w:tcPr>
            <w:tcW w:w="2139" w:type="dxa"/>
          </w:tcPr>
          <w:p w14:paraId="58C78420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п.5.1.4</w:t>
            </w:r>
          </w:p>
        </w:tc>
        <w:tc>
          <w:tcPr>
            <w:tcW w:w="1948" w:type="dxa"/>
          </w:tcPr>
          <w:p w14:paraId="7924A839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п.7.7.1</w:t>
            </w:r>
          </w:p>
        </w:tc>
      </w:tr>
      <w:tr w:rsidR="005460FC" w14:paraId="7D7C4696" w14:textId="77777777" w:rsidTr="006F1B3F">
        <w:tc>
          <w:tcPr>
            <w:tcW w:w="490" w:type="dxa"/>
          </w:tcPr>
          <w:p w14:paraId="63A8CE5A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9.8</w:t>
            </w:r>
          </w:p>
          <w:p w14:paraId="27D662D8" w14:textId="5BF1BB3C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69ACABD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B609F6E" w14:textId="53D1CCB8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43616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24D138F2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2139" w:type="dxa"/>
          </w:tcPr>
          <w:p w14:paraId="09826AAB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п.5.4</w:t>
            </w:r>
          </w:p>
        </w:tc>
        <w:tc>
          <w:tcPr>
            <w:tcW w:w="1948" w:type="dxa"/>
          </w:tcPr>
          <w:p w14:paraId="6B42D1EC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п.п.7.5;7.5.2</w:t>
            </w:r>
          </w:p>
        </w:tc>
      </w:tr>
      <w:tr w:rsidR="005460FC" w14:paraId="2A30389E" w14:textId="77777777" w:rsidTr="006F1B3F">
        <w:tc>
          <w:tcPr>
            <w:tcW w:w="490" w:type="dxa"/>
          </w:tcPr>
          <w:p w14:paraId="29206C91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9.9</w:t>
            </w:r>
          </w:p>
          <w:p w14:paraId="23ACF270" w14:textId="750A59B5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CDD7599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6F5504B" w14:textId="32A791AD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43616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5C15FB53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Маркировка</w:t>
            </w:r>
          </w:p>
        </w:tc>
        <w:tc>
          <w:tcPr>
            <w:tcW w:w="2139" w:type="dxa"/>
          </w:tcPr>
          <w:p w14:paraId="52579431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п.5.5</w:t>
            </w:r>
          </w:p>
        </w:tc>
        <w:tc>
          <w:tcPr>
            <w:tcW w:w="1948" w:type="dxa"/>
          </w:tcPr>
          <w:p w14:paraId="04DCEB01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п.п.7.5;7.5.1</w:t>
            </w:r>
          </w:p>
        </w:tc>
      </w:tr>
      <w:tr w:rsidR="005460FC" w14:paraId="2AC02946" w14:textId="77777777" w:rsidTr="006F1B3F">
        <w:tc>
          <w:tcPr>
            <w:tcW w:w="490" w:type="dxa"/>
          </w:tcPr>
          <w:p w14:paraId="3D80109E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9.10</w:t>
            </w:r>
          </w:p>
          <w:p w14:paraId="16F8C22B" w14:textId="19B7DC03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03DAB02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8D65F31" w14:textId="618C63BA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43616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130EB11F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Упаковка</w:t>
            </w:r>
          </w:p>
        </w:tc>
        <w:tc>
          <w:tcPr>
            <w:tcW w:w="2139" w:type="dxa"/>
          </w:tcPr>
          <w:p w14:paraId="35ADAF54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п.5.6</w:t>
            </w:r>
          </w:p>
        </w:tc>
        <w:tc>
          <w:tcPr>
            <w:tcW w:w="1948" w:type="dxa"/>
          </w:tcPr>
          <w:p w14:paraId="26F12293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п.п.7.5;7.5.2</w:t>
            </w:r>
          </w:p>
          <w:p w14:paraId="632C04C7" w14:textId="36AD06F8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460FC" w14:paraId="5199E92E" w14:textId="77777777" w:rsidTr="006F1B3F">
        <w:tc>
          <w:tcPr>
            <w:tcW w:w="490" w:type="dxa"/>
          </w:tcPr>
          <w:p w14:paraId="76C25EB2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9.11</w:t>
            </w:r>
          </w:p>
          <w:p w14:paraId="28FC3A3F" w14:textId="4C9E7A30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F53583A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B6CA500" w14:textId="61DAB42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43616">
              <w:rPr>
                <w:sz w:val="22"/>
                <w:szCs w:val="22"/>
              </w:rPr>
              <w:t>39.000</w:t>
            </w:r>
          </w:p>
        </w:tc>
        <w:tc>
          <w:tcPr>
            <w:tcW w:w="2450" w:type="dxa"/>
          </w:tcPr>
          <w:p w14:paraId="4202DBA0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Эффективность</w:t>
            </w:r>
          </w:p>
          <w:p w14:paraId="02B04EE3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proofErr w:type="spellStart"/>
            <w:r w:rsidRPr="00C43616">
              <w:rPr>
                <w:sz w:val="22"/>
                <w:szCs w:val="22"/>
              </w:rPr>
              <w:t>отстирывания</w:t>
            </w:r>
            <w:proofErr w:type="spellEnd"/>
          </w:p>
        </w:tc>
        <w:tc>
          <w:tcPr>
            <w:tcW w:w="2139" w:type="dxa"/>
          </w:tcPr>
          <w:p w14:paraId="40CF1210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п.5.1.5, табл.1</w:t>
            </w:r>
          </w:p>
          <w:p w14:paraId="26C59C91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2457-2020</w:t>
            </w:r>
          </w:p>
          <w:p w14:paraId="62F4C11C" w14:textId="50923FE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п.4.4</w:t>
            </w:r>
          </w:p>
          <w:p w14:paraId="62A14316" w14:textId="37D50275" w:rsidR="005460FC" w:rsidRPr="007440CD" w:rsidRDefault="005460FC" w:rsidP="005460FC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Р 56478-2015 р.6.2</w:t>
            </w:r>
          </w:p>
        </w:tc>
        <w:tc>
          <w:tcPr>
            <w:tcW w:w="1948" w:type="dxa"/>
          </w:tcPr>
          <w:p w14:paraId="5F977CC1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 ZA.4.5;5.3</w:t>
            </w:r>
          </w:p>
        </w:tc>
      </w:tr>
      <w:tr w:rsidR="005460FC" w14:paraId="03B4CA6F" w14:textId="77777777" w:rsidTr="006F1B3F">
        <w:tc>
          <w:tcPr>
            <w:tcW w:w="490" w:type="dxa"/>
          </w:tcPr>
          <w:p w14:paraId="05FCC1AB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9.13</w:t>
            </w:r>
          </w:p>
          <w:p w14:paraId="6415ABB0" w14:textId="2A01112D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E6869DD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6B1FE7A" w14:textId="7777777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5A72A15F" w14:textId="77777777" w:rsidR="005460FC" w:rsidRPr="000F433E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Измерение содержания остаточной влаги </w:t>
            </w:r>
          </w:p>
          <w:p w14:paraId="407C8E0D" w14:textId="77777777" w:rsidR="005460FC" w:rsidRPr="000F433E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(эффективность отжима) и определение класса </w:t>
            </w:r>
          </w:p>
          <w:p w14:paraId="338EDDCB" w14:textId="7AA5AA20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эффективности отжима</w:t>
            </w:r>
          </w:p>
        </w:tc>
        <w:tc>
          <w:tcPr>
            <w:tcW w:w="2139" w:type="dxa"/>
          </w:tcPr>
          <w:p w14:paraId="0ADF8A2B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п.5.1.5,</w:t>
            </w:r>
          </w:p>
          <w:p w14:paraId="514FD719" w14:textId="15AA5EE2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таблица 1</w:t>
            </w:r>
          </w:p>
        </w:tc>
        <w:tc>
          <w:tcPr>
            <w:tcW w:w="1948" w:type="dxa"/>
            <w:vAlign w:val="center"/>
          </w:tcPr>
          <w:p w14:paraId="19E46E64" w14:textId="6BEAB289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 ZA.4.6;5.4</w:t>
            </w:r>
          </w:p>
          <w:p w14:paraId="6B6BB264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</w:t>
            </w:r>
          </w:p>
          <w:p w14:paraId="1DA78BC9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55008-2012 р.6; р.4; табл.2</w:t>
            </w:r>
          </w:p>
          <w:p w14:paraId="618170BA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2453-2016 </w:t>
            </w:r>
            <w:proofErr w:type="spellStart"/>
            <w:proofErr w:type="gramStart"/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прил.Е</w:t>
            </w:r>
            <w:proofErr w:type="spellEnd"/>
            <w:proofErr w:type="gramEnd"/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proofErr w:type="gramStart"/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табл.Е</w:t>
            </w:r>
            <w:proofErr w:type="gramEnd"/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</w:t>
            </w:r>
          </w:p>
          <w:p w14:paraId="3FAA4F66" w14:textId="32076A30" w:rsidR="005460FC" w:rsidRPr="0063289B" w:rsidRDefault="005460FC" w:rsidP="005460FC">
            <w:pPr>
              <w:pStyle w:val="2a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460FC" w14:paraId="5191AB1E" w14:textId="77777777" w:rsidTr="006F1B3F">
        <w:tc>
          <w:tcPr>
            <w:tcW w:w="490" w:type="dxa"/>
          </w:tcPr>
          <w:p w14:paraId="2C3C8D2F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9.14</w:t>
            </w:r>
          </w:p>
          <w:p w14:paraId="49C6B7A6" w14:textId="67D33246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7804567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EF3620D" w14:textId="7777777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1A055A33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Максимальная частота</w:t>
            </w:r>
          </w:p>
          <w:p w14:paraId="02D823FB" w14:textId="747D6F49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вращения барабана</w:t>
            </w:r>
          </w:p>
        </w:tc>
        <w:tc>
          <w:tcPr>
            <w:tcW w:w="2139" w:type="dxa"/>
          </w:tcPr>
          <w:p w14:paraId="38E90AF5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п.5.1.5,</w:t>
            </w:r>
          </w:p>
          <w:p w14:paraId="5F562A60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таблица 1</w:t>
            </w:r>
          </w:p>
        </w:tc>
        <w:tc>
          <w:tcPr>
            <w:tcW w:w="1948" w:type="dxa"/>
          </w:tcPr>
          <w:p w14:paraId="36074C47" w14:textId="5CDB80D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 ZA.4.7;5.5</w:t>
            </w:r>
          </w:p>
          <w:p w14:paraId="07A49FC3" w14:textId="3DCE7FBD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460FC" w14:paraId="06AA9DB8" w14:textId="77777777" w:rsidTr="006F1B3F">
        <w:tc>
          <w:tcPr>
            <w:tcW w:w="490" w:type="dxa"/>
          </w:tcPr>
          <w:p w14:paraId="0F55C0D4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9.15</w:t>
            </w:r>
          </w:p>
          <w:p w14:paraId="5C5E8F57" w14:textId="02EB1372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2ADD698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20E64D4" w14:textId="7777777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  <w:vAlign w:val="center"/>
          </w:tcPr>
          <w:p w14:paraId="2C5A69BE" w14:textId="77777777" w:rsidR="005460FC" w:rsidRDefault="005460FC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43616">
              <w:rPr>
                <w:sz w:val="22"/>
                <w:szCs w:val="22"/>
              </w:rPr>
              <w:t xml:space="preserve">Среднее значение </w:t>
            </w:r>
          </w:p>
          <w:p w14:paraId="020F8B4B" w14:textId="77777777" w:rsidR="005460FC" w:rsidRDefault="005460FC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43616">
              <w:rPr>
                <w:sz w:val="22"/>
                <w:szCs w:val="22"/>
              </w:rPr>
              <w:t xml:space="preserve">общего потребления </w:t>
            </w:r>
          </w:p>
          <w:p w14:paraId="0D3EEA2B" w14:textId="23976522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электроэнергии</w:t>
            </w:r>
          </w:p>
          <w:p w14:paraId="41AA1C3C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3609EE82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п.5.1.5;</w:t>
            </w:r>
          </w:p>
          <w:p w14:paraId="360FBA5C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таблица 1</w:t>
            </w:r>
          </w:p>
        </w:tc>
        <w:tc>
          <w:tcPr>
            <w:tcW w:w="1948" w:type="dxa"/>
          </w:tcPr>
          <w:p w14:paraId="146D19B1" w14:textId="6110CED4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</w:t>
            </w:r>
          </w:p>
          <w:p w14:paraId="387F4C9B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ZA.4.8;5.8</w:t>
            </w:r>
          </w:p>
        </w:tc>
      </w:tr>
      <w:tr w:rsidR="005460FC" w14:paraId="331214EA" w14:textId="77777777" w:rsidTr="006F1B3F">
        <w:tc>
          <w:tcPr>
            <w:tcW w:w="490" w:type="dxa"/>
          </w:tcPr>
          <w:p w14:paraId="51A35B1C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9.16</w:t>
            </w:r>
          </w:p>
          <w:p w14:paraId="5A71534A" w14:textId="4196CF81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895279B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D1D4A77" w14:textId="7777777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4C67E83A" w14:textId="77777777" w:rsidR="005460FC" w:rsidRDefault="005460FC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43616">
              <w:rPr>
                <w:sz w:val="22"/>
                <w:szCs w:val="22"/>
              </w:rPr>
              <w:t xml:space="preserve">Время выполнения </w:t>
            </w:r>
          </w:p>
          <w:p w14:paraId="304CA534" w14:textId="295F69BB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программы</w:t>
            </w:r>
          </w:p>
        </w:tc>
        <w:tc>
          <w:tcPr>
            <w:tcW w:w="2139" w:type="dxa"/>
            <w:vAlign w:val="center"/>
          </w:tcPr>
          <w:p w14:paraId="076A75F7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п.5.1.5;</w:t>
            </w:r>
          </w:p>
          <w:p w14:paraId="1A3C2F71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таблица 1</w:t>
            </w:r>
          </w:p>
          <w:p w14:paraId="11F4CA0F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76F86A47" w14:textId="72632860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 ZA.4.8;5.7</w:t>
            </w:r>
          </w:p>
        </w:tc>
      </w:tr>
      <w:tr w:rsidR="005460FC" w14:paraId="4968C382" w14:textId="77777777" w:rsidTr="006F1B3F">
        <w:tc>
          <w:tcPr>
            <w:tcW w:w="490" w:type="dxa"/>
          </w:tcPr>
          <w:p w14:paraId="65F6A14C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9.17</w:t>
            </w:r>
          </w:p>
          <w:p w14:paraId="3DC6163D" w14:textId="51A5F00A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366F18B" w14:textId="115BDF61" w:rsidR="005460FC" w:rsidRPr="00C43616" w:rsidRDefault="005460FC" w:rsidP="00F15B28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F4D04F1" w14:textId="7777777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34743AFB" w14:textId="77777777" w:rsidR="005460FC" w:rsidRDefault="005460FC" w:rsidP="004D4454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43616">
              <w:rPr>
                <w:sz w:val="22"/>
                <w:szCs w:val="22"/>
              </w:rPr>
              <w:t xml:space="preserve">Среднее общее </w:t>
            </w:r>
          </w:p>
          <w:p w14:paraId="25C054C7" w14:textId="7E0F8528" w:rsidR="005460FC" w:rsidRPr="004D4454" w:rsidRDefault="005460FC" w:rsidP="004D4454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43616">
              <w:rPr>
                <w:sz w:val="22"/>
                <w:szCs w:val="22"/>
              </w:rPr>
              <w:t>потребление воды</w:t>
            </w:r>
          </w:p>
        </w:tc>
        <w:tc>
          <w:tcPr>
            <w:tcW w:w="2139" w:type="dxa"/>
            <w:vAlign w:val="center"/>
          </w:tcPr>
          <w:p w14:paraId="5E812112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п.5.1.5; табл.1</w:t>
            </w:r>
          </w:p>
          <w:p w14:paraId="71EFAF13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Р 55008-2012 р.5</w:t>
            </w:r>
          </w:p>
          <w:p w14:paraId="1ADE9405" w14:textId="510618BB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67E14D8B" w14:textId="0CC811E5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 ZA.4.8;5.6</w:t>
            </w:r>
          </w:p>
        </w:tc>
      </w:tr>
      <w:tr w:rsidR="005460FC" w14:paraId="4564157E" w14:textId="77777777" w:rsidTr="006F1B3F">
        <w:tc>
          <w:tcPr>
            <w:tcW w:w="490" w:type="dxa"/>
          </w:tcPr>
          <w:p w14:paraId="784A337B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9.18</w:t>
            </w:r>
          </w:p>
          <w:p w14:paraId="53212F49" w14:textId="72CE8827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B1FF44A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3EB7C85" w14:textId="7777777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3B1E1F83" w14:textId="77777777" w:rsidR="005460FC" w:rsidRPr="000F433E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Проверка устройства </w:t>
            </w:r>
          </w:p>
          <w:p w14:paraId="0C14D8A8" w14:textId="6A0774F1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автоматически отключающего электронагреватель при достижении заданной температуры</w:t>
            </w:r>
          </w:p>
          <w:p w14:paraId="16C84C72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1D2979B9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п.5.1.7</w:t>
            </w:r>
          </w:p>
        </w:tc>
        <w:tc>
          <w:tcPr>
            <w:tcW w:w="1948" w:type="dxa"/>
          </w:tcPr>
          <w:p w14:paraId="5B2F6C8C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п.7.12</w:t>
            </w:r>
          </w:p>
        </w:tc>
      </w:tr>
      <w:tr w:rsidR="005460FC" w14:paraId="12879FEF" w14:textId="77777777" w:rsidTr="006F1B3F">
        <w:tc>
          <w:tcPr>
            <w:tcW w:w="490" w:type="dxa"/>
          </w:tcPr>
          <w:p w14:paraId="00B675B6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9.19</w:t>
            </w:r>
          </w:p>
          <w:p w14:paraId="2B996C6D" w14:textId="5935D197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7E1496C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8CA7412" w14:textId="7777777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7D7D98BA" w14:textId="6459382F" w:rsidR="005460FC" w:rsidRPr="00C43616" w:rsidRDefault="005460FC" w:rsidP="005460FC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Длина соединительного шнура</w:t>
            </w:r>
          </w:p>
        </w:tc>
        <w:tc>
          <w:tcPr>
            <w:tcW w:w="2139" w:type="dxa"/>
          </w:tcPr>
          <w:p w14:paraId="5659239C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п.5.1.8</w:t>
            </w:r>
          </w:p>
        </w:tc>
        <w:tc>
          <w:tcPr>
            <w:tcW w:w="1948" w:type="dxa"/>
          </w:tcPr>
          <w:p w14:paraId="34B8043E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п.7.13</w:t>
            </w:r>
          </w:p>
        </w:tc>
      </w:tr>
      <w:tr w:rsidR="005460FC" w14:paraId="27D16165" w14:textId="77777777" w:rsidTr="006F1B3F">
        <w:tc>
          <w:tcPr>
            <w:tcW w:w="490" w:type="dxa"/>
          </w:tcPr>
          <w:p w14:paraId="03546F13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9.20</w:t>
            </w:r>
          </w:p>
          <w:p w14:paraId="780F4C64" w14:textId="71BD3984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01CC18AD" w14:textId="77777777" w:rsidR="005460FC" w:rsidRPr="00E41C05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Машины </w:t>
            </w:r>
          </w:p>
          <w:p w14:paraId="0DDB5F72" w14:textId="77777777" w:rsidR="005460FC" w:rsidRPr="000F433E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электрические </w:t>
            </w:r>
          </w:p>
          <w:p w14:paraId="33E94D8B" w14:textId="77777777" w:rsidR="005460FC" w:rsidRPr="00E41C05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стиральные </w:t>
            </w:r>
          </w:p>
          <w:p w14:paraId="18508FA9" w14:textId="77777777" w:rsidR="005460FC" w:rsidRPr="000F433E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автоматические </w:t>
            </w:r>
          </w:p>
          <w:p w14:paraId="65A408C7" w14:textId="77777777" w:rsidR="005460FC" w:rsidRPr="00E41C05" w:rsidRDefault="005460FC" w:rsidP="005460F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бытового </w:t>
            </w:r>
          </w:p>
          <w:p w14:paraId="7DF29DD9" w14:textId="60F1B7F2" w:rsidR="005460FC" w:rsidRPr="00C43616" w:rsidRDefault="005460FC" w:rsidP="005460FC">
            <w:pPr>
              <w:ind w:left="-66" w:right="-94"/>
              <w:rPr>
                <w:sz w:val="22"/>
                <w:szCs w:val="22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назначения</w:t>
            </w:r>
          </w:p>
        </w:tc>
        <w:tc>
          <w:tcPr>
            <w:tcW w:w="656" w:type="dxa"/>
          </w:tcPr>
          <w:p w14:paraId="5F9E820B" w14:textId="7777777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27.51/29.061</w:t>
            </w:r>
          </w:p>
        </w:tc>
        <w:tc>
          <w:tcPr>
            <w:tcW w:w="2450" w:type="dxa"/>
          </w:tcPr>
          <w:p w14:paraId="5EEFD5B5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Длина шлангов,</w:t>
            </w:r>
          </w:p>
          <w:p w14:paraId="31E6684E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их расположение</w:t>
            </w:r>
          </w:p>
          <w:p w14:paraId="6F3C5339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78519835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п.5.1.10</w:t>
            </w:r>
          </w:p>
        </w:tc>
        <w:tc>
          <w:tcPr>
            <w:tcW w:w="1948" w:type="dxa"/>
          </w:tcPr>
          <w:p w14:paraId="6D4915AC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п.7.14</w:t>
            </w:r>
          </w:p>
        </w:tc>
      </w:tr>
      <w:tr w:rsidR="005460FC" w14:paraId="0E491743" w14:textId="77777777" w:rsidTr="006F1B3F">
        <w:tc>
          <w:tcPr>
            <w:tcW w:w="490" w:type="dxa"/>
          </w:tcPr>
          <w:p w14:paraId="61616DC6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9.21</w:t>
            </w:r>
          </w:p>
          <w:p w14:paraId="2692278D" w14:textId="570E79BF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004071E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591DAE5" w14:textId="7777777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07876A99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Время слива воды</w:t>
            </w:r>
          </w:p>
          <w:p w14:paraId="7111162B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из бака</w:t>
            </w:r>
          </w:p>
          <w:p w14:paraId="378C5E5E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1F0D019C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п.5.1.11</w:t>
            </w:r>
          </w:p>
        </w:tc>
        <w:tc>
          <w:tcPr>
            <w:tcW w:w="1948" w:type="dxa"/>
          </w:tcPr>
          <w:p w14:paraId="51037FC2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п.7.15</w:t>
            </w:r>
          </w:p>
        </w:tc>
      </w:tr>
      <w:tr w:rsidR="005460FC" w14:paraId="4AD63523" w14:textId="77777777" w:rsidTr="006F1B3F">
        <w:tc>
          <w:tcPr>
            <w:tcW w:w="490" w:type="dxa"/>
          </w:tcPr>
          <w:p w14:paraId="3D61412F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9.22</w:t>
            </w:r>
          </w:p>
          <w:p w14:paraId="250E1A64" w14:textId="1455DF39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91738E2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AEE05AC" w14:textId="7777777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0F6DA261" w14:textId="77777777" w:rsidR="005460FC" w:rsidRDefault="005460FC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43616">
              <w:rPr>
                <w:sz w:val="22"/>
                <w:szCs w:val="22"/>
              </w:rPr>
              <w:t xml:space="preserve">Устойчивость машины </w:t>
            </w:r>
          </w:p>
          <w:p w14:paraId="185C93F1" w14:textId="0DABB5E4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во время работы</w:t>
            </w:r>
          </w:p>
          <w:p w14:paraId="32A45327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6516C766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п.5.1.14</w:t>
            </w:r>
          </w:p>
        </w:tc>
        <w:tc>
          <w:tcPr>
            <w:tcW w:w="1948" w:type="dxa"/>
          </w:tcPr>
          <w:p w14:paraId="35EC71CA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п.7.18</w:t>
            </w:r>
          </w:p>
        </w:tc>
      </w:tr>
      <w:tr w:rsidR="005460FC" w14:paraId="36F3A6CD" w14:textId="77777777" w:rsidTr="006F1B3F">
        <w:tc>
          <w:tcPr>
            <w:tcW w:w="490" w:type="dxa"/>
          </w:tcPr>
          <w:p w14:paraId="7C4F96B7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9.23</w:t>
            </w:r>
          </w:p>
          <w:p w14:paraId="16C168FE" w14:textId="1B789743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4E5939F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65CE8D8" w14:textId="7777777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6BFC2CA2" w14:textId="77777777" w:rsidR="005460FC" w:rsidRPr="000F433E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Отсутствие загрязнения текстильных изделий </w:t>
            </w:r>
          </w:p>
          <w:p w14:paraId="755D7524" w14:textId="7BFB1FB4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деталями машины</w:t>
            </w:r>
            <w:r w:rsidRPr="00C43616">
              <w:rPr>
                <w:sz w:val="22"/>
                <w:szCs w:val="22"/>
              </w:rPr>
              <w:br/>
            </w:r>
          </w:p>
        </w:tc>
        <w:tc>
          <w:tcPr>
            <w:tcW w:w="2139" w:type="dxa"/>
          </w:tcPr>
          <w:p w14:paraId="1D63DBA5" w14:textId="27CCF82D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пп.5.3.2, 5.3.3</w:t>
            </w:r>
          </w:p>
        </w:tc>
        <w:tc>
          <w:tcPr>
            <w:tcW w:w="1948" w:type="dxa"/>
          </w:tcPr>
          <w:p w14:paraId="1AEDFC45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п.7.21</w:t>
            </w:r>
          </w:p>
        </w:tc>
      </w:tr>
      <w:tr w:rsidR="005460FC" w14:paraId="565383F8" w14:textId="77777777" w:rsidTr="006F1B3F">
        <w:tc>
          <w:tcPr>
            <w:tcW w:w="490" w:type="dxa"/>
          </w:tcPr>
          <w:p w14:paraId="6F9E0026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9.24</w:t>
            </w:r>
          </w:p>
          <w:p w14:paraId="3C52E81B" w14:textId="48AB530D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39F2149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ACCC051" w14:textId="7777777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27.51/26.080</w:t>
            </w:r>
          </w:p>
        </w:tc>
        <w:tc>
          <w:tcPr>
            <w:tcW w:w="2450" w:type="dxa"/>
          </w:tcPr>
          <w:p w14:paraId="4473FD53" w14:textId="77777777" w:rsidR="005460FC" w:rsidRPr="000F433E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Воздействие верхнего </w:t>
            </w:r>
          </w:p>
          <w:p w14:paraId="55AEC77E" w14:textId="77777777" w:rsidR="005460FC" w:rsidRPr="000F433E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значения температуры среды при эксплуатации </w:t>
            </w:r>
          </w:p>
          <w:p w14:paraId="3BFAB240" w14:textId="30CA2308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и транспортировании</w:t>
            </w:r>
          </w:p>
          <w:p w14:paraId="1B951E63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42BB8D56" w14:textId="4B186CD5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пп.5.1.2, 8.1.3</w:t>
            </w:r>
          </w:p>
        </w:tc>
        <w:tc>
          <w:tcPr>
            <w:tcW w:w="1948" w:type="dxa"/>
          </w:tcPr>
          <w:p w14:paraId="302A001F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п.7.19</w:t>
            </w:r>
          </w:p>
        </w:tc>
      </w:tr>
      <w:tr w:rsidR="005460FC" w14:paraId="3171BC74" w14:textId="77777777" w:rsidTr="006F1B3F">
        <w:tc>
          <w:tcPr>
            <w:tcW w:w="490" w:type="dxa"/>
          </w:tcPr>
          <w:p w14:paraId="6AFB6053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9.25</w:t>
            </w:r>
          </w:p>
          <w:p w14:paraId="5CFAB1B6" w14:textId="0EFF15FE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8806D2F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1E9644A" w14:textId="7777777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27.5126.080</w:t>
            </w:r>
          </w:p>
        </w:tc>
        <w:tc>
          <w:tcPr>
            <w:tcW w:w="2450" w:type="dxa"/>
          </w:tcPr>
          <w:p w14:paraId="72D1EF5E" w14:textId="77777777" w:rsidR="005460FC" w:rsidRPr="000F433E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Воздействие нижнего </w:t>
            </w:r>
          </w:p>
          <w:p w14:paraId="41B937E9" w14:textId="2D280198" w:rsidR="005460FC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значения температуры среды при транспортировании и хранении</w:t>
            </w:r>
          </w:p>
          <w:p w14:paraId="79A2B4FE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72065BD2" w14:textId="7F4DE5B0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пп.5.1.2, 8.2.1</w:t>
            </w:r>
          </w:p>
        </w:tc>
        <w:tc>
          <w:tcPr>
            <w:tcW w:w="1948" w:type="dxa"/>
          </w:tcPr>
          <w:p w14:paraId="78FD88B0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п.7.20</w:t>
            </w:r>
          </w:p>
        </w:tc>
      </w:tr>
      <w:tr w:rsidR="005460FC" w14:paraId="170A7D1B" w14:textId="77777777" w:rsidTr="006F1B3F">
        <w:tc>
          <w:tcPr>
            <w:tcW w:w="490" w:type="dxa"/>
          </w:tcPr>
          <w:p w14:paraId="22576D0B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9.26</w:t>
            </w:r>
          </w:p>
          <w:p w14:paraId="735772FF" w14:textId="58C8970B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CE39E10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333CEB6" w14:textId="7777777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27.51/26.095</w:t>
            </w:r>
          </w:p>
        </w:tc>
        <w:tc>
          <w:tcPr>
            <w:tcW w:w="2450" w:type="dxa"/>
          </w:tcPr>
          <w:p w14:paraId="6F8E073A" w14:textId="77777777" w:rsidR="005460FC" w:rsidRDefault="005460FC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43616">
              <w:rPr>
                <w:sz w:val="22"/>
                <w:szCs w:val="22"/>
              </w:rPr>
              <w:t xml:space="preserve">Механические </w:t>
            </w:r>
          </w:p>
          <w:p w14:paraId="55C79159" w14:textId="77777777" w:rsidR="005460FC" w:rsidRDefault="005460FC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43616">
              <w:rPr>
                <w:sz w:val="22"/>
                <w:szCs w:val="22"/>
              </w:rPr>
              <w:t xml:space="preserve">воздействия </w:t>
            </w:r>
          </w:p>
          <w:p w14:paraId="358E028C" w14:textId="36B841F8" w:rsidR="005460FC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при транспортировании</w:t>
            </w:r>
          </w:p>
          <w:p w14:paraId="240473F3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39" w:type="dxa"/>
          </w:tcPr>
          <w:p w14:paraId="59E108DE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п.8.1.3</w:t>
            </w:r>
          </w:p>
        </w:tc>
        <w:tc>
          <w:tcPr>
            <w:tcW w:w="1948" w:type="dxa"/>
          </w:tcPr>
          <w:p w14:paraId="01DD04B6" w14:textId="42B57389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п.7.26</w:t>
            </w:r>
          </w:p>
        </w:tc>
      </w:tr>
      <w:tr w:rsidR="005460FC" w14:paraId="43C426C6" w14:textId="77777777" w:rsidTr="006F1B3F">
        <w:tc>
          <w:tcPr>
            <w:tcW w:w="490" w:type="dxa"/>
          </w:tcPr>
          <w:p w14:paraId="27613F5D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9.27</w:t>
            </w:r>
          </w:p>
          <w:p w14:paraId="4FA01775" w14:textId="3EDC6025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CD96BEE" w14:textId="0C953BAC" w:rsidR="005460FC" w:rsidRPr="00F15B28" w:rsidRDefault="005460FC" w:rsidP="001227F8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C0E60AE" w14:textId="77777777" w:rsidR="005460FC" w:rsidRPr="00F15B28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27.51/35.067</w:t>
            </w:r>
          </w:p>
        </w:tc>
        <w:tc>
          <w:tcPr>
            <w:tcW w:w="2450" w:type="dxa"/>
          </w:tcPr>
          <w:p w14:paraId="357D5245" w14:textId="77777777" w:rsidR="005460FC" w:rsidRDefault="005460FC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15B28">
              <w:rPr>
                <w:sz w:val="22"/>
                <w:szCs w:val="22"/>
              </w:rPr>
              <w:t xml:space="preserve">Корректированный </w:t>
            </w:r>
          </w:p>
          <w:p w14:paraId="14BFDE12" w14:textId="77777777" w:rsidR="005460FC" w:rsidRDefault="005460FC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15B28">
              <w:rPr>
                <w:sz w:val="22"/>
                <w:szCs w:val="22"/>
              </w:rPr>
              <w:t xml:space="preserve">уровень звуковой </w:t>
            </w:r>
          </w:p>
          <w:p w14:paraId="0042E329" w14:textId="23C9EE18" w:rsidR="005460FC" w:rsidRPr="00F15B28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мощности</w:t>
            </w:r>
          </w:p>
        </w:tc>
        <w:tc>
          <w:tcPr>
            <w:tcW w:w="2139" w:type="dxa"/>
          </w:tcPr>
          <w:p w14:paraId="322FA964" w14:textId="069A1F2A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п.5.1.15</w:t>
            </w:r>
          </w:p>
        </w:tc>
        <w:tc>
          <w:tcPr>
            <w:tcW w:w="1948" w:type="dxa"/>
          </w:tcPr>
          <w:p w14:paraId="41D48CEF" w14:textId="39712EA5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ГОСТ Р 51401-2001 (ИСО 3744)</w:t>
            </w:r>
          </w:p>
          <w:p w14:paraId="56E79BCA" w14:textId="3CCD8D8D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34730.1-2022 (IEC 60704-1:2021)</w:t>
            </w:r>
          </w:p>
          <w:p w14:paraId="5977A1E9" w14:textId="189BB22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34730.2-4-2022 (IEC 60704-2-4:2011)</w:t>
            </w:r>
          </w:p>
          <w:p w14:paraId="24C03FCE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34730.3-2022</w:t>
            </w:r>
          </w:p>
          <w:p w14:paraId="0E507917" w14:textId="7DCB982E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(IEC 60704-3:2019)</w:t>
            </w:r>
          </w:p>
          <w:p w14:paraId="2BCC0F5E" w14:textId="77777777" w:rsidR="005460FC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0421FA0" w14:textId="77777777" w:rsidR="001A6322" w:rsidRPr="0063289B" w:rsidRDefault="001A6322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460FC" w14:paraId="510342CC" w14:textId="77777777" w:rsidTr="006F1B3F">
        <w:tc>
          <w:tcPr>
            <w:tcW w:w="490" w:type="dxa"/>
          </w:tcPr>
          <w:p w14:paraId="60051AA7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9.29</w:t>
            </w:r>
          </w:p>
          <w:p w14:paraId="792E051A" w14:textId="310676B7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586BB97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CD78784" w14:textId="7777777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43616">
              <w:rPr>
                <w:sz w:val="22"/>
                <w:szCs w:val="22"/>
              </w:rPr>
              <w:t>36.100</w:t>
            </w:r>
          </w:p>
        </w:tc>
        <w:tc>
          <w:tcPr>
            <w:tcW w:w="2450" w:type="dxa"/>
          </w:tcPr>
          <w:p w14:paraId="0517B09D" w14:textId="77777777" w:rsidR="005460FC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Средняя наработка </w:t>
            </w:r>
          </w:p>
          <w:p w14:paraId="0376AFF1" w14:textId="2DE6AA15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на отказ</w:t>
            </w:r>
          </w:p>
        </w:tc>
        <w:tc>
          <w:tcPr>
            <w:tcW w:w="2139" w:type="dxa"/>
          </w:tcPr>
          <w:p w14:paraId="7B4873FC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п.5.1.18</w:t>
            </w:r>
          </w:p>
        </w:tc>
        <w:tc>
          <w:tcPr>
            <w:tcW w:w="1948" w:type="dxa"/>
          </w:tcPr>
          <w:p w14:paraId="259676AC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п.7.24.1</w:t>
            </w:r>
          </w:p>
          <w:p w14:paraId="18535C29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460FC" w14:paraId="27A4EEB9" w14:textId="77777777" w:rsidTr="006F1B3F">
        <w:tc>
          <w:tcPr>
            <w:tcW w:w="490" w:type="dxa"/>
          </w:tcPr>
          <w:p w14:paraId="45E9AFB4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9.30</w:t>
            </w:r>
          </w:p>
          <w:p w14:paraId="052664E7" w14:textId="791C18A0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CF9AEC3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1B23534" w14:textId="7777777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>
              <w:rPr>
                <w:sz w:val="22"/>
                <w:szCs w:val="22"/>
              </w:rPr>
              <w:t>/</w:t>
            </w:r>
            <w:r w:rsidRPr="00C43616">
              <w:rPr>
                <w:sz w:val="22"/>
                <w:szCs w:val="22"/>
              </w:rPr>
              <w:t>36.140</w:t>
            </w:r>
          </w:p>
        </w:tc>
        <w:tc>
          <w:tcPr>
            <w:tcW w:w="2450" w:type="dxa"/>
          </w:tcPr>
          <w:p w14:paraId="2CAFAE82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Средний срок службы</w:t>
            </w:r>
          </w:p>
        </w:tc>
        <w:tc>
          <w:tcPr>
            <w:tcW w:w="2139" w:type="dxa"/>
          </w:tcPr>
          <w:p w14:paraId="6AC687EB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п.5.1.19</w:t>
            </w:r>
          </w:p>
        </w:tc>
        <w:tc>
          <w:tcPr>
            <w:tcW w:w="1948" w:type="dxa"/>
          </w:tcPr>
          <w:p w14:paraId="5D593948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п.7.24.1</w:t>
            </w:r>
          </w:p>
          <w:p w14:paraId="42F76330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460FC" w14:paraId="2A56C038" w14:textId="77777777" w:rsidTr="006F1B3F">
        <w:tc>
          <w:tcPr>
            <w:tcW w:w="490" w:type="dxa"/>
          </w:tcPr>
          <w:p w14:paraId="05751E67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9.31</w:t>
            </w:r>
          </w:p>
          <w:p w14:paraId="7D66F137" w14:textId="48EB49A5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140CC27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DE4FA10" w14:textId="7777777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43616">
              <w:rPr>
                <w:sz w:val="22"/>
                <w:szCs w:val="22"/>
              </w:rPr>
              <w:t>36.083</w:t>
            </w:r>
          </w:p>
        </w:tc>
        <w:tc>
          <w:tcPr>
            <w:tcW w:w="2450" w:type="dxa"/>
          </w:tcPr>
          <w:p w14:paraId="345A286E" w14:textId="77777777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Ремонтопригодность</w:t>
            </w:r>
          </w:p>
        </w:tc>
        <w:tc>
          <w:tcPr>
            <w:tcW w:w="2139" w:type="dxa"/>
          </w:tcPr>
          <w:p w14:paraId="01CDDE07" w14:textId="77777777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п.5.1.17</w:t>
            </w:r>
          </w:p>
        </w:tc>
        <w:tc>
          <w:tcPr>
            <w:tcW w:w="1948" w:type="dxa"/>
          </w:tcPr>
          <w:p w14:paraId="51CB72C1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п.7.24.2</w:t>
            </w:r>
          </w:p>
          <w:p w14:paraId="04FE4982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460FC" w14:paraId="61CFB459" w14:textId="77777777" w:rsidTr="006F1B3F">
        <w:tc>
          <w:tcPr>
            <w:tcW w:w="490" w:type="dxa"/>
          </w:tcPr>
          <w:p w14:paraId="409901EA" w14:textId="77777777" w:rsidR="005460FC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9.32</w:t>
            </w:r>
          </w:p>
          <w:p w14:paraId="5D18DC77" w14:textId="1437ED58" w:rsidR="005460FC" w:rsidRPr="00F730F3" w:rsidRDefault="005460F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1DCE9CF2" w14:textId="77777777" w:rsidR="005460FC" w:rsidRPr="00C43616" w:rsidRDefault="005460FC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A67AFFB" w14:textId="77777777" w:rsidR="005460FC" w:rsidRPr="00C43616" w:rsidRDefault="005460F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27.51/11.116</w:t>
            </w:r>
          </w:p>
        </w:tc>
        <w:tc>
          <w:tcPr>
            <w:tcW w:w="2450" w:type="dxa"/>
          </w:tcPr>
          <w:p w14:paraId="23F5FAB2" w14:textId="77777777" w:rsidR="005460FC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Качество покрытий </w:t>
            </w:r>
          </w:p>
          <w:p w14:paraId="4EA62805" w14:textId="78DF275C" w:rsidR="005460FC" w:rsidRPr="00C43616" w:rsidRDefault="005460FC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43616">
              <w:rPr>
                <w:sz w:val="22"/>
                <w:szCs w:val="22"/>
              </w:rPr>
              <w:t>материалов</w:t>
            </w:r>
          </w:p>
        </w:tc>
        <w:tc>
          <w:tcPr>
            <w:tcW w:w="2139" w:type="dxa"/>
          </w:tcPr>
          <w:p w14:paraId="575A2E9E" w14:textId="29DED72D" w:rsidR="005460FC" w:rsidRPr="007440CD" w:rsidRDefault="005460FC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пп.5.3.1, 5.3.4</w:t>
            </w:r>
          </w:p>
        </w:tc>
        <w:tc>
          <w:tcPr>
            <w:tcW w:w="1948" w:type="dxa"/>
          </w:tcPr>
          <w:p w14:paraId="39BB4555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1585-2005 п.7.4</w:t>
            </w:r>
          </w:p>
          <w:p w14:paraId="605F90DD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9.032-74</w:t>
            </w:r>
          </w:p>
          <w:p w14:paraId="4D4556F6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15140-78</w:t>
            </w:r>
          </w:p>
          <w:p w14:paraId="563CB12B" w14:textId="77777777" w:rsidR="005460FC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825EBB0" w14:textId="77777777" w:rsidR="005460FC" w:rsidRPr="0063289B" w:rsidRDefault="005460F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A6322" w14:paraId="14264575" w14:textId="77777777" w:rsidTr="006F1B3F">
        <w:tc>
          <w:tcPr>
            <w:tcW w:w="490" w:type="dxa"/>
          </w:tcPr>
          <w:p w14:paraId="49607366" w14:textId="77777777" w:rsidR="001A6322" w:rsidRDefault="001A6322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9.33</w:t>
            </w:r>
          </w:p>
          <w:p w14:paraId="7846AC72" w14:textId="7C7C589D" w:rsidR="001A6322" w:rsidRPr="00F730F3" w:rsidRDefault="001A6322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154196CB" w14:textId="77777777" w:rsidR="001A6322" w:rsidRPr="00E41C05" w:rsidRDefault="001A6322" w:rsidP="001A632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Машины </w:t>
            </w:r>
          </w:p>
          <w:p w14:paraId="104296DB" w14:textId="77777777" w:rsidR="001A6322" w:rsidRPr="000F433E" w:rsidRDefault="001A6322" w:rsidP="001A632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электрические </w:t>
            </w:r>
          </w:p>
          <w:p w14:paraId="65A2105F" w14:textId="77777777" w:rsidR="001A6322" w:rsidRPr="00E41C05" w:rsidRDefault="001A6322" w:rsidP="001A632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стиральные </w:t>
            </w:r>
          </w:p>
          <w:p w14:paraId="155AEAED" w14:textId="77777777" w:rsidR="001A6322" w:rsidRPr="000F433E" w:rsidRDefault="001A6322" w:rsidP="001A632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автоматические </w:t>
            </w:r>
          </w:p>
          <w:p w14:paraId="5BF3347A" w14:textId="77777777" w:rsidR="001A6322" w:rsidRPr="00E41C05" w:rsidRDefault="001A6322" w:rsidP="001A632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бытового </w:t>
            </w:r>
          </w:p>
          <w:p w14:paraId="4A5283C1" w14:textId="1C3116DF" w:rsidR="001A6322" w:rsidRPr="00C43616" w:rsidRDefault="001A6322" w:rsidP="001A6322">
            <w:pPr>
              <w:ind w:left="-66" w:right="-94"/>
              <w:rPr>
                <w:sz w:val="22"/>
                <w:szCs w:val="22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назначения</w:t>
            </w:r>
          </w:p>
        </w:tc>
        <w:tc>
          <w:tcPr>
            <w:tcW w:w="656" w:type="dxa"/>
          </w:tcPr>
          <w:p w14:paraId="5A956425" w14:textId="77777777" w:rsidR="001A6322" w:rsidRPr="00C43616" w:rsidRDefault="001A6322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F333FA5" w14:textId="77777777" w:rsidR="001A6322" w:rsidRDefault="001A6322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Расчет индекса </w:t>
            </w:r>
          </w:p>
          <w:p w14:paraId="6E718A35" w14:textId="77777777" w:rsidR="001A6322" w:rsidRDefault="001A6322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энергетической </w:t>
            </w:r>
          </w:p>
          <w:p w14:paraId="4E62CF75" w14:textId="77777777" w:rsidR="001A6322" w:rsidRPr="000F433E" w:rsidRDefault="001A6322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эффективности (ЕЕ) и определение класса </w:t>
            </w:r>
          </w:p>
          <w:p w14:paraId="0E4AB876" w14:textId="1FB719BB" w:rsidR="001A6322" w:rsidRDefault="001A6322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энергетической </w:t>
            </w:r>
          </w:p>
          <w:p w14:paraId="302FC1E6" w14:textId="14D0188E" w:rsidR="001A6322" w:rsidRPr="00C43616" w:rsidRDefault="001A6322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2139" w:type="dxa"/>
          </w:tcPr>
          <w:p w14:paraId="332E61F5" w14:textId="77777777" w:rsidR="001A6322" w:rsidRPr="007440CD" w:rsidRDefault="001A6322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1585-2005 п.5.1.5; табл.1</w:t>
            </w:r>
          </w:p>
          <w:p w14:paraId="33E4D062" w14:textId="5293CC9B" w:rsidR="001A6322" w:rsidRPr="007440CD" w:rsidRDefault="001A6322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 xml:space="preserve">СТБ 2457-2020 </w:t>
            </w:r>
          </w:p>
          <w:p w14:paraId="1570BFD6" w14:textId="274EABCB" w:rsidR="001A6322" w:rsidRPr="007440CD" w:rsidRDefault="001A6322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п. 4.4</w:t>
            </w:r>
          </w:p>
          <w:p w14:paraId="40ABC775" w14:textId="77777777" w:rsidR="001A6322" w:rsidRPr="007440CD" w:rsidRDefault="001A6322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Р 55008-2012 р.4.2; табл.1</w:t>
            </w:r>
          </w:p>
          <w:p w14:paraId="217C2154" w14:textId="77777777" w:rsidR="001A6322" w:rsidRPr="007440CD" w:rsidRDefault="001A6322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321749EA" w14:textId="77777777" w:rsidR="001A6322" w:rsidRPr="0063289B" w:rsidRDefault="001A6322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 ZA.5.11</w:t>
            </w:r>
          </w:p>
          <w:p w14:paraId="427B6AE7" w14:textId="77777777" w:rsidR="001A6322" w:rsidRPr="0063289B" w:rsidRDefault="001A6322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55008-2012 р.4</w:t>
            </w:r>
          </w:p>
          <w:p w14:paraId="6C124677" w14:textId="7ADE0730" w:rsidR="001A6322" w:rsidRPr="0063289B" w:rsidRDefault="001A6322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2453-2016 прил. Е; табл. Е1</w:t>
            </w:r>
          </w:p>
        </w:tc>
      </w:tr>
      <w:tr w:rsidR="001A6322" w14:paraId="3F614C8E" w14:textId="77777777" w:rsidTr="006F1B3F">
        <w:tc>
          <w:tcPr>
            <w:tcW w:w="490" w:type="dxa"/>
          </w:tcPr>
          <w:p w14:paraId="370601B5" w14:textId="77777777" w:rsidR="001A6322" w:rsidRDefault="001A6322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9.34</w:t>
            </w:r>
          </w:p>
          <w:p w14:paraId="1B4367A8" w14:textId="0F43CC6C" w:rsidR="001A6322" w:rsidRPr="00F730F3" w:rsidRDefault="001A6322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03EC5CD2" w14:textId="77777777" w:rsidR="001A6322" w:rsidRPr="00C43616" w:rsidRDefault="001A6322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DB18E07" w14:textId="77777777" w:rsidR="001A6322" w:rsidRPr="00C43616" w:rsidRDefault="001A6322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216BBC91" w14:textId="77777777" w:rsidR="001A6322" w:rsidRDefault="001A6322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Расход воды </w:t>
            </w:r>
          </w:p>
          <w:p w14:paraId="52CAA3FA" w14:textId="6393352C" w:rsidR="001A6322" w:rsidRPr="00C43616" w:rsidRDefault="001A6322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при полной загрузке</w:t>
            </w:r>
          </w:p>
        </w:tc>
        <w:tc>
          <w:tcPr>
            <w:tcW w:w="2139" w:type="dxa"/>
          </w:tcPr>
          <w:p w14:paraId="43019812" w14:textId="689328E6" w:rsidR="001A6322" w:rsidRPr="007440CD" w:rsidRDefault="001A6322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2457-2020 п. 4.4</w:t>
            </w:r>
          </w:p>
          <w:p w14:paraId="2F33B3BF" w14:textId="77777777" w:rsidR="001A6322" w:rsidRPr="007440CD" w:rsidRDefault="001A6322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Р 56478-2015 р.5.1</w:t>
            </w:r>
          </w:p>
          <w:p w14:paraId="6D836B9E" w14:textId="77777777" w:rsidR="001A6322" w:rsidRPr="007440CD" w:rsidRDefault="001A6322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65C4864E" w14:textId="77777777" w:rsidR="001A6322" w:rsidRPr="0063289B" w:rsidRDefault="001A6322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60456-2013 ZA 4.9; 4.8;5.6</w:t>
            </w:r>
          </w:p>
        </w:tc>
      </w:tr>
      <w:tr w:rsidR="001A6322" w14:paraId="489BAE71" w14:textId="77777777" w:rsidTr="006F1B3F">
        <w:tc>
          <w:tcPr>
            <w:tcW w:w="490" w:type="dxa"/>
          </w:tcPr>
          <w:p w14:paraId="4F7D26BC" w14:textId="77777777" w:rsidR="001A6322" w:rsidRDefault="001A6322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9.35</w:t>
            </w:r>
          </w:p>
          <w:p w14:paraId="12C2C4D9" w14:textId="491BEDC3" w:rsidR="001A6322" w:rsidRPr="00F730F3" w:rsidRDefault="001A6322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55066377" w14:textId="77777777" w:rsidR="001A6322" w:rsidRPr="00C43616" w:rsidRDefault="001A6322" w:rsidP="00C4361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122B3A1" w14:textId="77777777" w:rsidR="001A6322" w:rsidRPr="00C43616" w:rsidRDefault="001A6322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43616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20988155" w14:textId="77777777" w:rsidR="001A6322" w:rsidRDefault="001A6322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Этикетка </w:t>
            </w:r>
          </w:p>
          <w:p w14:paraId="27C18FEE" w14:textId="77777777" w:rsidR="001A6322" w:rsidRDefault="001A6322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 xml:space="preserve">энергетической </w:t>
            </w:r>
          </w:p>
          <w:p w14:paraId="7CCB82ED" w14:textId="77777777" w:rsidR="001A6322" w:rsidRDefault="001A6322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эффективност</w:t>
            </w:r>
            <w:r>
              <w:rPr>
                <w:sz w:val="22"/>
                <w:szCs w:val="22"/>
              </w:rPr>
              <w:t xml:space="preserve">и </w:t>
            </w:r>
          </w:p>
          <w:p w14:paraId="2B661E86" w14:textId="47BB702E" w:rsidR="001A6322" w:rsidRPr="00C43616" w:rsidRDefault="001A6322" w:rsidP="007440CD">
            <w:pPr>
              <w:ind w:left="-57" w:right="-121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стиральной машины</w:t>
            </w:r>
          </w:p>
        </w:tc>
        <w:tc>
          <w:tcPr>
            <w:tcW w:w="2139" w:type="dxa"/>
          </w:tcPr>
          <w:p w14:paraId="07ADD13A" w14:textId="77777777" w:rsidR="001A6322" w:rsidRPr="007440CD" w:rsidRDefault="001A6322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2453-2016 р.4; прил. А</w:t>
            </w:r>
          </w:p>
          <w:p w14:paraId="324049AE" w14:textId="4088556A" w:rsidR="001A6322" w:rsidRPr="007440CD" w:rsidRDefault="001A6322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Р 55008-2012 п.7, прил. А</w:t>
            </w:r>
          </w:p>
          <w:p w14:paraId="6757671C" w14:textId="77777777" w:rsidR="001A6322" w:rsidRPr="007440CD" w:rsidRDefault="001A6322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2457-2020 прил. А</w:t>
            </w:r>
          </w:p>
          <w:p w14:paraId="1F1B8147" w14:textId="77777777" w:rsidR="001A6322" w:rsidRPr="007440CD" w:rsidRDefault="001A6322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7D3B4E0A" w14:textId="77777777" w:rsidR="001A6322" w:rsidRPr="0063289B" w:rsidRDefault="001A6322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2453-2016 р.4; прил. А</w:t>
            </w:r>
          </w:p>
          <w:p w14:paraId="6600D296" w14:textId="2D817E19" w:rsidR="001A6322" w:rsidRPr="0063289B" w:rsidRDefault="001A6322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55008-2012 п.7; прил. А</w:t>
            </w:r>
          </w:p>
        </w:tc>
      </w:tr>
      <w:tr w:rsidR="001A6322" w14:paraId="030EA58A" w14:textId="77777777" w:rsidTr="006F1B3F">
        <w:tc>
          <w:tcPr>
            <w:tcW w:w="490" w:type="dxa"/>
          </w:tcPr>
          <w:p w14:paraId="07184501" w14:textId="77777777" w:rsidR="001A6322" w:rsidRDefault="001A6322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9.37</w:t>
            </w:r>
          </w:p>
          <w:p w14:paraId="5E8DD2D3" w14:textId="10B83D67" w:rsidR="001A6322" w:rsidRPr="00F730F3" w:rsidRDefault="001A6322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3FEDCCB5" w14:textId="541EE823" w:rsidR="001A6322" w:rsidRPr="00C43616" w:rsidRDefault="001A6322" w:rsidP="00F15B28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0D3020A" w14:textId="77777777" w:rsidR="001A6322" w:rsidRPr="00F15B28" w:rsidRDefault="001A6322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</w:t>
            </w:r>
            <w:r w:rsidRPr="0065238D">
              <w:rPr>
                <w:sz w:val="22"/>
                <w:szCs w:val="22"/>
              </w:rPr>
              <w:t>.</w:t>
            </w:r>
            <w:r w:rsidRPr="00F15B28">
              <w:rPr>
                <w:sz w:val="22"/>
                <w:szCs w:val="22"/>
              </w:rPr>
              <w:t>51/39.000</w:t>
            </w:r>
          </w:p>
        </w:tc>
        <w:tc>
          <w:tcPr>
            <w:tcW w:w="2450" w:type="dxa"/>
          </w:tcPr>
          <w:p w14:paraId="5A01FBA5" w14:textId="77777777" w:rsidR="001A6322" w:rsidRPr="00C43616" w:rsidRDefault="001A6322" w:rsidP="001A6322">
            <w:pPr>
              <w:spacing w:line="216" w:lineRule="auto"/>
              <w:ind w:left="-57" w:right="-119"/>
              <w:rPr>
                <w:sz w:val="22"/>
                <w:szCs w:val="22"/>
              </w:rPr>
            </w:pPr>
            <w:r w:rsidRPr="00C43616">
              <w:rPr>
                <w:sz w:val="22"/>
                <w:szCs w:val="22"/>
              </w:rPr>
              <w:t>Измерение энергопотребления и мощности в режимах включенного состояния и выключенного. Общее условие проведения испытаний по измерению потребляемой мощности в режимах ожидания</w:t>
            </w:r>
          </w:p>
        </w:tc>
        <w:tc>
          <w:tcPr>
            <w:tcW w:w="2139" w:type="dxa"/>
          </w:tcPr>
          <w:p w14:paraId="191FC3C2" w14:textId="77777777" w:rsidR="001A6322" w:rsidRPr="007440CD" w:rsidRDefault="001A6322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2248-2012 р.4.2; табл.1</w:t>
            </w:r>
          </w:p>
          <w:p w14:paraId="39B05C4B" w14:textId="59310699" w:rsidR="001A6322" w:rsidRPr="007440CD" w:rsidRDefault="001A6322" w:rsidP="001A632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Р 56478-2015 р.5.4</w:t>
            </w:r>
          </w:p>
          <w:p w14:paraId="287C61BA" w14:textId="7B83120F" w:rsidR="001A6322" w:rsidRPr="007440CD" w:rsidRDefault="001A6322" w:rsidP="001A632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СТБ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62301-2012 р.4</w:t>
            </w:r>
          </w:p>
        </w:tc>
        <w:tc>
          <w:tcPr>
            <w:tcW w:w="1948" w:type="dxa"/>
          </w:tcPr>
          <w:p w14:paraId="7FB4568C" w14:textId="6287BF70" w:rsidR="001A6322" w:rsidRPr="0063289B" w:rsidRDefault="001A6322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60456-2013</w:t>
            </w:r>
          </w:p>
          <w:p w14:paraId="133212F9" w14:textId="3ACA8261" w:rsidR="001A6322" w:rsidRPr="0063289B" w:rsidRDefault="001A6322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ZA 4.9;4.10;5.9;5.10</w:t>
            </w:r>
          </w:p>
        </w:tc>
      </w:tr>
      <w:tr w:rsidR="00CF7466" w14:paraId="41DFC1CC" w14:textId="77777777" w:rsidTr="006F1B3F">
        <w:tc>
          <w:tcPr>
            <w:tcW w:w="490" w:type="dxa"/>
          </w:tcPr>
          <w:p w14:paraId="4570BABA" w14:textId="77777777" w:rsidR="00D85D92" w:rsidRDefault="00CF7466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11.1</w:t>
            </w:r>
          </w:p>
          <w:p w14:paraId="63F152C2" w14:textId="5475C76E" w:rsidR="00CF7466" w:rsidRPr="00F730F3" w:rsidRDefault="00CF7466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</w:tcPr>
          <w:p w14:paraId="3C00BC17" w14:textId="77777777" w:rsidR="00CF7466" w:rsidRPr="00E41C05" w:rsidRDefault="00CF7466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656" w:type="dxa"/>
          </w:tcPr>
          <w:p w14:paraId="033C8026" w14:textId="77777777" w:rsidR="00CF7466" w:rsidRPr="00F15B28" w:rsidRDefault="00CF7466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27.51/24.000</w:t>
            </w:r>
          </w:p>
        </w:tc>
        <w:tc>
          <w:tcPr>
            <w:tcW w:w="2450" w:type="dxa"/>
          </w:tcPr>
          <w:p w14:paraId="48C48154" w14:textId="77777777" w:rsidR="00330F3E" w:rsidRPr="000F433E" w:rsidRDefault="00CF7466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Испытание </w:t>
            </w:r>
          </w:p>
          <w:p w14:paraId="310530A2" w14:textId="77777777" w:rsidR="00330F3E" w:rsidRPr="000F433E" w:rsidRDefault="00CF7466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на воздействие </w:t>
            </w:r>
          </w:p>
          <w:p w14:paraId="430CD15A" w14:textId="35A25E37" w:rsidR="00CF7466" w:rsidRPr="00CF7466" w:rsidRDefault="00CF7466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затухающих колебаний</w:t>
            </w:r>
          </w:p>
        </w:tc>
        <w:tc>
          <w:tcPr>
            <w:tcW w:w="2139" w:type="dxa"/>
          </w:tcPr>
          <w:p w14:paraId="63C8CA7D" w14:textId="5FBB57B9" w:rsidR="00CF7466" w:rsidRPr="007440CD" w:rsidRDefault="00CF7466" w:rsidP="001A632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 w:rsidR="001A6322"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60730-1-2016 Н26.10</w:t>
            </w:r>
          </w:p>
        </w:tc>
        <w:tc>
          <w:tcPr>
            <w:tcW w:w="1948" w:type="dxa"/>
          </w:tcPr>
          <w:p w14:paraId="766CAAC2" w14:textId="637FB68B" w:rsidR="00CF7466" w:rsidRPr="0063289B" w:rsidRDefault="00CF7466" w:rsidP="001A6322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</w:t>
            </w:r>
            <w:r w:rsidR="001A632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60730-1-2016 Н26.10</w:t>
            </w:r>
          </w:p>
        </w:tc>
      </w:tr>
      <w:tr w:rsidR="007A5F17" w14:paraId="66F6AE3A" w14:textId="77777777" w:rsidTr="006F1B3F">
        <w:tc>
          <w:tcPr>
            <w:tcW w:w="490" w:type="dxa"/>
          </w:tcPr>
          <w:p w14:paraId="4CC8F542" w14:textId="77777777" w:rsidR="007A5F17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br w:type="page"/>
              <w:t>12.1</w:t>
            </w:r>
          </w:p>
          <w:p w14:paraId="401A898C" w14:textId="0B6F6D83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180C1DA2" w14:textId="77777777" w:rsidR="007A5F17" w:rsidRDefault="007A5F17" w:rsidP="00E41C0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Холодильники </w:t>
            </w:r>
          </w:p>
          <w:p w14:paraId="37FE9D0A" w14:textId="1D03060F" w:rsidR="007A5F17" w:rsidRPr="00E41C05" w:rsidRDefault="007A5F17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торговые</w:t>
            </w:r>
          </w:p>
        </w:tc>
        <w:tc>
          <w:tcPr>
            <w:tcW w:w="656" w:type="dxa"/>
          </w:tcPr>
          <w:p w14:paraId="3DDB4939" w14:textId="77777777" w:rsidR="007A5F17" w:rsidRPr="00F15B28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1ADB5401" w14:textId="77777777" w:rsidR="007A5F17" w:rsidRDefault="007A5F17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F7466">
              <w:rPr>
                <w:sz w:val="22"/>
                <w:szCs w:val="22"/>
              </w:rPr>
              <w:t xml:space="preserve">Общие условия </w:t>
            </w:r>
          </w:p>
          <w:p w14:paraId="2094D937" w14:textId="2F2789B9" w:rsidR="007A5F17" w:rsidRPr="00CF7466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проведения испытаний</w:t>
            </w:r>
          </w:p>
        </w:tc>
        <w:tc>
          <w:tcPr>
            <w:tcW w:w="2139" w:type="dxa"/>
          </w:tcPr>
          <w:p w14:paraId="6EAA1BA1" w14:textId="2BA7F011" w:rsidR="007A5F17" w:rsidRPr="007440CD" w:rsidRDefault="007A5F17" w:rsidP="001A632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</w:p>
          <w:p w14:paraId="04D3C1C1" w14:textId="40FFEFB8" w:rsidR="007A5F17" w:rsidRPr="007440CD" w:rsidRDefault="007A5F17" w:rsidP="001A632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60335-2-89-2013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раздел 5</w:t>
            </w:r>
          </w:p>
          <w:p w14:paraId="4ABCC907" w14:textId="77777777" w:rsidR="007A5F17" w:rsidRPr="007440CD" w:rsidRDefault="007A5F17" w:rsidP="007440CD">
            <w:pPr>
              <w:pStyle w:val="15"/>
              <w:spacing w:before="0"/>
              <w:ind w:left="-63" w:right="-109"/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</w:tcPr>
          <w:p w14:paraId="4778E90F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0491C449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</w:p>
          <w:p w14:paraId="6723E435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5</w:t>
            </w:r>
          </w:p>
        </w:tc>
      </w:tr>
      <w:tr w:rsidR="007A5F17" w14:paraId="5C6C5F53" w14:textId="77777777" w:rsidTr="006F1B3F">
        <w:tc>
          <w:tcPr>
            <w:tcW w:w="490" w:type="dxa"/>
          </w:tcPr>
          <w:p w14:paraId="0AB2E107" w14:textId="77777777" w:rsidR="007A5F17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12.2</w:t>
            </w:r>
          </w:p>
          <w:p w14:paraId="2086D345" w14:textId="414838AB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6F63BCA1" w14:textId="77777777" w:rsidR="007A5F17" w:rsidRPr="00CF7466" w:rsidRDefault="007A5F17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0486007" w14:textId="77777777" w:rsidR="007A5F17" w:rsidRPr="00F15B28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27.51/39.000</w:t>
            </w:r>
          </w:p>
        </w:tc>
        <w:tc>
          <w:tcPr>
            <w:tcW w:w="2450" w:type="dxa"/>
          </w:tcPr>
          <w:p w14:paraId="5398C9FA" w14:textId="77777777" w:rsidR="007A5F17" w:rsidRPr="00CF7466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2139" w:type="dxa"/>
          </w:tcPr>
          <w:p w14:paraId="5D908492" w14:textId="6CC75542" w:rsidR="007A5F17" w:rsidRPr="007440CD" w:rsidRDefault="007A5F17" w:rsidP="001A632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</w:p>
          <w:p w14:paraId="3F44213E" w14:textId="43B1ABDD" w:rsidR="007A5F17" w:rsidRPr="007440CD" w:rsidRDefault="007A5F17" w:rsidP="001A632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6</w:t>
            </w:r>
          </w:p>
          <w:p w14:paraId="33BC0F3B" w14:textId="77777777" w:rsidR="007A5F17" w:rsidRPr="007440CD" w:rsidRDefault="007A5F17" w:rsidP="007440CD">
            <w:pPr>
              <w:pStyle w:val="15"/>
              <w:spacing w:before="0"/>
              <w:ind w:left="-63" w:right="-109"/>
              <w:rPr>
                <w:rFonts w:ascii="Times New Roman" w:hAnsi="Times New Roman"/>
                <w:snapToGrid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</w:tcPr>
          <w:p w14:paraId="50A11DC1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106DB95A" w14:textId="323F9471" w:rsidR="007A5F17" w:rsidRPr="0063289B" w:rsidRDefault="007A5F17" w:rsidP="001A6322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6</w:t>
            </w:r>
          </w:p>
        </w:tc>
      </w:tr>
      <w:tr w:rsidR="007A5F17" w14:paraId="71223E37" w14:textId="77777777" w:rsidTr="006F1B3F">
        <w:tc>
          <w:tcPr>
            <w:tcW w:w="490" w:type="dxa"/>
          </w:tcPr>
          <w:p w14:paraId="00CC8648" w14:textId="77777777" w:rsidR="007A5F17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12.3</w:t>
            </w:r>
          </w:p>
          <w:p w14:paraId="4491E4BE" w14:textId="161A0F60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2C0134F3" w14:textId="77777777" w:rsidR="007A5F17" w:rsidRPr="00CF7466" w:rsidRDefault="007A5F17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55925A5" w14:textId="77777777" w:rsidR="007A5F17" w:rsidRPr="00F15B28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F15B28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06273434" w14:textId="77777777" w:rsidR="007A5F17" w:rsidRDefault="007A5F17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F7466">
              <w:rPr>
                <w:sz w:val="22"/>
                <w:szCs w:val="22"/>
              </w:rPr>
              <w:t xml:space="preserve">Маркировка </w:t>
            </w:r>
          </w:p>
          <w:p w14:paraId="0805FCD7" w14:textId="6B325D03" w:rsidR="007A5F17" w:rsidRPr="00CF7466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и инструкции </w:t>
            </w:r>
          </w:p>
        </w:tc>
        <w:tc>
          <w:tcPr>
            <w:tcW w:w="2139" w:type="dxa"/>
          </w:tcPr>
          <w:p w14:paraId="64261D7E" w14:textId="30E2B85F" w:rsidR="007A5F17" w:rsidRPr="007440CD" w:rsidRDefault="007A5F17" w:rsidP="001A632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</w:p>
          <w:p w14:paraId="44098E14" w14:textId="2AA1D139" w:rsidR="007A5F17" w:rsidRPr="007440CD" w:rsidRDefault="007A5F17" w:rsidP="001A632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7</w:t>
            </w:r>
          </w:p>
        </w:tc>
        <w:tc>
          <w:tcPr>
            <w:tcW w:w="1948" w:type="dxa"/>
          </w:tcPr>
          <w:p w14:paraId="3D9C6F68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356AAFF7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</w:p>
          <w:p w14:paraId="58ED5FA2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7</w:t>
            </w:r>
          </w:p>
          <w:p w14:paraId="257ABFF1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A5F17" w14:paraId="176383DA" w14:textId="77777777" w:rsidTr="006F1B3F">
        <w:tc>
          <w:tcPr>
            <w:tcW w:w="490" w:type="dxa"/>
          </w:tcPr>
          <w:p w14:paraId="2686A2A3" w14:textId="77777777" w:rsidR="007A5F17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12.4</w:t>
            </w:r>
          </w:p>
          <w:p w14:paraId="49B9B0A0" w14:textId="4B62C0AE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73B9D2A6" w14:textId="77777777" w:rsidR="007A5F17" w:rsidRPr="00CF7466" w:rsidRDefault="007A5F17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AD3130E" w14:textId="77777777" w:rsidR="007A5F17" w:rsidRPr="00F15B28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0F697671" w14:textId="77777777" w:rsidR="007A5F17" w:rsidRPr="00CA4C97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Защита от контакта </w:t>
            </w:r>
          </w:p>
          <w:p w14:paraId="4E8ED787" w14:textId="290A68F6" w:rsidR="007A5F17" w:rsidRPr="00CF7466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с частями, находящимися под напряжением</w:t>
            </w:r>
          </w:p>
        </w:tc>
        <w:tc>
          <w:tcPr>
            <w:tcW w:w="2139" w:type="dxa"/>
          </w:tcPr>
          <w:p w14:paraId="6AE76474" w14:textId="5144EFE7" w:rsidR="007A5F17" w:rsidRPr="007440CD" w:rsidRDefault="007A5F17" w:rsidP="001A632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</w:p>
          <w:p w14:paraId="3EF36469" w14:textId="5954F0AC" w:rsidR="007A5F17" w:rsidRPr="007440CD" w:rsidRDefault="007A5F17" w:rsidP="001A632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8</w:t>
            </w:r>
          </w:p>
        </w:tc>
        <w:tc>
          <w:tcPr>
            <w:tcW w:w="1948" w:type="dxa"/>
          </w:tcPr>
          <w:p w14:paraId="1A5FDB73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488A10F2" w14:textId="54AADFE3" w:rsidR="007A5F17" w:rsidRPr="0063289B" w:rsidRDefault="007A5F17" w:rsidP="001A6322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8</w:t>
            </w:r>
          </w:p>
          <w:p w14:paraId="73B8E62F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A5F17" w14:paraId="260F29EC" w14:textId="77777777" w:rsidTr="006F1B3F">
        <w:tc>
          <w:tcPr>
            <w:tcW w:w="490" w:type="dxa"/>
          </w:tcPr>
          <w:p w14:paraId="638A4AC1" w14:textId="77777777" w:rsidR="007A5F17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12.6</w:t>
            </w:r>
          </w:p>
          <w:p w14:paraId="5FC5EF86" w14:textId="131D3BC2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 w:val="restart"/>
          </w:tcPr>
          <w:p w14:paraId="50169147" w14:textId="77777777" w:rsidR="007A5F17" w:rsidRDefault="007A5F17" w:rsidP="007A5F17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Холодильники </w:t>
            </w:r>
          </w:p>
          <w:p w14:paraId="4782E3C3" w14:textId="0CD0205F" w:rsidR="007A5F17" w:rsidRPr="00CF7466" w:rsidRDefault="007A5F17" w:rsidP="007A5F17">
            <w:pPr>
              <w:ind w:left="-66" w:right="-94"/>
              <w:rPr>
                <w:sz w:val="22"/>
                <w:szCs w:val="22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торговые</w:t>
            </w:r>
          </w:p>
        </w:tc>
        <w:tc>
          <w:tcPr>
            <w:tcW w:w="656" w:type="dxa"/>
          </w:tcPr>
          <w:p w14:paraId="036881E4" w14:textId="77777777" w:rsidR="007A5F17" w:rsidRPr="00F15B28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72FBD234" w14:textId="77777777" w:rsidR="007A5F17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Потребляемая </w:t>
            </w:r>
          </w:p>
          <w:p w14:paraId="5B4BB755" w14:textId="41BBFC4B" w:rsidR="007A5F17" w:rsidRPr="001A6322" w:rsidRDefault="007A5F17" w:rsidP="001A632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F7466">
              <w:rPr>
                <w:sz w:val="22"/>
                <w:szCs w:val="22"/>
              </w:rPr>
              <w:t>мощность и ток</w:t>
            </w:r>
          </w:p>
        </w:tc>
        <w:tc>
          <w:tcPr>
            <w:tcW w:w="2139" w:type="dxa"/>
          </w:tcPr>
          <w:p w14:paraId="5E3146E9" w14:textId="0E42B634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</w:p>
          <w:p w14:paraId="23504279" w14:textId="7BE236AA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10</w:t>
            </w:r>
          </w:p>
        </w:tc>
        <w:tc>
          <w:tcPr>
            <w:tcW w:w="1948" w:type="dxa"/>
          </w:tcPr>
          <w:p w14:paraId="5912E71C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367A137A" w14:textId="0E0A2508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10</w:t>
            </w:r>
          </w:p>
          <w:p w14:paraId="044A00D9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A5F17" w14:paraId="0E569126" w14:textId="77777777" w:rsidTr="006F1B3F">
        <w:tc>
          <w:tcPr>
            <w:tcW w:w="490" w:type="dxa"/>
          </w:tcPr>
          <w:p w14:paraId="6A672C59" w14:textId="77777777" w:rsidR="007A5F17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12.7</w:t>
            </w:r>
          </w:p>
          <w:p w14:paraId="2EC81934" w14:textId="1FDC8857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  <w:vMerge/>
          </w:tcPr>
          <w:p w14:paraId="4D7BAAE5" w14:textId="77777777" w:rsidR="007A5F17" w:rsidRPr="00CF7466" w:rsidRDefault="007A5F17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C57E637" w14:textId="77777777" w:rsidR="007A5F17" w:rsidRPr="00F15B28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F15B28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F15B28">
              <w:rPr>
                <w:sz w:val="22"/>
                <w:szCs w:val="22"/>
              </w:rPr>
              <w:t>25.098</w:t>
            </w:r>
          </w:p>
        </w:tc>
        <w:tc>
          <w:tcPr>
            <w:tcW w:w="2450" w:type="dxa"/>
          </w:tcPr>
          <w:p w14:paraId="73278958" w14:textId="77777777" w:rsidR="007A5F17" w:rsidRPr="00CF7466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Нагрев</w:t>
            </w:r>
          </w:p>
        </w:tc>
        <w:tc>
          <w:tcPr>
            <w:tcW w:w="2139" w:type="dxa"/>
          </w:tcPr>
          <w:p w14:paraId="268A9A75" w14:textId="3DC473BD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</w:p>
          <w:p w14:paraId="2C600061" w14:textId="63F7655A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11</w:t>
            </w:r>
          </w:p>
        </w:tc>
        <w:tc>
          <w:tcPr>
            <w:tcW w:w="1948" w:type="dxa"/>
          </w:tcPr>
          <w:p w14:paraId="79FB4DCB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09EEF50D" w14:textId="77777777" w:rsidR="007A5F17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11</w:t>
            </w:r>
          </w:p>
          <w:p w14:paraId="2E29A2C8" w14:textId="29049C21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A5F17" w14:paraId="6AA7D652" w14:textId="77777777" w:rsidTr="006F1B3F">
        <w:tc>
          <w:tcPr>
            <w:tcW w:w="490" w:type="dxa"/>
          </w:tcPr>
          <w:p w14:paraId="177ABD5E" w14:textId="77777777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12.8*</w:t>
            </w:r>
          </w:p>
        </w:tc>
        <w:tc>
          <w:tcPr>
            <w:tcW w:w="1906" w:type="dxa"/>
            <w:vMerge/>
          </w:tcPr>
          <w:p w14:paraId="00D350D0" w14:textId="40BC5876" w:rsidR="007A5F17" w:rsidRPr="00CF7466" w:rsidRDefault="007A5F17" w:rsidP="00F15B28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5CFF93A" w14:textId="77777777" w:rsidR="007A5F17" w:rsidRPr="00CF7466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19410DCC" w14:textId="77777777" w:rsidR="007A5F17" w:rsidRPr="00CA4C97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Ток утечки </w:t>
            </w:r>
          </w:p>
          <w:p w14:paraId="7688B259" w14:textId="77777777" w:rsidR="007A5F17" w:rsidRPr="00CA4C97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и электрическая </w:t>
            </w:r>
          </w:p>
          <w:p w14:paraId="569912B7" w14:textId="6FBB1104" w:rsidR="007A5F17" w:rsidRPr="00CF7466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прочность при рабочей температуре</w:t>
            </w:r>
          </w:p>
        </w:tc>
        <w:tc>
          <w:tcPr>
            <w:tcW w:w="2139" w:type="dxa"/>
          </w:tcPr>
          <w:p w14:paraId="496FEA52" w14:textId="67888D46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</w:p>
          <w:p w14:paraId="0C0B2F52" w14:textId="2AB91F93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13</w:t>
            </w:r>
          </w:p>
        </w:tc>
        <w:tc>
          <w:tcPr>
            <w:tcW w:w="1948" w:type="dxa"/>
          </w:tcPr>
          <w:p w14:paraId="24231390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0334B975" w14:textId="3A5ECE3E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13</w:t>
            </w:r>
          </w:p>
          <w:p w14:paraId="18BB75ED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A5F17" w14:paraId="45B594A3" w14:textId="77777777" w:rsidTr="006F1B3F">
        <w:tc>
          <w:tcPr>
            <w:tcW w:w="490" w:type="dxa"/>
          </w:tcPr>
          <w:p w14:paraId="43D5F4BC" w14:textId="77777777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12.9*</w:t>
            </w:r>
          </w:p>
        </w:tc>
        <w:tc>
          <w:tcPr>
            <w:tcW w:w="1906" w:type="dxa"/>
            <w:vMerge/>
          </w:tcPr>
          <w:p w14:paraId="021AAE30" w14:textId="77777777" w:rsidR="007A5F17" w:rsidRPr="00CF7466" w:rsidRDefault="007A5F17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4990B67" w14:textId="77777777" w:rsidR="007A5F17" w:rsidRPr="00CF7466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3284FA93" w14:textId="77777777" w:rsidR="007D6207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Динамические </w:t>
            </w:r>
          </w:p>
          <w:p w14:paraId="7F113AFD" w14:textId="77777777" w:rsidR="007D6207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перегрузки </w:t>
            </w:r>
          </w:p>
          <w:p w14:paraId="0E574F75" w14:textId="328DA575" w:rsidR="007A5F17" w:rsidRPr="00CF7466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по напряжению</w:t>
            </w:r>
          </w:p>
        </w:tc>
        <w:tc>
          <w:tcPr>
            <w:tcW w:w="2139" w:type="dxa"/>
          </w:tcPr>
          <w:p w14:paraId="468FE83C" w14:textId="1AFD07D9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6FCA44C9" w14:textId="4D9FD0A5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14</w:t>
            </w:r>
          </w:p>
        </w:tc>
        <w:tc>
          <w:tcPr>
            <w:tcW w:w="1948" w:type="dxa"/>
          </w:tcPr>
          <w:p w14:paraId="3DBDCC41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209B0968" w14:textId="77777777" w:rsidR="007A5F17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14</w:t>
            </w:r>
          </w:p>
          <w:p w14:paraId="19C8C18A" w14:textId="12CCD7A4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A5F17" w14:paraId="4F7D5A6B" w14:textId="77777777" w:rsidTr="006F1B3F">
        <w:tc>
          <w:tcPr>
            <w:tcW w:w="490" w:type="dxa"/>
          </w:tcPr>
          <w:p w14:paraId="62141252" w14:textId="77777777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12.10*</w:t>
            </w:r>
          </w:p>
        </w:tc>
        <w:tc>
          <w:tcPr>
            <w:tcW w:w="1906" w:type="dxa"/>
            <w:vMerge/>
          </w:tcPr>
          <w:p w14:paraId="370FBD37" w14:textId="77777777" w:rsidR="007A5F17" w:rsidRPr="00CF7466" w:rsidRDefault="007A5F17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1DAB042" w14:textId="77777777" w:rsidR="007A5F17" w:rsidRPr="00CF7466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CF7466">
              <w:rPr>
                <w:sz w:val="22"/>
                <w:szCs w:val="22"/>
              </w:rPr>
              <w:t>26.141</w:t>
            </w:r>
          </w:p>
        </w:tc>
        <w:tc>
          <w:tcPr>
            <w:tcW w:w="2450" w:type="dxa"/>
          </w:tcPr>
          <w:p w14:paraId="6DA8C68A" w14:textId="77777777" w:rsidR="007A5F17" w:rsidRPr="00CF7466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Влагостойкость</w:t>
            </w:r>
          </w:p>
        </w:tc>
        <w:tc>
          <w:tcPr>
            <w:tcW w:w="2139" w:type="dxa"/>
          </w:tcPr>
          <w:p w14:paraId="7ED591FE" w14:textId="77777777" w:rsidR="007A5F17" w:rsidRPr="007440CD" w:rsidRDefault="007A5F1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002F9570" w14:textId="14299F15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15</w:t>
            </w:r>
          </w:p>
          <w:p w14:paraId="3C84870F" w14:textId="1BC896CA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14254-2015</w:t>
            </w:r>
          </w:p>
        </w:tc>
        <w:tc>
          <w:tcPr>
            <w:tcW w:w="1948" w:type="dxa"/>
          </w:tcPr>
          <w:p w14:paraId="433E2C15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566298C6" w14:textId="4834A249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15</w:t>
            </w:r>
          </w:p>
          <w:p w14:paraId="6ED9FCE7" w14:textId="77777777" w:rsidR="007A5F17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14254-2015</w:t>
            </w:r>
          </w:p>
          <w:p w14:paraId="1F8BC125" w14:textId="2642936D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A5F17" w14:paraId="40F554DA" w14:textId="77777777" w:rsidTr="006F1B3F">
        <w:tc>
          <w:tcPr>
            <w:tcW w:w="490" w:type="dxa"/>
          </w:tcPr>
          <w:p w14:paraId="17029AA2" w14:textId="77777777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12.11*</w:t>
            </w:r>
          </w:p>
        </w:tc>
        <w:tc>
          <w:tcPr>
            <w:tcW w:w="1906" w:type="dxa"/>
            <w:vMerge/>
          </w:tcPr>
          <w:p w14:paraId="59F2F192" w14:textId="77777777" w:rsidR="007A5F17" w:rsidRPr="00CF7466" w:rsidRDefault="007A5F17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82A5B22" w14:textId="77777777" w:rsidR="007A5F17" w:rsidRPr="00CF7466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24B0767D" w14:textId="77777777" w:rsidR="007A5F17" w:rsidRPr="00CA4C97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Ток утечки </w:t>
            </w:r>
          </w:p>
          <w:p w14:paraId="40F1629E" w14:textId="77777777" w:rsidR="007A5F17" w:rsidRPr="00CA4C97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и электрическая </w:t>
            </w:r>
          </w:p>
          <w:p w14:paraId="6BF7132C" w14:textId="20BE55E1" w:rsidR="007A5F17" w:rsidRPr="00CF7466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прочность</w:t>
            </w:r>
          </w:p>
        </w:tc>
        <w:tc>
          <w:tcPr>
            <w:tcW w:w="2139" w:type="dxa"/>
          </w:tcPr>
          <w:p w14:paraId="00A76770" w14:textId="631E8C52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49E279F7" w14:textId="195A3253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16</w:t>
            </w:r>
          </w:p>
        </w:tc>
        <w:tc>
          <w:tcPr>
            <w:tcW w:w="1948" w:type="dxa"/>
          </w:tcPr>
          <w:p w14:paraId="106DC68C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07894A15" w14:textId="77777777" w:rsidR="007A5F17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16</w:t>
            </w:r>
          </w:p>
          <w:p w14:paraId="224EB7FE" w14:textId="41CF73E2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A5F17" w14:paraId="44086D7A" w14:textId="77777777" w:rsidTr="006F1B3F">
        <w:tc>
          <w:tcPr>
            <w:tcW w:w="490" w:type="dxa"/>
          </w:tcPr>
          <w:p w14:paraId="1EC51746" w14:textId="77777777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12.12*</w:t>
            </w:r>
          </w:p>
        </w:tc>
        <w:tc>
          <w:tcPr>
            <w:tcW w:w="1906" w:type="dxa"/>
            <w:vMerge/>
          </w:tcPr>
          <w:p w14:paraId="0A1A9760" w14:textId="77777777" w:rsidR="007A5F17" w:rsidRPr="00CF7466" w:rsidRDefault="007A5F17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92DE12B" w14:textId="77777777" w:rsidR="007A5F17" w:rsidRPr="00CF7466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34D4AC5E" w14:textId="77777777" w:rsidR="007A5F17" w:rsidRPr="00CA4C97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Защита от перегрузки трансформаторов </w:t>
            </w:r>
          </w:p>
          <w:p w14:paraId="433933EE" w14:textId="77777777" w:rsidR="007A5F17" w:rsidRPr="00CA4C97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 xml:space="preserve">и соединенных с ними </w:t>
            </w:r>
          </w:p>
          <w:p w14:paraId="3023F74E" w14:textId="5DE55D4D" w:rsidR="007A5F17" w:rsidRPr="00CF7466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цепей</w:t>
            </w:r>
          </w:p>
        </w:tc>
        <w:tc>
          <w:tcPr>
            <w:tcW w:w="2139" w:type="dxa"/>
          </w:tcPr>
          <w:p w14:paraId="6ED32627" w14:textId="34496455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7B7BD778" w14:textId="6FB23FB4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17</w:t>
            </w:r>
          </w:p>
        </w:tc>
        <w:tc>
          <w:tcPr>
            <w:tcW w:w="1948" w:type="dxa"/>
          </w:tcPr>
          <w:p w14:paraId="59060988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48785555" w14:textId="77777777" w:rsidR="007A5F17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17</w:t>
            </w:r>
          </w:p>
          <w:p w14:paraId="79FB9823" w14:textId="14D2D857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A5F17" w14:paraId="34F6A75E" w14:textId="77777777" w:rsidTr="006F1B3F">
        <w:tc>
          <w:tcPr>
            <w:tcW w:w="490" w:type="dxa"/>
          </w:tcPr>
          <w:p w14:paraId="125CB76B" w14:textId="77777777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12.14*</w:t>
            </w:r>
          </w:p>
        </w:tc>
        <w:tc>
          <w:tcPr>
            <w:tcW w:w="1906" w:type="dxa"/>
            <w:vMerge/>
          </w:tcPr>
          <w:p w14:paraId="09F52C09" w14:textId="77777777" w:rsidR="007A5F17" w:rsidRPr="00CF7466" w:rsidRDefault="007A5F17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DA71689" w14:textId="77777777" w:rsidR="007A5F17" w:rsidRPr="00CF7466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27.51/25.098</w:t>
            </w:r>
          </w:p>
        </w:tc>
        <w:tc>
          <w:tcPr>
            <w:tcW w:w="2450" w:type="dxa"/>
          </w:tcPr>
          <w:p w14:paraId="2E184144" w14:textId="77777777" w:rsidR="007A5F17" w:rsidRPr="00CF7466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Ненормальная работа</w:t>
            </w:r>
          </w:p>
        </w:tc>
        <w:tc>
          <w:tcPr>
            <w:tcW w:w="2139" w:type="dxa"/>
          </w:tcPr>
          <w:p w14:paraId="738C89B8" w14:textId="4E9D80BD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2D321787" w14:textId="0B60B21F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 xml:space="preserve">аздел 19 </w:t>
            </w:r>
          </w:p>
        </w:tc>
        <w:tc>
          <w:tcPr>
            <w:tcW w:w="1948" w:type="dxa"/>
          </w:tcPr>
          <w:p w14:paraId="75BD68B0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66920F6C" w14:textId="77777777" w:rsidR="007A5F17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19</w:t>
            </w:r>
          </w:p>
          <w:p w14:paraId="2C6189F8" w14:textId="631F0FFF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A5F17" w14:paraId="1C9DCCD5" w14:textId="77777777" w:rsidTr="006F1B3F">
        <w:tc>
          <w:tcPr>
            <w:tcW w:w="490" w:type="dxa"/>
          </w:tcPr>
          <w:p w14:paraId="757F846E" w14:textId="77777777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12.15*</w:t>
            </w:r>
          </w:p>
        </w:tc>
        <w:tc>
          <w:tcPr>
            <w:tcW w:w="1906" w:type="dxa"/>
            <w:vMerge/>
          </w:tcPr>
          <w:p w14:paraId="38087483" w14:textId="77777777" w:rsidR="007A5F17" w:rsidRPr="00CF7466" w:rsidRDefault="007A5F17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76A8581" w14:textId="77777777" w:rsidR="007A5F17" w:rsidRPr="00CF7466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3F1F97CD" w14:textId="77777777" w:rsidR="007A5F17" w:rsidRDefault="007A5F17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F7466">
              <w:rPr>
                <w:sz w:val="22"/>
                <w:szCs w:val="22"/>
              </w:rPr>
              <w:t xml:space="preserve">Устойчивость </w:t>
            </w:r>
          </w:p>
          <w:p w14:paraId="7AB98090" w14:textId="77777777" w:rsidR="007A5F17" w:rsidRDefault="007A5F17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F7466">
              <w:rPr>
                <w:sz w:val="22"/>
                <w:szCs w:val="22"/>
              </w:rPr>
              <w:t xml:space="preserve">и механические </w:t>
            </w:r>
          </w:p>
          <w:p w14:paraId="0C907D62" w14:textId="3A0F5EED" w:rsidR="007A5F17" w:rsidRPr="00CF7466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опасности</w:t>
            </w:r>
          </w:p>
        </w:tc>
        <w:tc>
          <w:tcPr>
            <w:tcW w:w="2139" w:type="dxa"/>
          </w:tcPr>
          <w:p w14:paraId="5255E297" w14:textId="2637832D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</w:p>
          <w:p w14:paraId="58E0448B" w14:textId="02002C55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20</w:t>
            </w:r>
          </w:p>
        </w:tc>
        <w:tc>
          <w:tcPr>
            <w:tcW w:w="1948" w:type="dxa"/>
          </w:tcPr>
          <w:p w14:paraId="2EB27C09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53DAC941" w14:textId="77777777" w:rsidR="007A5F17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20</w:t>
            </w:r>
          </w:p>
          <w:p w14:paraId="7EFF20E4" w14:textId="4B95C31F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A5F17" w14:paraId="63ED07B9" w14:textId="77777777" w:rsidTr="006F1B3F">
        <w:tc>
          <w:tcPr>
            <w:tcW w:w="490" w:type="dxa"/>
          </w:tcPr>
          <w:p w14:paraId="6CC7C08C" w14:textId="77777777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12.16*</w:t>
            </w:r>
          </w:p>
        </w:tc>
        <w:tc>
          <w:tcPr>
            <w:tcW w:w="1906" w:type="dxa"/>
            <w:vMerge/>
          </w:tcPr>
          <w:p w14:paraId="4632AB67" w14:textId="77777777" w:rsidR="007A5F17" w:rsidRPr="00CF7466" w:rsidRDefault="007A5F17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0E661AA" w14:textId="77777777" w:rsidR="007A5F17" w:rsidRPr="00CF7466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27.51/29.121</w:t>
            </w:r>
          </w:p>
        </w:tc>
        <w:tc>
          <w:tcPr>
            <w:tcW w:w="2450" w:type="dxa"/>
          </w:tcPr>
          <w:p w14:paraId="413D8908" w14:textId="77777777" w:rsidR="007A5F17" w:rsidRPr="00CF7466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2139" w:type="dxa"/>
          </w:tcPr>
          <w:p w14:paraId="70BEBC50" w14:textId="5BB17D23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4257F21C" w14:textId="431A93C4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21</w:t>
            </w:r>
          </w:p>
        </w:tc>
        <w:tc>
          <w:tcPr>
            <w:tcW w:w="1948" w:type="dxa"/>
          </w:tcPr>
          <w:p w14:paraId="42EFF257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2079C4DC" w14:textId="77777777" w:rsidR="007A5F17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21</w:t>
            </w:r>
          </w:p>
          <w:p w14:paraId="6469B1F5" w14:textId="77777777" w:rsidR="007A5F17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C9FA797" w14:textId="29BFF6E2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A5F17" w14:paraId="5370DEBB" w14:textId="77777777" w:rsidTr="006F1B3F">
        <w:tc>
          <w:tcPr>
            <w:tcW w:w="490" w:type="dxa"/>
          </w:tcPr>
          <w:p w14:paraId="174E2312" w14:textId="77777777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12.17*</w:t>
            </w:r>
          </w:p>
        </w:tc>
        <w:tc>
          <w:tcPr>
            <w:tcW w:w="1906" w:type="dxa"/>
            <w:vMerge w:val="restart"/>
          </w:tcPr>
          <w:p w14:paraId="4C104F02" w14:textId="77777777" w:rsidR="007A5F17" w:rsidRDefault="007A5F17" w:rsidP="007A5F17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Холодильники </w:t>
            </w:r>
          </w:p>
          <w:p w14:paraId="2BA41B5E" w14:textId="28B3E841" w:rsidR="007A5F17" w:rsidRPr="00CF7466" w:rsidRDefault="007A5F17" w:rsidP="007A5F17">
            <w:pPr>
              <w:ind w:left="-66" w:right="-94"/>
              <w:rPr>
                <w:sz w:val="22"/>
                <w:szCs w:val="22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торговые</w:t>
            </w:r>
          </w:p>
        </w:tc>
        <w:tc>
          <w:tcPr>
            <w:tcW w:w="656" w:type="dxa"/>
          </w:tcPr>
          <w:p w14:paraId="51BAB6F8" w14:textId="77777777" w:rsidR="007A5F17" w:rsidRPr="00CF7466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38CA0838" w14:textId="2D419EDA" w:rsidR="007A5F17" w:rsidRPr="00CF7466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CF7466">
              <w:rPr>
                <w:sz w:val="22"/>
                <w:szCs w:val="22"/>
              </w:rPr>
              <w:t>Конструкция</w:t>
            </w:r>
          </w:p>
        </w:tc>
        <w:tc>
          <w:tcPr>
            <w:tcW w:w="2139" w:type="dxa"/>
          </w:tcPr>
          <w:p w14:paraId="39AA18D9" w14:textId="6DA38DD5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792B1288" w14:textId="64140120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22</w:t>
            </w:r>
          </w:p>
          <w:p w14:paraId="0472EADD" w14:textId="6E7C0B27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14254-2015</w:t>
            </w:r>
          </w:p>
        </w:tc>
        <w:tc>
          <w:tcPr>
            <w:tcW w:w="1948" w:type="dxa"/>
          </w:tcPr>
          <w:p w14:paraId="47A8D2B6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035CFD84" w14:textId="592BD1B1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22</w:t>
            </w:r>
          </w:p>
          <w:p w14:paraId="024055BF" w14:textId="77777777" w:rsidR="007A5F17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14254-2015</w:t>
            </w:r>
          </w:p>
          <w:p w14:paraId="21765392" w14:textId="02FDD512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A5F17" w14:paraId="210BCD2A" w14:textId="77777777" w:rsidTr="006F1B3F">
        <w:tc>
          <w:tcPr>
            <w:tcW w:w="490" w:type="dxa"/>
          </w:tcPr>
          <w:p w14:paraId="46BB6B50" w14:textId="77777777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12.18*</w:t>
            </w:r>
          </w:p>
        </w:tc>
        <w:tc>
          <w:tcPr>
            <w:tcW w:w="1906" w:type="dxa"/>
            <w:vMerge/>
          </w:tcPr>
          <w:p w14:paraId="6BE5F82F" w14:textId="149A873A" w:rsidR="007A5F17" w:rsidRPr="004E50D2" w:rsidRDefault="007A5F17" w:rsidP="00F15B28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706F13C4" w14:textId="77777777" w:rsidR="007A5F17" w:rsidRPr="004E50D2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7056273C" w14:textId="77777777" w:rsidR="007A5F17" w:rsidRPr="004E50D2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Внутренняя проводка</w:t>
            </w:r>
          </w:p>
        </w:tc>
        <w:tc>
          <w:tcPr>
            <w:tcW w:w="2139" w:type="dxa"/>
          </w:tcPr>
          <w:p w14:paraId="342C0B54" w14:textId="27C4D1E7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68DCD10A" w14:textId="0C6D98CD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23</w:t>
            </w:r>
          </w:p>
          <w:p w14:paraId="7A4C6231" w14:textId="77777777" w:rsidR="007A5F17" w:rsidRPr="007440CD" w:rsidRDefault="007A5F1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5F5FF1C7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56C00EFC" w14:textId="0A7073FB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23</w:t>
            </w:r>
          </w:p>
        </w:tc>
      </w:tr>
      <w:tr w:rsidR="007A5F17" w14:paraId="5D2B3C9F" w14:textId="77777777" w:rsidTr="006F1B3F">
        <w:tc>
          <w:tcPr>
            <w:tcW w:w="490" w:type="dxa"/>
          </w:tcPr>
          <w:p w14:paraId="5CCA8226" w14:textId="77777777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12.19*</w:t>
            </w:r>
          </w:p>
        </w:tc>
        <w:tc>
          <w:tcPr>
            <w:tcW w:w="1906" w:type="dxa"/>
            <w:vMerge/>
          </w:tcPr>
          <w:p w14:paraId="5FEFC6FE" w14:textId="77777777" w:rsidR="007A5F17" w:rsidRPr="004E50D2" w:rsidRDefault="007A5F17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0CB1DA4A" w14:textId="77777777" w:rsidR="007A5F17" w:rsidRPr="004E50D2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4E50D2">
              <w:rPr>
                <w:sz w:val="22"/>
                <w:szCs w:val="22"/>
              </w:rPr>
              <w:t>11.116</w:t>
            </w:r>
          </w:p>
        </w:tc>
        <w:tc>
          <w:tcPr>
            <w:tcW w:w="2450" w:type="dxa"/>
          </w:tcPr>
          <w:p w14:paraId="1E0FFE75" w14:textId="77777777" w:rsidR="007A5F17" w:rsidRPr="004E50D2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Комплектующие изделия</w:t>
            </w:r>
          </w:p>
        </w:tc>
        <w:tc>
          <w:tcPr>
            <w:tcW w:w="2139" w:type="dxa"/>
          </w:tcPr>
          <w:p w14:paraId="66A1A378" w14:textId="44B552C6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15D1CF14" w14:textId="7B8C64F3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24</w:t>
            </w:r>
          </w:p>
          <w:p w14:paraId="2D01E824" w14:textId="77777777" w:rsidR="007A5F17" w:rsidRPr="007440CD" w:rsidRDefault="007A5F1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3D33778F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5FD72ECC" w14:textId="6E675A41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24</w:t>
            </w:r>
          </w:p>
        </w:tc>
      </w:tr>
      <w:tr w:rsidR="007A5F17" w14:paraId="4C0DF5EB" w14:textId="77777777" w:rsidTr="006F1B3F">
        <w:tc>
          <w:tcPr>
            <w:tcW w:w="490" w:type="dxa"/>
          </w:tcPr>
          <w:p w14:paraId="5EC18AE8" w14:textId="77777777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12.20*</w:t>
            </w:r>
          </w:p>
        </w:tc>
        <w:tc>
          <w:tcPr>
            <w:tcW w:w="1906" w:type="dxa"/>
            <w:vMerge/>
          </w:tcPr>
          <w:p w14:paraId="41FADCBE" w14:textId="77777777" w:rsidR="007A5F17" w:rsidRPr="004E50D2" w:rsidRDefault="007A5F17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4FF34588" w14:textId="77777777" w:rsidR="007A5F17" w:rsidRPr="004E50D2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27.51/11.116</w:t>
            </w:r>
          </w:p>
          <w:p w14:paraId="42BF4A72" w14:textId="77777777" w:rsidR="007A5F17" w:rsidRPr="004E50D2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6594B74E" w14:textId="77777777" w:rsidR="007A5F17" w:rsidRPr="00CA4C97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 xml:space="preserve">Присоединение </w:t>
            </w:r>
          </w:p>
          <w:p w14:paraId="2FDF23EC" w14:textId="77777777" w:rsidR="007A5F17" w:rsidRPr="00CA4C97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 xml:space="preserve">к источнику питания </w:t>
            </w:r>
          </w:p>
          <w:p w14:paraId="3F97E1AA" w14:textId="15491609" w:rsidR="007A5F17" w:rsidRPr="004E50D2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и внешние гибкие шнуры</w:t>
            </w:r>
          </w:p>
        </w:tc>
        <w:tc>
          <w:tcPr>
            <w:tcW w:w="2139" w:type="dxa"/>
          </w:tcPr>
          <w:p w14:paraId="14406BF8" w14:textId="11D8094C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</w:p>
          <w:p w14:paraId="653DA6B0" w14:textId="3FEB993D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25</w:t>
            </w:r>
          </w:p>
          <w:p w14:paraId="0930A96C" w14:textId="77777777" w:rsidR="007A5F17" w:rsidRPr="007440CD" w:rsidRDefault="007A5F1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2AE054E6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74110587" w14:textId="19703F99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25</w:t>
            </w:r>
          </w:p>
        </w:tc>
      </w:tr>
      <w:tr w:rsidR="007A5F17" w14:paraId="1D7A4EB7" w14:textId="77777777" w:rsidTr="006F1B3F">
        <w:tc>
          <w:tcPr>
            <w:tcW w:w="490" w:type="dxa"/>
          </w:tcPr>
          <w:p w14:paraId="4EA0052C" w14:textId="77777777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12.21*</w:t>
            </w:r>
          </w:p>
        </w:tc>
        <w:tc>
          <w:tcPr>
            <w:tcW w:w="1906" w:type="dxa"/>
            <w:vMerge/>
          </w:tcPr>
          <w:p w14:paraId="6BF349CA" w14:textId="77777777" w:rsidR="007A5F17" w:rsidRPr="004E50D2" w:rsidRDefault="007A5F17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F62BE4B" w14:textId="77777777" w:rsidR="007A5F17" w:rsidRPr="004E50D2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12CEFB1B" w14:textId="77777777" w:rsidR="007A5F17" w:rsidRDefault="007A5F17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4E50D2">
              <w:rPr>
                <w:sz w:val="22"/>
                <w:szCs w:val="22"/>
              </w:rPr>
              <w:t xml:space="preserve">Зажимы для внешних </w:t>
            </w:r>
          </w:p>
          <w:p w14:paraId="3A2B4373" w14:textId="1E71E79C" w:rsidR="007A5F17" w:rsidRPr="004E50D2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проводов</w:t>
            </w:r>
          </w:p>
        </w:tc>
        <w:tc>
          <w:tcPr>
            <w:tcW w:w="2139" w:type="dxa"/>
          </w:tcPr>
          <w:p w14:paraId="28C76487" w14:textId="77777777" w:rsidR="007A5F17" w:rsidRPr="007440CD" w:rsidRDefault="007A5F1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2FC6CEBD" w14:textId="3E1B3D15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26</w:t>
            </w:r>
          </w:p>
        </w:tc>
        <w:tc>
          <w:tcPr>
            <w:tcW w:w="1948" w:type="dxa"/>
          </w:tcPr>
          <w:p w14:paraId="78F5F4C9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77FF5174" w14:textId="47B58EA4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26</w:t>
            </w:r>
          </w:p>
          <w:p w14:paraId="18E4D2DE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A5F17" w14:paraId="74C1ADA1" w14:textId="77777777" w:rsidTr="006F1B3F">
        <w:tc>
          <w:tcPr>
            <w:tcW w:w="490" w:type="dxa"/>
          </w:tcPr>
          <w:p w14:paraId="782A8191" w14:textId="77777777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12.22*</w:t>
            </w:r>
          </w:p>
        </w:tc>
        <w:tc>
          <w:tcPr>
            <w:tcW w:w="1906" w:type="dxa"/>
            <w:vMerge/>
          </w:tcPr>
          <w:p w14:paraId="11B995A2" w14:textId="77777777" w:rsidR="007A5F17" w:rsidRPr="004E50D2" w:rsidRDefault="007A5F17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17AE285E" w14:textId="77777777" w:rsidR="007A5F17" w:rsidRPr="004E50D2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0F4F60B0" w14:textId="77777777" w:rsidR="007A5F17" w:rsidRPr="004E50D2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Заземление</w:t>
            </w:r>
          </w:p>
        </w:tc>
        <w:tc>
          <w:tcPr>
            <w:tcW w:w="2139" w:type="dxa"/>
          </w:tcPr>
          <w:p w14:paraId="733CFECD" w14:textId="77777777" w:rsidR="007A5F17" w:rsidRPr="007440CD" w:rsidRDefault="007A5F1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7849CCA1" w14:textId="3693147D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27</w:t>
            </w:r>
          </w:p>
          <w:p w14:paraId="423C2B3C" w14:textId="77777777" w:rsidR="007A5F17" w:rsidRPr="007440CD" w:rsidRDefault="007A5F1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48" w:type="dxa"/>
          </w:tcPr>
          <w:p w14:paraId="19536242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5EBF8798" w14:textId="549512F0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27</w:t>
            </w:r>
          </w:p>
        </w:tc>
      </w:tr>
      <w:tr w:rsidR="007A5F17" w14:paraId="2F0997A0" w14:textId="77777777" w:rsidTr="006F1B3F">
        <w:tc>
          <w:tcPr>
            <w:tcW w:w="490" w:type="dxa"/>
          </w:tcPr>
          <w:p w14:paraId="452EEA68" w14:textId="77777777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br w:type="page"/>
              <w:t>12.23*</w:t>
            </w:r>
          </w:p>
        </w:tc>
        <w:tc>
          <w:tcPr>
            <w:tcW w:w="1906" w:type="dxa"/>
            <w:vMerge/>
          </w:tcPr>
          <w:p w14:paraId="33E3676E" w14:textId="77777777" w:rsidR="007A5F17" w:rsidRPr="004E50D2" w:rsidRDefault="007A5F17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603C406" w14:textId="77777777" w:rsidR="007A5F17" w:rsidRPr="004E50D2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27.51/11.116</w:t>
            </w:r>
          </w:p>
          <w:p w14:paraId="4983E495" w14:textId="77777777" w:rsidR="007A5F17" w:rsidRPr="004E50D2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27.51/26.095</w:t>
            </w:r>
          </w:p>
        </w:tc>
        <w:tc>
          <w:tcPr>
            <w:tcW w:w="2450" w:type="dxa"/>
          </w:tcPr>
          <w:p w14:paraId="65A8A052" w14:textId="1ECBC103" w:rsidR="007A5F17" w:rsidRPr="004E50D2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Винты и соединения</w:t>
            </w:r>
          </w:p>
        </w:tc>
        <w:tc>
          <w:tcPr>
            <w:tcW w:w="2139" w:type="dxa"/>
          </w:tcPr>
          <w:p w14:paraId="111B5DEE" w14:textId="77777777" w:rsidR="007A5F17" w:rsidRPr="007440CD" w:rsidRDefault="007A5F1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31D4B2E8" w14:textId="700D4B37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28</w:t>
            </w:r>
          </w:p>
        </w:tc>
        <w:tc>
          <w:tcPr>
            <w:tcW w:w="1948" w:type="dxa"/>
          </w:tcPr>
          <w:p w14:paraId="47E04CEA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55E78937" w14:textId="1ABE818D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28</w:t>
            </w:r>
          </w:p>
          <w:p w14:paraId="2E87E930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A5F17" w14:paraId="1CEEF47F" w14:textId="77777777" w:rsidTr="006F1B3F">
        <w:tc>
          <w:tcPr>
            <w:tcW w:w="490" w:type="dxa"/>
          </w:tcPr>
          <w:p w14:paraId="1E0AB004" w14:textId="77777777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12.24*</w:t>
            </w:r>
          </w:p>
        </w:tc>
        <w:tc>
          <w:tcPr>
            <w:tcW w:w="1906" w:type="dxa"/>
            <w:vMerge/>
          </w:tcPr>
          <w:p w14:paraId="1B0F4998" w14:textId="77777777" w:rsidR="007A5F17" w:rsidRPr="004E50D2" w:rsidRDefault="007A5F17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34871247" w14:textId="181FA002" w:rsidR="007A5F17" w:rsidRPr="004E50D2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27.51/22.000</w:t>
            </w:r>
          </w:p>
        </w:tc>
        <w:tc>
          <w:tcPr>
            <w:tcW w:w="2450" w:type="dxa"/>
          </w:tcPr>
          <w:p w14:paraId="3CD50143" w14:textId="77777777" w:rsidR="007A5F17" w:rsidRPr="004E50D2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Воздушные зазоры, пути утечки и непрерывная изоляция</w:t>
            </w:r>
          </w:p>
        </w:tc>
        <w:tc>
          <w:tcPr>
            <w:tcW w:w="2139" w:type="dxa"/>
          </w:tcPr>
          <w:p w14:paraId="529E4E84" w14:textId="77777777" w:rsidR="007A5F17" w:rsidRPr="007440CD" w:rsidRDefault="007A5F17" w:rsidP="007440CD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60335-1-2015</w:t>
            </w:r>
          </w:p>
          <w:p w14:paraId="3E7C5088" w14:textId="659450F1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 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29</w:t>
            </w:r>
          </w:p>
        </w:tc>
        <w:tc>
          <w:tcPr>
            <w:tcW w:w="1948" w:type="dxa"/>
          </w:tcPr>
          <w:p w14:paraId="422A3597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641A99EF" w14:textId="5022D751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29</w:t>
            </w:r>
          </w:p>
          <w:p w14:paraId="47AF2D55" w14:textId="77777777" w:rsidR="007A5F17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B90613B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A5F17" w14:paraId="70355683" w14:textId="77777777" w:rsidTr="006F1B3F">
        <w:tc>
          <w:tcPr>
            <w:tcW w:w="490" w:type="dxa"/>
          </w:tcPr>
          <w:p w14:paraId="16265A85" w14:textId="77777777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12.25*</w:t>
            </w:r>
          </w:p>
        </w:tc>
        <w:tc>
          <w:tcPr>
            <w:tcW w:w="1906" w:type="dxa"/>
            <w:vMerge/>
          </w:tcPr>
          <w:p w14:paraId="586B6480" w14:textId="77777777" w:rsidR="007A5F17" w:rsidRPr="004E50D2" w:rsidRDefault="007A5F17" w:rsidP="00CF7466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2AFB6794" w14:textId="104A2214" w:rsidR="007A5F17" w:rsidRPr="004E50D2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</w:t>
            </w:r>
            <w:r w:rsidRPr="0065238D">
              <w:rPr>
                <w:sz w:val="22"/>
                <w:szCs w:val="22"/>
              </w:rPr>
              <w:t>/</w:t>
            </w:r>
            <w:r w:rsidRPr="004E50D2">
              <w:rPr>
                <w:sz w:val="22"/>
                <w:szCs w:val="22"/>
              </w:rPr>
              <w:t>25.108</w:t>
            </w:r>
          </w:p>
        </w:tc>
        <w:tc>
          <w:tcPr>
            <w:tcW w:w="2450" w:type="dxa"/>
          </w:tcPr>
          <w:p w14:paraId="4539999D" w14:textId="77777777" w:rsidR="007A5F17" w:rsidRDefault="007A5F17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4E50D2">
              <w:rPr>
                <w:sz w:val="22"/>
                <w:szCs w:val="22"/>
              </w:rPr>
              <w:t xml:space="preserve">Теплостойкость </w:t>
            </w:r>
          </w:p>
          <w:p w14:paraId="09C173E2" w14:textId="2983ED76" w:rsidR="007A5F17" w:rsidRPr="004E50D2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и огнестойкость</w:t>
            </w:r>
          </w:p>
        </w:tc>
        <w:tc>
          <w:tcPr>
            <w:tcW w:w="2139" w:type="dxa"/>
          </w:tcPr>
          <w:p w14:paraId="2BA5FFB7" w14:textId="4DD32DB1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</w:p>
          <w:p w14:paraId="04C153EA" w14:textId="49CAB397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30</w:t>
            </w:r>
          </w:p>
        </w:tc>
        <w:tc>
          <w:tcPr>
            <w:tcW w:w="1948" w:type="dxa"/>
          </w:tcPr>
          <w:p w14:paraId="07BCEC03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0474E279" w14:textId="1232D975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30</w:t>
            </w:r>
          </w:p>
          <w:p w14:paraId="1320E672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A5F17" w14:paraId="7B3FC2B1" w14:textId="77777777" w:rsidTr="006F1B3F">
        <w:tc>
          <w:tcPr>
            <w:tcW w:w="490" w:type="dxa"/>
          </w:tcPr>
          <w:p w14:paraId="49825B92" w14:textId="77777777" w:rsidR="007A5F17" w:rsidRPr="00F730F3" w:rsidRDefault="007A5F17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12.26*</w:t>
            </w:r>
          </w:p>
        </w:tc>
        <w:tc>
          <w:tcPr>
            <w:tcW w:w="1906" w:type="dxa"/>
            <w:vMerge/>
          </w:tcPr>
          <w:p w14:paraId="78E7C349" w14:textId="0742862E" w:rsidR="007A5F17" w:rsidRPr="004E50D2" w:rsidRDefault="007A5F17" w:rsidP="00F15B28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6E3BBE21" w14:textId="094F41C2" w:rsidR="007A5F17" w:rsidRPr="004E50D2" w:rsidRDefault="007A5F17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27.51/41.000</w:t>
            </w:r>
          </w:p>
        </w:tc>
        <w:tc>
          <w:tcPr>
            <w:tcW w:w="2450" w:type="dxa"/>
          </w:tcPr>
          <w:p w14:paraId="04F9E683" w14:textId="77777777" w:rsidR="007A5F17" w:rsidRPr="004E50D2" w:rsidRDefault="007A5F17" w:rsidP="007440CD">
            <w:pPr>
              <w:ind w:left="-57" w:right="-121"/>
              <w:rPr>
                <w:sz w:val="22"/>
                <w:szCs w:val="22"/>
              </w:rPr>
            </w:pPr>
            <w:r w:rsidRPr="004E50D2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2139" w:type="dxa"/>
          </w:tcPr>
          <w:p w14:paraId="42FCDA05" w14:textId="5CC52EBC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60335-1-2015</w:t>
            </w:r>
          </w:p>
          <w:p w14:paraId="79265830" w14:textId="4C39E40C" w:rsidR="007A5F17" w:rsidRPr="007440CD" w:rsidRDefault="007A5F17" w:rsidP="001A7ACE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IEC</w:t>
            </w:r>
            <w:r>
              <w:rPr>
                <w:spacing w:val="-8"/>
                <w:lang w:val="ru-RU"/>
              </w:rPr>
              <w:t xml:space="preserve"> </w:t>
            </w:r>
            <w:r w:rsidRPr="007440CD">
              <w:rPr>
                <w:spacing w:val="-8"/>
                <w:lang w:val="ru-RU"/>
              </w:rPr>
              <w:t>60335-2-89-2013</w:t>
            </w:r>
            <w:r>
              <w:rPr>
                <w:spacing w:val="-8"/>
                <w:lang w:val="ru-RU"/>
              </w:rPr>
              <w:t xml:space="preserve"> р</w:t>
            </w:r>
            <w:r w:rsidRPr="007440CD">
              <w:rPr>
                <w:spacing w:val="-8"/>
                <w:lang w:val="ru-RU"/>
              </w:rPr>
              <w:t>аздел 31</w:t>
            </w:r>
          </w:p>
        </w:tc>
        <w:tc>
          <w:tcPr>
            <w:tcW w:w="1948" w:type="dxa"/>
          </w:tcPr>
          <w:p w14:paraId="4F120FCA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60335-1-2015</w:t>
            </w:r>
          </w:p>
          <w:p w14:paraId="7C525E19" w14:textId="609DD443" w:rsidR="007A5F17" w:rsidRPr="0063289B" w:rsidRDefault="007A5F17" w:rsidP="001A7ACE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60335-2-89-2013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р</w:t>
            </w: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аздел 31</w:t>
            </w:r>
          </w:p>
          <w:p w14:paraId="7EF0E9A1" w14:textId="77777777" w:rsidR="007A5F17" w:rsidRPr="0063289B" w:rsidRDefault="007A5F17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413EC" w14:paraId="5285E9B9" w14:textId="77777777" w:rsidTr="006F1B3F">
        <w:tc>
          <w:tcPr>
            <w:tcW w:w="490" w:type="dxa"/>
          </w:tcPr>
          <w:p w14:paraId="3AC482D9" w14:textId="77777777" w:rsidR="00D85D92" w:rsidRDefault="000413E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lastRenderedPageBreak/>
              <w:t>13.1</w:t>
            </w:r>
          </w:p>
          <w:p w14:paraId="581CEE38" w14:textId="7C67F23A" w:rsidR="000413EC" w:rsidRPr="00F730F3" w:rsidRDefault="000413EC" w:rsidP="00F730F3">
            <w:pPr>
              <w:ind w:left="-106" w:right="-112" w:hanging="1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F730F3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06" w:type="dxa"/>
          </w:tcPr>
          <w:p w14:paraId="3A76A8EA" w14:textId="77777777" w:rsidR="008C37D2" w:rsidRPr="00CA4C97" w:rsidRDefault="000413E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6DB7AC37" w14:textId="77777777" w:rsidR="008C37D2" w:rsidRPr="00CA4C97" w:rsidRDefault="000413E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холодильные </w:t>
            </w:r>
          </w:p>
          <w:p w14:paraId="28269D61" w14:textId="77777777" w:rsidR="008C37D2" w:rsidRPr="00CA4C97" w:rsidRDefault="000413E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электрические </w:t>
            </w:r>
          </w:p>
          <w:p w14:paraId="68EBC62A" w14:textId="42287770" w:rsidR="000413EC" w:rsidRPr="00CA4C97" w:rsidRDefault="000413E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бытовые</w:t>
            </w:r>
            <w:r w:rsidR="008C37D2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7557D84C" w14:textId="77777777" w:rsidR="008C37D2" w:rsidRPr="00CA4C97" w:rsidRDefault="000413E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Машины </w:t>
            </w:r>
          </w:p>
          <w:p w14:paraId="36F3C342" w14:textId="77777777" w:rsidR="008C37D2" w:rsidRPr="00CA4C97" w:rsidRDefault="000413E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электрические </w:t>
            </w:r>
          </w:p>
          <w:p w14:paraId="69D55EBF" w14:textId="77777777" w:rsidR="008C37D2" w:rsidRPr="00CA4C97" w:rsidRDefault="000413E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стиральные </w:t>
            </w:r>
          </w:p>
          <w:p w14:paraId="63485763" w14:textId="77777777" w:rsidR="008C37D2" w:rsidRPr="00CA4C97" w:rsidRDefault="000413E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автоматические </w:t>
            </w:r>
          </w:p>
          <w:p w14:paraId="559A6E3D" w14:textId="77777777" w:rsidR="008C37D2" w:rsidRPr="00CA4C97" w:rsidRDefault="000413E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бытового </w:t>
            </w:r>
          </w:p>
          <w:p w14:paraId="03C0F852" w14:textId="77777777" w:rsidR="008C37D2" w:rsidRPr="00CA4C97" w:rsidRDefault="000413E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 xml:space="preserve">назначения </w:t>
            </w:r>
          </w:p>
          <w:p w14:paraId="381E21B5" w14:textId="20840503" w:rsidR="000413EC" w:rsidRPr="00E41C05" w:rsidRDefault="000413EC" w:rsidP="00E41C0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E41C05">
              <w:rPr>
                <w:spacing w:val="-8"/>
                <w:sz w:val="22"/>
                <w:szCs w:val="22"/>
                <w:lang w:eastAsia="en-US"/>
              </w:rPr>
              <w:t>(в упаковке)</w:t>
            </w:r>
          </w:p>
          <w:p w14:paraId="76FFFE88" w14:textId="77777777" w:rsidR="000413EC" w:rsidRPr="000413EC" w:rsidRDefault="000413EC" w:rsidP="000413EC">
            <w:pPr>
              <w:ind w:left="-66" w:right="-94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14:paraId="55D4A92E" w14:textId="409A5850" w:rsidR="000413EC" w:rsidRPr="000413EC" w:rsidRDefault="000413EC" w:rsidP="0065238D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0413EC">
              <w:rPr>
                <w:sz w:val="22"/>
                <w:szCs w:val="22"/>
              </w:rPr>
              <w:t>27.51/26.095</w:t>
            </w:r>
          </w:p>
        </w:tc>
        <w:tc>
          <w:tcPr>
            <w:tcW w:w="2450" w:type="dxa"/>
          </w:tcPr>
          <w:p w14:paraId="65CD78CB" w14:textId="77777777" w:rsidR="00330F3E" w:rsidRDefault="000413EC" w:rsidP="007440CD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0413EC">
              <w:rPr>
                <w:sz w:val="22"/>
                <w:szCs w:val="22"/>
              </w:rPr>
              <w:t xml:space="preserve">Испытания </w:t>
            </w:r>
          </w:p>
          <w:p w14:paraId="5A6B3AA0" w14:textId="4DC6FC64" w:rsidR="000413EC" w:rsidRPr="000413EC" w:rsidRDefault="000413EC" w:rsidP="007440CD">
            <w:pPr>
              <w:ind w:left="-57" w:right="-121"/>
              <w:rPr>
                <w:sz w:val="22"/>
                <w:szCs w:val="22"/>
              </w:rPr>
            </w:pPr>
            <w:r w:rsidRPr="000413EC">
              <w:rPr>
                <w:sz w:val="22"/>
                <w:szCs w:val="22"/>
              </w:rPr>
              <w:t xml:space="preserve">на </w:t>
            </w:r>
            <w:proofErr w:type="spellStart"/>
            <w:r w:rsidRPr="000413EC">
              <w:rPr>
                <w:sz w:val="22"/>
                <w:szCs w:val="22"/>
              </w:rPr>
              <w:t>штабелирование</w:t>
            </w:r>
            <w:proofErr w:type="spellEnd"/>
          </w:p>
        </w:tc>
        <w:tc>
          <w:tcPr>
            <w:tcW w:w="2139" w:type="dxa"/>
          </w:tcPr>
          <w:p w14:paraId="611CF5E7" w14:textId="793531A0" w:rsidR="000413EC" w:rsidRPr="007440CD" w:rsidRDefault="000413EC" w:rsidP="0062377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7440CD">
              <w:rPr>
                <w:spacing w:val="-8"/>
                <w:lang w:val="ru-RU"/>
              </w:rPr>
              <w:t>ГОСТ ISO 2234-2014</w:t>
            </w:r>
          </w:p>
        </w:tc>
        <w:tc>
          <w:tcPr>
            <w:tcW w:w="1948" w:type="dxa"/>
          </w:tcPr>
          <w:p w14:paraId="76BD2D75" w14:textId="338B530C" w:rsidR="000413EC" w:rsidRPr="0063289B" w:rsidRDefault="000413EC" w:rsidP="0063289B">
            <w:pPr>
              <w:pStyle w:val="2a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3289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ISO 2234-2014</w:t>
            </w:r>
          </w:p>
        </w:tc>
      </w:tr>
    </w:tbl>
    <w:p w14:paraId="09FC32A8" w14:textId="0CB52EC7" w:rsidR="00D50B4E" w:rsidRDefault="00D50B4E" w:rsidP="002307A7">
      <w:pPr>
        <w:jc w:val="both"/>
        <w:rPr>
          <w:b/>
        </w:rPr>
      </w:pPr>
    </w:p>
    <w:p w14:paraId="1B986E33" w14:textId="77777777" w:rsidR="00212ABE" w:rsidRPr="006D33D8" w:rsidRDefault="00212ABE" w:rsidP="00212ABE">
      <w:pPr>
        <w:rPr>
          <w:b/>
        </w:rPr>
      </w:pPr>
      <w:r w:rsidRPr="006D33D8">
        <w:rPr>
          <w:b/>
        </w:rPr>
        <w:t xml:space="preserve">Примечание: </w:t>
      </w:r>
    </w:p>
    <w:p w14:paraId="41C8581E" w14:textId="77777777" w:rsidR="00212ABE" w:rsidRPr="006D33D8" w:rsidRDefault="00212ABE" w:rsidP="00212AB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3DE95C94" w14:textId="77777777" w:rsidR="00212ABE" w:rsidRDefault="00212ABE" w:rsidP="00212ABE">
      <w:pPr>
        <w:rPr>
          <w:color w:val="000000"/>
          <w:sz w:val="28"/>
          <w:szCs w:val="28"/>
        </w:rPr>
      </w:pPr>
    </w:p>
    <w:p w14:paraId="3C915FE6" w14:textId="77777777" w:rsidR="00212ABE" w:rsidRDefault="00212ABE" w:rsidP="00212AB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018D4FF" w14:textId="77777777" w:rsidR="00212ABE" w:rsidRDefault="00212ABE" w:rsidP="00212A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3AFF754" w14:textId="77777777" w:rsidR="00212ABE" w:rsidRDefault="00212ABE" w:rsidP="00212AB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0B0304D" w14:textId="77777777" w:rsidR="00212ABE" w:rsidRPr="001D02D0" w:rsidRDefault="00212ABE" w:rsidP="00212A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C073566" w14:textId="3A49A96E" w:rsidR="00212ABE" w:rsidRPr="002307A7" w:rsidRDefault="00212ABE" w:rsidP="00212ABE">
      <w:pPr>
        <w:jc w:val="both"/>
        <w:rPr>
          <w:sz w:val="18"/>
          <w:szCs w:val="1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sectPr w:rsidR="00212ABE" w:rsidRPr="002307A7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AF988" w14:textId="77777777" w:rsidR="00372B2E" w:rsidRDefault="00372B2E" w:rsidP="0011070C">
      <w:r>
        <w:separator/>
      </w:r>
    </w:p>
  </w:endnote>
  <w:endnote w:type="continuationSeparator" w:id="0">
    <w:p w14:paraId="78E4F01D" w14:textId="77777777" w:rsidR="00372B2E" w:rsidRDefault="00372B2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142" w:type="dxa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05FAE" w:rsidRPr="00E36003" w14:paraId="206A2A35" w14:textId="77777777" w:rsidTr="00956219">
      <w:trPr>
        <w:trHeight w:val="846"/>
      </w:trPr>
      <w:tc>
        <w:tcPr>
          <w:tcW w:w="3681" w:type="dxa"/>
          <w:vAlign w:val="center"/>
          <w:hideMark/>
        </w:tcPr>
        <w:p w14:paraId="0DCDB63E" w14:textId="77777777" w:rsidR="00A05FAE" w:rsidRPr="00EC338F" w:rsidRDefault="00A05FAE" w:rsidP="00A05FAE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D5128F" w14:textId="77777777" w:rsidR="00A05FAE" w:rsidRPr="00693805" w:rsidRDefault="00A05FAE" w:rsidP="00A05FAE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784497305"/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435CDF8" w14:textId="77777777" w:rsidR="00A05FAE" w:rsidRPr="009E4D11" w:rsidRDefault="00A05FAE" w:rsidP="00A05FA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0F2B6AA7" w14:textId="77777777" w:rsidR="00A05FAE" w:rsidRPr="00EC338F" w:rsidRDefault="00A05FAE" w:rsidP="00A05FA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0FA74E0E" w14:textId="77777777" w:rsidR="00A05FAE" w:rsidRPr="00E36003" w:rsidRDefault="00A05FAE" w:rsidP="00A05FAE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B8197C8" w14:textId="77777777" w:rsidR="002F0D32" w:rsidRPr="00A05FAE" w:rsidRDefault="002F0D32" w:rsidP="00FC426E">
    <w:pPr>
      <w:pStyle w:val="a9"/>
      <w:ind w:firstLine="0"/>
      <w:rPr>
        <w:sz w:val="2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142" w:type="dxa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05FAE" w:rsidRPr="00E36003" w14:paraId="369D9B19" w14:textId="77777777" w:rsidTr="00A05FAE">
      <w:trPr>
        <w:trHeight w:val="846"/>
      </w:trPr>
      <w:tc>
        <w:tcPr>
          <w:tcW w:w="3681" w:type="dxa"/>
          <w:vAlign w:val="center"/>
          <w:hideMark/>
        </w:tcPr>
        <w:p w14:paraId="13BEFE4B" w14:textId="77777777" w:rsidR="00A05FAE" w:rsidRPr="00EC338F" w:rsidRDefault="00A05FAE" w:rsidP="00A05FAE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2E2F15" w14:textId="77777777" w:rsidR="00A05FAE" w:rsidRPr="00693805" w:rsidRDefault="00A05FAE" w:rsidP="00A05FAE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3D0F613" w14:textId="27A50398" w:rsidR="00A05FAE" w:rsidRPr="009E4D11" w:rsidRDefault="00A05FAE" w:rsidP="00A05FA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027CE849" w14:textId="77777777" w:rsidR="00A05FAE" w:rsidRPr="00EC338F" w:rsidRDefault="00A05FAE" w:rsidP="00A05FA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0CE7E089" w14:textId="77777777" w:rsidR="00A05FAE" w:rsidRPr="00E36003" w:rsidRDefault="00A05FAE" w:rsidP="00A05FAE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10F09997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796E2" w14:textId="77777777" w:rsidR="00372B2E" w:rsidRDefault="00372B2E" w:rsidP="0011070C">
      <w:r>
        <w:separator/>
      </w:r>
    </w:p>
  </w:footnote>
  <w:footnote w:type="continuationSeparator" w:id="0">
    <w:p w14:paraId="0538BF3A" w14:textId="77777777" w:rsidR="00372B2E" w:rsidRDefault="00372B2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365D6FE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9EEF25E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34732A3" wp14:editId="1D6E7062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ED4C3BC" w14:textId="77777777" w:rsidR="00124809" w:rsidRPr="00183E50" w:rsidRDefault="00124809" w:rsidP="005F72A0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9D593E">
            <w:rPr>
              <w:rFonts w:ascii="Times New Roman" w:hAnsi="Times New Roman" w:cs="Times New Roman"/>
              <w:sz w:val="24"/>
              <w:szCs w:val="24"/>
            </w:rPr>
            <w:t>0026</w:t>
          </w:r>
        </w:p>
      </w:tc>
    </w:tr>
  </w:tbl>
  <w:p w14:paraId="64F5A3FD" w14:textId="77777777" w:rsidR="00C24C3D" w:rsidRDefault="00C24C3D" w:rsidP="00C24C3D">
    <w:pPr>
      <w:pStyle w:val="a7"/>
    </w:pPr>
  </w:p>
  <w:tbl>
    <w:tblPr>
      <w:tblStyle w:val="af3"/>
      <w:tblW w:w="0" w:type="auto"/>
      <w:tblInd w:w="9" w:type="dxa"/>
      <w:tblLayout w:type="fixed"/>
      <w:tblLook w:val="04A0" w:firstRow="1" w:lastRow="0" w:firstColumn="1" w:lastColumn="0" w:noHBand="0" w:noVBand="1"/>
    </w:tblPr>
    <w:tblGrid>
      <w:gridCol w:w="490"/>
      <w:gridCol w:w="1906"/>
      <w:gridCol w:w="656"/>
      <w:gridCol w:w="2450"/>
      <w:gridCol w:w="2141"/>
      <w:gridCol w:w="1946"/>
    </w:tblGrid>
    <w:tr w:rsidR="005F72A0" w:rsidRPr="00EF3118" w14:paraId="149B0159" w14:textId="77777777" w:rsidTr="00E65FCD">
      <w:trPr>
        <w:trHeight w:val="148"/>
      </w:trPr>
      <w:tc>
        <w:tcPr>
          <w:tcW w:w="490" w:type="dxa"/>
        </w:tcPr>
        <w:p w14:paraId="01C9C81D" w14:textId="77777777" w:rsidR="005F72A0" w:rsidRPr="00EF3118" w:rsidRDefault="005F72A0" w:rsidP="005F72A0">
          <w:pPr>
            <w:jc w:val="center"/>
            <w:rPr>
              <w:sz w:val="22"/>
              <w:szCs w:val="22"/>
            </w:rPr>
          </w:pPr>
          <w:r w:rsidRPr="00EF3118">
            <w:rPr>
              <w:sz w:val="22"/>
              <w:szCs w:val="22"/>
            </w:rPr>
            <w:t>1</w:t>
          </w:r>
        </w:p>
      </w:tc>
      <w:tc>
        <w:tcPr>
          <w:tcW w:w="1906" w:type="dxa"/>
        </w:tcPr>
        <w:p w14:paraId="350EA88C" w14:textId="77777777" w:rsidR="005F72A0" w:rsidRPr="00EF3118" w:rsidRDefault="005F72A0" w:rsidP="005F72A0">
          <w:pPr>
            <w:jc w:val="center"/>
            <w:rPr>
              <w:sz w:val="22"/>
              <w:szCs w:val="22"/>
            </w:rPr>
          </w:pPr>
          <w:r w:rsidRPr="00EF3118">
            <w:rPr>
              <w:sz w:val="22"/>
              <w:szCs w:val="22"/>
            </w:rPr>
            <w:t>2</w:t>
          </w:r>
        </w:p>
      </w:tc>
      <w:tc>
        <w:tcPr>
          <w:tcW w:w="656" w:type="dxa"/>
        </w:tcPr>
        <w:p w14:paraId="0E64DC8E" w14:textId="77777777" w:rsidR="005F72A0" w:rsidRPr="00EF3118" w:rsidRDefault="005F72A0" w:rsidP="005F72A0">
          <w:pPr>
            <w:jc w:val="center"/>
            <w:rPr>
              <w:sz w:val="22"/>
              <w:szCs w:val="22"/>
            </w:rPr>
          </w:pPr>
          <w:r w:rsidRPr="00EF3118">
            <w:rPr>
              <w:sz w:val="22"/>
              <w:szCs w:val="22"/>
            </w:rPr>
            <w:t>3</w:t>
          </w:r>
        </w:p>
      </w:tc>
      <w:tc>
        <w:tcPr>
          <w:tcW w:w="2450" w:type="dxa"/>
        </w:tcPr>
        <w:p w14:paraId="4E6DE7F6" w14:textId="77777777" w:rsidR="005F72A0" w:rsidRPr="00EF3118" w:rsidRDefault="005F72A0" w:rsidP="005F72A0">
          <w:pPr>
            <w:jc w:val="center"/>
            <w:rPr>
              <w:sz w:val="22"/>
              <w:szCs w:val="22"/>
            </w:rPr>
          </w:pPr>
          <w:r w:rsidRPr="00EF3118">
            <w:rPr>
              <w:sz w:val="22"/>
              <w:szCs w:val="22"/>
            </w:rPr>
            <w:t>4</w:t>
          </w:r>
        </w:p>
      </w:tc>
      <w:tc>
        <w:tcPr>
          <w:tcW w:w="2141" w:type="dxa"/>
          <w:vAlign w:val="center"/>
        </w:tcPr>
        <w:p w14:paraId="6968A0EE" w14:textId="77777777" w:rsidR="005F72A0" w:rsidRPr="00EF3118" w:rsidRDefault="005F72A0" w:rsidP="005F72A0">
          <w:pPr>
            <w:jc w:val="center"/>
            <w:rPr>
              <w:sz w:val="22"/>
              <w:szCs w:val="22"/>
            </w:rPr>
          </w:pPr>
          <w:r w:rsidRPr="00EF3118">
            <w:rPr>
              <w:sz w:val="22"/>
              <w:szCs w:val="22"/>
            </w:rPr>
            <w:t>5</w:t>
          </w:r>
        </w:p>
      </w:tc>
      <w:tc>
        <w:tcPr>
          <w:tcW w:w="1946" w:type="dxa"/>
          <w:vAlign w:val="center"/>
        </w:tcPr>
        <w:p w14:paraId="6DF2BF1F" w14:textId="77777777" w:rsidR="005F72A0" w:rsidRPr="00EF3118" w:rsidRDefault="005F72A0" w:rsidP="005F72A0">
          <w:pPr>
            <w:jc w:val="center"/>
            <w:rPr>
              <w:sz w:val="22"/>
              <w:szCs w:val="22"/>
            </w:rPr>
          </w:pPr>
          <w:r w:rsidRPr="00EF3118">
            <w:rPr>
              <w:sz w:val="22"/>
              <w:szCs w:val="22"/>
            </w:rPr>
            <w:t>6</w:t>
          </w:r>
        </w:p>
      </w:tc>
    </w:tr>
  </w:tbl>
  <w:p w14:paraId="2AF12FF6" w14:textId="77777777" w:rsidR="005F72A0" w:rsidRPr="005F72A0" w:rsidRDefault="005F72A0" w:rsidP="00C24C3D">
    <w:pPr>
      <w:pStyle w:val="a7"/>
      <w:rPr>
        <w:sz w:val="2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9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93"/>
    </w:tblGrid>
    <w:tr w:rsidR="00F40980" w:rsidRPr="00804957" w14:paraId="323CA5D7" w14:textId="77777777" w:rsidTr="00FC426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428A679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0DA18EC" wp14:editId="39FAEDDA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3" w:type="dxa"/>
          <w:tcBorders>
            <w:bottom w:val="single" w:sz="8" w:space="0" w:color="auto"/>
          </w:tcBorders>
          <w:vAlign w:val="center"/>
        </w:tcPr>
        <w:p w14:paraId="76871DF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8955470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D5201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BB2E546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91686185">
    <w:abstractNumId w:val="6"/>
  </w:num>
  <w:num w:numId="2" w16cid:durableId="1810317916">
    <w:abstractNumId w:val="7"/>
  </w:num>
  <w:num w:numId="3" w16cid:durableId="1015427268">
    <w:abstractNumId w:val="4"/>
  </w:num>
  <w:num w:numId="4" w16cid:durableId="1891575773">
    <w:abstractNumId w:val="1"/>
  </w:num>
  <w:num w:numId="5" w16cid:durableId="1514607424">
    <w:abstractNumId w:val="11"/>
  </w:num>
  <w:num w:numId="6" w16cid:durableId="911157844">
    <w:abstractNumId w:val="3"/>
  </w:num>
  <w:num w:numId="7" w16cid:durableId="1638413075">
    <w:abstractNumId w:val="8"/>
  </w:num>
  <w:num w:numId="8" w16cid:durableId="684748584">
    <w:abstractNumId w:val="5"/>
  </w:num>
  <w:num w:numId="9" w16cid:durableId="1346325133">
    <w:abstractNumId w:val="9"/>
  </w:num>
  <w:num w:numId="10" w16cid:durableId="495271342">
    <w:abstractNumId w:val="2"/>
  </w:num>
  <w:num w:numId="11" w16cid:durableId="92628102">
    <w:abstractNumId w:val="0"/>
  </w:num>
  <w:num w:numId="12" w16cid:durableId="1735617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8"/>
    <w:rsid w:val="00001560"/>
    <w:rsid w:val="00010B8C"/>
    <w:rsid w:val="000135C3"/>
    <w:rsid w:val="000162DE"/>
    <w:rsid w:val="000173FF"/>
    <w:rsid w:val="000174FE"/>
    <w:rsid w:val="00022A72"/>
    <w:rsid w:val="00030948"/>
    <w:rsid w:val="000413EC"/>
    <w:rsid w:val="000643A6"/>
    <w:rsid w:val="0006675B"/>
    <w:rsid w:val="00087AF5"/>
    <w:rsid w:val="000910E4"/>
    <w:rsid w:val="0009264B"/>
    <w:rsid w:val="00092EA6"/>
    <w:rsid w:val="000A498C"/>
    <w:rsid w:val="000A52C4"/>
    <w:rsid w:val="000A6CF1"/>
    <w:rsid w:val="000B0313"/>
    <w:rsid w:val="000C3A95"/>
    <w:rsid w:val="000C5398"/>
    <w:rsid w:val="000C7AF5"/>
    <w:rsid w:val="000C7D38"/>
    <w:rsid w:val="000D1708"/>
    <w:rsid w:val="000D49BB"/>
    <w:rsid w:val="000E2AC4"/>
    <w:rsid w:val="000F433E"/>
    <w:rsid w:val="001017AB"/>
    <w:rsid w:val="00101C03"/>
    <w:rsid w:val="0011070C"/>
    <w:rsid w:val="001157ED"/>
    <w:rsid w:val="00116AD0"/>
    <w:rsid w:val="00117059"/>
    <w:rsid w:val="00120BDA"/>
    <w:rsid w:val="00120FA7"/>
    <w:rsid w:val="001227F8"/>
    <w:rsid w:val="00124809"/>
    <w:rsid w:val="00145739"/>
    <w:rsid w:val="00147A13"/>
    <w:rsid w:val="001512FA"/>
    <w:rsid w:val="001747CA"/>
    <w:rsid w:val="00180CEC"/>
    <w:rsid w:val="00183090"/>
    <w:rsid w:val="00183E50"/>
    <w:rsid w:val="001843A0"/>
    <w:rsid w:val="00185E3E"/>
    <w:rsid w:val="001902A2"/>
    <w:rsid w:val="00190FD3"/>
    <w:rsid w:val="001956F7"/>
    <w:rsid w:val="00195A33"/>
    <w:rsid w:val="001A4BEA"/>
    <w:rsid w:val="001A5341"/>
    <w:rsid w:val="001A6322"/>
    <w:rsid w:val="001A7ACE"/>
    <w:rsid w:val="001B269E"/>
    <w:rsid w:val="001C2548"/>
    <w:rsid w:val="001D650E"/>
    <w:rsid w:val="001E3D8F"/>
    <w:rsid w:val="001E6E80"/>
    <w:rsid w:val="00201BE5"/>
    <w:rsid w:val="0020355B"/>
    <w:rsid w:val="00207F27"/>
    <w:rsid w:val="00212ABE"/>
    <w:rsid w:val="00217172"/>
    <w:rsid w:val="00224AEE"/>
    <w:rsid w:val="00225513"/>
    <w:rsid w:val="00225907"/>
    <w:rsid w:val="0022596C"/>
    <w:rsid w:val="002272C2"/>
    <w:rsid w:val="002307A7"/>
    <w:rsid w:val="00231D49"/>
    <w:rsid w:val="00234CBD"/>
    <w:rsid w:val="0024776B"/>
    <w:rsid w:val="00247D9C"/>
    <w:rsid w:val="00254853"/>
    <w:rsid w:val="0026099C"/>
    <w:rsid w:val="00261208"/>
    <w:rsid w:val="00270035"/>
    <w:rsid w:val="00270544"/>
    <w:rsid w:val="0027128E"/>
    <w:rsid w:val="002735C1"/>
    <w:rsid w:val="00280064"/>
    <w:rsid w:val="00280E8C"/>
    <w:rsid w:val="00284452"/>
    <w:rsid w:val="002877C8"/>
    <w:rsid w:val="002900DE"/>
    <w:rsid w:val="00295E4A"/>
    <w:rsid w:val="002A1983"/>
    <w:rsid w:val="002B7458"/>
    <w:rsid w:val="002C0DC0"/>
    <w:rsid w:val="002C1D77"/>
    <w:rsid w:val="002D06D6"/>
    <w:rsid w:val="002D28AD"/>
    <w:rsid w:val="002D6F27"/>
    <w:rsid w:val="002E503D"/>
    <w:rsid w:val="002F07B3"/>
    <w:rsid w:val="002F0D32"/>
    <w:rsid w:val="003046AB"/>
    <w:rsid w:val="003054C2"/>
    <w:rsid w:val="00305E11"/>
    <w:rsid w:val="0030746B"/>
    <w:rsid w:val="0031023B"/>
    <w:rsid w:val="00330F3E"/>
    <w:rsid w:val="00343F76"/>
    <w:rsid w:val="00347130"/>
    <w:rsid w:val="00347DF1"/>
    <w:rsid w:val="003717D2"/>
    <w:rsid w:val="00372B2E"/>
    <w:rsid w:val="00377540"/>
    <w:rsid w:val="00381DD9"/>
    <w:rsid w:val="0038341D"/>
    <w:rsid w:val="003921E0"/>
    <w:rsid w:val="003A1AB4"/>
    <w:rsid w:val="003A28BE"/>
    <w:rsid w:val="003A6F7C"/>
    <w:rsid w:val="003B2BA3"/>
    <w:rsid w:val="003B34E7"/>
    <w:rsid w:val="003B4E94"/>
    <w:rsid w:val="003C130A"/>
    <w:rsid w:val="003C2834"/>
    <w:rsid w:val="003D0CCF"/>
    <w:rsid w:val="003D2BF1"/>
    <w:rsid w:val="003E1A86"/>
    <w:rsid w:val="003E26A2"/>
    <w:rsid w:val="003E6EED"/>
    <w:rsid w:val="003F5D2A"/>
    <w:rsid w:val="00401B53"/>
    <w:rsid w:val="00401D49"/>
    <w:rsid w:val="004044A1"/>
    <w:rsid w:val="004057B3"/>
    <w:rsid w:val="004070E8"/>
    <w:rsid w:val="00407988"/>
    <w:rsid w:val="00410274"/>
    <w:rsid w:val="00416763"/>
    <w:rsid w:val="00416870"/>
    <w:rsid w:val="004212E7"/>
    <w:rsid w:val="004249E4"/>
    <w:rsid w:val="00432FA3"/>
    <w:rsid w:val="004349B7"/>
    <w:rsid w:val="00436BBF"/>
    <w:rsid w:val="00436D0B"/>
    <w:rsid w:val="00437E07"/>
    <w:rsid w:val="00443901"/>
    <w:rsid w:val="00444F78"/>
    <w:rsid w:val="00451B28"/>
    <w:rsid w:val="00454B17"/>
    <w:rsid w:val="00460ECA"/>
    <w:rsid w:val="0046186F"/>
    <w:rsid w:val="004627D9"/>
    <w:rsid w:val="00473EE6"/>
    <w:rsid w:val="00481260"/>
    <w:rsid w:val="004856B6"/>
    <w:rsid w:val="00485E80"/>
    <w:rsid w:val="0048759D"/>
    <w:rsid w:val="004A4C26"/>
    <w:rsid w:val="004A5E4C"/>
    <w:rsid w:val="004B20E7"/>
    <w:rsid w:val="004D2651"/>
    <w:rsid w:val="004D4454"/>
    <w:rsid w:val="004D4EFC"/>
    <w:rsid w:val="004D6B99"/>
    <w:rsid w:val="004E1FB3"/>
    <w:rsid w:val="004E5090"/>
    <w:rsid w:val="004E50D2"/>
    <w:rsid w:val="004E595C"/>
    <w:rsid w:val="00500209"/>
    <w:rsid w:val="00501575"/>
    <w:rsid w:val="00505771"/>
    <w:rsid w:val="00507CCF"/>
    <w:rsid w:val="00511AB6"/>
    <w:rsid w:val="00521FC2"/>
    <w:rsid w:val="005220F1"/>
    <w:rsid w:val="00530F3D"/>
    <w:rsid w:val="00535FE7"/>
    <w:rsid w:val="00542338"/>
    <w:rsid w:val="005460FC"/>
    <w:rsid w:val="00547530"/>
    <w:rsid w:val="0055563B"/>
    <w:rsid w:val="0056070B"/>
    <w:rsid w:val="00562D77"/>
    <w:rsid w:val="00563680"/>
    <w:rsid w:val="00564EE2"/>
    <w:rsid w:val="005812FA"/>
    <w:rsid w:val="00582A8F"/>
    <w:rsid w:val="00586E43"/>
    <w:rsid w:val="00592005"/>
    <w:rsid w:val="00592241"/>
    <w:rsid w:val="005A39C8"/>
    <w:rsid w:val="005A6915"/>
    <w:rsid w:val="005A6D6C"/>
    <w:rsid w:val="005B06FF"/>
    <w:rsid w:val="005B4B43"/>
    <w:rsid w:val="005C5B99"/>
    <w:rsid w:val="005C7B39"/>
    <w:rsid w:val="005D4205"/>
    <w:rsid w:val="005D7693"/>
    <w:rsid w:val="005E250C"/>
    <w:rsid w:val="005E3517"/>
    <w:rsid w:val="005E3721"/>
    <w:rsid w:val="005E611E"/>
    <w:rsid w:val="005E7700"/>
    <w:rsid w:val="005F6A84"/>
    <w:rsid w:val="005F72A0"/>
    <w:rsid w:val="00603AFF"/>
    <w:rsid w:val="00605CF4"/>
    <w:rsid w:val="0061035D"/>
    <w:rsid w:val="00612943"/>
    <w:rsid w:val="00614867"/>
    <w:rsid w:val="00623054"/>
    <w:rsid w:val="0062377A"/>
    <w:rsid w:val="00627E81"/>
    <w:rsid w:val="00630922"/>
    <w:rsid w:val="0063170F"/>
    <w:rsid w:val="00632575"/>
    <w:rsid w:val="0063289B"/>
    <w:rsid w:val="00632FD9"/>
    <w:rsid w:val="00641CC6"/>
    <w:rsid w:val="00645468"/>
    <w:rsid w:val="006456CC"/>
    <w:rsid w:val="0065238D"/>
    <w:rsid w:val="00667637"/>
    <w:rsid w:val="00670B5F"/>
    <w:rsid w:val="00680430"/>
    <w:rsid w:val="0068546C"/>
    <w:rsid w:val="00693805"/>
    <w:rsid w:val="00696C71"/>
    <w:rsid w:val="00697905"/>
    <w:rsid w:val="006A336B"/>
    <w:rsid w:val="006A4791"/>
    <w:rsid w:val="006A5C61"/>
    <w:rsid w:val="006A5D0C"/>
    <w:rsid w:val="006B321D"/>
    <w:rsid w:val="006B450F"/>
    <w:rsid w:val="006B53E8"/>
    <w:rsid w:val="006C3D20"/>
    <w:rsid w:val="006D1CDB"/>
    <w:rsid w:val="006D33D8"/>
    <w:rsid w:val="006D5DCE"/>
    <w:rsid w:val="006F1B3F"/>
    <w:rsid w:val="006F6F36"/>
    <w:rsid w:val="006F7E38"/>
    <w:rsid w:val="00702DA9"/>
    <w:rsid w:val="00704E29"/>
    <w:rsid w:val="00715A45"/>
    <w:rsid w:val="0071603C"/>
    <w:rsid w:val="007164D7"/>
    <w:rsid w:val="007170BB"/>
    <w:rsid w:val="00717E41"/>
    <w:rsid w:val="00725D80"/>
    <w:rsid w:val="00731452"/>
    <w:rsid w:val="00731E31"/>
    <w:rsid w:val="007334AE"/>
    <w:rsid w:val="00734508"/>
    <w:rsid w:val="007348A1"/>
    <w:rsid w:val="00741FBB"/>
    <w:rsid w:val="0074243A"/>
    <w:rsid w:val="007440CD"/>
    <w:rsid w:val="00746D5D"/>
    <w:rsid w:val="007471EE"/>
    <w:rsid w:val="0075090E"/>
    <w:rsid w:val="00752855"/>
    <w:rsid w:val="007547AA"/>
    <w:rsid w:val="007571AF"/>
    <w:rsid w:val="007608FA"/>
    <w:rsid w:val="00763F7D"/>
    <w:rsid w:val="00766173"/>
    <w:rsid w:val="00771B1D"/>
    <w:rsid w:val="007735A8"/>
    <w:rsid w:val="00773AC5"/>
    <w:rsid w:val="00775164"/>
    <w:rsid w:val="0079041E"/>
    <w:rsid w:val="00792698"/>
    <w:rsid w:val="007940C3"/>
    <w:rsid w:val="007A1818"/>
    <w:rsid w:val="007A300F"/>
    <w:rsid w:val="007A4175"/>
    <w:rsid w:val="007A4485"/>
    <w:rsid w:val="007A5F17"/>
    <w:rsid w:val="007B14D1"/>
    <w:rsid w:val="007B7450"/>
    <w:rsid w:val="007C05FE"/>
    <w:rsid w:val="007C0627"/>
    <w:rsid w:val="007C3A37"/>
    <w:rsid w:val="007D445C"/>
    <w:rsid w:val="007D6207"/>
    <w:rsid w:val="007E0A98"/>
    <w:rsid w:val="007F2AC9"/>
    <w:rsid w:val="007F2CD1"/>
    <w:rsid w:val="007F44AE"/>
    <w:rsid w:val="007F55C7"/>
    <w:rsid w:val="007F66CA"/>
    <w:rsid w:val="008101A2"/>
    <w:rsid w:val="008124DA"/>
    <w:rsid w:val="008130C0"/>
    <w:rsid w:val="00817EC7"/>
    <w:rsid w:val="00836710"/>
    <w:rsid w:val="00845B7B"/>
    <w:rsid w:val="008505BA"/>
    <w:rsid w:val="00852F5E"/>
    <w:rsid w:val="00856322"/>
    <w:rsid w:val="00864B6E"/>
    <w:rsid w:val="00872305"/>
    <w:rsid w:val="00877224"/>
    <w:rsid w:val="00885C42"/>
    <w:rsid w:val="008873D7"/>
    <w:rsid w:val="0089233B"/>
    <w:rsid w:val="008A3E6F"/>
    <w:rsid w:val="008A4D51"/>
    <w:rsid w:val="008B1B9D"/>
    <w:rsid w:val="008C120E"/>
    <w:rsid w:val="008C3521"/>
    <w:rsid w:val="008C37D2"/>
    <w:rsid w:val="008D28CC"/>
    <w:rsid w:val="008D36FC"/>
    <w:rsid w:val="008D3A5C"/>
    <w:rsid w:val="008D5942"/>
    <w:rsid w:val="008D6137"/>
    <w:rsid w:val="008D6298"/>
    <w:rsid w:val="008E2D26"/>
    <w:rsid w:val="008E350B"/>
    <w:rsid w:val="008F1755"/>
    <w:rsid w:val="008F5C48"/>
    <w:rsid w:val="00902630"/>
    <w:rsid w:val="00906719"/>
    <w:rsid w:val="0090767F"/>
    <w:rsid w:val="00910FD3"/>
    <w:rsid w:val="00913B16"/>
    <w:rsid w:val="00921A06"/>
    <w:rsid w:val="009230FC"/>
    <w:rsid w:val="00923868"/>
    <w:rsid w:val="00940F78"/>
    <w:rsid w:val="00945D27"/>
    <w:rsid w:val="00947447"/>
    <w:rsid w:val="0095347E"/>
    <w:rsid w:val="009644A2"/>
    <w:rsid w:val="0096690A"/>
    <w:rsid w:val="00971289"/>
    <w:rsid w:val="00983EAE"/>
    <w:rsid w:val="00992024"/>
    <w:rsid w:val="00992CF6"/>
    <w:rsid w:val="009940B7"/>
    <w:rsid w:val="0099759E"/>
    <w:rsid w:val="009A395C"/>
    <w:rsid w:val="009A3A10"/>
    <w:rsid w:val="009A3E9D"/>
    <w:rsid w:val="009B1392"/>
    <w:rsid w:val="009C1C19"/>
    <w:rsid w:val="009D593E"/>
    <w:rsid w:val="009D5A57"/>
    <w:rsid w:val="009D63D7"/>
    <w:rsid w:val="009E107F"/>
    <w:rsid w:val="009E32D9"/>
    <w:rsid w:val="009E4D11"/>
    <w:rsid w:val="009F017E"/>
    <w:rsid w:val="009F4CC1"/>
    <w:rsid w:val="009F7389"/>
    <w:rsid w:val="00A00CAB"/>
    <w:rsid w:val="00A02343"/>
    <w:rsid w:val="00A04FE4"/>
    <w:rsid w:val="00A05FAE"/>
    <w:rsid w:val="00A063D9"/>
    <w:rsid w:val="00A075E4"/>
    <w:rsid w:val="00A11535"/>
    <w:rsid w:val="00A1200E"/>
    <w:rsid w:val="00A128B6"/>
    <w:rsid w:val="00A22481"/>
    <w:rsid w:val="00A226DA"/>
    <w:rsid w:val="00A3222F"/>
    <w:rsid w:val="00A33569"/>
    <w:rsid w:val="00A40143"/>
    <w:rsid w:val="00A40AFE"/>
    <w:rsid w:val="00A417E3"/>
    <w:rsid w:val="00A4269B"/>
    <w:rsid w:val="00A42FDA"/>
    <w:rsid w:val="00A46D5C"/>
    <w:rsid w:val="00A47C62"/>
    <w:rsid w:val="00A50B77"/>
    <w:rsid w:val="00A51D9A"/>
    <w:rsid w:val="00A53D9E"/>
    <w:rsid w:val="00A66AE0"/>
    <w:rsid w:val="00A704BC"/>
    <w:rsid w:val="00A71156"/>
    <w:rsid w:val="00A73B70"/>
    <w:rsid w:val="00A74B14"/>
    <w:rsid w:val="00A755C7"/>
    <w:rsid w:val="00A76F8A"/>
    <w:rsid w:val="00A81284"/>
    <w:rsid w:val="00A81687"/>
    <w:rsid w:val="00A842BB"/>
    <w:rsid w:val="00A844B0"/>
    <w:rsid w:val="00AB531A"/>
    <w:rsid w:val="00AC5226"/>
    <w:rsid w:val="00AD2678"/>
    <w:rsid w:val="00AD4B7A"/>
    <w:rsid w:val="00AE17DA"/>
    <w:rsid w:val="00B00CAF"/>
    <w:rsid w:val="00B02256"/>
    <w:rsid w:val="00B0418E"/>
    <w:rsid w:val="00B06CF4"/>
    <w:rsid w:val="00B073DC"/>
    <w:rsid w:val="00B12541"/>
    <w:rsid w:val="00B249C9"/>
    <w:rsid w:val="00B344A4"/>
    <w:rsid w:val="00B36D1E"/>
    <w:rsid w:val="00B371CD"/>
    <w:rsid w:val="00B44D98"/>
    <w:rsid w:val="00B47A0F"/>
    <w:rsid w:val="00B55F27"/>
    <w:rsid w:val="00B565D4"/>
    <w:rsid w:val="00B61580"/>
    <w:rsid w:val="00B94B56"/>
    <w:rsid w:val="00B97057"/>
    <w:rsid w:val="00B97278"/>
    <w:rsid w:val="00BB272F"/>
    <w:rsid w:val="00BB5AEF"/>
    <w:rsid w:val="00BC40FF"/>
    <w:rsid w:val="00BD0253"/>
    <w:rsid w:val="00BD0A20"/>
    <w:rsid w:val="00C00081"/>
    <w:rsid w:val="00C05A15"/>
    <w:rsid w:val="00C11E97"/>
    <w:rsid w:val="00C13371"/>
    <w:rsid w:val="00C13D24"/>
    <w:rsid w:val="00C13E72"/>
    <w:rsid w:val="00C24C3D"/>
    <w:rsid w:val="00C35ED8"/>
    <w:rsid w:val="00C37189"/>
    <w:rsid w:val="00C379B5"/>
    <w:rsid w:val="00C4169F"/>
    <w:rsid w:val="00C43616"/>
    <w:rsid w:val="00C46C7E"/>
    <w:rsid w:val="00C46E4F"/>
    <w:rsid w:val="00C54DD2"/>
    <w:rsid w:val="00C554F0"/>
    <w:rsid w:val="00C600F3"/>
    <w:rsid w:val="00C60464"/>
    <w:rsid w:val="00C66929"/>
    <w:rsid w:val="00C67DD7"/>
    <w:rsid w:val="00C72373"/>
    <w:rsid w:val="00C731A9"/>
    <w:rsid w:val="00C74B15"/>
    <w:rsid w:val="00C77651"/>
    <w:rsid w:val="00C81513"/>
    <w:rsid w:val="00C85858"/>
    <w:rsid w:val="00C952C8"/>
    <w:rsid w:val="00C97BC9"/>
    <w:rsid w:val="00CA3E49"/>
    <w:rsid w:val="00CA437E"/>
    <w:rsid w:val="00CA4C97"/>
    <w:rsid w:val="00CA53E3"/>
    <w:rsid w:val="00CA6ED2"/>
    <w:rsid w:val="00CB77AD"/>
    <w:rsid w:val="00CD710A"/>
    <w:rsid w:val="00CE3D8B"/>
    <w:rsid w:val="00CE4302"/>
    <w:rsid w:val="00CF4334"/>
    <w:rsid w:val="00CF6680"/>
    <w:rsid w:val="00CF7466"/>
    <w:rsid w:val="00D00EC8"/>
    <w:rsid w:val="00D021A4"/>
    <w:rsid w:val="00D02477"/>
    <w:rsid w:val="00D03574"/>
    <w:rsid w:val="00D04286"/>
    <w:rsid w:val="00D057EF"/>
    <w:rsid w:val="00D05D1F"/>
    <w:rsid w:val="00D05D79"/>
    <w:rsid w:val="00D10FF2"/>
    <w:rsid w:val="00D11528"/>
    <w:rsid w:val="00D21592"/>
    <w:rsid w:val="00D223F7"/>
    <w:rsid w:val="00D26543"/>
    <w:rsid w:val="00D36D1A"/>
    <w:rsid w:val="00D46AC5"/>
    <w:rsid w:val="00D4736C"/>
    <w:rsid w:val="00D50B4E"/>
    <w:rsid w:val="00D51142"/>
    <w:rsid w:val="00D7214C"/>
    <w:rsid w:val="00D74A90"/>
    <w:rsid w:val="00D8457D"/>
    <w:rsid w:val="00D85D92"/>
    <w:rsid w:val="00D876E6"/>
    <w:rsid w:val="00D96601"/>
    <w:rsid w:val="00DA186D"/>
    <w:rsid w:val="00DA5E7A"/>
    <w:rsid w:val="00DA7804"/>
    <w:rsid w:val="00DB1FAE"/>
    <w:rsid w:val="00DB6EC3"/>
    <w:rsid w:val="00DD077E"/>
    <w:rsid w:val="00DD2646"/>
    <w:rsid w:val="00DD4378"/>
    <w:rsid w:val="00DE6F93"/>
    <w:rsid w:val="00DE7895"/>
    <w:rsid w:val="00DF2D68"/>
    <w:rsid w:val="00DF59A1"/>
    <w:rsid w:val="00DF7BB7"/>
    <w:rsid w:val="00DF7DAB"/>
    <w:rsid w:val="00DF7DEF"/>
    <w:rsid w:val="00E12F21"/>
    <w:rsid w:val="00E16A62"/>
    <w:rsid w:val="00E16CC6"/>
    <w:rsid w:val="00E17594"/>
    <w:rsid w:val="00E200BB"/>
    <w:rsid w:val="00E20E22"/>
    <w:rsid w:val="00E274D1"/>
    <w:rsid w:val="00E306CD"/>
    <w:rsid w:val="00E36003"/>
    <w:rsid w:val="00E36857"/>
    <w:rsid w:val="00E37440"/>
    <w:rsid w:val="00E41B5C"/>
    <w:rsid w:val="00E41C05"/>
    <w:rsid w:val="00E41C63"/>
    <w:rsid w:val="00E6157E"/>
    <w:rsid w:val="00E6225A"/>
    <w:rsid w:val="00E64AF7"/>
    <w:rsid w:val="00E64BE7"/>
    <w:rsid w:val="00E65FCD"/>
    <w:rsid w:val="00E72539"/>
    <w:rsid w:val="00E73F77"/>
    <w:rsid w:val="00E750F5"/>
    <w:rsid w:val="00E83E88"/>
    <w:rsid w:val="00E85116"/>
    <w:rsid w:val="00E8693A"/>
    <w:rsid w:val="00E917BE"/>
    <w:rsid w:val="00E955B1"/>
    <w:rsid w:val="00E95EA8"/>
    <w:rsid w:val="00E96A6C"/>
    <w:rsid w:val="00EA006F"/>
    <w:rsid w:val="00EA24D7"/>
    <w:rsid w:val="00EA4338"/>
    <w:rsid w:val="00EA6CEB"/>
    <w:rsid w:val="00EB09D0"/>
    <w:rsid w:val="00EB34D2"/>
    <w:rsid w:val="00EC01C1"/>
    <w:rsid w:val="00EC1AAE"/>
    <w:rsid w:val="00EC338F"/>
    <w:rsid w:val="00EC6479"/>
    <w:rsid w:val="00ED10E7"/>
    <w:rsid w:val="00ED4BE4"/>
    <w:rsid w:val="00ED5C64"/>
    <w:rsid w:val="00ED6A78"/>
    <w:rsid w:val="00ED6FCC"/>
    <w:rsid w:val="00EE78A0"/>
    <w:rsid w:val="00EF3118"/>
    <w:rsid w:val="00EF5137"/>
    <w:rsid w:val="00EF59D3"/>
    <w:rsid w:val="00EF6AFA"/>
    <w:rsid w:val="00EF70B9"/>
    <w:rsid w:val="00F03114"/>
    <w:rsid w:val="00F0516D"/>
    <w:rsid w:val="00F10CDF"/>
    <w:rsid w:val="00F112F2"/>
    <w:rsid w:val="00F11FE3"/>
    <w:rsid w:val="00F150F5"/>
    <w:rsid w:val="00F15B28"/>
    <w:rsid w:val="00F179F5"/>
    <w:rsid w:val="00F31498"/>
    <w:rsid w:val="00F32AF8"/>
    <w:rsid w:val="00F40980"/>
    <w:rsid w:val="00F42A42"/>
    <w:rsid w:val="00F455AB"/>
    <w:rsid w:val="00F45F0B"/>
    <w:rsid w:val="00F47F4D"/>
    <w:rsid w:val="00F549DB"/>
    <w:rsid w:val="00F569AE"/>
    <w:rsid w:val="00F701B8"/>
    <w:rsid w:val="00F70F8C"/>
    <w:rsid w:val="00F730F3"/>
    <w:rsid w:val="00F74878"/>
    <w:rsid w:val="00F8235F"/>
    <w:rsid w:val="00F864B1"/>
    <w:rsid w:val="00F8653B"/>
    <w:rsid w:val="00F86DE9"/>
    <w:rsid w:val="00F9049C"/>
    <w:rsid w:val="00F90988"/>
    <w:rsid w:val="00F93BB0"/>
    <w:rsid w:val="00FA0446"/>
    <w:rsid w:val="00FA2523"/>
    <w:rsid w:val="00FB08E5"/>
    <w:rsid w:val="00FB29FE"/>
    <w:rsid w:val="00FB5263"/>
    <w:rsid w:val="00FB5560"/>
    <w:rsid w:val="00FC0853"/>
    <w:rsid w:val="00FC280E"/>
    <w:rsid w:val="00FC426E"/>
    <w:rsid w:val="00FC79CE"/>
    <w:rsid w:val="00FC7B53"/>
    <w:rsid w:val="00FD3F25"/>
    <w:rsid w:val="00FF0E0D"/>
    <w:rsid w:val="00FF1681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AACE"/>
  <w15:docId w15:val="{148EB475-A9EC-4864-ADB0-D341256F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B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15">
    <w:name w:val="Обычный1"/>
    <w:rsid w:val="00473EE6"/>
    <w:pPr>
      <w:widowControl w:val="0"/>
      <w:spacing w:before="220"/>
      <w:ind w:left="1520"/>
    </w:pPr>
    <w:rPr>
      <w:rFonts w:ascii="Arial" w:eastAsia="Times New Roman" w:hAnsi="Arial"/>
      <w:snapToGrid w:val="0"/>
      <w:sz w:val="36"/>
    </w:rPr>
  </w:style>
  <w:style w:type="paragraph" w:customStyle="1" w:styleId="29">
    <w:name w:val="Обычный2"/>
    <w:rsid w:val="00473EE6"/>
    <w:pPr>
      <w:widowControl w:val="0"/>
      <w:spacing w:before="220"/>
      <w:ind w:left="1520"/>
    </w:pPr>
    <w:rPr>
      <w:rFonts w:ascii="Arial" w:eastAsia="Times New Roman" w:hAnsi="Arial"/>
      <w:snapToGrid w:val="0"/>
      <w:sz w:val="36"/>
    </w:rPr>
  </w:style>
  <w:style w:type="paragraph" w:customStyle="1" w:styleId="110">
    <w:name w:val="Обычный11"/>
    <w:rsid w:val="00C43616"/>
    <w:pPr>
      <w:widowControl w:val="0"/>
      <w:spacing w:before="220"/>
      <w:ind w:left="1520"/>
    </w:pPr>
    <w:rPr>
      <w:rFonts w:ascii="Arial" w:eastAsia="Times New Roman" w:hAnsi="Arial"/>
      <w:snapToGrid w:val="0"/>
      <w:sz w:val="36"/>
    </w:rPr>
  </w:style>
  <w:style w:type="character" w:styleId="aff1">
    <w:name w:val="Unresolved Mention"/>
    <w:basedOn w:val="a0"/>
    <w:uiPriority w:val="99"/>
    <w:semiHidden/>
    <w:unhideWhenUsed/>
    <w:rsid w:val="00FB5263"/>
    <w:rPr>
      <w:color w:val="605E5C"/>
      <w:shd w:val="clear" w:color="auto" w:fill="E1DFDD"/>
    </w:rPr>
  </w:style>
  <w:style w:type="paragraph" w:customStyle="1" w:styleId="2a">
    <w:name w:val="Основной текст2"/>
    <w:basedOn w:val="a"/>
    <w:rsid w:val="00FC426E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FB3"/>
    <w:rsid w:val="000175F8"/>
    <w:rsid w:val="000333A2"/>
    <w:rsid w:val="0004341D"/>
    <w:rsid w:val="001A6DA9"/>
    <w:rsid w:val="001E2160"/>
    <w:rsid w:val="0020410F"/>
    <w:rsid w:val="00215DB4"/>
    <w:rsid w:val="002272C2"/>
    <w:rsid w:val="00244CDC"/>
    <w:rsid w:val="00295F4E"/>
    <w:rsid w:val="002D4A01"/>
    <w:rsid w:val="002D785D"/>
    <w:rsid w:val="002E648F"/>
    <w:rsid w:val="002E6F56"/>
    <w:rsid w:val="00307847"/>
    <w:rsid w:val="00345DAD"/>
    <w:rsid w:val="0036412C"/>
    <w:rsid w:val="00381DD9"/>
    <w:rsid w:val="003823F8"/>
    <w:rsid w:val="003C784B"/>
    <w:rsid w:val="003F3D90"/>
    <w:rsid w:val="004249E4"/>
    <w:rsid w:val="004452E7"/>
    <w:rsid w:val="00466A3C"/>
    <w:rsid w:val="004815B3"/>
    <w:rsid w:val="005447A0"/>
    <w:rsid w:val="00586E43"/>
    <w:rsid w:val="005B7A20"/>
    <w:rsid w:val="00612943"/>
    <w:rsid w:val="00624E4E"/>
    <w:rsid w:val="006E5FB6"/>
    <w:rsid w:val="00745A98"/>
    <w:rsid w:val="007512C5"/>
    <w:rsid w:val="00753FB3"/>
    <w:rsid w:val="00845B7B"/>
    <w:rsid w:val="0085724C"/>
    <w:rsid w:val="008A08C3"/>
    <w:rsid w:val="008C3D5C"/>
    <w:rsid w:val="008F16AF"/>
    <w:rsid w:val="009033DD"/>
    <w:rsid w:val="009133C0"/>
    <w:rsid w:val="0093659A"/>
    <w:rsid w:val="009724E8"/>
    <w:rsid w:val="00972E34"/>
    <w:rsid w:val="00977E07"/>
    <w:rsid w:val="009B1259"/>
    <w:rsid w:val="009B17F6"/>
    <w:rsid w:val="00A0221B"/>
    <w:rsid w:val="00A44330"/>
    <w:rsid w:val="00A61FE1"/>
    <w:rsid w:val="00A70EFD"/>
    <w:rsid w:val="00AE14AA"/>
    <w:rsid w:val="00B36D1E"/>
    <w:rsid w:val="00B82612"/>
    <w:rsid w:val="00BB4E4C"/>
    <w:rsid w:val="00CC6BCA"/>
    <w:rsid w:val="00D04286"/>
    <w:rsid w:val="00D06070"/>
    <w:rsid w:val="00D30136"/>
    <w:rsid w:val="00E42F45"/>
    <w:rsid w:val="00E67AB1"/>
    <w:rsid w:val="00E979E8"/>
    <w:rsid w:val="00EC2149"/>
    <w:rsid w:val="00ED65BF"/>
    <w:rsid w:val="00EF2BDD"/>
    <w:rsid w:val="00F6700D"/>
    <w:rsid w:val="00FC385F"/>
    <w:rsid w:val="00FD09A4"/>
    <w:rsid w:val="00FD3F25"/>
    <w:rsid w:val="00FE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5724C"/>
    <w:rPr>
      <w:color w:val="808080"/>
    </w:rPr>
  </w:style>
  <w:style w:type="paragraph" w:customStyle="1" w:styleId="54B0C90B65BC495BB779BF2D511EB3B1">
    <w:name w:val="54B0C90B65BC495BB779BF2D511EB3B1"/>
    <w:rsid w:val="0085724C"/>
  </w:style>
  <w:style w:type="paragraph" w:customStyle="1" w:styleId="BF6A1BF324624B7B9E7832365B9074C6">
    <w:name w:val="BF6A1BF324624B7B9E7832365B9074C6"/>
    <w:rsid w:val="0085724C"/>
  </w:style>
  <w:style w:type="paragraph" w:customStyle="1" w:styleId="093CC08E49224EF3ABE11C3929268A18">
    <w:name w:val="093CC08E49224EF3ABE11C3929268A18"/>
    <w:rsid w:val="0085724C"/>
  </w:style>
  <w:style w:type="paragraph" w:customStyle="1" w:styleId="DB9114B66F284D49904FF2DA9EED9D92">
    <w:name w:val="DB9114B66F284D49904FF2DA9EED9D92"/>
    <w:rsid w:val="0085724C"/>
  </w:style>
  <w:style w:type="paragraph" w:customStyle="1" w:styleId="F902FF7AEBF9419DA160A6DBCA3FEB02">
    <w:name w:val="F902FF7AEBF9419DA160A6DBCA3FEB02"/>
    <w:rsid w:val="00857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2002</TotalTime>
  <Pages>1</Pages>
  <Words>5105</Words>
  <Characters>29105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local_user</cp:lastModifiedBy>
  <cp:revision>149</cp:revision>
  <cp:lastPrinted>2025-04-07T11:19:00Z</cp:lastPrinted>
  <dcterms:created xsi:type="dcterms:W3CDTF">2023-05-19T08:04:00Z</dcterms:created>
  <dcterms:modified xsi:type="dcterms:W3CDTF">2025-04-20T19:11:00Z</dcterms:modified>
</cp:coreProperties>
</file>