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51F0C491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</w:t>
            </w:r>
            <w:r w:rsidR="008239A2">
              <w:rPr>
                <w:rFonts w:cs="Times New Roman"/>
                <w:bCs/>
                <w:sz w:val="28"/>
                <w:szCs w:val="28"/>
              </w:rPr>
              <w:t>1927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80BF47D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8239A2">
              <w:rPr>
                <w:bCs/>
                <w:sz w:val="28"/>
                <w:szCs w:val="28"/>
              </w:rPr>
              <w:t>04.07</w:t>
            </w:r>
            <w:r w:rsidR="00C73AFC">
              <w:rPr>
                <w:bCs/>
                <w:sz w:val="28"/>
                <w:szCs w:val="28"/>
              </w:rPr>
              <w:t>.</w:t>
            </w:r>
            <w:r w:rsidR="008239A2">
              <w:rPr>
                <w:bCs/>
                <w:sz w:val="28"/>
                <w:szCs w:val="28"/>
              </w:rPr>
              <w:t>2001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200860E3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EA34B9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6F43F9ED" w14:textId="6BF7EBC0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BB2B48" w:rsidRPr="00124AE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95F13FE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B5457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</w:p>
        </w:tc>
      </w:tr>
    </w:tbl>
    <w:p w14:paraId="7A562E09" w14:textId="29B28617" w:rsidR="00F40980" w:rsidRDefault="00F40980">
      <w:pPr>
        <w:rPr>
          <w:sz w:val="28"/>
          <w:szCs w:val="28"/>
        </w:rPr>
      </w:pPr>
    </w:p>
    <w:p w14:paraId="40CEF89F" w14:textId="77777777" w:rsidR="00AB1102" w:rsidRPr="007F66CA" w:rsidRDefault="00AB1102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B210C9D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12B7B">
                  <w:rPr>
                    <w:rStyle w:val="38"/>
                    <w:szCs w:val="28"/>
                  </w:rPr>
                  <w:t>18</w:t>
                </w:r>
                <w:r w:rsidR="004720D7" w:rsidRPr="004720D7">
                  <w:rPr>
                    <w:rStyle w:val="38"/>
                    <w:szCs w:val="28"/>
                  </w:rPr>
                  <w:t xml:space="preserve"> </w:t>
                </w:r>
                <w:r w:rsidR="00312B7B">
                  <w:rPr>
                    <w:rStyle w:val="38"/>
                    <w:szCs w:val="28"/>
                  </w:rPr>
                  <w:t>апреля</w:t>
                </w:r>
                <w:r w:rsidR="00AB1102" w:rsidRPr="004720D7">
                  <w:rPr>
                    <w:rStyle w:val="38"/>
                    <w:szCs w:val="28"/>
                  </w:rPr>
                  <w:t xml:space="preserve"> </w:t>
                </w:r>
                <w:r w:rsidR="00555D3E" w:rsidRPr="004720D7">
                  <w:rPr>
                    <w:rStyle w:val="38"/>
                    <w:szCs w:val="28"/>
                  </w:rPr>
                  <w:t>202</w:t>
                </w:r>
                <w:r w:rsidR="00312B7B">
                  <w:rPr>
                    <w:rStyle w:val="38"/>
                    <w:szCs w:val="28"/>
                  </w:rPr>
                  <w:t>5</w:t>
                </w:r>
                <w:r w:rsidR="00555D3E" w:rsidRPr="004720D7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9900"/>
      </w:tblGrid>
      <w:tr w:rsidR="007A4485" w:rsidRPr="007F66CA" w14:paraId="04804490" w14:textId="77777777" w:rsidTr="00C444C2">
        <w:trPr>
          <w:trHeight w:val="234"/>
          <w:jc w:val="center"/>
        </w:trPr>
        <w:tc>
          <w:tcPr>
            <w:tcW w:w="9900" w:type="dxa"/>
            <w:vAlign w:val="center"/>
            <w:hideMark/>
          </w:tcPr>
          <w:bookmarkEnd w:id="0"/>
          <w:p w14:paraId="5CC91BEA" w14:textId="47E8275D" w:rsidR="00C444C2" w:rsidRPr="006776A7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электротехнических испытаний службы электроснабжения </w:t>
            </w:r>
          </w:p>
          <w:p w14:paraId="11AE0851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транспортно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6776A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2A40C430" w14:textId="4FFF56B4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776A7">
              <w:rPr>
                <w:bCs/>
                <w:sz w:val="28"/>
                <w:szCs w:val="28"/>
                <w:lang w:val="ru-RU"/>
              </w:rPr>
              <w:t xml:space="preserve"> "Минский метрополитен"</w:t>
            </w:r>
          </w:p>
          <w:p w14:paraId="3AE39BD0" w14:textId="77777777" w:rsidR="00C444C2" w:rsidRDefault="00C444C2" w:rsidP="00C444C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tbl>
            <w:tblPr>
              <w:tblW w:w="9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93"/>
              <w:gridCol w:w="12"/>
              <w:gridCol w:w="53"/>
              <w:gridCol w:w="44"/>
              <w:gridCol w:w="11"/>
              <w:gridCol w:w="1692"/>
              <w:gridCol w:w="52"/>
              <w:gridCol w:w="122"/>
              <w:gridCol w:w="6"/>
              <w:gridCol w:w="1250"/>
              <w:gridCol w:w="10"/>
              <w:gridCol w:w="112"/>
              <w:gridCol w:w="39"/>
              <w:gridCol w:w="16"/>
              <w:gridCol w:w="1645"/>
              <w:gridCol w:w="167"/>
              <w:gridCol w:w="8"/>
              <w:gridCol w:w="13"/>
              <w:gridCol w:w="1603"/>
              <w:gridCol w:w="8"/>
              <w:gridCol w:w="2149"/>
            </w:tblGrid>
            <w:tr w:rsidR="009D3953" w:rsidRPr="00DB1B6C" w14:paraId="43496CAC" w14:textId="77777777" w:rsidTr="00AD6ACF">
              <w:trPr>
                <w:trHeight w:val="1578"/>
              </w:trPr>
              <w:tc>
                <w:tcPr>
                  <w:tcW w:w="593" w:type="dxa"/>
                  <w:vAlign w:val="center"/>
                </w:tcPr>
                <w:p w14:paraId="49E8D9FD" w14:textId="77777777" w:rsidR="00C444C2" w:rsidRPr="00C444C2" w:rsidRDefault="00C444C2" w:rsidP="00C444C2">
                  <w:pPr>
                    <w:spacing w:line="259" w:lineRule="auto"/>
                    <w:ind w:left="71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№ п/п </w:t>
                  </w:r>
                </w:p>
              </w:tc>
              <w:tc>
                <w:tcPr>
                  <w:tcW w:w="1982" w:type="dxa"/>
                  <w:gridSpan w:val="7"/>
                  <w:vAlign w:val="center"/>
                </w:tcPr>
                <w:p w14:paraId="04FFA916" w14:textId="77777777" w:rsidR="00C444C2" w:rsidRPr="00C444C2" w:rsidRDefault="00C444C2" w:rsidP="00C444C2">
                  <w:pPr>
                    <w:spacing w:line="259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5F06733A" w14:textId="77777777" w:rsidR="00C444C2" w:rsidRPr="00C444C2" w:rsidRDefault="00C444C2" w:rsidP="00C444C2">
                  <w:pPr>
                    <w:spacing w:line="259" w:lineRule="auto"/>
                    <w:ind w:left="-320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объекта </w:t>
                  </w:r>
                </w:p>
              </w:tc>
              <w:tc>
                <w:tcPr>
                  <w:tcW w:w="1378" w:type="dxa"/>
                  <w:gridSpan w:val="4"/>
                  <w:vAlign w:val="center"/>
                </w:tcPr>
                <w:p w14:paraId="157F67CB" w14:textId="77777777" w:rsidR="00C444C2" w:rsidRPr="00C444C2" w:rsidRDefault="00C444C2" w:rsidP="00C444C2">
                  <w:pPr>
                    <w:spacing w:line="259" w:lineRule="auto"/>
                    <w:ind w:left="67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Код </w:t>
                  </w:r>
                </w:p>
              </w:tc>
              <w:tc>
                <w:tcPr>
                  <w:tcW w:w="1700" w:type="dxa"/>
                  <w:gridSpan w:val="3"/>
                </w:tcPr>
                <w:p w14:paraId="53BD838D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</w:p>
                <w:p w14:paraId="286CA9E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Наименование </w:t>
                  </w:r>
                </w:p>
                <w:p w14:paraId="6BBE585B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характеристики </w:t>
                  </w:r>
                </w:p>
                <w:p w14:paraId="005094AC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(показатель, </w:t>
                  </w:r>
                </w:p>
                <w:p w14:paraId="2E643678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параметры) </w:t>
                  </w:r>
                </w:p>
                <w:p w14:paraId="558A64F9" w14:textId="77777777" w:rsidR="00C444C2" w:rsidRPr="00C444C2" w:rsidRDefault="00C444C2" w:rsidP="00C444C2">
                  <w:pPr>
                    <w:spacing w:line="259" w:lineRule="auto"/>
                    <w:ind w:left="65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39508258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</w:t>
                  </w:r>
                </w:p>
                <w:p w14:paraId="60A5344C" w14:textId="77777777" w:rsidR="00C444C2" w:rsidRPr="00C444C2" w:rsidRDefault="00C444C2" w:rsidP="00C444C2">
                  <w:pPr>
                    <w:spacing w:line="259" w:lineRule="auto"/>
                    <w:ind w:left="4" w:hanging="4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документа, устанавливающего требования к объекту </w:t>
                  </w:r>
                </w:p>
              </w:tc>
              <w:tc>
                <w:tcPr>
                  <w:tcW w:w="2152" w:type="dxa"/>
                </w:tcPr>
                <w:p w14:paraId="3CD428A4" w14:textId="77777777" w:rsidR="00C444C2" w:rsidRPr="00C444C2" w:rsidRDefault="00C444C2" w:rsidP="00C444C2">
                  <w:pPr>
                    <w:spacing w:line="238" w:lineRule="auto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Обозначение документа, устанавливающего метод </w:t>
                  </w:r>
                </w:p>
                <w:p w14:paraId="3227FE09" w14:textId="77777777" w:rsidR="00C444C2" w:rsidRPr="00C444C2" w:rsidRDefault="00C444C2" w:rsidP="00C444C2">
                  <w:pPr>
                    <w:spacing w:line="259" w:lineRule="auto"/>
                    <w:ind w:left="6" w:hanging="6"/>
                    <w:jc w:val="center"/>
                    <w:rPr>
                      <w:sz w:val="22"/>
                      <w:szCs w:val="22"/>
                    </w:rPr>
                  </w:pPr>
                  <w:r w:rsidRPr="00C444C2">
                    <w:rPr>
                      <w:sz w:val="22"/>
                      <w:szCs w:val="22"/>
                    </w:rPr>
                    <w:t xml:space="preserve">исследований (испытаний) и измерений, в том числе правила отбора образцов </w:t>
                  </w:r>
                </w:p>
              </w:tc>
            </w:tr>
            <w:tr w:rsidR="009D3953" w:rsidRPr="00DB1B6C" w14:paraId="6FCD76D5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72DACE4F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982" w:type="dxa"/>
                  <w:gridSpan w:val="7"/>
                </w:tcPr>
                <w:p w14:paraId="4F29A602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378" w:type="dxa"/>
                  <w:gridSpan w:val="4"/>
                </w:tcPr>
                <w:p w14:paraId="0BD27791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700" w:type="dxa"/>
                  <w:gridSpan w:val="3"/>
                </w:tcPr>
                <w:p w14:paraId="2441AB2D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0650AB5A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2152" w:type="dxa"/>
                  <w:vAlign w:val="center"/>
                </w:tcPr>
                <w:p w14:paraId="5FCA528B" w14:textId="77777777" w:rsidR="00C444C2" w:rsidRPr="00C444C2" w:rsidRDefault="00C444C2" w:rsidP="00C444C2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C444C2">
                    <w:rPr>
                      <w:szCs w:val="22"/>
                      <w:lang w:val="ru-RU"/>
                    </w:rPr>
                    <w:t>6</w:t>
                  </w:r>
                </w:p>
              </w:tc>
            </w:tr>
            <w:tr w:rsidR="00C444C2" w:rsidRPr="00DB1B6C" w14:paraId="28A940BC" w14:textId="77777777" w:rsidTr="00595EB6">
              <w:trPr>
                <w:trHeight w:val="277"/>
              </w:trPr>
              <w:tc>
                <w:tcPr>
                  <w:tcW w:w="9605" w:type="dxa"/>
                  <w:gridSpan w:val="21"/>
                </w:tcPr>
                <w:p w14:paraId="3854CF80" w14:textId="327C42AB" w:rsidR="00C444C2" w:rsidRPr="00065A60" w:rsidRDefault="00065A60" w:rsidP="00C444C2">
                  <w:pPr>
                    <w:pStyle w:val="42"/>
                    <w:ind w:hanging="40"/>
                    <w:jc w:val="center"/>
                    <w:rPr>
                      <w:b/>
                      <w:bCs/>
                      <w:szCs w:val="22"/>
                      <w:highlight w:val="yellow"/>
                      <w:lang w:val="ru-RU"/>
                    </w:rPr>
                  </w:pP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ул.Воронянского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48, Здание эксплуатационного персонала, к. 203, 223, 239, 220007, </w:t>
                  </w:r>
                  <w:proofErr w:type="spellStart"/>
                  <w:r w:rsidRPr="004941B6">
                    <w:rPr>
                      <w:b/>
                      <w:bCs/>
                      <w:szCs w:val="22"/>
                      <w:lang w:val="ru-RU"/>
                    </w:rPr>
                    <w:t>г.Минск</w:t>
                  </w:r>
                  <w:proofErr w:type="spellEnd"/>
                  <w:r w:rsidRPr="004941B6">
                    <w:rPr>
                      <w:b/>
                      <w:bCs/>
                      <w:szCs w:val="22"/>
                      <w:lang w:val="ru-RU"/>
                    </w:rPr>
                    <w:t xml:space="preserve"> </w:t>
                  </w:r>
                </w:p>
              </w:tc>
            </w:tr>
            <w:tr w:rsidR="009D3953" w:rsidRPr="00565F78" w14:paraId="616CDCB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609D4F21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1.1</w:t>
                  </w:r>
                </w:p>
                <w:p w14:paraId="002540F8" w14:textId="26929650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135E52A1" w14:textId="77777777" w:rsidR="00C444C2" w:rsidRDefault="00C444C2" w:rsidP="00724FB7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Аппараты, </w:t>
                  </w:r>
                  <w:proofErr w:type="spellStart"/>
                  <w:proofErr w:type="gramStart"/>
                  <w:r w:rsidRPr="006776A7">
                    <w:rPr>
                      <w:lang w:val="ru-RU"/>
                    </w:rPr>
                    <w:t>сило</w:t>
                  </w:r>
                  <w:proofErr w:type="spellEnd"/>
                  <w:r w:rsidRPr="006776A7">
                    <w:rPr>
                      <w:lang w:val="ru-RU"/>
                    </w:rPr>
                    <w:t>-вые</w:t>
                  </w:r>
                  <w:proofErr w:type="gramEnd"/>
                  <w:r w:rsidRPr="006776A7">
                    <w:rPr>
                      <w:lang w:val="ru-RU"/>
                    </w:rPr>
                    <w:t xml:space="preserve"> и осветительные сети напряжением до 1000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В</w:t>
                  </w:r>
                </w:p>
                <w:p w14:paraId="303A2750" w14:textId="5C15F713" w:rsidR="00724FB7" w:rsidRPr="006776A7" w:rsidRDefault="00724FB7" w:rsidP="00724FB7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4"/>
                </w:tcPr>
                <w:p w14:paraId="04FA62AF" w14:textId="13F3A2FF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  <w:p w14:paraId="1F68F9DF" w14:textId="6A45E40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478BA66E" w14:textId="164A441A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27.90/22.000</w:t>
                  </w:r>
                </w:p>
              </w:tc>
              <w:tc>
                <w:tcPr>
                  <w:tcW w:w="1700" w:type="dxa"/>
                  <w:gridSpan w:val="3"/>
                </w:tcPr>
                <w:p w14:paraId="537CA66C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</w:t>
                  </w:r>
                </w:p>
                <w:p w14:paraId="70095C9E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3232FC01" w14:textId="55274FEC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п.4.4.26.1</w:t>
                  </w:r>
                </w:p>
                <w:p w14:paraId="68FA8DB3" w14:textId="088F7125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F1AF5F9" w14:textId="77777777" w:rsidR="00C444C2" w:rsidRPr="006776A7" w:rsidRDefault="00C444C2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п.Б.27.1</w:t>
                  </w:r>
                </w:p>
              </w:tc>
              <w:tc>
                <w:tcPr>
                  <w:tcW w:w="2152" w:type="dxa"/>
                </w:tcPr>
                <w:p w14:paraId="785B4B83" w14:textId="63DB770E" w:rsidR="00C444C2" w:rsidRPr="006776A7" w:rsidRDefault="00CF7118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0030-2023</w:t>
                  </w:r>
                </w:p>
              </w:tc>
            </w:tr>
            <w:tr w:rsidR="009D3953" w:rsidRPr="00565F78" w14:paraId="3FB57FDB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C7582FB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2.1</w:t>
                  </w:r>
                </w:p>
                <w:p w14:paraId="285D647A" w14:textId="4AFBE463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 w:val="restart"/>
                </w:tcPr>
                <w:p w14:paraId="21E4750A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Силовые кабельные линии</w:t>
                  </w:r>
                </w:p>
                <w:p w14:paraId="546AB681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напряжением </w:t>
                  </w:r>
                </w:p>
                <w:p w14:paraId="1CE863B5" w14:textId="77777777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до 10 </w:t>
                  </w:r>
                  <w:proofErr w:type="spellStart"/>
                  <w:r w:rsidRPr="006776A7">
                    <w:rPr>
                      <w:lang w:val="ru-RU"/>
                    </w:rPr>
                    <w:t>кВ</w:t>
                  </w:r>
                  <w:proofErr w:type="spellEnd"/>
                </w:p>
              </w:tc>
              <w:tc>
                <w:tcPr>
                  <w:tcW w:w="1378" w:type="dxa"/>
                  <w:gridSpan w:val="4"/>
                </w:tcPr>
                <w:p w14:paraId="0596A6A4" w14:textId="3A236593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27.32/22.000</w:t>
                  </w:r>
                </w:p>
                <w:p w14:paraId="7F83895D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700" w:type="dxa"/>
                  <w:gridSpan w:val="3"/>
                </w:tcPr>
                <w:p w14:paraId="74399FEE" w14:textId="77777777" w:rsidR="00C444C2" w:rsidRPr="006776A7" w:rsidRDefault="00C444C2" w:rsidP="00C444C2">
                  <w:pPr>
                    <w:pStyle w:val="42"/>
                    <w:suppressAutoHyphens/>
                  </w:pPr>
                  <w:proofErr w:type="spellStart"/>
                  <w:r w:rsidRPr="006776A7">
                    <w:rPr>
                      <w:bCs/>
                    </w:rPr>
                    <w:t>Сопротивление</w:t>
                  </w:r>
                  <w:proofErr w:type="spellEnd"/>
                  <w:r w:rsidRPr="006776A7">
                    <w:t xml:space="preserve"> </w:t>
                  </w:r>
                  <w:proofErr w:type="spellStart"/>
                  <w:r w:rsidRPr="006776A7">
                    <w:t>изоляции</w:t>
                  </w:r>
                  <w:proofErr w:type="spellEnd"/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1B96412" w14:textId="56412630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п.Б.30.1 </w:t>
                  </w:r>
                </w:p>
                <w:p w14:paraId="2040F510" w14:textId="79A4312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п.4.4.29.2</w:t>
                  </w:r>
                </w:p>
              </w:tc>
              <w:tc>
                <w:tcPr>
                  <w:tcW w:w="2152" w:type="dxa"/>
                </w:tcPr>
                <w:p w14:paraId="77061737" w14:textId="3F54738F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9D3953" w:rsidRPr="00565F78" w14:paraId="7B71DE06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301392D2" w14:textId="77777777" w:rsidR="00C444C2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2.2</w:t>
                  </w:r>
                </w:p>
                <w:p w14:paraId="30F6DD89" w14:textId="032EA8EF" w:rsidR="00C444C2" w:rsidRPr="006776A7" w:rsidRDefault="00C444C2" w:rsidP="00C444C2">
                  <w:pPr>
                    <w:pStyle w:val="42"/>
                    <w:jc w:val="center"/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  <w:vMerge/>
                </w:tcPr>
                <w:p w14:paraId="099D969B" w14:textId="77777777" w:rsidR="00C444C2" w:rsidRPr="006776A7" w:rsidRDefault="00C444C2" w:rsidP="00C444C2">
                  <w:pPr>
                    <w:pStyle w:val="42"/>
                    <w:jc w:val="center"/>
                  </w:pPr>
                </w:p>
              </w:tc>
              <w:tc>
                <w:tcPr>
                  <w:tcW w:w="1378" w:type="dxa"/>
                  <w:gridSpan w:val="4"/>
                </w:tcPr>
                <w:p w14:paraId="1C883C8E" w14:textId="7AFC80DB" w:rsidR="00C444C2" w:rsidRPr="006776A7" w:rsidRDefault="00C444C2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27.32/29.113 </w:t>
                  </w:r>
                </w:p>
              </w:tc>
              <w:tc>
                <w:tcPr>
                  <w:tcW w:w="1700" w:type="dxa"/>
                  <w:gridSpan w:val="3"/>
                </w:tcPr>
                <w:p w14:paraId="71DFFFB3" w14:textId="77777777" w:rsidR="00C444C2" w:rsidRDefault="00C444C2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выпрямленного тока с измерением тока утечки</w:t>
                  </w:r>
                </w:p>
                <w:p w14:paraId="41767C47" w14:textId="6D18F79C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00" w:type="dxa"/>
                  <w:gridSpan w:val="5"/>
                </w:tcPr>
                <w:p w14:paraId="798A832F" w14:textId="66F821FD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п.Б.30.2 </w:t>
                  </w:r>
                </w:p>
                <w:p w14:paraId="51D7A8A5" w14:textId="66732AAB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п.4.4.29.3</w:t>
                  </w:r>
                </w:p>
                <w:p w14:paraId="596DA479" w14:textId="77777777" w:rsidR="00C444C2" w:rsidRPr="00565F78" w:rsidRDefault="00C444C2" w:rsidP="009475F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1306803A" w14:textId="0FD817C4" w:rsidR="00C444C2" w:rsidRPr="006776A7" w:rsidRDefault="00CF7118" w:rsidP="00C444C2">
                  <w:pPr>
                    <w:pStyle w:val="42"/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9D3953" w:rsidRPr="00565F78" w14:paraId="0393D3EF" w14:textId="77777777" w:rsidTr="00AD6ACF">
              <w:trPr>
                <w:trHeight w:val="277"/>
              </w:trPr>
              <w:tc>
                <w:tcPr>
                  <w:tcW w:w="593" w:type="dxa"/>
                </w:tcPr>
                <w:p w14:paraId="1E475B45" w14:textId="77777777" w:rsidR="009475F5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3.1</w:t>
                  </w:r>
                </w:p>
                <w:p w14:paraId="2FFBBA67" w14:textId="328520A9" w:rsidR="009475F5" w:rsidRPr="006776A7" w:rsidRDefault="009475F5" w:rsidP="009475F5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982" w:type="dxa"/>
                  <w:gridSpan w:val="7"/>
                </w:tcPr>
                <w:p w14:paraId="672AC0E1" w14:textId="3842CEE2" w:rsidR="009475F5" w:rsidRPr="006776A7" w:rsidRDefault="009475F5" w:rsidP="009475F5">
                  <w:pPr>
                    <w:pStyle w:val="42"/>
                  </w:pPr>
                  <w:proofErr w:type="spellStart"/>
                  <w:r w:rsidRPr="00565F78">
                    <w:rPr>
                      <w:bCs/>
                      <w:szCs w:val="22"/>
                    </w:rPr>
                    <w:t>Силовые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  <w:proofErr w:type="spellStart"/>
                  <w:r w:rsidRPr="00565F78">
                    <w:rPr>
                      <w:bCs/>
                      <w:szCs w:val="22"/>
                    </w:rPr>
                    <w:t>трансформаторы</w:t>
                  </w:r>
                  <w:proofErr w:type="spellEnd"/>
                  <w:r w:rsidRPr="00565F78">
                    <w:rPr>
                      <w:bCs/>
                      <w:szCs w:val="22"/>
                    </w:rPr>
                    <w:t xml:space="preserve"> </w:t>
                  </w:r>
                </w:p>
              </w:tc>
              <w:tc>
                <w:tcPr>
                  <w:tcW w:w="1378" w:type="dxa"/>
                  <w:gridSpan w:val="4"/>
                </w:tcPr>
                <w:p w14:paraId="6E36722B" w14:textId="7607859F" w:rsidR="009475F5" w:rsidRPr="006776A7" w:rsidRDefault="009475F5" w:rsidP="009475F5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27.11/22.000 </w:t>
                  </w:r>
                </w:p>
              </w:tc>
              <w:tc>
                <w:tcPr>
                  <w:tcW w:w="1700" w:type="dxa"/>
                  <w:gridSpan w:val="3"/>
                </w:tcPr>
                <w:p w14:paraId="39C6D42E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Сопротивление изоляции  </w:t>
                  </w:r>
                </w:p>
              </w:tc>
              <w:tc>
                <w:tcPr>
                  <w:tcW w:w="1800" w:type="dxa"/>
                  <w:gridSpan w:val="5"/>
                  <w:vAlign w:val="center"/>
                </w:tcPr>
                <w:p w14:paraId="60D5024E" w14:textId="2F82CD65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</w:p>
                <w:p w14:paraId="66C662AB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п.Б.8.3 </w:t>
                  </w:r>
                </w:p>
                <w:p w14:paraId="63C42F62" w14:textId="77777777" w:rsidR="009475F5" w:rsidRPr="00565F78" w:rsidRDefault="009475F5" w:rsidP="009475F5">
                  <w:pPr>
                    <w:suppressAutoHyphens/>
                    <w:ind w:right="-108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</w:p>
                <w:p w14:paraId="4820868D" w14:textId="77777777" w:rsidR="009475F5" w:rsidRDefault="009475F5" w:rsidP="009D395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п.4.4.6.2</w:t>
                  </w:r>
                </w:p>
                <w:p w14:paraId="681628CE" w14:textId="77777777" w:rsidR="009D3953" w:rsidRDefault="009D3953" w:rsidP="009D3953">
                  <w:pPr>
                    <w:rPr>
                      <w:sz w:val="22"/>
                      <w:szCs w:val="22"/>
                    </w:rPr>
                  </w:pPr>
                </w:p>
                <w:p w14:paraId="1BC6CC98" w14:textId="2B94233F" w:rsidR="009D3953" w:rsidRPr="00565F78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2" w:type="dxa"/>
                </w:tcPr>
                <w:p w14:paraId="48BA3B01" w14:textId="433BABAE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ГОСТ 3484.3-88 п.4.1</w:t>
                  </w:r>
                </w:p>
                <w:p w14:paraId="34A39B91" w14:textId="01338D2F" w:rsidR="009475F5" w:rsidRPr="00CF7118" w:rsidRDefault="00CF7118" w:rsidP="009475F5">
                  <w:pPr>
                    <w:pStyle w:val="42"/>
                    <w:rPr>
                      <w:szCs w:val="22"/>
                    </w:rPr>
                  </w:pPr>
                  <w:r w:rsidRPr="00CF7118">
                    <w:rPr>
                      <w:szCs w:val="22"/>
                      <w:lang w:val="ru-RU"/>
                    </w:rPr>
                    <w:t>АМИ.МС 00</w:t>
                  </w:r>
                  <w:r w:rsidR="00065A60">
                    <w:rPr>
                      <w:szCs w:val="22"/>
                      <w:lang w:val="ru-RU"/>
                    </w:rPr>
                    <w:t>30</w:t>
                  </w:r>
                  <w:r w:rsidRPr="00CF7118">
                    <w:rPr>
                      <w:szCs w:val="22"/>
                      <w:lang w:val="ru-RU"/>
                    </w:rPr>
                    <w:t>-2023</w:t>
                  </w:r>
                </w:p>
              </w:tc>
            </w:tr>
            <w:tr w:rsidR="001E1533" w:rsidRPr="006776A7" w14:paraId="16098876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35243505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799" w:type="dxa"/>
                  <w:gridSpan w:val="4"/>
                </w:tcPr>
                <w:p w14:paraId="4912CB72" w14:textId="77777777" w:rsidR="009475F5" w:rsidRPr="00565F78" w:rsidRDefault="009475F5" w:rsidP="009475F5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378" w:type="dxa"/>
                  <w:gridSpan w:val="3"/>
                </w:tcPr>
                <w:p w14:paraId="7113AAF4" w14:textId="77777777" w:rsidR="009475F5" w:rsidRPr="006776A7" w:rsidRDefault="009475F5" w:rsidP="009475F5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1A924AFA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795327DE" w14:textId="77777777" w:rsidR="009475F5" w:rsidRPr="00565F78" w:rsidRDefault="009475F5" w:rsidP="009475F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62D61B1" w14:textId="77777777" w:rsidR="009475F5" w:rsidRPr="006776A7" w:rsidRDefault="009475F5" w:rsidP="009475F5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1E1533" w:rsidRPr="00565F78" w14:paraId="7A16C01C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2045A1E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3.2</w:t>
                  </w:r>
                </w:p>
                <w:p w14:paraId="73835BD2" w14:textId="1C02002D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11666B52" w14:textId="13CD7892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>Силовые трансформаторы</w:t>
                  </w:r>
                </w:p>
              </w:tc>
              <w:tc>
                <w:tcPr>
                  <w:tcW w:w="1378" w:type="dxa"/>
                  <w:gridSpan w:val="3"/>
                </w:tcPr>
                <w:p w14:paraId="46F64DC9" w14:textId="4C9731AF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5C2D9765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 xml:space="preserve">Испытание изоляции повышенным напряжением частотой 50 Гц   </w:t>
                  </w:r>
                </w:p>
                <w:p w14:paraId="5B5C9C06" w14:textId="2DB12BEE" w:rsidR="00724FB7" w:rsidRPr="00312B7B" w:rsidRDefault="00724FB7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3445D82C" w14:textId="5EF1BFCD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  <w:r w:rsidRPr="00312B7B">
                    <w:rPr>
                      <w:sz w:val="22"/>
                      <w:szCs w:val="22"/>
                    </w:rPr>
                    <w:t xml:space="preserve">  п.Б.8.5 </w:t>
                  </w:r>
                </w:p>
                <w:p w14:paraId="7682CEEC" w14:textId="77777777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п.4.4.6.3</w:t>
                  </w:r>
                </w:p>
                <w:p w14:paraId="7B4EAC61" w14:textId="69A250DA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134923C1" w14:textId="77777777" w:rsidR="009D3953" w:rsidRPr="00312B7B" w:rsidRDefault="009D3953" w:rsidP="009D3953">
                  <w:pPr>
                    <w:pStyle w:val="ab"/>
                    <w:spacing w:after="0"/>
                    <w:rPr>
                      <w:sz w:val="22"/>
                      <w:szCs w:val="22"/>
                      <w:lang w:val="en-US"/>
                    </w:rPr>
                  </w:pPr>
                  <w:r w:rsidRPr="00312B7B">
                    <w:rPr>
                      <w:sz w:val="22"/>
                      <w:szCs w:val="22"/>
                    </w:rPr>
                    <w:t>ГОСТ 22756-77 п.1.5</w:t>
                  </w:r>
                </w:p>
                <w:p w14:paraId="414473AE" w14:textId="0D166830" w:rsidR="009D3953" w:rsidRPr="00312B7B" w:rsidRDefault="00CF7118" w:rsidP="009D3953">
                  <w:pPr>
                    <w:pStyle w:val="ab"/>
                    <w:spacing w:after="0"/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АМИ.МС 0029-2023</w:t>
                  </w:r>
                </w:p>
              </w:tc>
            </w:tr>
            <w:tr w:rsidR="001E1533" w:rsidRPr="00565F78" w14:paraId="49B63C9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4630E136" w14:textId="77777777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3.3</w:t>
                  </w:r>
                </w:p>
                <w:p w14:paraId="55D4F392" w14:textId="1A40E228" w:rsidR="009D3953" w:rsidRPr="00312B7B" w:rsidRDefault="009D3953" w:rsidP="009D395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5911C8D" w14:textId="77777777" w:rsidR="009D3953" w:rsidRPr="00312B7B" w:rsidRDefault="009D3953" w:rsidP="009D395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8DC649C" w14:textId="03539784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27.11/22.000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A0C952E" w14:textId="77777777" w:rsidR="009D3953" w:rsidRPr="00312B7B" w:rsidRDefault="009D3953" w:rsidP="009D3953">
                  <w:pPr>
                    <w:pStyle w:val="a4"/>
                    <w:spacing w:line="240" w:lineRule="auto"/>
                    <w:ind w:right="0" w:firstLine="0"/>
                    <w:jc w:val="left"/>
                    <w:outlineLvl w:val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312B7B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Сопротивление обмоток постоянному току     </w:t>
                  </w:r>
                </w:p>
              </w:tc>
              <w:tc>
                <w:tcPr>
                  <w:tcW w:w="1620" w:type="dxa"/>
                  <w:gridSpan w:val="3"/>
                </w:tcPr>
                <w:p w14:paraId="749F3F61" w14:textId="77777777" w:rsidR="00312B7B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181-20</w:t>
                  </w:r>
                  <w:r w:rsidR="00312B7B" w:rsidRPr="00312B7B">
                    <w:rPr>
                      <w:sz w:val="22"/>
                      <w:szCs w:val="22"/>
                    </w:rPr>
                    <w:t>23</w:t>
                  </w:r>
                </w:p>
                <w:p w14:paraId="5FC3DDC0" w14:textId="66DE2E33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 xml:space="preserve">п.Б.8.6 </w:t>
                  </w:r>
                </w:p>
                <w:p w14:paraId="781EF8FF" w14:textId="3DABDC11" w:rsidR="009D3953" w:rsidRPr="00312B7B" w:rsidRDefault="009D3953" w:rsidP="009D3953">
                  <w:pPr>
                    <w:rPr>
                      <w:sz w:val="22"/>
                      <w:szCs w:val="22"/>
                    </w:rPr>
                  </w:pPr>
                  <w:r w:rsidRPr="00312B7B">
                    <w:rPr>
                      <w:sz w:val="22"/>
                      <w:szCs w:val="22"/>
                    </w:rPr>
                    <w:t>ТКП 339-2022 п.4.4.6.4</w:t>
                  </w:r>
                </w:p>
              </w:tc>
              <w:tc>
                <w:tcPr>
                  <w:tcW w:w="2160" w:type="dxa"/>
                  <w:gridSpan w:val="2"/>
                </w:tcPr>
                <w:p w14:paraId="2CD27CFF" w14:textId="77777777" w:rsidR="009D3953" w:rsidRPr="00312B7B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t>ГОСТ 3484.1-88 п.4</w:t>
                  </w:r>
                </w:p>
                <w:p w14:paraId="57433E34" w14:textId="3FFB81B7" w:rsidR="00CF7118" w:rsidRPr="00312B7B" w:rsidRDefault="00CF7118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312B7B">
                    <w:rPr>
                      <w:lang w:val="ru-RU"/>
                    </w:rPr>
                    <w:t>АМИ.МС 0028-2023</w:t>
                  </w:r>
                </w:p>
              </w:tc>
            </w:tr>
            <w:tr w:rsidR="001E1533" w:rsidRPr="00565F78" w14:paraId="38157398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20174381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4.1</w:t>
                  </w:r>
                </w:p>
                <w:p w14:paraId="6F3E3AD3" w14:textId="5C3CB5CC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41639AAD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Масляные и электромагнитные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7FA9880E" w14:textId="7CD39670" w:rsidR="009D3953" w:rsidRPr="006776A7" w:rsidRDefault="009D3953" w:rsidP="009D395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0913198D" w14:textId="00EF055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CC7DEAF" w14:textId="75D93726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AB6BCB5" w14:textId="71A55C69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</w:t>
                  </w:r>
                  <w:r>
                    <w:rPr>
                      <w:lang w:val="ru-RU"/>
                    </w:rPr>
                    <w:t>1</w:t>
                  </w:r>
                  <w:r w:rsidRPr="006776A7">
                    <w:rPr>
                      <w:lang w:val="ru-RU"/>
                    </w:rPr>
                    <w:t>1.3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F72637E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п.4.4.9.4 </w:t>
                  </w:r>
                </w:p>
              </w:tc>
              <w:tc>
                <w:tcPr>
                  <w:tcW w:w="2160" w:type="dxa"/>
                  <w:gridSpan w:val="2"/>
                </w:tcPr>
                <w:p w14:paraId="525F964A" w14:textId="1C63B782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668E91E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154DBFC2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4.2</w:t>
                  </w:r>
                </w:p>
                <w:p w14:paraId="2A005879" w14:textId="37857106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6A4EF40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43D6D1B8" w14:textId="3F2593D0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3384F3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242F25A" w14:textId="33885B9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1D584196" w14:textId="6FD70AA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п.Б.11.1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5DD8D7A1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п.4.4.9.1 </w:t>
                  </w:r>
                </w:p>
              </w:tc>
              <w:tc>
                <w:tcPr>
                  <w:tcW w:w="2160" w:type="dxa"/>
                  <w:gridSpan w:val="2"/>
                </w:tcPr>
                <w:p w14:paraId="62D527E8" w14:textId="6284A1B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292A513B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153002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5.1</w:t>
                  </w:r>
                </w:p>
                <w:p w14:paraId="21C3E4B7" w14:textId="62C24161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7329F886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Выключатели нагрузки</w:t>
                  </w:r>
                </w:p>
              </w:tc>
              <w:tc>
                <w:tcPr>
                  <w:tcW w:w="1378" w:type="dxa"/>
                  <w:gridSpan w:val="3"/>
                </w:tcPr>
                <w:p w14:paraId="4E7334A4" w14:textId="4BD8F56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7A75C81D" w14:textId="6CAC465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138AFC52" w14:textId="0ECA1E51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5FE8BF6" w14:textId="08DBC1C5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п.Б.12.2</w:t>
                  </w:r>
                  <w:r>
                    <w:rPr>
                      <w:lang w:val="ru-RU"/>
                    </w:rPr>
                    <w:t xml:space="preserve">,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214C42B9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п.4.4.13.2 </w:t>
                  </w:r>
                </w:p>
              </w:tc>
              <w:tc>
                <w:tcPr>
                  <w:tcW w:w="2160" w:type="dxa"/>
                  <w:gridSpan w:val="2"/>
                </w:tcPr>
                <w:p w14:paraId="05A86B55" w14:textId="48D0AE91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675CE950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840CA77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5.2</w:t>
                  </w:r>
                </w:p>
                <w:p w14:paraId="577B047F" w14:textId="7839B0CE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25686197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0861BD38" w14:textId="3210875C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28A4C8EA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54BC7BFE" w14:textId="4BB73AE3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5DEDA7F2" w14:textId="238564C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п.Б.12.1,п.Б.34</w:t>
                  </w:r>
                </w:p>
                <w:p w14:paraId="0150E59B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п.4.4.13.1 </w:t>
                  </w:r>
                </w:p>
              </w:tc>
              <w:tc>
                <w:tcPr>
                  <w:tcW w:w="2160" w:type="dxa"/>
                  <w:gridSpan w:val="2"/>
                </w:tcPr>
                <w:p w14:paraId="178513FF" w14:textId="55BB5044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794881B2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5D46022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6.1</w:t>
                  </w:r>
                </w:p>
                <w:p w14:paraId="726F98EF" w14:textId="48A42C58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3E4AFC8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Вакуумные выключатели</w:t>
                  </w:r>
                </w:p>
              </w:tc>
              <w:tc>
                <w:tcPr>
                  <w:tcW w:w="1378" w:type="dxa"/>
                  <w:gridSpan w:val="3"/>
                </w:tcPr>
                <w:p w14:paraId="13B2BAA2" w14:textId="40DF1B5E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  <w:r w:rsidRPr="006776A7">
                    <w:rPr>
                      <w:lang w:val="ru-RU"/>
                    </w:rPr>
                    <w:t>7.12/29.113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25ABFFCB" w14:textId="2814A912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5280CF1C" w14:textId="6FFA4A3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2964023" w14:textId="095123EC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п.Б.14.2,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492745D2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п.4.4.12.2 </w:t>
                  </w:r>
                </w:p>
              </w:tc>
              <w:tc>
                <w:tcPr>
                  <w:tcW w:w="2160" w:type="dxa"/>
                  <w:gridSpan w:val="2"/>
                </w:tcPr>
                <w:p w14:paraId="02AE7198" w14:textId="7AAE1D2C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254A1661" w14:textId="77777777" w:rsidTr="001E1533">
              <w:trPr>
                <w:trHeight w:val="266"/>
              </w:trPr>
              <w:tc>
                <w:tcPr>
                  <w:tcW w:w="658" w:type="dxa"/>
                  <w:gridSpan w:val="3"/>
                </w:tcPr>
                <w:p w14:paraId="090FAAC3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6.2</w:t>
                  </w:r>
                </w:p>
                <w:p w14:paraId="6DA493AF" w14:textId="61CCCE35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5DC28174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6CDAADB1" w14:textId="4A29B219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27.12/22.000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1C464CA0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4FF64A33" w14:textId="5DE93A4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36896995" w14:textId="27C1634B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п.Б.14.1,</w:t>
                  </w:r>
                  <w:r>
                    <w:rPr>
                      <w:lang w:val="ru-RU"/>
                    </w:rPr>
                    <w:t xml:space="preserve"> </w:t>
                  </w:r>
                  <w:r w:rsidRPr="006776A7">
                    <w:rPr>
                      <w:lang w:val="ru-RU"/>
                    </w:rPr>
                    <w:t>п.Б.34</w:t>
                  </w:r>
                </w:p>
                <w:p w14:paraId="03D57D3D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п.4.4.12.1 </w:t>
                  </w:r>
                </w:p>
                <w:p w14:paraId="50A457EA" w14:textId="0FCB42FC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BCD7D3B" w14:textId="686C591B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1E1533" w:rsidRPr="00565F78" w14:paraId="0EABEDF0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B4ADA9A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7.1</w:t>
                  </w:r>
                </w:p>
                <w:p w14:paraId="05C33023" w14:textId="20C7C7DB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 w:val="restart"/>
                </w:tcPr>
                <w:p w14:paraId="2C1A6F3B" w14:textId="5E8E5CB8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Комплектные распределительные устройства,</w:t>
                  </w:r>
                  <w:r w:rsidR="00BE4624"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 сборные и соединительные шины</w:t>
                  </w:r>
                </w:p>
              </w:tc>
              <w:tc>
                <w:tcPr>
                  <w:tcW w:w="1378" w:type="dxa"/>
                  <w:gridSpan w:val="3"/>
                </w:tcPr>
                <w:p w14:paraId="1C74CB53" w14:textId="15F231F5" w:rsidR="009D3953" w:rsidRPr="006776A7" w:rsidRDefault="009D3953" w:rsidP="0024108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27.90/29.113</w:t>
                  </w:r>
                </w:p>
              </w:tc>
              <w:tc>
                <w:tcPr>
                  <w:tcW w:w="1990" w:type="dxa"/>
                  <w:gridSpan w:val="6"/>
                </w:tcPr>
                <w:p w14:paraId="47A8F1D7" w14:textId="3BA6CE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Испытание изоляции повышенным напряжением частотой 50 Гц</w:t>
                  </w:r>
                </w:p>
              </w:tc>
              <w:tc>
                <w:tcPr>
                  <w:tcW w:w="1620" w:type="dxa"/>
                  <w:gridSpan w:val="3"/>
                </w:tcPr>
                <w:p w14:paraId="375291E8" w14:textId="5C91C37F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786D836C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п.Б.18.2,</w:t>
                  </w:r>
                </w:p>
                <w:p w14:paraId="75B45216" w14:textId="1DC0619D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</w:t>
                  </w:r>
                  <w:r w:rsidRPr="006776A7">
                    <w:rPr>
                      <w:lang w:val="ru-RU"/>
                    </w:rPr>
                    <w:t>.Б.34</w:t>
                  </w:r>
                </w:p>
                <w:p w14:paraId="6A48DEE4" w14:textId="77777777" w:rsidR="00724FB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339-2022 п.4.4.17.2</w:t>
                  </w:r>
                </w:p>
                <w:p w14:paraId="21BE09E9" w14:textId="6A982824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160" w:type="dxa"/>
                  <w:gridSpan w:val="2"/>
                </w:tcPr>
                <w:p w14:paraId="128EE320" w14:textId="4BF6F205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0029-2023</w:t>
                  </w:r>
                </w:p>
              </w:tc>
            </w:tr>
            <w:tr w:rsidR="001E1533" w:rsidRPr="00565F78" w14:paraId="1B6DC3FD" w14:textId="77777777" w:rsidTr="001E1533">
              <w:trPr>
                <w:trHeight w:val="268"/>
              </w:trPr>
              <w:tc>
                <w:tcPr>
                  <w:tcW w:w="658" w:type="dxa"/>
                  <w:gridSpan w:val="3"/>
                </w:tcPr>
                <w:p w14:paraId="2FA7DB86" w14:textId="77777777" w:rsidR="009D3953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7.2</w:t>
                  </w:r>
                </w:p>
                <w:p w14:paraId="74D3C336" w14:textId="71B108B4" w:rsidR="009D3953" w:rsidRPr="006776A7" w:rsidRDefault="009D3953" w:rsidP="009D3953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799" w:type="dxa"/>
                  <w:gridSpan w:val="4"/>
                  <w:vMerge/>
                </w:tcPr>
                <w:p w14:paraId="7AF4E334" w14:textId="1D834860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1378" w:type="dxa"/>
                  <w:gridSpan w:val="3"/>
                </w:tcPr>
                <w:p w14:paraId="3880FCC8" w14:textId="45AFAC2F" w:rsidR="009D3953" w:rsidRPr="006776A7" w:rsidRDefault="009D3953" w:rsidP="009D3953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27.90/22.000</w:t>
                  </w:r>
                </w:p>
              </w:tc>
              <w:tc>
                <w:tcPr>
                  <w:tcW w:w="1990" w:type="dxa"/>
                  <w:gridSpan w:val="6"/>
                </w:tcPr>
                <w:p w14:paraId="476E4625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Сопротивление изоляции</w:t>
                  </w:r>
                </w:p>
              </w:tc>
              <w:tc>
                <w:tcPr>
                  <w:tcW w:w="1620" w:type="dxa"/>
                  <w:gridSpan w:val="3"/>
                </w:tcPr>
                <w:p w14:paraId="6C85C9D6" w14:textId="7984A59A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ТКП 181-20</w:t>
                  </w:r>
                  <w:r w:rsidR="008B5457">
                    <w:rPr>
                      <w:lang w:val="ru-RU"/>
                    </w:rPr>
                    <w:t>23</w:t>
                  </w:r>
                </w:p>
                <w:p w14:paraId="639D131F" w14:textId="77777777" w:rsidR="009D3953" w:rsidRPr="006776A7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п.Б.18.1, п.Б.34</w:t>
                  </w:r>
                </w:p>
                <w:p w14:paraId="0C32B15F" w14:textId="77777777" w:rsidR="009D3953" w:rsidRDefault="009D3953" w:rsidP="009D395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ТКП 339-2022 п.4.4.17.1 </w:t>
                  </w:r>
                </w:p>
                <w:p w14:paraId="5B3280C5" w14:textId="77777777" w:rsidR="006F329D" w:rsidRDefault="006F329D" w:rsidP="009D3953">
                  <w:pPr>
                    <w:pStyle w:val="42"/>
                    <w:rPr>
                      <w:lang w:val="ru-RU"/>
                    </w:rPr>
                  </w:pPr>
                </w:p>
                <w:p w14:paraId="1BF37A2F" w14:textId="1CE4AFA3" w:rsidR="005876F1" w:rsidRPr="006776A7" w:rsidRDefault="005876F1" w:rsidP="009D3953">
                  <w:pPr>
                    <w:pStyle w:val="42"/>
                    <w:rPr>
                      <w:lang w:val="ru-RU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66A32275" w14:textId="38C5B8A3" w:rsidR="009D3953" w:rsidRPr="006776A7" w:rsidRDefault="00CF7118" w:rsidP="009D3953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</w:t>
                  </w:r>
                  <w:r w:rsidR="00065A60">
                    <w:rPr>
                      <w:lang w:val="ru-RU"/>
                    </w:rPr>
                    <w:t>30</w:t>
                  </w:r>
                  <w:r>
                    <w:rPr>
                      <w:lang w:val="ru-RU"/>
                    </w:rPr>
                    <w:t>-2023</w:t>
                  </w:r>
                </w:p>
              </w:tc>
            </w:tr>
            <w:tr w:rsidR="006F329D" w:rsidRPr="006776A7" w14:paraId="1C8C281C" w14:textId="77777777" w:rsidTr="006F329D">
              <w:trPr>
                <w:trHeight w:val="266"/>
              </w:trPr>
              <w:tc>
                <w:tcPr>
                  <w:tcW w:w="605" w:type="dxa"/>
                  <w:gridSpan w:val="2"/>
                </w:tcPr>
                <w:p w14:paraId="0360D878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00" w:type="dxa"/>
                  <w:gridSpan w:val="4"/>
                </w:tcPr>
                <w:p w14:paraId="355D1A43" w14:textId="77777777" w:rsidR="006F329D" w:rsidRPr="00565F78" w:rsidRDefault="006F329D" w:rsidP="006F329D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0" w:type="dxa"/>
                  <w:gridSpan w:val="4"/>
                </w:tcPr>
                <w:p w14:paraId="4FC53C52" w14:textId="77777777" w:rsidR="006F329D" w:rsidRPr="006776A7" w:rsidRDefault="006F329D" w:rsidP="006F329D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990" w:type="dxa"/>
                  <w:gridSpan w:val="6"/>
                </w:tcPr>
                <w:p w14:paraId="5CA7E506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20" w:type="dxa"/>
                  <w:gridSpan w:val="3"/>
                  <w:vAlign w:val="center"/>
                </w:tcPr>
                <w:p w14:paraId="300A076C" w14:textId="77777777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60" w:type="dxa"/>
                  <w:gridSpan w:val="2"/>
                </w:tcPr>
                <w:p w14:paraId="0BCB97D3" w14:textId="77777777" w:rsidR="006F329D" w:rsidRPr="006776A7" w:rsidRDefault="006F329D" w:rsidP="006F329D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6F329D" w:rsidRPr="00565F78" w14:paraId="36BABF94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165823D1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8.1</w:t>
                  </w:r>
                </w:p>
                <w:p w14:paraId="5D048073" w14:textId="559D8084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 w:val="restart"/>
                </w:tcPr>
                <w:p w14:paraId="10C096D2" w14:textId="77777777" w:rsidR="006F329D" w:rsidRPr="008B5457" w:rsidRDefault="006F329D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 xml:space="preserve">Заземляющие </w:t>
                  </w:r>
                </w:p>
                <w:p w14:paraId="47669E00" w14:textId="77777777" w:rsidR="006F329D" w:rsidRPr="008B5457" w:rsidRDefault="006F329D" w:rsidP="00C444C2">
                  <w:pPr>
                    <w:rPr>
                      <w:sz w:val="22"/>
                      <w:szCs w:val="22"/>
                    </w:rPr>
                  </w:pPr>
                  <w:r w:rsidRPr="008B5457">
                    <w:rPr>
                      <w:bCs/>
                      <w:sz w:val="22"/>
                      <w:szCs w:val="22"/>
                    </w:rPr>
                    <w:t>устройства</w:t>
                  </w:r>
                </w:p>
                <w:p w14:paraId="46C84A2E" w14:textId="77777777" w:rsidR="006F329D" w:rsidRPr="004941B6" w:rsidRDefault="006F329D" w:rsidP="00C444C2">
                  <w:pPr>
                    <w:rPr>
                      <w:sz w:val="22"/>
                      <w:szCs w:val="22"/>
                      <w:highlight w:val="yellow"/>
                    </w:rPr>
                  </w:pPr>
                  <w:r w:rsidRPr="004941B6">
                    <w:rPr>
                      <w:bCs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1430" w:type="dxa"/>
                  <w:gridSpan w:val="4"/>
                </w:tcPr>
                <w:p w14:paraId="068E7C99" w14:textId="6D9D46B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</w:t>
                  </w:r>
                </w:p>
              </w:tc>
              <w:tc>
                <w:tcPr>
                  <w:tcW w:w="1990" w:type="dxa"/>
                  <w:gridSpan w:val="6"/>
                </w:tcPr>
                <w:p w14:paraId="234EAEC8" w14:textId="77777777" w:rsidR="006F329D" w:rsidRPr="00065A60" w:rsidRDefault="006F329D" w:rsidP="00C444C2">
                  <w:pPr>
                    <w:rPr>
                      <w:sz w:val="22"/>
                      <w:szCs w:val="22"/>
                    </w:rPr>
                  </w:pPr>
                  <w:r w:rsidRPr="00065A60">
                    <w:rPr>
                      <w:bCs/>
                      <w:sz w:val="22"/>
                      <w:szCs w:val="22"/>
                    </w:rPr>
                    <w:t>Сопротивление</w:t>
                  </w:r>
                  <w:r w:rsidRPr="00065A60">
                    <w:rPr>
                      <w:sz w:val="22"/>
                      <w:szCs w:val="22"/>
                    </w:rPr>
                    <w:t xml:space="preserve"> заземляющих устройств</w:t>
                  </w:r>
                </w:p>
                <w:p w14:paraId="1C940726" w14:textId="77777777" w:rsidR="006F329D" w:rsidRPr="00065A60" w:rsidRDefault="006F329D" w:rsidP="00C444C2">
                  <w:pPr>
                    <w:pStyle w:val="42"/>
                    <w:suppressAutoHyphens/>
                    <w:rPr>
                      <w:bCs/>
                      <w:highlight w:val="yellow"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75E30422" w14:textId="3D3D7EAF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п.Б.29.4 </w:t>
                  </w:r>
                </w:p>
                <w:p w14:paraId="2122898F" w14:textId="6E1E852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п.4.4.28.6</w:t>
                  </w:r>
                </w:p>
                <w:p w14:paraId="769B0E49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 xml:space="preserve">СН </w:t>
                  </w:r>
                </w:p>
                <w:p w14:paraId="4503FA81" w14:textId="35800CF1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8476DE">
                    <w:rPr>
                      <w:sz w:val="22"/>
                      <w:szCs w:val="22"/>
                    </w:rPr>
                    <w:t>4.04.03-2020</w:t>
                  </w:r>
                </w:p>
                <w:p w14:paraId="44AE129C" w14:textId="4E2E4624" w:rsidR="006F329D" w:rsidRPr="008476DE" w:rsidRDefault="006F329D" w:rsidP="006F329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п.п.10.7, 10.8</w:t>
                  </w:r>
                </w:p>
              </w:tc>
              <w:tc>
                <w:tcPr>
                  <w:tcW w:w="2160" w:type="dxa"/>
                  <w:gridSpan w:val="2"/>
                </w:tcPr>
                <w:p w14:paraId="3700DA12" w14:textId="2F187E64" w:rsidR="006F329D" w:rsidRPr="006776A7" w:rsidRDefault="00CC55CF" w:rsidP="00C444C2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0027-2023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0D64612E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40DC1F4F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8.2</w:t>
                  </w:r>
                </w:p>
                <w:p w14:paraId="35545ED8" w14:textId="4E62D6ED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00C7424A" w14:textId="77777777" w:rsidR="006F329D" w:rsidRPr="004941B6" w:rsidRDefault="006F329D" w:rsidP="006F329D"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01038CB" w14:textId="5DE6782D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27.90/22.000  </w:t>
                  </w:r>
                </w:p>
              </w:tc>
              <w:tc>
                <w:tcPr>
                  <w:tcW w:w="1980" w:type="dxa"/>
                  <w:gridSpan w:val="5"/>
                </w:tcPr>
                <w:p w14:paraId="395FAAEC" w14:textId="6F318F3E" w:rsidR="006F329D" w:rsidRPr="00565F78" w:rsidRDefault="006F329D" w:rsidP="006F329D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соединений заземлителей с заземляемыми элементами с измерением переходного сопротивления контактных соединений</w:t>
                  </w:r>
                </w:p>
              </w:tc>
              <w:tc>
                <w:tcPr>
                  <w:tcW w:w="1620" w:type="dxa"/>
                  <w:gridSpan w:val="3"/>
                </w:tcPr>
                <w:p w14:paraId="262CFE39" w14:textId="38F3C32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п.Б.29.2</w:t>
                  </w:r>
                </w:p>
                <w:p w14:paraId="2721860F" w14:textId="7AF96A3E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п.4.4.28.2</w:t>
                  </w:r>
                </w:p>
                <w:p w14:paraId="4C20AD83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424A5D96" w14:textId="74E1B4AD" w:rsidR="006F329D" w:rsidRPr="006776A7" w:rsidRDefault="00CC55CF" w:rsidP="00595EB6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0033-2023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  <w:p w14:paraId="39F52A4B" w14:textId="77777777" w:rsidR="006F329D" w:rsidRPr="006776A7" w:rsidRDefault="006F329D" w:rsidP="00595EB6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6F329D" w:rsidRPr="00565F78" w14:paraId="57446668" w14:textId="77777777" w:rsidTr="006F329D">
              <w:trPr>
                <w:trHeight w:val="268"/>
              </w:trPr>
              <w:tc>
                <w:tcPr>
                  <w:tcW w:w="605" w:type="dxa"/>
                  <w:gridSpan w:val="2"/>
                </w:tcPr>
                <w:p w14:paraId="2DB74965" w14:textId="77777777" w:rsidR="006F329D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8.3</w:t>
                  </w:r>
                </w:p>
                <w:p w14:paraId="5EF0E4B2" w14:textId="57A9F20A" w:rsidR="006F329D" w:rsidRPr="006776A7" w:rsidRDefault="006F329D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***</w:t>
                  </w:r>
                </w:p>
              </w:tc>
              <w:tc>
                <w:tcPr>
                  <w:tcW w:w="1800" w:type="dxa"/>
                  <w:gridSpan w:val="4"/>
                  <w:vMerge/>
                </w:tcPr>
                <w:p w14:paraId="5A826956" w14:textId="77777777" w:rsidR="006F329D" w:rsidRPr="004941B6" w:rsidRDefault="006F329D" w:rsidP="00C444C2">
                  <w:pPr>
                    <w:rPr>
                      <w:bCs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440" w:type="dxa"/>
                  <w:gridSpan w:val="5"/>
                </w:tcPr>
                <w:p w14:paraId="78B3BF82" w14:textId="34B6A50B" w:rsidR="006F329D" w:rsidRPr="00065A60" w:rsidRDefault="006F329D" w:rsidP="009475F5">
                  <w:pPr>
                    <w:pStyle w:val="42"/>
                    <w:ind w:left="-108"/>
                    <w:jc w:val="center"/>
                    <w:rPr>
                      <w:lang w:val="ru-RU"/>
                    </w:rPr>
                  </w:pPr>
                  <w:r w:rsidRPr="00065A60">
                    <w:rPr>
                      <w:lang w:val="ru-RU"/>
                    </w:rPr>
                    <w:t xml:space="preserve"> 27.90/ 22.000</w:t>
                  </w:r>
                </w:p>
              </w:tc>
              <w:tc>
                <w:tcPr>
                  <w:tcW w:w="1980" w:type="dxa"/>
                  <w:gridSpan w:val="5"/>
                </w:tcPr>
                <w:p w14:paraId="22C6D045" w14:textId="2FF7E9F3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Проверка цепи «фаза-нуль» (цепи зануления) в электроустановках до 1000 В с глухим заземлением нейтрали:</w:t>
                  </w:r>
                </w:p>
                <w:p w14:paraId="4030AC3A" w14:textId="77777777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цепи «фаза-нуль»;</w:t>
                  </w:r>
                </w:p>
                <w:p w14:paraId="264BF9A6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- определение времени отключения аппарата защиты по </w:t>
                  </w:r>
                  <w:proofErr w:type="gramStart"/>
                  <w:r w:rsidRPr="00565F78">
                    <w:rPr>
                      <w:sz w:val="22"/>
                      <w:szCs w:val="22"/>
                    </w:rPr>
                    <w:t>время-токовой</w:t>
                  </w:r>
                  <w:proofErr w:type="gramEnd"/>
                  <w:r w:rsidRPr="00565F78">
                    <w:rPr>
                      <w:sz w:val="22"/>
                      <w:szCs w:val="22"/>
                    </w:rPr>
                    <w:t xml:space="preserve"> характеристике; </w:t>
                  </w:r>
                </w:p>
                <w:p w14:paraId="4BB52135" w14:textId="5B5142E5" w:rsidR="006F329D" w:rsidRPr="00565F78" w:rsidRDefault="006F329D" w:rsidP="006F329D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      </w:r>
                </w:p>
              </w:tc>
              <w:tc>
                <w:tcPr>
                  <w:tcW w:w="1620" w:type="dxa"/>
                  <w:gridSpan w:val="3"/>
                </w:tcPr>
                <w:p w14:paraId="7EC7C82A" w14:textId="636D83FA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181-20</w:t>
                  </w:r>
                  <w:r w:rsidR="008B5457">
                    <w:rPr>
                      <w:sz w:val="22"/>
                      <w:szCs w:val="22"/>
                    </w:rPr>
                    <w:t>23</w:t>
                  </w:r>
                  <w:r w:rsidRPr="00565F78">
                    <w:rPr>
                      <w:sz w:val="22"/>
                      <w:szCs w:val="22"/>
                    </w:rPr>
                    <w:t xml:space="preserve"> п.Б.29.8 </w:t>
                  </w:r>
                </w:p>
                <w:p w14:paraId="5156F243" w14:textId="46966791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339-20</w:t>
                  </w:r>
                  <w:r>
                    <w:rPr>
                      <w:sz w:val="22"/>
                      <w:szCs w:val="22"/>
                    </w:rPr>
                    <w:t>22</w:t>
                  </w:r>
                  <w:r w:rsidRPr="00565F78">
                    <w:rPr>
                      <w:sz w:val="22"/>
                      <w:szCs w:val="22"/>
                    </w:rPr>
                    <w:t xml:space="preserve"> п.4.4.28.5</w:t>
                  </w:r>
                </w:p>
                <w:p w14:paraId="68E11014" w14:textId="77777777" w:rsidR="006F329D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ГОСТ </w:t>
                  </w:r>
                </w:p>
                <w:p w14:paraId="0F98C9B0" w14:textId="131006C9" w:rsidR="006F329D" w:rsidRPr="00565F78" w:rsidRDefault="006F329D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30331.3-95</w:t>
                  </w:r>
                </w:p>
              </w:tc>
              <w:tc>
                <w:tcPr>
                  <w:tcW w:w="2160" w:type="dxa"/>
                  <w:gridSpan w:val="2"/>
                </w:tcPr>
                <w:p w14:paraId="46D7938D" w14:textId="26407E49" w:rsidR="006F329D" w:rsidRPr="006776A7" w:rsidRDefault="00CC55CF" w:rsidP="00C444C2">
                  <w:pPr>
                    <w:pStyle w:val="42"/>
                    <w:suppressAutoHyphens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АМИ.МС 0031-2023</w:t>
                  </w:r>
                  <w:r w:rsidR="006F329D" w:rsidRPr="006776A7">
                    <w:rPr>
                      <w:lang w:val="ru-RU"/>
                    </w:rPr>
                    <w:t xml:space="preserve"> </w:t>
                  </w:r>
                </w:p>
              </w:tc>
            </w:tr>
            <w:tr w:rsidR="00065A60" w:rsidRPr="00565F78" w14:paraId="2920D502" w14:textId="77777777" w:rsidTr="00F13F2A">
              <w:trPr>
                <w:trHeight w:val="268"/>
              </w:trPr>
              <w:tc>
                <w:tcPr>
                  <w:tcW w:w="9605" w:type="dxa"/>
                  <w:gridSpan w:val="21"/>
                </w:tcPr>
                <w:p w14:paraId="1037C0E8" w14:textId="77777777" w:rsidR="00214496" w:rsidRPr="004941B6" w:rsidRDefault="00065A60" w:rsidP="00065A60">
                  <w:pPr>
                    <w:pStyle w:val="42"/>
                    <w:suppressAutoHyphens/>
                    <w:jc w:val="center"/>
                    <w:rPr>
                      <w:b/>
                      <w:bCs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 xml:space="preserve">Электродепо "Могилевское", 223060, п/о </w:t>
                  </w:r>
                  <w:proofErr w:type="spellStart"/>
                  <w:r w:rsidRPr="004941B6">
                    <w:rPr>
                      <w:b/>
                      <w:bCs/>
                      <w:lang w:val="ru-RU"/>
                    </w:rPr>
                    <w:t>Тростенец</w:t>
                  </w:r>
                  <w:proofErr w:type="spellEnd"/>
                  <w:r w:rsidRPr="004941B6">
                    <w:rPr>
                      <w:b/>
                      <w:bCs/>
                      <w:lang w:val="ru-RU"/>
                    </w:rPr>
                    <w:t xml:space="preserve">, Минский район, Минская область, </w:t>
                  </w:r>
                </w:p>
                <w:p w14:paraId="75DC8D2C" w14:textId="3AE577F5" w:rsidR="00065A60" w:rsidRPr="004941B6" w:rsidRDefault="00065A60" w:rsidP="00065A60">
                  <w:pPr>
                    <w:pStyle w:val="42"/>
                    <w:suppressAutoHyphens/>
                    <w:jc w:val="center"/>
                    <w:rPr>
                      <w:highlight w:val="yellow"/>
                      <w:lang w:val="ru-RU"/>
                    </w:rPr>
                  </w:pPr>
                  <w:r w:rsidRPr="004941B6">
                    <w:rPr>
                      <w:b/>
                      <w:bCs/>
                      <w:lang w:val="ru-RU"/>
                    </w:rPr>
                    <w:t>к.</w:t>
                  </w:r>
                  <w:r w:rsidRPr="004941B6">
                    <w:rPr>
                      <w:lang w:val="ru-RU"/>
                    </w:rPr>
                    <w:t xml:space="preserve"> </w:t>
                  </w:r>
                  <w:r w:rsidRPr="004941B6">
                    <w:rPr>
                      <w:b/>
                      <w:bCs/>
                      <w:lang w:val="ru-RU"/>
                    </w:rPr>
                    <w:t>229, 246, 247, 248</w:t>
                  </w:r>
                </w:p>
              </w:tc>
            </w:tr>
            <w:tr w:rsidR="00BE4624" w:rsidRPr="00565F78" w14:paraId="59393617" w14:textId="77777777" w:rsidTr="00FF5A6C">
              <w:trPr>
                <w:trHeight w:val="1771"/>
              </w:trPr>
              <w:tc>
                <w:tcPr>
                  <w:tcW w:w="605" w:type="dxa"/>
                  <w:gridSpan w:val="2"/>
                </w:tcPr>
                <w:p w14:paraId="524CCA37" w14:textId="66B1F640" w:rsidR="00BE4624" w:rsidRPr="00600FA9" w:rsidRDefault="00BE4624" w:rsidP="00BE4624">
                  <w:pPr>
                    <w:pStyle w:val="42"/>
                    <w:suppressAutoHyphens/>
                    <w:jc w:val="center"/>
                    <w:rPr>
                      <w:strike/>
                      <w:lang w:val="ru-RU"/>
                    </w:rPr>
                  </w:pPr>
                  <w:r w:rsidRPr="00065A60">
                    <w:rPr>
                      <w:lang w:val="ru-RU"/>
                    </w:rPr>
                    <w:br w:type="page"/>
                  </w:r>
                  <w:r w:rsidRPr="006776A7">
                    <w:rPr>
                      <w:lang w:val="ru-RU"/>
                    </w:rPr>
                    <w:t>9.2*</w:t>
                  </w:r>
                </w:p>
              </w:tc>
              <w:tc>
                <w:tcPr>
                  <w:tcW w:w="1800" w:type="dxa"/>
                  <w:gridSpan w:val="4"/>
                </w:tcPr>
                <w:p w14:paraId="66F68AAD" w14:textId="65C1F02A" w:rsidR="00BE4624" w:rsidRPr="00565F78" w:rsidRDefault="00BE4624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Перчатки </w:t>
                  </w:r>
                  <w:r w:rsidRPr="00BE4624">
                    <w:rPr>
                      <w:bCs/>
                      <w:sz w:val="22"/>
                      <w:szCs w:val="22"/>
                    </w:rPr>
                    <w:t>диэлектрические</w:t>
                  </w:r>
                </w:p>
              </w:tc>
              <w:tc>
                <w:tcPr>
                  <w:tcW w:w="1440" w:type="dxa"/>
                  <w:gridSpan w:val="5"/>
                </w:tcPr>
                <w:p w14:paraId="0EDB4E29" w14:textId="782AB526" w:rsidR="00BE4624" w:rsidRPr="00BE4624" w:rsidRDefault="00BE4624" w:rsidP="00C444C2">
                  <w:pPr>
                    <w:pStyle w:val="42"/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0E522A54" w14:textId="77777777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  <w:p w14:paraId="012E8B2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rPr>
                      <w:strike/>
                      <w:lang w:val="ru-RU"/>
                    </w:rPr>
                  </w:pPr>
                </w:p>
              </w:tc>
              <w:tc>
                <w:tcPr>
                  <w:tcW w:w="1980" w:type="dxa"/>
                  <w:gridSpan w:val="5"/>
                </w:tcPr>
                <w:p w14:paraId="75B6383B" w14:textId="77777777" w:rsidR="00BE4624" w:rsidRDefault="00BE4624" w:rsidP="006F329D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  <w:p w14:paraId="719DC25D" w14:textId="381E52FE" w:rsidR="00724FB7" w:rsidRPr="00600FA9" w:rsidRDefault="00724FB7" w:rsidP="006F329D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20" w:type="dxa"/>
                  <w:gridSpan w:val="3"/>
                </w:tcPr>
                <w:p w14:paraId="4854C6F8" w14:textId="77777777" w:rsidR="00BE4624" w:rsidRDefault="00BE4624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776202DD" w14:textId="77777777" w:rsidR="00BE4624" w:rsidRPr="00565F78" w:rsidRDefault="00BE4624" w:rsidP="00C444C2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4C367082" w14:textId="74DE1FC0" w:rsidR="00BE4624" w:rsidRPr="00BE4624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gridSpan w:val="2"/>
                </w:tcPr>
                <w:p w14:paraId="5F8700DE" w14:textId="1478BA23" w:rsidR="00BE4624" w:rsidRPr="00600FA9" w:rsidRDefault="00CC55CF" w:rsidP="00C444C2">
                  <w:pPr>
                    <w:pStyle w:val="42"/>
                    <w:suppressAutoHyphens/>
                    <w:rPr>
                      <w:strike/>
                      <w:highlight w:val="yellow"/>
                      <w:lang w:val="ru-RU"/>
                    </w:rPr>
                  </w:pPr>
                  <w:r>
                    <w:rPr>
                      <w:lang w:val="ru-RU"/>
                    </w:rPr>
                    <w:t>АМИ.МС 0032-2023</w:t>
                  </w:r>
                </w:p>
              </w:tc>
            </w:tr>
            <w:tr w:rsidR="005876F1" w:rsidRPr="006776A7" w14:paraId="44121DEF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56A81107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83" w:type="dxa"/>
                  <w:gridSpan w:val="5"/>
                </w:tcPr>
                <w:p w14:paraId="08A22C1D" w14:textId="77777777" w:rsidR="005876F1" w:rsidRPr="00565F78" w:rsidRDefault="005876F1" w:rsidP="005876F1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11" w:type="dxa"/>
                  <w:gridSpan w:val="4"/>
                </w:tcPr>
                <w:p w14:paraId="5082FD98" w14:textId="77777777" w:rsidR="005876F1" w:rsidRPr="006776A7" w:rsidRDefault="005876F1" w:rsidP="005876F1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7" w:type="dxa"/>
                  <w:gridSpan w:val="4"/>
                </w:tcPr>
                <w:p w14:paraId="4C479EBD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16" w:type="dxa"/>
                  <w:gridSpan w:val="2"/>
                  <w:vAlign w:val="center"/>
                </w:tcPr>
                <w:p w14:paraId="72A18F6D" w14:textId="77777777" w:rsidR="005876F1" w:rsidRPr="00565F78" w:rsidRDefault="005876F1" w:rsidP="005876F1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3B082F7A" w14:textId="77777777" w:rsidR="005876F1" w:rsidRPr="006776A7" w:rsidRDefault="005876F1" w:rsidP="005876F1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B2B48" w:rsidRPr="00565F78" w14:paraId="5E05018C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69DD218D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10.1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 w:val="restart"/>
                </w:tcPr>
                <w:p w14:paraId="635D0852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Указатель напряжения до 1000 В</w:t>
                  </w:r>
                </w:p>
                <w:p w14:paraId="0315136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69AA8FEA" w14:textId="19747854" w:rsidR="00C444C2" w:rsidRPr="00565F78" w:rsidRDefault="00C444C2" w:rsidP="009475F5">
                  <w:pPr>
                    <w:pStyle w:val="42"/>
                    <w:ind w:left="-80"/>
                    <w:rPr>
                      <w:szCs w:val="22"/>
                    </w:rPr>
                  </w:pPr>
                  <w:r w:rsidRPr="006776A7">
                    <w:t xml:space="preserve"> </w:t>
                  </w:r>
                  <w:r w:rsidRPr="006776A7">
                    <w:rPr>
                      <w:lang w:val="ru-RU"/>
                    </w:rPr>
                    <w:t>26.51/</w:t>
                  </w:r>
                  <w:r w:rsidRPr="00565F78">
                    <w:rPr>
                      <w:szCs w:val="22"/>
                    </w:rPr>
                    <w:t>22.000</w:t>
                  </w:r>
                </w:p>
                <w:p w14:paraId="6147CC21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310A64C7" w14:textId="77777777" w:rsidR="005876F1" w:rsidRDefault="005876F1" w:rsidP="009475F5">
                  <w:pPr>
                    <w:pStyle w:val="42"/>
                    <w:rPr>
                      <w:lang w:val="ru-RU"/>
                    </w:rPr>
                  </w:pPr>
                </w:p>
                <w:p w14:paraId="1CCC1FC3" w14:textId="5BF7D95E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DEB3948" w14:textId="4E5476C4" w:rsidR="00C444C2" w:rsidRDefault="00A16D55" w:rsidP="00C444C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</w:t>
                  </w:r>
                  <w:r w:rsidR="00C444C2" w:rsidRPr="005F765E">
                    <w:rPr>
                      <w:sz w:val="22"/>
                      <w:szCs w:val="22"/>
                    </w:rPr>
                    <w:t>апряжени</w:t>
                  </w:r>
                  <w:r>
                    <w:rPr>
                      <w:sz w:val="22"/>
                      <w:szCs w:val="22"/>
                    </w:rPr>
                    <w:t>е</w:t>
                  </w:r>
                  <w:r w:rsidR="00C444C2" w:rsidRPr="005F765E">
                    <w:rPr>
                      <w:sz w:val="22"/>
                      <w:szCs w:val="22"/>
                    </w:rPr>
                    <w:t xml:space="preserve"> индикации</w:t>
                  </w:r>
                </w:p>
                <w:p w14:paraId="240156E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DA5CE42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6B251B26" w14:textId="2880A5A2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098F6AE8" w14:textId="39777EA4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3DAA234E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1194BB4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10.2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4279E4D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 w:val="restart"/>
                </w:tcPr>
                <w:p w14:paraId="204A42F8" w14:textId="77777777" w:rsidR="005876F1" w:rsidRPr="00241083" w:rsidRDefault="005876F1" w:rsidP="00241083">
                  <w:pPr>
                    <w:pStyle w:val="42"/>
                    <w:ind w:left="-80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</w:t>
                  </w:r>
                  <w:r w:rsidRPr="00241083">
                    <w:rPr>
                      <w:lang w:val="ru-RU"/>
                    </w:rPr>
                    <w:t>29.113</w:t>
                  </w:r>
                </w:p>
                <w:p w14:paraId="594C417A" w14:textId="77777777" w:rsidR="00C444C2" w:rsidRPr="00565F78" w:rsidRDefault="005876F1" w:rsidP="00241083">
                  <w:pPr>
                    <w:pStyle w:val="42"/>
                    <w:ind w:left="-80"/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5D78CDEB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Проверка схемы повышенным испытательным напряжением</w:t>
                  </w:r>
                </w:p>
                <w:p w14:paraId="7E80A016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758D029C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DAA1C00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4200F342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3980FADA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03D599A" w14:textId="6A5F1163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1CC8229" w14:textId="38422EEC" w:rsidR="00C444C2" w:rsidRPr="00CC55CF" w:rsidRDefault="00CC55CF" w:rsidP="00C444C2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03919432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43193AF5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10.3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39F797C1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A859D47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22EFA8A7" w14:textId="77777777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Измерение тока, протекающего через указатель при наибольшем рабочем напряжении</w:t>
                  </w:r>
                </w:p>
                <w:p w14:paraId="5F25CBCF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9898D40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0CFCA49F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53442F78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79DDE1E9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EE5A8D3" w14:textId="5C2B057D" w:rsidR="00C444C2" w:rsidRPr="00565F78" w:rsidRDefault="00A16D55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25713882" w14:textId="60FFF8A2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  <w:r w:rsidR="00C444C2">
                    <w:rPr>
                      <w:sz w:val="22"/>
                      <w:szCs w:val="22"/>
                    </w:rPr>
                    <w:t xml:space="preserve"> </w:t>
                  </w:r>
                  <w:r w:rsidR="00C444C2"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B2B48" w:rsidRPr="00565F78" w14:paraId="5A68ADF6" w14:textId="77777777" w:rsidTr="00CC55CF">
              <w:trPr>
                <w:trHeight w:val="268"/>
              </w:trPr>
              <w:tc>
                <w:tcPr>
                  <w:tcW w:w="713" w:type="dxa"/>
                  <w:gridSpan w:val="5"/>
                </w:tcPr>
                <w:p w14:paraId="02EEE1CA" w14:textId="77777777" w:rsidR="00C444C2" w:rsidRPr="00565F78" w:rsidRDefault="00C444C2" w:rsidP="00C444C2">
                  <w:pPr>
                    <w:jc w:val="center"/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10.4</w:t>
                  </w:r>
                  <w:r>
                    <w:rPr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872" w:type="dxa"/>
                  <w:gridSpan w:val="4"/>
                  <w:vMerge/>
                </w:tcPr>
                <w:p w14:paraId="2158A886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  <w:vMerge/>
                </w:tcPr>
                <w:p w14:paraId="6145E19D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37" w:type="dxa"/>
                  <w:gridSpan w:val="4"/>
                </w:tcPr>
                <w:p w14:paraId="50ED3913" w14:textId="454D06B3" w:rsidR="00C444C2" w:rsidRDefault="00C444C2" w:rsidP="00C444C2">
                  <w:pPr>
                    <w:rPr>
                      <w:sz w:val="22"/>
                      <w:szCs w:val="22"/>
                    </w:rPr>
                  </w:pPr>
                  <w:r w:rsidRPr="005F765E">
                    <w:rPr>
                      <w:sz w:val="22"/>
                      <w:szCs w:val="22"/>
                    </w:rPr>
                    <w:t>Испытание изоляции повышенным напряжением</w:t>
                  </w:r>
                </w:p>
                <w:p w14:paraId="37B35D1A" w14:textId="77777777" w:rsidR="00C444C2" w:rsidRPr="005F765E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57E900B0" w14:textId="77777777" w:rsidR="00600FA9" w:rsidRDefault="00600FA9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20CC36C8" w14:textId="77777777" w:rsidR="00600FA9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ТКП 290-2023</w:t>
                  </w:r>
                </w:p>
                <w:p w14:paraId="3B30DFB4" w14:textId="77777777" w:rsidR="00A16D55" w:rsidRPr="004720D7" w:rsidRDefault="00600FA9" w:rsidP="00600FA9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п.10.5.9.4</w:t>
                  </w:r>
                </w:p>
                <w:p w14:paraId="5D02E0F1" w14:textId="77777777" w:rsidR="00A16D55" w:rsidRPr="004720D7" w:rsidRDefault="00A16D55" w:rsidP="00A16D55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B003598" w14:textId="797E7648" w:rsidR="00C444C2" w:rsidRPr="00565F78" w:rsidRDefault="00600FA9" w:rsidP="00BE4624">
                  <w:pPr>
                    <w:rPr>
                      <w:sz w:val="22"/>
                      <w:szCs w:val="22"/>
                    </w:rPr>
                  </w:pPr>
                  <w:r w:rsidRPr="004720D7"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556B4F3" w14:textId="56F23F6F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F2AFA3" w14:textId="77777777" w:rsidTr="00CC55CF">
              <w:trPr>
                <w:trHeight w:val="2024"/>
              </w:trPr>
              <w:tc>
                <w:tcPr>
                  <w:tcW w:w="713" w:type="dxa"/>
                  <w:gridSpan w:val="5"/>
                </w:tcPr>
                <w:p w14:paraId="7CE68E7B" w14:textId="6554E179" w:rsidR="00BE4624" w:rsidRPr="006776A7" w:rsidRDefault="00BE4624" w:rsidP="00C444C2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11.2*</w:t>
                  </w:r>
                </w:p>
              </w:tc>
              <w:tc>
                <w:tcPr>
                  <w:tcW w:w="1872" w:type="dxa"/>
                  <w:gridSpan w:val="4"/>
                </w:tcPr>
                <w:p w14:paraId="33F4F5E7" w14:textId="5AEB8325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>Обувь специальная диэлектрическая</w:t>
                  </w:r>
                  <w:r w:rsidRPr="00C73AFC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4BD8AF80" w14:textId="62AA0708" w:rsidR="00BE4624" w:rsidRPr="00600FA9" w:rsidRDefault="00BE4624" w:rsidP="00C444C2">
                  <w:pPr>
                    <w:pStyle w:val="42"/>
                    <w:rPr>
                      <w:strike/>
                    </w:rPr>
                  </w:pPr>
                  <w:r w:rsidRPr="00BE4624">
                    <w:rPr>
                      <w:lang w:val="ru-RU"/>
                    </w:rPr>
                    <w:t>22.19/</w:t>
                  </w:r>
                  <w:r w:rsidRPr="00BE4624">
                    <w:t>29.113</w:t>
                  </w:r>
                </w:p>
                <w:p w14:paraId="52D1A11C" w14:textId="77777777" w:rsidR="00BE4624" w:rsidRPr="00600FA9" w:rsidRDefault="00BE4624" w:rsidP="00C444C2">
                  <w:pPr>
                    <w:pStyle w:val="42"/>
                    <w:suppressAutoHyphens/>
                    <w:ind w:left="-108"/>
                    <w:jc w:val="center"/>
                    <w:rPr>
                      <w:strike/>
                      <w:lang w:val="ru-RU"/>
                    </w:rPr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7" w:type="dxa"/>
                  <w:gridSpan w:val="4"/>
                </w:tcPr>
                <w:p w14:paraId="4F1E8052" w14:textId="038C9B40" w:rsidR="00BE4624" w:rsidRPr="00600FA9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  <w:r w:rsidRPr="006776A7">
                    <w:rPr>
                      <w:bCs/>
                    </w:rPr>
                    <w:t>c</w:t>
                  </w:r>
                  <w:r w:rsidRPr="006776A7">
                    <w:rPr>
                      <w:bCs/>
                      <w:lang w:val="ru-RU"/>
                    </w:rPr>
                    <w:t xml:space="preserve"> измерением тока утечки</w:t>
                  </w:r>
                </w:p>
              </w:tc>
              <w:tc>
                <w:tcPr>
                  <w:tcW w:w="1616" w:type="dxa"/>
                  <w:gridSpan w:val="2"/>
                </w:tcPr>
                <w:p w14:paraId="08C44195" w14:textId="77777777" w:rsidR="00BE4624" w:rsidRDefault="00BE4624" w:rsidP="00600FA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504A5BE9" w14:textId="442C99BA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</w:tc>
              <w:tc>
                <w:tcPr>
                  <w:tcW w:w="2156" w:type="dxa"/>
                  <w:gridSpan w:val="2"/>
                </w:tcPr>
                <w:p w14:paraId="6A60C857" w14:textId="73ADF701" w:rsidR="00BE4624" w:rsidRPr="00600FA9" w:rsidRDefault="00CC55CF" w:rsidP="00BE4624">
                  <w:pPr>
                    <w:pStyle w:val="ab"/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640A3856" w14:textId="77777777" w:rsidTr="00CC55CF">
              <w:trPr>
                <w:trHeight w:val="1292"/>
              </w:trPr>
              <w:tc>
                <w:tcPr>
                  <w:tcW w:w="713" w:type="dxa"/>
                  <w:gridSpan w:val="5"/>
                </w:tcPr>
                <w:p w14:paraId="33AF4C7F" w14:textId="2A9D54F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rPr>
                      <w:lang w:val="ru-RU"/>
                    </w:rPr>
                    <w:t>12.2*</w:t>
                  </w:r>
                </w:p>
              </w:tc>
              <w:tc>
                <w:tcPr>
                  <w:tcW w:w="1872" w:type="dxa"/>
                  <w:gridSpan w:val="4"/>
                </w:tcPr>
                <w:p w14:paraId="671669E5" w14:textId="540479C9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Ручной инструмент </w:t>
                  </w:r>
                  <w:r w:rsidRPr="00BE4624">
                    <w:rPr>
                      <w:bCs/>
                      <w:sz w:val="22"/>
                      <w:szCs w:val="22"/>
                    </w:rPr>
                    <w:t>для работы под напряжением</w:t>
                  </w:r>
                </w:p>
                <w:p w14:paraId="61E95426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1" w:type="dxa"/>
                  <w:gridSpan w:val="4"/>
                </w:tcPr>
                <w:p w14:paraId="05330B25" w14:textId="1AE17BCE" w:rsidR="00BE4624" w:rsidRPr="006776A7" w:rsidRDefault="00BE4624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</w:tc>
              <w:tc>
                <w:tcPr>
                  <w:tcW w:w="1837" w:type="dxa"/>
                  <w:gridSpan w:val="4"/>
                </w:tcPr>
                <w:p w14:paraId="123F46E9" w14:textId="59EFC094" w:rsidR="00BE4624" w:rsidRPr="00600FA9" w:rsidRDefault="00BE4624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3AA4D8C5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11CD5D5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10.12.2</w:t>
                  </w:r>
                </w:p>
                <w:p w14:paraId="2A44252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4894C44" w14:textId="7E12463D" w:rsidR="00BE4624" w:rsidRPr="00BE4624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4E245CD5" w14:textId="6E632BA5" w:rsidR="00BE4624" w:rsidRPr="00600FA9" w:rsidRDefault="00CC55CF" w:rsidP="00C444C2">
                  <w:pPr>
                    <w:pStyle w:val="42"/>
                    <w:rPr>
                      <w:strike/>
                      <w:szCs w:val="22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BE4624" w:rsidRPr="00565F78" w14:paraId="5C909A59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0E5712F9" w14:textId="53D8A192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13.2*</w:t>
                  </w:r>
                </w:p>
              </w:tc>
              <w:tc>
                <w:tcPr>
                  <w:tcW w:w="1872" w:type="dxa"/>
                  <w:gridSpan w:val="4"/>
                </w:tcPr>
                <w:p w14:paraId="3D7F82FE" w14:textId="4C844320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Штанги электроизолирующие</w:t>
                  </w:r>
                </w:p>
                <w:p w14:paraId="5FD12E60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11" w:type="dxa"/>
                  <w:gridSpan w:val="4"/>
                </w:tcPr>
                <w:p w14:paraId="7F04FBA9" w14:textId="1ADCD910" w:rsidR="00BE4624" w:rsidRPr="006776A7" w:rsidRDefault="000742A7" w:rsidP="00241083">
                  <w:pPr>
                    <w:pStyle w:val="42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/29.113</w:t>
                  </w:r>
                </w:p>
                <w:p w14:paraId="7D378418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</w:t>
                  </w:r>
                </w:p>
              </w:tc>
              <w:tc>
                <w:tcPr>
                  <w:tcW w:w="1837" w:type="dxa"/>
                  <w:gridSpan w:val="4"/>
                </w:tcPr>
                <w:p w14:paraId="445E32E3" w14:textId="77777777" w:rsidR="00BE4624" w:rsidRDefault="00BE4624" w:rsidP="00BE4624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55D376BE" w14:textId="333DFBB8" w:rsidR="00724FB7" w:rsidRPr="00A16D55" w:rsidRDefault="00724FB7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16" w:type="dxa"/>
                  <w:gridSpan w:val="2"/>
                </w:tcPr>
                <w:p w14:paraId="61F2EC6B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3F64B770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10.2.2</w:t>
                  </w:r>
                </w:p>
                <w:p w14:paraId="15DE131D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6A4DE68" w14:textId="1E1D91EA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1DF50A15" w14:textId="08A2B655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1DEC72AE" w14:textId="77777777" w:rsidTr="00CC55CF">
              <w:trPr>
                <w:trHeight w:val="1206"/>
              </w:trPr>
              <w:tc>
                <w:tcPr>
                  <w:tcW w:w="713" w:type="dxa"/>
                  <w:gridSpan w:val="5"/>
                </w:tcPr>
                <w:p w14:paraId="75F9FF88" w14:textId="2B039263" w:rsidR="00BE4624" w:rsidRPr="006776A7" w:rsidRDefault="00BE4624" w:rsidP="00BE4624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14.2*</w:t>
                  </w:r>
                </w:p>
              </w:tc>
              <w:tc>
                <w:tcPr>
                  <w:tcW w:w="1872" w:type="dxa"/>
                  <w:gridSpan w:val="4"/>
                </w:tcPr>
                <w:p w14:paraId="12CCF9BF" w14:textId="62D95CE1" w:rsidR="00BE4624" w:rsidRPr="006776A7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электро-изолирующие</w:t>
                  </w:r>
                  <w:proofErr w:type="gramEnd"/>
                </w:p>
              </w:tc>
              <w:tc>
                <w:tcPr>
                  <w:tcW w:w="1411" w:type="dxa"/>
                  <w:gridSpan w:val="4"/>
                </w:tcPr>
                <w:p w14:paraId="72442C82" w14:textId="7F8E964D" w:rsidR="00BE4624" w:rsidRPr="006776A7" w:rsidRDefault="000742A7" w:rsidP="00BE4624">
                  <w:pPr>
                    <w:pStyle w:val="42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26.51</w:t>
                  </w:r>
                  <w:r w:rsidR="00BE4624" w:rsidRPr="006776A7">
                    <w:t>/</w:t>
                  </w:r>
                  <w:r w:rsidR="00BE4624" w:rsidRPr="00241083">
                    <w:t>29.113</w:t>
                  </w:r>
                </w:p>
                <w:p w14:paraId="5C95D93F" w14:textId="77777777" w:rsidR="00BE4624" w:rsidRPr="006776A7" w:rsidRDefault="00BE4624" w:rsidP="00BE4624">
                  <w:pPr>
                    <w:pStyle w:val="42"/>
                    <w:jc w:val="center"/>
                  </w:pPr>
                </w:p>
              </w:tc>
              <w:tc>
                <w:tcPr>
                  <w:tcW w:w="1837" w:type="dxa"/>
                  <w:gridSpan w:val="4"/>
                </w:tcPr>
                <w:p w14:paraId="7BBC1CF3" w14:textId="5DBBDE15" w:rsidR="00724FB7" w:rsidRPr="006776A7" w:rsidRDefault="00BE4624" w:rsidP="00C04823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16" w:type="dxa"/>
                  <w:gridSpan w:val="2"/>
                </w:tcPr>
                <w:p w14:paraId="64D4DC23" w14:textId="77777777" w:rsidR="00BE4624" w:rsidRPr="00565F78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550E22C0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10.3.2</w:t>
                  </w:r>
                </w:p>
                <w:p w14:paraId="1A57F924" w14:textId="77777777" w:rsidR="00BE4624" w:rsidRDefault="00BE4624" w:rsidP="00BE462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7AAF9906" w14:textId="0B43B030" w:rsidR="00BE4624" w:rsidRPr="00565F78" w:rsidRDefault="00BE4624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D8E7A09" w14:textId="69D82498" w:rsidR="00BE4624" w:rsidRPr="00565F78" w:rsidRDefault="00CC55CF" w:rsidP="00BE4624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241083" w:rsidRPr="006776A7" w14:paraId="0E8E78F7" w14:textId="77777777" w:rsidTr="00CC55CF">
              <w:trPr>
                <w:trHeight w:val="266"/>
              </w:trPr>
              <w:tc>
                <w:tcPr>
                  <w:tcW w:w="702" w:type="dxa"/>
                  <w:gridSpan w:val="4"/>
                </w:tcPr>
                <w:p w14:paraId="4E4E3F66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1877" w:type="dxa"/>
                  <w:gridSpan w:val="4"/>
                </w:tcPr>
                <w:p w14:paraId="2AE30106" w14:textId="77777777" w:rsidR="00241083" w:rsidRPr="00565F78" w:rsidRDefault="00241083" w:rsidP="00241083">
                  <w:pPr>
                    <w:pStyle w:val="1"/>
                    <w:jc w:val="left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565F78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                2</w:t>
                  </w:r>
                </w:p>
              </w:tc>
              <w:tc>
                <w:tcPr>
                  <w:tcW w:w="1433" w:type="dxa"/>
                  <w:gridSpan w:val="6"/>
                </w:tcPr>
                <w:p w14:paraId="61AB1C45" w14:textId="77777777" w:rsidR="00241083" w:rsidRPr="006776A7" w:rsidRDefault="00241083" w:rsidP="00241083">
                  <w:pPr>
                    <w:pStyle w:val="42"/>
                    <w:suppressAutoHyphens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1834" w:type="dxa"/>
                  <w:gridSpan w:val="4"/>
                </w:tcPr>
                <w:p w14:paraId="7C685BC7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4</w:t>
                  </w:r>
                </w:p>
              </w:tc>
              <w:tc>
                <w:tcPr>
                  <w:tcW w:w="1603" w:type="dxa"/>
                  <w:vAlign w:val="center"/>
                </w:tcPr>
                <w:p w14:paraId="4A95E3E5" w14:textId="77777777" w:rsidR="00241083" w:rsidRPr="00565F78" w:rsidRDefault="00241083" w:rsidP="00241083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 xml:space="preserve">               5</w:t>
                  </w:r>
                </w:p>
              </w:tc>
              <w:tc>
                <w:tcPr>
                  <w:tcW w:w="2156" w:type="dxa"/>
                  <w:gridSpan w:val="2"/>
                </w:tcPr>
                <w:p w14:paraId="735492BE" w14:textId="77777777" w:rsidR="00241083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             6</w:t>
                  </w:r>
                </w:p>
              </w:tc>
            </w:tr>
            <w:tr w:rsidR="00BE4624" w:rsidRPr="00565F78" w14:paraId="7492E1F4" w14:textId="77777777" w:rsidTr="00CC55CF">
              <w:trPr>
                <w:trHeight w:val="1153"/>
              </w:trPr>
              <w:tc>
                <w:tcPr>
                  <w:tcW w:w="713" w:type="dxa"/>
                  <w:gridSpan w:val="5"/>
                </w:tcPr>
                <w:p w14:paraId="124E85B0" w14:textId="78DDA5DA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15.2*</w:t>
                  </w:r>
                </w:p>
              </w:tc>
              <w:tc>
                <w:tcPr>
                  <w:tcW w:w="1866" w:type="dxa"/>
                  <w:gridSpan w:val="3"/>
                </w:tcPr>
                <w:p w14:paraId="696B7904" w14:textId="77777777" w:rsidR="00BE4624" w:rsidRPr="006776A7" w:rsidRDefault="00BE4624" w:rsidP="00C444C2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Клещи </w:t>
                  </w:r>
                  <w:proofErr w:type="gramStart"/>
                  <w:r w:rsidRPr="006776A7">
                    <w:rPr>
                      <w:lang w:val="ru-RU"/>
                    </w:rPr>
                    <w:t>электро-измерительные</w:t>
                  </w:r>
                  <w:proofErr w:type="gramEnd"/>
                </w:p>
              </w:tc>
              <w:tc>
                <w:tcPr>
                  <w:tcW w:w="1433" w:type="dxa"/>
                  <w:gridSpan w:val="6"/>
                </w:tcPr>
                <w:p w14:paraId="57026608" w14:textId="25401488" w:rsidR="00BE4624" w:rsidRPr="006776A7" w:rsidRDefault="00BE4624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0742A7">
                    <w:t>2</w:t>
                  </w:r>
                  <w:r w:rsidRPr="000742A7">
                    <w:rPr>
                      <w:lang w:val="ru-RU"/>
                    </w:rPr>
                    <w:t>6</w:t>
                  </w:r>
                  <w:r w:rsidRPr="000742A7">
                    <w:t>.</w:t>
                  </w:r>
                  <w:r w:rsidRPr="000742A7">
                    <w:rPr>
                      <w:lang w:val="ru-RU"/>
                    </w:rPr>
                    <w:t>51</w:t>
                  </w:r>
                  <w:r w:rsidRPr="000742A7">
                    <w:t>/</w:t>
                  </w:r>
                  <w:r w:rsidRPr="006776A7">
                    <w:t>29.113</w:t>
                  </w:r>
                </w:p>
                <w:p w14:paraId="1211296F" w14:textId="77777777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376F49B6" w14:textId="7C312ACD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A0C95F7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FE1E11F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10.4.2</w:t>
                  </w:r>
                </w:p>
                <w:p w14:paraId="47864B89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60CA88E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36BA269" w14:textId="0FC01420" w:rsidR="00BE4624" w:rsidRPr="00A16D55" w:rsidRDefault="00BE4624" w:rsidP="00C444C2">
                  <w:pPr>
                    <w:rPr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13426113" w14:textId="2400C731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E4624" w:rsidRPr="00565F78" w14:paraId="3ABBB88F" w14:textId="77777777" w:rsidTr="00CC55CF">
              <w:trPr>
                <w:trHeight w:val="1124"/>
              </w:trPr>
              <w:tc>
                <w:tcPr>
                  <w:tcW w:w="713" w:type="dxa"/>
                  <w:gridSpan w:val="5"/>
                </w:tcPr>
                <w:p w14:paraId="06B27ACB" w14:textId="61C72C0B" w:rsidR="00BE4624" w:rsidRPr="006776A7" w:rsidRDefault="00BE4624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16.2*</w:t>
                  </w:r>
                </w:p>
              </w:tc>
              <w:tc>
                <w:tcPr>
                  <w:tcW w:w="1866" w:type="dxa"/>
                  <w:gridSpan w:val="3"/>
                  <w:vMerge w:val="restart"/>
                </w:tcPr>
                <w:p w14:paraId="50F40C06" w14:textId="77777777" w:rsidR="00BE4624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 xml:space="preserve">Указатели напряжения выше </w:t>
                  </w:r>
                </w:p>
                <w:p w14:paraId="2F1341C3" w14:textId="04B1FC86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  <w:r w:rsidRPr="00565F78">
                    <w:rPr>
                      <w:bCs/>
                      <w:sz w:val="22"/>
                      <w:szCs w:val="22"/>
                    </w:rPr>
                    <w:t>1000 В</w:t>
                  </w:r>
                </w:p>
                <w:p w14:paraId="10CEA258" w14:textId="77777777" w:rsidR="00BE4624" w:rsidRPr="00565F78" w:rsidRDefault="00BE4624" w:rsidP="00C444C2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2E5A9913" w14:textId="2660C05D" w:rsidR="00BE4624" w:rsidRDefault="00BE4624" w:rsidP="00BE4624">
                  <w:pPr>
                    <w:pStyle w:val="42"/>
                    <w:rPr>
                      <w:lang w:val="ru-RU"/>
                    </w:rPr>
                  </w:pPr>
                  <w:r w:rsidRPr="006776A7">
                    <w:t>26.51/29.113</w:t>
                  </w:r>
                </w:p>
                <w:p w14:paraId="02AAFE3A" w14:textId="1486EF75" w:rsidR="00BE4624" w:rsidRPr="006776A7" w:rsidRDefault="00BE4624" w:rsidP="00BB2B48">
                  <w:pPr>
                    <w:pStyle w:val="42"/>
                    <w:suppressAutoHyphens/>
                    <w:rPr>
                      <w:lang w:val="ru-RU"/>
                    </w:rPr>
                  </w:pPr>
                </w:p>
              </w:tc>
              <w:tc>
                <w:tcPr>
                  <w:tcW w:w="1834" w:type="dxa"/>
                  <w:gridSpan w:val="4"/>
                </w:tcPr>
                <w:p w14:paraId="74E79B7C" w14:textId="68C06B93" w:rsidR="00BE4624" w:rsidRPr="00A16D55" w:rsidRDefault="00BE4624" w:rsidP="00BE4624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61E9FB6F" w14:textId="77777777" w:rsidR="00BE4624" w:rsidRPr="00565F78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685FB2E1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3A5E4E9C" w14:textId="77777777" w:rsidR="00BE4624" w:rsidRDefault="00BE4624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0DCDC3C7" w14:textId="23CA0D7F" w:rsidR="00BE4624" w:rsidRPr="00A16D55" w:rsidRDefault="00BE4624" w:rsidP="00BE4624">
                  <w:pPr>
                    <w:rPr>
                      <w:strike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08BFA222" w14:textId="4CE672D3" w:rsidR="00BE4624" w:rsidRPr="00A16D55" w:rsidRDefault="00CC55CF" w:rsidP="00C444C2">
                  <w:pPr>
                    <w:rPr>
                      <w:strike/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BB2B48" w:rsidRPr="00565F78" w14:paraId="76AA0B27" w14:textId="77777777" w:rsidTr="00CC55CF">
              <w:trPr>
                <w:trHeight w:val="159"/>
              </w:trPr>
              <w:tc>
                <w:tcPr>
                  <w:tcW w:w="713" w:type="dxa"/>
                  <w:gridSpan w:val="5"/>
                </w:tcPr>
                <w:p w14:paraId="2067F077" w14:textId="77777777" w:rsidR="00C444C2" w:rsidRPr="006776A7" w:rsidRDefault="00C444C2" w:rsidP="00C444C2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16.3*</w:t>
                  </w:r>
                </w:p>
              </w:tc>
              <w:tc>
                <w:tcPr>
                  <w:tcW w:w="1866" w:type="dxa"/>
                  <w:gridSpan w:val="3"/>
                  <w:vMerge/>
                </w:tcPr>
                <w:p w14:paraId="4E80CB83" w14:textId="77777777" w:rsidR="00C444C2" w:rsidRPr="00565F78" w:rsidRDefault="00C444C2" w:rsidP="00C444C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3E0C48F7" w14:textId="77777777" w:rsidR="00C444C2" w:rsidRPr="006776A7" w:rsidRDefault="00241083" w:rsidP="00241083">
                  <w:pPr>
                    <w:pStyle w:val="42"/>
                    <w:suppressAutoHyphens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26.51/22.000</w:t>
                  </w:r>
                </w:p>
              </w:tc>
              <w:tc>
                <w:tcPr>
                  <w:tcW w:w="1834" w:type="dxa"/>
                  <w:gridSpan w:val="4"/>
                </w:tcPr>
                <w:p w14:paraId="7858068A" w14:textId="2D4DD995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Напряжени</w:t>
                  </w:r>
                  <w:r w:rsidR="00724FB7">
                    <w:rPr>
                      <w:bCs/>
                      <w:lang w:val="ru-RU"/>
                    </w:rPr>
                    <w:t>е</w:t>
                  </w:r>
                  <w:r w:rsidRPr="006776A7">
                    <w:rPr>
                      <w:bCs/>
                      <w:lang w:val="ru-RU"/>
                    </w:rPr>
                    <w:t xml:space="preserve"> индикации</w:t>
                  </w:r>
                </w:p>
                <w:p w14:paraId="63FFE207" w14:textId="77777777" w:rsidR="00C444C2" w:rsidRPr="006776A7" w:rsidRDefault="00C444C2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088D3373" w14:textId="77777777" w:rsidR="00A16D55" w:rsidRPr="00565F78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2BFB6685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10.5.3</w:t>
                  </w:r>
                </w:p>
                <w:p w14:paraId="6698C871" w14:textId="77777777" w:rsidR="00A16D55" w:rsidRDefault="00A16D55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6A8F1728" w14:textId="6303CE13" w:rsidR="00C444C2" w:rsidRPr="00565F78" w:rsidRDefault="00A16D55" w:rsidP="00724FB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56" w:type="dxa"/>
                  <w:gridSpan w:val="2"/>
                </w:tcPr>
                <w:p w14:paraId="3A1FF295" w14:textId="06D7D741" w:rsidR="00C444C2" w:rsidRPr="00565F78" w:rsidRDefault="00CC55CF" w:rsidP="00C444C2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724FB7" w:rsidRPr="00565F78" w14:paraId="5297C6C9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96220B4" w14:textId="249496A0" w:rsidR="00724FB7" w:rsidRPr="006776A7" w:rsidRDefault="00724FB7" w:rsidP="00724FB7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565F78">
                    <w:rPr>
                      <w:szCs w:val="22"/>
                    </w:rPr>
                    <w:br w:type="page"/>
                  </w:r>
                  <w:r w:rsidRPr="006776A7">
                    <w:t>1</w:t>
                  </w:r>
                  <w:r w:rsidRPr="006776A7">
                    <w:rPr>
                      <w:lang w:val="ru-RU"/>
                    </w:rPr>
                    <w:t>7</w:t>
                  </w:r>
                  <w:r w:rsidRPr="006776A7">
                    <w:t>.2</w:t>
                  </w:r>
                  <w:r w:rsidRPr="006776A7">
                    <w:rPr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348D660B" w14:textId="1812F6D0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>Устройств</w:t>
                  </w:r>
                  <w:r>
                    <w:rPr>
                      <w:bCs/>
                      <w:lang w:val="ru-RU"/>
                    </w:rPr>
                    <w:t>о</w:t>
                  </w:r>
                  <w:r w:rsidRPr="006776A7">
                    <w:rPr>
                      <w:bCs/>
                      <w:lang w:val="ru-RU"/>
                    </w:rPr>
                    <w:t xml:space="preserve"> для</w:t>
                  </w:r>
                  <w:r>
                    <w:rPr>
                      <w:bCs/>
                      <w:lang w:val="ru-RU"/>
                    </w:rPr>
                    <w:t xml:space="preserve"> </w:t>
                  </w:r>
                  <w:r w:rsidRPr="006776A7">
                    <w:rPr>
                      <w:bCs/>
                      <w:lang w:val="ru-RU"/>
                    </w:rPr>
                    <w:t xml:space="preserve">прокола </w:t>
                  </w:r>
                  <w:r>
                    <w:rPr>
                      <w:bCs/>
                      <w:lang w:val="ru-RU"/>
                    </w:rPr>
                    <w:t xml:space="preserve">и </w:t>
                  </w:r>
                  <w:r w:rsidRPr="006776A7">
                    <w:rPr>
                      <w:bCs/>
                      <w:lang w:val="ru-RU"/>
                    </w:rPr>
                    <w:t>резки кабеля</w:t>
                  </w:r>
                </w:p>
                <w:p w14:paraId="2F9086DE" w14:textId="77777777" w:rsidR="00724FB7" w:rsidRPr="006776A7" w:rsidRDefault="00724FB7" w:rsidP="00C444C2">
                  <w:pPr>
                    <w:pStyle w:val="42"/>
                    <w:rPr>
                      <w:bCs/>
                      <w:lang w:val="ru-RU"/>
                    </w:rPr>
                  </w:pPr>
                </w:p>
              </w:tc>
              <w:tc>
                <w:tcPr>
                  <w:tcW w:w="1433" w:type="dxa"/>
                  <w:gridSpan w:val="6"/>
                </w:tcPr>
                <w:p w14:paraId="58207010" w14:textId="2AAAF426" w:rsidR="00724FB7" w:rsidRPr="006776A7" w:rsidRDefault="00724FB7" w:rsidP="00BB2B4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6776A7">
                    <w:t>25.73/29.113</w:t>
                  </w:r>
                </w:p>
                <w:p w14:paraId="6F780DEC" w14:textId="77777777" w:rsidR="00724FB7" w:rsidRPr="006776A7" w:rsidRDefault="00724FB7" w:rsidP="00BB2B48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46603664" w14:textId="77777777" w:rsidR="00724FB7" w:rsidRDefault="00724FB7" w:rsidP="00C444C2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</w:t>
                  </w:r>
                </w:p>
                <w:p w14:paraId="6BBAF717" w14:textId="24059BED" w:rsidR="00724FB7" w:rsidRPr="00724FB7" w:rsidRDefault="00724FB7" w:rsidP="00C444C2">
                  <w:pPr>
                    <w:pStyle w:val="42"/>
                    <w:suppressAutoHyphens/>
                    <w:rPr>
                      <w:bCs/>
                      <w:strike/>
                      <w:lang w:val="ru-RU"/>
                    </w:rPr>
                  </w:pPr>
                </w:p>
              </w:tc>
              <w:tc>
                <w:tcPr>
                  <w:tcW w:w="1603" w:type="dxa"/>
                </w:tcPr>
                <w:p w14:paraId="2DC5766D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0B5D1109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п.</w:t>
                  </w:r>
                  <w:r>
                    <w:rPr>
                      <w:sz w:val="22"/>
                      <w:szCs w:val="22"/>
                    </w:rPr>
                    <w:t>12.2.2</w:t>
                  </w:r>
                </w:p>
                <w:p w14:paraId="0C634D28" w14:textId="77777777" w:rsidR="00724FB7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5893A490" w14:textId="77777777" w:rsidR="00724FB7" w:rsidRPr="00565F78" w:rsidRDefault="00724FB7" w:rsidP="00A16D5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45D8B399" w14:textId="77777777" w:rsidR="00724FB7" w:rsidRPr="00724FB7" w:rsidRDefault="00724FB7" w:rsidP="00C444C2">
                  <w:pPr>
                    <w:rPr>
                      <w:strike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2428F6FB" w14:textId="21698C17" w:rsidR="00724FB7" w:rsidRPr="00724FB7" w:rsidRDefault="00CC55CF" w:rsidP="00C444C2">
                  <w:pPr>
                    <w:pStyle w:val="42"/>
                    <w:rPr>
                      <w:strike/>
                      <w:lang w:val="ru-RU"/>
                    </w:rPr>
                  </w:pPr>
                  <w:r w:rsidRPr="00CC55CF">
                    <w:rPr>
                      <w:szCs w:val="22"/>
                      <w:lang w:val="ru-RU"/>
                    </w:rPr>
                    <w:t>АМИ.МС 0032-2023</w:t>
                  </w:r>
                </w:p>
              </w:tc>
            </w:tr>
            <w:tr w:rsidR="00C73AFC" w:rsidRPr="00565F78" w14:paraId="1A52449A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6510EF46" w14:textId="59405645" w:rsidR="00C73AFC" w:rsidRPr="003A35AC" w:rsidRDefault="00FF5532" w:rsidP="00C73AFC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 w:rsidRPr="003A35AC">
                    <w:rPr>
                      <w:szCs w:val="22"/>
                      <w:lang w:val="ru-RU"/>
                    </w:rPr>
                    <w:t>18.1*</w:t>
                  </w:r>
                </w:p>
              </w:tc>
              <w:tc>
                <w:tcPr>
                  <w:tcW w:w="1866" w:type="dxa"/>
                  <w:gridSpan w:val="3"/>
                </w:tcPr>
                <w:p w14:paraId="55B85042" w14:textId="258A9443" w:rsidR="00C73AFC" w:rsidRPr="003A35AC" w:rsidRDefault="00C73AFC" w:rsidP="00C73AFC">
                  <w:pPr>
                    <w:pStyle w:val="42"/>
                    <w:rPr>
                      <w:bCs/>
                      <w:lang w:val="ru-RU"/>
                    </w:rPr>
                  </w:pPr>
                  <w:r w:rsidRPr="003A35AC">
                    <w:rPr>
                      <w:bCs/>
                      <w:szCs w:val="22"/>
                      <w:lang w:val="ru-RU"/>
                    </w:rPr>
                    <w:t>Накладки электроизолирующие</w:t>
                  </w:r>
                </w:p>
              </w:tc>
              <w:tc>
                <w:tcPr>
                  <w:tcW w:w="1433" w:type="dxa"/>
                  <w:gridSpan w:val="6"/>
                </w:tcPr>
                <w:p w14:paraId="3B18AA08" w14:textId="4B79921E" w:rsidR="00C73AFC" w:rsidRPr="00600FA9" w:rsidRDefault="000742A7" w:rsidP="00C73AFC">
                  <w:pPr>
                    <w:pStyle w:val="42"/>
                    <w:rPr>
                      <w:strike/>
                    </w:rPr>
                  </w:pPr>
                  <w:r>
                    <w:rPr>
                      <w:lang w:val="ru-RU"/>
                    </w:rPr>
                    <w:t>22.19</w:t>
                  </w:r>
                  <w:r w:rsidR="00FF5532">
                    <w:rPr>
                      <w:lang w:val="ru-RU"/>
                    </w:rPr>
                    <w:t>./29.113</w:t>
                  </w:r>
                </w:p>
                <w:p w14:paraId="1AEBC92C" w14:textId="3C3FC65B" w:rsidR="00C73AFC" w:rsidRPr="006776A7" w:rsidRDefault="00C73AFC" w:rsidP="00C73AFC">
                  <w:pPr>
                    <w:pStyle w:val="42"/>
                    <w:jc w:val="center"/>
                  </w:pPr>
                  <w:r w:rsidRPr="00600FA9">
                    <w:rPr>
                      <w:strike/>
                      <w:lang w:val="ru-RU"/>
                    </w:rPr>
                    <w:t xml:space="preserve"> </w:t>
                  </w:r>
                </w:p>
              </w:tc>
              <w:tc>
                <w:tcPr>
                  <w:tcW w:w="1834" w:type="dxa"/>
                  <w:gridSpan w:val="4"/>
                </w:tcPr>
                <w:p w14:paraId="6291649D" w14:textId="5DB21D0E" w:rsidR="00C73AFC" w:rsidRPr="006776A7" w:rsidRDefault="00C73AFC" w:rsidP="00C73AFC">
                  <w:pPr>
                    <w:pStyle w:val="42"/>
                    <w:suppressAutoHyphens/>
                    <w:rPr>
                      <w:bCs/>
                      <w:lang w:val="ru-RU"/>
                    </w:rPr>
                  </w:pPr>
                  <w:r w:rsidRPr="006776A7">
                    <w:rPr>
                      <w:bCs/>
                      <w:lang w:val="ru-RU"/>
                    </w:rPr>
                    <w:t xml:space="preserve">Испытание </w:t>
                  </w:r>
                  <w:r w:rsidRPr="006776A7">
                    <w:rPr>
                      <w:lang w:val="ru-RU"/>
                    </w:rPr>
                    <w:t>изоляции</w:t>
                  </w:r>
                  <w:r w:rsidRPr="006776A7">
                    <w:rPr>
                      <w:bCs/>
                      <w:lang w:val="ru-RU"/>
                    </w:rPr>
                    <w:t xml:space="preserve"> повышенным напряжением частотой 50 Гц </w:t>
                  </w:r>
                </w:p>
              </w:tc>
              <w:tc>
                <w:tcPr>
                  <w:tcW w:w="1603" w:type="dxa"/>
                </w:tcPr>
                <w:p w14:paraId="5061576F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 w:rsidRPr="00565F78">
                    <w:rPr>
                      <w:sz w:val="22"/>
                      <w:szCs w:val="22"/>
                    </w:rPr>
                    <w:t>ТКП 290-</w:t>
                  </w:r>
                  <w:r>
                    <w:rPr>
                      <w:sz w:val="22"/>
                      <w:szCs w:val="22"/>
                    </w:rPr>
                    <w:t>2023</w:t>
                  </w:r>
                </w:p>
                <w:p w14:paraId="41640E8C" w14:textId="5B8CAD5B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 w:rsidRPr="003A35AC">
                    <w:rPr>
                      <w:sz w:val="22"/>
                      <w:szCs w:val="22"/>
                    </w:rPr>
                    <w:t>п.10.14.2</w:t>
                  </w:r>
                </w:p>
                <w:p w14:paraId="368EE6CE" w14:textId="77777777" w:rsidR="00FF5532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Приложение Ж </w:t>
                  </w:r>
                </w:p>
                <w:p w14:paraId="23392D6D" w14:textId="77777777" w:rsidR="00FF5532" w:rsidRPr="00565F78" w:rsidRDefault="00FF5532" w:rsidP="00FF5532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таблица Ж1</w:t>
                  </w:r>
                  <w:r w:rsidRPr="00565F78">
                    <w:rPr>
                      <w:sz w:val="22"/>
                      <w:szCs w:val="22"/>
                    </w:rPr>
                    <w:t xml:space="preserve"> </w:t>
                  </w:r>
                </w:p>
                <w:p w14:paraId="7ECDCDBF" w14:textId="2698D648" w:rsidR="00C73AFC" w:rsidRPr="00565F78" w:rsidRDefault="00C73AFC" w:rsidP="00C73AF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85B1C1D" w14:textId="764985EE" w:rsidR="00C73AFC" w:rsidRPr="00565F78" w:rsidRDefault="00CC55CF" w:rsidP="00C73AFC">
                  <w:pPr>
                    <w:pStyle w:val="ab"/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  <w:tr w:rsidR="00C04823" w:rsidRPr="00565F78" w14:paraId="0143E86F" w14:textId="77777777" w:rsidTr="00CC55CF">
              <w:trPr>
                <w:trHeight w:val="1518"/>
              </w:trPr>
              <w:tc>
                <w:tcPr>
                  <w:tcW w:w="713" w:type="dxa"/>
                  <w:gridSpan w:val="5"/>
                </w:tcPr>
                <w:p w14:paraId="21D903C4" w14:textId="77777777" w:rsidR="00124AE6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19.1</w:t>
                  </w:r>
                </w:p>
                <w:p w14:paraId="65B33B46" w14:textId="0453E731" w:rsidR="00C04823" w:rsidRPr="003A35AC" w:rsidRDefault="00C04823" w:rsidP="00C04823">
                  <w:pPr>
                    <w:pStyle w:val="42"/>
                    <w:jc w:val="center"/>
                    <w:rPr>
                      <w:szCs w:val="22"/>
                      <w:lang w:val="ru-RU"/>
                    </w:rPr>
                  </w:pPr>
                  <w:r>
                    <w:rPr>
                      <w:szCs w:val="22"/>
                      <w:lang w:val="ru-RU"/>
                    </w:rPr>
                    <w:t>*</w:t>
                  </w:r>
                  <w:r w:rsidR="00124AE6">
                    <w:rPr>
                      <w:szCs w:val="22"/>
                      <w:lang w:val="ru-RU"/>
                    </w:rPr>
                    <w:t>*</w:t>
                  </w:r>
                </w:p>
              </w:tc>
              <w:tc>
                <w:tcPr>
                  <w:tcW w:w="1866" w:type="dxa"/>
                  <w:gridSpan w:val="3"/>
                </w:tcPr>
                <w:p w14:paraId="27F5D841" w14:textId="3E8E65C0" w:rsidR="00C04823" w:rsidRPr="003A35AC" w:rsidRDefault="00C04823" w:rsidP="00C04823">
                  <w:pPr>
                    <w:pStyle w:val="42"/>
                    <w:rPr>
                      <w:bCs/>
                      <w:szCs w:val="22"/>
                      <w:lang w:val="ru-RU"/>
                    </w:rPr>
                  </w:pPr>
                  <w:r>
                    <w:rPr>
                      <w:bCs/>
                      <w:szCs w:val="22"/>
                      <w:lang w:val="ru-RU"/>
                    </w:rPr>
                    <w:t>Приставные электроизолирующие лестницы и стремянки</w:t>
                  </w:r>
                </w:p>
              </w:tc>
              <w:tc>
                <w:tcPr>
                  <w:tcW w:w="1433" w:type="dxa"/>
                  <w:gridSpan w:val="6"/>
                </w:tcPr>
                <w:p w14:paraId="1D75F7B4" w14:textId="45442CF9" w:rsidR="00C04823" w:rsidRDefault="00C04823" w:rsidP="00C04823">
                  <w:pPr>
                    <w:pStyle w:val="42"/>
                    <w:rPr>
                      <w:lang w:val="ru-RU"/>
                    </w:rPr>
                  </w:pPr>
                  <w:r w:rsidRPr="006776A7">
                    <w:rPr>
                      <w:lang w:val="ru-RU"/>
                    </w:rPr>
                    <w:t>26.51</w:t>
                  </w:r>
                  <w:r w:rsidRPr="006776A7">
                    <w:t>/29.113</w:t>
                  </w:r>
                </w:p>
              </w:tc>
              <w:tc>
                <w:tcPr>
                  <w:tcW w:w="1834" w:type="dxa"/>
                  <w:gridSpan w:val="4"/>
                </w:tcPr>
                <w:p w14:paraId="51AC6FCF" w14:textId="637E1403" w:rsidR="00C04823" w:rsidRPr="004720D7" w:rsidRDefault="00C04823" w:rsidP="00C04823">
                  <w:pPr>
                    <w:rPr>
                      <w:bCs/>
                      <w:sz w:val="22"/>
                      <w:szCs w:val="22"/>
                    </w:rPr>
                  </w:pPr>
                  <w:r w:rsidRPr="004720D7">
                    <w:rPr>
                      <w:bCs/>
                      <w:sz w:val="22"/>
                      <w:szCs w:val="22"/>
                    </w:rPr>
                    <w:t xml:space="preserve">Испытание </w:t>
                  </w:r>
                  <w:r w:rsidRPr="004720D7">
                    <w:rPr>
                      <w:sz w:val="22"/>
                      <w:szCs w:val="22"/>
                    </w:rPr>
                    <w:t>изоляции</w:t>
                  </w:r>
                  <w:r w:rsidRPr="004720D7">
                    <w:rPr>
                      <w:bCs/>
                      <w:sz w:val="22"/>
                      <w:szCs w:val="22"/>
                    </w:rPr>
                    <w:t xml:space="preserve"> повышенным напряжением частотой 50 Гц</w:t>
                  </w:r>
                </w:p>
              </w:tc>
              <w:tc>
                <w:tcPr>
                  <w:tcW w:w="1603" w:type="dxa"/>
                </w:tcPr>
                <w:p w14:paraId="1592B7BB" w14:textId="77777777" w:rsidR="00C04823" w:rsidRDefault="00C04823" w:rsidP="00C0482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Эксплуатационная документация</w:t>
                  </w:r>
                </w:p>
                <w:p w14:paraId="389F50F5" w14:textId="77777777" w:rsidR="00C04823" w:rsidRPr="00565F78" w:rsidRDefault="00C04823" w:rsidP="00C04823">
                  <w:pPr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Фактические</w:t>
                  </w:r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  <w:lang w:val="en-US"/>
                    </w:rPr>
                    <w:t>значения</w:t>
                  </w:r>
                  <w:proofErr w:type="spellEnd"/>
                </w:p>
                <w:p w14:paraId="5F4A339C" w14:textId="77777777" w:rsidR="00C04823" w:rsidRPr="00565F78" w:rsidRDefault="00C04823" w:rsidP="00C0482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56" w:type="dxa"/>
                  <w:gridSpan w:val="2"/>
                </w:tcPr>
                <w:p w14:paraId="3CAAD897" w14:textId="5176E9AF" w:rsidR="00C04823" w:rsidRPr="00CC55CF" w:rsidRDefault="00C04823" w:rsidP="00C04823">
                  <w:pPr>
                    <w:rPr>
                      <w:sz w:val="22"/>
                      <w:szCs w:val="22"/>
                    </w:rPr>
                  </w:pPr>
                  <w:r w:rsidRPr="00CC55CF">
                    <w:rPr>
                      <w:sz w:val="22"/>
                      <w:szCs w:val="22"/>
                    </w:rPr>
                    <w:t>АМИ.МС 0032-2023</w:t>
                  </w:r>
                </w:p>
              </w:tc>
            </w:tr>
          </w:tbl>
          <w:p w14:paraId="0EC707BB" w14:textId="181EAE5D" w:rsidR="007A4485" w:rsidRPr="007F66CA" w:rsidRDefault="007A4485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</w:p>
        </w:tc>
      </w:tr>
    </w:tbl>
    <w:p w14:paraId="330F13E3" w14:textId="647ACA66" w:rsidR="0064735E" w:rsidRDefault="0064735E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4BEC6F0D" w:rsidR="00D50B4E" w:rsidRDefault="00C444C2" w:rsidP="00C444C2">
      <w:pPr>
        <w:ind w:left="-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B2B48">
        <w:rPr>
          <w:color w:val="000000"/>
          <w:sz w:val="28"/>
          <w:szCs w:val="28"/>
        </w:rPr>
        <w:t xml:space="preserve">   </w:t>
      </w:r>
      <w:r w:rsidR="00D50B4E"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4172D5AD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312B7B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DD10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E8A6" w14:textId="77777777" w:rsidR="00DD1085" w:rsidRDefault="00DD1085" w:rsidP="0011070C">
      <w:r>
        <w:separator/>
      </w:r>
    </w:p>
  </w:endnote>
  <w:endnote w:type="continuationSeparator" w:id="0">
    <w:p w14:paraId="55DA67FB" w14:textId="77777777" w:rsidR="00DD1085" w:rsidRDefault="00DD10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59F200A" w:rsidR="00124809" w:rsidRPr="006D33D8" w:rsidRDefault="008B545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AB1102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</w:t>
          </w:r>
          <w:r w:rsidRPr="00AB1102">
            <w:rPr>
              <w:lang w:val="ru-RU"/>
            </w:rPr>
            <w:t xml:space="preserve">Лист </w:t>
          </w:r>
          <w:r w:rsidRPr="00AB1102">
            <w:fldChar w:fldCharType="begin"/>
          </w:r>
          <w:r w:rsidRPr="00AB1102">
            <w:instrText xml:space="preserve"> PAGE </w:instrText>
          </w:r>
          <w:r w:rsidRPr="00AB1102">
            <w:fldChar w:fldCharType="separate"/>
          </w:r>
          <w:r w:rsidR="00B972A0" w:rsidRPr="00AB1102">
            <w:rPr>
              <w:noProof/>
            </w:rPr>
            <w:t>4</w:t>
          </w:r>
          <w:r w:rsidRPr="00AB1102">
            <w:fldChar w:fldCharType="end"/>
          </w:r>
          <w:r w:rsidRPr="00AB1102">
            <w:t xml:space="preserve"> </w:t>
          </w:r>
          <w:r w:rsidRPr="00AB1102">
            <w:rPr>
              <w:lang w:val="ru-RU"/>
            </w:rPr>
            <w:t xml:space="preserve">Листов </w:t>
          </w:r>
          <w:r w:rsidRPr="00AB1102">
            <w:rPr>
              <w:lang w:val="ru-RU"/>
            </w:rPr>
            <w:fldChar w:fldCharType="begin"/>
          </w:r>
          <w:r w:rsidRPr="00AB1102">
            <w:rPr>
              <w:lang w:val="ru-RU"/>
            </w:rPr>
            <w:instrText xml:space="preserve"> NUMPAGES  \# "0"  \* MERGEFORMAT </w:instrText>
          </w:r>
          <w:r w:rsidRPr="00AB1102">
            <w:rPr>
              <w:lang w:val="ru-RU"/>
            </w:rPr>
            <w:fldChar w:fldCharType="separate"/>
          </w:r>
          <w:r w:rsidR="00B972A0" w:rsidRPr="00AB1102">
            <w:rPr>
              <w:noProof/>
              <w:lang w:val="ru-RU"/>
            </w:rPr>
            <w:t>4</w:t>
          </w:r>
          <w:r w:rsidRPr="00AB1102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6A783F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1920E6E3" w14:textId="67B0D7ED" w:rsidR="00DB4256" w:rsidRPr="00B972A0" w:rsidRDefault="006A783F" w:rsidP="00DB4256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B972A0">
            <w:rPr>
              <w:rFonts w:eastAsia="ArialMT"/>
              <w:lang w:val="ru-RU"/>
            </w:rPr>
            <w:t>___________________________</w:t>
          </w:r>
        </w:p>
        <w:p w14:paraId="1ACC5999" w14:textId="1E18132F" w:rsidR="002E503D" w:rsidRPr="00693805" w:rsidRDefault="006A783F" w:rsidP="00DB4256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58CA6997" w:rsidR="00A417E3" w:rsidRPr="009E4D11" w:rsidRDefault="008B545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18.04.202</w:t>
              </w:r>
              <w:r w:rsidR="00312B7B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972A0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B972A0">
            <w:rPr>
              <w:noProof/>
              <w:lang w:val="ru-RU"/>
            </w:rPr>
            <w:t>4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4F66" w14:textId="77777777" w:rsidR="00DD1085" w:rsidRDefault="00DD1085" w:rsidP="0011070C">
      <w:r>
        <w:separator/>
      </w:r>
    </w:p>
  </w:footnote>
  <w:footnote w:type="continuationSeparator" w:id="0">
    <w:p w14:paraId="494D3636" w14:textId="77777777" w:rsidR="00DD1085" w:rsidRDefault="00DD10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5B637C2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C444C2">
            <w:rPr>
              <w:rFonts w:ascii="Times New Roman" w:hAnsi="Times New Roman" w:cs="Times New Roman"/>
              <w:sz w:val="24"/>
              <w:szCs w:val="24"/>
            </w:rPr>
            <w:t>1927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62984">
    <w:abstractNumId w:val="6"/>
  </w:num>
  <w:num w:numId="2" w16cid:durableId="1210145211">
    <w:abstractNumId w:val="7"/>
  </w:num>
  <w:num w:numId="3" w16cid:durableId="731270590">
    <w:abstractNumId w:val="4"/>
  </w:num>
  <w:num w:numId="4" w16cid:durableId="2048949378">
    <w:abstractNumId w:val="1"/>
  </w:num>
  <w:num w:numId="5" w16cid:durableId="1421290024">
    <w:abstractNumId w:val="11"/>
  </w:num>
  <w:num w:numId="6" w16cid:durableId="1319267533">
    <w:abstractNumId w:val="3"/>
  </w:num>
  <w:num w:numId="7" w16cid:durableId="471480009">
    <w:abstractNumId w:val="8"/>
  </w:num>
  <w:num w:numId="8" w16cid:durableId="327564181">
    <w:abstractNumId w:val="5"/>
  </w:num>
  <w:num w:numId="9" w16cid:durableId="1844083825">
    <w:abstractNumId w:val="9"/>
  </w:num>
  <w:num w:numId="10" w16cid:durableId="1190727174">
    <w:abstractNumId w:val="2"/>
  </w:num>
  <w:num w:numId="11" w16cid:durableId="1610745331">
    <w:abstractNumId w:val="0"/>
  </w:num>
  <w:num w:numId="12" w16cid:durableId="2338551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32EA"/>
    <w:rsid w:val="0000774F"/>
    <w:rsid w:val="00011B51"/>
    <w:rsid w:val="00022A72"/>
    <w:rsid w:val="00026482"/>
    <w:rsid w:val="00030948"/>
    <w:rsid w:val="00043782"/>
    <w:rsid w:val="00051C1C"/>
    <w:rsid w:val="000643A6"/>
    <w:rsid w:val="00065A60"/>
    <w:rsid w:val="00072C7A"/>
    <w:rsid w:val="000742A7"/>
    <w:rsid w:val="00077135"/>
    <w:rsid w:val="00081E2B"/>
    <w:rsid w:val="0009264B"/>
    <w:rsid w:val="00092EA6"/>
    <w:rsid w:val="000A6CF1"/>
    <w:rsid w:val="000B0313"/>
    <w:rsid w:val="000B2D74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24AE6"/>
    <w:rsid w:val="00133877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7980"/>
    <w:rsid w:val="001E044E"/>
    <w:rsid w:val="001E1533"/>
    <w:rsid w:val="001E3D8F"/>
    <w:rsid w:val="001E6E80"/>
    <w:rsid w:val="0020355B"/>
    <w:rsid w:val="00204E72"/>
    <w:rsid w:val="00212DD1"/>
    <w:rsid w:val="00214496"/>
    <w:rsid w:val="002213A6"/>
    <w:rsid w:val="002246A1"/>
    <w:rsid w:val="00225907"/>
    <w:rsid w:val="00234CBD"/>
    <w:rsid w:val="00236D76"/>
    <w:rsid w:val="00241083"/>
    <w:rsid w:val="0026099C"/>
    <w:rsid w:val="00265F8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A00DB"/>
    <w:rsid w:val="002B2ABD"/>
    <w:rsid w:val="002D06D6"/>
    <w:rsid w:val="002D1E29"/>
    <w:rsid w:val="002D21C1"/>
    <w:rsid w:val="002D28AD"/>
    <w:rsid w:val="002D2AE1"/>
    <w:rsid w:val="002D6F27"/>
    <w:rsid w:val="002E054B"/>
    <w:rsid w:val="002E503D"/>
    <w:rsid w:val="002F0D32"/>
    <w:rsid w:val="003054C2"/>
    <w:rsid w:val="00305E11"/>
    <w:rsid w:val="0031023B"/>
    <w:rsid w:val="00312B7B"/>
    <w:rsid w:val="00316AD7"/>
    <w:rsid w:val="00321EED"/>
    <w:rsid w:val="003717D2"/>
    <w:rsid w:val="003848FC"/>
    <w:rsid w:val="003919C3"/>
    <w:rsid w:val="00394B93"/>
    <w:rsid w:val="003A28BE"/>
    <w:rsid w:val="003A35AC"/>
    <w:rsid w:val="003A6A63"/>
    <w:rsid w:val="003B4E94"/>
    <w:rsid w:val="003B79CF"/>
    <w:rsid w:val="003C130A"/>
    <w:rsid w:val="003C2834"/>
    <w:rsid w:val="003D01F4"/>
    <w:rsid w:val="003E26A2"/>
    <w:rsid w:val="003E2F1E"/>
    <w:rsid w:val="00401D49"/>
    <w:rsid w:val="00403F80"/>
    <w:rsid w:val="00407988"/>
    <w:rsid w:val="0041025E"/>
    <w:rsid w:val="00410274"/>
    <w:rsid w:val="004134E3"/>
    <w:rsid w:val="0041489A"/>
    <w:rsid w:val="00416870"/>
    <w:rsid w:val="00436D0B"/>
    <w:rsid w:val="00437E07"/>
    <w:rsid w:val="004424FD"/>
    <w:rsid w:val="00444D33"/>
    <w:rsid w:val="00460ECA"/>
    <w:rsid w:val="004627D9"/>
    <w:rsid w:val="00463D8E"/>
    <w:rsid w:val="004720D7"/>
    <w:rsid w:val="00481260"/>
    <w:rsid w:val="004941B6"/>
    <w:rsid w:val="004A1487"/>
    <w:rsid w:val="004A4C1B"/>
    <w:rsid w:val="004A5E4C"/>
    <w:rsid w:val="004C5152"/>
    <w:rsid w:val="004D0439"/>
    <w:rsid w:val="004E16E8"/>
    <w:rsid w:val="004E1CCD"/>
    <w:rsid w:val="004E5090"/>
    <w:rsid w:val="004E59B7"/>
    <w:rsid w:val="00505771"/>
    <w:rsid w:val="00507CCF"/>
    <w:rsid w:val="005204B6"/>
    <w:rsid w:val="00521FC2"/>
    <w:rsid w:val="00530F3D"/>
    <w:rsid w:val="00532F67"/>
    <w:rsid w:val="00547530"/>
    <w:rsid w:val="005529DE"/>
    <w:rsid w:val="0055563B"/>
    <w:rsid w:val="00555D3E"/>
    <w:rsid w:val="005560ED"/>
    <w:rsid w:val="0056070B"/>
    <w:rsid w:val="00562D77"/>
    <w:rsid w:val="00563680"/>
    <w:rsid w:val="00573410"/>
    <w:rsid w:val="00576DB0"/>
    <w:rsid w:val="00580509"/>
    <w:rsid w:val="005812FA"/>
    <w:rsid w:val="00582A8F"/>
    <w:rsid w:val="005876F1"/>
    <w:rsid w:val="00592241"/>
    <w:rsid w:val="00595EB6"/>
    <w:rsid w:val="005A6A95"/>
    <w:rsid w:val="005B350D"/>
    <w:rsid w:val="005C1922"/>
    <w:rsid w:val="005C5B99"/>
    <w:rsid w:val="005C7B39"/>
    <w:rsid w:val="005D4205"/>
    <w:rsid w:val="005E05CB"/>
    <w:rsid w:val="005E250C"/>
    <w:rsid w:val="005E611E"/>
    <w:rsid w:val="005F7A0F"/>
    <w:rsid w:val="005F7C45"/>
    <w:rsid w:val="00600FA9"/>
    <w:rsid w:val="006138AB"/>
    <w:rsid w:val="00614867"/>
    <w:rsid w:val="00626237"/>
    <w:rsid w:val="00627E81"/>
    <w:rsid w:val="00630922"/>
    <w:rsid w:val="00645468"/>
    <w:rsid w:val="0064735E"/>
    <w:rsid w:val="006609B9"/>
    <w:rsid w:val="006779C7"/>
    <w:rsid w:val="00681023"/>
    <w:rsid w:val="00693514"/>
    <w:rsid w:val="00693805"/>
    <w:rsid w:val="00697411"/>
    <w:rsid w:val="00697905"/>
    <w:rsid w:val="006A336B"/>
    <w:rsid w:val="006A4791"/>
    <w:rsid w:val="006A783F"/>
    <w:rsid w:val="006B450F"/>
    <w:rsid w:val="006C3DBE"/>
    <w:rsid w:val="006D1CDB"/>
    <w:rsid w:val="006D33D8"/>
    <w:rsid w:val="006D5DCE"/>
    <w:rsid w:val="006F04C0"/>
    <w:rsid w:val="006F329D"/>
    <w:rsid w:val="00704E29"/>
    <w:rsid w:val="00705BB8"/>
    <w:rsid w:val="00714168"/>
    <w:rsid w:val="00715A45"/>
    <w:rsid w:val="0071603C"/>
    <w:rsid w:val="00721D13"/>
    <w:rsid w:val="00724FB7"/>
    <w:rsid w:val="0073011B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615BE"/>
    <w:rsid w:val="007742D0"/>
    <w:rsid w:val="00784BE5"/>
    <w:rsid w:val="0079041E"/>
    <w:rsid w:val="00792698"/>
    <w:rsid w:val="00794D42"/>
    <w:rsid w:val="007A1818"/>
    <w:rsid w:val="007A3B5B"/>
    <w:rsid w:val="007A4175"/>
    <w:rsid w:val="007A4485"/>
    <w:rsid w:val="007C05FE"/>
    <w:rsid w:val="007C359D"/>
    <w:rsid w:val="007C3A37"/>
    <w:rsid w:val="007C5111"/>
    <w:rsid w:val="007D3F7D"/>
    <w:rsid w:val="007F66CA"/>
    <w:rsid w:val="0080102D"/>
    <w:rsid w:val="008124DA"/>
    <w:rsid w:val="008130C0"/>
    <w:rsid w:val="008239A2"/>
    <w:rsid w:val="00824118"/>
    <w:rsid w:val="00833DA3"/>
    <w:rsid w:val="00836710"/>
    <w:rsid w:val="008505BA"/>
    <w:rsid w:val="00856322"/>
    <w:rsid w:val="00872305"/>
    <w:rsid w:val="00877224"/>
    <w:rsid w:val="00892BEF"/>
    <w:rsid w:val="008A3E6F"/>
    <w:rsid w:val="008B1B9D"/>
    <w:rsid w:val="008B5457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475F5"/>
    <w:rsid w:val="0095347E"/>
    <w:rsid w:val="009615F0"/>
    <w:rsid w:val="009657EC"/>
    <w:rsid w:val="00971289"/>
    <w:rsid w:val="00983EAE"/>
    <w:rsid w:val="00986CE2"/>
    <w:rsid w:val="00992CF6"/>
    <w:rsid w:val="009940B7"/>
    <w:rsid w:val="009A3A10"/>
    <w:rsid w:val="009A3E9D"/>
    <w:rsid w:val="009B4F0A"/>
    <w:rsid w:val="009B53D0"/>
    <w:rsid w:val="009B7A33"/>
    <w:rsid w:val="009C111E"/>
    <w:rsid w:val="009C1C19"/>
    <w:rsid w:val="009D10EB"/>
    <w:rsid w:val="009D3953"/>
    <w:rsid w:val="009D5A57"/>
    <w:rsid w:val="009E107F"/>
    <w:rsid w:val="009E4D11"/>
    <w:rsid w:val="009F13EF"/>
    <w:rsid w:val="009F7389"/>
    <w:rsid w:val="00A04FE4"/>
    <w:rsid w:val="00A063D9"/>
    <w:rsid w:val="00A16D55"/>
    <w:rsid w:val="00A276C9"/>
    <w:rsid w:val="00A33569"/>
    <w:rsid w:val="00A40143"/>
    <w:rsid w:val="00A417E3"/>
    <w:rsid w:val="00A46D5C"/>
    <w:rsid w:val="00A47C62"/>
    <w:rsid w:val="00A51D9A"/>
    <w:rsid w:val="00A72951"/>
    <w:rsid w:val="00A74B14"/>
    <w:rsid w:val="00A755C7"/>
    <w:rsid w:val="00A76F8A"/>
    <w:rsid w:val="00A93B8C"/>
    <w:rsid w:val="00AB1102"/>
    <w:rsid w:val="00AB531A"/>
    <w:rsid w:val="00AC0C2C"/>
    <w:rsid w:val="00AC3CE5"/>
    <w:rsid w:val="00AD4B7A"/>
    <w:rsid w:val="00AD6ACF"/>
    <w:rsid w:val="00AE17DA"/>
    <w:rsid w:val="00AF1C1A"/>
    <w:rsid w:val="00AF3E55"/>
    <w:rsid w:val="00AF607D"/>
    <w:rsid w:val="00B00CAF"/>
    <w:rsid w:val="00B06CF4"/>
    <w:rsid w:val="00B073DC"/>
    <w:rsid w:val="00B24FBA"/>
    <w:rsid w:val="00B344A4"/>
    <w:rsid w:val="00B371CD"/>
    <w:rsid w:val="00B46380"/>
    <w:rsid w:val="00B47A0F"/>
    <w:rsid w:val="00B565D4"/>
    <w:rsid w:val="00B61580"/>
    <w:rsid w:val="00B7030C"/>
    <w:rsid w:val="00B71C0D"/>
    <w:rsid w:val="00B829AA"/>
    <w:rsid w:val="00B84D8E"/>
    <w:rsid w:val="00B934CC"/>
    <w:rsid w:val="00B94D82"/>
    <w:rsid w:val="00B951E9"/>
    <w:rsid w:val="00B95FDB"/>
    <w:rsid w:val="00B97057"/>
    <w:rsid w:val="00B97278"/>
    <w:rsid w:val="00B972A0"/>
    <w:rsid w:val="00BA43F3"/>
    <w:rsid w:val="00BB272F"/>
    <w:rsid w:val="00BB2B48"/>
    <w:rsid w:val="00BB5AEF"/>
    <w:rsid w:val="00BC40FF"/>
    <w:rsid w:val="00BE41B6"/>
    <w:rsid w:val="00BE4624"/>
    <w:rsid w:val="00C00081"/>
    <w:rsid w:val="00C04823"/>
    <w:rsid w:val="00C12FE0"/>
    <w:rsid w:val="00C13371"/>
    <w:rsid w:val="00C13D24"/>
    <w:rsid w:val="00C24C3D"/>
    <w:rsid w:val="00C26CFF"/>
    <w:rsid w:val="00C27BFB"/>
    <w:rsid w:val="00C35ED8"/>
    <w:rsid w:val="00C379B5"/>
    <w:rsid w:val="00C444C2"/>
    <w:rsid w:val="00C46E4F"/>
    <w:rsid w:val="00C571A6"/>
    <w:rsid w:val="00C60464"/>
    <w:rsid w:val="00C66929"/>
    <w:rsid w:val="00C67DD7"/>
    <w:rsid w:val="00C72373"/>
    <w:rsid w:val="00C73AFC"/>
    <w:rsid w:val="00C74B15"/>
    <w:rsid w:val="00C77A45"/>
    <w:rsid w:val="00C81513"/>
    <w:rsid w:val="00C97BC9"/>
    <w:rsid w:val="00CA4E1D"/>
    <w:rsid w:val="00CA53E3"/>
    <w:rsid w:val="00CA6ED2"/>
    <w:rsid w:val="00CC55CF"/>
    <w:rsid w:val="00CD2E78"/>
    <w:rsid w:val="00CE4302"/>
    <w:rsid w:val="00CE5C5F"/>
    <w:rsid w:val="00CF4334"/>
    <w:rsid w:val="00CF7118"/>
    <w:rsid w:val="00CF74ED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57193"/>
    <w:rsid w:val="00D62341"/>
    <w:rsid w:val="00D64392"/>
    <w:rsid w:val="00D6719A"/>
    <w:rsid w:val="00D8457D"/>
    <w:rsid w:val="00D876E6"/>
    <w:rsid w:val="00D96601"/>
    <w:rsid w:val="00DA5E7A"/>
    <w:rsid w:val="00DB1FAE"/>
    <w:rsid w:val="00DB4256"/>
    <w:rsid w:val="00DD1085"/>
    <w:rsid w:val="00DD44BA"/>
    <w:rsid w:val="00DE38AB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6707D"/>
    <w:rsid w:val="00E72539"/>
    <w:rsid w:val="00E726F7"/>
    <w:rsid w:val="00E73F77"/>
    <w:rsid w:val="00E750F5"/>
    <w:rsid w:val="00E85094"/>
    <w:rsid w:val="00E85116"/>
    <w:rsid w:val="00E91C13"/>
    <w:rsid w:val="00E95EA8"/>
    <w:rsid w:val="00EA24D7"/>
    <w:rsid w:val="00EA301D"/>
    <w:rsid w:val="00EA34B9"/>
    <w:rsid w:val="00EA6CEB"/>
    <w:rsid w:val="00EB34D2"/>
    <w:rsid w:val="00EB4A1B"/>
    <w:rsid w:val="00EC338F"/>
    <w:rsid w:val="00EC71D8"/>
    <w:rsid w:val="00ED10E7"/>
    <w:rsid w:val="00EF2D78"/>
    <w:rsid w:val="00EF5137"/>
    <w:rsid w:val="00F05A97"/>
    <w:rsid w:val="00F10CDF"/>
    <w:rsid w:val="00F112F2"/>
    <w:rsid w:val="00F11FE3"/>
    <w:rsid w:val="00F128FC"/>
    <w:rsid w:val="00F1499C"/>
    <w:rsid w:val="00F17CE3"/>
    <w:rsid w:val="00F21967"/>
    <w:rsid w:val="00F23B54"/>
    <w:rsid w:val="00F32AF8"/>
    <w:rsid w:val="00F339BE"/>
    <w:rsid w:val="00F33C59"/>
    <w:rsid w:val="00F40980"/>
    <w:rsid w:val="00F42A42"/>
    <w:rsid w:val="00F455AB"/>
    <w:rsid w:val="00F45F0B"/>
    <w:rsid w:val="00F47F4D"/>
    <w:rsid w:val="00F551E1"/>
    <w:rsid w:val="00F557B8"/>
    <w:rsid w:val="00F57725"/>
    <w:rsid w:val="00F659E9"/>
    <w:rsid w:val="00F701B8"/>
    <w:rsid w:val="00F75AFF"/>
    <w:rsid w:val="00F8144E"/>
    <w:rsid w:val="00F84EF0"/>
    <w:rsid w:val="00F864B1"/>
    <w:rsid w:val="00F86DE9"/>
    <w:rsid w:val="00F90988"/>
    <w:rsid w:val="00F93BB0"/>
    <w:rsid w:val="00FC1BE2"/>
    <w:rsid w:val="00FC280E"/>
    <w:rsid w:val="00FE61DF"/>
    <w:rsid w:val="00FF0E0D"/>
    <w:rsid w:val="00FF276C"/>
    <w:rsid w:val="00FF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uiPriority w:val="99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52">
    <w:name w:val="Без интервала5"/>
    <w:rsid w:val="006473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5">
    <w:name w:val="Без интервала Знак1"/>
    <w:uiPriority w:val="99"/>
    <w:locked/>
    <w:rsid w:val="00C444C2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26482"/>
    <w:rsid w:val="00072C7A"/>
    <w:rsid w:val="000C5473"/>
    <w:rsid w:val="00125638"/>
    <w:rsid w:val="001E15CA"/>
    <w:rsid w:val="002C04D4"/>
    <w:rsid w:val="00322ECC"/>
    <w:rsid w:val="005204B6"/>
    <w:rsid w:val="00542EA4"/>
    <w:rsid w:val="005560ED"/>
    <w:rsid w:val="005B350D"/>
    <w:rsid w:val="006779C7"/>
    <w:rsid w:val="00705BB8"/>
    <w:rsid w:val="007630C8"/>
    <w:rsid w:val="007C359D"/>
    <w:rsid w:val="00914121"/>
    <w:rsid w:val="00957581"/>
    <w:rsid w:val="0097749F"/>
    <w:rsid w:val="00B33341"/>
    <w:rsid w:val="00F84EF0"/>
    <w:rsid w:val="00F904C2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88A9-C6EF-4AA3-93F3-DD387E7E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</cp:revision>
  <cp:lastPrinted>2025-04-04T10:01:00Z</cp:lastPrinted>
  <dcterms:created xsi:type="dcterms:W3CDTF">2025-04-21T07:43:00Z</dcterms:created>
  <dcterms:modified xsi:type="dcterms:W3CDTF">2025-04-21T07:43:00Z</dcterms:modified>
</cp:coreProperties>
</file>