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6D2675A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27B">
                  <w:rPr>
                    <w:rFonts w:cs="Times New Roman"/>
                    <w:bCs/>
                    <w:sz w:val="28"/>
                    <w:szCs w:val="28"/>
                  </w:rPr>
                  <w:t>290</w:t>
                </w:r>
                <w:r w:rsidR="005710C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1B7130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5-1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5627B" w:rsidRPr="0025627B">
                  <w:rPr>
                    <w:rFonts w:cs="Times New Roman"/>
                    <w:bCs/>
                    <w:sz w:val="28"/>
                    <w:szCs w:val="28"/>
                  </w:rPr>
                  <w:t>15.11.2005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6CD41C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6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3C510A1F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886690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 w:fullDate="2025-05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646EC">
            <w:rPr>
              <w:rStyle w:val="39"/>
              <w:bCs/>
              <w:lang w:val="ru-RU"/>
            </w:rPr>
            <w:t>02 мая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5FA1B7B6" w14:textId="126D8D8F" w:rsidR="0025627B" w:rsidRDefault="0025627B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5627B">
        <w:rPr>
          <w:bCs/>
          <w:sz w:val="28"/>
          <w:szCs w:val="28"/>
          <w:lang w:val="ru-RU" w:eastAsia="ru-RU"/>
        </w:rPr>
        <w:t>Производственн</w:t>
      </w:r>
      <w:r>
        <w:rPr>
          <w:bCs/>
          <w:sz w:val="28"/>
          <w:szCs w:val="28"/>
          <w:lang w:val="ru-RU" w:eastAsia="ru-RU"/>
        </w:rPr>
        <w:t>ого</w:t>
      </w:r>
      <w:r w:rsidRPr="0025627B">
        <w:rPr>
          <w:bCs/>
          <w:sz w:val="28"/>
          <w:szCs w:val="28"/>
          <w:lang w:val="ru-RU" w:eastAsia="ru-RU"/>
        </w:rPr>
        <w:t xml:space="preserve"> кооператив</w:t>
      </w:r>
      <w:r>
        <w:rPr>
          <w:bCs/>
          <w:sz w:val="28"/>
          <w:szCs w:val="28"/>
          <w:lang w:val="ru-RU" w:eastAsia="ru-RU"/>
        </w:rPr>
        <w:t>а</w:t>
      </w:r>
      <w:r w:rsidRPr="0025627B">
        <w:rPr>
          <w:bCs/>
          <w:sz w:val="28"/>
          <w:szCs w:val="28"/>
          <w:lang w:val="ru-RU" w:eastAsia="ru-RU"/>
        </w:rPr>
        <w:t xml:space="preserve"> "Альфа"</w:t>
      </w:r>
    </w:p>
    <w:p w14:paraId="0B1BA4C5" w14:textId="77777777" w:rsidR="00D962EC" w:rsidRPr="00B81EE8" w:rsidRDefault="00D962EC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672"/>
        <w:gridCol w:w="2548"/>
        <w:gridCol w:w="2253"/>
        <w:gridCol w:w="1918"/>
      </w:tblGrid>
      <w:tr w:rsidR="00D962EC" w:rsidRPr="00B20F86" w14:paraId="77E37449" w14:textId="77777777" w:rsidTr="00E86F6B">
        <w:trPr>
          <w:trHeight w:val="1797"/>
        </w:trPr>
        <w:tc>
          <w:tcPr>
            <w:tcW w:w="412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86F6B">
        <w:trPr>
          <w:trHeight w:val="138"/>
        </w:trPr>
        <w:tc>
          <w:tcPr>
            <w:tcW w:w="412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852F78">
        <w:trPr>
          <w:trHeight w:val="266"/>
        </w:trPr>
        <w:tc>
          <w:tcPr>
            <w:tcW w:w="9603" w:type="dxa"/>
            <w:gridSpan w:val="6"/>
            <w:shd w:val="clear" w:color="auto" w:fill="auto"/>
          </w:tcPr>
          <w:p w14:paraId="5FDFF680" w14:textId="470D0CC7" w:rsidR="0025627B" w:rsidRPr="00371B3C" w:rsidRDefault="0025627B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5627B">
              <w:rPr>
                <w:b/>
                <w:bCs/>
                <w:sz w:val="22"/>
                <w:szCs w:val="22"/>
              </w:rPr>
              <w:t>ул. Правая Дубровенка, 31, 212030, г. Могилев</w:t>
            </w:r>
          </w:p>
        </w:tc>
      </w:tr>
      <w:tr w:rsidR="00962430" w:rsidRPr="00B20F86" w14:paraId="2B4688EE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2D1DD34" w14:textId="217EEA25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0B3B5F4" w14:textId="15CA806D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  <w:shd w:val="clear" w:color="auto" w:fill="auto"/>
          </w:tcPr>
          <w:p w14:paraId="32FB7384" w14:textId="77777777" w:rsidR="00962430" w:rsidRPr="005F64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9583BE4" w14:textId="312A9FF0" w:rsidR="00962430" w:rsidRPr="00E86F6B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4B44028A" w14:textId="77777777" w:rsidR="00962430" w:rsidRPr="005F646B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устройств. </w:t>
            </w:r>
          </w:p>
          <w:p w14:paraId="68FE6308" w14:textId="38B57599" w:rsidR="00852F78" w:rsidRP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53" w:type="dxa"/>
            <w:shd w:val="clear" w:color="auto" w:fill="auto"/>
          </w:tcPr>
          <w:p w14:paraId="48F73056" w14:textId="01900629" w:rsidR="00962430" w:rsidRPr="005F646B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Б.29.4</w:t>
            </w:r>
          </w:p>
          <w:p w14:paraId="022A1582" w14:textId="5D6F80B6" w:rsidR="00962430" w:rsidRPr="00852F78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F646B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5F646B">
              <w:rPr>
                <w:spacing w:val="-8"/>
                <w:lang w:val="ru-RU"/>
              </w:rPr>
              <w:t>п. 4.4.28.6</w:t>
            </w:r>
          </w:p>
        </w:tc>
        <w:tc>
          <w:tcPr>
            <w:tcW w:w="1918" w:type="dxa"/>
            <w:shd w:val="clear" w:color="auto" w:fill="auto"/>
          </w:tcPr>
          <w:p w14:paraId="2387C969" w14:textId="69D1AFA9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F646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613-2011</w:t>
            </w:r>
          </w:p>
        </w:tc>
      </w:tr>
      <w:tr w:rsidR="00962430" w:rsidRPr="00B20F86" w14:paraId="4AE473A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04F1CF3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225140FA" w14:textId="77777777" w:rsidR="00962430" w:rsidRPr="002E178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43D0417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13B4D0" w14:textId="738B588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2368C64" w14:textId="77777777" w:rsidR="00962430" w:rsidRPr="0025627B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7530F07B" w14:textId="600F4E60" w:rsidR="00852F78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79286C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с заземленными элементами с измерением переходного сопротивления соединения заземлителей </w:t>
            </w:r>
          </w:p>
          <w:p w14:paraId="736D1C59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 заземленными элементами</w:t>
            </w:r>
          </w:p>
          <w:p w14:paraId="21B49C71" w14:textId="67CB0AE0" w:rsidR="00962430" w:rsidRPr="00852F78" w:rsidRDefault="00962430" w:rsidP="009472C2">
            <w:pPr>
              <w:ind w:left="-48" w:right="-112"/>
              <w:rPr>
                <w:spacing w:val="-8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14:paraId="117D2EFA" w14:textId="43D42FB7" w:rsidR="00962430" w:rsidRPr="009472C2" w:rsidRDefault="00D646EC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Б.29.2</w:t>
            </w:r>
          </w:p>
          <w:p w14:paraId="28E252CD" w14:textId="1D7AB64C" w:rsidR="00962430" w:rsidRPr="009472C2" w:rsidRDefault="001E62E5" w:rsidP="00852F7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="00962430" w:rsidRPr="009472C2">
              <w:rPr>
                <w:spacing w:val="-8"/>
                <w:lang w:val="ru-RU"/>
              </w:rPr>
              <w:t>4.4.28.2</w:t>
            </w:r>
          </w:p>
        </w:tc>
        <w:tc>
          <w:tcPr>
            <w:tcW w:w="1918" w:type="dxa"/>
            <w:shd w:val="clear" w:color="auto" w:fill="auto"/>
          </w:tcPr>
          <w:p w14:paraId="0D8F3B59" w14:textId="211629EC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884-2013</w:t>
            </w:r>
          </w:p>
        </w:tc>
      </w:tr>
      <w:tr w:rsidR="00962430" w:rsidRPr="00B20F86" w14:paraId="3180E963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24CCC5C3" w14:textId="658FD09E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C8DE679" w14:textId="77777777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1968C370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6293DD" w14:textId="276CF110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ACF7412" w14:textId="21D1B03B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14:paraId="10B63D18" w14:textId="77777777" w:rsidR="00852F78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9472C2">
              <w:rPr>
                <w:spacing w:val="-8"/>
                <w:sz w:val="22"/>
                <w:szCs w:val="22"/>
                <w:lang w:eastAsia="en-US"/>
              </w:rPr>
              <w:t xml:space="preserve"> в электроустановках </w:t>
            </w:r>
          </w:p>
          <w:p w14:paraId="1121618F" w14:textId="144AB2B3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53A48E49" w14:textId="54CF4340" w:rsidR="00962430" w:rsidRPr="009472C2" w:rsidRDefault="00962430" w:rsidP="009472C2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79EC1120" w14:textId="699780F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05A0137" w14:textId="0AB3796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Б.29.8</w:t>
            </w:r>
          </w:p>
          <w:p w14:paraId="47EDA047" w14:textId="4679510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5179DB04" w14:textId="45AA760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4.4.28.5</w:t>
            </w:r>
          </w:p>
          <w:p w14:paraId="4378D4AF" w14:textId="77777777" w:rsidR="00852F78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 xml:space="preserve">ГОСТ 30331.3-95 </w:t>
            </w:r>
          </w:p>
          <w:p w14:paraId="621E1FC3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413.1.3.4,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413.1.3.5</w:t>
            </w:r>
          </w:p>
          <w:p w14:paraId="6AF365C0" w14:textId="52EF5ABD" w:rsidR="00852F78" w:rsidRPr="00852F78" w:rsidRDefault="00852F78" w:rsidP="009472C2">
            <w:pPr>
              <w:pStyle w:val="af6"/>
              <w:ind w:left="-63" w:right="-109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169371C9" w14:textId="6E67FFAB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702-2012</w:t>
            </w:r>
          </w:p>
        </w:tc>
      </w:tr>
      <w:tr w:rsidR="00962430" w:rsidRPr="00B20F86" w14:paraId="2FE2388A" w14:textId="77777777" w:rsidTr="00E86F6B">
        <w:trPr>
          <w:trHeight w:val="1440"/>
        </w:trPr>
        <w:tc>
          <w:tcPr>
            <w:tcW w:w="412" w:type="dxa"/>
            <w:shd w:val="clear" w:color="auto" w:fill="auto"/>
          </w:tcPr>
          <w:p w14:paraId="0FA893D9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5DB6E00F" w14:textId="77777777" w:rsidR="009472C2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2D704E2" w14:textId="77777777" w:rsidR="0027172F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861D052" w14:textId="6FAD34FF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0ACB227" w14:textId="6C72BB06" w:rsidR="009472C2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2F7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5937BC7E" w14:textId="5C2DBEA2" w:rsidR="00852F78" w:rsidRPr="005F646B" w:rsidRDefault="00962430" w:rsidP="00852F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  <w:shd w:val="clear" w:color="auto" w:fill="auto"/>
          </w:tcPr>
          <w:p w14:paraId="5C19F762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B34421E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D958BB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032DE411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2930365" w14:textId="77777777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472429" w14:textId="2CF5FB68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48" w:type="dxa"/>
            <w:shd w:val="clear" w:color="auto" w:fill="auto"/>
          </w:tcPr>
          <w:p w14:paraId="26431270" w14:textId="77777777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9472C2">
              <w:rPr>
                <w:spacing w:val="-8"/>
                <w:sz w:val="22"/>
                <w:szCs w:val="22"/>
                <w:lang w:eastAsia="en-US"/>
              </w:rPr>
              <w:t xml:space="preserve"> изоляции</w:t>
            </w:r>
          </w:p>
        </w:tc>
        <w:tc>
          <w:tcPr>
            <w:tcW w:w="2253" w:type="dxa"/>
            <w:shd w:val="clear" w:color="auto" w:fill="auto"/>
          </w:tcPr>
          <w:p w14:paraId="48D0898A" w14:textId="0D040A44" w:rsidR="00852F78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, </w:t>
            </w:r>
          </w:p>
          <w:p w14:paraId="13818D46" w14:textId="03393FDD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Б.27.1,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Б.30.1</w:t>
            </w:r>
          </w:p>
          <w:p w14:paraId="6C156C9A" w14:textId="49F99FC5" w:rsidR="00962430" w:rsidRPr="009472C2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</w:p>
          <w:p w14:paraId="0CF4364D" w14:textId="144A6E84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4.4.26.1, 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4.4.29.2</w:t>
            </w:r>
          </w:p>
          <w:p w14:paraId="7627087C" w14:textId="77777777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18" w:type="dxa"/>
            <w:shd w:val="clear" w:color="auto" w:fill="auto"/>
          </w:tcPr>
          <w:p w14:paraId="527D66EB" w14:textId="21A197C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612-2011</w:t>
            </w:r>
          </w:p>
        </w:tc>
      </w:tr>
      <w:tr w:rsidR="00962430" w:rsidRPr="00B20F86" w14:paraId="078456DA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39CE705F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lastRenderedPageBreak/>
              <w:t>3.1</w:t>
            </w:r>
          </w:p>
          <w:p w14:paraId="1F079BFB" w14:textId="62E77F9F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7AC0C73" w14:textId="77777777" w:rsidR="00852F78" w:rsidRDefault="00962430" w:rsidP="005F64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01F7A61B" w14:textId="1158D33A" w:rsidR="00962430" w:rsidRPr="00B20F86" w:rsidRDefault="00962430" w:rsidP="005F646B">
            <w:pPr>
              <w:ind w:left="-48" w:right="-112"/>
              <w:rPr>
                <w:sz w:val="22"/>
                <w:szCs w:val="22"/>
              </w:rPr>
            </w:pPr>
            <w:r w:rsidRPr="005F646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2" w:type="dxa"/>
            <w:shd w:val="clear" w:color="auto" w:fill="auto"/>
          </w:tcPr>
          <w:p w14:paraId="14AC1CF3" w14:textId="6B328C3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29DF402B" w14:textId="43401889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53" w:type="dxa"/>
            <w:shd w:val="clear" w:color="auto" w:fill="auto"/>
          </w:tcPr>
          <w:p w14:paraId="64A37493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7C8BFED5" w14:textId="695E605B" w:rsidR="00962430" w:rsidRPr="009472C2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 w:rsidR="00D646EC">
              <w:rPr>
                <w:spacing w:val="-8"/>
                <w:lang w:val="ru-RU"/>
              </w:rPr>
              <w:t>5, п. Б.27.7</w:t>
            </w:r>
          </w:p>
          <w:p w14:paraId="19BD1BC1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852F78">
              <w:rPr>
                <w:spacing w:val="-8"/>
                <w:lang w:val="ru-RU"/>
              </w:rPr>
              <w:t xml:space="preserve"> </w:t>
            </w:r>
          </w:p>
          <w:p w14:paraId="6C97653B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г)</w:t>
            </w:r>
          </w:p>
          <w:p w14:paraId="74AD6A57" w14:textId="0C57C504" w:rsidR="00852F78" w:rsidRPr="00322C95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8.3.1</w:t>
            </w:r>
          </w:p>
        </w:tc>
        <w:tc>
          <w:tcPr>
            <w:tcW w:w="1918" w:type="dxa"/>
            <w:shd w:val="clear" w:color="auto" w:fill="auto"/>
          </w:tcPr>
          <w:p w14:paraId="3BD578B4" w14:textId="6DF5165E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  <w:tr w:rsidR="00962430" w:rsidRPr="00B20F86" w14:paraId="794E5C92" w14:textId="77777777" w:rsidTr="00E86F6B">
        <w:trPr>
          <w:trHeight w:val="277"/>
        </w:trPr>
        <w:tc>
          <w:tcPr>
            <w:tcW w:w="412" w:type="dxa"/>
            <w:shd w:val="clear" w:color="auto" w:fill="auto"/>
          </w:tcPr>
          <w:p w14:paraId="54D30C90" w14:textId="77777777" w:rsidR="00962430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406E4F5D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36B26B36" w14:textId="481C9FCC" w:rsidR="00962430" w:rsidRPr="00B20F86" w:rsidRDefault="00962430" w:rsidP="009624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75C7CF54" w14:textId="288D33E5" w:rsidR="00962430" w:rsidRPr="0027172F" w:rsidRDefault="00962430" w:rsidP="0027172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7172F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548" w:type="dxa"/>
            <w:shd w:val="clear" w:color="auto" w:fill="auto"/>
          </w:tcPr>
          <w:p w14:paraId="0D69CC1E" w14:textId="544762FC" w:rsidR="00962430" w:rsidRPr="009472C2" w:rsidRDefault="00962430" w:rsidP="009472C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472C2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37A97BB8" w14:textId="77777777" w:rsidR="00D646EC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D955466" w14:textId="57A6DE42" w:rsidR="00962430" w:rsidRPr="009472C2" w:rsidRDefault="00D646EC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5, п. Б.27.7</w:t>
            </w:r>
          </w:p>
          <w:p w14:paraId="4E155EBF" w14:textId="77777777" w:rsidR="00852F78" w:rsidRDefault="001E62E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ТКП 339-2022</w:t>
            </w:r>
            <w:r w:rsidR="00962430" w:rsidRPr="009472C2">
              <w:rPr>
                <w:spacing w:val="-8"/>
                <w:lang w:val="ru-RU"/>
              </w:rPr>
              <w:t xml:space="preserve"> </w:t>
            </w:r>
          </w:p>
          <w:p w14:paraId="1356A800" w14:textId="77777777" w:rsidR="00962430" w:rsidRDefault="00962430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472C2">
              <w:rPr>
                <w:spacing w:val="-8"/>
                <w:lang w:val="ru-RU"/>
              </w:rPr>
              <w:t>п.</w:t>
            </w:r>
            <w:r w:rsidR="00852F78">
              <w:rPr>
                <w:spacing w:val="-8"/>
                <w:lang w:val="ru-RU"/>
              </w:rPr>
              <w:t xml:space="preserve"> </w:t>
            </w:r>
            <w:r w:rsidRPr="009472C2">
              <w:rPr>
                <w:spacing w:val="-8"/>
                <w:lang w:val="ru-RU"/>
              </w:rPr>
              <w:t>4.4.26.7 д)</w:t>
            </w:r>
          </w:p>
          <w:p w14:paraId="2EC86574" w14:textId="44730A1D" w:rsidR="00852F78" w:rsidRPr="009472C2" w:rsidRDefault="00322C95" w:rsidP="009472C2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</w:t>
            </w:r>
            <w:r>
              <w:rPr>
                <w:spacing w:val="-8"/>
              </w:rPr>
              <w:t xml:space="preserve">IEC/TR 60755-2017 </w:t>
            </w:r>
            <w:r>
              <w:rPr>
                <w:spacing w:val="-8"/>
                <w:lang w:val="ru-RU"/>
              </w:rPr>
              <w:t>п. 8.3.2</w:t>
            </w:r>
          </w:p>
        </w:tc>
        <w:tc>
          <w:tcPr>
            <w:tcW w:w="1918" w:type="dxa"/>
            <w:shd w:val="clear" w:color="auto" w:fill="auto"/>
          </w:tcPr>
          <w:p w14:paraId="58E8E2B7" w14:textId="2FAF2A43" w:rsidR="00962430" w:rsidRPr="009472C2" w:rsidRDefault="00962430" w:rsidP="009472C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72C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614-2011</w:t>
            </w:r>
          </w:p>
        </w:tc>
      </w:tr>
    </w:tbl>
    <w:p w14:paraId="78B764C1" w14:textId="77777777" w:rsidR="009E74C3" w:rsidRPr="001E62E5" w:rsidRDefault="009E74C3" w:rsidP="0027172F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A924BB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646EC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646EC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646EC">
        <w:rPr>
          <w:color w:val="000000"/>
          <w:sz w:val="28"/>
          <w:szCs w:val="28"/>
        </w:rPr>
        <w:t>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5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E2B6" w14:textId="77777777" w:rsidR="005E11A3" w:rsidRDefault="005E11A3" w:rsidP="0011070C">
      <w:r>
        <w:separator/>
      </w:r>
    </w:p>
  </w:endnote>
  <w:endnote w:type="continuationSeparator" w:id="0">
    <w:p w14:paraId="3D77CDB6" w14:textId="77777777" w:rsidR="005E11A3" w:rsidRDefault="005E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8D30F5" w14:textId="1300C707" w:rsidR="001B3769" w:rsidRDefault="00D646EC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300237B0" w:rsidR="005D5C7B" w:rsidRPr="00B81EE8" w:rsidRDefault="00D646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2CBF" w14:textId="77777777" w:rsidR="005E11A3" w:rsidRDefault="005E11A3" w:rsidP="0011070C">
      <w:r>
        <w:separator/>
      </w:r>
    </w:p>
  </w:footnote>
  <w:footnote w:type="continuationSeparator" w:id="0">
    <w:p w14:paraId="2F31FB77" w14:textId="77777777" w:rsidR="005E11A3" w:rsidRDefault="005E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F34452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0088300" name="Рисунок 2008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78DDBA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CA269F">
                <w:rPr>
                  <w:bCs/>
                  <w:sz w:val="24"/>
                  <w:szCs w:val="24"/>
                </w:rPr>
                <w:t>290</w:t>
              </w:r>
              <w:r w:rsidR="005710C4">
                <w:rPr>
                  <w:bCs/>
                  <w:sz w:val="24"/>
                  <w:szCs w:val="24"/>
                </w:rPr>
                <w:t>6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87" w:type="pct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786"/>
      <w:gridCol w:w="686"/>
      <w:gridCol w:w="2548"/>
      <w:gridCol w:w="2253"/>
      <w:gridCol w:w="1918"/>
    </w:tblGrid>
    <w:tr w:rsidR="00852F78" w:rsidRPr="00371B3C" w14:paraId="19FC4A7F" w14:textId="77777777" w:rsidTr="006211F4">
      <w:trPr>
        <w:trHeight w:val="194"/>
      </w:trPr>
      <w:tc>
        <w:tcPr>
          <w:tcW w:w="412" w:type="dxa"/>
          <w:shd w:val="clear" w:color="auto" w:fill="auto"/>
        </w:tcPr>
        <w:p w14:paraId="7E62DADB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1786" w:type="dxa"/>
          <w:shd w:val="clear" w:color="auto" w:fill="auto"/>
        </w:tcPr>
        <w:p w14:paraId="3173053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686" w:type="dxa"/>
          <w:shd w:val="clear" w:color="auto" w:fill="auto"/>
        </w:tcPr>
        <w:p w14:paraId="249ABF35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2548" w:type="dxa"/>
          <w:shd w:val="clear" w:color="auto" w:fill="auto"/>
        </w:tcPr>
        <w:p w14:paraId="5FA613A4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014C6E0C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918" w:type="dxa"/>
          <w:shd w:val="clear" w:color="auto" w:fill="auto"/>
          <w:vAlign w:val="center"/>
        </w:tcPr>
        <w:p w14:paraId="6C267250" w14:textId="77777777" w:rsidR="00852F78" w:rsidRPr="00371B3C" w:rsidRDefault="00852F78" w:rsidP="00852F78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698DC246" w14:textId="77777777" w:rsidR="00852F78" w:rsidRPr="00852F78" w:rsidRDefault="00852F78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01"/>
    </w:tblGrid>
    <w:tr w:rsidR="00CC094B" w:rsidRPr="00804957" w14:paraId="5B0279C3" w14:textId="77777777" w:rsidTr="0027172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182092008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0F295B"/>
    <w:rsid w:val="0011070C"/>
    <w:rsid w:val="00116AD0"/>
    <w:rsid w:val="00117059"/>
    <w:rsid w:val="00120BDA"/>
    <w:rsid w:val="00121649"/>
    <w:rsid w:val="00124258"/>
    <w:rsid w:val="00132246"/>
    <w:rsid w:val="00135363"/>
    <w:rsid w:val="00162213"/>
    <w:rsid w:val="00162D37"/>
    <w:rsid w:val="00194140"/>
    <w:rsid w:val="001956F7"/>
    <w:rsid w:val="001A4BEA"/>
    <w:rsid w:val="001A7AD9"/>
    <w:rsid w:val="001B3769"/>
    <w:rsid w:val="001E62E5"/>
    <w:rsid w:val="001F51B1"/>
    <w:rsid w:val="001F7797"/>
    <w:rsid w:val="0020355B"/>
    <w:rsid w:val="00204777"/>
    <w:rsid w:val="00214815"/>
    <w:rsid w:val="00216544"/>
    <w:rsid w:val="002505FA"/>
    <w:rsid w:val="0025627B"/>
    <w:rsid w:val="002667A7"/>
    <w:rsid w:val="0027172F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22C95"/>
    <w:rsid w:val="003324CA"/>
    <w:rsid w:val="00350D5F"/>
    <w:rsid w:val="00367094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5700"/>
    <w:rsid w:val="00437E07"/>
    <w:rsid w:val="004A5E4C"/>
    <w:rsid w:val="004C53CA"/>
    <w:rsid w:val="004E4DCC"/>
    <w:rsid w:val="004E5090"/>
    <w:rsid w:val="004E6BC8"/>
    <w:rsid w:val="004F2C8A"/>
    <w:rsid w:val="004F5A1D"/>
    <w:rsid w:val="00507CCF"/>
    <w:rsid w:val="00552FE5"/>
    <w:rsid w:val="0056070B"/>
    <w:rsid w:val="005710C4"/>
    <w:rsid w:val="00592241"/>
    <w:rsid w:val="005D2F99"/>
    <w:rsid w:val="005D5C7B"/>
    <w:rsid w:val="005E11A3"/>
    <w:rsid w:val="005E250C"/>
    <w:rsid w:val="005E33F5"/>
    <w:rsid w:val="005E611E"/>
    <w:rsid w:val="005E7EB9"/>
    <w:rsid w:val="005F646B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47C31"/>
    <w:rsid w:val="00750565"/>
    <w:rsid w:val="007624CE"/>
    <w:rsid w:val="00796C65"/>
    <w:rsid w:val="007B3671"/>
    <w:rsid w:val="007B7280"/>
    <w:rsid w:val="007D12F6"/>
    <w:rsid w:val="007F5916"/>
    <w:rsid w:val="00805C5D"/>
    <w:rsid w:val="00852F78"/>
    <w:rsid w:val="00871389"/>
    <w:rsid w:val="00877224"/>
    <w:rsid w:val="00886690"/>
    <w:rsid w:val="00886D6D"/>
    <w:rsid w:val="0089319F"/>
    <w:rsid w:val="008B5528"/>
    <w:rsid w:val="008E43A5"/>
    <w:rsid w:val="00916038"/>
    <w:rsid w:val="00920D7B"/>
    <w:rsid w:val="00921A06"/>
    <w:rsid w:val="009472C2"/>
    <w:rsid w:val="009503C7"/>
    <w:rsid w:val="0095347E"/>
    <w:rsid w:val="00962430"/>
    <w:rsid w:val="009940B7"/>
    <w:rsid w:val="009A1693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3D"/>
    <w:rsid w:val="00A82FD9"/>
    <w:rsid w:val="00AA73AC"/>
    <w:rsid w:val="00AB1825"/>
    <w:rsid w:val="00AD4B7A"/>
    <w:rsid w:val="00AD52B2"/>
    <w:rsid w:val="00B073DC"/>
    <w:rsid w:val="00B16BF0"/>
    <w:rsid w:val="00B170EB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62F5B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6371"/>
    <w:rsid w:val="00D646EC"/>
    <w:rsid w:val="00D8031F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45205"/>
    <w:rsid w:val="00E5357F"/>
    <w:rsid w:val="00E750F5"/>
    <w:rsid w:val="00E86F6B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34452"/>
    <w:rsid w:val="00F42C5E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5F64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F295B"/>
    <w:rsid w:val="001926B8"/>
    <w:rsid w:val="001C6A7E"/>
    <w:rsid w:val="00254906"/>
    <w:rsid w:val="00701824"/>
    <w:rsid w:val="00776480"/>
    <w:rsid w:val="00845A4C"/>
    <w:rsid w:val="008D3AAC"/>
    <w:rsid w:val="00931D2F"/>
    <w:rsid w:val="00AA73AC"/>
    <w:rsid w:val="00AC744B"/>
    <w:rsid w:val="00C62F5B"/>
    <w:rsid w:val="00D8031F"/>
    <w:rsid w:val="00D861F3"/>
    <w:rsid w:val="00E14B8A"/>
    <w:rsid w:val="00F641FC"/>
    <w:rsid w:val="00F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Дербенев Вадим Владимирович</cp:lastModifiedBy>
  <cp:revision>4</cp:revision>
  <cp:lastPrinted>2024-10-08T10:04:00Z</cp:lastPrinted>
  <dcterms:created xsi:type="dcterms:W3CDTF">2024-10-10T07:22:00Z</dcterms:created>
  <dcterms:modified xsi:type="dcterms:W3CDTF">2025-04-30T07:35:00Z</dcterms:modified>
</cp:coreProperties>
</file>