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E95F8EE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A83E27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4269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1BB0DE18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83E27" w:rsidRPr="00411A23">
              <w:rPr>
                <w:bCs/>
                <w:sz w:val="28"/>
                <w:szCs w:val="28"/>
              </w:rPr>
              <w:t>19.03.2012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522CC7A6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B014F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302418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4500E6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8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0DE2CA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4500E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35DB506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00E6">
                  <w:rPr>
                    <w:rStyle w:val="38"/>
                    <w:szCs w:val="28"/>
                  </w:rPr>
                  <w:t>08 мая</w:t>
                </w:r>
                <w:r w:rsidR="000E2DBE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tr w:rsidR="00A83E27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A83E27" w:rsidRPr="00171247" w14:paraId="09C29F3F" w14:textId="77777777" w:rsidTr="008225FF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645AC84A" w14:textId="77777777" w:rsidR="00A83E27" w:rsidRPr="00171247" w:rsidRDefault="00A83E27" w:rsidP="00A83E27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171247">
                    <w:rPr>
                      <w:sz w:val="28"/>
                      <w:szCs w:val="28"/>
                    </w:rPr>
                    <w:t>отдела технического контроля</w:t>
                  </w:r>
                </w:p>
              </w:tc>
            </w:tr>
          </w:tbl>
          <w:p w14:paraId="0EC707BB" w14:textId="0A63D7A2" w:rsidR="00A83E27" w:rsidRPr="007F66CA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</w:tc>
      </w:tr>
      <w:tr w:rsidR="00A83E27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39B500DB" w:rsidR="00A83E27" w:rsidRPr="005E2AD7" w:rsidRDefault="00A83E27" w:rsidP="00A83E2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83E27">
              <w:rPr>
                <w:sz w:val="28"/>
                <w:szCs w:val="28"/>
                <w:lang w:val="ru-RU"/>
              </w:rPr>
              <w:t>«Светлогорский завод железобетонных изделий и конструкций»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"/>
        <w:gridCol w:w="1619"/>
        <w:gridCol w:w="901"/>
        <w:gridCol w:w="2160"/>
        <w:gridCol w:w="1980"/>
        <w:gridCol w:w="2160"/>
      </w:tblGrid>
      <w:tr w:rsidR="00F40980" w:rsidRPr="007A4175" w14:paraId="052C50A9" w14:textId="77777777" w:rsidTr="00E21F97">
        <w:trPr>
          <w:trHeight w:val="1277"/>
        </w:trPr>
        <w:tc>
          <w:tcPr>
            <w:tcW w:w="715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21F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AF75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268D93ED" w:rsidR="0090767F" w:rsidRPr="00AF7537" w:rsidRDefault="00AF753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7537">
              <w:rPr>
                <w:b/>
                <w:bCs/>
                <w:sz w:val="22"/>
                <w:szCs w:val="22"/>
              </w:rPr>
              <w:t>ул. Мирошниченко, 25, 247439, г. Светлогорск, Гомельская область</w:t>
            </w:r>
          </w:p>
        </w:tc>
      </w:tr>
      <w:tr w:rsidR="00AF7537" w:rsidRPr="00BA1AC5" w14:paraId="6A2C2ED1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70FBDB3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1.1</w:t>
            </w:r>
          </w:p>
          <w:p w14:paraId="0914C67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7D0F5B3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Изделия арматурные сварные для железобетонных конструкций</w:t>
            </w:r>
          </w:p>
        </w:tc>
        <w:tc>
          <w:tcPr>
            <w:tcW w:w="901" w:type="dxa"/>
            <w:shd w:val="clear" w:color="auto" w:fill="auto"/>
          </w:tcPr>
          <w:p w14:paraId="512C04F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0C7F88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BF56C37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без элементов металлопроката</w:t>
            </w:r>
          </w:p>
          <w:p w14:paraId="32957F93" w14:textId="0174E157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C4BF6E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794BE73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1</w:t>
            </w:r>
          </w:p>
        </w:tc>
        <w:tc>
          <w:tcPr>
            <w:tcW w:w="2160" w:type="dxa"/>
            <w:shd w:val="clear" w:color="auto" w:fill="auto"/>
          </w:tcPr>
          <w:p w14:paraId="6FF2070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3303FCCB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3B05D794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282E2AEC" w14:textId="77777777" w:rsidTr="00E21F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3" w:type="dxa"/>
            <w:gridSpan w:val="2"/>
            <w:shd w:val="clear" w:color="auto" w:fill="auto"/>
          </w:tcPr>
          <w:p w14:paraId="3C0CF0E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1.2</w:t>
            </w:r>
          </w:p>
          <w:p w14:paraId="578293C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vMerge/>
            <w:shd w:val="clear" w:color="auto" w:fill="auto"/>
          </w:tcPr>
          <w:p w14:paraId="476B11A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71920D6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0B186C4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27B6E34" w14:textId="77777777" w:rsidR="00AF7537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Отклонение линейных размеров изделий с металлопрокатом</w:t>
            </w:r>
          </w:p>
          <w:p w14:paraId="42FDB2A2" w14:textId="1145813B" w:rsidR="00E21F97" w:rsidRPr="00BA1AC5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19BAD376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 п.4.3</w:t>
            </w:r>
          </w:p>
          <w:p w14:paraId="2F4F0AD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А 2</w:t>
            </w:r>
          </w:p>
        </w:tc>
        <w:tc>
          <w:tcPr>
            <w:tcW w:w="2160" w:type="dxa"/>
            <w:shd w:val="clear" w:color="auto" w:fill="auto"/>
          </w:tcPr>
          <w:p w14:paraId="065FC40F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26433.1-89</w:t>
            </w:r>
          </w:p>
          <w:p w14:paraId="22F120C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Приложение 1</w:t>
            </w:r>
          </w:p>
          <w:p w14:paraId="17836E61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п.1.1.1 (а), (б)</w:t>
            </w:r>
          </w:p>
        </w:tc>
      </w:tr>
      <w:tr w:rsidR="00AF7537" w:rsidRPr="00BA1AC5" w14:paraId="30AE4EBD" w14:textId="77777777" w:rsidTr="00E21F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E31759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1.3*</w:t>
            </w:r>
          </w:p>
        </w:tc>
        <w:tc>
          <w:tcPr>
            <w:tcW w:w="1619" w:type="dxa"/>
            <w:vMerge/>
            <w:shd w:val="clear" w:color="auto" w:fill="auto"/>
          </w:tcPr>
          <w:p w14:paraId="1A7974EE" w14:textId="77777777" w:rsidR="00AF7537" w:rsidRPr="000F140B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1" w:type="dxa"/>
            <w:shd w:val="clear" w:color="auto" w:fill="auto"/>
          </w:tcPr>
          <w:p w14:paraId="40879C16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25.99/</w:t>
            </w:r>
          </w:p>
          <w:p w14:paraId="2D7BD8BA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3361E28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сварных соединений</w:t>
            </w:r>
          </w:p>
        </w:tc>
        <w:tc>
          <w:tcPr>
            <w:tcW w:w="1980" w:type="dxa"/>
            <w:shd w:val="clear" w:color="auto" w:fill="auto"/>
          </w:tcPr>
          <w:p w14:paraId="4E2F9C0D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2174-2011</w:t>
            </w:r>
          </w:p>
          <w:p w14:paraId="13828F6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12C4CD8C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0E26E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СТБ 2174-2011 </w:t>
            </w:r>
          </w:p>
          <w:p w14:paraId="70F6A0B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п.п.6.16; 6.21; 6.22; 7.10</w:t>
            </w:r>
          </w:p>
          <w:p w14:paraId="407F720E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74474F23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BA1AC5">
              <w:rPr>
                <w:sz w:val="22"/>
                <w:szCs w:val="26"/>
              </w:rPr>
              <w:t>п.п</w:t>
            </w:r>
            <w:proofErr w:type="spellEnd"/>
            <w:r w:rsidRPr="00BA1AC5">
              <w:rPr>
                <w:sz w:val="22"/>
                <w:szCs w:val="26"/>
              </w:rPr>
              <w:t>. 2; 3.5</w:t>
            </w:r>
          </w:p>
          <w:p w14:paraId="6EB3D990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10922-2012</w:t>
            </w:r>
          </w:p>
          <w:p w14:paraId="04AE603A" w14:textId="2442101D" w:rsidR="00E21F9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п.п.6.26; 6.31; 7.10-7.15</w:t>
            </w:r>
          </w:p>
        </w:tc>
      </w:tr>
      <w:tr w:rsidR="00B72570" w:rsidRPr="00BA1AC5" w14:paraId="566833BE" w14:textId="77777777" w:rsidTr="008225FF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23" w:type="dxa"/>
            <w:gridSpan w:val="2"/>
            <w:shd w:val="clear" w:color="auto" w:fill="auto"/>
          </w:tcPr>
          <w:p w14:paraId="02699A60" w14:textId="77777777" w:rsidR="00B72570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2.1</w:t>
            </w:r>
          </w:p>
          <w:p w14:paraId="3AE9A8D4" w14:textId="2854072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19" w:type="dxa"/>
            <w:shd w:val="clear" w:color="auto" w:fill="auto"/>
          </w:tcPr>
          <w:p w14:paraId="30FE97A5" w14:textId="27FE2DF0" w:rsidR="00B72570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1" w:type="dxa"/>
            <w:shd w:val="clear" w:color="auto" w:fill="auto"/>
          </w:tcPr>
          <w:p w14:paraId="4AB4D3FE" w14:textId="77777777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20C6B7C" w14:textId="1635A56C" w:rsidR="00B72570" w:rsidRPr="0072767A" w:rsidRDefault="00B72570" w:rsidP="00B72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1844605" w14:textId="2317D42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EEDCB4" w14:textId="28CBB776" w:rsidR="00B72570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2A49EB6E" w14:textId="70D9B253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9B1269" w14:textId="77777777" w:rsidR="00983A81" w:rsidRDefault="00983A81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  <w:p w14:paraId="6A7EFCB7" w14:textId="2F332A69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1347A01F" w14:textId="77777777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п.1.1</w:t>
            </w:r>
          </w:p>
          <w:p w14:paraId="24B1DC96" w14:textId="3DD66F5F" w:rsidR="00B72570" w:rsidRPr="00BA1AC5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 п.3</w:t>
            </w:r>
          </w:p>
        </w:tc>
      </w:tr>
    </w:tbl>
    <w:p w14:paraId="5FD646CB" w14:textId="77777777" w:rsidR="00AF7537" w:rsidRDefault="00AF7537" w:rsidP="00AF7537"/>
    <w:p w14:paraId="3A66CEA3" w14:textId="3AA33870" w:rsidR="00AF7537" w:rsidRDefault="00AF7537" w:rsidP="00AF7537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AF7537" w:rsidRPr="00DC77B6" w14:paraId="72AA3B97" w14:textId="77777777" w:rsidTr="004500E6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AF7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FBB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9ACA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29D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9D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FA3" w14:textId="77777777" w:rsidR="00AF7537" w:rsidRPr="00C67F3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C67F3B">
              <w:rPr>
                <w:sz w:val="22"/>
                <w:szCs w:val="22"/>
              </w:rPr>
              <w:t>6</w:t>
            </w:r>
          </w:p>
        </w:tc>
      </w:tr>
      <w:tr w:rsidR="00E21F97" w:rsidRPr="00BA1AC5" w14:paraId="3D6520EB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BD05B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2.2*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330A" w14:textId="5010104C" w:rsidR="00E21F97" w:rsidRPr="000F140B" w:rsidRDefault="00B72570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Сталь арматурная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260069C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48EA71C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</w:t>
            </w:r>
            <w:r w:rsidRPr="00943CA8">
              <w:rPr>
                <w:sz w:val="22"/>
                <w:szCs w:val="22"/>
              </w:rPr>
              <w:t>9.121</w:t>
            </w:r>
          </w:p>
          <w:p w14:paraId="651CAB39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17E19D2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  <w:p w14:paraId="4557774D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4788A867" w14:textId="77777777" w:rsidR="00E21F97" w:rsidRPr="00AA2356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Cs w:val="26"/>
              </w:rPr>
            </w:pPr>
            <w:r w:rsidRPr="0072767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0B152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DBDC03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5781-82</w:t>
            </w:r>
          </w:p>
          <w:p w14:paraId="4382EF9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1701-2006</w:t>
            </w:r>
          </w:p>
          <w:p w14:paraId="112F55B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1704-2012</w:t>
            </w:r>
          </w:p>
          <w:p w14:paraId="5FF92F9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1706-2006</w:t>
            </w:r>
          </w:p>
          <w:p w14:paraId="75A39E53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1341-2009</w:t>
            </w:r>
          </w:p>
          <w:p w14:paraId="20FDDAA1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6727-80</w:t>
            </w:r>
          </w:p>
          <w:p w14:paraId="45B90B5C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34028-2016</w:t>
            </w:r>
          </w:p>
          <w:p w14:paraId="66F59D17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7985EEF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2B7EE006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3.5; 3.9; 3.10</w:t>
            </w:r>
          </w:p>
        </w:tc>
      </w:tr>
      <w:tr w:rsidR="00E21F97" w:rsidRPr="00BA1AC5" w14:paraId="76BB4B82" w14:textId="77777777" w:rsidTr="004500E6">
        <w:trPr>
          <w:trHeight w:val="7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CAFEF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2.3*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6587C" w14:textId="77777777" w:rsidR="00E21F97" w:rsidRPr="000F140B" w:rsidRDefault="00E21F9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14:paraId="51DD8635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A726E14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52F5D267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24.33/</w:t>
            </w:r>
          </w:p>
          <w:p w14:paraId="3B958ACA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  <w:p w14:paraId="72FA4B42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24.34/</w:t>
            </w:r>
          </w:p>
          <w:p w14:paraId="0726280E" w14:textId="77777777" w:rsidR="00E21F97" w:rsidRPr="0072767A" w:rsidRDefault="00E21F9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DDB44FA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Относительное удлинение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FF204E2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2B238AE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12004-81</w:t>
            </w:r>
          </w:p>
          <w:p w14:paraId="4A35383D" w14:textId="77777777" w:rsidR="00E21F97" w:rsidRPr="00BA1AC5" w:rsidRDefault="00E21F9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п.п.1; 2; 3.1; 3.2; 3.9; 3.10</w:t>
            </w:r>
          </w:p>
        </w:tc>
      </w:tr>
      <w:tr w:rsidR="00AF7537" w:rsidRPr="00BA1AC5" w14:paraId="1362CBC7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A4CA1C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3.1</w:t>
            </w:r>
          </w:p>
          <w:p w14:paraId="38E72A5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74FCCF5" w14:textId="77777777" w:rsidR="00AF7537" w:rsidRPr="00BA1AC5" w:rsidRDefault="00AF7537" w:rsidP="00060E4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Металлы</w:t>
            </w:r>
          </w:p>
        </w:tc>
        <w:tc>
          <w:tcPr>
            <w:tcW w:w="900" w:type="dxa"/>
            <w:shd w:val="clear" w:color="auto" w:fill="auto"/>
          </w:tcPr>
          <w:p w14:paraId="6B7690D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3E9E9C82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5E7075C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проб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DFAD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  <w:p w14:paraId="6B122FFB" w14:textId="0B62A1A3" w:rsidR="00D67504" w:rsidRPr="00BA1AC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33C7AF0A" w14:textId="77777777" w:rsidR="00AF7537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1497-84 </w:t>
            </w:r>
          </w:p>
          <w:p w14:paraId="0E92DA0B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 w:rsidRPr="00BA1AC5">
              <w:rPr>
                <w:sz w:val="22"/>
                <w:szCs w:val="26"/>
              </w:rPr>
              <w:t xml:space="preserve"> п.1</w:t>
            </w:r>
          </w:p>
          <w:p w14:paraId="32C38F72" w14:textId="77777777" w:rsidR="00AF7537" w:rsidRPr="00BA1AC5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</w:t>
            </w:r>
          </w:p>
        </w:tc>
      </w:tr>
      <w:tr w:rsidR="00AF7537" w:rsidRPr="00BA1AC5" w14:paraId="33174A0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0305015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3.2*</w:t>
            </w:r>
          </w:p>
        </w:tc>
        <w:tc>
          <w:tcPr>
            <w:tcW w:w="1620" w:type="dxa"/>
            <w:vMerge/>
            <w:shd w:val="clear" w:color="auto" w:fill="auto"/>
          </w:tcPr>
          <w:p w14:paraId="687D17B5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203720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793ACA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5F66BF3F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Временное сопротивление разрыву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3C3C269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14637-89</w:t>
            </w:r>
          </w:p>
          <w:p w14:paraId="0805E68D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535-2005</w:t>
            </w:r>
          </w:p>
          <w:p w14:paraId="656A6FBC" w14:textId="6BE66CFC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ГОСТ 30136-95 </w:t>
            </w:r>
            <w:r w:rsidRPr="00FF688A">
              <w:rPr>
                <w:sz w:val="22"/>
                <w:szCs w:val="26"/>
              </w:rPr>
              <w:t>(ИСО 8457-1-89)</w:t>
            </w:r>
          </w:p>
          <w:p w14:paraId="01EFE0E2" w14:textId="4C45C188" w:rsidR="00E23B0E" w:rsidRPr="00BA1AC5" w:rsidRDefault="00E23B0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19281-2014</w:t>
            </w:r>
          </w:p>
          <w:p w14:paraId="3F4D6832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A32B6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9C48460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3.4; 4.7; 4.13</w:t>
            </w:r>
          </w:p>
        </w:tc>
      </w:tr>
      <w:tr w:rsidR="00AF7537" w:rsidRPr="00BA1AC5" w14:paraId="1DAEBECC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804271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3.3*</w:t>
            </w:r>
          </w:p>
        </w:tc>
        <w:tc>
          <w:tcPr>
            <w:tcW w:w="1620" w:type="dxa"/>
            <w:vMerge/>
            <w:shd w:val="clear" w:color="auto" w:fill="auto"/>
          </w:tcPr>
          <w:p w14:paraId="1681B69B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9470BB7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24.10/</w:t>
            </w:r>
          </w:p>
          <w:p w14:paraId="05990FD3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C00C8CC" w14:textId="01E2147C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Относительное </w:t>
            </w:r>
            <w:r w:rsidR="003D2552">
              <w:rPr>
                <w:sz w:val="22"/>
                <w:szCs w:val="26"/>
              </w:rPr>
              <w:t>удлинение</w:t>
            </w:r>
            <w:r w:rsidRPr="00BA1AC5">
              <w:rPr>
                <w:sz w:val="22"/>
                <w:szCs w:val="26"/>
              </w:rPr>
              <w:t xml:space="preserve"> после разрыва                                    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5242E53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7811F56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1497-84</w:t>
            </w:r>
            <w:r>
              <w:rPr>
                <w:sz w:val="22"/>
                <w:szCs w:val="26"/>
              </w:rPr>
              <w:t xml:space="preserve"> </w:t>
            </w:r>
          </w:p>
          <w:p w14:paraId="6401372E" w14:textId="77777777" w:rsidR="00AF7537" w:rsidRPr="00BA1AC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(ИСО 6892-84)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п.п.1; 2; 3.1; 3.2; 3.3; 4.9; 4.10; 4.13</w:t>
            </w:r>
          </w:p>
        </w:tc>
      </w:tr>
      <w:tr w:rsidR="000E2DBE" w:rsidRPr="00BA1AC5" w14:paraId="085A136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DA5ED7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4.1</w:t>
            </w:r>
          </w:p>
          <w:p w14:paraId="7B7549ED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DA1F18C" w14:textId="77777777" w:rsidR="000E2DBE" w:rsidRPr="00BA1AC5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28BC69C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5F3353B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F20159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E9D1F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129F2AF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п.20</w:t>
            </w:r>
          </w:p>
          <w:p w14:paraId="5150159D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BA1AC5">
              <w:rPr>
                <w:sz w:val="22"/>
                <w:szCs w:val="26"/>
              </w:rPr>
              <w:t>п.3.2</w:t>
            </w:r>
          </w:p>
        </w:tc>
      </w:tr>
      <w:tr w:rsidR="000E2DBE" w:rsidRPr="00BA1AC5" w14:paraId="2959629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2A761CA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4.2</w:t>
            </w:r>
          </w:p>
          <w:p w14:paraId="6A5F3029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0C7946C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395E9EB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23.61/</w:t>
            </w:r>
          </w:p>
          <w:p w14:paraId="093BD1CA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943CA8">
              <w:rPr>
                <w:sz w:val="22"/>
                <w:szCs w:val="22"/>
              </w:rPr>
              <w:t>32.089</w:t>
            </w:r>
          </w:p>
        </w:tc>
        <w:tc>
          <w:tcPr>
            <w:tcW w:w="2160" w:type="dxa"/>
            <w:shd w:val="clear" w:color="auto" w:fill="auto"/>
          </w:tcPr>
          <w:p w14:paraId="56EBD7B2" w14:textId="060CD7BA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Толщина защитного слоя бетона до арматуры</w:t>
            </w:r>
          </w:p>
        </w:tc>
        <w:tc>
          <w:tcPr>
            <w:tcW w:w="1980" w:type="dxa"/>
            <w:shd w:val="clear" w:color="auto" w:fill="auto"/>
          </w:tcPr>
          <w:p w14:paraId="30BEB30A" w14:textId="77777777" w:rsidR="000E2DBE" w:rsidRPr="00BA1AC5" w:rsidRDefault="000E2DBE" w:rsidP="00E23B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EE74546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22904-</w:t>
            </w:r>
            <w:r w:rsidRPr="00F30709">
              <w:rPr>
                <w:sz w:val="22"/>
                <w:szCs w:val="26"/>
              </w:rPr>
              <w:t>93</w:t>
            </w:r>
          </w:p>
        </w:tc>
      </w:tr>
      <w:tr w:rsidR="000E2DBE" w:rsidRPr="00BA1AC5" w14:paraId="6874329B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5277A91" w14:textId="77777777" w:rsidR="000E2DBE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4.3</w:t>
            </w:r>
          </w:p>
          <w:p w14:paraId="3695EC5C" w14:textId="77777777" w:rsidR="000E2DBE" w:rsidRPr="0072767A" w:rsidRDefault="000E2DBE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30995D8A" w14:textId="77777777" w:rsidR="000E2DBE" w:rsidRPr="000F140B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6A641FD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33E4BFF" w14:textId="77777777" w:rsidR="000E2DBE" w:rsidRPr="00BB3627" w:rsidRDefault="000E2DBE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7F63B3E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 xml:space="preserve">Прочность методом неразрушающего контроля: </w:t>
            </w:r>
          </w:p>
          <w:p w14:paraId="3C4BAFE9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пластических деформаций</w:t>
            </w:r>
          </w:p>
          <w:p w14:paraId="5B25823C" w14:textId="79A50CC2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- метод ударного импульса</w:t>
            </w:r>
          </w:p>
        </w:tc>
        <w:tc>
          <w:tcPr>
            <w:tcW w:w="1980" w:type="dxa"/>
            <w:shd w:val="clear" w:color="auto" w:fill="auto"/>
          </w:tcPr>
          <w:p w14:paraId="490221AC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ГОСТ 13015.0-83</w:t>
            </w:r>
          </w:p>
          <w:p w14:paraId="71D2903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34175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СТБ 2264-2012</w:t>
            </w:r>
          </w:p>
          <w:p w14:paraId="5022F740" w14:textId="77777777" w:rsidR="000E2DBE" w:rsidRPr="00BA1AC5" w:rsidRDefault="000E2DB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п</w:t>
            </w:r>
            <w:r>
              <w:rPr>
                <w:sz w:val="22"/>
                <w:szCs w:val="26"/>
              </w:rPr>
              <w:t>.п</w:t>
            </w:r>
            <w:r w:rsidRPr="00BA1AC5">
              <w:rPr>
                <w:sz w:val="22"/>
                <w:szCs w:val="26"/>
              </w:rPr>
              <w:t>.7.8; 7.9</w:t>
            </w:r>
          </w:p>
        </w:tc>
      </w:tr>
      <w:tr w:rsidR="000E2DBE" w:rsidRPr="00BA1AC5" w14:paraId="20FF16E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36AA429" w14:textId="209AFBF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7734DDE1" w14:textId="7D286B5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230ECB6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0CF25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9F5D237" w14:textId="1C3DD27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68E687E" w14:textId="5B71D2E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80AD0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38B3F1E8" w14:textId="1B1AF048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704B5B73" w14:textId="6A5427E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E1A0D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398B7B7F" w14:textId="21EFA034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16003507" w14:textId="370D81EB" w:rsidR="000E2DBE" w:rsidRPr="00BA1AC5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1.1 (а), (б); 1.1.1 (а), (б), (в); 1.2.1; 1.2.3 (а)</w:t>
            </w:r>
          </w:p>
        </w:tc>
      </w:tr>
      <w:tr w:rsidR="000E2DBE" w:rsidRPr="00BA1AC5" w14:paraId="551F9E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4C22E9D" w14:textId="030E2B3C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</w:p>
          <w:p w14:paraId="342DE2BB" w14:textId="58833A17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F600071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AC6352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0FDD57B" w14:textId="01A8A41B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4F38EC6" w14:textId="6D7F9CA3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5505EB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3A9057C" w14:textId="6E5DA3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2EB91986" w14:textId="16445205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4E1AF112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560B59D7" w14:textId="6AE4298D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0E14F59F" w14:textId="0C8266A6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3.1.1; 3.1.2</w:t>
            </w:r>
          </w:p>
        </w:tc>
      </w:tr>
      <w:tr w:rsidR="000E2DBE" w:rsidRPr="00BA1AC5" w14:paraId="644EE495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19D572A" w14:textId="7987C7EA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</w:p>
          <w:p w14:paraId="6980620C" w14:textId="1C25D335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D3E5A7F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5460F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5C22A8CE" w14:textId="2C409301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8B2CB9E" w14:textId="10F9F331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C4689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5FF36A1A" w14:textId="6DD0BB3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12.1</w:t>
            </w:r>
          </w:p>
          <w:p w14:paraId="48949C93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FB164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6909219B" w14:textId="77777777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  <w:p w14:paraId="3E3A2BA3" w14:textId="183A5658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674DAB3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110F1ADB" w14:textId="7A9F25AA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58A8F1BE" w14:textId="0B85EF78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п. 2.2</w:t>
            </w:r>
          </w:p>
        </w:tc>
      </w:tr>
      <w:tr w:rsidR="000E2DBE" w:rsidRPr="00BA1AC5" w14:paraId="37B138D1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426B3EA" w14:textId="24DD705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3BD10DF2" w14:textId="5E2C495E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10D301" w14:textId="64079415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467BC240" w14:textId="11C8C9EA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4D7F8E1" w14:textId="5EF6D924" w:rsidR="000E2DBE" w:rsidRP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2DBE">
              <w:rPr>
                <w:sz w:val="22"/>
                <w:szCs w:val="22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C738B3B" w14:textId="3EF530B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E2DBE" w:rsidRPr="00BA1AC5" w14:paraId="1AEF9C9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90D644D" w14:textId="2E747872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37D94BB1" w14:textId="41CDC76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3993AD" w14:textId="530CF93C" w:rsidR="000E2DBE" w:rsidRPr="000F140B" w:rsidRDefault="008D20E3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  <w:r w:rsidRPr="00BA1AC5">
              <w:rPr>
                <w:sz w:val="22"/>
                <w:szCs w:val="26"/>
              </w:rPr>
              <w:t>Ко</w:t>
            </w:r>
            <w:r>
              <w:rPr>
                <w:sz w:val="22"/>
                <w:szCs w:val="26"/>
              </w:rPr>
              <w:t>нструкции и изделия железобетон</w:t>
            </w:r>
            <w:r w:rsidRPr="00BA1AC5">
              <w:rPr>
                <w:sz w:val="22"/>
                <w:szCs w:val="26"/>
              </w:rPr>
              <w:t>ные</w:t>
            </w:r>
          </w:p>
        </w:tc>
        <w:tc>
          <w:tcPr>
            <w:tcW w:w="900" w:type="dxa"/>
            <w:shd w:val="clear" w:color="auto" w:fill="auto"/>
          </w:tcPr>
          <w:p w14:paraId="321D9923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09E32D8A" w14:textId="634D936D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B56CADE" w14:textId="447B886B" w:rsidR="000E2DBE" w:rsidRPr="00BA1AC5" w:rsidRDefault="00C23651" w:rsidP="00C23651">
            <w:pPr>
              <w:rPr>
                <w:sz w:val="22"/>
                <w:szCs w:val="26"/>
              </w:rPr>
            </w:pPr>
            <w:r w:rsidRPr="00C23651">
              <w:rPr>
                <w:rStyle w:val="fontstyle01"/>
              </w:rPr>
              <w:t>Качество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поверхности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внешний вид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конструкции: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- длина, ширина,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>глубина и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высота раковин,</w:t>
            </w:r>
            <w:r>
              <w:rPr>
                <w:rStyle w:val="fontstyle01"/>
              </w:rPr>
              <w:t xml:space="preserve"> </w:t>
            </w:r>
            <w:r w:rsidRPr="00C23651">
              <w:rPr>
                <w:rStyle w:val="fontstyle01"/>
              </w:rPr>
              <w:t>наплывов,</w:t>
            </w:r>
            <w:r w:rsidRPr="00C23651">
              <w:rPr>
                <w:color w:val="000000"/>
                <w:sz w:val="22"/>
                <w:szCs w:val="22"/>
              </w:rPr>
              <w:br/>
            </w:r>
            <w:r w:rsidRPr="00C23651">
              <w:rPr>
                <w:rStyle w:val="fontstyle01"/>
              </w:rPr>
              <w:t xml:space="preserve">впадин, </w:t>
            </w:r>
            <w:proofErr w:type="spellStart"/>
            <w:r w:rsidRPr="00C23651">
              <w:rPr>
                <w:rStyle w:val="fontstyle01"/>
              </w:rPr>
              <w:t>околов</w:t>
            </w:r>
            <w:proofErr w:type="spellEnd"/>
            <w:r w:rsidRPr="00C23651">
              <w:rPr>
                <w:rStyle w:val="fontstyle01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49B82C18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6392F025" w14:textId="2A7AF28F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</w:t>
            </w:r>
          </w:p>
          <w:p w14:paraId="7BB18847" w14:textId="1713A611" w:rsidR="000E2DBE" w:rsidRP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AF8A37E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67D69FDB" w14:textId="0BF6ED42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64C5FFB5" w14:textId="2FBF91E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(а), (б); 1.5.2; 1.5.3; 2.2</w:t>
            </w:r>
          </w:p>
        </w:tc>
      </w:tr>
      <w:tr w:rsidR="000E2DBE" w:rsidRPr="00BA1AC5" w14:paraId="2A2FB913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53D7CD7" w14:textId="7E2F1BAF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  <w:p w14:paraId="2B8BC53F" w14:textId="62EB0C42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C1AC300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ABF6A7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19B7AAEC" w14:textId="4F3C2032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624E3FF" w14:textId="784161BC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Ширина трещин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456CA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13015.0-83 </w:t>
            </w:r>
          </w:p>
          <w:p w14:paraId="7F4F6AB2" w14:textId="39806DE2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13.4</w:t>
            </w:r>
          </w:p>
          <w:p w14:paraId="404B7352" w14:textId="522D429E" w:rsidR="008D20E3" w:rsidRPr="008D20E3" w:rsidRDefault="000E2DBE" w:rsidP="00C236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2532CDF" w14:textId="77777777" w:rsid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ГОСТ 26433.1-89 </w:t>
            </w:r>
          </w:p>
          <w:p w14:paraId="06FB6093" w14:textId="4FA4DA2F" w:rsidR="000E2DBE" w:rsidRPr="008D20E3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 xml:space="preserve">Приложение 1 </w:t>
            </w:r>
          </w:p>
          <w:p w14:paraId="2993E7C8" w14:textId="74B4981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proofErr w:type="spellStart"/>
            <w:r w:rsidRPr="008D20E3">
              <w:rPr>
                <w:sz w:val="22"/>
                <w:szCs w:val="26"/>
              </w:rPr>
              <w:t>п.п</w:t>
            </w:r>
            <w:proofErr w:type="spellEnd"/>
            <w:r w:rsidRPr="008D20E3">
              <w:rPr>
                <w:sz w:val="22"/>
                <w:szCs w:val="26"/>
              </w:rPr>
              <w:t>. 1.5.1 (б), (г)</w:t>
            </w:r>
          </w:p>
        </w:tc>
      </w:tr>
      <w:tr w:rsidR="000E2DBE" w:rsidRPr="00BA1AC5" w14:paraId="1638FBD9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045F18C" w14:textId="3E4C0A64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</w:p>
          <w:p w14:paraId="55380F5C" w14:textId="46507421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62B22339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815A8B0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66FE23A3" w14:textId="61DCA0E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EAA0D90" w14:textId="446F3D7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Прочность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A95C1BD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023D4A93" w14:textId="77777777" w:rsidR="008D20E3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13015.1-81 </w:t>
            </w:r>
          </w:p>
          <w:p w14:paraId="5E3662C0" w14:textId="34823523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</w:t>
            </w:r>
          </w:p>
          <w:p w14:paraId="675BFDDA" w14:textId="77777777" w:rsidR="000E2DBE" w:rsidRDefault="000E2DBE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735FD" w14:textId="67773996" w:rsidR="008D20E3" w:rsidRP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73EFB3D" w14:textId="63E92787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5D0BB21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44580A2" w14:textId="51CEE507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</w:p>
          <w:p w14:paraId="1EE4B3D4" w14:textId="796470BC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46D39A3E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DBA697C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3ED10847" w14:textId="21F561EC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743757C4" w14:textId="0BF4538E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A2F0174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8576D5F" w14:textId="373613F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0E2DBE" w:rsidRPr="00BA1AC5" w14:paraId="71772EA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09351DD4" w14:textId="085D2D71" w:rsidR="000E2DBE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11</w:t>
            </w:r>
          </w:p>
          <w:p w14:paraId="08FE2029" w14:textId="55C61126" w:rsidR="000E2DBE" w:rsidRPr="0072767A" w:rsidRDefault="000E2DBE" w:rsidP="000E2D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18247BD2" w14:textId="77777777" w:rsidR="000E2DBE" w:rsidRPr="000F140B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D42637A" w14:textId="77777777" w:rsidR="000E2DBE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23.61</w:t>
            </w:r>
            <w:r w:rsidRPr="006D401E">
              <w:rPr>
                <w:sz w:val="22"/>
                <w:szCs w:val="26"/>
              </w:rPr>
              <w:t>/</w:t>
            </w:r>
          </w:p>
          <w:p w14:paraId="4AAEE03C" w14:textId="536D9037" w:rsidR="000E2DBE" w:rsidRPr="00BB3627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D401E">
              <w:rPr>
                <w:sz w:val="22"/>
                <w:szCs w:val="26"/>
              </w:rPr>
              <w:t>29.</w:t>
            </w:r>
            <w:r>
              <w:rPr>
                <w:sz w:val="22"/>
                <w:szCs w:val="26"/>
              </w:rPr>
              <w:t>121</w:t>
            </w:r>
          </w:p>
        </w:tc>
        <w:tc>
          <w:tcPr>
            <w:tcW w:w="2160" w:type="dxa"/>
            <w:shd w:val="clear" w:color="auto" w:fill="auto"/>
          </w:tcPr>
          <w:p w14:paraId="31DD396F" w14:textId="68277446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EF136C9" w14:textId="77777777" w:rsidR="000E2DBE" w:rsidRPr="00BA1AC5" w:rsidRDefault="000E2DBE" w:rsidP="000E2D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6CF803B" w14:textId="4CA49B0A" w:rsidR="000E2DBE" w:rsidRPr="00BA1AC5" w:rsidRDefault="000E2DBE" w:rsidP="00854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2"/>
              </w:rPr>
              <w:t>ГОСТ 8829-94</w:t>
            </w:r>
          </w:p>
        </w:tc>
      </w:tr>
      <w:tr w:rsidR="00AF7537" w:rsidRPr="00C34F0B" w14:paraId="2123873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4CC654C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5.1</w:t>
            </w:r>
          </w:p>
          <w:p w14:paraId="6FAF226B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CC851B1" w14:textId="77777777" w:rsidR="00AF7537" w:rsidRPr="00BA1AC5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 w:rsidRPr="00BA1AC5">
              <w:rPr>
                <w:sz w:val="22"/>
                <w:szCs w:val="26"/>
              </w:rPr>
              <w:t>Стойки железобетонные</w:t>
            </w:r>
          </w:p>
        </w:tc>
        <w:tc>
          <w:tcPr>
            <w:tcW w:w="900" w:type="dxa"/>
            <w:shd w:val="clear" w:color="auto" w:fill="auto"/>
          </w:tcPr>
          <w:p w14:paraId="1BF2BFA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AF470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4144BDD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32F8CF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 xml:space="preserve">ГОСТ 13015.1-81 </w:t>
            </w:r>
          </w:p>
          <w:p w14:paraId="0F7FD6AC" w14:textId="0F6D43FF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5B442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65334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0DB7F548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6B06947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5.2</w:t>
            </w:r>
          </w:p>
          <w:p w14:paraId="767A19AD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53805A6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13D784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E3B7C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BE17A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линейного размера:</w:t>
            </w:r>
          </w:p>
          <w:p w14:paraId="6D75E84C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 стойки</w:t>
            </w:r>
          </w:p>
          <w:p w14:paraId="21F17311" w14:textId="77777777" w:rsidR="00AF7537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ширина и высота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сечения</w:t>
            </w:r>
          </w:p>
          <w:p w14:paraId="5F5DA9C9" w14:textId="4116C788" w:rsidR="00E07201" w:rsidRPr="00C34F0B" w:rsidRDefault="00E07201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7477FBA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7CFBD823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49FA130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AF78C9F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65DA95F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п.1.1.1 (а), (б)</w:t>
            </w:r>
          </w:p>
        </w:tc>
      </w:tr>
      <w:tr w:rsidR="00AF7537" w:rsidRPr="00C34F0B" w14:paraId="67C4149D" w14:textId="77777777" w:rsidTr="004500E6">
        <w:trPr>
          <w:trHeight w:val="228"/>
        </w:trPr>
        <w:tc>
          <w:tcPr>
            <w:tcW w:w="720" w:type="dxa"/>
            <w:gridSpan w:val="2"/>
            <w:shd w:val="clear" w:color="auto" w:fill="auto"/>
          </w:tcPr>
          <w:p w14:paraId="654988B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5.3</w:t>
            </w:r>
          </w:p>
          <w:p w14:paraId="510FED10" w14:textId="77777777" w:rsidR="00AF7537" w:rsidRPr="0072767A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767A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14:paraId="6B066B4E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04F902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75971D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D71514B" w14:textId="33C259D1" w:rsidR="00AF7537" w:rsidRPr="00C34F0B" w:rsidRDefault="00AF7537" w:rsidP="008D20E3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Отклонение от прямолинейности поверхности на всей длине стойки</w:t>
            </w:r>
          </w:p>
        </w:tc>
        <w:tc>
          <w:tcPr>
            <w:tcW w:w="1980" w:type="dxa"/>
            <w:shd w:val="clear" w:color="auto" w:fill="auto"/>
          </w:tcPr>
          <w:p w14:paraId="7F48A4AD" w14:textId="77777777" w:rsidR="00AF7537" w:rsidRPr="00CE70B5" w:rsidRDefault="00AF7537" w:rsidP="00241101">
            <w:pPr>
              <w:pStyle w:val="Default"/>
              <w:ind w:left="-104" w:right="-112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СТБ 1247-2000 п.3.9.1</w:t>
            </w:r>
          </w:p>
          <w:p w14:paraId="61C2DB44" w14:textId="77777777" w:rsidR="00AF7537" w:rsidRPr="00CE70B5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  <w:r w:rsidRPr="00CE70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E2798F" w14:textId="6B70CF05" w:rsidR="00D67504" w:rsidRPr="00CE70B5" w:rsidRDefault="00D6750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B5E2E67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5726FBE2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D99FE7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п.3.1.1</w:t>
            </w:r>
          </w:p>
        </w:tc>
      </w:tr>
      <w:tr w:rsidR="00371894" w:rsidRPr="00C34F0B" w14:paraId="7A28E15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30D4C5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5.4</w:t>
            </w:r>
          </w:p>
          <w:p w14:paraId="0035FE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273E887" w14:textId="41FC681D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3AC537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09FA7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DA1D45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2DE34644" w14:textId="77777777" w:rsidR="00841499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- длина, ширина и глубина/</w:t>
            </w:r>
            <w:r>
              <w:rPr>
                <w:sz w:val="22"/>
                <w:szCs w:val="26"/>
              </w:rPr>
              <w:t xml:space="preserve"> высота/раковин, </w:t>
            </w:r>
            <w:r w:rsidRPr="00C34F0B">
              <w:rPr>
                <w:sz w:val="22"/>
                <w:szCs w:val="26"/>
              </w:rPr>
              <w:t xml:space="preserve">наплывов, впадин и </w:t>
            </w:r>
            <w:proofErr w:type="spellStart"/>
            <w:r w:rsidRPr="00C34F0B">
              <w:rPr>
                <w:sz w:val="22"/>
                <w:szCs w:val="26"/>
              </w:rPr>
              <w:t>околов</w:t>
            </w:r>
            <w:proofErr w:type="spellEnd"/>
            <w:r w:rsidRPr="00C34F0B">
              <w:rPr>
                <w:sz w:val="22"/>
                <w:szCs w:val="26"/>
              </w:rPr>
              <w:t xml:space="preserve"> </w:t>
            </w:r>
            <w:r w:rsidRPr="00FF688A">
              <w:rPr>
                <w:sz w:val="22"/>
                <w:szCs w:val="26"/>
              </w:rPr>
              <w:t>бетона</w:t>
            </w:r>
          </w:p>
          <w:p w14:paraId="6CA18D78" w14:textId="001A995C" w:rsidR="008D20E3" w:rsidRPr="00C34F0B" w:rsidRDefault="008D20E3" w:rsidP="00241101">
            <w:pPr>
              <w:ind w:left="-104" w:right="-112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CBD37A6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СТБ 1247-2000 п.3.10.1</w:t>
            </w:r>
          </w:p>
          <w:p w14:paraId="520C82F1" w14:textId="77777777" w:rsidR="00AF7537" w:rsidRPr="00C34F0B" w:rsidRDefault="00AF7537" w:rsidP="00241101">
            <w:pPr>
              <w:ind w:left="-104" w:right="-112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13015.0-83</w:t>
            </w:r>
          </w:p>
          <w:p w14:paraId="450834C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6DCF52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26433.1-89</w:t>
            </w:r>
          </w:p>
          <w:p w14:paraId="45B6C578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Приложение 1</w:t>
            </w:r>
          </w:p>
          <w:p w14:paraId="0FC26BAE" w14:textId="77777777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п.п.1.5.1 (а), (б);</w:t>
            </w:r>
          </w:p>
          <w:p w14:paraId="30A9B8F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1.5.2; 1.5.3; 2.2</w:t>
            </w:r>
          </w:p>
        </w:tc>
      </w:tr>
      <w:tr w:rsidR="00371894" w:rsidRPr="00C34F0B" w14:paraId="425A253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D5AE1F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5.5</w:t>
            </w:r>
          </w:p>
          <w:p w14:paraId="729B7C4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51FC58F5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8ED97D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DE67E4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8730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3605060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п.3.10.2</w:t>
            </w:r>
          </w:p>
          <w:p w14:paraId="2F0614B3" w14:textId="77777777" w:rsidR="008D20E3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ГОСТ 1</w:t>
            </w:r>
          </w:p>
          <w:p w14:paraId="40F830D7" w14:textId="60155FB9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3015.0-83</w:t>
            </w:r>
          </w:p>
          <w:p w14:paraId="0C768A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 13.4</w:t>
            </w:r>
          </w:p>
        </w:tc>
        <w:tc>
          <w:tcPr>
            <w:tcW w:w="2161" w:type="dxa"/>
            <w:shd w:val="clear" w:color="auto" w:fill="auto"/>
          </w:tcPr>
          <w:p w14:paraId="3AA3043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E627B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A8F9B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п.1.5.1 (б), (г)</w:t>
            </w:r>
          </w:p>
        </w:tc>
      </w:tr>
      <w:tr w:rsidR="00371894" w:rsidRPr="00C34F0B" w14:paraId="342D1BA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752FCA9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5.6</w:t>
            </w:r>
          </w:p>
          <w:p w14:paraId="65B3AA0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top w:val="nil"/>
            </w:tcBorders>
            <w:shd w:val="clear" w:color="auto" w:fill="auto"/>
          </w:tcPr>
          <w:p w14:paraId="388E7EB9" w14:textId="77777777" w:rsidR="00AF7537" w:rsidRPr="000F14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DA0512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A57209D" w14:textId="2BE72B5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8AE4C7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Статические испытания нагружением на:</w:t>
            </w:r>
          </w:p>
          <w:p w14:paraId="3A77738B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 прочность</w:t>
            </w:r>
          </w:p>
          <w:p w14:paraId="13987FC1" w14:textId="77777777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C34F0B">
              <w:rPr>
                <w:sz w:val="22"/>
              </w:rPr>
              <w:t>жесткость</w:t>
            </w:r>
          </w:p>
          <w:p w14:paraId="5E46E03D" w14:textId="0B3E0B42" w:rsidR="008D20E3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-</w:t>
            </w:r>
            <w:proofErr w:type="spellStart"/>
            <w:r w:rsidRPr="00C34F0B">
              <w:rPr>
                <w:sz w:val="22"/>
              </w:rPr>
              <w:t>трещиностойкость</w:t>
            </w:r>
            <w:proofErr w:type="spellEnd"/>
          </w:p>
          <w:p w14:paraId="5C69C3F0" w14:textId="2CDC594E" w:rsidR="00E07201" w:rsidRPr="00C34F0B" w:rsidRDefault="00E07201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C244277" w14:textId="77638E3B" w:rsidR="00AF7537" w:rsidRPr="00C34F0B" w:rsidRDefault="00AF7537" w:rsidP="00241101">
            <w:pPr>
              <w:ind w:left="-104" w:right="-112"/>
              <w:rPr>
                <w:sz w:val="22"/>
              </w:rPr>
            </w:pPr>
            <w:r w:rsidRPr="00C34F0B">
              <w:rPr>
                <w:sz w:val="22"/>
              </w:rPr>
              <w:t>СТБ 1247-2000 п.5.1</w:t>
            </w:r>
          </w:p>
          <w:p w14:paraId="7616A4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DA6119E" w14:textId="1FD738C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</w:rPr>
              <w:t>ГОСТ 8829-</w:t>
            </w:r>
            <w:r w:rsidR="00CE70B5">
              <w:rPr>
                <w:sz w:val="22"/>
              </w:rPr>
              <w:t>94</w:t>
            </w:r>
          </w:p>
          <w:p w14:paraId="46FEB33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  <w:tr w:rsidR="008D20E3" w:rsidRPr="00C34F0B" w14:paraId="432BF010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BCF5525" w14:textId="07A575B9" w:rsidR="008D20E3" w:rsidRDefault="008D20E3" w:rsidP="008D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5C026BE5" w14:textId="71A200DD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3F208FB" w14:textId="6F080323" w:rsidR="008D20E3" w:rsidRPr="00BB3627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574F6863" w14:textId="216D4270" w:rsidR="008D20E3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C648AB0" w14:textId="779A8BBD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294AEB" w14:textId="7EEFD5AE" w:rsidR="008D20E3" w:rsidRPr="00C34F0B" w:rsidRDefault="008D20E3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371894" w:rsidRPr="00C34F0B" w14:paraId="3A6B8E9A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18A4F4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.1</w:t>
            </w:r>
          </w:p>
          <w:p w14:paraId="721105F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121E385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Стойки железобетонные центрифугированные для опор высоковольтных линий электропередачи</w:t>
            </w:r>
          </w:p>
        </w:tc>
        <w:tc>
          <w:tcPr>
            <w:tcW w:w="900" w:type="dxa"/>
            <w:shd w:val="clear" w:color="auto" w:fill="auto"/>
          </w:tcPr>
          <w:p w14:paraId="2C63F4D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B58FE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D5EBE6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6BA55D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57B375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306436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25538AA" w14:textId="51E576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064373C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B4A874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B3627">
              <w:rPr>
                <w:sz w:val="22"/>
                <w:szCs w:val="22"/>
              </w:rPr>
              <w:t>2</w:t>
            </w:r>
          </w:p>
          <w:p w14:paraId="0535A19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585DB8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44900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574F3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3086BA90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3BAFE80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стойки</w:t>
            </w:r>
          </w:p>
          <w:p w14:paraId="666521D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наружный диаметр стойки</w:t>
            </w:r>
          </w:p>
          <w:p w14:paraId="50D12C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стенки стойки</w:t>
            </w:r>
          </w:p>
        </w:tc>
        <w:tc>
          <w:tcPr>
            <w:tcW w:w="1980" w:type="dxa"/>
            <w:shd w:val="clear" w:color="auto" w:fill="auto"/>
          </w:tcPr>
          <w:p w14:paraId="03B33E1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0E6161A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EC1C1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4FE38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7C4D6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>.1 (</w:t>
            </w:r>
            <w:r>
              <w:rPr>
                <w:sz w:val="22"/>
              </w:rPr>
              <w:t>а</w:t>
            </w:r>
            <w:r w:rsidRPr="00C34F0B">
              <w:rPr>
                <w:sz w:val="22"/>
              </w:rPr>
              <w:t>), (</w:t>
            </w:r>
            <w:r>
              <w:rPr>
                <w:sz w:val="22"/>
              </w:rPr>
              <w:t>б</w:t>
            </w:r>
            <w:r w:rsidRPr="00C34F0B">
              <w:rPr>
                <w:sz w:val="22"/>
              </w:rPr>
              <w:t>)</w:t>
            </w:r>
          </w:p>
          <w:p w14:paraId="65536B49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C47B7D2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663C72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2</w:t>
            </w:r>
            <w:r w:rsidRPr="00C34F0B">
              <w:rPr>
                <w:sz w:val="22"/>
              </w:rPr>
              <w:t>.1</w:t>
            </w:r>
            <w:r>
              <w:rPr>
                <w:sz w:val="22"/>
              </w:rPr>
              <w:t>; 1.2.3</w:t>
            </w:r>
            <w:r w:rsidRPr="00C34F0B">
              <w:rPr>
                <w:sz w:val="22"/>
              </w:rPr>
              <w:t xml:space="preserve"> (</w:t>
            </w:r>
            <w:r>
              <w:rPr>
                <w:sz w:val="22"/>
              </w:rPr>
              <w:t>а)</w:t>
            </w:r>
          </w:p>
          <w:p w14:paraId="6CDB470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33FE1A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4C1B4D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п.1.</w:t>
            </w:r>
            <w:r>
              <w:rPr>
                <w:sz w:val="22"/>
              </w:rPr>
              <w:t>1</w:t>
            </w:r>
            <w:r w:rsidRPr="00C34F0B">
              <w:rPr>
                <w:sz w:val="22"/>
              </w:rPr>
              <w:t xml:space="preserve">.1 </w:t>
            </w:r>
            <w:r>
              <w:rPr>
                <w:sz w:val="22"/>
              </w:rPr>
              <w:t xml:space="preserve">(а), </w:t>
            </w:r>
            <w:r w:rsidRPr="00C34F0B">
              <w:rPr>
                <w:sz w:val="22"/>
              </w:rPr>
              <w:t>(б), (</w:t>
            </w:r>
            <w:r>
              <w:rPr>
                <w:sz w:val="22"/>
              </w:rPr>
              <w:t>в</w:t>
            </w:r>
            <w:r w:rsidRPr="00C34F0B">
              <w:rPr>
                <w:sz w:val="22"/>
              </w:rPr>
              <w:t>)</w:t>
            </w:r>
          </w:p>
        </w:tc>
      </w:tr>
      <w:tr w:rsidR="00371894" w:rsidRPr="00C34F0B" w14:paraId="321E163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64BD3A56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.3</w:t>
            </w:r>
          </w:p>
          <w:p w14:paraId="4A73D30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874837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8E3919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D5449C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17F17C" w14:textId="6B0054A2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образующей поверхности стойки</w:t>
            </w:r>
          </w:p>
        </w:tc>
        <w:tc>
          <w:tcPr>
            <w:tcW w:w="1980" w:type="dxa"/>
            <w:shd w:val="clear" w:color="auto" w:fill="auto"/>
          </w:tcPr>
          <w:p w14:paraId="569819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416720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п.2.12.2</w:t>
            </w:r>
          </w:p>
        </w:tc>
        <w:tc>
          <w:tcPr>
            <w:tcW w:w="2161" w:type="dxa"/>
            <w:shd w:val="clear" w:color="auto" w:fill="auto"/>
          </w:tcPr>
          <w:p w14:paraId="0C224BE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AC73F2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8CD96C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707D925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7468E6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.4</w:t>
            </w:r>
          </w:p>
          <w:p w14:paraId="78D2B4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669485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0089A7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51A291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A7F044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671FBC31" w14:textId="68988163" w:rsidR="00AF7537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глубина, высота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 </w:t>
            </w:r>
          </w:p>
        </w:tc>
        <w:tc>
          <w:tcPr>
            <w:tcW w:w="1980" w:type="dxa"/>
            <w:shd w:val="clear" w:color="auto" w:fill="auto"/>
          </w:tcPr>
          <w:p w14:paraId="47839086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1D4C2D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п.2.13.1</w:t>
            </w:r>
          </w:p>
        </w:tc>
        <w:tc>
          <w:tcPr>
            <w:tcW w:w="2161" w:type="dxa"/>
            <w:shd w:val="clear" w:color="auto" w:fill="auto"/>
          </w:tcPr>
          <w:p w14:paraId="0E808317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331C2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70EDE9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19F2F607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63940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.5</w:t>
            </w:r>
          </w:p>
          <w:p w14:paraId="3333BA8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2876D8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08300B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CBEFF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66E62E7" w14:textId="3DA89D83" w:rsidR="00841499" w:rsidRPr="00C34F0B" w:rsidRDefault="00AF7537" w:rsidP="008D2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53D4F16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2B3D490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п.2.13.5</w:t>
            </w:r>
          </w:p>
        </w:tc>
        <w:tc>
          <w:tcPr>
            <w:tcW w:w="2161" w:type="dxa"/>
            <w:shd w:val="clear" w:color="auto" w:fill="auto"/>
          </w:tcPr>
          <w:p w14:paraId="6927076D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954CCCC" w14:textId="77777777" w:rsidR="00AF7537" w:rsidRPr="00C34F0B" w:rsidRDefault="00AF7537" w:rsidP="0072239E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5416CAC" w14:textId="77777777" w:rsidR="00AF7537" w:rsidRPr="00C34F0B" w:rsidRDefault="00AF7537" w:rsidP="007223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п.1.5.1 (б), (г)</w:t>
            </w:r>
          </w:p>
        </w:tc>
      </w:tr>
      <w:tr w:rsidR="00371894" w:rsidRPr="00C34F0B" w14:paraId="4815F24C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8D5217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627">
              <w:rPr>
                <w:sz w:val="22"/>
                <w:szCs w:val="22"/>
              </w:rPr>
              <w:t>.6</w:t>
            </w:r>
          </w:p>
          <w:p w14:paraId="4371B18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BB4D6C4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FAE1617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16C86E8" w14:textId="44923AC2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B80311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4FE7619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7A98E1AE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жесткость</w:t>
            </w:r>
          </w:p>
          <w:p w14:paraId="454338E0" w14:textId="11EEFB91" w:rsidR="008D20E3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EE9B85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22687.1-85 </w:t>
            </w:r>
          </w:p>
          <w:p w14:paraId="2752196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  <w:p w14:paraId="13A573E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22687.2-85</w:t>
            </w:r>
          </w:p>
          <w:p w14:paraId="4D5C964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Приложение 1, 2</w:t>
            </w:r>
          </w:p>
        </w:tc>
        <w:tc>
          <w:tcPr>
            <w:tcW w:w="2161" w:type="dxa"/>
            <w:shd w:val="clear" w:color="auto" w:fill="auto"/>
          </w:tcPr>
          <w:p w14:paraId="73FDD318" w14:textId="59C48AE6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CE70B5">
              <w:rPr>
                <w:sz w:val="22"/>
                <w:szCs w:val="26"/>
              </w:rPr>
              <w:t>94</w:t>
            </w:r>
          </w:p>
          <w:p w14:paraId="12EC7B63" w14:textId="77777777" w:rsidR="00FD220E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22687.0-85 </w:t>
            </w:r>
          </w:p>
          <w:p w14:paraId="6B982D7D" w14:textId="3713F00A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 4.1</w:t>
            </w:r>
          </w:p>
        </w:tc>
      </w:tr>
      <w:tr w:rsidR="00371894" w:rsidRPr="00C34F0B" w14:paraId="6F63453D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D32F09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.1</w:t>
            </w:r>
          </w:p>
          <w:p w14:paraId="06459CB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3799DE9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24FE077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07190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5FAEA1D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4984DF99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0982C68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7906E9A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193DB5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688F36E3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E64258D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.2</w:t>
            </w:r>
          </w:p>
          <w:p w14:paraId="73017DB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B41D4F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793D3C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D30878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9CB56A1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8C70E2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-длина плиты</w:t>
            </w:r>
          </w:p>
          <w:p w14:paraId="777668F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ширина плиты</w:t>
            </w:r>
          </w:p>
          <w:p w14:paraId="1EA4569D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толщина плиты</w:t>
            </w:r>
          </w:p>
          <w:p w14:paraId="14A6EA63" w14:textId="1835A865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27A933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36F324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BE87A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0A5D1E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4721B5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 (а), (б)</w:t>
            </w:r>
          </w:p>
        </w:tc>
      </w:tr>
      <w:tr w:rsidR="00371894" w:rsidRPr="00C34F0B" w14:paraId="2F74C52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9398658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.3</w:t>
            </w:r>
          </w:p>
          <w:p w14:paraId="0EE3BCA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51CA297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3A5944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1236E7D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9B6009" w14:textId="77777777" w:rsidR="008D20E3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поверхности и боковых граней</w:t>
            </w:r>
          </w:p>
          <w:p w14:paraId="5F6856AD" w14:textId="5D89DF70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0D2208F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5837F58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75D20A63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5E55E7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B65E7A7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п.3.1.1; 3.1.2</w:t>
            </w:r>
          </w:p>
        </w:tc>
      </w:tr>
      <w:tr w:rsidR="00371894" w:rsidRPr="00C34F0B" w14:paraId="5FFAA9D4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DBBB6E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.4</w:t>
            </w:r>
          </w:p>
          <w:p w14:paraId="1564273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3E4223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683F78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C579D4F" w14:textId="438A9530" w:rsidR="00AF7537" w:rsidRPr="00BB3627" w:rsidRDefault="002E7DF1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83ABAD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Отклонения толщины защитного слоя бетона</w:t>
            </w:r>
          </w:p>
        </w:tc>
        <w:tc>
          <w:tcPr>
            <w:tcW w:w="1980" w:type="dxa"/>
            <w:shd w:val="clear" w:color="auto" w:fill="auto"/>
          </w:tcPr>
          <w:p w14:paraId="701D929A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398E245E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п.5.8.2</w:t>
            </w:r>
          </w:p>
        </w:tc>
        <w:tc>
          <w:tcPr>
            <w:tcW w:w="2161" w:type="dxa"/>
            <w:shd w:val="clear" w:color="auto" w:fill="auto"/>
          </w:tcPr>
          <w:p w14:paraId="1D15FE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FE05B6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D1E56F5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п.п.1.1.1 (а), (б), (в)</w:t>
            </w:r>
          </w:p>
        </w:tc>
      </w:tr>
      <w:tr w:rsidR="00371894" w:rsidRPr="00C34F0B" w14:paraId="1CC0693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520607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.5</w:t>
            </w:r>
          </w:p>
          <w:p w14:paraId="1BBE167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667141A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F07CC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1EEF7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E870700" w14:textId="77777777" w:rsidR="00371894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перпендикулярности смежных торцевых граней</w:t>
            </w:r>
          </w:p>
          <w:p w14:paraId="678DEF09" w14:textId="0D4DC719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B181D1C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7721AA23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6189014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003686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DC8D5D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п.2.2</w:t>
            </w:r>
          </w:p>
        </w:tc>
      </w:tr>
      <w:tr w:rsidR="00371894" w:rsidRPr="00C34F0B" w14:paraId="570D28B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C90D0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.6</w:t>
            </w:r>
          </w:p>
          <w:p w14:paraId="7A9A90F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16B839DC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490769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2521D47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DFFA9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равенства длин диагоналей</w:t>
            </w:r>
          </w:p>
        </w:tc>
        <w:tc>
          <w:tcPr>
            <w:tcW w:w="1980" w:type="dxa"/>
            <w:shd w:val="clear" w:color="auto" w:fill="auto"/>
          </w:tcPr>
          <w:p w14:paraId="349D899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AB51132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п.5.8.1</w:t>
            </w:r>
          </w:p>
        </w:tc>
        <w:tc>
          <w:tcPr>
            <w:tcW w:w="2161" w:type="dxa"/>
            <w:shd w:val="clear" w:color="auto" w:fill="auto"/>
          </w:tcPr>
          <w:p w14:paraId="2F6177B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493B7FE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A5A027B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</w:rPr>
            </w:pPr>
            <w:r>
              <w:rPr>
                <w:sz w:val="22"/>
              </w:rPr>
              <w:t>п.п.1.1 (а), (б)</w:t>
            </w:r>
          </w:p>
          <w:p w14:paraId="0AA78104" w14:textId="77777777" w:rsidR="004500E6" w:rsidRPr="00C34F0B" w:rsidRDefault="004500E6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</w:p>
        </w:tc>
      </w:tr>
    </w:tbl>
    <w:p w14:paraId="2F6B2DAF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7"/>
        <w:gridCol w:w="1620"/>
        <w:gridCol w:w="900"/>
        <w:gridCol w:w="2160"/>
        <w:gridCol w:w="1980"/>
        <w:gridCol w:w="2161"/>
      </w:tblGrid>
      <w:tr w:rsidR="004500E6" w:rsidRPr="00C34F0B" w14:paraId="1627611B" w14:textId="77777777" w:rsidTr="004500E6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02FA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557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B03F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5254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3A82" w14:textId="77777777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4679" w14:textId="77777777" w:rsidR="004500E6" w:rsidRPr="004500E6" w:rsidRDefault="004500E6" w:rsidP="004500E6">
            <w:pPr>
              <w:ind w:left="-104" w:right="-109"/>
              <w:jc w:val="center"/>
              <w:rPr>
                <w:sz w:val="22"/>
              </w:rPr>
            </w:pPr>
            <w:r w:rsidRPr="004500E6">
              <w:rPr>
                <w:sz w:val="22"/>
              </w:rPr>
              <w:t>6</w:t>
            </w:r>
          </w:p>
        </w:tc>
      </w:tr>
      <w:tr w:rsidR="00371894" w:rsidRPr="00C34F0B" w14:paraId="27A3744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2EE06334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.7</w:t>
            </w:r>
          </w:p>
          <w:p w14:paraId="714A907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5495FA01" w14:textId="2009BBB7" w:rsidR="00AF7537" w:rsidRPr="00C34F0B" w:rsidRDefault="008D20E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Плиты железобетонные предварительно напряженные ПАГ для аэродромных покрытий</w:t>
            </w:r>
          </w:p>
        </w:tc>
        <w:tc>
          <w:tcPr>
            <w:tcW w:w="900" w:type="dxa"/>
            <w:shd w:val="clear" w:color="auto" w:fill="auto"/>
          </w:tcPr>
          <w:p w14:paraId="18A4D61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65FD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D877E05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0F522F8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глубина (высота), диаметр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  <w:p w14:paraId="71FA4128" w14:textId="33A9ACAD" w:rsidR="00371894" w:rsidRPr="00C34F0B" w:rsidRDefault="00371894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8A2965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006E565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3F3B73A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7C90190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4DE05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371894" w:rsidRPr="00C34F0B" w14:paraId="6AACF755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44B043AC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.8</w:t>
            </w:r>
          </w:p>
          <w:p w14:paraId="3920F7B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40CB5C2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9C157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2F1793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4C4D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DEB2F62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1285771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п.5.9</w:t>
            </w:r>
          </w:p>
        </w:tc>
        <w:tc>
          <w:tcPr>
            <w:tcW w:w="2161" w:type="dxa"/>
            <w:shd w:val="clear" w:color="auto" w:fill="auto"/>
          </w:tcPr>
          <w:p w14:paraId="25379128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FC85FCB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50FD00B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371894" w:rsidRPr="00C34F0B" w14:paraId="759B3DA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089960B5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B3627">
              <w:rPr>
                <w:sz w:val="22"/>
                <w:szCs w:val="22"/>
              </w:rPr>
              <w:t>.9</w:t>
            </w:r>
          </w:p>
          <w:p w14:paraId="7F1FB7A6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7ED5487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1C82A8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60C2FA9" w14:textId="4ECD34CE" w:rsidR="00AF7537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C8D4B66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Испытание </w:t>
            </w:r>
            <w:proofErr w:type="spellStart"/>
            <w:r>
              <w:rPr>
                <w:sz w:val="22"/>
                <w:szCs w:val="26"/>
              </w:rPr>
              <w:t>трещиностойкости</w:t>
            </w:r>
            <w:proofErr w:type="spellEnd"/>
            <w:r>
              <w:rPr>
                <w:sz w:val="22"/>
                <w:szCs w:val="26"/>
              </w:rPr>
              <w:t xml:space="preserve"> плит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925C33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25912-2015</w:t>
            </w:r>
          </w:p>
          <w:p w14:paraId="60E7E9B1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п.7.8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FD0AFC" w14:textId="4C1CC228" w:rsidR="00AF7537" w:rsidRPr="00C34F0B" w:rsidRDefault="00AF7537" w:rsidP="00241101">
            <w:pPr>
              <w:ind w:left="-104" w:right="-109"/>
              <w:rPr>
                <w:sz w:val="22"/>
                <w:szCs w:val="26"/>
              </w:rPr>
            </w:pPr>
            <w:r w:rsidRPr="00FF688A">
              <w:rPr>
                <w:sz w:val="22"/>
              </w:rPr>
              <w:t>ГОСТ 8829-</w:t>
            </w:r>
            <w:r w:rsidR="00147DB8">
              <w:rPr>
                <w:sz w:val="22"/>
              </w:rPr>
              <w:t>94</w:t>
            </w:r>
          </w:p>
        </w:tc>
      </w:tr>
      <w:tr w:rsidR="00371894" w:rsidRPr="00C34F0B" w14:paraId="04C9473B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5F996D9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.1</w:t>
            </w:r>
          </w:p>
          <w:p w14:paraId="1C0EE532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 w:val="restart"/>
            <w:shd w:val="clear" w:color="auto" w:fill="auto"/>
          </w:tcPr>
          <w:p w14:paraId="027B7BB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Изделия железобетонные для конструкций фундаментов опор линий электропередачи напряжением от 35 до 500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646F3E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B08A503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5AF53B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2C1FA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1C700AA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71600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6A7E27C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371894" w:rsidRPr="00C34F0B" w14:paraId="5B7483F9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38BE43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.2</w:t>
            </w:r>
          </w:p>
          <w:p w14:paraId="76325D00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526AE9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8052F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FB1384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2891A2" w14:textId="2F8EBCD5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 изделий железобетонных для конструкций фундаментов опор линий</w:t>
            </w:r>
          </w:p>
        </w:tc>
        <w:tc>
          <w:tcPr>
            <w:tcW w:w="1980" w:type="dxa"/>
            <w:shd w:val="clear" w:color="auto" w:fill="auto"/>
          </w:tcPr>
          <w:p w14:paraId="5F67D628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2D8FA25C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A54777D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578EEF9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371894" w:rsidRPr="00C34F0B" w14:paraId="4905AA41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1FF7C62B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.3</w:t>
            </w:r>
          </w:p>
          <w:p w14:paraId="7F7A29DF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shd w:val="clear" w:color="auto" w:fill="auto"/>
          </w:tcPr>
          <w:p w14:paraId="0CA5507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D0BBF6A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6BB2079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3D98910" w14:textId="63041B0D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профиля боковых граней на всю длину</w:t>
            </w:r>
          </w:p>
        </w:tc>
        <w:tc>
          <w:tcPr>
            <w:tcW w:w="1980" w:type="dxa"/>
            <w:shd w:val="clear" w:color="auto" w:fill="auto"/>
          </w:tcPr>
          <w:p w14:paraId="5B6C131D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C261361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BC253E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291941F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371894" w:rsidRPr="00C34F0B" w14:paraId="3FAF607F" w14:textId="77777777" w:rsidTr="004500E6">
        <w:trPr>
          <w:trHeight w:val="70"/>
        </w:trPr>
        <w:tc>
          <w:tcPr>
            <w:tcW w:w="713" w:type="dxa"/>
            <w:shd w:val="clear" w:color="auto" w:fill="auto"/>
          </w:tcPr>
          <w:p w14:paraId="7961588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.4</w:t>
            </w:r>
          </w:p>
          <w:p w14:paraId="268F0A5E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88D766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04982D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94EBDC1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CD272ED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Качество поверхности и внешний вид конструкции: </w:t>
            </w:r>
          </w:p>
          <w:p w14:paraId="508FB175" w14:textId="1AFC7AEA" w:rsidR="00371894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 и глубина (высота) раковин, наплывов, впадин, </w:t>
            </w:r>
            <w:proofErr w:type="spellStart"/>
            <w:r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397BAA8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5EE0A11C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6A91A675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70ABB6EF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695E64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C67F3B" w:rsidRPr="00C34F0B" w14:paraId="77F4117F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1FB0E2F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627">
              <w:rPr>
                <w:sz w:val="22"/>
                <w:szCs w:val="22"/>
              </w:rPr>
              <w:t>.5</w:t>
            </w:r>
          </w:p>
          <w:p w14:paraId="5FFFE9B5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77B5B122" w14:textId="6874C6FB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0596EEC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2011A17" w14:textId="77777777" w:rsidR="00AF7537" w:rsidRPr="00BB362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F52D3B4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779050B7" w14:textId="77777777" w:rsidR="00AF7537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767582C0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525ECC6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AF9267E" w14:textId="77777777" w:rsidR="00AF7537" w:rsidRPr="00C34F0B" w:rsidRDefault="00AF7537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346A34F" w14:textId="77777777" w:rsidR="00AF7537" w:rsidRPr="00C34F0B" w:rsidRDefault="00AF7537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BC5330" w:rsidRPr="00C34F0B" w14:paraId="7D9605C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B7442D5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3627">
              <w:rPr>
                <w:sz w:val="22"/>
                <w:szCs w:val="22"/>
              </w:rPr>
              <w:t>.1</w:t>
            </w:r>
          </w:p>
          <w:p w14:paraId="7634A64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DB6414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679B4A5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B7F440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C62376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0EF5643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771218C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0C4E3842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FD0F00E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BC5330" w:rsidRPr="00C34F0B" w14:paraId="1AE0BCD4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F688213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.2</w:t>
            </w:r>
          </w:p>
          <w:p w14:paraId="67530A90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7C9134C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7F6346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3B4565E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0632CF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от линейного размера: </w:t>
            </w:r>
          </w:p>
          <w:p w14:paraId="27C064E8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приставки</w:t>
            </w:r>
          </w:p>
          <w:p w14:paraId="1AEBF139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6891E27C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FAA938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DEA6BC7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75355A93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BC5330" w:rsidRPr="00C34F0B" w14:paraId="75CCF956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3AB8DB9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.3</w:t>
            </w:r>
          </w:p>
          <w:p w14:paraId="60CC3F9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6B14021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8F60084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007E893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162E4D7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 по всей длине приставки</w:t>
            </w:r>
          </w:p>
        </w:tc>
        <w:tc>
          <w:tcPr>
            <w:tcW w:w="1980" w:type="dxa"/>
            <w:shd w:val="clear" w:color="auto" w:fill="auto"/>
          </w:tcPr>
          <w:p w14:paraId="19F1C820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B97458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5545D8C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09596F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BC5330" w:rsidRPr="00C34F0B" w14:paraId="31CF1FFA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53864B42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.4</w:t>
            </w:r>
          </w:p>
          <w:p w14:paraId="6201F5EC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0443B80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54AB4C08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4A90A107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297E74C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73525A44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395DE574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62386BA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п.13.1</w:t>
            </w:r>
          </w:p>
        </w:tc>
        <w:tc>
          <w:tcPr>
            <w:tcW w:w="2161" w:type="dxa"/>
            <w:shd w:val="clear" w:color="auto" w:fill="auto"/>
          </w:tcPr>
          <w:p w14:paraId="2985ED2F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1E8FAEB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1EED0DB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BC5330" w:rsidRPr="00C34F0B" w14:paraId="78DA6EB2" w14:textId="77777777" w:rsidTr="004500E6">
        <w:trPr>
          <w:trHeight w:val="70"/>
        </w:trPr>
        <w:tc>
          <w:tcPr>
            <w:tcW w:w="720" w:type="dxa"/>
            <w:gridSpan w:val="2"/>
            <w:shd w:val="clear" w:color="auto" w:fill="auto"/>
          </w:tcPr>
          <w:p w14:paraId="720A790F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.5</w:t>
            </w:r>
          </w:p>
          <w:p w14:paraId="16D319FB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B986A75" w14:textId="77777777" w:rsidR="00BC5330" w:rsidRPr="00C34F0B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138CDCA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5B3B9C91" w14:textId="77777777" w:rsidR="00BC5330" w:rsidRPr="00BB3627" w:rsidRDefault="00BC5330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F24CE1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227C244A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0F88E87A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124B4FA3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6E3AE658" w14:textId="77777777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64A3BEC5" w14:textId="77777777" w:rsidR="00BC5330" w:rsidRPr="00C34F0B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</w:tbl>
    <w:p w14:paraId="219B95E3" w14:textId="77777777" w:rsidR="004500E6" w:rsidRDefault="004500E6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0"/>
        <w:gridCol w:w="2161"/>
      </w:tblGrid>
      <w:tr w:rsidR="004500E6" w:rsidRPr="00C34F0B" w14:paraId="6A584B6D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17C8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3EBB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5523" w14:textId="77777777" w:rsidR="004500E6" w:rsidRPr="00BB3627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0B50" w14:textId="77777777" w:rsid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F9C" w14:textId="77777777" w:rsidR="004500E6" w:rsidRPr="004500E6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</w:rPr>
            </w:pPr>
            <w:r w:rsidRPr="004500E6">
              <w:rPr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B75" w14:textId="77777777" w:rsidR="004500E6" w:rsidRPr="00C34F0B" w:rsidRDefault="004500E6" w:rsidP="004500E6">
            <w:pPr>
              <w:ind w:left="-104" w:right="-109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</w:t>
            </w:r>
          </w:p>
        </w:tc>
      </w:tr>
      <w:tr w:rsidR="00BC5330" w:rsidRPr="00C34F0B" w14:paraId="3F4D42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4E58466" w14:textId="77777777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B3627">
              <w:rPr>
                <w:sz w:val="22"/>
                <w:szCs w:val="22"/>
              </w:rPr>
              <w:t>.6</w:t>
            </w:r>
          </w:p>
          <w:p w14:paraId="1B8ED18D" w14:textId="24152BCD" w:rsidR="00BC5330" w:rsidRPr="00BB3627" w:rsidRDefault="00BC5330" w:rsidP="00BC53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109CC56" w14:textId="726E364A" w:rsidR="00BC5330" w:rsidRPr="00C34F0B" w:rsidRDefault="004500E6" w:rsidP="00BC53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Приставки железобетонные для деревянных опор ВЛ 0,38-35 </w:t>
            </w:r>
            <w:proofErr w:type="spellStart"/>
            <w:r>
              <w:rPr>
                <w:sz w:val="22"/>
                <w:szCs w:val="26"/>
              </w:rPr>
              <w:t>кВ</w:t>
            </w:r>
            <w:proofErr w:type="spellEnd"/>
            <w:r>
              <w:rPr>
                <w:sz w:val="22"/>
                <w:szCs w:val="26"/>
              </w:rPr>
              <w:t xml:space="preserve"> и связи</w:t>
            </w:r>
          </w:p>
        </w:tc>
        <w:tc>
          <w:tcPr>
            <w:tcW w:w="900" w:type="dxa"/>
            <w:shd w:val="clear" w:color="auto" w:fill="auto"/>
          </w:tcPr>
          <w:p w14:paraId="3B46B384" w14:textId="77777777" w:rsidR="002E7DF1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BB3627">
              <w:rPr>
                <w:sz w:val="22"/>
                <w:szCs w:val="22"/>
              </w:rPr>
              <w:t>23.61/</w:t>
            </w:r>
          </w:p>
          <w:p w14:paraId="7FF0EF55" w14:textId="2261B528" w:rsidR="00BC5330" w:rsidRPr="00BB3627" w:rsidRDefault="002E7DF1" w:rsidP="002E7D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8C57B16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Статические испытания нагружением на:</w:t>
            </w:r>
          </w:p>
          <w:p w14:paraId="6B0FCC83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прочность</w:t>
            </w:r>
          </w:p>
          <w:p w14:paraId="61C7BC69" w14:textId="77777777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591A85E4" w14:textId="2BB1DF14" w:rsidR="0072239E" w:rsidRDefault="0072239E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98F58F6" w14:textId="38C6FF53" w:rsidR="00BC5330" w:rsidRDefault="00BC5330" w:rsidP="00241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B54CD1A" w14:textId="1DB058C1" w:rsidR="00BC5330" w:rsidRPr="00C34F0B" w:rsidRDefault="00BC5330" w:rsidP="00241101">
            <w:pPr>
              <w:ind w:left="-104" w:right="-109"/>
              <w:rPr>
                <w:sz w:val="22"/>
              </w:rPr>
            </w:pPr>
            <w:r w:rsidRPr="00FF688A">
              <w:rPr>
                <w:sz w:val="22"/>
                <w:szCs w:val="26"/>
              </w:rPr>
              <w:t>ГОСТ 8829-</w:t>
            </w:r>
            <w:r w:rsidR="00147DB8">
              <w:rPr>
                <w:sz w:val="22"/>
                <w:szCs w:val="26"/>
              </w:rPr>
              <w:t>94</w:t>
            </w:r>
          </w:p>
        </w:tc>
      </w:tr>
      <w:tr w:rsidR="00AF7537" w:rsidRPr="00C34F0B" w14:paraId="31A2E52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83EAD8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.1</w:t>
            </w:r>
          </w:p>
          <w:p w14:paraId="77935BC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B3484F5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Конструкции бетонные и железобетонные, изготавливаемые единичными заказами</w:t>
            </w:r>
          </w:p>
        </w:tc>
        <w:tc>
          <w:tcPr>
            <w:tcW w:w="900" w:type="dxa"/>
            <w:shd w:val="clear" w:color="auto" w:fill="auto"/>
          </w:tcPr>
          <w:p w14:paraId="58DD968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7E485B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4E9D08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38F1ED9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3433865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37B5164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3923E8B3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AF7537" w:rsidRPr="00C34F0B" w14:paraId="3E7A741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13D157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.2</w:t>
            </w:r>
          </w:p>
          <w:p w14:paraId="2F6DD82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409A95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1B2DE7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60CCC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401B17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Отклонение линейного размера: </w:t>
            </w:r>
          </w:p>
          <w:p w14:paraId="2002EB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длина изделия</w:t>
            </w:r>
          </w:p>
          <w:p w14:paraId="2B1B928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высота, ширина сечения</w:t>
            </w:r>
          </w:p>
        </w:tc>
        <w:tc>
          <w:tcPr>
            <w:tcW w:w="1980" w:type="dxa"/>
            <w:shd w:val="clear" w:color="auto" w:fill="auto"/>
          </w:tcPr>
          <w:p w14:paraId="5BCFF93D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499709A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1D819CD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10699B60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 1.1.1 (а), (б)</w:t>
            </w:r>
          </w:p>
        </w:tc>
      </w:tr>
      <w:tr w:rsidR="00AF7537" w:rsidRPr="00C34F0B" w14:paraId="3851736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C545E3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.3</w:t>
            </w:r>
          </w:p>
          <w:p w14:paraId="7D170EF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8A73E7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313BEA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6787119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43BBD6A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поверхности</w:t>
            </w:r>
          </w:p>
        </w:tc>
        <w:tc>
          <w:tcPr>
            <w:tcW w:w="1980" w:type="dxa"/>
            <w:shd w:val="clear" w:color="auto" w:fill="auto"/>
          </w:tcPr>
          <w:p w14:paraId="1825BE7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7B08F594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C235DD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29925F2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п.3.1.1</w:t>
            </w:r>
          </w:p>
        </w:tc>
      </w:tr>
      <w:tr w:rsidR="00AF7537" w:rsidRPr="00C34F0B" w14:paraId="19DB055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7C522FE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.4</w:t>
            </w:r>
          </w:p>
          <w:p w14:paraId="50DC255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2890735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8A66F9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41374D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6975D0B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 конструкции:</w:t>
            </w:r>
          </w:p>
          <w:p w14:paraId="6D6DBF98" w14:textId="586E9E43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длина, ширина, глубина (высота) раковин, наплывов, впадин,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  <w:r>
              <w:rPr>
                <w:sz w:val="22"/>
                <w:szCs w:val="26"/>
              </w:rPr>
              <w:t xml:space="preserve"> бетона</w:t>
            </w:r>
          </w:p>
        </w:tc>
        <w:tc>
          <w:tcPr>
            <w:tcW w:w="1980" w:type="dxa"/>
            <w:shd w:val="clear" w:color="auto" w:fill="auto"/>
          </w:tcPr>
          <w:p w14:paraId="265C1764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35FA23D5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83D6750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6B14619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AF7537" w:rsidRPr="00C34F0B" w14:paraId="1C0E73D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2690020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9144C">
              <w:rPr>
                <w:sz w:val="22"/>
                <w:szCs w:val="22"/>
              </w:rPr>
              <w:t>.5</w:t>
            </w:r>
          </w:p>
          <w:p w14:paraId="1136887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741E29F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43C55A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59ADA8D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6328E5A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 и других технологических трещин</w:t>
            </w:r>
          </w:p>
        </w:tc>
        <w:tc>
          <w:tcPr>
            <w:tcW w:w="1980" w:type="dxa"/>
            <w:shd w:val="clear" w:color="auto" w:fill="auto"/>
          </w:tcPr>
          <w:p w14:paraId="0C8BFB8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713CFBA6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13015.0-83 </w:t>
            </w:r>
          </w:p>
          <w:p w14:paraId="4B8F0371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п.13.4</w:t>
            </w:r>
          </w:p>
        </w:tc>
        <w:tc>
          <w:tcPr>
            <w:tcW w:w="2161" w:type="dxa"/>
            <w:shd w:val="clear" w:color="auto" w:fill="auto"/>
          </w:tcPr>
          <w:p w14:paraId="4883F4DF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0955DB4B" w14:textId="77777777" w:rsidR="00AF7537" w:rsidRPr="00C34F0B" w:rsidRDefault="00AF7537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DCA7C47" w14:textId="77777777" w:rsidR="00AF7537" w:rsidRPr="00C34F0B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1BFF8A5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17E632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.1</w:t>
            </w:r>
          </w:p>
          <w:p w14:paraId="18AED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ACD85B8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Сваи железобетонные</w:t>
            </w:r>
          </w:p>
          <w:p w14:paraId="0A8972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64CA0C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6ABB11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B607EFD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948D7F5" w14:textId="77777777" w:rsidR="004500E6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06C350EA" w14:textId="6EC57026" w:rsidR="004500E6" w:rsidRPr="00C34F0B" w:rsidRDefault="004500E6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E03C95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24F1DF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703E4C8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shd w:val="clear" w:color="auto" w:fill="auto"/>
          </w:tcPr>
          <w:p w14:paraId="210A93D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</w:p>
          <w:p w14:paraId="2DD5520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п.20</w:t>
            </w:r>
          </w:p>
        </w:tc>
        <w:tc>
          <w:tcPr>
            <w:tcW w:w="2161" w:type="dxa"/>
            <w:shd w:val="clear" w:color="auto" w:fill="auto"/>
          </w:tcPr>
          <w:p w14:paraId="6BB8AA9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13015.1-81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п.20</w:t>
            </w:r>
          </w:p>
          <w:p w14:paraId="26761B3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  <w:szCs w:val="26"/>
              </w:rPr>
              <w:t>ГОСТ 18321-73</w:t>
            </w:r>
            <w:r>
              <w:rPr>
                <w:sz w:val="22"/>
                <w:szCs w:val="26"/>
              </w:rPr>
              <w:t xml:space="preserve"> </w:t>
            </w:r>
            <w:r w:rsidRPr="00C34F0B">
              <w:rPr>
                <w:sz w:val="22"/>
                <w:szCs w:val="26"/>
              </w:rPr>
              <w:t>п.3.2</w:t>
            </w:r>
          </w:p>
        </w:tc>
      </w:tr>
      <w:tr w:rsidR="004500E6" w:rsidRPr="00C34F0B" w14:paraId="497371CF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569FDC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.2</w:t>
            </w:r>
          </w:p>
          <w:p w14:paraId="3E395F2F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A05682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C78ED4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63423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593A03C7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линейного размера:</w:t>
            </w:r>
          </w:p>
          <w:p w14:paraId="21AFD0D9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длины сваи</w:t>
            </w:r>
          </w:p>
          <w:p w14:paraId="20988E90" w14:textId="26BA47EF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</w:t>
            </w:r>
            <w:proofErr w:type="spellStart"/>
            <w:r>
              <w:rPr>
                <w:sz w:val="22"/>
                <w:szCs w:val="26"/>
              </w:rPr>
              <w:t>попечечного</w:t>
            </w:r>
            <w:proofErr w:type="spellEnd"/>
            <w:r>
              <w:rPr>
                <w:sz w:val="22"/>
                <w:szCs w:val="26"/>
              </w:rPr>
              <w:t xml:space="preserve"> сечения сваи</w:t>
            </w:r>
          </w:p>
        </w:tc>
        <w:tc>
          <w:tcPr>
            <w:tcW w:w="1980" w:type="dxa"/>
            <w:shd w:val="clear" w:color="auto" w:fill="auto"/>
          </w:tcPr>
          <w:p w14:paraId="17A1F060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A8F3FFC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496675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390812D5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05C74A2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п.1.1.1 (а), (б)</w:t>
            </w:r>
          </w:p>
        </w:tc>
      </w:tr>
      <w:tr w:rsidR="004500E6" w:rsidRPr="00C34F0B" w14:paraId="6D4E0BC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CE1F74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.3</w:t>
            </w:r>
          </w:p>
          <w:p w14:paraId="33D839E8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9324E54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F3A635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433C3A3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7892063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Отклонение от прямолинейности боковых граней</w:t>
            </w:r>
          </w:p>
        </w:tc>
        <w:tc>
          <w:tcPr>
            <w:tcW w:w="1980" w:type="dxa"/>
            <w:shd w:val="clear" w:color="auto" w:fill="auto"/>
          </w:tcPr>
          <w:p w14:paraId="1505CC65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A7EF2C5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13342C4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5392BEC3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3FAD1010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п.п.3.1.1; 3.1.2</w:t>
            </w:r>
          </w:p>
        </w:tc>
      </w:tr>
      <w:tr w:rsidR="004500E6" w:rsidRPr="00C34F0B" w14:paraId="4C55812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25D210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.4</w:t>
            </w:r>
          </w:p>
          <w:p w14:paraId="53F89FD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418771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99C5BA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3E741FE2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7F7E644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Качество поверхности и внешний вид:</w:t>
            </w:r>
          </w:p>
          <w:p w14:paraId="36B15746" w14:textId="53665C43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- размеры раковин, </w:t>
            </w:r>
            <w:proofErr w:type="spellStart"/>
            <w:r w:rsidRPr="00FF688A">
              <w:rPr>
                <w:sz w:val="22"/>
                <w:szCs w:val="26"/>
              </w:rPr>
              <w:t>околов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4C6DF258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30F6F29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  <w:p w14:paraId="0CC61FF2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1305.0-83</w:t>
            </w:r>
          </w:p>
        </w:tc>
        <w:tc>
          <w:tcPr>
            <w:tcW w:w="2161" w:type="dxa"/>
            <w:shd w:val="clear" w:color="auto" w:fill="auto"/>
          </w:tcPr>
          <w:p w14:paraId="27C42F27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C51B366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555C2DCA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(а), (б); 1.5.2; 1.5.3; 2.2</w:t>
            </w:r>
          </w:p>
        </w:tc>
      </w:tr>
      <w:tr w:rsidR="004500E6" w:rsidRPr="00C34F0B" w14:paraId="0825D008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74804FE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.5</w:t>
            </w:r>
          </w:p>
          <w:p w14:paraId="70F43F9D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53964D7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5DE8137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24101783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862D21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Ширина усадочных, поперечных и продольных трещин</w:t>
            </w:r>
          </w:p>
        </w:tc>
        <w:tc>
          <w:tcPr>
            <w:tcW w:w="1980" w:type="dxa"/>
            <w:shd w:val="clear" w:color="auto" w:fill="auto"/>
          </w:tcPr>
          <w:p w14:paraId="2222532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19DC219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2D012FFD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ГОСТ 26433.1-89</w:t>
            </w:r>
          </w:p>
          <w:p w14:paraId="219AD51A" w14:textId="77777777" w:rsidR="004500E6" w:rsidRPr="00C34F0B" w:rsidRDefault="004500E6" w:rsidP="00351323">
            <w:pPr>
              <w:ind w:left="-104" w:right="-109"/>
              <w:rPr>
                <w:sz w:val="22"/>
              </w:rPr>
            </w:pPr>
            <w:r w:rsidRPr="00C34F0B">
              <w:rPr>
                <w:sz w:val="22"/>
              </w:rPr>
              <w:t>Приложение 1</w:t>
            </w:r>
          </w:p>
          <w:p w14:paraId="4BEE1844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</w:rPr>
              <w:t>п.п.1.5.1 (б), (г)</w:t>
            </w:r>
          </w:p>
        </w:tc>
      </w:tr>
      <w:tr w:rsidR="004500E6" w:rsidRPr="00C34F0B" w14:paraId="2A8D0EEA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DAA88E4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9144C">
              <w:rPr>
                <w:sz w:val="22"/>
                <w:szCs w:val="22"/>
              </w:rPr>
              <w:t>.6</w:t>
            </w:r>
          </w:p>
          <w:p w14:paraId="02525F56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D2004D0" w14:textId="77777777" w:rsidR="004500E6" w:rsidRPr="00C34F0B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0657D9A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23.61/</w:t>
            </w:r>
          </w:p>
          <w:p w14:paraId="109045DB" w14:textId="77777777" w:rsidR="004500E6" w:rsidRPr="0069144C" w:rsidRDefault="004500E6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D48BEC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Статические испытания без нагружения на </w:t>
            </w:r>
            <w:proofErr w:type="spellStart"/>
            <w:r>
              <w:rPr>
                <w:sz w:val="22"/>
                <w:szCs w:val="26"/>
              </w:rPr>
              <w:t>трещиностойкость</w:t>
            </w:r>
            <w:proofErr w:type="spellEnd"/>
          </w:p>
          <w:p w14:paraId="3A089A67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71827B3" w14:textId="77777777" w:rsidR="004500E6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1075-97</w:t>
            </w:r>
          </w:p>
          <w:p w14:paraId="74B7E666" w14:textId="77777777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19804-2012</w:t>
            </w:r>
          </w:p>
        </w:tc>
        <w:tc>
          <w:tcPr>
            <w:tcW w:w="2161" w:type="dxa"/>
            <w:shd w:val="clear" w:color="auto" w:fill="auto"/>
          </w:tcPr>
          <w:p w14:paraId="4E0ED84E" w14:textId="272525A2" w:rsidR="004500E6" w:rsidRPr="00C34F0B" w:rsidRDefault="004500E6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 w:rsidRPr="00FF688A">
              <w:rPr>
                <w:sz w:val="22"/>
                <w:szCs w:val="26"/>
              </w:rPr>
              <w:t>ГОСТ 8829-</w:t>
            </w:r>
            <w:r>
              <w:rPr>
                <w:sz w:val="22"/>
                <w:szCs w:val="26"/>
              </w:rPr>
              <w:t>94</w:t>
            </w:r>
          </w:p>
        </w:tc>
      </w:tr>
      <w:tr w:rsidR="000C265B" w:rsidRPr="00C34F0B" w14:paraId="283DCE0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A0B298F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9144C">
              <w:rPr>
                <w:sz w:val="22"/>
                <w:szCs w:val="22"/>
              </w:rPr>
              <w:t>.1</w:t>
            </w:r>
          </w:p>
          <w:p w14:paraId="79462D62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96941AC" w14:textId="6A6ADC22" w:rsidR="00F46E88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Бетоны конструкционные тяжелые</w:t>
            </w:r>
          </w:p>
          <w:p w14:paraId="599CA0AE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E4F33D4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6626D3DB" w14:textId="77777777" w:rsidR="00F46E88" w:rsidRDefault="00F46E88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  <w:p w14:paraId="14481206" w14:textId="607BCDF5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2BE828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4702CE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5E77B45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314E7BA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AEB37F3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проб и изготовление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CCE1D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1544-2005</w:t>
            </w:r>
          </w:p>
          <w:p w14:paraId="2BD66FDB" w14:textId="66882862" w:rsidR="00F46E88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49915856" w14:textId="77777777" w:rsidR="00F46E88" w:rsidRDefault="00F46E88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A420E28" w14:textId="731869C2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325E0F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1F33FB5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п.п.2; 4.2</w:t>
            </w:r>
          </w:p>
        </w:tc>
      </w:tr>
      <w:tr w:rsidR="000C265B" w:rsidRPr="00C34F0B" w14:paraId="059254F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6160729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</w:t>
            </w:r>
            <w:r w:rsidRPr="0069144C">
              <w:rPr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  <w:shd w:val="clear" w:color="auto" w:fill="auto"/>
          </w:tcPr>
          <w:p w14:paraId="761D8C3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6989EB3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23.63/</w:t>
            </w:r>
          </w:p>
          <w:p w14:paraId="080D23F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7B2902D5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/>
            <w:shd w:val="clear" w:color="auto" w:fill="auto"/>
          </w:tcPr>
          <w:p w14:paraId="6F5E923F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A1D783F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10180-2012 </w:t>
            </w:r>
          </w:p>
          <w:p w14:paraId="779AB803" w14:textId="08991071" w:rsidR="00645735" w:rsidRPr="00C34F0B" w:rsidRDefault="000C265B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п.п.7.1; 7.2; 8.1; 8.2; 8.4</w:t>
            </w:r>
          </w:p>
        </w:tc>
      </w:tr>
      <w:tr w:rsidR="00F46E88" w:rsidRPr="008D20E3" w14:paraId="71F4ADC2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4204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23018951" w14:textId="77777777" w:rsidR="00F46E88" w:rsidRDefault="00F46E88" w:rsidP="00227D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7A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4EB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7B2B8BC9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A36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0C265B" w14:paraId="5FA011D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9D21D3C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.1</w:t>
            </w:r>
          </w:p>
          <w:p w14:paraId="6CB865A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920B638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Смеси бетонные</w:t>
            </w:r>
          </w:p>
        </w:tc>
        <w:tc>
          <w:tcPr>
            <w:tcW w:w="900" w:type="dxa"/>
            <w:shd w:val="clear" w:color="auto" w:fill="auto"/>
          </w:tcPr>
          <w:p w14:paraId="76FB7A9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289B545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69FE705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1283C9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1035-96</w:t>
            </w:r>
          </w:p>
          <w:p w14:paraId="5FA9C3F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0ED0141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п.4</w:t>
            </w:r>
          </w:p>
        </w:tc>
      </w:tr>
      <w:tr w:rsidR="000C265B" w14:paraId="530F910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AD8801B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9144C">
              <w:rPr>
                <w:sz w:val="22"/>
                <w:szCs w:val="22"/>
              </w:rPr>
              <w:t>.2</w:t>
            </w:r>
          </w:p>
          <w:p w14:paraId="7EB744F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57DE1B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ECC920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090B0F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08521C4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61ED1026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113649F" w14:textId="644C65DF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00814A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10C61C6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1545-2005 п.5.3</w:t>
            </w:r>
          </w:p>
        </w:tc>
      </w:tr>
      <w:tr w:rsidR="000C265B" w14:paraId="3328B1E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173B271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3584E9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Растворы строительные</w:t>
            </w:r>
          </w:p>
        </w:tc>
        <w:tc>
          <w:tcPr>
            <w:tcW w:w="900" w:type="dxa"/>
            <w:shd w:val="clear" w:color="auto" w:fill="auto"/>
          </w:tcPr>
          <w:p w14:paraId="7DCCB7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319640CA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C40568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на сжатие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B446E6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</w:t>
            </w:r>
          </w:p>
          <w:p w14:paraId="0B4B6A77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6740080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п.6</w:t>
            </w:r>
          </w:p>
          <w:p w14:paraId="1E801815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СТБ 1307-2012 п.7.8</w:t>
            </w:r>
          </w:p>
        </w:tc>
      </w:tr>
      <w:tr w:rsidR="000C265B" w14:paraId="60E5B899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B3E91D6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9144C">
              <w:rPr>
                <w:sz w:val="22"/>
                <w:szCs w:val="22"/>
              </w:rPr>
              <w:t>.2</w:t>
            </w:r>
          </w:p>
          <w:p w14:paraId="6A6D962E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  <w:shd w:val="clear" w:color="auto" w:fill="auto"/>
          </w:tcPr>
          <w:p w14:paraId="092761F1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6E51E5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23.64/</w:t>
            </w:r>
          </w:p>
          <w:p w14:paraId="5ECA980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29.144</w:t>
            </w:r>
          </w:p>
        </w:tc>
        <w:tc>
          <w:tcPr>
            <w:tcW w:w="2160" w:type="dxa"/>
            <w:shd w:val="clear" w:color="auto" w:fill="auto"/>
          </w:tcPr>
          <w:p w14:paraId="1D36E789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proofErr w:type="spellStart"/>
            <w:r>
              <w:rPr>
                <w:sz w:val="22"/>
                <w:szCs w:val="26"/>
              </w:rPr>
              <w:t>Удобоукладывае-мость</w:t>
            </w:r>
            <w:proofErr w:type="spellEnd"/>
            <w:r>
              <w:rPr>
                <w:sz w:val="22"/>
                <w:szCs w:val="26"/>
              </w:rPr>
              <w:t>:</w:t>
            </w:r>
          </w:p>
          <w:p w14:paraId="5018D912" w14:textId="77777777" w:rsidR="000A787E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подвижность</w:t>
            </w:r>
          </w:p>
          <w:p w14:paraId="5E5D45F0" w14:textId="4A5C403A" w:rsidR="00645735" w:rsidRDefault="00645735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B50F9D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C8E0F1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5802-86 п.2</w:t>
            </w:r>
          </w:p>
        </w:tc>
      </w:tr>
      <w:tr w:rsidR="000C265B" w14:paraId="7964A230" w14:textId="77777777" w:rsidTr="004500E6">
        <w:trPr>
          <w:trHeight w:val="431"/>
        </w:trPr>
        <w:tc>
          <w:tcPr>
            <w:tcW w:w="720" w:type="dxa"/>
            <w:shd w:val="clear" w:color="auto" w:fill="auto"/>
          </w:tcPr>
          <w:p w14:paraId="67E7BE37" w14:textId="77777777" w:rsidR="000C265B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.1</w:t>
            </w:r>
          </w:p>
          <w:p w14:paraId="40792EC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40375B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Портландцемент и </w:t>
            </w:r>
            <w:proofErr w:type="spellStart"/>
            <w:r>
              <w:rPr>
                <w:sz w:val="22"/>
                <w:szCs w:val="26"/>
              </w:rPr>
              <w:t>шлако</w:t>
            </w:r>
            <w:proofErr w:type="spellEnd"/>
            <w:r>
              <w:rPr>
                <w:sz w:val="22"/>
                <w:szCs w:val="26"/>
              </w:rPr>
              <w:t>-портландцемент</w:t>
            </w:r>
          </w:p>
        </w:tc>
        <w:tc>
          <w:tcPr>
            <w:tcW w:w="900" w:type="dxa"/>
            <w:shd w:val="clear" w:color="auto" w:fill="auto"/>
          </w:tcPr>
          <w:p w14:paraId="13C87C0D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0D4BAE88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2B73468A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3C1B3D">
              <w:rPr>
                <w:sz w:val="22"/>
                <w:szCs w:val="26"/>
              </w:rPr>
              <w:t xml:space="preserve">Отбор </w:t>
            </w:r>
            <w:r>
              <w:rPr>
                <w:sz w:val="22"/>
                <w:szCs w:val="26"/>
              </w:rPr>
              <w:t>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065D94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10178-85</w:t>
            </w:r>
          </w:p>
          <w:p w14:paraId="5E4D34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52EA1641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30515-2013 п.7</w:t>
            </w:r>
          </w:p>
        </w:tc>
      </w:tr>
      <w:tr w:rsidR="000C265B" w14:paraId="536B3C0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AEFED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6872DA5D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9300957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2E3032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39FBEF7E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Прочность при сжатии</w:t>
            </w:r>
          </w:p>
        </w:tc>
        <w:tc>
          <w:tcPr>
            <w:tcW w:w="1980" w:type="dxa"/>
            <w:vMerge/>
            <w:shd w:val="clear" w:color="auto" w:fill="auto"/>
          </w:tcPr>
          <w:p w14:paraId="111F7AD6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FB810D8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310.4-81 </w:t>
            </w:r>
          </w:p>
        </w:tc>
      </w:tr>
      <w:tr w:rsidR="000C265B" w14:paraId="23E053F1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53E9F736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51BDAE54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4D5B2F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453EAD0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107FD71C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Нормальная густота</w:t>
            </w:r>
          </w:p>
        </w:tc>
        <w:tc>
          <w:tcPr>
            <w:tcW w:w="1980" w:type="dxa"/>
            <w:vMerge/>
            <w:shd w:val="clear" w:color="auto" w:fill="auto"/>
          </w:tcPr>
          <w:p w14:paraId="136BF530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2FA9E5C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п.1 </w:t>
            </w:r>
          </w:p>
        </w:tc>
      </w:tr>
      <w:tr w:rsidR="000C265B" w14:paraId="12269C7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000FFD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7162E8C3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887A2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60C2E0A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  <w:shd w:val="clear" w:color="auto" w:fill="auto"/>
          </w:tcPr>
          <w:p w14:paraId="2F30CF84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Сроки схватывания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7E95CFEB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5669D3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310.3-76 п.2</w:t>
            </w:r>
          </w:p>
        </w:tc>
      </w:tr>
      <w:tr w:rsidR="000C265B" w14:paraId="31094C5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E4C7E41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07947057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4A65C4C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5D2FAD45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29.061</w:t>
            </w:r>
          </w:p>
        </w:tc>
        <w:tc>
          <w:tcPr>
            <w:tcW w:w="2160" w:type="dxa"/>
            <w:shd w:val="clear" w:color="auto" w:fill="auto"/>
          </w:tcPr>
          <w:p w14:paraId="09170BDB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Равномерность изменения объема</w:t>
            </w:r>
          </w:p>
          <w:p w14:paraId="542E979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A7A5D31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6355D267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310.3-76 </w:t>
            </w:r>
          </w:p>
          <w:p w14:paraId="6E759CB2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п.3.1; 3.2.1-3.2.4</w:t>
            </w:r>
          </w:p>
        </w:tc>
      </w:tr>
      <w:tr w:rsidR="000C265B" w14:paraId="76806896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CC303EB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707A256F" w14:textId="77777777" w:rsidR="000C265B" w:rsidRPr="00C34F0B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8FB161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23.51/</w:t>
            </w:r>
          </w:p>
          <w:p w14:paraId="738AAF64" w14:textId="77777777" w:rsidR="000C265B" w:rsidRPr="0069144C" w:rsidRDefault="000C265B" w:rsidP="000C2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5042606" w14:textId="0732FFBE" w:rsidR="00E34F9B" w:rsidRDefault="000C265B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Тонкость помола цемента по остатку на сите № 008</w:t>
            </w:r>
          </w:p>
        </w:tc>
        <w:tc>
          <w:tcPr>
            <w:tcW w:w="1980" w:type="dxa"/>
            <w:vMerge/>
            <w:shd w:val="clear" w:color="auto" w:fill="auto"/>
          </w:tcPr>
          <w:p w14:paraId="4B337BA9" w14:textId="77777777" w:rsidR="000C265B" w:rsidRPr="00C34F0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11BE72D" w14:textId="77777777" w:rsidR="000C265B" w:rsidRDefault="000C265B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ГОСТ 310.2-76 п.1 </w:t>
            </w:r>
          </w:p>
        </w:tc>
      </w:tr>
      <w:tr w:rsidR="00AF7537" w14:paraId="370978E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F82503B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.1</w:t>
            </w:r>
          </w:p>
          <w:p w14:paraId="054CAB3F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952521F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Песок для строительных работ</w:t>
            </w:r>
          </w:p>
        </w:tc>
        <w:tc>
          <w:tcPr>
            <w:tcW w:w="900" w:type="dxa"/>
            <w:shd w:val="clear" w:color="auto" w:fill="auto"/>
          </w:tcPr>
          <w:p w14:paraId="16255EF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2B9965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14C9EC5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17D7451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8736-2014</w:t>
            </w:r>
          </w:p>
          <w:p w14:paraId="64E41AA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161" w:type="dxa"/>
            <w:shd w:val="clear" w:color="auto" w:fill="auto"/>
          </w:tcPr>
          <w:p w14:paraId="1DE00AC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п.2</w:t>
            </w:r>
          </w:p>
        </w:tc>
      </w:tr>
      <w:tr w:rsidR="00AF7537" w14:paraId="67992E6D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6F701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2B2BCAB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0DB13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5385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140AEF0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песка и модуль крупности</w:t>
            </w:r>
          </w:p>
        </w:tc>
        <w:tc>
          <w:tcPr>
            <w:tcW w:w="1980" w:type="dxa"/>
            <w:vMerge/>
            <w:shd w:val="clear" w:color="auto" w:fill="auto"/>
          </w:tcPr>
          <w:p w14:paraId="6984002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805F51E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п.3</w:t>
            </w:r>
          </w:p>
        </w:tc>
      </w:tr>
      <w:tr w:rsidR="00AF7537" w14:paraId="171037BB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A97041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0E84767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0AC18F2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E9E399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7142EF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</w:t>
            </w:r>
          </w:p>
          <w:p w14:paraId="3C59D2A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-метод мокрого просеивания</w:t>
            </w:r>
          </w:p>
        </w:tc>
        <w:tc>
          <w:tcPr>
            <w:tcW w:w="1980" w:type="dxa"/>
            <w:vMerge/>
            <w:shd w:val="clear" w:color="auto" w:fill="auto"/>
          </w:tcPr>
          <w:p w14:paraId="5CF246B9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590180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п.5.3</w:t>
            </w:r>
          </w:p>
          <w:p w14:paraId="13F7735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п.4.5.3</w:t>
            </w:r>
          </w:p>
        </w:tc>
      </w:tr>
      <w:tr w:rsidR="00AF7537" w14:paraId="5B65D9A4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436CF1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25B343C7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693BF9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3CDB51D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4DF56C8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471120E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77282D7C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п.9</w:t>
            </w:r>
          </w:p>
        </w:tc>
      </w:tr>
      <w:tr w:rsidR="00AF7537" w14:paraId="636D4615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6D5B627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  <w:shd w:val="clear" w:color="auto" w:fill="auto"/>
          </w:tcPr>
          <w:p w14:paraId="65DE1D3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512BB3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AA5F63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BE37AC4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Влажность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00E9826E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3D6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8735-88 п.10</w:t>
            </w:r>
          </w:p>
        </w:tc>
      </w:tr>
      <w:tr w:rsidR="00AF7537" w14:paraId="08AA3FAE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72268EFF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.1</w:t>
            </w:r>
          </w:p>
          <w:p w14:paraId="4C48BC6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D71A21A" w14:textId="1A3196BD" w:rsidR="00F46E88" w:rsidRPr="00C34F0B" w:rsidRDefault="00AF7537" w:rsidP="004500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</w:t>
            </w:r>
            <w:r w:rsidR="004500E6">
              <w:rPr>
                <w:sz w:val="22"/>
                <w:szCs w:val="26"/>
              </w:rPr>
              <w:t>т</w:t>
            </w:r>
          </w:p>
        </w:tc>
        <w:tc>
          <w:tcPr>
            <w:tcW w:w="900" w:type="dxa"/>
            <w:shd w:val="clear" w:color="auto" w:fill="auto"/>
          </w:tcPr>
          <w:p w14:paraId="2B6486A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4A8D9765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  <w:p w14:paraId="34F5CD6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4D63F8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42.000</w:t>
            </w:r>
          </w:p>
        </w:tc>
        <w:tc>
          <w:tcPr>
            <w:tcW w:w="2160" w:type="dxa"/>
            <w:shd w:val="clear" w:color="auto" w:fill="auto"/>
          </w:tcPr>
          <w:p w14:paraId="3A50576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Отбор образцов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73665E2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67AA645D" w14:textId="7B709E0F" w:rsidR="00F46E88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3C99DA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7F368E3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F7D002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A9E6B2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2D4A3338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783CA38B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2FF793E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96BB654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1E38B29F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4A71DEE1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0B99008D" w14:textId="77777777" w:rsidR="00F46E88" w:rsidRDefault="00F46E88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</w:p>
          <w:p w14:paraId="3CEF69EA" w14:textId="208BECBB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47BF158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п.4.2</w:t>
            </w:r>
          </w:p>
        </w:tc>
      </w:tr>
      <w:tr w:rsidR="00AF7537" w14:paraId="2E91A43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659A2F2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  <w:shd w:val="clear" w:color="auto" w:fill="auto"/>
          </w:tcPr>
          <w:p w14:paraId="37CCE240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A107DE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75BAD9C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C41F02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28A7C77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79AEC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Зерновой состав щебня</w:t>
            </w:r>
          </w:p>
        </w:tc>
        <w:tc>
          <w:tcPr>
            <w:tcW w:w="1980" w:type="dxa"/>
            <w:vMerge/>
            <w:shd w:val="clear" w:color="auto" w:fill="auto"/>
          </w:tcPr>
          <w:p w14:paraId="1D6C07A8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both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46E8282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п.4.3</w:t>
            </w:r>
          </w:p>
        </w:tc>
      </w:tr>
      <w:tr w:rsidR="00AF7537" w14:paraId="4558FB53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2454EC61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  <w:shd w:val="clear" w:color="auto" w:fill="auto"/>
          </w:tcPr>
          <w:p w14:paraId="68FD1363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4FDDA8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058730A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2E61975C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70F87C76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07CBA51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пылевидных и глинистых частиц (</w:t>
            </w:r>
            <w:proofErr w:type="spellStart"/>
            <w:r>
              <w:rPr>
                <w:sz w:val="22"/>
                <w:szCs w:val="26"/>
              </w:rPr>
              <w:t>отмучивание</w:t>
            </w:r>
            <w:proofErr w:type="spellEnd"/>
            <w:r>
              <w:rPr>
                <w:sz w:val="22"/>
                <w:szCs w:val="26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2A8A3941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3C345C9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п.4.5.1</w:t>
            </w:r>
          </w:p>
        </w:tc>
      </w:tr>
      <w:tr w:rsidR="00AF7537" w14:paraId="561D264C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01AE67B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  <w:shd w:val="clear" w:color="auto" w:fill="auto"/>
          </w:tcPr>
          <w:p w14:paraId="1ACC77D2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311D859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5499C0B9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  <w:p w14:paraId="29836A20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318B1D3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40EC039F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Прочность </w:t>
            </w:r>
          </w:p>
        </w:tc>
        <w:tc>
          <w:tcPr>
            <w:tcW w:w="1980" w:type="dxa"/>
            <w:vMerge/>
            <w:shd w:val="clear" w:color="auto" w:fill="auto"/>
          </w:tcPr>
          <w:p w14:paraId="3953B94A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5BF80D25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п.4.8</w:t>
            </w:r>
          </w:p>
        </w:tc>
      </w:tr>
      <w:tr w:rsidR="00F46E88" w:rsidRPr="008D20E3" w14:paraId="28D97461" w14:textId="77777777" w:rsidTr="004500E6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ABB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54B625B5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F6C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36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8D20E3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0FD273D3" w14:textId="77777777" w:rsidR="00F46E88" w:rsidRPr="00C34F0B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8F1" w14:textId="77777777" w:rsidR="00F46E88" w:rsidRPr="008D20E3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jc w:val="center"/>
              <w:textAlignment w:val="baseline"/>
              <w:rPr>
                <w:sz w:val="22"/>
                <w:szCs w:val="26"/>
              </w:rPr>
            </w:pPr>
            <w:r w:rsidRPr="008D20E3">
              <w:rPr>
                <w:sz w:val="22"/>
                <w:szCs w:val="26"/>
              </w:rPr>
              <w:t>6</w:t>
            </w:r>
          </w:p>
        </w:tc>
      </w:tr>
      <w:tr w:rsidR="00AF7537" w14:paraId="3855C7D7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375313FE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A503912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Щебень и гравий из плотных пород для строительных работ</w:t>
            </w:r>
          </w:p>
          <w:p w14:paraId="0932B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7AA498B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178303F7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  <w:p w14:paraId="183BD4C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4A5F8D8B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EC5FBDD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Содержание зерен пластинчатой и игловатой формы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81C811A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8267-93</w:t>
            </w:r>
          </w:p>
          <w:p w14:paraId="18917074" w14:textId="77777777" w:rsidR="00F46E88" w:rsidRDefault="00F46E88" w:rsidP="00F46E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</w:rPr>
            </w:pPr>
            <w:r w:rsidRPr="00C34F0B">
              <w:rPr>
                <w:sz w:val="22"/>
              </w:rPr>
              <w:t>ТНПА и другая документация на продукцию</w:t>
            </w:r>
          </w:p>
          <w:p w14:paraId="1C5C3C7B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19890371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п.4.7</w:t>
            </w:r>
          </w:p>
        </w:tc>
      </w:tr>
      <w:tr w:rsidR="00AF7537" w14:paraId="3F5EF062" w14:textId="77777777" w:rsidTr="004500E6">
        <w:trPr>
          <w:trHeight w:val="70"/>
        </w:trPr>
        <w:tc>
          <w:tcPr>
            <w:tcW w:w="720" w:type="dxa"/>
            <w:shd w:val="clear" w:color="auto" w:fill="auto"/>
          </w:tcPr>
          <w:p w14:paraId="4DE04903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69144C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  <w:shd w:val="clear" w:color="auto" w:fill="auto"/>
          </w:tcPr>
          <w:p w14:paraId="305DE3FD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14:paraId="1D0029F8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08.12/</w:t>
            </w:r>
          </w:p>
          <w:p w14:paraId="2A56C664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5E05C61D" w14:textId="77777777" w:rsidR="00AF7537" w:rsidRPr="0069144C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08.99/</w:t>
            </w:r>
          </w:p>
          <w:p w14:paraId="5A524C3A" w14:textId="77777777" w:rsidR="00AF7537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69144C">
              <w:rPr>
                <w:sz w:val="22"/>
                <w:szCs w:val="22"/>
              </w:rPr>
              <w:t>29.040</w:t>
            </w:r>
          </w:p>
          <w:p w14:paraId="1E8E33EF" w14:textId="098BFC14" w:rsidR="00351323" w:rsidRPr="0069144C" w:rsidRDefault="00351323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06B12CB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Насыпная плотность</w:t>
            </w:r>
          </w:p>
        </w:tc>
        <w:tc>
          <w:tcPr>
            <w:tcW w:w="1980" w:type="dxa"/>
            <w:vMerge/>
            <w:shd w:val="clear" w:color="auto" w:fill="auto"/>
          </w:tcPr>
          <w:p w14:paraId="36BCCDB6" w14:textId="77777777" w:rsidR="00AF7537" w:rsidRPr="00C34F0B" w:rsidRDefault="00AF7537" w:rsidP="008225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2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2161" w:type="dxa"/>
            <w:shd w:val="clear" w:color="auto" w:fill="auto"/>
          </w:tcPr>
          <w:p w14:paraId="042CA267" w14:textId="77777777" w:rsidR="00AF7537" w:rsidRDefault="00AF7537" w:rsidP="003513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ГОСТ 8269.0-97 п.4.17.1</w:t>
            </w:r>
          </w:p>
        </w:tc>
      </w:tr>
    </w:tbl>
    <w:p w14:paraId="77F0E6A5" w14:textId="77777777" w:rsidR="00B934CC" w:rsidRDefault="00B934CC" w:rsidP="00D50B4E">
      <w:pPr>
        <w:rPr>
          <w:b/>
        </w:rPr>
      </w:pPr>
    </w:p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5FF24503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E866B9">
        <w:rPr>
          <w:bCs/>
        </w:rPr>
        <w:t>;</w:t>
      </w:r>
    </w:p>
    <w:p w14:paraId="397A4206" w14:textId="5070B54E" w:rsidR="00351323" w:rsidRPr="00351323" w:rsidRDefault="00351323" w:rsidP="0035132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4712A2F9" w14:textId="781785F0" w:rsidR="00D50B4E" w:rsidRPr="006D33D8" w:rsidRDefault="00D50B4E" w:rsidP="00D50B4E">
      <w:pPr>
        <w:rPr>
          <w:color w:val="000000"/>
        </w:rPr>
      </w:pPr>
      <w:r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6A3206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E2DBE">
        <w:rPr>
          <w:color w:val="000000"/>
          <w:sz w:val="28"/>
          <w:szCs w:val="28"/>
        </w:rPr>
        <w:t>Т.А</w:t>
      </w:r>
      <w:proofErr w:type="gramEnd"/>
      <w:r w:rsidR="000E2DBE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7E9" w14:textId="77777777" w:rsidR="00927C88" w:rsidRDefault="00927C88" w:rsidP="0011070C">
      <w:r>
        <w:separator/>
      </w:r>
    </w:p>
  </w:endnote>
  <w:endnote w:type="continuationSeparator" w:id="0">
    <w:p w14:paraId="2FE6EF44" w14:textId="77777777" w:rsidR="00927C88" w:rsidRDefault="00927C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843B3DF" w:rsidR="00124809" w:rsidRPr="006D33D8" w:rsidRDefault="004500E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</w:t>
              </w:r>
              <w:r w:rsidR="000E2DB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20B2B90" w:rsidR="00A417E3" w:rsidRPr="009E4D11" w:rsidRDefault="004500E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</w:t>
              </w:r>
              <w:r w:rsidR="000E2DB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39D9" w14:textId="77777777" w:rsidR="00927C88" w:rsidRDefault="00927C88" w:rsidP="0011070C">
      <w:r>
        <w:separator/>
      </w:r>
    </w:p>
  </w:footnote>
  <w:footnote w:type="continuationSeparator" w:id="0">
    <w:p w14:paraId="51DC6E9A" w14:textId="77777777" w:rsidR="00927C88" w:rsidRDefault="00927C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FD8F48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01810">
            <w:rPr>
              <w:rFonts w:ascii="Times New Roman" w:hAnsi="Times New Roman" w:cs="Times New Roman"/>
              <w:sz w:val="24"/>
              <w:szCs w:val="24"/>
            </w:rPr>
            <w:t>4269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60E47"/>
    <w:rsid w:val="000643A6"/>
    <w:rsid w:val="00077135"/>
    <w:rsid w:val="0009264B"/>
    <w:rsid w:val="00092EA6"/>
    <w:rsid w:val="000A6CF1"/>
    <w:rsid w:val="000A787E"/>
    <w:rsid w:val="000B0313"/>
    <w:rsid w:val="000B5615"/>
    <w:rsid w:val="000C265B"/>
    <w:rsid w:val="000C28A5"/>
    <w:rsid w:val="000C33F5"/>
    <w:rsid w:val="000D1708"/>
    <w:rsid w:val="000D49BB"/>
    <w:rsid w:val="000E1DB5"/>
    <w:rsid w:val="000E2AC4"/>
    <w:rsid w:val="000E2DBE"/>
    <w:rsid w:val="00101C03"/>
    <w:rsid w:val="0011070C"/>
    <w:rsid w:val="00110E7B"/>
    <w:rsid w:val="001157ED"/>
    <w:rsid w:val="00116AD0"/>
    <w:rsid w:val="00117059"/>
    <w:rsid w:val="00120723"/>
    <w:rsid w:val="00120BDA"/>
    <w:rsid w:val="00124809"/>
    <w:rsid w:val="0012724D"/>
    <w:rsid w:val="00141B7C"/>
    <w:rsid w:val="00147A13"/>
    <w:rsid w:val="00147DB8"/>
    <w:rsid w:val="001512FA"/>
    <w:rsid w:val="001747CA"/>
    <w:rsid w:val="00183C8A"/>
    <w:rsid w:val="001843A0"/>
    <w:rsid w:val="00185BDB"/>
    <w:rsid w:val="00190FD3"/>
    <w:rsid w:val="001956F7"/>
    <w:rsid w:val="00195A33"/>
    <w:rsid w:val="001A4BEA"/>
    <w:rsid w:val="001C7021"/>
    <w:rsid w:val="001E3D8F"/>
    <w:rsid w:val="001E6E80"/>
    <w:rsid w:val="0020355B"/>
    <w:rsid w:val="00225907"/>
    <w:rsid w:val="00234CBD"/>
    <w:rsid w:val="00241101"/>
    <w:rsid w:val="0025281B"/>
    <w:rsid w:val="002576CC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D7841"/>
    <w:rsid w:val="002E503D"/>
    <w:rsid w:val="002E7DF1"/>
    <w:rsid w:val="002F0D32"/>
    <w:rsid w:val="002F4CCE"/>
    <w:rsid w:val="00301E8E"/>
    <w:rsid w:val="003054C2"/>
    <w:rsid w:val="00305E11"/>
    <w:rsid w:val="0031023B"/>
    <w:rsid w:val="00351323"/>
    <w:rsid w:val="003717D2"/>
    <w:rsid w:val="00371894"/>
    <w:rsid w:val="00394B93"/>
    <w:rsid w:val="00395734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500E6"/>
    <w:rsid w:val="00460ECA"/>
    <w:rsid w:val="004627D9"/>
    <w:rsid w:val="00463D8E"/>
    <w:rsid w:val="00481260"/>
    <w:rsid w:val="004A5E4C"/>
    <w:rsid w:val="004D2C97"/>
    <w:rsid w:val="004D6C85"/>
    <w:rsid w:val="004E5090"/>
    <w:rsid w:val="004F18E8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5C89"/>
    <w:rsid w:val="005812FA"/>
    <w:rsid w:val="00582A8F"/>
    <w:rsid w:val="00592241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204C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225FF"/>
    <w:rsid w:val="00833DA3"/>
    <w:rsid w:val="00834613"/>
    <w:rsid w:val="00836710"/>
    <w:rsid w:val="00841499"/>
    <w:rsid w:val="008505BA"/>
    <w:rsid w:val="00854C22"/>
    <w:rsid w:val="00856322"/>
    <w:rsid w:val="00872305"/>
    <w:rsid w:val="00877224"/>
    <w:rsid w:val="008A3E6F"/>
    <w:rsid w:val="008B04C1"/>
    <w:rsid w:val="008B1B9D"/>
    <w:rsid w:val="008C1825"/>
    <w:rsid w:val="008C3521"/>
    <w:rsid w:val="008D20E3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7C88"/>
    <w:rsid w:val="0095347E"/>
    <w:rsid w:val="00957334"/>
    <w:rsid w:val="00966D23"/>
    <w:rsid w:val="00971289"/>
    <w:rsid w:val="00975E56"/>
    <w:rsid w:val="0097764F"/>
    <w:rsid w:val="009806EF"/>
    <w:rsid w:val="00983A81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A62"/>
    <w:rsid w:val="00A74B14"/>
    <w:rsid w:val="00A755C7"/>
    <w:rsid w:val="00A76F8A"/>
    <w:rsid w:val="00A83E27"/>
    <w:rsid w:val="00A93B8C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14F9"/>
    <w:rsid w:val="00B06CF4"/>
    <w:rsid w:val="00B073DC"/>
    <w:rsid w:val="00B236FE"/>
    <w:rsid w:val="00B321EF"/>
    <w:rsid w:val="00B344A4"/>
    <w:rsid w:val="00B371CD"/>
    <w:rsid w:val="00B46380"/>
    <w:rsid w:val="00B47A0F"/>
    <w:rsid w:val="00B5241C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C00081"/>
    <w:rsid w:val="00C02CEE"/>
    <w:rsid w:val="00C12FE0"/>
    <w:rsid w:val="00C13371"/>
    <w:rsid w:val="00C13D24"/>
    <w:rsid w:val="00C23651"/>
    <w:rsid w:val="00C24C3D"/>
    <w:rsid w:val="00C26CFF"/>
    <w:rsid w:val="00C35ED8"/>
    <w:rsid w:val="00C379B5"/>
    <w:rsid w:val="00C46E4F"/>
    <w:rsid w:val="00C50661"/>
    <w:rsid w:val="00C51F08"/>
    <w:rsid w:val="00C60464"/>
    <w:rsid w:val="00C66929"/>
    <w:rsid w:val="00C67DD7"/>
    <w:rsid w:val="00C67F3B"/>
    <w:rsid w:val="00C72373"/>
    <w:rsid w:val="00C74B15"/>
    <w:rsid w:val="00C81513"/>
    <w:rsid w:val="00C81A67"/>
    <w:rsid w:val="00C90E59"/>
    <w:rsid w:val="00C97BC9"/>
    <w:rsid w:val="00CA53E3"/>
    <w:rsid w:val="00CA67BA"/>
    <w:rsid w:val="00CA6ED2"/>
    <w:rsid w:val="00CD2E78"/>
    <w:rsid w:val="00CE3E68"/>
    <w:rsid w:val="00CE4302"/>
    <w:rsid w:val="00CE70B5"/>
    <w:rsid w:val="00CF4334"/>
    <w:rsid w:val="00D00EC8"/>
    <w:rsid w:val="00D01810"/>
    <w:rsid w:val="00D03574"/>
    <w:rsid w:val="00D05D1F"/>
    <w:rsid w:val="00D05E08"/>
    <w:rsid w:val="00D11528"/>
    <w:rsid w:val="00D21592"/>
    <w:rsid w:val="00D223F7"/>
    <w:rsid w:val="00D26543"/>
    <w:rsid w:val="00D36FEE"/>
    <w:rsid w:val="00D4736C"/>
    <w:rsid w:val="00D50B4E"/>
    <w:rsid w:val="00D67504"/>
    <w:rsid w:val="00D80DCD"/>
    <w:rsid w:val="00D8457D"/>
    <w:rsid w:val="00D876E6"/>
    <w:rsid w:val="00D96601"/>
    <w:rsid w:val="00DA5E7A"/>
    <w:rsid w:val="00DB1FAE"/>
    <w:rsid w:val="00DE6F93"/>
    <w:rsid w:val="00DF1651"/>
    <w:rsid w:val="00DF59A1"/>
    <w:rsid w:val="00DF6DD6"/>
    <w:rsid w:val="00DF7DAB"/>
    <w:rsid w:val="00E01649"/>
    <w:rsid w:val="00E07201"/>
    <w:rsid w:val="00E12F21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2539"/>
    <w:rsid w:val="00E73F77"/>
    <w:rsid w:val="00E750F5"/>
    <w:rsid w:val="00E7679B"/>
    <w:rsid w:val="00E85094"/>
    <w:rsid w:val="00E85116"/>
    <w:rsid w:val="00E866B9"/>
    <w:rsid w:val="00E95EA8"/>
    <w:rsid w:val="00EA24D7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0709"/>
    <w:rsid w:val="00F32AF8"/>
    <w:rsid w:val="00F339BE"/>
    <w:rsid w:val="00F40980"/>
    <w:rsid w:val="00F42A42"/>
    <w:rsid w:val="00F455AB"/>
    <w:rsid w:val="00F45F0B"/>
    <w:rsid w:val="00F46E88"/>
    <w:rsid w:val="00F47F4D"/>
    <w:rsid w:val="00F632C0"/>
    <w:rsid w:val="00F701B8"/>
    <w:rsid w:val="00F8144E"/>
    <w:rsid w:val="00F864B1"/>
    <w:rsid w:val="00F86DE9"/>
    <w:rsid w:val="00F90988"/>
    <w:rsid w:val="00F93BB0"/>
    <w:rsid w:val="00FC280E"/>
    <w:rsid w:val="00FD220E"/>
    <w:rsid w:val="00FD3BB0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C2365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E1DB5"/>
    <w:rsid w:val="00110E7B"/>
    <w:rsid w:val="001A43FC"/>
    <w:rsid w:val="001E15CA"/>
    <w:rsid w:val="002527A0"/>
    <w:rsid w:val="002C04D4"/>
    <w:rsid w:val="00395734"/>
    <w:rsid w:val="0047450C"/>
    <w:rsid w:val="004F18E8"/>
    <w:rsid w:val="00564064"/>
    <w:rsid w:val="006128B7"/>
    <w:rsid w:val="0074132A"/>
    <w:rsid w:val="00756A55"/>
    <w:rsid w:val="0078204C"/>
    <w:rsid w:val="007D2C77"/>
    <w:rsid w:val="00810E8F"/>
    <w:rsid w:val="00856C2D"/>
    <w:rsid w:val="00914121"/>
    <w:rsid w:val="00C02CEE"/>
    <w:rsid w:val="00D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305</TotalTime>
  <Pages>8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Светлана Борисовна Горинович</cp:lastModifiedBy>
  <cp:revision>13</cp:revision>
  <cp:lastPrinted>2025-05-05T09:15:00Z</cp:lastPrinted>
  <dcterms:created xsi:type="dcterms:W3CDTF">2022-04-14T10:01:00Z</dcterms:created>
  <dcterms:modified xsi:type="dcterms:W3CDTF">2025-05-05T09:30:00Z</dcterms:modified>
</cp:coreProperties>
</file>