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12810620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64735E">
              <w:rPr>
                <w:rFonts w:cs="Times New Roman"/>
                <w:bCs/>
                <w:sz w:val="28"/>
                <w:szCs w:val="28"/>
              </w:rPr>
              <w:t>3452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102BF8E1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4735E">
              <w:rPr>
                <w:bCs/>
                <w:sz w:val="28"/>
                <w:szCs w:val="28"/>
              </w:rPr>
              <w:t>10.10.2005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7EEE6147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D6731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10A9F82E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0B2D74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542047EC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6854D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A562E09" w14:textId="29B28617" w:rsidR="00F40980" w:rsidRDefault="00F40980">
      <w:pPr>
        <w:rPr>
          <w:sz w:val="28"/>
          <w:szCs w:val="28"/>
        </w:rPr>
      </w:pPr>
    </w:p>
    <w:p w14:paraId="40CEF89F" w14:textId="77777777" w:rsidR="00AB1102" w:rsidRPr="007F66CA" w:rsidRDefault="00AB1102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3868E7C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6731F">
                  <w:rPr>
                    <w:rStyle w:val="38"/>
                    <w:szCs w:val="28"/>
                  </w:rPr>
                  <w:t>16 мая 2025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64735E" w:rsidRPr="00C65187" w14:paraId="50BC2E6D" w14:textId="77777777" w:rsidTr="007620E3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bookmarkEnd w:id="0"/>
                <w:p w14:paraId="6C13DAC2" w14:textId="77777777" w:rsidR="0064735E" w:rsidRPr="00C65187" w:rsidRDefault="0064735E" w:rsidP="0064735E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65187">
                    <w:rPr>
                      <w:sz w:val="28"/>
                      <w:szCs w:val="28"/>
                      <w:lang w:val="ru-RU"/>
                    </w:rPr>
                    <w:t xml:space="preserve">электротехнической лаборатории цеха сетей и подстанций </w:t>
                  </w:r>
                </w:p>
              </w:tc>
            </w:tr>
          </w:tbl>
          <w:p w14:paraId="5E4DDF71" w14:textId="6AC168E6" w:rsidR="0064735E" w:rsidRPr="00C65187" w:rsidRDefault="0064735E" w:rsidP="0064735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65187">
              <w:rPr>
                <w:sz w:val="28"/>
                <w:szCs w:val="28"/>
                <w:lang w:val="ru-RU"/>
              </w:rPr>
              <w:t xml:space="preserve">Открытого акционерного общества «Гомельский завод литья и нормалей» </w:t>
            </w:r>
          </w:p>
          <w:p w14:paraId="0EC707BB" w14:textId="181EAE5D" w:rsidR="007A4485" w:rsidRPr="007F66CA" w:rsidRDefault="007A4485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799"/>
        <w:gridCol w:w="901"/>
        <w:gridCol w:w="1804"/>
        <w:gridCol w:w="2160"/>
        <w:gridCol w:w="2159"/>
      </w:tblGrid>
      <w:tr w:rsidR="00F40980" w:rsidRPr="007A4175" w14:paraId="052C50A9" w14:textId="77777777" w:rsidTr="006F04C0">
        <w:trPr>
          <w:trHeight w:val="1277"/>
        </w:trPr>
        <w:tc>
          <w:tcPr>
            <w:tcW w:w="716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6F04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B24FB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036F0730" w:rsidR="0090767F" w:rsidRPr="00043782" w:rsidRDefault="00E6449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403F80">
              <w:rPr>
                <w:b/>
                <w:sz w:val="22"/>
                <w:szCs w:val="22"/>
              </w:rPr>
              <w:t xml:space="preserve">ул. </w:t>
            </w:r>
            <w:r w:rsidR="00403F80" w:rsidRPr="00403F80">
              <w:rPr>
                <w:b/>
                <w:sz w:val="22"/>
                <w:szCs w:val="22"/>
              </w:rPr>
              <w:t xml:space="preserve">Могилевская, 16, 246010, </w:t>
            </w:r>
            <w:proofErr w:type="spellStart"/>
            <w:r w:rsidR="00403F80" w:rsidRPr="00403F80">
              <w:rPr>
                <w:b/>
                <w:sz w:val="22"/>
                <w:szCs w:val="22"/>
              </w:rPr>
              <w:t>г.Гомель</w:t>
            </w:r>
            <w:proofErr w:type="spellEnd"/>
          </w:p>
        </w:tc>
      </w:tr>
      <w:tr w:rsidR="00B24FBA" w:rsidRPr="004E5090" w14:paraId="501B956E" w14:textId="77777777" w:rsidTr="006F04C0">
        <w:tblPrEx>
          <w:tblBorders>
            <w:bottom w:val="single" w:sz="4" w:space="0" w:color="auto"/>
          </w:tblBorders>
        </w:tblPrEx>
        <w:trPr>
          <w:trHeight w:val="1050"/>
        </w:trPr>
        <w:tc>
          <w:tcPr>
            <w:tcW w:w="716" w:type="dxa"/>
            <w:vMerge w:val="restart"/>
            <w:tcBorders>
              <w:bottom w:val="nil"/>
            </w:tcBorders>
            <w:shd w:val="clear" w:color="auto" w:fill="auto"/>
          </w:tcPr>
          <w:p w14:paraId="7F67EC53" w14:textId="05635A85" w:rsidR="0064735E" w:rsidRDefault="00CA4E1D" w:rsidP="00C77A4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4735E" w:rsidRPr="009B4F0A">
              <w:rPr>
                <w:lang w:val="ru-RU"/>
              </w:rPr>
              <w:t>.1</w:t>
            </w:r>
          </w:p>
          <w:p w14:paraId="5E2CB06A" w14:textId="50E21D4B" w:rsidR="00C571A6" w:rsidRPr="009B4F0A" w:rsidRDefault="00C571A6" w:rsidP="00C77A45">
            <w:pPr>
              <w:pStyle w:val="af6"/>
              <w:jc w:val="center"/>
              <w:rPr>
                <w:lang w:val="ru-RU"/>
              </w:rPr>
            </w:pPr>
            <w:r w:rsidRPr="00EC25F0">
              <w:rPr>
                <w:lang w:val="ru-RU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A38DAD2" w14:textId="77777777" w:rsidR="0064735E" w:rsidRDefault="0064735E" w:rsidP="007620E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Силовые кабельные линии с бумажной изоляцией на 10 </w:t>
            </w:r>
            <w:proofErr w:type="spellStart"/>
            <w:r w:rsidRPr="009B4F0A">
              <w:rPr>
                <w:lang w:val="ru-RU"/>
              </w:rPr>
              <w:t>кВ</w:t>
            </w:r>
            <w:proofErr w:type="spellEnd"/>
          </w:p>
          <w:p w14:paraId="7378C06D" w14:textId="58B03046" w:rsidR="00A72951" w:rsidRPr="00A72951" w:rsidRDefault="00A72951" w:rsidP="00A72951">
            <w:pPr>
              <w:jc w:val="center"/>
              <w:rPr>
                <w:lang w:eastAsia="en-US"/>
              </w:rPr>
            </w:pPr>
          </w:p>
        </w:tc>
        <w:tc>
          <w:tcPr>
            <w:tcW w:w="901" w:type="dxa"/>
            <w:shd w:val="clear" w:color="auto" w:fill="auto"/>
          </w:tcPr>
          <w:p w14:paraId="7A7B0157" w14:textId="77777777" w:rsidR="0064735E" w:rsidRPr="00C571A6" w:rsidRDefault="0064735E" w:rsidP="007620E3">
            <w:pPr>
              <w:pStyle w:val="af6"/>
              <w:jc w:val="center"/>
              <w:rPr>
                <w:lang w:val="ru-RU"/>
              </w:rPr>
            </w:pPr>
            <w:r w:rsidRPr="00C571A6">
              <w:rPr>
                <w:lang w:val="ru-RU"/>
              </w:rPr>
              <w:t>27.32/</w:t>
            </w:r>
          </w:p>
          <w:p w14:paraId="5BEF6E99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C571A6">
              <w:rPr>
                <w:lang w:val="ru-RU"/>
              </w:rPr>
              <w:t>29.113</w:t>
            </w:r>
          </w:p>
        </w:tc>
        <w:tc>
          <w:tcPr>
            <w:tcW w:w="1804" w:type="dxa"/>
            <w:shd w:val="clear" w:color="auto" w:fill="auto"/>
          </w:tcPr>
          <w:p w14:paraId="0B72D780" w14:textId="05A5ADDB" w:rsidR="00C77A45" w:rsidRPr="009B4F0A" w:rsidRDefault="0064735E" w:rsidP="004C5152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Испытание повышенным выпрямленным напряжением</w:t>
            </w:r>
          </w:p>
        </w:tc>
        <w:tc>
          <w:tcPr>
            <w:tcW w:w="2160" w:type="dxa"/>
            <w:shd w:val="clear" w:color="auto" w:fill="auto"/>
          </w:tcPr>
          <w:p w14:paraId="4FC1FCE6" w14:textId="71AE364C" w:rsidR="0064735E" w:rsidRPr="009B4F0A" w:rsidRDefault="0064735E" w:rsidP="00D5719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D6731F">
              <w:rPr>
                <w:lang w:val="ru-RU"/>
              </w:rPr>
              <w:t>23</w:t>
            </w:r>
          </w:p>
          <w:p w14:paraId="7854FE00" w14:textId="74885469" w:rsidR="00011B51" w:rsidRDefault="0064735E" w:rsidP="00D5719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п.</w:t>
            </w:r>
            <w:r w:rsidR="00F23B54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Б.30.2,</w:t>
            </w:r>
          </w:p>
          <w:p w14:paraId="600FF49F" w14:textId="5A1A1146" w:rsidR="0064735E" w:rsidRPr="009B4F0A" w:rsidRDefault="0064735E" w:rsidP="00D5719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таблица Б.30.1</w:t>
            </w:r>
          </w:p>
        </w:tc>
        <w:tc>
          <w:tcPr>
            <w:tcW w:w="2159" w:type="dxa"/>
            <w:shd w:val="clear" w:color="auto" w:fill="auto"/>
          </w:tcPr>
          <w:p w14:paraId="1D0D7FB6" w14:textId="77777777" w:rsidR="00265F8C" w:rsidRDefault="00265F8C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0045-2022</w:t>
            </w:r>
          </w:p>
          <w:p w14:paraId="295C2C48" w14:textId="77777777" w:rsidR="0064735E" w:rsidRPr="009B4F0A" w:rsidRDefault="0064735E" w:rsidP="00444D33">
            <w:pPr>
              <w:pStyle w:val="af6"/>
            </w:pPr>
          </w:p>
        </w:tc>
      </w:tr>
      <w:tr w:rsidR="00B24FBA" w:rsidRPr="004E5090" w14:paraId="02919F8C" w14:textId="77777777" w:rsidTr="006F04C0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407D8B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E1D1C81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14:paraId="7DDB66FD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27.32/</w:t>
            </w:r>
          </w:p>
          <w:p w14:paraId="650AE7DA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22.000</w:t>
            </w:r>
          </w:p>
        </w:tc>
        <w:tc>
          <w:tcPr>
            <w:tcW w:w="1804" w:type="dxa"/>
            <w:vMerge w:val="restart"/>
            <w:shd w:val="clear" w:color="auto" w:fill="auto"/>
          </w:tcPr>
          <w:p w14:paraId="6E6D7E6B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Сопротивление изоляции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7997C21C" w14:textId="3C2389BB" w:rsidR="0064735E" w:rsidRPr="009B4F0A" w:rsidRDefault="0064735E" w:rsidP="00D57193">
            <w:pPr>
              <w:rPr>
                <w:sz w:val="22"/>
                <w:szCs w:val="22"/>
                <w:lang w:eastAsia="en-US"/>
              </w:rPr>
            </w:pPr>
            <w:r w:rsidRPr="009B4F0A">
              <w:rPr>
                <w:sz w:val="22"/>
                <w:szCs w:val="22"/>
                <w:lang w:eastAsia="en-US"/>
              </w:rPr>
              <w:t>ТКП 181-20</w:t>
            </w:r>
            <w:r w:rsidR="00D6731F">
              <w:rPr>
                <w:sz w:val="22"/>
                <w:szCs w:val="22"/>
                <w:lang w:eastAsia="en-US"/>
              </w:rPr>
              <w:t>23</w:t>
            </w:r>
          </w:p>
          <w:p w14:paraId="4DFE9419" w14:textId="2D1B2753" w:rsidR="0064735E" w:rsidRPr="009B4F0A" w:rsidRDefault="0064735E" w:rsidP="004D0439">
            <w:pPr>
              <w:rPr>
                <w:sz w:val="22"/>
                <w:szCs w:val="22"/>
              </w:rPr>
            </w:pPr>
            <w:r w:rsidRPr="009B4F0A">
              <w:rPr>
                <w:sz w:val="22"/>
                <w:szCs w:val="22"/>
                <w:lang w:eastAsia="en-US"/>
              </w:rPr>
              <w:t>п.</w:t>
            </w:r>
            <w:r w:rsidR="00F23B54">
              <w:rPr>
                <w:sz w:val="22"/>
                <w:szCs w:val="22"/>
                <w:lang w:eastAsia="en-US"/>
              </w:rPr>
              <w:t xml:space="preserve"> </w:t>
            </w:r>
            <w:r w:rsidRPr="009B4F0A">
              <w:rPr>
                <w:sz w:val="22"/>
                <w:szCs w:val="22"/>
                <w:lang w:eastAsia="en-US"/>
              </w:rPr>
              <w:t>Б</w:t>
            </w:r>
            <w:r w:rsidR="004D0439">
              <w:rPr>
                <w:sz w:val="22"/>
                <w:szCs w:val="22"/>
                <w:lang w:eastAsia="en-US"/>
              </w:rPr>
              <w:t>.</w:t>
            </w:r>
            <w:r w:rsidRPr="009B4F0A">
              <w:rPr>
                <w:sz w:val="22"/>
                <w:szCs w:val="22"/>
                <w:lang w:eastAsia="en-US"/>
              </w:rPr>
              <w:t>30.1</w:t>
            </w:r>
          </w:p>
        </w:tc>
        <w:tc>
          <w:tcPr>
            <w:tcW w:w="2159" w:type="dxa"/>
            <w:vMerge w:val="restart"/>
            <w:shd w:val="clear" w:color="auto" w:fill="auto"/>
          </w:tcPr>
          <w:p w14:paraId="49DB1907" w14:textId="11FD0430" w:rsidR="00265F8C" w:rsidRDefault="00265F8C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0046-2022</w:t>
            </w:r>
          </w:p>
          <w:p w14:paraId="3A845A86" w14:textId="4AE18C95" w:rsidR="0064735E" w:rsidRPr="009B4F0A" w:rsidRDefault="0064735E" w:rsidP="00444D33">
            <w:pPr>
              <w:rPr>
                <w:sz w:val="22"/>
                <w:szCs w:val="22"/>
              </w:rPr>
            </w:pPr>
          </w:p>
        </w:tc>
      </w:tr>
      <w:tr w:rsidR="00B24FBA" w:rsidRPr="004E5090" w14:paraId="3301E199" w14:textId="77777777" w:rsidTr="006F04C0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60977B43" w14:textId="06D87603" w:rsidR="00C77A45" w:rsidRPr="009B4F0A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4735E" w:rsidRPr="009B4F0A">
              <w:rPr>
                <w:lang w:val="ru-RU"/>
              </w:rPr>
              <w:t>.2</w:t>
            </w:r>
          </w:p>
          <w:p w14:paraId="27A281AC" w14:textId="16B74F99" w:rsidR="009615F0" w:rsidRPr="009B4F0A" w:rsidRDefault="004A4C1B" w:rsidP="009615F0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205565BA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14:paraId="072C4A92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493566C8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20B4D2C9" w14:textId="77777777" w:rsidR="0064735E" w:rsidRPr="009B4F0A" w:rsidRDefault="0064735E" w:rsidP="00D57193">
            <w:pPr>
              <w:pStyle w:val="af6"/>
              <w:rPr>
                <w:lang w:val="ru-RU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14:paraId="54073179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</w:tc>
      </w:tr>
      <w:tr w:rsidR="00B24FBA" w:rsidRPr="004E5090" w14:paraId="3A039389" w14:textId="77777777" w:rsidTr="006F04C0">
        <w:tblPrEx>
          <w:tblBorders>
            <w:bottom w:val="single" w:sz="4" w:space="0" w:color="auto"/>
          </w:tblBorders>
        </w:tblPrEx>
        <w:trPr>
          <w:trHeight w:val="1138"/>
        </w:trPr>
        <w:tc>
          <w:tcPr>
            <w:tcW w:w="716" w:type="dxa"/>
            <w:shd w:val="clear" w:color="auto" w:fill="auto"/>
          </w:tcPr>
          <w:p w14:paraId="6A3880F9" w14:textId="194FDAFE" w:rsidR="0064735E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4735E" w:rsidRPr="009B4F0A">
              <w:rPr>
                <w:lang w:val="ru-RU"/>
              </w:rPr>
              <w:t>.1</w:t>
            </w:r>
          </w:p>
          <w:p w14:paraId="2D1D9555" w14:textId="738A64D7" w:rsidR="009B7A33" w:rsidRPr="009B4F0A" w:rsidRDefault="009B7A33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</w:t>
            </w:r>
          </w:p>
          <w:p w14:paraId="14B8BADC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  <w:p w14:paraId="0DE53AB4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  <w:p w14:paraId="2E09C862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  <w:p w14:paraId="48592BE5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  <w:p w14:paraId="1FF5D74C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  <w:p w14:paraId="35512FB0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14:paraId="069F4BCE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01" w:type="dxa"/>
            <w:shd w:val="clear" w:color="auto" w:fill="auto"/>
          </w:tcPr>
          <w:p w14:paraId="752AA7BE" w14:textId="77777777" w:rsidR="00576DB0" w:rsidRPr="00043782" w:rsidRDefault="00576DB0" w:rsidP="00576DB0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27.12/</w:t>
            </w:r>
          </w:p>
          <w:p w14:paraId="00721B8A" w14:textId="77777777" w:rsidR="00576DB0" w:rsidRPr="00043782" w:rsidRDefault="00576DB0" w:rsidP="00576DB0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  <w:p w14:paraId="349725D2" w14:textId="77777777" w:rsidR="00576DB0" w:rsidRPr="00043782" w:rsidRDefault="00576DB0" w:rsidP="00576DB0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27.32/</w:t>
            </w:r>
          </w:p>
          <w:p w14:paraId="2592B4F8" w14:textId="77777777" w:rsidR="00576DB0" w:rsidRPr="00043782" w:rsidRDefault="00576DB0" w:rsidP="00576DB0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  <w:p w14:paraId="08355E9C" w14:textId="77777777" w:rsidR="00576DB0" w:rsidRPr="00043782" w:rsidRDefault="00576DB0" w:rsidP="00576DB0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367C5F8B" w14:textId="53490BDA" w:rsidR="0064735E" w:rsidRPr="009B4F0A" w:rsidRDefault="00576DB0" w:rsidP="00D57193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</w:tc>
        <w:tc>
          <w:tcPr>
            <w:tcW w:w="1804" w:type="dxa"/>
            <w:shd w:val="clear" w:color="auto" w:fill="auto"/>
          </w:tcPr>
          <w:p w14:paraId="0448C775" w14:textId="400B61EE" w:rsidR="0064735E" w:rsidRPr="009B4F0A" w:rsidRDefault="0064735E" w:rsidP="004C5152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Сопротивление изоляции</w:t>
            </w:r>
          </w:p>
        </w:tc>
        <w:tc>
          <w:tcPr>
            <w:tcW w:w="2160" w:type="dxa"/>
            <w:shd w:val="clear" w:color="auto" w:fill="auto"/>
          </w:tcPr>
          <w:p w14:paraId="771875BE" w14:textId="098800BE" w:rsidR="0064735E" w:rsidRPr="009B4F0A" w:rsidRDefault="0064735E" w:rsidP="00D5719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D6731F">
              <w:rPr>
                <w:lang w:val="ru-RU"/>
              </w:rPr>
              <w:t>23</w:t>
            </w:r>
          </w:p>
          <w:p w14:paraId="0069FA9B" w14:textId="05C05347" w:rsidR="0064735E" w:rsidRPr="004D0439" w:rsidRDefault="004D0439" w:rsidP="00D571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F23B54">
              <w:rPr>
                <w:lang w:val="ru-RU"/>
              </w:rPr>
              <w:t xml:space="preserve"> </w:t>
            </w:r>
            <w:r>
              <w:rPr>
                <w:lang w:val="ru-RU"/>
              </w:rPr>
              <w:t>Б.27.1,</w:t>
            </w:r>
          </w:p>
          <w:p w14:paraId="4949D47F" w14:textId="77777777" w:rsidR="0064735E" w:rsidRDefault="0064735E" w:rsidP="004D043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таблица</w:t>
            </w:r>
            <w:r w:rsidR="004D0439" w:rsidRPr="00A72951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Б.27.1</w:t>
            </w:r>
          </w:p>
          <w:p w14:paraId="669853E2" w14:textId="77777777" w:rsidR="00AB1102" w:rsidRDefault="00AB1102" w:rsidP="00AB1102">
            <w:pPr>
              <w:rPr>
                <w:sz w:val="22"/>
                <w:szCs w:val="26"/>
              </w:rPr>
            </w:pPr>
            <w:r w:rsidRPr="00500D0B">
              <w:rPr>
                <w:sz w:val="22"/>
                <w:szCs w:val="26"/>
              </w:rPr>
              <w:t xml:space="preserve">ТКП 339-2022 </w:t>
            </w:r>
          </w:p>
          <w:p w14:paraId="3069DCD6" w14:textId="2C4ED043" w:rsidR="00AB1102" w:rsidRDefault="00AB1102" w:rsidP="00AB1102">
            <w:pPr>
              <w:rPr>
                <w:sz w:val="22"/>
                <w:szCs w:val="26"/>
              </w:rPr>
            </w:pPr>
            <w:r w:rsidRPr="00500D0B">
              <w:rPr>
                <w:sz w:val="22"/>
                <w:szCs w:val="26"/>
              </w:rPr>
              <w:t>п.</w:t>
            </w:r>
            <w:r>
              <w:rPr>
                <w:sz w:val="22"/>
                <w:szCs w:val="26"/>
              </w:rPr>
              <w:t xml:space="preserve"> </w:t>
            </w:r>
            <w:r w:rsidRPr="00500D0B">
              <w:rPr>
                <w:sz w:val="22"/>
                <w:szCs w:val="26"/>
              </w:rPr>
              <w:t xml:space="preserve">4.4.26.1, </w:t>
            </w:r>
          </w:p>
          <w:p w14:paraId="6849C945" w14:textId="77777777" w:rsidR="00AB1102" w:rsidRPr="00500D0B" w:rsidRDefault="00AB1102" w:rsidP="00AB1102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таблица 4.4.46</w:t>
            </w:r>
          </w:p>
          <w:p w14:paraId="12130A11" w14:textId="6145AEA5" w:rsidR="00AB1102" w:rsidRPr="00A72951" w:rsidRDefault="00AB1102" w:rsidP="004D0439">
            <w:pPr>
              <w:pStyle w:val="af6"/>
              <w:rPr>
                <w:lang w:val="ru-RU"/>
              </w:rPr>
            </w:pPr>
          </w:p>
        </w:tc>
        <w:tc>
          <w:tcPr>
            <w:tcW w:w="2159" w:type="dxa"/>
            <w:shd w:val="clear" w:color="auto" w:fill="auto"/>
          </w:tcPr>
          <w:p w14:paraId="3296620E" w14:textId="5559C917" w:rsidR="00265F8C" w:rsidRDefault="00265F8C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0046-2022</w:t>
            </w:r>
          </w:p>
          <w:p w14:paraId="6DC981C6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  <w:p w14:paraId="66847DAA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  <w:p w14:paraId="03D5E2F7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  <w:p w14:paraId="3F70C90A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  <w:p w14:paraId="64DD5E05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  <w:p w14:paraId="1B6CDA68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</w:tc>
      </w:tr>
      <w:tr w:rsidR="00B24FBA" w:rsidRPr="004E5090" w14:paraId="68D913EB" w14:textId="77777777" w:rsidTr="006F04C0">
        <w:tblPrEx>
          <w:tblBorders>
            <w:bottom w:val="single" w:sz="4" w:space="0" w:color="auto"/>
          </w:tblBorders>
        </w:tblPrEx>
        <w:trPr>
          <w:trHeight w:val="520"/>
        </w:trPr>
        <w:tc>
          <w:tcPr>
            <w:tcW w:w="716" w:type="dxa"/>
            <w:shd w:val="clear" w:color="auto" w:fill="auto"/>
          </w:tcPr>
          <w:p w14:paraId="665F8A07" w14:textId="7FDD10A9" w:rsidR="0064735E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4735E" w:rsidRPr="009B4F0A">
              <w:rPr>
                <w:lang w:val="ru-RU"/>
              </w:rPr>
              <w:t>.2</w:t>
            </w:r>
          </w:p>
          <w:p w14:paraId="363FBABF" w14:textId="5FBE42EF" w:rsidR="009B7A33" w:rsidRPr="009B4F0A" w:rsidRDefault="009B7A33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5EC1245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0C85B597" w14:textId="74E6AB5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27.</w:t>
            </w:r>
            <w:r w:rsidR="00576DB0">
              <w:rPr>
                <w:lang w:val="ru-RU"/>
              </w:rPr>
              <w:t>90</w:t>
            </w:r>
            <w:r w:rsidRPr="009B4F0A">
              <w:rPr>
                <w:lang w:val="ru-RU"/>
              </w:rPr>
              <w:t>/</w:t>
            </w:r>
          </w:p>
          <w:p w14:paraId="00941124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22.000</w:t>
            </w:r>
          </w:p>
        </w:tc>
        <w:tc>
          <w:tcPr>
            <w:tcW w:w="1804" w:type="dxa"/>
            <w:shd w:val="clear" w:color="auto" w:fill="auto"/>
          </w:tcPr>
          <w:p w14:paraId="4B6236CB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160" w:type="dxa"/>
            <w:shd w:val="clear" w:color="auto" w:fill="auto"/>
          </w:tcPr>
          <w:p w14:paraId="11DCE3BD" w14:textId="01E81254" w:rsidR="0064735E" w:rsidRPr="009B4F0A" w:rsidRDefault="0064735E" w:rsidP="00D57193">
            <w:pPr>
              <w:rPr>
                <w:sz w:val="22"/>
                <w:szCs w:val="22"/>
                <w:lang w:eastAsia="en-US"/>
              </w:rPr>
            </w:pPr>
            <w:r w:rsidRPr="009B4F0A">
              <w:rPr>
                <w:sz w:val="22"/>
                <w:szCs w:val="22"/>
                <w:lang w:eastAsia="en-US"/>
              </w:rPr>
              <w:t>ТКП 339-20</w:t>
            </w:r>
            <w:r w:rsidR="00AB1102">
              <w:rPr>
                <w:sz w:val="22"/>
                <w:szCs w:val="22"/>
                <w:lang w:eastAsia="en-US"/>
              </w:rPr>
              <w:t>22</w:t>
            </w:r>
            <w:r w:rsidRPr="009B4F0A">
              <w:rPr>
                <w:sz w:val="22"/>
                <w:szCs w:val="22"/>
                <w:lang w:eastAsia="en-US"/>
              </w:rPr>
              <w:t xml:space="preserve"> </w:t>
            </w:r>
            <w:r w:rsidR="00F23B54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9B4F0A">
              <w:rPr>
                <w:sz w:val="22"/>
                <w:szCs w:val="22"/>
                <w:lang w:eastAsia="en-US"/>
              </w:rPr>
              <w:t>п.</w:t>
            </w:r>
            <w:r w:rsidR="00FF276C">
              <w:rPr>
                <w:sz w:val="22"/>
                <w:szCs w:val="22"/>
                <w:lang w:eastAsia="en-US"/>
              </w:rPr>
              <w:t>п</w:t>
            </w:r>
            <w:proofErr w:type="spellEnd"/>
            <w:r w:rsidR="00FF276C">
              <w:rPr>
                <w:sz w:val="22"/>
                <w:szCs w:val="22"/>
                <w:lang w:eastAsia="en-US"/>
              </w:rPr>
              <w:t>.</w:t>
            </w:r>
            <w:r w:rsidR="00F23B54">
              <w:rPr>
                <w:sz w:val="22"/>
                <w:szCs w:val="22"/>
                <w:lang w:eastAsia="en-US"/>
              </w:rPr>
              <w:t xml:space="preserve"> </w:t>
            </w:r>
            <w:r w:rsidRPr="009B4F0A">
              <w:rPr>
                <w:sz w:val="22"/>
                <w:szCs w:val="22"/>
                <w:lang w:eastAsia="en-US"/>
              </w:rPr>
              <w:t xml:space="preserve">4.3, 4.4.26.3 </w:t>
            </w:r>
          </w:p>
          <w:p w14:paraId="4D6F3EC9" w14:textId="098B7005" w:rsidR="009615F0" w:rsidRDefault="0064735E" w:rsidP="009615F0">
            <w:pPr>
              <w:rPr>
                <w:sz w:val="22"/>
                <w:szCs w:val="22"/>
                <w:lang w:eastAsia="en-US"/>
              </w:rPr>
            </w:pPr>
            <w:r w:rsidRPr="009B4F0A">
              <w:rPr>
                <w:sz w:val="22"/>
                <w:szCs w:val="22"/>
                <w:lang w:eastAsia="en-US"/>
              </w:rPr>
              <w:t xml:space="preserve">ГОСТ 30331.3-95 </w:t>
            </w:r>
            <w:r w:rsidR="00F23B54">
              <w:rPr>
                <w:sz w:val="22"/>
                <w:szCs w:val="22"/>
                <w:lang w:eastAsia="en-US"/>
              </w:rPr>
              <w:br/>
            </w:r>
            <w:r w:rsidRPr="009B4F0A">
              <w:rPr>
                <w:sz w:val="22"/>
                <w:szCs w:val="22"/>
                <w:lang w:eastAsia="en-US"/>
              </w:rPr>
              <w:t>п.</w:t>
            </w:r>
            <w:r w:rsidR="00F23B54">
              <w:rPr>
                <w:sz w:val="22"/>
                <w:szCs w:val="22"/>
                <w:lang w:eastAsia="en-US"/>
              </w:rPr>
              <w:t xml:space="preserve"> </w:t>
            </w:r>
            <w:r w:rsidRPr="009B4F0A">
              <w:rPr>
                <w:sz w:val="22"/>
                <w:szCs w:val="22"/>
                <w:lang w:eastAsia="en-US"/>
              </w:rPr>
              <w:t>413.1.3.3-413.1.3.6</w:t>
            </w:r>
          </w:p>
          <w:p w14:paraId="24B904BF" w14:textId="17A29A52" w:rsidR="00FF276C" w:rsidRPr="009B4F0A" w:rsidRDefault="004D0439" w:rsidP="00FF276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ПУЭ (6 изд.) </w:t>
            </w:r>
            <w:r w:rsidR="00F23B54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п.</w:t>
            </w:r>
            <w:r w:rsidR="00AB110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7.3.139</w:t>
            </w:r>
          </w:p>
          <w:p w14:paraId="42B25D03" w14:textId="181B285F" w:rsidR="004C5152" w:rsidRDefault="0064735E" w:rsidP="009615F0">
            <w:pPr>
              <w:rPr>
                <w:sz w:val="22"/>
                <w:szCs w:val="22"/>
                <w:lang w:eastAsia="en-US"/>
              </w:rPr>
            </w:pPr>
            <w:r w:rsidRPr="009B4F0A">
              <w:rPr>
                <w:sz w:val="22"/>
                <w:szCs w:val="22"/>
                <w:lang w:eastAsia="en-US"/>
              </w:rPr>
              <w:t>ТКП 181-20</w:t>
            </w:r>
            <w:r w:rsidR="00D6731F">
              <w:rPr>
                <w:sz w:val="22"/>
                <w:szCs w:val="22"/>
                <w:lang w:eastAsia="en-US"/>
              </w:rPr>
              <w:t>23</w:t>
            </w:r>
            <w:r w:rsidRPr="009B4F0A">
              <w:rPr>
                <w:sz w:val="22"/>
                <w:szCs w:val="22"/>
                <w:lang w:eastAsia="en-US"/>
              </w:rPr>
              <w:t xml:space="preserve"> </w:t>
            </w:r>
          </w:p>
          <w:p w14:paraId="1287F7A4" w14:textId="5F24C48D" w:rsidR="00AB1102" w:rsidRDefault="00F23B54" w:rsidP="00F23B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</w:t>
            </w:r>
            <w:r w:rsidR="004C515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4C5152">
              <w:rPr>
                <w:sz w:val="22"/>
                <w:szCs w:val="22"/>
                <w:lang w:eastAsia="en-US"/>
              </w:rPr>
              <w:t>6.4.</w:t>
            </w:r>
            <w:r w:rsidR="004C5152" w:rsidRPr="007D30A6">
              <w:rPr>
                <w:sz w:val="22"/>
                <w:szCs w:val="22"/>
                <w:lang w:eastAsia="en-US"/>
              </w:rPr>
              <w:t>13</w:t>
            </w:r>
            <w:r w:rsidRPr="007D30A6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64735E" w:rsidRPr="009B4F0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64735E" w:rsidRPr="009B4F0A">
              <w:rPr>
                <w:sz w:val="22"/>
                <w:szCs w:val="22"/>
                <w:lang w:eastAsia="en-US"/>
              </w:rPr>
              <w:t>Б.27.3</w:t>
            </w:r>
          </w:p>
          <w:p w14:paraId="09779BA5" w14:textId="42761232" w:rsidR="00F23B54" w:rsidRPr="009B4F0A" w:rsidRDefault="00F23B54" w:rsidP="00F23B54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</w:tcPr>
          <w:p w14:paraId="0AEEFFFE" w14:textId="664A1ABF" w:rsidR="00316AD7" w:rsidRDefault="00316AD7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АМИ.ГР 0048-2022</w:t>
            </w:r>
          </w:p>
          <w:p w14:paraId="4C9AC735" w14:textId="1129C81F" w:rsidR="0064735E" w:rsidRPr="009B4F0A" w:rsidRDefault="0064735E" w:rsidP="00444D33">
            <w:pPr>
              <w:pStyle w:val="af6"/>
              <w:rPr>
                <w:lang w:val="ru-RU"/>
              </w:rPr>
            </w:pPr>
          </w:p>
        </w:tc>
      </w:tr>
      <w:tr w:rsidR="00B24FBA" w:rsidRPr="004E5090" w14:paraId="3FFD84C4" w14:textId="77777777" w:rsidTr="006F04C0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6" w:type="dxa"/>
            <w:shd w:val="clear" w:color="auto" w:fill="auto"/>
          </w:tcPr>
          <w:p w14:paraId="741DABD9" w14:textId="77777777" w:rsidR="0064735E" w:rsidRPr="00F23B54" w:rsidRDefault="0064735E" w:rsidP="007620E3">
            <w:pPr>
              <w:pStyle w:val="af6"/>
              <w:jc w:val="center"/>
              <w:rPr>
                <w:lang w:val="ru-RU"/>
              </w:rPr>
            </w:pPr>
            <w:r w:rsidRPr="00F23B54">
              <w:rPr>
                <w:lang w:val="ru-RU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14:paraId="3156A263" w14:textId="77777777" w:rsidR="0064735E" w:rsidRPr="00F23B54" w:rsidRDefault="0064735E" w:rsidP="007620E3">
            <w:pPr>
              <w:pStyle w:val="af6"/>
              <w:jc w:val="center"/>
              <w:rPr>
                <w:lang w:val="ru-RU"/>
              </w:rPr>
            </w:pPr>
            <w:r w:rsidRPr="00F23B54">
              <w:rPr>
                <w:lang w:val="ru-RU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63A081DC" w14:textId="77777777" w:rsidR="0064735E" w:rsidRPr="00F23B54" w:rsidRDefault="0064735E" w:rsidP="007620E3">
            <w:pPr>
              <w:pStyle w:val="af6"/>
              <w:jc w:val="center"/>
              <w:rPr>
                <w:lang w:val="ru-RU"/>
              </w:rPr>
            </w:pPr>
            <w:r w:rsidRPr="00F23B54">
              <w:rPr>
                <w:lang w:val="ru-RU"/>
              </w:rPr>
              <w:t>3</w:t>
            </w:r>
          </w:p>
        </w:tc>
        <w:tc>
          <w:tcPr>
            <w:tcW w:w="1804" w:type="dxa"/>
            <w:shd w:val="clear" w:color="auto" w:fill="auto"/>
          </w:tcPr>
          <w:p w14:paraId="1FA2C338" w14:textId="77777777" w:rsidR="0064735E" w:rsidRPr="00F23B54" w:rsidRDefault="0064735E" w:rsidP="007620E3">
            <w:pPr>
              <w:pStyle w:val="af6"/>
              <w:jc w:val="center"/>
              <w:rPr>
                <w:lang w:val="ru-RU"/>
              </w:rPr>
            </w:pPr>
            <w:r w:rsidRPr="00F23B54">
              <w:rPr>
                <w:lang w:val="ru-RU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227FD35" w14:textId="77777777" w:rsidR="0064735E" w:rsidRPr="00F23B54" w:rsidRDefault="0064735E" w:rsidP="007620E3">
            <w:pPr>
              <w:pStyle w:val="af6"/>
              <w:jc w:val="center"/>
              <w:rPr>
                <w:lang w:val="ru-RU"/>
              </w:rPr>
            </w:pPr>
            <w:r w:rsidRPr="00F23B54">
              <w:rPr>
                <w:lang w:val="ru-RU"/>
              </w:rPr>
              <w:t>5</w:t>
            </w:r>
          </w:p>
        </w:tc>
        <w:tc>
          <w:tcPr>
            <w:tcW w:w="2159" w:type="dxa"/>
            <w:shd w:val="clear" w:color="auto" w:fill="auto"/>
          </w:tcPr>
          <w:p w14:paraId="1329A722" w14:textId="77777777" w:rsidR="0064735E" w:rsidRPr="00F23B54" w:rsidRDefault="0064735E" w:rsidP="007620E3">
            <w:pPr>
              <w:pStyle w:val="af6"/>
              <w:jc w:val="center"/>
              <w:rPr>
                <w:lang w:val="ru-RU"/>
              </w:rPr>
            </w:pPr>
            <w:r w:rsidRPr="00F23B54">
              <w:rPr>
                <w:lang w:val="ru-RU"/>
              </w:rPr>
              <w:t>6</w:t>
            </w:r>
          </w:p>
        </w:tc>
      </w:tr>
      <w:tr w:rsidR="00B24FBA" w:rsidRPr="004E5090" w14:paraId="53CA0608" w14:textId="77777777" w:rsidTr="00AF3E55">
        <w:tblPrEx>
          <w:tblBorders>
            <w:bottom w:val="single" w:sz="4" w:space="0" w:color="auto"/>
          </w:tblBorders>
        </w:tblPrEx>
        <w:trPr>
          <w:trHeight w:val="1153"/>
        </w:trPr>
        <w:tc>
          <w:tcPr>
            <w:tcW w:w="716" w:type="dxa"/>
            <w:shd w:val="clear" w:color="auto" w:fill="auto"/>
          </w:tcPr>
          <w:p w14:paraId="7BDB1CA1" w14:textId="2F22D498" w:rsidR="0064735E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4735E" w:rsidRPr="009B4F0A">
              <w:rPr>
                <w:lang w:val="ru-RU"/>
              </w:rPr>
              <w:t>.1</w:t>
            </w:r>
          </w:p>
          <w:p w14:paraId="1FE64CFE" w14:textId="14D68458" w:rsidR="0064735E" w:rsidRPr="009B4F0A" w:rsidRDefault="009B7A33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</w:t>
            </w:r>
          </w:p>
          <w:p w14:paraId="61247387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  <w:p w14:paraId="4E70F847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  <w:p w14:paraId="5EF1ADC2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14:paraId="78A3CFE1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Заземляющие устройства</w:t>
            </w:r>
          </w:p>
        </w:tc>
        <w:tc>
          <w:tcPr>
            <w:tcW w:w="901" w:type="dxa"/>
            <w:shd w:val="clear" w:color="auto" w:fill="auto"/>
          </w:tcPr>
          <w:p w14:paraId="7C5DB2D7" w14:textId="77777777" w:rsidR="00576DB0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27.</w:t>
            </w:r>
            <w:r w:rsidR="00B24FBA" w:rsidRPr="009B4F0A">
              <w:rPr>
                <w:lang w:val="ru-RU"/>
              </w:rPr>
              <w:t>90</w:t>
            </w:r>
            <w:r w:rsidRPr="009B4F0A">
              <w:rPr>
                <w:lang w:val="ru-RU"/>
              </w:rPr>
              <w:t>/</w:t>
            </w:r>
          </w:p>
          <w:p w14:paraId="3F6AD3DD" w14:textId="50482FC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22.000</w:t>
            </w:r>
          </w:p>
        </w:tc>
        <w:tc>
          <w:tcPr>
            <w:tcW w:w="1804" w:type="dxa"/>
            <w:shd w:val="clear" w:color="auto" w:fill="auto"/>
          </w:tcPr>
          <w:p w14:paraId="01E905C0" w14:textId="42F4BFF1" w:rsidR="0064735E" w:rsidRPr="009B4F0A" w:rsidRDefault="0064735E" w:rsidP="006F04C0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160" w:type="dxa"/>
            <w:shd w:val="clear" w:color="auto" w:fill="auto"/>
          </w:tcPr>
          <w:p w14:paraId="638E5563" w14:textId="471AB565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D6731F">
              <w:rPr>
                <w:lang w:val="ru-RU"/>
              </w:rPr>
              <w:t>23</w:t>
            </w:r>
          </w:p>
          <w:p w14:paraId="666EB179" w14:textId="2DDD7A99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п.</w:t>
            </w:r>
            <w:r w:rsidR="00F23B54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Б.29.2</w:t>
            </w:r>
          </w:p>
          <w:p w14:paraId="15AA9477" w14:textId="1D6BB555" w:rsidR="0064735E" w:rsidRPr="009B4F0A" w:rsidRDefault="0064735E" w:rsidP="00F23B54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339-20</w:t>
            </w:r>
            <w:r w:rsidR="00AB1102">
              <w:rPr>
                <w:lang w:val="ru-RU"/>
              </w:rPr>
              <w:t>22</w:t>
            </w:r>
            <w:r w:rsidR="00F23B54">
              <w:rPr>
                <w:lang w:val="ru-RU"/>
              </w:rPr>
              <w:br/>
            </w:r>
            <w:proofErr w:type="spellStart"/>
            <w:r w:rsidRPr="009B4F0A">
              <w:rPr>
                <w:lang w:val="ru-RU"/>
              </w:rPr>
              <w:t>п.п</w:t>
            </w:r>
            <w:proofErr w:type="spellEnd"/>
            <w:r w:rsidRPr="009B4F0A">
              <w:rPr>
                <w:lang w:val="ru-RU"/>
              </w:rPr>
              <w:t>.</w:t>
            </w:r>
            <w:r w:rsidR="00F23B54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4.3, 4.4.28.2</w:t>
            </w:r>
          </w:p>
        </w:tc>
        <w:tc>
          <w:tcPr>
            <w:tcW w:w="2159" w:type="dxa"/>
            <w:shd w:val="clear" w:color="auto" w:fill="auto"/>
          </w:tcPr>
          <w:p w14:paraId="43F0EC0D" w14:textId="1D38F779" w:rsidR="00316AD7" w:rsidRDefault="00316AD7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0047-2022</w:t>
            </w:r>
          </w:p>
          <w:p w14:paraId="532F2C79" w14:textId="63444554" w:rsidR="0064735E" w:rsidRPr="009B4F0A" w:rsidRDefault="00316AD7" w:rsidP="00AF3E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rPr>
                <w:sz w:val="22"/>
                <w:szCs w:val="22"/>
              </w:rPr>
              <w:t>АМИ.ГР 0049-2022</w:t>
            </w:r>
          </w:p>
        </w:tc>
      </w:tr>
      <w:tr w:rsidR="00B24FBA" w:rsidRPr="004E5090" w14:paraId="25AB5FFD" w14:textId="77777777" w:rsidTr="00DD44BA">
        <w:tblPrEx>
          <w:tblBorders>
            <w:bottom w:val="single" w:sz="4" w:space="0" w:color="auto"/>
          </w:tblBorders>
        </w:tblPrEx>
        <w:trPr>
          <w:trHeight w:val="1052"/>
        </w:trPr>
        <w:tc>
          <w:tcPr>
            <w:tcW w:w="716" w:type="dxa"/>
            <w:shd w:val="clear" w:color="auto" w:fill="auto"/>
          </w:tcPr>
          <w:p w14:paraId="08564637" w14:textId="21C69009" w:rsidR="0064735E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4735E" w:rsidRPr="009B4F0A">
              <w:rPr>
                <w:lang w:val="ru-RU"/>
              </w:rPr>
              <w:t>.2</w:t>
            </w:r>
          </w:p>
          <w:p w14:paraId="027DF91D" w14:textId="62421D89" w:rsidR="0064735E" w:rsidRPr="009B4F0A" w:rsidRDefault="009B7A33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***</w:t>
            </w:r>
          </w:p>
          <w:p w14:paraId="35CA8881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5E394D5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50CDE2A6" w14:textId="77777777" w:rsidR="00576DB0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27.</w:t>
            </w:r>
            <w:r w:rsidR="00B24FBA" w:rsidRPr="009B4F0A">
              <w:rPr>
                <w:lang w:val="ru-RU"/>
              </w:rPr>
              <w:t>90</w:t>
            </w:r>
            <w:r w:rsidRPr="009B4F0A">
              <w:rPr>
                <w:lang w:val="ru-RU"/>
              </w:rPr>
              <w:t>/</w:t>
            </w:r>
          </w:p>
          <w:p w14:paraId="76D1834C" w14:textId="31A2E23C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22.000</w:t>
            </w:r>
          </w:p>
        </w:tc>
        <w:tc>
          <w:tcPr>
            <w:tcW w:w="1804" w:type="dxa"/>
            <w:shd w:val="clear" w:color="auto" w:fill="auto"/>
          </w:tcPr>
          <w:p w14:paraId="1016C98D" w14:textId="24534A6A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Сопротивление заземляющих устройств</w:t>
            </w:r>
          </w:p>
          <w:p w14:paraId="553ED128" w14:textId="77777777" w:rsidR="0064735E" w:rsidRPr="009B4F0A" w:rsidRDefault="0064735E" w:rsidP="002A00DB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shd w:val="clear" w:color="auto" w:fill="auto"/>
          </w:tcPr>
          <w:p w14:paraId="65EAC871" w14:textId="220578FD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D6731F">
              <w:rPr>
                <w:lang w:val="ru-RU"/>
              </w:rPr>
              <w:t>23</w:t>
            </w:r>
          </w:p>
          <w:p w14:paraId="7B1879E1" w14:textId="1533858E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п. Б.29.4</w:t>
            </w:r>
          </w:p>
          <w:p w14:paraId="75089CFA" w14:textId="10AE6C74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339-20</w:t>
            </w:r>
            <w:r w:rsidR="00AB1102">
              <w:rPr>
                <w:lang w:val="ru-RU"/>
              </w:rPr>
              <w:t>22</w:t>
            </w:r>
            <w:r w:rsidRPr="009B4F0A">
              <w:rPr>
                <w:lang w:val="ru-RU"/>
              </w:rPr>
              <w:t xml:space="preserve"> </w:t>
            </w:r>
            <w:r w:rsidR="00F23B54">
              <w:rPr>
                <w:lang w:val="ru-RU"/>
              </w:rPr>
              <w:br/>
            </w:r>
            <w:proofErr w:type="spellStart"/>
            <w:r w:rsidRPr="009B4F0A">
              <w:rPr>
                <w:lang w:val="ru-RU"/>
              </w:rPr>
              <w:t>п.п</w:t>
            </w:r>
            <w:proofErr w:type="spellEnd"/>
            <w:r w:rsidRPr="009B4F0A">
              <w:rPr>
                <w:lang w:val="ru-RU"/>
              </w:rPr>
              <w:t>.</w:t>
            </w:r>
            <w:r w:rsidR="00F23B54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4.3,</w:t>
            </w:r>
            <w:r w:rsidR="004D0439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4.4.28.6</w:t>
            </w:r>
          </w:p>
        </w:tc>
        <w:tc>
          <w:tcPr>
            <w:tcW w:w="2159" w:type="dxa"/>
            <w:shd w:val="clear" w:color="auto" w:fill="auto"/>
          </w:tcPr>
          <w:p w14:paraId="63D848C2" w14:textId="77777777" w:rsidR="00316AD7" w:rsidRDefault="00316AD7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0047-2022</w:t>
            </w:r>
          </w:p>
          <w:p w14:paraId="7B6C295E" w14:textId="77777777" w:rsidR="00316AD7" w:rsidRDefault="00316AD7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0049-2022</w:t>
            </w:r>
          </w:p>
          <w:p w14:paraId="5B28DCC5" w14:textId="77777777" w:rsidR="0064735E" w:rsidRPr="009B4F0A" w:rsidRDefault="0064735E" w:rsidP="00444D33">
            <w:pPr>
              <w:pStyle w:val="af6"/>
              <w:jc w:val="both"/>
              <w:rPr>
                <w:lang w:val="ru-RU"/>
              </w:rPr>
            </w:pPr>
          </w:p>
          <w:p w14:paraId="49AA4F27" w14:textId="77777777" w:rsidR="0064735E" w:rsidRPr="009B4F0A" w:rsidRDefault="0064735E" w:rsidP="00444D33">
            <w:pPr>
              <w:pStyle w:val="af6"/>
              <w:jc w:val="both"/>
              <w:rPr>
                <w:lang w:val="ru-RU"/>
              </w:rPr>
            </w:pPr>
          </w:p>
        </w:tc>
      </w:tr>
      <w:tr w:rsidR="00B24FBA" w:rsidRPr="004E5090" w14:paraId="1A89AE12" w14:textId="77777777" w:rsidTr="006F04C0">
        <w:tblPrEx>
          <w:tblBorders>
            <w:bottom w:val="single" w:sz="4" w:space="0" w:color="auto"/>
          </w:tblBorders>
        </w:tblPrEx>
        <w:trPr>
          <w:trHeight w:val="1775"/>
        </w:trPr>
        <w:tc>
          <w:tcPr>
            <w:tcW w:w="716" w:type="dxa"/>
            <w:shd w:val="clear" w:color="auto" w:fill="auto"/>
          </w:tcPr>
          <w:p w14:paraId="7C6E68CA" w14:textId="12F7F4EA" w:rsidR="0064735E" w:rsidRDefault="00CA4E1D" w:rsidP="006C3DB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4735E" w:rsidRPr="009B4F0A">
              <w:rPr>
                <w:lang w:val="ru-RU"/>
              </w:rPr>
              <w:t>.3</w:t>
            </w:r>
          </w:p>
          <w:p w14:paraId="7D099EC4" w14:textId="32B711B5" w:rsidR="009B7A33" w:rsidRPr="009B4F0A" w:rsidRDefault="009B7A33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51CC70D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2386E2B9" w14:textId="77777777" w:rsidR="00576DB0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27.</w:t>
            </w:r>
            <w:r w:rsidR="00B24FBA" w:rsidRPr="009B4F0A">
              <w:rPr>
                <w:lang w:val="ru-RU"/>
              </w:rPr>
              <w:t>90</w:t>
            </w:r>
            <w:r w:rsidRPr="009B4F0A">
              <w:rPr>
                <w:lang w:val="ru-RU"/>
              </w:rPr>
              <w:t>/</w:t>
            </w:r>
          </w:p>
          <w:p w14:paraId="6C0D35AE" w14:textId="057CE5C1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22.000</w:t>
            </w:r>
          </w:p>
        </w:tc>
        <w:tc>
          <w:tcPr>
            <w:tcW w:w="1804" w:type="dxa"/>
            <w:shd w:val="clear" w:color="auto" w:fill="auto"/>
          </w:tcPr>
          <w:p w14:paraId="51D14D12" w14:textId="77777777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60" w:type="dxa"/>
            <w:shd w:val="clear" w:color="auto" w:fill="auto"/>
          </w:tcPr>
          <w:p w14:paraId="658684ED" w14:textId="37C2F738" w:rsidR="0064735E" w:rsidRPr="009B4F0A" w:rsidRDefault="0064735E" w:rsidP="002A00DB">
            <w:pPr>
              <w:rPr>
                <w:sz w:val="22"/>
                <w:szCs w:val="22"/>
                <w:lang w:eastAsia="en-US"/>
              </w:rPr>
            </w:pPr>
            <w:r w:rsidRPr="009B4F0A">
              <w:rPr>
                <w:sz w:val="22"/>
                <w:szCs w:val="22"/>
                <w:lang w:eastAsia="en-US"/>
              </w:rPr>
              <w:t>ТКП 181</w:t>
            </w:r>
            <w:r w:rsidR="00F659E9">
              <w:rPr>
                <w:sz w:val="22"/>
                <w:szCs w:val="22"/>
                <w:lang w:eastAsia="en-US"/>
              </w:rPr>
              <w:t>-20</w:t>
            </w:r>
            <w:r w:rsidR="00D6731F">
              <w:rPr>
                <w:sz w:val="22"/>
                <w:szCs w:val="22"/>
                <w:lang w:eastAsia="en-US"/>
              </w:rPr>
              <w:t>23</w:t>
            </w:r>
            <w:r w:rsidRPr="009B4F0A">
              <w:rPr>
                <w:sz w:val="22"/>
                <w:szCs w:val="22"/>
                <w:lang w:eastAsia="en-US"/>
              </w:rPr>
              <w:t xml:space="preserve"> </w:t>
            </w:r>
            <w:r w:rsidR="00F23B54">
              <w:rPr>
                <w:sz w:val="22"/>
                <w:szCs w:val="22"/>
                <w:lang w:eastAsia="en-US"/>
              </w:rPr>
              <w:br/>
            </w:r>
            <w:r w:rsidRPr="009B4F0A">
              <w:rPr>
                <w:sz w:val="22"/>
                <w:szCs w:val="22"/>
                <w:lang w:eastAsia="en-US"/>
              </w:rPr>
              <w:t>п.</w:t>
            </w:r>
            <w:r w:rsidR="00F23B54">
              <w:rPr>
                <w:sz w:val="22"/>
                <w:szCs w:val="22"/>
                <w:lang w:eastAsia="en-US"/>
              </w:rPr>
              <w:t xml:space="preserve"> </w:t>
            </w:r>
            <w:r w:rsidRPr="009B4F0A">
              <w:rPr>
                <w:sz w:val="22"/>
                <w:szCs w:val="22"/>
                <w:lang w:eastAsia="en-US"/>
              </w:rPr>
              <w:t>6.4.</w:t>
            </w:r>
            <w:r w:rsidRPr="007D30A6">
              <w:rPr>
                <w:sz w:val="22"/>
                <w:szCs w:val="22"/>
                <w:lang w:eastAsia="en-US"/>
              </w:rPr>
              <w:t>13</w:t>
            </w:r>
            <w:r w:rsidR="00AB1102" w:rsidRPr="007D30A6">
              <w:rPr>
                <w:sz w:val="22"/>
                <w:szCs w:val="22"/>
                <w:lang w:eastAsia="en-US"/>
              </w:rPr>
              <w:t>,</w:t>
            </w:r>
            <w:r w:rsidR="00AB1102" w:rsidRPr="00AB1102">
              <w:rPr>
                <w:sz w:val="22"/>
                <w:szCs w:val="22"/>
              </w:rPr>
              <w:t xml:space="preserve"> п.Б.29.8</w:t>
            </w:r>
          </w:p>
          <w:p w14:paraId="74A66CAF" w14:textId="7241A25B" w:rsidR="0064735E" w:rsidRPr="009B4F0A" w:rsidRDefault="004D0439" w:rsidP="002A00D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ПУЭ (6 изд.) </w:t>
            </w:r>
            <w:r w:rsidR="00F23B54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п.</w:t>
            </w:r>
            <w:r w:rsidR="00F23B5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7.3.139</w:t>
            </w:r>
          </w:p>
          <w:p w14:paraId="5C45D6CB" w14:textId="63B2FC2A" w:rsidR="00236D76" w:rsidRDefault="0064735E" w:rsidP="002A00DB">
            <w:pPr>
              <w:rPr>
                <w:sz w:val="22"/>
                <w:szCs w:val="22"/>
                <w:lang w:eastAsia="en-US"/>
              </w:rPr>
            </w:pPr>
            <w:r w:rsidRPr="009B4F0A">
              <w:rPr>
                <w:sz w:val="22"/>
                <w:szCs w:val="22"/>
                <w:lang w:eastAsia="en-US"/>
              </w:rPr>
              <w:t>ТКП 339-20</w:t>
            </w:r>
            <w:r w:rsidR="00AB1102">
              <w:rPr>
                <w:sz w:val="22"/>
                <w:szCs w:val="22"/>
                <w:lang w:eastAsia="en-US"/>
              </w:rPr>
              <w:t>22</w:t>
            </w:r>
          </w:p>
          <w:p w14:paraId="2FA467B1" w14:textId="5AFE7E9C" w:rsidR="0064735E" w:rsidRPr="009B4F0A" w:rsidRDefault="0064735E" w:rsidP="002A00DB">
            <w:pPr>
              <w:rPr>
                <w:sz w:val="22"/>
                <w:szCs w:val="22"/>
                <w:lang w:eastAsia="en-US"/>
              </w:rPr>
            </w:pPr>
            <w:r w:rsidRPr="009B4F0A">
              <w:rPr>
                <w:sz w:val="22"/>
                <w:szCs w:val="22"/>
                <w:lang w:eastAsia="en-US"/>
              </w:rPr>
              <w:t>п.</w:t>
            </w:r>
            <w:r w:rsidR="00F23B54">
              <w:rPr>
                <w:sz w:val="22"/>
                <w:szCs w:val="22"/>
                <w:lang w:eastAsia="en-US"/>
              </w:rPr>
              <w:t xml:space="preserve"> </w:t>
            </w:r>
            <w:r w:rsidRPr="009B4F0A">
              <w:rPr>
                <w:sz w:val="22"/>
                <w:szCs w:val="22"/>
                <w:lang w:eastAsia="en-US"/>
              </w:rPr>
              <w:t>4.3, 4.4.28.5</w:t>
            </w:r>
          </w:p>
          <w:p w14:paraId="6FAF0D8B" w14:textId="5D0B78B0" w:rsidR="00C77A45" w:rsidRPr="009B4F0A" w:rsidRDefault="0064735E" w:rsidP="00AB1102">
            <w:r w:rsidRPr="009B4F0A">
              <w:rPr>
                <w:sz w:val="22"/>
                <w:szCs w:val="22"/>
                <w:lang w:eastAsia="en-US"/>
              </w:rPr>
              <w:t>ГОСТ</w:t>
            </w:r>
            <w:r w:rsidR="00DE38AB">
              <w:rPr>
                <w:sz w:val="22"/>
                <w:szCs w:val="22"/>
                <w:lang w:eastAsia="en-US"/>
              </w:rPr>
              <w:t xml:space="preserve"> </w:t>
            </w:r>
            <w:r w:rsidRPr="009B4F0A">
              <w:rPr>
                <w:sz w:val="22"/>
                <w:szCs w:val="22"/>
                <w:lang w:eastAsia="en-US"/>
              </w:rPr>
              <w:t xml:space="preserve">30331.3-95 </w:t>
            </w:r>
            <w:r w:rsidR="00F23B54">
              <w:rPr>
                <w:sz w:val="22"/>
                <w:szCs w:val="22"/>
                <w:lang w:eastAsia="en-US"/>
              </w:rPr>
              <w:br/>
            </w:r>
            <w:r w:rsidRPr="009B4F0A">
              <w:rPr>
                <w:sz w:val="22"/>
                <w:szCs w:val="22"/>
                <w:lang w:eastAsia="en-US"/>
              </w:rPr>
              <w:t>п.</w:t>
            </w:r>
            <w:r w:rsidR="00F23B54">
              <w:rPr>
                <w:sz w:val="22"/>
                <w:szCs w:val="22"/>
                <w:lang w:eastAsia="en-US"/>
              </w:rPr>
              <w:t xml:space="preserve"> </w:t>
            </w:r>
            <w:r w:rsidRPr="009B4F0A">
              <w:rPr>
                <w:sz w:val="22"/>
                <w:szCs w:val="22"/>
                <w:lang w:eastAsia="en-US"/>
              </w:rPr>
              <w:t>413.1.3.3-413.1.3.6</w:t>
            </w:r>
            <w:r w:rsidR="00F23B54">
              <w:br/>
            </w:r>
          </w:p>
        </w:tc>
        <w:tc>
          <w:tcPr>
            <w:tcW w:w="2159" w:type="dxa"/>
            <w:shd w:val="clear" w:color="auto" w:fill="auto"/>
          </w:tcPr>
          <w:p w14:paraId="0D8ED95B" w14:textId="5BC70807" w:rsidR="00F75AFF" w:rsidRDefault="00F75AFF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0048-2022</w:t>
            </w:r>
          </w:p>
          <w:p w14:paraId="29A78442" w14:textId="449E722C" w:rsidR="0064735E" w:rsidRPr="009B4F0A" w:rsidRDefault="0064735E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24FBA" w:rsidRPr="00755481" w14:paraId="2B300EFA" w14:textId="77777777" w:rsidTr="006F04C0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B711" w14:textId="13A9001C" w:rsidR="0064735E" w:rsidRPr="009B4F0A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64735E" w:rsidRPr="009B4F0A">
              <w:rPr>
                <w:lang w:val="ru-RU"/>
              </w:rPr>
              <w:t>.1</w:t>
            </w:r>
            <w:r w:rsidR="009657EC">
              <w:rPr>
                <w:lang w:val="ru-RU"/>
              </w:rPr>
              <w:t>*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C871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Ручной электроизолирующий инструмент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E7FA" w14:textId="77777777" w:rsidR="00576DB0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25.73/</w:t>
            </w:r>
          </w:p>
          <w:p w14:paraId="2424528C" w14:textId="08B4A33C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9C00" w14:textId="77777777" w:rsidR="00403F80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Испытание изоляции повышенным напряжением частотой 50 Гц</w:t>
            </w:r>
          </w:p>
          <w:p w14:paraId="207F80E1" w14:textId="7562C9E7" w:rsidR="004E1CCD" w:rsidRPr="009B4F0A" w:rsidRDefault="004E1CCD" w:rsidP="002A00DB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9563" w14:textId="77777777" w:rsidR="00D6731F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 w:rsidR="00D6731F">
              <w:rPr>
                <w:lang w:val="ru-RU"/>
              </w:rPr>
              <w:t>23</w:t>
            </w:r>
          </w:p>
          <w:p w14:paraId="595E7EB5" w14:textId="02FD3B2A" w:rsidR="00DE38AB" w:rsidRDefault="00D6731F" w:rsidP="002A00D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п.10.12.2</w:t>
            </w:r>
            <w:r w:rsidR="0064735E" w:rsidRPr="009B4F0A">
              <w:rPr>
                <w:lang w:val="ru-RU"/>
              </w:rPr>
              <w:t xml:space="preserve"> </w:t>
            </w:r>
          </w:p>
          <w:p w14:paraId="567FFE2B" w14:textId="12EC1F69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 w:rsidR="00D6731F">
              <w:rPr>
                <w:lang w:val="ru-RU"/>
              </w:rPr>
              <w:t>Ж</w:t>
            </w:r>
            <w:r w:rsidR="004D0439"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 w:rsidR="00D6731F"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0746ADF0" w14:textId="77777777" w:rsidR="0064735E" w:rsidRPr="009B4F0A" w:rsidRDefault="0064735E" w:rsidP="002A00DB">
            <w:pPr>
              <w:pStyle w:val="af6"/>
              <w:rPr>
                <w:lang w:val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AD5" w14:textId="3CF3511C" w:rsidR="00F75AFF" w:rsidRDefault="00F75AFF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3D8B7C65" w14:textId="7B47CB6E" w:rsidR="0064735E" w:rsidRPr="009B4F0A" w:rsidRDefault="0064735E" w:rsidP="00444D33">
            <w:pPr>
              <w:pStyle w:val="af6"/>
              <w:rPr>
                <w:lang w:val="ru-RU"/>
              </w:rPr>
            </w:pPr>
          </w:p>
        </w:tc>
      </w:tr>
      <w:tr w:rsidR="00B24FBA" w:rsidRPr="00755481" w14:paraId="0556577B" w14:textId="77777777" w:rsidTr="006F04C0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4FF4" w14:textId="261A8CF0" w:rsidR="0064735E" w:rsidRPr="009B4F0A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64735E" w:rsidRPr="009B4F0A">
              <w:rPr>
                <w:lang w:val="ru-RU"/>
              </w:rPr>
              <w:t>.1</w:t>
            </w:r>
            <w:r w:rsidR="009657EC">
              <w:rPr>
                <w:lang w:val="ru-RU"/>
              </w:rPr>
              <w:t>*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3A41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Перчатки электроизолирующие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F246" w14:textId="77777777" w:rsidR="00576DB0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22.19/</w:t>
            </w:r>
          </w:p>
          <w:p w14:paraId="388297C5" w14:textId="795E179E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9A57" w14:textId="77777777" w:rsidR="00403F80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 Испытание изоляции повышенным напряжением частотой 50 Гц с измерением тока утечки</w:t>
            </w:r>
          </w:p>
          <w:p w14:paraId="05053756" w14:textId="2CA3607E" w:rsidR="004E1CCD" w:rsidRPr="009B4F0A" w:rsidRDefault="004E1CCD" w:rsidP="002A00DB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9EC2" w14:textId="2A9CACDF" w:rsidR="0064735E" w:rsidRPr="009B4F0A" w:rsidRDefault="00D6731F" w:rsidP="002A00D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документация, фактические значения</w:t>
            </w:r>
          </w:p>
          <w:p w14:paraId="155F3B04" w14:textId="77777777" w:rsidR="0064735E" w:rsidRPr="009B4F0A" w:rsidRDefault="0064735E" w:rsidP="002A00DB">
            <w:pPr>
              <w:pStyle w:val="af6"/>
              <w:rPr>
                <w:lang w:val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9094" w14:textId="77777777" w:rsidR="00F75AFF" w:rsidRDefault="00F75AFF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0167C752" w14:textId="62E170A7" w:rsidR="0064735E" w:rsidRPr="009B4F0A" w:rsidRDefault="0064735E" w:rsidP="00444D33">
            <w:pPr>
              <w:pStyle w:val="af6"/>
              <w:rPr>
                <w:lang w:val="ru-RU"/>
              </w:rPr>
            </w:pPr>
          </w:p>
        </w:tc>
      </w:tr>
      <w:tr w:rsidR="00B24FBA" w:rsidRPr="00755481" w14:paraId="0F7B7094" w14:textId="77777777" w:rsidTr="006F04C0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B01F" w14:textId="2EC2483B" w:rsidR="0064735E" w:rsidRPr="009B4F0A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64735E" w:rsidRPr="009B4F0A">
              <w:rPr>
                <w:lang w:val="ru-RU"/>
              </w:rPr>
              <w:t>.1</w:t>
            </w:r>
            <w:r w:rsidR="009657EC">
              <w:rPr>
                <w:lang w:val="ru-RU"/>
              </w:rPr>
              <w:t>*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8190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Боты электроизолирующие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DF0B" w14:textId="77777777" w:rsidR="00784BE5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22.19/</w:t>
            </w:r>
          </w:p>
          <w:p w14:paraId="389A6C45" w14:textId="668A82EE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9EB4" w14:textId="77777777" w:rsidR="00403F80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 Испытание изоляции повышенным напряжением частотой 50 Гц с измерением тока утечки</w:t>
            </w:r>
          </w:p>
          <w:p w14:paraId="17386FAE" w14:textId="288DEF6B" w:rsidR="004E1CCD" w:rsidRPr="009B4F0A" w:rsidRDefault="004E1CCD" w:rsidP="002A00DB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FED4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документация, фактические значения</w:t>
            </w:r>
          </w:p>
          <w:p w14:paraId="72CEA4FB" w14:textId="77777777" w:rsidR="0064735E" w:rsidRPr="009B4F0A" w:rsidRDefault="0064735E" w:rsidP="002A00DB">
            <w:pPr>
              <w:pStyle w:val="af6"/>
              <w:rPr>
                <w:lang w:val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66E8" w14:textId="77777777" w:rsidR="00F75AFF" w:rsidRDefault="00F75AFF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7C9C33C8" w14:textId="39D67CC5" w:rsidR="0064735E" w:rsidRPr="009B4F0A" w:rsidRDefault="0064735E" w:rsidP="00444D33">
            <w:pPr>
              <w:pStyle w:val="af6"/>
              <w:rPr>
                <w:lang w:val="ru-RU"/>
              </w:rPr>
            </w:pPr>
          </w:p>
        </w:tc>
      </w:tr>
      <w:tr w:rsidR="00F128FC" w:rsidRPr="00755481" w14:paraId="0DCA1B56" w14:textId="77777777" w:rsidTr="006F04C0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2502" w14:textId="063957E4" w:rsidR="00F128FC" w:rsidRPr="009B4F0A" w:rsidRDefault="00CA4E1D" w:rsidP="004134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F128FC" w:rsidRPr="009B4F0A">
              <w:rPr>
                <w:lang w:val="ru-RU"/>
              </w:rPr>
              <w:t>.1</w:t>
            </w:r>
            <w:r w:rsidR="009657EC">
              <w:rPr>
                <w:lang w:val="ru-RU"/>
              </w:rPr>
              <w:t>*</w:t>
            </w:r>
          </w:p>
          <w:p w14:paraId="4327631E" w14:textId="77777777" w:rsidR="00F128FC" w:rsidRPr="009B4F0A" w:rsidRDefault="00F128FC" w:rsidP="004134E3">
            <w:pPr>
              <w:pStyle w:val="af6"/>
              <w:jc w:val="center"/>
              <w:rPr>
                <w:lang w:val="ru-RU"/>
              </w:rPr>
            </w:pPr>
          </w:p>
          <w:p w14:paraId="591241E0" w14:textId="77777777" w:rsidR="00F128FC" w:rsidRPr="009B4F0A" w:rsidRDefault="00F128FC" w:rsidP="004134E3">
            <w:pPr>
              <w:pStyle w:val="af6"/>
              <w:jc w:val="center"/>
              <w:rPr>
                <w:lang w:val="ru-RU"/>
              </w:rPr>
            </w:pPr>
          </w:p>
          <w:p w14:paraId="2C760F42" w14:textId="77777777" w:rsidR="00F128FC" w:rsidRPr="009B4F0A" w:rsidRDefault="00F128FC" w:rsidP="004134E3">
            <w:pPr>
              <w:pStyle w:val="af6"/>
              <w:jc w:val="center"/>
              <w:rPr>
                <w:lang w:val="ru-RU"/>
              </w:rPr>
            </w:pPr>
          </w:p>
          <w:p w14:paraId="0AF49678" w14:textId="77777777" w:rsidR="00F128FC" w:rsidRPr="009B4F0A" w:rsidRDefault="00F128FC" w:rsidP="004134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0CFBB" w14:textId="77777777" w:rsidR="00F128FC" w:rsidRPr="009B4F0A" w:rsidRDefault="00F128FC" w:rsidP="004134E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Указатели напряжения двухполюсные до 1000 В</w:t>
            </w:r>
          </w:p>
          <w:p w14:paraId="643D2487" w14:textId="77777777" w:rsidR="00F128FC" w:rsidRPr="009B4F0A" w:rsidRDefault="00F128FC" w:rsidP="004134E3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4209" w14:textId="49E6204F" w:rsidR="00F128FC" w:rsidRDefault="00F128FC" w:rsidP="004134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</w:t>
            </w:r>
            <w:r w:rsidR="00133877">
              <w:rPr>
                <w:lang w:val="ru-RU"/>
              </w:rPr>
              <w:t>6</w:t>
            </w:r>
            <w:r w:rsidRPr="009B4F0A">
              <w:rPr>
                <w:lang w:val="ru-RU"/>
              </w:rPr>
              <w:t>.</w:t>
            </w:r>
            <w:r w:rsidR="00133877">
              <w:rPr>
                <w:lang w:val="ru-RU"/>
              </w:rPr>
              <w:t>51</w:t>
            </w:r>
            <w:r w:rsidRPr="009B4F0A">
              <w:rPr>
                <w:lang w:val="ru-RU"/>
              </w:rPr>
              <w:t>/</w:t>
            </w:r>
          </w:p>
          <w:p w14:paraId="18AF2BF5" w14:textId="62CAF955" w:rsidR="00F128FC" w:rsidRPr="009B4F0A" w:rsidRDefault="00F128FC" w:rsidP="004134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1279" w14:textId="73278FE0" w:rsidR="00F128FC" w:rsidRPr="009B4F0A" w:rsidRDefault="00F128FC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Испытание изоляции корпусов и соединительного провода повышенным напряжением частотой 50 Гц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535D" w14:textId="5DA9F08F" w:rsidR="00AF3E55" w:rsidRDefault="00F128FC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 w:rsidR="00D6731F">
              <w:rPr>
                <w:lang w:val="ru-RU"/>
              </w:rPr>
              <w:t>23</w:t>
            </w:r>
          </w:p>
          <w:p w14:paraId="202A9683" w14:textId="1491289D" w:rsidR="00D6731F" w:rsidRDefault="00D6731F" w:rsidP="002A00D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п.10.5.9.4</w:t>
            </w:r>
          </w:p>
          <w:p w14:paraId="0409435D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167A810A" w14:textId="77777777" w:rsidR="00F128FC" w:rsidRPr="009B4F0A" w:rsidRDefault="00F128FC" w:rsidP="002A00DB">
            <w:pPr>
              <w:pStyle w:val="af6"/>
              <w:rPr>
                <w:lang w:val="ru-RU"/>
              </w:rPr>
            </w:pPr>
          </w:p>
          <w:p w14:paraId="74B512A7" w14:textId="77777777" w:rsidR="00F128FC" w:rsidRPr="009B4F0A" w:rsidRDefault="00F128FC" w:rsidP="002A00DB">
            <w:pPr>
              <w:pStyle w:val="af6"/>
              <w:rPr>
                <w:lang w:val="ru-RU"/>
              </w:rPr>
            </w:pPr>
          </w:p>
          <w:p w14:paraId="1C6F75D7" w14:textId="77777777" w:rsidR="00F128FC" w:rsidRPr="009B4F0A" w:rsidRDefault="00F128FC" w:rsidP="002A00DB">
            <w:pPr>
              <w:pStyle w:val="af6"/>
              <w:rPr>
                <w:lang w:val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E37" w14:textId="77777777" w:rsidR="00F75AFF" w:rsidRDefault="00F75AFF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7B087053" w14:textId="5B20EF24" w:rsidR="00F128FC" w:rsidRPr="009B4F0A" w:rsidRDefault="00F128FC" w:rsidP="00444D3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 </w:t>
            </w:r>
          </w:p>
        </w:tc>
      </w:tr>
      <w:tr w:rsidR="00F128FC" w:rsidRPr="00755481" w14:paraId="2EE5FF63" w14:textId="77777777" w:rsidTr="006F04C0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F3" w14:textId="13C61AD1" w:rsidR="00F128FC" w:rsidRPr="009B4F0A" w:rsidRDefault="00CA4E1D" w:rsidP="001C798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F128FC" w:rsidRPr="009B4F0A">
              <w:rPr>
                <w:lang w:val="ru-RU"/>
              </w:rPr>
              <w:t>.2</w:t>
            </w:r>
            <w:r w:rsidR="009657EC">
              <w:rPr>
                <w:lang w:val="ru-RU"/>
              </w:rPr>
              <w:t>*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F2B0A" w14:textId="77777777" w:rsidR="00F128FC" w:rsidRPr="009B4F0A" w:rsidRDefault="00F128FC" w:rsidP="004134E3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130B" w14:textId="1AB6E30C" w:rsidR="00F128FC" w:rsidRDefault="00F128FC" w:rsidP="004134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</w:t>
            </w:r>
            <w:r w:rsidR="00133877">
              <w:rPr>
                <w:lang w:val="ru-RU"/>
              </w:rPr>
              <w:t>6.51</w:t>
            </w:r>
            <w:r w:rsidRPr="009B4F0A">
              <w:rPr>
                <w:lang w:val="ru-RU"/>
              </w:rPr>
              <w:t>/</w:t>
            </w:r>
          </w:p>
          <w:p w14:paraId="7442D75A" w14:textId="547E541A" w:rsidR="00F128FC" w:rsidRPr="009B4F0A" w:rsidRDefault="00F128FC" w:rsidP="004134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84CB" w14:textId="0D6D51C0" w:rsidR="00F128FC" w:rsidRPr="009B4F0A" w:rsidRDefault="00F128FC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Напряжение индикации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6433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документация, фактические значения</w:t>
            </w:r>
          </w:p>
          <w:p w14:paraId="698F2534" w14:textId="67C0E1DA" w:rsidR="00DE38AB" w:rsidRPr="009B4F0A" w:rsidRDefault="00DE38AB" w:rsidP="00F23B54">
            <w:pPr>
              <w:pStyle w:val="af6"/>
              <w:rPr>
                <w:lang w:val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D83E" w14:textId="77777777" w:rsidR="00F75AFF" w:rsidRDefault="00F75AFF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АМИ.ГР 0050-2022</w:t>
            </w:r>
          </w:p>
          <w:p w14:paraId="33932457" w14:textId="77777777" w:rsidR="00F128FC" w:rsidRPr="009B4F0A" w:rsidRDefault="00F128FC" w:rsidP="00444D33">
            <w:pPr>
              <w:pStyle w:val="af6"/>
              <w:rPr>
                <w:lang w:val="ru-RU"/>
              </w:rPr>
            </w:pPr>
          </w:p>
        </w:tc>
      </w:tr>
    </w:tbl>
    <w:p w14:paraId="6E9FE53D" w14:textId="77777777" w:rsidR="0064735E" w:rsidRDefault="0064735E" w:rsidP="0064735E">
      <w:r>
        <w:br w:type="page"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2160"/>
        <w:gridCol w:w="1800"/>
        <w:gridCol w:w="2160"/>
      </w:tblGrid>
      <w:tr w:rsidR="0064735E" w:rsidRPr="004E5090" w14:paraId="26DA0974" w14:textId="77777777" w:rsidTr="00B829AA">
        <w:trPr>
          <w:trHeight w:val="266"/>
        </w:trPr>
        <w:tc>
          <w:tcPr>
            <w:tcW w:w="720" w:type="dxa"/>
            <w:shd w:val="clear" w:color="auto" w:fill="auto"/>
          </w:tcPr>
          <w:p w14:paraId="759ACFE3" w14:textId="77777777" w:rsidR="0064735E" w:rsidRPr="004D0439" w:rsidRDefault="0064735E" w:rsidP="007620E3">
            <w:pPr>
              <w:pStyle w:val="af6"/>
              <w:jc w:val="center"/>
              <w:rPr>
                <w:lang w:val="ru-RU"/>
              </w:rPr>
            </w:pPr>
            <w:r w:rsidRPr="004D0439">
              <w:rPr>
                <w:lang w:val="ru-RU"/>
              </w:rPr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14:paraId="4F263C9D" w14:textId="77777777" w:rsidR="0064735E" w:rsidRPr="004D0439" w:rsidRDefault="0064735E" w:rsidP="007620E3">
            <w:pPr>
              <w:pStyle w:val="af6"/>
              <w:jc w:val="center"/>
              <w:rPr>
                <w:lang w:val="ru-RU"/>
              </w:rPr>
            </w:pPr>
            <w:r w:rsidRPr="004D0439">
              <w:rPr>
                <w:lang w:val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8F02456" w14:textId="77777777" w:rsidR="0064735E" w:rsidRPr="004D0439" w:rsidRDefault="0064735E" w:rsidP="007620E3">
            <w:pPr>
              <w:pStyle w:val="af6"/>
              <w:jc w:val="center"/>
              <w:rPr>
                <w:lang w:val="ru-RU"/>
              </w:rPr>
            </w:pPr>
            <w:r w:rsidRPr="004D0439">
              <w:rPr>
                <w:lang w:val="ru-RU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7FAEADC9" w14:textId="77777777" w:rsidR="0064735E" w:rsidRPr="004D0439" w:rsidRDefault="0064735E" w:rsidP="007620E3">
            <w:pPr>
              <w:pStyle w:val="af6"/>
              <w:jc w:val="center"/>
              <w:rPr>
                <w:lang w:val="ru-RU"/>
              </w:rPr>
            </w:pPr>
            <w:r w:rsidRPr="004D0439">
              <w:rPr>
                <w:lang w:val="ru-RU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B4E0136" w14:textId="77777777" w:rsidR="0064735E" w:rsidRPr="004D0439" w:rsidRDefault="0064735E" w:rsidP="007620E3">
            <w:pPr>
              <w:pStyle w:val="af6"/>
              <w:jc w:val="center"/>
              <w:rPr>
                <w:lang w:val="ru-RU"/>
              </w:rPr>
            </w:pPr>
            <w:r w:rsidRPr="004D0439">
              <w:rPr>
                <w:lang w:val="ru-RU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2A9164F0" w14:textId="77777777" w:rsidR="0064735E" w:rsidRPr="004D0439" w:rsidRDefault="0064735E" w:rsidP="007620E3">
            <w:pPr>
              <w:pStyle w:val="af6"/>
              <w:jc w:val="center"/>
              <w:rPr>
                <w:lang w:val="ru-RU"/>
              </w:rPr>
            </w:pPr>
            <w:r w:rsidRPr="004D0439">
              <w:rPr>
                <w:lang w:val="ru-RU"/>
              </w:rPr>
              <w:t>6</w:t>
            </w:r>
          </w:p>
        </w:tc>
      </w:tr>
      <w:tr w:rsidR="00F33C59" w:rsidRPr="004E5090" w14:paraId="65B60108" w14:textId="77777777" w:rsidTr="00F128FC">
        <w:trPr>
          <w:trHeight w:val="945"/>
        </w:trPr>
        <w:tc>
          <w:tcPr>
            <w:tcW w:w="720" w:type="dxa"/>
            <w:shd w:val="clear" w:color="auto" w:fill="auto"/>
          </w:tcPr>
          <w:p w14:paraId="2EE344C1" w14:textId="33DBD654" w:rsidR="00F33C59" w:rsidRPr="009B4F0A" w:rsidRDefault="00CA4E1D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F33C59" w:rsidRPr="009B4F0A">
              <w:rPr>
                <w:lang w:val="ru-RU"/>
              </w:rPr>
              <w:t>.3</w:t>
            </w:r>
            <w:r w:rsidR="00F33C59">
              <w:rPr>
                <w:lang w:val="ru-RU"/>
              </w:rPr>
              <w:t>*</w:t>
            </w:r>
          </w:p>
          <w:p w14:paraId="5C9E2A25" w14:textId="319557BA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51D449F8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Указатели напряжения двухполюсные до 1000 В</w:t>
            </w:r>
          </w:p>
          <w:p w14:paraId="3AC3B3A5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2F9580E5" w14:textId="7777777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26.51</w:t>
            </w:r>
            <w:r w:rsidRPr="009B4F0A">
              <w:rPr>
                <w:lang w:val="ru-RU"/>
              </w:rPr>
              <w:t>/</w:t>
            </w:r>
          </w:p>
          <w:p w14:paraId="00CF917E" w14:textId="157EA0D8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2160" w:type="dxa"/>
            <w:shd w:val="clear" w:color="auto" w:fill="auto"/>
          </w:tcPr>
          <w:p w14:paraId="360D4C5E" w14:textId="35ED352B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00" w:type="dxa"/>
            <w:shd w:val="clear" w:color="auto" w:fill="auto"/>
          </w:tcPr>
          <w:p w14:paraId="51FCEAF8" w14:textId="77777777" w:rsidR="00D6731F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</w:p>
          <w:p w14:paraId="6ECF107F" w14:textId="77777777" w:rsidR="00D6731F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п.10.5.9.4</w:t>
            </w:r>
          </w:p>
          <w:p w14:paraId="18B8C144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37377177" w14:textId="6A802AF5" w:rsidR="00F33C59" w:rsidRPr="009B4F0A" w:rsidRDefault="00F33C59" w:rsidP="004D043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shd w:val="clear" w:color="auto" w:fill="auto"/>
          </w:tcPr>
          <w:p w14:paraId="431BBE0C" w14:textId="77777777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19E79E70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4E5090" w14:paraId="2DA9E074" w14:textId="77777777" w:rsidTr="00F128FC">
        <w:trPr>
          <w:trHeight w:val="945"/>
        </w:trPr>
        <w:tc>
          <w:tcPr>
            <w:tcW w:w="720" w:type="dxa"/>
            <w:shd w:val="clear" w:color="auto" w:fill="auto"/>
          </w:tcPr>
          <w:p w14:paraId="59CA32FD" w14:textId="666383D1" w:rsidR="00F33C59" w:rsidRPr="009B4F0A" w:rsidRDefault="00CA4E1D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F33C59" w:rsidRPr="009B4F0A">
              <w:rPr>
                <w:lang w:val="ru-RU"/>
              </w:rPr>
              <w:t>.4</w:t>
            </w:r>
            <w:r w:rsidR="00F33C59"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shd w:val="clear" w:color="auto" w:fill="auto"/>
          </w:tcPr>
          <w:p w14:paraId="3D12FF82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5212CA4" w14:textId="7777777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26.51</w:t>
            </w:r>
            <w:r w:rsidRPr="009B4F0A">
              <w:rPr>
                <w:lang w:val="ru-RU"/>
              </w:rPr>
              <w:t>/</w:t>
            </w:r>
          </w:p>
          <w:p w14:paraId="1CE0F1C6" w14:textId="24BA72DC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2160" w:type="dxa"/>
            <w:shd w:val="clear" w:color="auto" w:fill="auto"/>
          </w:tcPr>
          <w:p w14:paraId="1FD52F40" w14:textId="77777777" w:rsidR="00F33C59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Проверка схемы повышенным испытательным напряжением</w:t>
            </w:r>
          </w:p>
          <w:p w14:paraId="7CA800B5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14:paraId="25E31DBB" w14:textId="77777777" w:rsidR="00D6731F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</w:p>
          <w:p w14:paraId="14F858BE" w14:textId="77777777" w:rsidR="00D6731F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п.10.5.9.4</w:t>
            </w:r>
          </w:p>
          <w:p w14:paraId="16713848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54302068" w14:textId="02DAFB30" w:rsidR="00F33C59" w:rsidRPr="009B4F0A" w:rsidRDefault="00F33C59" w:rsidP="004D043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shd w:val="clear" w:color="auto" w:fill="auto"/>
          </w:tcPr>
          <w:p w14:paraId="36ED5C3D" w14:textId="77777777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55580AF9" w14:textId="77777777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33C59" w:rsidRPr="00755481" w14:paraId="6066D0C3" w14:textId="77777777" w:rsidTr="00F128FC">
        <w:trPr>
          <w:trHeight w:val="11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81A7" w14:textId="2633740B" w:rsidR="00F33C59" w:rsidRPr="009B4F0A" w:rsidRDefault="00CA4E1D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33C59" w:rsidRPr="009B4F0A">
              <w:rPr>
                <w:lang w:val="ru-RU"/>
              </w:rPr>
              <w:t>.1</w:t>
            </w:r>
            <w:r w:rsidR="00F33C59">
              <w:rPr>
                <w:lang w:val="ru-RU"/>
              </w:rPr>
              <w:t>*</w:t>
            </w:r>
          </w:p>
          <w:p w14:paraId="02448CCF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1ADA89F6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4CEB7504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EB89B" w14:textId="77777777" w:rsidR="00F33C59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Указатели напряжения контактного типа выше </w:t>
            </w:r>
          </w:p>
          <w:p w14:paraId="7FF4F257" w14:textId="052D2846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1000 В (на напряжение до 10 </w:t>
            </w:r>
            <w:proofErr w:type="spellStart"/>
            <w:r w:rsidRPr="009B4F0A">
              <w:rPr>
                <w:lang w:val="ru-RU"/>
              </w:rPr>
              <w:t>кВ</w:t>
            </w:r>
            <w:proofErr w:type="spellEnd"/>
            <w:r w:rsidRPr="009B4F0A">
              <w:rPr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0E0D9" w14:textId="4F22F82E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26.51</w:t>
            </w:r>
            <w:r w:rsidRPr="009B4F0A">
              <w:rPr>
                <w:lang w:val="ru-RU"/>
              </w:rPr>
              <w:t>/</w:t>
            </w:r>
          </w:p>
          <w:p w14:paraId="7301F647" w14:textId="6E0EBA60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46E42" w14:textId="77777777" w:rsidR="00F33C59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Испытание электроизолирующей части повышенным напряжением частотой </w:t>
            </w:r>
          </w:p>
          <w:p w14:paraId="7F85CA35" w14:textId="77777777" w:rsidR="00F33C59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50 Гц</w:t>
            </w:r>
          </w:p>
          <w:p w14:paraId="2D51F99B" w14:textId="1B96B40B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9E882" w14:textId="77777777" w:rsidR="00D6731F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</w:p>
          <w:p w14:paraId="2719A7A2" w14:textId="3D3404AF" w:rsidR="00D6731F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п.10.5.3.5</w:t>
            </w:r>
          </w:p>
          <w:p w14:paraId="1E40B49D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3CE173DE" w14:textId="1088F208" w:rsidR="00F33C59" w:rsidRPr="009B4F0A" w:rsidRDefault="00F33C59" w:rsidP="004D043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DF143" w14:textId="77777777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3026ED35" w14:textId="23982FC9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755481" w14:paraId="1C036D68" w14:textId="77777777" w:rsidTr="00B829AA">
        <w:trPr>
          <w:trHeight w:val="1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9FC1" w14:textId="4B2304CA" w:rsidR="00F33C59" w:rsidRPr="009B4F0A" w:rsidRDefault="00CA4E1D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33C59" w:rsidRPr="009B4F0A">
              <w:rPr>
                <w:lang w:val="ru-RU"/>
              </w:rPr>
              <w:t>.2</w:t>
            </w:r>
            <w:r w:rsidR="00F33C59">
              <w:rPr>
                <w:lang w:val="ru-RU"/>
              </w:rPr>
              <w:t>*</w:t>
            </w:r>
          </w:p>
          <w:p w14:paraId="7FF4A3EC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67419BC1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5B01213D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5111A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FEEF8" w14:textId="12E1C72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26.51</w:t>
            </w:r>
            <w:r w:rsidRPr="009B4F0A">
              <w:rPr>
                <w:lang w:val="ru-RU"/>
              </w:rPr>
              <w:t>/</w:t>
            </w:r>
          </w:p>
          <w:p w14:paraId="214DFA86" w14:textId="108EB4EF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94C6C" w14:textId="22ACEE79" w:rsidR="00F33C59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Испытание рабочей части повышенным напряжением частотой 50 Гц</w:t>
            </w:r>
          </w:p>
          <w:p w14:paraId="4790A59F" w14:textId="66379E85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0C38C" w14:textId="77777777" w:rsidR="00D6731F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</w:p>
          <w:p w14:paraId="0DBA8138" w14:textId="0B79CB22" w:rsidR="00D6731F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п.10.5.3.4</w:t>
            </w:r>
          </w:p>
          <w:p w14:paraId="46FBED07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132E8E6B" w14:textId="369BDFAD" w:rsidR="00F33C59" w:rsidRPr="009B4F0A" w:rsidRDefault="00F33C59" w:rsidP="004D043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C716C" w14:textId="77777777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7C1A678C" w14:textId="34CD5681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755481" w14:paraId="01CB6F57" w14:textId="77777777" w:rsidTr="00B829AA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F8E3" w14:textId="34250AE1" w:rsidR="00F33C59" w:rsidRPr="009B4F0A" w:rsidRDefault="00CA4E1D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33C59" w:rsidRPr="009B4F0A">
              <w:rPr>
                <w:lang w:val="ru-RU"/>
              </w:rPr>
              <w:t>.3</w:t>
            </w:r>
            <w:r w:rsidR="00F33C59"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E899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9A9A" w14:textId="594F89F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26.51</w:t>
            </w:r>
            <w:r w:rsidRPr="009B4F0A">
              <w:rPr>
                <w:lang w:val="ru-RU"/>
              </w:rPr>
              <w:t>/</w:t>
            </w:r>
          </w:p>
          <w:p w14:paraId="1AA7D7AD" w14:textId="573F7822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D420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Напряжение индикации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2DC4" w14:textId="77777777" w:rsidR="00D6731F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</w:p>
          <w:p w14:paraId="6B98A526" w14:textId="41C5A103" w:rsidR="00D6731F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п.10.5.3.6</w:t>
            </w:r>
          </w:p>
          <w:p w14:paraId="5A0480D7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781BA604" w14:textId="5A727E9D" w:rsidR="00F33C59" w:rsidRPr="009B4F0A" w:rsidRDefault="00F33C59" w:rsidP="004D043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D951" w14:textId="77777777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57BCD1DA" w14:textId="75181EE9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755481" w14:paraId="5747095F" w14:textId="77777777" w:rsidTr="00B829AA">
        <w:trPr>
          <w:trHeight w:val="10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1998" w14:textId="254C77F4" w:rsidR="00F33C59" w:rsidRPr="009B4F0A" w:rsidRDefault="00CA4E1D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F33C59" w:rsidRPr="009B4F0A">
              <w:rPr>
                <w:lang w:val="ru-RU"/>
              </w:rPr>
              <w:t>.1</w:t>
            </w:r>
            <w:r w:rsidR="00F33C59">
              <w:rPr>
                <w:lang w:val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4D7B" w14:textId="2D9A2D2F" w:rsidR="00F33C59" w:rsidRPr="009B4F0A" w:rsidRDefault="00F33C59" w:rsidP="004E1CCD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Штанги электроизолирующие до 10 </w:t>
            </w:r>
            <w:proofErr w:type="spellStart"/>
            <w:r w:rsidRPr="009B4F0A">
              <w:rPr>
                <w:lang w:val="ru-RU"/>
              </w:rPr>
              <w:t>кВ</w:t>
            </w:r>
            <w:proofErr w:type="spellEnd"/>
            <w:r w:rsidRPr="009B4F0A">
              <w:rPr>
                <w:lang w:val="ru-RU"/>
              </w:rPr>
              <w:t xml:space="preserve"> включительно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D068" w14:textId="5C9BE525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24C23610" w14:textId="0167CF28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B723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 Испытание изоляции повышенным напряжением частотой 50 Гц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3053" w14:textId="77777777" w:rsidR="00D6731F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</w:p>
          <w:p w14:paraId="52099487" w14:textId="75DCFFEE" w:rsidR="00D6731F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п.10.2.2</w:t>
            </w:r>
          </w:p>
          <w:p w14:paraId="5493D79B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21FF4432" w14:textId="55BED3AB" w:rsidR="00F33C59" w:rsidRPr="009B4F0A" w:rsidRDefault="00F33C59" w:rsidP="004D043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79E7" w14:textId="77777777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58E7FFA4" w14:textId="39ABB7E4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755481" w14:paraId="3D56423D" w14:textId="77777777" w:rsidTr="00D6731F">
        <w:trPr>
          <w:trHeight w:val="10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76B3" w14:textId="5773F433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1</w:t>
            </w:r>
            <w:r w:rsidR="00CA4E1D">
              <w:rPr>
                <w:lang w:val="ru-RU"/>
              </w:rPr>
              <w:t>0</w:t>
            </w:r>
            <w:r w:rsidRPr="009B4F0A">
              <w:rPr>
                <w:lang w:val="ru-RU"/>
              </w:rPr>
              <w:t>.1</w:t>
            </w:r>
          </w:p>
          <w:p w14:paraId="20043322" w14:textId="5C2A528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***</w:t>
            </w:r>
          </w:p>
          <w:p w14:paraId="2CB98E2A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658FB2A1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54C4AE5E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18622ADC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3042E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Масляные и электромагнитные выключатели на 10 </w:t>
            </w:r>
            <w:proofErr w:type="spellStart"/>
            <w:r w:rsidRPr="009B4F0A">
              <w:rPr>
                <w:lang w:val="ru-RU"/>
              </w:rPr>
              <w:t>кВ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72103" w14:textId="7777777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27.12/</w:t>
            </w:r>
          </w:p>
          <w:p w14:paraId="7FACFEB8" w14:textId="2D0E1F81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22.000</w:t>
            </w:r>
          </w:p>
          <w:p w14:paraId="2AB4CC3C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750BE925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14650" w14:textId="4EAC3B1E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Сопротивление изоляции</w:t>
            </w:r>
          </w:p>
          <w:p w14:paraId="1B633924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  <w:p w14:paraId="4893D7E5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E4069" w14:textId="10F71A20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D6731F">
              <w:rPr>
                <w:lang w:val="ru-RU"/>
              </w:rPr>
              <w:t>23</w:t>
            </w:r>
          </w:p>
          <w:p w14:paraId="0589DC48" w14:textId="36E630D0" w:rsidR="00F33C59" w:rsidRPr="009B4F0A" w:rsidRDefault="004D0439" w:rsidP="00F33C5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E6707D">
              <w:rPr>
                <w:lang w:val="ru-RU"/>
              </w:rPr>
              <w:t xml:space="preserve"> </w:t>
            </w:r>
            <w:r>
              <w:rPr>
                <w:lang w:val="ru-RU"/>
              </w:rPr>
              <w:t>Б.11.1</w:t>
            </w:r>
            <w:r w:rsidR="00F33C59" w:rsidRPr="009B4F0A">
              <w:rPr>
                <w:lang w:val="ru-RU"/>
              </w:rPr>
              <w:t>,</w:t>
            </w:r>
          </w:p>
          <w:p w14:paraId="53100472" w14:textId="7B02AE6C" w:rsidR="00F33C59" w:rsidRPr="009B4F0A" w:rsidRDefault="00F33C59" w:rsidP="004D043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таблица</w:t>
            </w:r>
            <w:r w:rsidR="004D0439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Б.11.1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2EACF" w14:textId="11DB6F3C" w:rsidR="00F33C59" w:rsidRPr="009B4F0A" w:rsidRDefault="00F33C59" w:rsidP="00D673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rPr>
                <w:sz w:val="22"/>
                <w:szCs w:val="22"/>
              </w:rPr>
              <w:t>АМИ.ГР 0046-2022</w:t>
            </w:r>
          </w:p>
          <w:p w14:paraId="5B46FDBC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  <w:p w14:paraId="4D80FCEC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  <w:p w14:paraId="6873CB97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755481" w14:paraId="440CF63F" w14:textId="77777777" w:rsidTr="004E1CCD">
        <w:trPr>
          <w:trHeight w:val="10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71C4" w14:textId="4F74B601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1</w:t>
            </w:r>
            <w:r w:rsidR="00CA4E1D">
              <w:rPr>
                <w:lang w:val="ru-RU"/>
              </w:rPr>
              <w:t>0</w:t>
            </w:r>
            <w:r w:rsidRPr="009B4F0A">
              <w:rPr>
                <w:lang w:val="ru-RU"/>
              </w:rPr>
              <w:t>.2</w:t>
            </w:r>
          </w:p>
          <w:p w14:paraId="3137E498" w14:textId="5B4138EE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6B2B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B66A" w14:textId="7777777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27.12/</w:t>
            </w:r>
          </w:p>
          <w:p w14:paraId="43A12331" w14:textId="090A2B10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  <w:p w14:paraId="17CFEF16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1F13E221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DC3C" w14:textId="0F6520D1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D83E" w14:textId="248DB3F3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D6731F">
              <w:rPr>
                <w:lang w:val="ru-RU"/>
              </w:rPr>
              <w:t>23</w:t>
            </w:r>
          </w:p>
          <w:p w14:paraId="38339253" w14:textId="1869927B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п.</w:t>
            </w:r>
            <w:r w:rsidR="00E6707D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Б.11.3.1</w:t>
            </w:r>
          </w:p>
          <w:p w14:paraId="2D813ECA" w14:textId="5A1BDF87" w:rsidR="00F33C59" w:rsidRPr="00D6731F" w:rsidRDefault="00F33C59" w:rsidP="00F33C59">
            <w:pPr>
              <w:pStyle w:val="af6"/>
              <w:rPr>
                <w:strike/>
                <w:lang w:val="ru-RU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A40D" w14:textId="2A7B9271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0045-2022</w:t>
            </w:r>
          </w:p>
          <w:p w14:paraId="52528D8B" w14:textId="193D9A85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755481" w14:paraId="63FCF79D" w14:textId="77777777" w:rsidTr="00B25E1D">
        <w:trPr>
          <w:trHeight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6113" w14:textId="365B0535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1</w:t>
            </w:r>
            <w:r w:rsidR="00CA4E1D">
              <w:rPr>
                <w:lang w:val="ru-RU"/>
              </w:rPr>
              <w:t>1</w:t>
            </w:r>
            <w:r w:rsidRPr="00576DB0">
              <w:rPr>
                <w:lang w:val="ru-RU"/>
              </w:rPr>
              <w:t>.1</w:t>
            </w:r>
          </w:p>
          <w:p w14:paraId="555B65A1" w14:textId="23D56E09" w:rsidR="00F33C59" w:rsidRPr="00576DB0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***</w:t>
            </w:r>
          </w:p>
          <w:p w14:paraId="2E56AB2E" w14:textId="77777777" w:rsidR="00F33C59" w:rsidRPr="00576DB0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15EACE6B" w14:textId="4DF1C772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D8D66" w14:textId="4F7D420C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 xml:space="preserve">Сборные и соединительные шины с фарфоровой изоляцией в электроустановках 10 </w:t>
            </w:r>
            <w:proofErr w:type="spellStart"/>
            <w:r w:rsidRPr="00576DB0">
              <w:rPr>
                <w:lang w:val="ru-RU"/>
              </w:rPr>
              <w:t>кВ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B126" w14:textId="7777777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23.43/</w:t>
            </w:r>
          </w:p>
          <w:p w14:paraId="79267A89" w14:textId="286EF4D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22.000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BBF6" w14:textId="4DEB1AF2" w:rsidR="00F33C59" w:rsidRPr="00576DB0" w:rsidRDefault="00F33C59" w:rsidP="00F33C59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Сопротивление изоляции подвесных и опорных фарфоровых изоляторов</w:t>
            </w:r>
          </w:p>
          <w:p w14:paraId="5437DCF8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98A8" w14:textId="2EC7904A" w:rsidR="00F33C59" w:rsidRPr="00576DB0" w:rsidRDefault="00F33C59" w:rsidP="00B25E1D">
            <w:pPr>
              <w:pStyle w:val="af6"/>
            </w:pPr>
            <w:r w:rsidRPr="00576DB0">
              <w:rPr>
                <w:lang w:val="ru-RU"/>
              </w:rPr>
              <w:t>ТКП 181-20</w:t>
            </w:r>
            <w:r w:rsidR="00D6731F">
              <w:rPr>
                <w:lang w:val="ru-RU"/>
              </w:rPr>
              <w:t>23</w:t>
            </w:r>
            <w:r w:rsidRPr="00576DB0">
              <w:rPr>
                <w:lang w:val="ru-RU"/>
              </w:rPr>
              <w:t xml:space="preserve"> </w:t>
            </w:r>
            <w:r w:rsidR="00E6707D">
              <w:rPr>
                <w:lang w:val="ru-RU"/>
              </w:rPr>
              <w:br/>
            </w:r>
            <w:r w:rsidRPr="00576DB0">
              <w:rPr>
                <w:lang w:val="ru-RU"/>
              </w:rPr>
              <w:t>п.</w:t>
            </w:r>
            <w:r w:rsidR="00E6707D">
              <w:rPr>
                <w:lang w:val="ru-RU"/>
              </w:rPr>
              <w:t xml:space="preserve"> </w:t>
            </w:r>
            <w:r w:rsidRPr="00576DB0">
              <w:rPr>
                <w:lang w:val="ru-RU"/>
              </w:rPr>
              <w:t>Б.18.1</w:t>
            </w:r>
          </w:p>
          <w:p w14:paraId="0C0E43D2" w14:textId="77777777" w:rsidR="00F33C59" w:rsidRPr="00576DB0" w:rsidRDefault="00F33C59" w:rsidP="00F33C59">
            <w:pPr>
              <w:rPr>
                <w:sz w:val="22"/>
                <w:szCs w:val="22"/>
                <w:lang w:eastAsia="en-US"/>
              </w:rPr>
            </w:pPr>
          </w:p>
          <w:p w14:paraId="1A4C7A27" w14:textId="77777777" w:rsidR="00F33C59" w:rsidRPr="00576DB0" w:rsidRDefault="00F33C59" w:rsidP="00F33C59">
            <w:pPr>
              <w:rPr>
                <w:sz w:val="22"/>
                <w:szCs w:val="22"/>
                <w:lang w:eastAsia="en-US"/>
              </w:rPr>
            </w:pPr>
          </w:p>
          <w:p w14:paraId="02F6D9C0" w14:textId="77777777" w:rsidR="00F33C59" w:rsidRPr="00576DB0" w:rsidRDefault="00F33C59" w:rsidP="00F33C59">
            <w:pPr>
              <w:rPr>
                <w:sz w:val="22"/>
                <w:szCs w:val="22"/>
                <w:lang w:eastAsia="en-US"/>
              </w:rPr>
            </w:pPr>
          </w:p>
          <w:p w14:paraId="7E24F207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B80E" w14:textId="08A12ED4" w:rsidR="00F33C59" w:rsidRPr="00576DB0" w:rsidRDefault="00F33C59" w:rsidP="00B25E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0046-2022</w:t>
            </w:r>
          </w:p>
          <w:p w14:paraId="210AEF14" w14:textId="77777777" w:rsidR="00F33C59" w:rsidRPr="00576DB0" w:rsidRDefault="00F33C59" w:rsidP="00F33C59">
            <w:pPr>
              <w:rPr>
                <w:sz w:val="22"/>
                <w:szCs w:val="22"/>
                <w:lang w:eastAsia="en-US"/>
              </w:rPr>
            </w:pPr>
          </w:p>
          <w:p w14:paraId="6A65F1DF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755481" w14:paraId="6AF0EEA4" w14:textId="77777777" w:rsidTr="00BA43F3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3315" w14:textId="20A090A5" w:rsidR="00F33C59" w:rsidRDefault="00F33C59" w:rsidP="00BA43F3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1</w:t>
            </w:r>
            <w:r w:rsidR="00CA4E1D">
              <w:rPr>
                <w:lang w:val="ru-RU"/>
              </w:rPr>
              <w:t>1</w:t>
            </w:r>
            <w:r w:rsidRPr="00576DB0">
              <w:rPr>
                <w:lang w:val="ru-RU"/>
              </w:rPr>
              <w:t>.2</w:t>
            </w:r>
          </w:p>
          <w:p w14:paraId="287FACFF" w14:textId="4F75A149" w:rsidR="00BA43F3" w:rsidRPr="009B4F0A" w:rsidRDefault="00BA43F3" w:rsidP="00B25E1D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831C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98E2" w14:textId="7777777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23.43/</w:t>
            </w:r>
          </w:p>
          <w:p w14:paraId="71DEA628" w14:textId="5F9FDEDC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29.113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C46B" w14:textId="569FB2D3" w:rsidR="00BA43F3" w:rsidRDefault="00F33C59" w:rsidP="00BA43F3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Испытание изоляции повышенным напряжением частотой 50 Гц</w:t>
            </w:r>
          </w:p>
          <w:p w14:paraId="05993655" w14:textId="3D416461" w:rsidR="00BA43F3" w:rsidRPr="009B4F0A" w:rsidRDefault="00BA43F3" w:rsidP="00BA43F3">
            <w:pPr>
              <w:pStyle w:val="af6"/>
              <w:rPr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FC45" w14:textId="15D7F1F2" w:rsidR="004D0439" w:rsidRDefault="00F33C59" w:rsidP="004D0439">
            <w:pPr>
              <w:pStyle w:val="af6"/>
              <w:rPr>
                <w:lang w:val="ru-RU"/>
              </w:rPr>
            </w:pPr>
            <w:r w:rsidRPr="00FF276C">
              <w:rPr>
                <w:lang w:val="ru-RU"/>
              </w:rPr>
              <w:t>ТКП 181-20</w:t>
            </w:r>
            <w:r w:rsidR="00B25E1D">
              <w:rPr>
                <w:lang w:val="ru-RU"/>
              </w:rPr>
              <w:t>23</w:t>
            </w:r>
            <w:r w:rsidRPr="00FF276C">
              <w:rPr>
                <w:lang w:val="ru-RU"/>
              </w:rPr>
              <w:t xml:space="preserve"> </w:t>
            </w:r>
            <w:r w:rsidR="00E6707D">
              <w:rPr>
                <w:lang w:val="ru-RU"/>
              </w:rPr>
              <w:br/>
            </w:r>
            <w:r w:rsidRPr="00FF276C">
              <w:rPr>
                <w:lang w:val="ru-RU"/>
              </w:rPr>
              <w:t>п.</w:t>
            </w:r>
            <w:r w:rsidR="00E6707D">
              <w:rPr>
                <w:lang w:val="ru-RU"/>
              </w:rPr>
              <w:t xml:space="preserve"> </w:t>
            </w:r>
            <w:r w:rsidRPr="00FF276C">
              <w:rPr>
                <w:lang w:val="ru-RU"/>
              </w:rPr>
              <w:t xml:space="preserve">Б.18.2 </w:t>
            </w:r>
          </w:p>
          <w:p w14:paraId="61C620A3" w14:textId="7A5B2644" w:rsidR="00F33C59" w:rsidRPr="00B25E1D" w:rsidRDefault="00F33C59" w:rsidP="004D0439">
            <w:pPr>
              <w:pStyle w:val="af6"/>
              <w:rPr>
                <w:strike/>
                <w:lang w:val="ru-RU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EB2E" w14:textId="35CD7977" w:rsidR="00F33C59" w:rsidRPr="009B4F0A" w:rsidRDefault="00F33C59" w:rsidP="00BA4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rPr>
                <w:sz w:val="22"/>
                <w:szCs w:val="22"/>
              </w:rPr>
              <w:t>АМИ.ГР 0045-2022</w:t>
            </w:r>
          </w:p>
        </w:tc>
      </w:tr>
      <w:tr w:rsidR="00F33C59" w:rsidRPr="004E5090" w14:paraId="4A163AEB" w14:textId="77777777" w:rsidTr="00B829AA">
        <w:trPr>
          <w:trHeight w:val="266"/>
        </w:trPr>
        <w:tc>
          <w:tcPr>
            <w:tcW w:w="720" w:type="dxa"/>
            <w:shd w:val="clear" w:color="auto" w:fill="auto"/>
          </w:tcPr>
          <w:p w14:paraId="31234A01" w14:textId="77777777" w:rsidR="00F33C59" w:rsidRPr="004E5090" w:rsidRDefault="00F33C59" w:rsidP="00F33C59">
            <w:pPr>
              <w:pStyle w:val="af6"/>
              <w:jc w:val="center"/>
            </w:pPr>
            <w:r w:rsidRPr="004E5090"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14:paraId="31DADE62" w14:textId="77777777" w:rsidR="00F33C59" w:rsidRPr="004E5090" w:rsidRDefault="00F33C59" w:rsidP="00F33C59">
            <w:pPr>
              <w:pStyle w:val="af6"/>
              <w:jc w:val="center"/>
            </w:pPr>
            <w:r w:rsidRPr="004E5090">
              <w:t>2</w:t>
            </w:r>
          </w:p>
        </w:tc>
        <w:tc>
          <w:tcPr>
            <w:tcW w:w="900" w:type="dxa"/>
            <w:shd w:val="clear" w:color="auto" w:fill="auto"/>
          </w:tcPr>
          <w:p w14:paraId="34921D29" w14:textId="77777777" w:rsidR="00F33C59" w:rsidRPr="004E5090" w:rsidRDefault="00F33C59" w:rsidP="00F33C59">
            <w:pPr>
              <w:pStyle w:val="af6"/>
              <w:jc w:val="center"/>
            </w:pPr>
            <w:r w:rsidRPr="004E5090">
              <w:t>3</w:t>
            </w:r>
          </w:p>
        </w:tc>
        <w:tc>
          <w:tcPr>
            <w:tcW w:w="2160" w:type="dxa"/>
            <w:shd w:val="clear" w:color="auto" w:fill="auto"/>
          </w:tcPr>
          <w:p w14:paraId="64757347" w14:textId="77777777" w:rsidR="00F33C59" w:rsidRPr="004E5090" w:rsidRDefault="00F33C59" w:rsidP="00F33C59">
            <w:pPr>
              <w:pStyle w:val="af6"/>
              <w:jc w:val="center"/>
            </w:pPr>
            <w:r w:rsidRPr="004E5090"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D44C47" w14:textId="77777777" w:rsidR="00F33C59" w:rsidRPr="004E5090" w:rsidRDefault="00F33C59" w:rsidP="00F33C59">
            <w:pPr>
              <w:pStyle w:val="af6"/>
              <w:jc w:val="center"/>
            </w:pPr>
            <w:r w:rsidRPr="004E5090">
              <w:t>5</w:t>
            </w:r>
          </w:p>
        </w:tc>
        <w:tc>
          <w:tcPr>
            <w:tcW w:w="2160" w:type="dxa"/>
            <w:shd w:val="clear" w:color="auto" w:fill="auto"/>
          </w:tcPr>
          <w:p w14:paraId="537EFF55" w14:textId="77777777" w:rsidR="00F33C59" w:rsidRPr="004E5090" w:rsidRDefault="00F33C59" w:rsidP="00F33C59">
            <w:pPr>
              <w:pStyle w:val="af6"/>
              <w:jc w:val="center"/>
            </w:pPr>
            <w:r w:rsidRPr="004E5090">
              <w:t>6</w:t>
            </w:r>
          </w:p>
        </w:tc>
      </w:tr>
      <w:tr w:rsidR="00F33C59" w:rsidRPr="00755481" w14:paraId="61043FF9" w14:textId="77777777" w:rsidTr="00B829AA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C928" w14:textId="22D66EE9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1</w:t>
            </w:r>
            <w:r w:rsidR="00CA4E1D">
              <w:rPr>
                <w:lang w:val="ru-RU"/>
              </w:rPr>
              <w:t>2</w:t>
            </w:r>
            <w:r w:rsidRPr="00576DB0">
              <w:rPr>
                <w:lang w:val="ru-RU"/>
              </w:rPr>
              <w:t>.1</w:t>
            </w:r>
          </w:p>
          <w:p w14:paraId="57B5E60D" w14:textId="4063150B" w:rsidR="00F33C59" w:rsidRPr="00576DB0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E665" w14:textId="77777777" w:rsidR="00F33C59" w:rsidRDefault="00F33C59" w:rsidP="00F33C59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Электродвигатели переменного тока до 1000 В</w:t>
            </w:r>
          </w:p>
          <w:p w14:paraId="7847656C" w14:textId="77777777" w:rsidR="00B25E1D" w:rsidRPr="00576DB0" w:rsidRDefault="00B25E1D" w:rsidP="00F33C59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3101" w14:textId="7777777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27.11/</w:t>
            </w:r>
          </w:p>
          <w:p w14:paraId="660AE53B" w14:textId="1E4C20C7" w:rsidR="00F33C59" w:rsidRPr="00576DB0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F228" w14:textId="77777777" w:rsidR="00F33C59" w:rsidRPr="00576DB0" w:rsidRDefault="00F33C59" w:rsidP="00F33C59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Сопротивление изоляции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5EDC" w14:textId="7EAE5479" w:rsidR="004D0439" w:rsidRDefault="00F33C59" w:rsidP="00F33C59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ТКП 181-20</w:t>
            </w:r>
            <w:r w:rsidR="00B25E1D">
              <w:rPr>
                <w:lang w:val="ru-RU"/>
              </w:rPr>
              <w:t>23</w:t>
            </w:r>
            <w:r w:rsidRPr="00576DB0">
              <w:rPr>
                <w:lang w:val="ru-RU"/>
              </w:rPr>
              <w:t xml:space="preserve"> </w:t>
            </w:r>
            <w:r w:rsidR="00E6707D">
              <w:rPr>
                <w:lang w:val="ru-RU"/>
              </w:rPr>
              <w:br/>
            </w:r>
            <w:r w:rsidRPr="00576DB0">
              <w:rPr>
                <w:lang w:val="ru-RU"/>
              </w:rPr>
              <w:t>п.</w:t>
            </w:r>
            <w:r w:rsidR="00E6707D">
              <w:rPr>
                <w:lang w:val="ru-RU"/>
              </w:rPr>
              <w:t xml:space="preserve"> </w:t>
            </w:r>
            <w:r w:rsidRPr="00576DB0">
              <w:rPr>
                <w:lang w:val="ru-RU"/>
              </w:rPr>
              <w:t>Б.7.2</w:t>
            </w:r>
            <w:r w:rsidR="00F23B54">
              <w:rPr>
                <w:lang w:val="ru-RU"/>
              </w:rPr>
              <w:t>,</w:t>
            </w:r>
            <w:r w:rsidRPr="00576DB0">
              <w:rPr>
                <w:lang w:val="ru-RU"/>
              </w:rPr>
              <w:t xml:space="preserve"> </w:t>
            </w:r>
          </w:p>
          <w:p w14:paraId="313ECDB0" w14:textId="1F880B78" w:rsidR="00F33C59" w:rsidRPr="00576DB0" w:rsidRDefault="00F33C59" w:rsidP="00F33C59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таблица Б.7.2</w:t>
            </w:r>
          </w:p>
          <w:p w14:paraId="516594A8" w14:textId="77777777" w:rsidR="00F33C59" w:rsidRPr="00576DB0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6A6F" w14:textId="00A2EAC6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0046-2022</w:t>
            </w:r>
          </w:p>
          <w:p w14:paraId="6E918E12" w14:textId="77777777" w:rsidR="00F33C59" w:rsidRPr="00576DB0" w:rsidRDefault="00F33C59" w:rsidP="00F33C59">
            <w:pPr>
              <w:pStyle w:val="af6"/>
              <w:rPr>
                <w:lang w:val="ru-RU"/>
              </w:rPr>
            </w:pPr>
          </w:p>
        </w:tc>
      </w:tr>
    </w:tbl>
    <w:p w14:paraId="330F13E3" w14:textId="647ACA66" w:rsidR="0064735E" w:rsidRDefault="0064735E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3E852A9D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D6731F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B94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8C33" w14:textId="77777777" w:rsidR="004424FD" w:rsidRDefault="004424FD" w:rsidP="0011070C">
      <w:r>
        <w:separator/>
      </w:r>
    </w:p>
  </w:endnote>
  <w:endnote w:type="continuationSeparator" w:id="0">
    <w:p w14:paraId="79BAD2B8" w14:textId="77777777" w:rsidR="004424FD" w:rsidRDefault="004424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688C" w14:textId="77777777" w:rsidR="00B804A1" w:rsidRDefault="00B804A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0C602477" w:rsidR="00124809" w:rsidRPr="006D33D8" w:rsidRDefault="00D6731F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AB1102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AB1102">
            <w:rPr>
              <w:lang w:val="ru-RU"/>
            </w:rPr>
            <w:t xml:space="preserve">Лист </w:t>
          </w:r>
          <w:r w:rsidRPr="00AB1102">
            <w:fldChar w:fldCharType="begin"/>
          </w:r>
          <w:r w:rsidRPr="00AB1102">
            <w:instrText xml:space="preserve"> PAGE </w:instrText>
          </w:r>
          <w:r w:rsidRPr="00AB1102">
            <w:fldChar w:fldCharType="separate"/>
          </w:r>
          <w:r w:rsidR="00B972A0" w:rsidRPr="00AB1102">
            <w:rPr>
              <w:noProof/>
            </w:rPr>
            <w:t>4</w:t>
          </w:r>
          <w:r w:rsidRPr="00AB1102">
            <w:fldChar w:fldCharType="end"/>
          </w:r>
          <w:r w:rsidRPr="00AB1102">
            <w:t xml:space="preserve"> </w:t>
          </w:r>
          <w:r w:rsidRPr="00AB1102">
            <w:rPr>
              <w:lang w:val="ru-RU"/>
            </w:rPr>
            <w:t xml:space="preserve">Листов </w:t>
          </w:r>
          <w:r w:rsidRPr="00AB1102">
            <w:rPr>
              <w:lang w:val="ru-RU"/>
            </w:rPr>
            <w:fldChar w:fldCharType="begin"/>
          </w:r>
          <w:r w:rsidRPr="00AB1102">
            <w:rPr>
              <w:lang w:val="ru-RU"/>
            </w:rPr>
            <w:instrText xml:space="preserve"> NUMPAGES  \# "0"  \* MERGEFORMAT </w:instrText>
          </w:r>
          <w:r w:rsidRPr="00AB1102">
            <w:rPr>
              <w:lang w:val="ru-RU"/>
            </w:rPr>
            <w:fldChar w:fldCharType="separate"/>
          </w:r>
          <w:r w:rsidR="00B972A0" w:rsidRPr="00AB1102">
            <w:rPr>
              <w:noProof/>
              <w:lang w:val="ru-RU"/>
            </w:rPr>
            <w:t>4</w:t>
          </w:r>
          <w:r w:rsidRPr="00AB1102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B972A0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71DB342E" w:rsidR="00A417E3" w:rsidRPr="009E4D11" w:rsidRDefault="00B804A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972A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972A0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1E90" w14:textId="77777777" w:rsidR="004424FD" w:rsidRDefault="004424FD" w:rsidP="0011070C">
      <w:r>
        <w:separator/>
      </w:r>
    </w:p>
  </w:footnote>
  <w:footnote w:type="continuationSeparator" w:id="0">
    <w:p w14:paraId="2096B59A" w14:textId="77777777" w:rsidR="004424FD" w:rsidRDefault="004424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51C5629" w14:textId="77777777" w:rsidR="00B804A1" w:rsidRDefault="00B804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5BFDF507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C27BFB">
            <w:rPr>
              <w:rFonts w:ascii="Times New Roman" w:hAnsi="Times New Roman" w:cs="Times New Roman"/>
              <w:sz w:val="24"/>
              <w:szCs w:val="24"/>
            </w:rPr>
            <w:t>3452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862984">
    <w:abstractNumId w:val="6"/>
  </w:num>
  <w:num w:numId="2" w16cid:durableId="1210145211">
    <w:abstractNumId w:val="7"/>
  </w:num>
  <w:num w:numId="3" w16cid:durableId="731270590">
    <w:abstractNumId w:val="4"/>
  </w:num>
  <w:num w:numId="4" w16cid:durableId="2048949378">
    <w:abstractNumId w:val="1"/>
  </w:num>
  <w:num w:numId="5" w16cid:durableId="1421290024">
    <w:abstractNumId w:val="11"/>
  </w:num>
  <w:num w:numId="6" w16cid:durableId="1319267533">
    <w:abstractNumId w:val="3"/>
  </w:num>
  <w:num w:numId="7" w16cid:durableId="471480009">
    <w:abstractNumId w:val="8"/>
  </w:num>
  <w:num w:numId="8" w16cid:durableId="327564181">
    <w:abstractNumId w:val="5"/>
  </w:num>
  <w:num w:numId="9" w16cid:durableId="1844083825">
    <w:abstractNumId w:val="9"/>
  </w:num>
  <w:num w:numId="10" w16cid:durableId="1190727174">
    <w:abstractNumId w:val="2"/>
  </w:num>
  <w:num w:numId="11" w16cid:durableId="1610745331">
    <w:abstractNumId w:val="0"/>
  </w:num>
  <w:num w:numId="12" w16cid:durableId="233855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11B51"/>
    <w:rsid w:val="00022A72"/>
    <w:rsid w:val="00030948"/>
    <w:rsid w:val="00030BA3"/>
    <w:rsid w:val="00043782"/>
    <w:rsid w:val="00051C1C"/>
    <w:rsid w:val="000643A6"/>
    <w:rsid w:val="00077135"/>
    <w:rsid w:val="00081E2B"/>
    <w:rsid w:val="0009264B"/>
    <w:rsid w:val="00092EA6"/>
    <w:rsid w:val="000A6CF1"/>
    <w:rsid w:val="000B0313"/>
    <w:rsid w:val="000B2D74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26170"/>
    <w:rsid w:val="00133877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C7980"/>
    <w:rsid w:val="001E3D8F"/>
    <w:rsid w:val="001E6E80"/>
    <w:rsid w:val="0020355B"/>
    <w:rsid w:val="00204E72"/>
    <w:rsid w:val="00207DBE"/>
    <w:rsid w:val="00212DD1"/>
    <w:rsid w:val="00225907"/>
    <w:rsid w:val="00234CBD"/>
    <w:rsid w:val="00236D76"/>
    <w:rsid w:val="0026099C"/>
    <w:rsid w:val="00265F8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00DB"/>
    <w:rsid w:val="002B2ABD"/>
    <w:rsid w:val="002D06D6"/>
    <w:rsid w:val="002D1E29"/>
    <w:rsid w:val="002D21C1"/>
    <w:rsid w:val="002D28AD"/>
    <w:rsid w:val="002D2AE1"/>
    <w:rsid w:val="002D6F27"/>
    <w:rsid w:val="002E054B"/>
    <w:rsid w:val="002E503D"/>
    <w:rsid w:val="002F0D32"/>
    <w:rsid w:val="003054C2"/>
    <w:rsid w:val="00305E11"/>
    <w:rsid w:val="0031023B"/>
    <w:rsid w:val="00316AD7"/>
    <w:rsid w:val="003717D2"/>
    <w:rsid w:val="003848FC"/>
    <w:rsid w:val="003919C3"/>
    <w:rsid w:val="00394B93"/>
    <w:rsid w:val="003A28BE"/>
    <w:rsid w:val="003A6A63"/>
    <w:rsid w:val="003B4E94"/>
    <w:rsid w:val="003B79CF"/>
    <w:rsid w:val="003C130A"/>
    <w:rsid w:val="003C2834"/>
    <w:rsid w:val="003D01F4"/>
    <w:rsid w:val="003E26A2"/>
    <w:rsid w:val="003E2F1E"/>
    <w:rsid w:val="00401D49"/>
    <w:rsid w:val="00403F80"/>
    <w:rsid w:val="00407988"/>
    <w:rsid w:val="0041025E"/>
    <w:rsid w:val="00410274"/>
    <w:rsid w:val="004134E3"/>
    <w:rsid w:val="0041489A"/>
    <w:rsid w:val="00416870"/>
    <w:rsid w:val="0042746B"/>
    <w:rsid w:val="00436D0B"/>
    <w:rsid w:val="00437E07"/>
    <w:rsid w:val="004424FD"/>
    <w:rsid w:val="00444D33"/>
    <w:rsid w:val="00460ECA"/>
    <w:rsid w:val="004627D9"/>
    <w:rsid w:val="00463D8E"/>
    <w:rsid w:val="00481260"/>
    <w:rsid w:val="004A4C1B"/>
    <w:rsid w:val="004A5E4C"/>
    <w:rsid w:val="004C5152"/>
    <w:rsid w:val="004D0439"/>
    <w:rsid w:val="004E1CCD"/>
    <w:rsid w:val="004E5090"/>
    <w:rsid w:val="004E59B7"/>
    <w:rsid w:val="00505771"/>
    <w:rsid w:val="00507CCF"/>
    <w:rsid w:val="00521FC2"/>
    <w:rsid w:val="00530F3D"/>
    <w:rsid w:val="00532F67"/>
    <w:rsid w:val="00544FD6"/>
    <w:rsid w:val="00547530"/>
    <w:rsid w:val="005529DE"/>
    <w:rsid w:val="0055563B"/>
    <w:rsid w:val="00555D3E"/>
    <w:rsid w:val="0056070B"/>
    <w:rsid w:val="00562D77"/>
    <w:rsid w:val="00563680"/>
    <w:rsid w:val="00576DB0"/>
    <w:rsid w:val="005812FA"/>
    <w:rsid w:val="00582A8F"/>
    <w:rsid w:val="00592241"/>
    <w:rsid w:val="005A6A95"/>
    <w:rsid w:val="005C1922"/>
    <w:rsid w:val="005C5B99"/>
    <w:rsid w:val="005C7B39"/>
    <w:rsid w:val="005D4205"/>
    <w:rsid w:val="005E05CB"/>
    <w:rsid w:val="005E250C"/>
    <w:rsid w:val="005E611E"/>
    <w:rsid w:val="005F7A0F"/>
    <w:rsid w:val="005F7C45"/>
    <w:rsid w:val="006138AB"/>
    <w:rsid w:val="00614867"/>
    <w:rsid w:val="00626237"/>
    <w:rsid w:val="00627E81"/>
    <w:rsid w:val="00630922"/>
    <w:rsid w:val="00645468"/>
    <w:rsid w:val="0064735E"/>
    <w:rsid w:val="006513CD"/>
    <w:rsid w:val="006609B9"/>
    <w:rsid w:val="00681023"/>
    <w:rsid w:val="006854D3"/>
    <w:rsid w:val="00693805"/>
    <w:rsid w:val="00697411"/>
    <w:rsid w:val="00697905"/>
    <w:rsid w:val="006A336B"/>
    <w:rsid w:val="006A4791"/>
    <w:rsid w:val="006A783F"/>
    <w:rsid w:val="006B450F"/>
    <w:rsid w:val="006C3DBE"/>
    <w:rsid w:val="006D1CDB"/>
    <w:rsid w:val="006D33D8"/>
    <w:rsid w:val="006D5DCE"/>
    <w:rsid w:val="006F04C0"/>
    <w:rsid w:val="00704E29"/>
    <w:rsid w:val="00714168"/>
    <w:rsid w:val="00715A45"/>
    <w:rsid w:val="0071603C"/>
    <w:rsid w:val="00721D13"/>
    <w:rsid w:val="00731452"/>
    <w:rsid w:val="00734508"/>
    <w:rsid w:val="007359AE"/>
    <w:rsid w:val="00740E27"/>
    <w:rsid w:val="00741FBB"/>
    <w:rsid w:val="0074243A"/>
    <w:rsid w:val="00744C36"/>
    <w:rsid w:val="0075090E"/>
    <w:rsid w:val="00752D10"/>
    <w:rsid w:val="007571AF"/>
    <w:rsid w:val="007615BE"/>
    <w:rsid w:val="007742D0"/>
    <w:rsid w:val="00784BE5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30A6"/>
    <w:rsid w:val="007D3F7D"/>
    <w:rsid w:val="007F66CA"/>
    <w:rsid w:val="0080102D"/>
    <w:rsid w:val="008124DA"/>
    <w:rsid w:val="008130C0"/>
    <w:rsid w:val="00824118"/>
    <w:rsid w:val="00833DA3"/>
    <w:rsid w:val="00836710"/>
    <w:rsid w:val="008505BA"/>
    <w:rsid w:val="00856322"/>
    <w:rsid w:val="00872305"/>
    <w:rsid w:val="00877224"/>
    <w:rsid w:val="00892BEF"/>
    <w:rsid w:val="008A3D73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615F0"/>
    <w:rsid w:val="009657EC"/>
    <w:rsid w:val="00967DFB"/>
    <w:rsid w:val="00971289"/>
    <w:rsid w:val="00983EAE"/>
    <w:rsid w:val="00986CE2"/>
    <w:rsid w:val="00992CF6"/>
    <w:rsid w:val="009940B7"/>
    <w:rsid w:val="009A3344"/>
    <w:rsid w:val="009A3A10"/>
    <w:rsid w:val="009A3E9D"/>
    <w:rsid w:val="009B4F0A"/>
    <w:rsid w:val="009B53D0"/>
    <w:rsid w:val="009B7A33"/>
    <w:rsid w:val="009C111E"/>
    <w:rsid w:val="009C1C19"/>
    <w:rsid w:val="009D5A57"/>
    <w:rsid w:val="009E107F"/>
    <w:rsid w:val="009E4D11"/>
    <w:rsid w:val="009F13EF"/>
    <w:rsid w:val="009F7389"/>
    <w:rsid w:val="00A04FE4"/>
    <w:rsid w:val="00A063D9"/>
    <w:rsid w:val="00A1451D"/>
    <w:rsid w:val="00A276C9"/>
    <w:rsid w:val="00A33569"/>
    <w:rsid w:val="00A40143"/>
    <w:rsid w:val="00A417E3"/>
    <w:rsid w:val="00A46D5C"/>
    <w:rsid w:val="00A47C62"/>
    <w:rsid w:val="00A51D9A"/>
    <w:rsid w:val="00A72951"/>
    <w:rsid w:val="00A74B14"/>
    <w:rsid w:val="00A755C7"/>
    <w:rsid w:val="00A76F8A"/>
    <w:rsid w:val="00A937FE"/>
    <w:rsid w:val="00A93B8C"/>
    <w:rsid w:val="00AB1102"/>
    <w:rsid w:val="00AB531A"/>
    <w:rsid w:val="00AC0C2C"/>
    <w:rsid w:val="00AC3CE5"/>
    <w:rsid w:val="00AD4B7A"/>
    <w:rsid w:val="00AE17DA"/>
    <w:rsid w:val="00AF1C1A"/>
    <w:rsid w:val="00AF3E55"/>
    <w:rsid w:val="00AF607D"/>
    <w:rsid w:val="00B00CAF"/>
    <w:rsid w:val="00B06CF4"/>
    <w:rsid w:val="00B073DC"/>
    <w:rsid w:val="00B246EF"/>
    <w:rsid w:val="00B24FBA"/>
    <w:rsid w:val="00B25E1D"/>
    <w:rsid w:val="00B344A4"/>
    <w:rsid w:val="00B371CD"/>
    <w:rsid w:val="00B46380"/>
    <w:rsid w:val="00B47A0F"/>
    <w:rsid w:val="00B565D4"/>
    <w:rsid w:val="00B61580"/>
    <w:rsid w:val="00B7030C"/>
    <w:rsid w:val="00B71C0D"/>
    <w:rsid w:val="00B804A1"/>
    <w:rsid w:val="00B829AA"/>
    <w:rsid w:val="00B84D8E"/>
    <w:rsid w:val="00B934CC"/>
    <w:rsid w:val="00B94D82"/>
    <w:rsid w:val="00B951E9"/>
    <w:rsid w:val="00B95FDB"/>
    <w:rsid w:val="00B97057"/>
    <w:rsid w:val="00B97278"/>
    <w:rsid w:val="00B972A0"/>
    <w:rsid w:val="00BA43F3"/>
    <w:rsid w:val="00BB272F"/>
    <w:rsid w:val="00BB5AEF"/>
    <w:rsid w:val="00BC26F2"/>
    <w:rsid w:val="00BC40FF"/>
    <w:rsid w:val="00BD55C6"/>
    <w:rsid w:val="00BE41B6"/>
    <w:rsid w:val="00C00081"/>
    <w:rsid w:val="00C12FE0"/>
    <w:rsid w:val="00C13371"/>
    <w:rsid w:val="00C13D24"/>
    <w:rsid w:val="00C24C3D"/>
    <w:rsid w:val="00C26CFF"/>
    <w:rsid w:val="00C27BFB"/>
    <w:rsid w:val="00C35ED8"/>
    <w:rsid w:val="00C379B5"/>
    <w:rsid w:val="00C46E4F"/>
    <w:rsid w:val="00C571A6"/>
    <w:rsid w:val="00C60464"/>
    <w:rsid w:val="00C66929"/>
    <w:rsid w:val="00C67DD7"/>
    <w:rsid w:val="00C72373"/>
    <w:rsid w:val="00C74B15"/>
    <w:rsid w:val="00C77A45"/>
    <w:rsid w:val="00C81513"/>
    <w:rsid w:val="00C97BC9"/>
    <w:rsid w:val="00CA4E1D"/>
    <w:rsid w:val="00CA53E3"/>
    <w:rsid w:val="00CA6ED2"/>
    <w:rsid w:val="00CD2E78"/>
    <w:rsid w:val="00CE4302"/>
    <w:rsid w:val="00CE5C5F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7193"/>
    <w:rsid w:val="00D62341"/>
    <w:rsid w:val="00D64392"/>
    <w:rsid w:val="00D6731F"/>
    <w:rsid w:val="00D8457D"/>
    <w:rsid w:val="00D876E6"/>
    <w:rsid w:val="00D96601"/>
    <w:rsid w:val="00DA5E7A"/>
    <w:rsid w:val="00DB1FAE"/>
    <w:rsid w:val="00DB4256"/>
    <w:rsid w:val="00DD44BA"/>
    <w:rsid w:val="00DE38AB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6707D"/>
    <w:rsid w:val="00E72539"/>
    <w:rsid w:val="00E73F77"/>
    <w:rsid w:val="00E750F5"/>
    <w:rsid w:val="00E83497"/>
    <w:rsid w:val="00E85094"/>
    <w:rsid w:val="00E85116"/>
    <w:rsid w:val="00E95EA8"/>
    <w:rsid w:val="00EA24D7"/>
    <w:rsid w:val="00EA301D"/>
    <w:rsid w:val="00EA6CEB"/>
    <w:rsid w:val="00EB34D2"/>
    <w:rsid w:val="00EB4A1B"/>
    <w:rsid w:val="00EC338F"/>
    <w:rsid w:val="00EC71D8"/>
    <w:rsid w:val="00ED10E7"/>
    <w:rsid w:val="00EF2D78"/>
    <w:rsid w:val="00EF5137"/>
    <w:rsid w:val="00F05A97"/>
    <w:rsid w:val="00F10CDF"/>
    <w:rsid w:val="00F112F2"/>
    <w:rsid w:val="00F11931"/>
    <w:rsid w:val="00F11FE3"/>
    <w:rsid w:val="00F128FC"/>
    <w:rsid w:val="00F1499C"/>
    <w:rsid w:val="00F17CE3"/>
    <w:rsid w:val="00F21967"/>
    <w:rsid w:val="00F23B54"/>
    <w:rsid w:val="00F32AF8"/>
    <w:rsid w:val="00F339BE"/>
    <w:rsid w:val="00F33C59"/>
    <w:rsid w:val="00F40980"/>
    <w:rsid w:val="00F42A42"/>
    <w:rsid w:val="00F455AB"/>
    <w:rsid w:val="00F45F0B"/>
    <w:rsid w:val="00F47F4D"/>
    <w:rsid w:val="00F551E1"/>
    <w:rsid w:val="00F557B8"/>
    <w:rsid w:val="00F57725"/>
    <w:rsid w:val="00F659E9"/>
    <w:rsid w:val="00F701B8"/>
    <w:rsid w:val="00F75AFF"/>
    <w:rsid w:val="00F8144E"/>
    <w:rsid w:val="00F8645F"/>
    <w:rsid w:val="00F864B1"/>
    <w:rsid w:val="00F86DE9"/>
    <w:rsid w:val="00F90988"/>
    <w:rsid w:val="00F93BB0"/>
    <w:rsid w:val="00FC280E"/>
    <w:rsid w:val="00FE61DF"/>
    <w:rsid w:val="00FF0E0D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6473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126170"/>
    <w:rsid w:val="001E15CA"/>
    <w:rsid w:val="00207DBE"/>
    <w:rsid w:val="002C04D4"/>
    <w:rsid w:val="00322ECC"/>
    <w:rsid w:val="0042746B"/>
    <w:rsid w:val="00542EA4"/>
    <w:rsid w:val="006513CD"/>
    <w:rsid w:val="00914121"/>
    <w:rsid w:val="00957581"/>
    <w:rsid w:val="00967DFB"/>
    <w:rsid w:val="009A3344"/>
    <w:rsid w:val="00B246EF"/>
    <w:rsid w:val="00B33341"/>
    <w:rsid w:val="00BC26F2"/>
    <w:rsid w:val="00BD55C6"/>
    <w:rsid w:val="00F8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88A9-C6EF-4AA3-93F3-DD387E7E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5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</cp:revision>
  <cp:lastPrinted>2023-03-30T07:13:00Z</cp:lastPrinted>
  <dcterms:created xsi:type="dcterms:W3CDTF">2025-05-15T11:22:00Z</dcterms:created>
  <dcterms:modified xsi:type="dcterms:W3CDTF">2025-05-15T11:22:00Z</dcterms:modified>
</cp:coreProperties>
</file>