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8492F1D" w14:textId="77777777" w:rsidTr="007F66CA">
        <w:tc>
          <w:tcPr>
            <w:tcW w:w="6379" w:type="dxa"/>
            <w:vMerge w:val="restart"/>
          </w:tcPr>
          <w:p w14:paraId="54F15095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AD37F9" w14:textId="77777777" w:rsidR="00F40980" w:rsidRPr="007F66CA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26F60A6" w14:textId="77777777" w:rsidTr="007F66CA">
        <w:tc>
          <w:tcPr>
            <w:tcW w:w="6379" w:type="dxa"/>
            <w:vMerge/>
          </w:tcPr>
          <w:p w14:paraId="6AA13556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882139" w14:textId="77777777" w:rsidR="00F40980" w:rsidRPr="007F66CA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55FC0E8" w14:textId="77777777" w:rsidTr="007F66CA">
        <w:tc>
          <w:tcPr>
            <w:tcW w:w="6379" w:type="dxa"/>
            <w:vMerge/>
          </w:tcPr>
          <w:p w14:paraId="55DB8B15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273891B" w14:textId="77777777" w:rsidR="00F40980" w:rsidRPr="00C26CFF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96001">
              <w:rPr>
                <w:rFonts w:cs="Times New Roman"/>
                <w:bCs/>
                <w:sz w:val="28"/>
                <w:szCs w:val="28"/>
              </w:rPr>
              <w:t>2.5287</w:t>
            </w:r>
          </w:p>
        </w:tc>
      </w:tr>
      <w:tr w:rsidR="00F40980" w:rsidRPr="007F66CA" w14:paraId="70B84D10" w14:textId="77777777" w:rsidTr="007F66CA">
        <w:tc>
          <w:tcPr>
            <w:tcW w:w="6379" w:type="dxa"/>
            <w:vMerge/>
          </w:tcPr>
          <w:p w14:paraId="45782D91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78F0BD" w14:textId="77777777" w:rsidR="00F40980" w:rsidRPr="00C26CFF" w:rsidRDefault="00F40980" w:rsidP="00F96001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96001">
              <w:rPr>
                <w:bCs/>
                <w:sz w:val="28"/>
                <w:szCs w:val="28"/>
              </w:rPr>
              <w:t>30.04.2021</w:t>
            </w:r>
          </w:p>
        </w:tc>
      </w:tr>
      <w:tr w:rsidR="00F40980" w:rsidRPr="007F66CA" w14:paraId="4EA2052F" w14:textId="77777777" w:rsidTr="007F66CA">
        <w:tc>
          <w:tcPr>
            <w:tcW w:w="6379" w:type="dxa"/>
            <w:vMerge/>
          </w:tcPr>
          <w:p w14:paraId="697146D0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9B677E6" w14:textId="77777777" w:rsidR="00582A8F" w:rsidRPr="00C26CFF" w:rsidRDefault="00582A8F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8228055" w14:textId="77777777" w:rsidR="00F40980" w:rsidRPr="00C26CFF" w:rsidRDefault="00F40980" w:rsidP="00B1185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1185A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6FE1DBF" w14:textId="77777777" w:rsidTr="007F66CA">
        <w:tc>
          <w:tcPr>
            <w:tcW w:w="6379" w:type="dxa"/>
            <w:vMerge/>
          </w:tcPr>
          <w:p w14:paraId="38ADC0C7" w14:textId="77777777" w:rsidR="00F40980" w:rsidRPr="007F66CA" w:rsidRDefault="00F40980" w:rsidP="00F9600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CC970ED" w14:textId="77777777" w:rsidR="00F40980" w:rsidRPr="00C26CFF" w:rsidRDefault="00F40980" w:rsidP="00F9600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C806B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549F000" w14:textId="77777777" w:rsidTr="00F40980">
        <w:tc>
          <w:tcPr>
            <w:tcW w:w="9751" w:type="dxa"/>
            <w:gridSpan w:val="2"/>
          </w:tcPr>
          <w:p w14:paraId="2DB6B4FC" w14:textId="77777777" w:rsidR="00D223F7" w:rsidRPr="007F66CA" w:rsidRDefault="00D223F7" w:rsidP="005E2EB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2-11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00CFF">
                  <w:rPr>
                    <w:rStyle w:val="38"/>
                    <w:szCs w:val="28"/>
                  </w:rPr>
                  <w:t>04 ноября 2022 года</w:t>
                </w:r>
              </w:sdtContent>
            </w:sdt>
            <w:bookmarkEnd w:id="1"/>
          </w:p>
        </w:tc>
      </w:tr>
      <w:tr w:rsidR="00D223F7" w:rsidRPr="007F66CA" w14:paraId="1D24EB7F" w14:textId="77777777" w:rsidTr="00F40980">
        <w:tc>
          <w:tcPr>
            <w:tcW w:w="5678" w:type="dxa"/>
          </w:tcPr>
          <w:p w14:paraId="108922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802C3F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2CE771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C6B17EB" w14:textId="77777777" w:rsidR="00F96001" w:rsidRDefault="00F96001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3814F5D" w14:textId="77777777" w:rsidR="007A4485" w:rsidRPr="006D7057" w:rsidRDefault="00DB506A" w:rsidP="008613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96001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F96001" w:rsidRPr="00716AD3">
              <w:rPr>
                <w:sz w:val="28"/>
                <w:szCs w:val="28"/>
                <w:lang w:val="ru-RU"/>
              </w:rPr>
              <w:t xml:space="preserve"> «Сфера Соответствия»</w:t>
            </w:r>
          </w:p>
        </w:tc>
      </w:tr>
    </w:tbl>
    <w:p w14:paraId="35BB215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98"/>
        <w:gridCol w:w="814"/>
        <w:gridCol w:w="21"/>
        <w:gridCol w:w="2213"/>
        <w:gridCol w:w="1804"/>
        <w:gridCol w:w="2076"/>
      </w:tblGrid>
      <w:tr w:rsidR="00F40980" w:rsidRPr="007A4175" w14:paraId="52C99768" w14:textId="77777777" w:rsidTr="00674DF3">
        <w:trPr>
          <w:trHeight w:val="1277"/>
        </w:trPr>
        <w:tc>
          <w:tcPr>
            <w:tcW w:w="705" w:type="dxa"/>
            <w:shd w:val="clear" w:color="auto" w:fill="auto"/>
            <w:vAlign w:val="center"/>
          </w:tcPr>
          <w:p w14:paraId="66FBEA9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637BB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88E2C05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713B7E0D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25FA87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CDCA4B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3D697E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1A8D7DA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11A9DF4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2A6026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B768B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58394FA8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29B1C0B1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3A05EB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01C405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EA5979A" w14:textId="77777777" w:rsidTr="00674D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25556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094F1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EAD15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2B5B3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18145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92DF9" w14:textId="77777777" w:rsidR="0090767F" w:rsidRPr="00043782" w:rsidRDefault="0090767F" w:rsidP="00F9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05F5D7EB" w14:textId="77777777" w:rsidTr="00674D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5C93D" w14:textId="77777777" w:rsidR="0090767F" w:rsidRPr="00DA4E17" w:rsidRDefault="008613DC" w:rsidP="00861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8613DC">
              <w:rPr>
                <w:b/>
              </w:rPr>
              <w:t xml:space="preserve"> </w:t>
            </w:r>
            <w:r w:rsidRPr="00DA4E17">
              <w:rPr>
                <w:b/>
                <w:sz w:val="22"/>
                <w:szCs w:val="22"/>
              </w:rPr>
              <w:t>ул. Некрасова, 5, каб. 512, 220040, г. Минск</w:t>
            </w:r>
          </w:p>
        </w:tc>
      </w:tr>
      <w:tr w:rsidR="00BF7797" w:rsidRPr="00424437" w14:paraId="18FBC2E1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436913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1.1</w:t>
            </w:r>
          </w:p>
          <w:p w14:paraId="310C10BE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6EB2603" w14:textId="77777777" w:rsidR="00BF7797" w:rsidRPr="00172075" w:rsidRDefault="00BF7797" w:rsidP="00BF7797">
            <w:pPr>
              <w:pStyle w:val="af6"/>
              <w:ind w:left="-54" w:right="-58"/>
              <w:rPr>
                <w:lang w:val="ru-RU"/>
              </w:rPr>
            </w:pPr>
            <w:r w:rsidRPr="00172075">
              <w:rPr>
                <w:lang w:val="ru-RU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61E0486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8A074C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EADBA82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9D8E592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00EBCB70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Фактические значения.</w:t>
            </w:r>
          </w:p>
        </w:tc>
        <w:tc>
          <w:tcPr>
            <w:tcW w:w="2127" w:type="dxa"/>
            <w:shd w:val="clear" w:color="auto" w:fill="auto"/>
          </w:tcPr>
          <w:p w14:paraId="70E84068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22E9005C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0D7002BD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1.2</w:t>
            </w:r>
          </w:p>
          <w:p w14:paraId="1D25CDB3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4E5118FA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8381D91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BD308F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2A0C8610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848" w:type="dxa"/>
            <w:vMerge/>
            <w:shd w:val="clear" w:color="auto" w:fill="auto"/>
          </w:tcPr>
          <w:p w14:paraId="3D7FD779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6C7A179E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630C0CD6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5FBF9BE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1.3</w:t>
            </w:r>
          </w:p>
          <w:p w14:paraId="54CD5FAF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65DCAA31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D7A1009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EC61B3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010FB134" w14:textId="77777777" w:rsidR="00BF7797" w:rsidRPr="00172075" w:rsidRDefault="00BF7797" w:rsidP="00BF7797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848" w:type="dxa"/>
            <w:vMerge/>
            <w:shd w:val="clear" w:color="auto" w:fill="auto"/>
          </w:tcPr>
          <w:p w14:paraId="520DDAA7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88A0C70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  <w:tr w:rsidR="00BF7797" w:rsidRPr="00424437" w14:paraId="0757D669" w14:textId="77777777" w:rsidTr="00674DF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5" w:type="dxa"/>
            <w:shd w:val="clear" w:color="auto" w:fill="auto"/>
          </w:tcPr>
          <w:p w14:paraId="60555A2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727B74">
              <w:rPr>
                <w:lang w:val="ru-RU"/>
              </w:rPr>
              <w:t>1.4</w:t>
            </w:r>
          </w:p>
          <w:p w14:paraId="4570D0BA" w14:textId="77777777" w:rsidR="00BF7797" w:rsidRPr="00727B7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1" w:type="dxa"/>
            <w:vMerge/>
            <w:shd w:val="clear" w:color="auto" w:fill="auto"/>
          </w:tcPr>
          <w:p w14:paraId="140456C0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580BBC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6B155DB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4C3776BE" w14:textId="77777777" w:rsidR="000B072D" w:rsidRPr="00172075" w:rsidRDefault="00BF7797" w:rsidP="000B072D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  <w:p w14:paraId="06D33C1B" w14:textId="77777777" w:rsidR="000B072D" w:rsidRPr="00172075" w:rsidRDefault="000B072D" w:rsidP="000B072D">
            <w:pPr>
              <w:pStyle w:val="af6"/>
              <w:ind w:right="-59"/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B58C8E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7FDE1EFD" w14:textId="77777777" w:rsidR="00BF7797" w:rsidRPr="00172075" w:rsidRDefault="00674DF3" w:rsidP="00BF7797">
            <w:pPr>
              <w:pStyle w:val="af6"/>
              <w:ind w:left="-16" w:right="-58"/>
              <w:rPr>
                <w:highlight w:val="cyan"/>
                <w:lang w:val="ru-RU"/>
              </w:rPr>
            </w:pPr>
            <w:r w:rsidRPr="00172075">
              <w:t>МВИ.МН 5656-201</w:t>
            </w:r>
            <w:r w:rsidRPr="00172075">
              <w:rPr>
                <w:lang w:val="ru-RU"/>
              </w:rPr>
              <w:t>7</w:t>
            </w:r>
          </w:p>
        </w:tc>
      </w:tr>
    </w:tbl>
    <w:p w14:paraId="4FC92F6B" w14:textId="77777777" w:rsidR="00BF7797" w:rsidRDefault="00BF7797" w:rsidP="00BF7797"/>
    <w:p w14:paraId="742CFB54" w14:textId="77777777" w:rsidR="00BF7797" w:rsidRDefault="00BF7797" w:rsidP="00BF7797"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845"/>
        <w:gridCol w:w="849"/>
        <w:gridCol w:w="2272"/>
        <w:gridCol w:w="1844"/>
        <w:gridCol w:w="2269"/>
      </w:tblGrid>
      <w:tr w:rsidR="00BF7797" w:rsidRPr="00CC5FD7" w14:paraId="125E930D" w14:textId="77777777" w:rsidTr="00B27481">
        <w:trPr>
          <w:trHeight w:val="206"/>
        </w:trPr>
        <w:tc>
          <w:tcPr>
            <w:tcW w:w="702" w:type="dxa"/>
            <w:shd w:val="clear" w:color="auto" w:fill="auto"/>
            <w:vAlign w:val="center"/>
          </w:tcPr>
          <w:p w14:paraId="7CB2AF16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DF3DCA5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64974F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10D84CC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EAC4A72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0C411" w14:textId="77777777" w:rsidR="00BF7797" w:rsidRPr="00CC5FD7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5FD7">
              <w:rPr>
                <w:sz w:val="22"/>
                <w:szCs w:val="22"/>
              </w:rPr>
              <w:t>6</w:t>
            </w:r>
          </w:p>
        </w:tc>
      </w:tr>
      <w:tr w:rsidR="000B072D" w:rsidRPr="00CC5FD7" w14:paraId="4260ACB9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513C0927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1.5</w:t>
            </w:r>
          </w:p>
          <w:p w14:paraId="0737F630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8EC3AD3" w14:textId="77777777" w:rsidR="000B072D" w:rsidRPr="00172075" w:rsidRDefault="000B072D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849" w:type="dxa"/>
            <w:shd w:val="clear" w:color="auto" w:fill="auto"/>
          </w:tcPr>
          <w:p w14:paraId="69996AA5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D9D2C69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51BD8445" w14:textId="77777777" w:rsidR="000B072D" w:rsidRPr="00172075" w:rsidRDefault="000B072D" w:rsidP="000B072D">
            <w:pPr>
              <w:pStyle w:val="af6"/>
              <w:ind w:right="-59"/>
              <w:rPr>
                <w:lang w:val="ru-RU"/>
              </w:rPr>
            </w:pPr>
            <w:r w:rsidRPr="00172075">
              <w:rPr>
                <w:lang w:val="ru-RU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6E8839E2" w14:textId="77777777" w:rsidR="000B072D" w:rsidRPr="00172075" w:rsidRDefault="000B072D" w:rsidP="000B072D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СН 2.04.02-2020 п.7.1.6</w:t>
            </w:r>
          </w:p>
          <w:p w14:paraId="7B2185BD" w14:textId="77777777" w:rsidR="000B072D" w:rsidRPr="00172075" w:rsidRDefault="000B072D" w:rsidP="000B072D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</w:tc>
        <w:tc>
          <w:tcPr>
            <w:tcW w:w="22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14A091" w14:textId="77777777" w:rsidR="000B072D" w:rsidRPr="00172075" w:rsidRDefault="00556827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МВИ.МН 5656-2017</w:t>
            </w:r>
          </w:p>
        </w:tc>
      </w:tr>
      <w:tr w:rsidR="000B072D" w:rsidRPr="00CC5FD7" w14:paraId="7F2A7856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11CF0B14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1.6</w:t>
            </w:r>
          </w:p>
          <w:p w14:paraId="4EE8B7E3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0E34D1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B114C17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1A0D4F1" w14:textId="77777777" w:rsidR="000B072D" w:rsidRPr="00172075" w:rsidRDefault="000B072D" w:rsidP="000B072D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29.061</w:t>
            </w:r>
          </w:p>
          <w:p w14:paraId="3215D913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14:paraId="0B35783C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1D525078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 xml:space="preserve">Фактические </w:t>
            </w:r>
            <w:r w:rsidRPr="00172075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5C7AF" w14:textId="77777777" w:rsidR="000B072D" w:rsidRPr="00172075" w:rsidRDefault="00556827" w:rsidP="00556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МВИ.МН 5656-2017</w:t>
            </w:r>
          </w:p>
        </w:tc>
      </w:tr>
      <w:tr w:rsidR="000B072D" w:rsidRPr="00CC5FD7" w14:paraId="0FEF43EE" w14:textId="77777777" w:rsidTr="00B27481">
        <w:trPr>
          <w:trHeight w:val="690"/>
        </w:trPr>
        <w:tc>
          <w:tcPr>
            <w:tcW w:w="702" w:type="dxa"/>
            <w:shd w:val="clear" w:color="auto" w:fill="auto"/>
          </w:tcPr>
          <w:p w14:paraId="1B576D83" w14:textId="77777777" w:rsidR="000B072D" w:rsidRPr="00172075" w:rsidRDefault="000B072D" w:rsidP="000B072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2.3</w:t>
            </w:r>
          </w:p>
          <w:p w14:paraId="0410EE38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88F9397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Здания и сооружения (теплотехнические измерения ограждающих конструкций (ОК) в натурных условиях эксплуатации)</w:t>
            </w:r>
          </w:p>
        </w:tc>
        <w:tc>
          <w:tcPr>
            <w:tcW w:w="849" w:type="dxa"/>
            <w:shd w:val="clear" w:color="auto" w:fill="auto"/>
          </w:tcPr>
          <w:p w14:paraId="571DD900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2F1ACA57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31D13051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температура наружного и внутреннего воздуха вблизи характерных зон ОК</w:t>
            </w:r>
          </w:p>
          <w:p w14:paraId="41375C8E" w14:textId="77777777" w:rsidR="001A0852" w:rsidRPr="00172075" w:rsidRDefault="001A0852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03E69838" w14:textId="77777777" w:rsidR="000B072D" w:rsidRPr="00172075" w:rsidRDefault="000B072D" w:rsidP="000B072D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ТНПА, проектная и эксплуатационная документация.</w:t>
            </w:r>
          </w:p>
          <w:p w14:paraId="406A4DA6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1A0B6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CC5FD7" w14:paraId="113F304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90DC4D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2.4</w:t>
            </w:r>
          </w:p>
          <w:p w14:paraId="50449171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18C7E21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5CFAF46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B83F0DC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0FBC1F5C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температура наружной и внутренней поверхностей характерных зон ОК (метод контактного измерения)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0BD494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43E70888" w14:textId="77777777" w:rsidR="000B072D" w:rsidRPr="00172075" w:rsidRDefault="00F56D8D" w:rsidP="00F56D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CC5FD7" w14:paraId="0EFCE3D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02C230E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2.5</w:t>
            </w:r>
          </w:p>
          <w:p w14:paraId="7849B55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EBDA71D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CC0D07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5C0B13CA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34.064</w:t>
            </w:r>
          </w:p>
        </w:tc>
        <w:tc>
          <w:tcPr>
            <w:tcW w:w="2272" w:type="dxa"/>
            <w:shd w:val="clear" w:color="auto" w:fill="auto"/>
          </w:tcPr>
          <w:p w14:paraId="3003180E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измеренная плотность тепловых потоков характерных зон ОК</w:t>
            </w:r>
          </w:p>
          <w:p w14:paraId="01BEAB9A" w14:textId="77777777" w:rsidR="001A0852" w:rsidRPr="00172075" w:rsidRDefault="001A0852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AC9F69C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010672FA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25380-</w:t>
            </w:r>
            <w:r w:rsidRPr="00172075">
              <w:rPr>
                <w:smallCaps/>
                <w:sz w:val="22"/>
                <w:szCs w:val="22"/>
                <w:lang w:val="en-US"/>
              </w:rPr>
              <w:t>2014</w:t>
            </w:r>
          </w:p>
          <w:p w14:paraId="6F75A30C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ГОСТ 26254-84</w:t>
            </w:r>
          </w:p>
        </w:tc>
      </w:tr>
      <w:tr w:rsidR="000B072D" w:rsidRPr="0076547F" w14:paraId="3DD9029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6BCD35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2.6</w:t>
            </w:r>
          </w:p>
          <w:p w14:paraId="6503B71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A9315EA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57BC8CD2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777333D2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34.064</w:t>
            </w:r>
          </w:p>
        </w:tc>
        <w:tc>
          <w:tcPr>
            <w:tcW w:w="2272" w:type="dxa"/>
            <w:shd w:val="clear" w:color="auto" w:fill="auto"/>
          </w:tcPr>
          <w:p w14:paraId="1997EFD6" w14:textId="77777777" w:rsidR="000B072D" w:rsidRPr="00172075" w:rsidRDefault="000B072D" w:rsidP="00BF7797">
            <w:pPr>
              <w:pStyle w:val="28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Средняя за расчетный период измерений фактическая плотность тепловых потоков характерных изотермических зон ОК (расчетное значение)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74D8919F" w14:textId="77777777" w:rsidR="000B072D" w:rsidRPr="00172075" w:rsidRDefault="000B072D" w:rsidP="00BF7797">
            <w:pPr>
              <w:pStyle w:val="28"/>
              <w:ind w:left="-109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3577966" w14:textId="77777777" w:rsidR="000B072D" w:rsidRPr="00172075" w:rsidRDefault="000B072D" w:rsidP="00385B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690A65D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946229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2.7</w:t>
            </w:r>
          </w:p>
          <w:p w14:paraId="22A9E7BA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B2BA17C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3DF06D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E1706A8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7467219C" w14:textId="77777777" w:rsidR="000B072D" w:rsidRPr="00172075" w:rsidRDefault="000B072D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 xml:space="preserve">Площадь ОК и характерных изотермических зон </w:t>
            </w:r>
          </w:p>
          <w:p w14:paraId="338161EC" w14:textId="77777777" w:rsidR="001A0852" w:rsidRPr="00172075" w:rsidRDefault="001A0852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14:paraId="05966524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2D7B6" w14:textId="77777777" w:rsidR="000B072D" w:rsidRPr="00172075" w:rsidRDefault="007C4542" w:rsidP="007C45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01EFBDB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EF0D0C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2.8</w:t>
            </w:r>
          </w:p>
          <w:p w14:paraId="0786319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2286842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3348AFD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31C4CBAD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34.138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5C6756D" w14:textId="77777777" w:rsidR="000B072D" w:rsidRPr="00172075" w:rsidRDefault="000B072D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Сопротивление теплопередаче характерной изотермической зоны ОК</w:t>
            </w:r>
          </w:p>
          <w:p w14:paraId="0993BEAD" w14:textId="77777777" w:rsidR="001A0852" w:rsidRPr="00172075" w:rsidRDefault="001A0852" w:rsidP="00BF779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0406B1CB" w14:textId="77777777" w:rsidR="00385B05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 xml:space="preserve">СН 2.04.02-2020 </w:t>
            </w:r>
          </w:p>
          <w:p w14:paraId="0FDF5C0A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р.7</w:t>
            </w:r>
          </w:p>
          <w:p w14:paraId="06DAB451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ТНПА, проектная и эксплуатационная документация.</w:t>
            </w:r>
          </w:p>
          <w:p w14:paraId="48AE34EA" w14:textId="7BC1F81A" w:rsidR="00940177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  <w:p w14:paraId="5E30E087" w14:textId="77777777" w:rsidR="00940177" w:rsidRPr="00172075" w:rsidRDefault="00940177" w:rsidP="00BF7797">
            <w:pPr>
              <w:pStyle w:val="28"/>
              <w:ind w:left="-70" w:right="-108"/>
              <w:rPr>
                <w:rFonts w:ascii="Times New Roman" w:hAnsi="Times New Roman" w:cs="Times New Roman"/>
                <w:spacing w:val="-4"/>
                <w:lang w:eastAsia="en-US"/>
              </w:rPr>
            </w:pPr>
          </w:p>
          <w:p w14:paraId="14228DFC" w14:textId="77777777" w:rsidR="00940177" w:rsidRPr="00172075" w:rsidRDefault="00940177" w:rsidP="00BF7797">
            <w:pPr>
              <w:pStyle w:val="28"/>
              <w:ind w:left="-70" w:right="-108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0CADC874" w14:textId="77777777" w:rsidR="000B072D" w:rsidRPr="00172075" w:rsidRDefault="007C4542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0B072D" w:rsidRPr="0076547F" w14:paraId="40CC022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54D07F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2.9</w:t>
            </w:r>
          </w:p>
          <w:p w14:paraId="57367DD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085C6E4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72BFE5C" w14:textId="77777777" w:rsidR="000B072D" w:rsidRPr="00172075" w:rsidRDefault="000B072D" w:rsidP="001A085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  <w:lang w:val="en-US"/>
              </w:rPr>
              <w:t>100</w:t>
            </w:r>
            <w:r w:rsidRPr="00172075">
              <w:rPr>
                <w:spacing w:val="-4"/>
                <w:sz w:val="22"/>
                <w:szCs w:val="22"/>
              </w:rPr>
              <w:t>.13/</w:t>
            </w:r>
          </w:p>
          <w:p w14:paraId="3DC9C79E" w14:textId="77777777" w:rsidR="000B072D" w:rsidRPr="00172075" w:rsidRDefault="000B072D" w:rsidP="001A0852">
            <w:pPr>
              <w:ind w:left="-108" w:right="-108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34.138</w:t>
            </w:r>
          </w:p>
        </w:tc>
        <w:tc>
          <w:tcPr>
            <w:tcW w:w="2272" w:type="dxa"/>
            <w:shd w:val="clear" w:color="auto" w:fill="auto"/>
          </w:tcPr>
          <w:p w14:paraId="00FBDB15" w14:textId="77777777" w:rsidR="000B072D" w:rsidRPr="00172075" w:rsidRDefault="000B072D" w:rsidP="00E23E17">
            <w:pPr>
              <w:pStyle w:val="39"/>
              <w:rPr>
                <w:rFonts w:ascii="Times New Roman" w:hAnsi="Times New Roman" w:cs="Times New Roman"/>
                <w:lang w:eastAsia="en-US"/>
              </w:rPr>
            </w:pPr>
            <w:r w:rsidRPr="00172075">
              <w:rPr>
                <w:rFonts w:ascii="Times New Roman" w:hAnsi="Times New Roman" w:cs="Times New Roman"/>
                <w:lang w:eastAsia="en-US"/>
              </w:rPr>
              <w:t>Приведенное сопротивление теплопередаче ОК</w:t>
            </w:r>
          </w:p>
        </w:tc>
        <w:tc>
          <w:tcPr>
            <w:tcW w:w="1844" w:type="dxa"/>
            <w:vMerge/>
            <w:shd w:val="clear" w:color="auto" w:fill="auto"/>
          </w:tcPr>
          <w:p w14:paraId="59107092" w14:textId="77777777" w:rsidR="000B072D" w:rsidRPr="00172075" w:rsidRDefault="000B072D" w:rsidP="00BF7797">
            <w:pPr>
              <w:pStyle w:val="28"/>
              <w:ind w:left="-109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66BB76DE" w14:textId="77777777" w:rsidR="000B072D" w:rsidRPr="00172075" w:rsidRDefault="007C4542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ГОСТ 26254-84</w:t>
            </w:r>
          </w:p>
        </w:tc>
      </w:tr>
      <w:tr w:rsidR="007C4542" w:rsidRPr="0076547F" w14:paraId="305EA456" w14:textId="77777777" w:rsidTr="00B27481">
        <w:trPr>
          <w:trHeight w:val="255"/>
        </w:trPr>
        <w:tc>
          <w:tcPr>
            <w:tcW w:w="702" w:type="dxa"/>
            <w:shd w:val="clear" w:color="auto" w:fill="auto"/>
          </w:tcPr>
          <w:p w14:paraId="6D7C8F40" w14:textId="77777777" w:rsidR="007C4542" w:rsidRPr="0076547F" w:rsidRDefault="0094017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</w:tcPr>
          <w:p w14:paraId="5E9083B5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6919A186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17568BAA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85B05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E38C781" w14:textId="77777777" w:rsidR="007C4542" w:rsidRPr="00385B05" w:rsidRDefault="00940177" w:rsidP="00940177">
            <w:pPr>
              <w:pStyle w:val="af6"/>
              <w:ind w:left="-16" w:right="-58"/>
              <w:jc w:val="center"/>
              <w:rPr>
                <w:smallCaps/>
                <w:lang w:val="ru-RU"/>
              </w:rPr>
            </w:pPr>
            <w:r w:rsidRPr="00385B05">
              <w:rPr>
                <w:smallCaps/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134A9C66" w14:textId="77777777" w:rsidR="007C4542" w:rsidRPr="00385B05" w:rsidRDefault="00940177" w:rsidP="0094017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385B05">
              <w:rPr>
                <w:rFonts w:ascii="Times New Roman" w:hAnsi="Times New Roman"/>
                <w:smallCaps/>
                <w:sz w:val="22"/>
                <w:szCs w:val="22"/>
              </w:rPr>
              <w:t>6</w:t>
            </w:r>
          </w:p>
        </w:tc>
      </w:tr>
      <w:tr w:rsidR="000B072D" w:rsidRPr="0076547F" w14:paraId="18FF4B6F" w14:textId="77777777" w:rsidTr="00B27481">
        <w:trPr>
          <w:trHeight w:val="1150"/>
        </w:trPr>
        <w:tc>
          <w:tcPr>
            <w:tcW w:w="702" w:type="dxa"/>
            <w:shd w:val="clear" w:color="auto" w:fill="auto"/>
          </w:tcPr>
          <w:p w14:paraId="39D3425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3.1</w:t>
            </w:r>
          </w:p>
          <w:p w14:paraId="78A41DC6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B173AE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теплотехнических неоднородностей ограждающих конструкций (ОК) методом тепловизионного контроля)</w:t>
            </w:r>
          </w:p>
        </w:tc>
        <w:tc>
          <w:tcPr>
            <w:tcW w:w="849" w:type="dxa"/>
            <w:shd w:val="clear" w:color="auto" w:fill="auto"/>
          </w:tcPr>
          <w:p w14:paraId="553B811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100.13/ 26.080</w:t>
            </w:r>
          </w:p>
          <w:p w14:paraId="66D33826" w14:textId="77777777" w:rsidR="00CB714C" w:rsidRPr="00172075" w:rsidRDefault="00CB714C" w:rsidP="00CB71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501DF4E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84824DF" w14:textId="77777777" w:rsidR="00940177" w:rsidRPr="00172075" w:rsidRDefault="000B072D" w:rsidP="00BF7797">
            <w:pPr>
              <w:pStyle w:val="af6"/>
              <w:ind w:left="-16" w:right="-58"/>
              <w:rPr>
                <w:smallCaps/>
                <w:lang w:val="ru-RU"/>
              </w:rPr>
            </w:pPr>
            <w:r w:rsidRPr="00172075">
              <w:rPr>
                <w:smallCaps/>
                <w:lang w:val="ru-RU"/>
              </w:rPr>
              <w:t xml:space="preserve">СТБ </w:t>
            </w:r>
            <w:r w:rsidRPr="00172075">
              <w:rPr>
                <w:smallCaps/>
              </w:rPr>
              <w:t>EN</w:t>
            </w:r>
            <w:r w:rsidRPr="00172075">
              <w:rPr>
                <w:smallCaps/>
                <w:lang w:val="ru-RU"/>
              </w:rPr>
              <w:t xml:space="preserve"> </w:t>
            </w:r>
          </w:p>
          <w:p w14:paraId="72BB3D46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smallCaps/>
                <w:lang w:val="ru-RU"/>
              </w:rPr>
              <w:t>13187-2016</w:t>
            </w:r>
          </w:p>
          <w:p w14:paraId="142AA476" w14:textId="77777777" w:rsidR="00940177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ТКП</w:t>
            </w:r>
          </w:p>
          <w:p w14:paraId="42F40A6D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 xml:space="preserve"> 45-1.04-304-2016</w:t>
            </w:r>
          </w:p>
          <w:p w14:paraId="2740BCFC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799ECAAA" w14:textId="77777777" w:rsidR="000B072D" w:rsidRPr="00172075" w:rsidRDefault="000B072D" w:rsidP="00BF7797">
            <w:pPr>
              <w:pStyle w:val="28"/>
              <w:ind w:left="-70" w:right="-108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BD1C1A9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74CAD2F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4FDAF6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3.3</w:t>
            </w:r>
          </w:p>
          <w:p w14:paraId="633EC03B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9619203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F2B8396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3363ED21" w14:textId="77777777" w:rsidR="000B072D" w:rsidRPr="00172075" w:rsidRDefault="00DA4E17" w:rsidP="00DA4E1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34</w:t>
            </w:r>
            <w:r w:rsidR="000B072D" w:rsidRPr="00172075">
              <w:rPr>
                <w:rFonts w:ascii="Times New Roman" w:hAnsi="Times New Roman"/>
                <w:sz w:val="22"/>
                <w:szCs w:val="22"/>
                <w:lang w:val="en-US"/>
              </w:rPr>
              <w:t>.065</w:t>
            </w:r>
          </w:p>
        </w:tc>
        <w:tc>
          <w:tcPr>
            <w:tcW w:w="2272" w:type="dxa"/>
            <w:shd w:val="clear" w:color="auto" w:fill="auto"/>
          </w:tcPr>
          <w:p w14:paraId="1B8CEA73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080B00F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931C121" w14:textId="77777777" w:rsidR="000B072D" w:rsidRPr="00172075" w:rsidRDefault="00940177" w:rsidP="00385B05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32F60EA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40B8474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3.4</w:t>
            </w:r>
          </w:p>
          <w:p w14:paraId="68E51767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7BFAC46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F40DBCF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100.13/</w:t>
            </w:r>
          </w:p>
          <w:p w14:paraId="063D810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2272" w:type="dxa"/>
            <w:shd w:val="clear" w:color="auto" w:fill="auto"/>
          </w:tcPr>
          <w:p w14:paraId="008A8697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5D59FB10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0017518" w14:textId="77777777" w:rsidR="000B072D" w:rsidRPr="00172075" w:rsidRDefault="00940177" w:rsidP="00385B05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mallCaps/>
                <w:sz w:val="22"/>
                <w:szCs w:val="22"/>
              </w:rPr>
              <w:t>СТБ EN 13187-2016</w:t>
            </w:r>
          </w:p>
        </w:tc>
      </w:tr>
      <w:tr w:rsidR="000B072D" w:rsidRPr="0076547F" w14:paraId="6D22A84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49E17CF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4.1</w:t>
            </w:r>
          </w:p>
          <w:p w14:paraId="60041792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8091ECC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воздухопроницаемости</w:t>
            </w:r>
          </w:p>
          <w:p w14:paraId="30EF3B06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методом перепада давления)</w:t>
            </w:r>
          </w:p>
        </w:tc>
        <w:tc>
          <w:tcPr>
            <w:tcW w:w="849" w:type="dxa"/>
            <w:shd w:val="clear" w:color="auto" w:fill="auto"/>
          </w:tcPr>
          <w:p w14:paraId="64B81085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045EB921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40F0CF4D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14D8C2B" w14:textId="77777777" w:rsidR="000B072D" w:rsidRPr="00172075" w:rsidRDefault="000B072D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47074D99" w14:textId="77777777" w:rsidR="000B072D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7E38C9B5" w14:textId="77777777" w:rsidR="00AF6FA1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639F30DE" w14:textId="77777777" w:rsidR="000B072D" w:rsidRPr="00172075" w:rsidRDefault="00AF6FA1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</w:t>
            </w:r>
            <w:r w:rsidR="000B072D"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0B072D" w:rsidRPr="0076547F" w14:paraId="35A11A5B" w14:textId="77777777" w:rsidTr="00B27481">
        <w:trPr>
          <w:trHeight w:val="439"/>
        </w:trPr>
        <w:tc>
          <w:tcPr>
            <w:tcW w:w="702" w:type="dxa"/>
            <w:shd w:val="clear" w:color="auto" w:fill="auto"/>
          </w:tcPr>
          <w:p w14:paraId="659DF698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4.2</w:t>
            </w:r>
          </w:p>
          <w:p w14:paraId="780A008E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2C43189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BAD289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100.13/</w:t>
            </w:r>
          </w:p>
          <w:p w14:paraId="2CFBF2B1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pacing w:val="-4"/>
                <w:sz w:val="22"/>
                <w:szCs w:val="22"/>
              </w:rPr>
              <w:t>35.065</w:t>
            </w:r>
          </w:p>
        </w:tc>
        <w:tc>
          <w:tcPr>
            <w:tcW w:w="2272" w:type="dxa"/>
            <w:shd w:val="clear" w:color="auto" w:fill="auto"/>
          </w:tcPr>
          <w:p w14:paraId="589A3A1B" w14:textId="77777777" w:rsidR="000B072D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Температура внутреннего воздуха</w:t>
            </w:r>
          </w:p>
          <w:p w14:paraId="2FB3F46D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5B4D28A" w14:textId="77777777" w:rsidR="000B072D" w:rsidRPr="00172075" w:rsidRDefault="000B072D" w:rsidP="00BF7797">
            <w:pPr>
              <w:spacing w:after="20"/>
              <w:ind w:left="-57" w:right="-57"/>
              <w:rPr>
                <w:smallCaps/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24FDC2EA" w14:textId="77777777" w:rsidR="00AF6FA1" w:rsidRPr="00172075" w:rsidRDefault="00EF5C15" w:rsidP="00AF6FA1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EN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ISO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 xml:space="preserve"> </w:t>
            </w:r>
          </w:p>
          <w:p w14:paraId="362B4920" w14:textId="77777777" w:rsidR="000B072D" w:rsidRPr="00172075" w:rsidRDefault="00EF5C15" w:rsidP="00AF6FA1">
            <w:pPr>
              <w:spacing w:after="20"/>
              <w:ind w:left="-57" w:right="-57"/>
              <w:rPr>
                <w:smallCaps/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0B072D" w:rsidRPr="0076547F" w14:paraId="41FBC1F5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07CE4B6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4.3</w:t>
            </w:r>
          </w:p>
          <w:p w14:paraId="525ED0D0" w14:textId="77777777" w:rsidR="000B072D" w:rsidRPr="00172075" w:rsidRDefault="000B072D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1A7DAC55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24905FA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26774481" w14:textId="77777777" w:rsidR="000B072D" w:rsidRPr="00172075" w:rsidRDefault="000B072D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488BC5EE" w14:textId="77777777" w:rsidR="000B072D" w:rsidRPr="00172075" w:rsidRDefault="000B072D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53516B9" w14:textId="77777777" w:rsidR="000B072D" w:rsidRPr="00172075" w:rsidRDefault="000B072D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50B59A30" w14:textId="77777777" w:rsidR="00B81420" w:rsidRPr="00172075" w:rsidRDefault="00EF5C15" w:rsidP="00B8142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</w:t>
            </w:r>
            <w:r w:rsidR="00B81420" w:rsidRPr="00172075">
              <w:rPr>
                <w:smallCaps/>
                <w:sz w:val="22"/>
                <w:szCs w:val="22"/>
              </w:rPr>
              <w:t xml:space="preserve">СТБ EN ISO </w:t>
            </w:r>
          </w:p>
          <w:p w14:paraId="61E8FB40" w14:textId="77777777" w:rsidR="000B072D" w:rsidRPr="00172075" w:rsidRDefault="00AF6FA1" w:rsidP="00B8142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textAlignment w:val="baseline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 xml:space="preserve">  </w:t>
            </w:r>
            <w:r w:rsidR="00B81420"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76547F" w14:paraId="46AF067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724CA992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4.4</w:t>
            </w:r>
          </w:p>
          <w:p w14:paraId="02123084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EDBEFC7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72075">
              <w:rPr>
                <w:rFonts w:ascii="Times New Roman" w:hAnsi="Times New Roman"/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849" w:type="dxa"/>
            <w:shd w:val="clear" w:color="auto" w:fill="auto"/>
          </w:tcPr>
          <w:p w14:paraId="268A6523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100.13/ 26.080</w:t>
            </w:r>
          </w:p>
          <w:p w14:paraId="2656B0E8" w14:textId="77777777" w:rsidR="00CB714C" w:rsidRPr="00172075" w:rsidRDefault="00CB714C" w:rsidP="00BF7797">
            <w:pPr>
              <w:ind w:left="-57" w:right="-57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66CD68CE" w14:textId="77777777" w:rsidR="00BF7797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  <w:p w14:paraId="713A8D56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14:paraId="6E4D08A9" w14:textId="77777777" w:rsidR="00BF7797" w:rsidRPr="00172075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72075">
              <w:rPr>
                <w:lang w:val="ru-RU"/>
              </w:rPr>
              <w:t>ТНПА, проектная и эксплуатационная документация.</w:t>
            </w:r>
          </w:p>
          <w:p w14:paraId="1C52354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highlight w:val="cyan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18D3B932" w14:textId="77777777" w:rsidR="00AF6FA1" w:rsidRPr="00172075" w:rsidRDefault="00BF7797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  <w:r w:rsidRPr="00172075">
              <w:rPr>
                <w:smallCaps/>
                <w:sz w:val="22"/>
                <w:szCs w:val="22"/>
              </w:rPr>
              <w:t>ISO</w:t>
            </w:r>
            <w:r w:rsidR="00AF6FA1" w:rsidRPr="00172075">
              <w:rPr>
                <w:smallCaps/>
                <w:sz w:val="22"/>
                <w:szCs w:val="22"/>
              </w:rPr>
              <w:t xml:space="preserve"> </w:t>
            </w:r>
          </w:p>
          <w:p w14:paraId="0D746E10" w14:textId="77777777" w:rsidR="00BF7797" w:rsidRPr="00172075" w:rsidRDefault="00BF7797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 xml:space="preserve"> 9972-2017</w:t>
            </w:r>
          </w:p>
        </w:tc>
      </w:tr>
      <w:tr w:rsidR="00BF7797" w:rsidRPr="00B1521A" w14:paraId="35103B74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3972AD1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4.5</w:t>
            </w:r>
          </w:p>
          <w:p w14:paraId="195260E1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085B601F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4834A92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100.13/ 26.080</w:t>
            </w:r>
          </w:p>
        </w:tc>
        <w:tc>
          <w:tcPr>
            <w:tcW w:w="2272" w:type="dxa"/>
            <w:shd w:val="clear" w:color="auto" w:fill="auto"/>
          </w:tcPr>
          <w:p w14:paraId="2BD09D8E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Перепад давления 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7D39143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CA8F8E" w14:textId="77777777" w:rsidR="00AF6FA1" w:rsidRPr="00172075" w:rsidRDefault="00B81420" w:rsidP="00BF7797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22F1E5F9" w14:textId="77777777" w:rsidR="00BF7797" w:rsidRPr="00172075" w:rsidRDefault="00B81420" w:rsidP="00BF7797">
            <w:pPr>
              <w:spacing w:after="20"/>
              <w:ind w:left="-57" w:right="-57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 xml:space="preserve"> 9972-2017</w:t>
            </w:r>
          </w:p>
        </w:tc>
      </w:tr>
      <w:tr w:rsidR="00BF7797" w:rsidRPr="00B1521A" w14:paraId="691529CE" w14:textId="77777777" w:rsidTr="001310BC">
        <w:trPr>
          <w:trHeight w:val="493"/>
        </w:trPr>
        <w:tc>
          <w:tcPr>
            <w:tcW w:w="702" w:type="dxa"/>
            <w:shd w:val="clear" w:color="auto" w:fill="auto"/>
          </w:tcPr>
          <w:p w14:paraId="4AC59B3F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4.6</w:t>
            </w:r>
          </w:p>
          <w:p w14:paraId="19E18C04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CC53DE8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35E4DFEC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286F3747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29.040</w:t>
            </w:r>
          </w:p>
        </w:tc>
        <w:tc>
          <w:tcPr>
            <w:tcW w:w="2272" w:type="dxa"/>
            <w:shd w:val="clear" w:color="auto" w:fill="auto"/>
          </w:tcPr>
          <w:p w14:paraId="4DA870C4" w14:textId="77777777" w:rsidR="00BF7797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Объемный расход воздуха</w:t>
            </w:r>
          </w:p>
          <w:p w14:paraId="51FADE1A" w14:textId="77777777" w:rsidR="001310BC" w:rsidRPr="001310BC" w:rsidRDefault="001310BC" w:rsidP="001310B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20276F8D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9" w:type="dxa"/>
            <w:shd w:val="clear" w:color="auto" w:fill="auto"/>
          </w:tcPr>
          <w:p w14:paraId="23EF417A" w14:textId="77777777" w:rsidR="00AF6FA1" w:rsidRPr="00172075" w:rsidRDefault="00B81420" w:rsidP="001310BC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2CAFA336" w14:textId="77777777" w:rsidR="00BF7797" w:rsidRPr="00172075" w:rsidRDefault="00B81420" w:rsidP="001310BC">
            <w:pPr>
              <w:spacing w:after="20"/>
              <w:ind w:left="-57" w:right="-57"/>
              <w:rPr>
                <w:sz w:val="22"/>
                <w:szCs w:val="22"/>
                <w:highlight w:val="cyan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B1521A" w14:paraId="191221C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BF19FD8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4.7</w:t>
            </w:r>
          </w:p>
          <w:p w14:paraId="2F8E23C5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AFF119B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6536DBB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172075">
              <w:rPr>
                <w:spacing w:val="-4"/>
                <w:sz w:val="22"/>
                <w:szCs w:val="22"/>
              </w:rPr>
              <w:t>100.13/</w:t>
            </w:r>
          </w:p>
          <w:p w14:paraId="69A573AD" w14:textId="77777777" w:rsidR="00BF7797" w:rsidRPr="00172075" w:rsidRDefault="00BF7797" w:rsidP="00BF7797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172075">
              <w:rPr>
                <w:spacing w:val="-4"/>
                <w:sz w:val="22"/>
                <w:szCs w:val="22"/>
              </w:rPr>
              <w:t>26.080</w:t>
            </w:r>
          </w:p>
        </w:tc>
        <w:tc>
          <w:tcPr>
            <w:tcW w:w="2272" w:type="dxa"/>
            <w:shd w:val="clear" w:color="auto" w:fill="auto"/>
          </w:tcPr>
          <w:p w14:paraId="0B539E66" w14:textId="77777777" w:rsidR="00BF7797" w:rsidRPr="00172075" w:rsidRDefault="00BF7797" w:rsidP="00BF7797">
            <w:pPr>
              <w:pStyle w:val="2"/>
              <w:spacing w:line="240" w:lineRule="auto"/>
              <w:ind w:left="-57" w:right="-57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7207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1F06DC6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СН 2.04.02-2020 р.8</w:t>
            </w:r>
          </w:p>
          <w:p w14:paraId="1FAFF9AE" w14:textId="77777777" w:rsidR="00B81420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 xml:space="preserve">ТКП </w:t>
            </w:r>
          </w:p>
          <w:p w14:paraId="3D0A5D41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45-1.04-304-2016</w:t>
            </w:r>
          </w:p>
          <w:p w14:paraId="51A866AC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4477A914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 w:right="-57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Фактические значения</w:t>
            </w:r>
          </w:p>
          <w:p w14:paraId="3D9E40E1" w14:textId="77777777" w:rsidR="00385B05" w:rsidRPr="00172075" w:rsidRDefault="00385B05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B2BBEB1" w14:textId="77777777" w:rsidR="00AF6FA1" w:rsidRPr="00172075" w:rsidRDefault="00AF6FA1" w:rsidP="00AF6F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/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СТБ EN ISO</w:t>
            </w:r>
          </w:p>
          <w:p w14:paraId="583F8D07" w14:textId="77777777" w:rsidR="00BF7797" w:rsidRPr="00172075" w:rsidRDefault="00AF6FA1" w:rsidP="00AF6F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2075">
              <w:rPr>
                <w:smallCaps/>
                <w:sz w:val="22"/>
                <w:szCs w:val="22"/>
              </w:rPr>
              <w:t>9972-2017</w:t>
            </w:r>
          </w:p>
        </w:tc>
      </w:tr>
      <w:tr w:rsidR="00BF7797" w:rsidRPr="00B1521A" w14:paraId="0BFD19D5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7A6C022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lang w:val="ru-RU"/>
              </w:rPr>
              <w:t>5.1</w:t>
            </w:r>
          </w:p>
          <w:p w14:paraId="0325C753" w14:textId="77777777" w:rsidR="00BF7797" w:rsidRPr="00172075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72075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5B5C6F00" w14:textId="77777777" w:rsidR="00BF7797" w:rsidRPr="00172075" w:rsidRDefault="00BF7797" w:rsidP="00BF7797">
            <w:pPr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49" w:type="dxa"/>
            <w:shd w:val="clear" w:color="auto" w:fill="auto"/>
          </w:tcPr>
          <w:p w14:paraId="041B4785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25.11/</w:t>
            </w:r>
          </w:p>
          <w:p w14:paraId="25936EBE" w14:textId="77777777" w:rsidR="00BF7797" w:rsidRPr="0017207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29.061</w:t>
            </w:r>
          </w:p>
        </w:tc>
        <w:tc>
          <w:tcPr>
            <w:tcW w:w="2272" w:type="dxa"/>
            <w:shd w:val="clear" w:color="auto" w:fill="auto"/>
          </w:tcPr>
          <w:p w14:paraId="240C360F" w14:textId="77777777" w:rsidR="00BF7797" w:rsidRPr="0017207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382986C" w14:textId="77777777" w:rsidR="00B93795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</w:t>
            </w:r>
          </w:p>
          <w:p w14:paraId="441E18D6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11.13.22-2011</w:t>
            </w:r>
          </w:p>
          <w:p w14:paraId="51ABAD05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п.</w:t>
            </w:r>
            <w:r w:rsidR="00A14B3B" w:rsidRPr="00172075">
              <w:rPr>
                <w:rFonts w:ascii="Times New Roman" w:hAnsi="Times New Roman" w:cs="Times New Roman"/>
              </w:rPr>
              <w:t>п.</w:t>
            </w:r>
            <w:r w:rsidRPr="00172075">
              <w:rPr>
                <w:rFonts w:ascii="Times New Roman" w:hAnsi="Times New Roman" w:cs="Times New Roman"/>
              </w:rPr>
              <w:t xml:space="preserve"> 3.2, 6.1</w:t>
            </w:r>
          </w:p>
          <w:p w14:paraId="42198C82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1381-2003</w:t>
            </w:r>
          </w:p>
          <w:p w14:paraId="69301C15" w14:textId="77777777" w:rsidR="00BF7797" w:rsidRPr="00172075" w:rsidRDefault="00BF7797" w:rsidP="00B93795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1317-2002</w:t>
            </w:r>
          </w:p>
          <w:p w14:paraId="75B24F0E" w14:textId="77777777" w:rsidR="00BF7797" w:rsidRPr="00172075" w:rsidRDefault="00BF7797" w:rsidP="00B93795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СН 2.02.05-2020</w:t>
            </w:r>
          </w:p>
          <w:p w14:paraId="548FCED6" w14:textId="77777777" w:rsidR="00385B05" w:rsidRPr="00172075" w:rsidRDefault="00385B05" w:rsidP="00385B05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BFEC03C" w14:textId="77777777" w:rsidR="00BF7797" w:rsidRPr="00172075" w:rsidRDefault="00BF7797" w:rsidP="0066292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172075">
              <w:rPr>
                <w:rFonts w:ascii="Times New Roman" w:hAnsi="Times New Roman" w:cs="Times New Roman"/>
              </w:rPr>
              <w:t>СТБ 11.13.22-2011</w:t>
            </w:r>
          </w:p>
          <w:p w14:paraId="67218520" w14:textId="77777777" w:rsidR="00BF7797" w:rsidRPr="00172075" w:rsidRDefault="00BF7797" w:rsidP="0066292D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172075">
              <w:rPr>
                <w:sz w:val="22"/>
                <w:szCs w:val="22"/>
              </w:rPr>
              <w:t>п. 5.4</w:t>
            </w:r>
          </w:p>
        </w:tc>
      </w:tr>
      <w:tr w:rsidR="001310BC" w:rsidRPr="00B1521A" w14:paraId="036C5BEB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7D4C7DD" w14:textId="77777777" w:rsidR="001310BC" w:rsidRPr="00B1521A" w:rsidRDefault="001310BC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</w:tcPr>
          <w:p w14:paraId="090427B4" w14:textId="77777777" w:rsidR="001310BC" w:rsidRPr="0066292D" w:rsidRDefault="001310BC" w:rsidP="001310B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7F73E3A0" w14:textId="77777777" w:rsidR="001310BC" w:rsidRPr="00385B05" w:rsidRDefault="001310BC" w:rsidP="001310B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14:paraId="1BF07D05" w14:textId="77777777" w:rsidR="001310BC" w:rsidRPr="00385B05" w:rsidRDefault="001310BC" w:rsidP="001310BC">
            <w:pPr>
              <w:tabs>
                <w:tab w:val="left" w:pos="2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73F8E116" w14:textId="77777777" w:rsidR="001310BC" w:rsidRPr="00385B05" w:rsidRDefault="001310BC" w:rsidP="001310BC">
            <w:pPr>
              <w:pStyle w:val="39"/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2DDFF2A4" w14:textId="77777777" w:rsidR="001310BC" w:rsidRPr="00385B05" w:rsidRDefault="001310BC" w:rsidP="001310BC">
            <w:pPr>
              <w:pStyle w:val="39"/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7797" w:rsidRPr="00B1521A" w14:paraId="54D360C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F0EEDC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5.2</w:t>
            </w:r>
          </w:p>
          <w:p w14:paraId="2AC50054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A14B3B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2AA54EE" w14:textId="77777777" w:rsidR="00BF7797" w:rsidRPr="0066292D" w:rsidRDefault="0066292D" w:rsidP="0066292D">
            <w:pPr>
              <w:pStyle w:val="af6"/>
              <w:rPr>
                <w:lang w:val="ru-RU"/>
              </w:rPr>
            </w:pPr>
            <w:r w:rsidRPr="0066292D">
              <w:rPr>
                <w:lang w:val="ru-RU"/>
              </w:rPr>
              <w:t>Лестницы пожарные наружные стационарные и ограждения крыш</w:t>
            </w:r>
          </w:p>
        </w:tc>
        <w:tc>
          <w:tcPr>
            <w:tcW w:w="849" w:type="dxa"/>
            <w:shd w:val="clear" w:color="auto" w:fill="auto"/>
          </w:tcPr>
          <w:p w14:paraId="3B891410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14D38F5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132EDB2B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Проверка качества сварных швов: визуальный осмотр поверхности и формы швов</w:t>
            </w:r>
          </w:p>
        </w:tc>
        <w:tc>
          <w:tcPr>
            <w:tcW w:w="1844" w:type="dxa"/>
            <w:shd w:val="clear" w:color="auto" w:fill="auto"/>
          </w:tcPr>
          <w:p w14:paraId="079ABCF1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564F257E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355E389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п. 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>3.4, 6.1</w:t>
            </w:r>
          </w:p>
          <w:p w14:paraId="7AAE4003" w14:textId="77777777" w:rsidR="00BF7797" w:rsidRPr="00385B05" w:rsidRDefault="00BF7797" w:rsidP="00BD4FCA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СН 1.03.01-2019 п.6.4.11</w:t>
            </w:r>
          </w:p>
        </w:tc>
        <w:tc>
          <w:tcPr>
            <w:tcW w:w="2269" w:type="dxa"/>
            <w:shd w:val="clear" w:color="auto" w:fill="auto"/>
          </w:tcPr>
          <w:p w14:paraId="09DAABA7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24F7E330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5.5</w:t>
            </w:r>
          </w:p>
        </w:tc>
      </w:tr>
      <w:tr w:rsidR="00BF7797" w:rsidRPr="00B1521A" w14:paraId="20C7C9C7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C34C946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5.3</w:t>
            </w:r>
          </w:p>
          <w:p w14:paraId="201A5C7F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2E5B345A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BF42DB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618AE18E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27FBEC37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Визуальный осмотр качества защитных покрытий от коррозии, целостности присоединения конструкций</w:t>
            </w:r>
          </w:p>
        </w:tc>
        <w:tc>
          <w:tcPr>
            <w:tcW w:w="1844" w:type="dxa"/>
            <w:shd w:val="clear" w:color="auto" w:fill="auto"/>
          </w:tcPr>
          <w:p w14:paraId="06A1B57A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4BBC558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328E610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 xml:space="preserve"> 3.3, 6.1</w:t>
            </w:r>
          </w:p>
          <w:p w14:paraId="1B2D8C95" w14:textId="77777777" w:rsidR="0099318D" w:rsidRDefault="00BF7797" w:rsidP="0099318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ГОСТ </w:t>
            </w:r>
            <w:r w:rsidRPr="00337168">
              <w:rPr>
                <w:rFonts w:ascii="Times New Roman" w:hAnsi="Times New Roman" w:cs="Times New Roman"/>
              </w:rPr>
              <w:t>9.032</w:t>
            </w:r>
            <w:r w:rsidR="00337168">
              <w:rPr>
                <w:rFonts w:ascii="Times New Roman" w:hAnsi="Times New Roman" w:cs="Times New Roman"/>
              </w:rPr>
              <w:t>-74</w:t>
            </w:r>
          </w:p>
          <w:p w14:paraId="3D7702B3" w14:textId="77777777" w:rsidR="00BF7797" w:rsidRPr="00385B05" w:rsidRDefault="00BF7797" w:rsidP="0099318D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 п.2.2</w:t>
            </w:r>
          </w:p>
        </w:tc>
        <w:tc>
          <w:tcPr>
            <w:tcW w:w="2269" w:type="dxa"/>
            <w:shd w:val="clear" w:color="auto" w:fill="auto"/>
          </w:tcPr>
          <w:p w14:paraId="19AF6D50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7A015932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3.3, 5.6</w:t>
            </w:r>
          </w:p>
        </w:tc>
      </w:tr>
      <w:tr w:rsidR="00BF7797" w:rsidRPr="00B1521A" w14:paraId="06DA6F3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B949F7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5.4</w:t>
            </w:r>
          </w:p>
          <w:p w14:paraId="7FB5D58A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A14B3B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DCE1C5F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6723517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50F9EE51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1F388553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844" w:type="dxa"/>
            <w:shd w:val="clear" w:color="auto" w:fill="auto"/>
          </w:tcPr>
          <w:p w14:paraId="565F8A35" w14:textId="77777777" w:rsidR="00BD4FCA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2A45F0EA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8381CCB" w14:textId="77777777" w:rsidR="00BF7797" w:rsidRPr="00385B05" w:rsidRDefault="00BF7797" w:rsidP="00A14B3B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A14B3B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>3.5,6.1, 4.5</w:t>
            </w:r>
          </w:p>
        </w:tc>
        <w:tc>
          <w:tcPr>
            <w:tcW w:w="2269" w:type="dxa"/>
            <w:shd w:val="clear" w:color="auto" w:fill="auto"/>
          </w:tcPr>
          <w:p w14:paraId="7BB58523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7DC19768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 xml:space="preserve">п.п. 5.7, 5.9 </w:t>
            </w:r>
          </w:p>
        </w:tc>
      </w:tr>
      <w:tr w:rsidR="00BF7797" w:rsidRPr="00B1521A" w14:paraId="7605D52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4E84867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5.5</w:t>
            </w:r>
          </w:p>
        </w:tc>
        <w:tc>
          <w:tcPr>
            <w:tcW w:w="1845" w:type="dxa"/>
            <w:vMerge/>
            <w:shd w:val="clear" w:color="auto" w:fill="auto"/>
          </w:tcPr>
          <w:p w14:paraId="5E2E413A" w14:textId="77777777" w:rsidR="00BF7797" w:rsidRPr="00385B05" w:rsidRDefault="00BF7797" w:rsidP="00BF7797">
            <w:pPr>
              <w:pStyle w:val="af6"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2F89358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3DD80FC8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4E22FEB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844" w:type="dxa"/>
            <w:shd w:val="clear" w:color="auto" w:fill="auto"/>
          </w:tcPr>
          <w:p w14:paraId="1455100F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1E55C014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AB694AF" w14:textId="77777777" w:rsidR="00BF7797" w:rsidRPr="00385B05" w:rsidRDefault="00BF7797" w:rsidP="00A14B3B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</w:t>
            </w:r>
            <w:r w:rsidR="0099318D">
              <w:rPr>
                <w:rFonts w:ascii="Times New Roman" w:hAnsi="Times New Roman" w:cs="Times New Roman"/>
              </w:rPr>
              <w:t>п.</w:t>
            </w:r>
            <w:r w:rsidRPr="00385B05">
              <w:rPr>
                <w:rFonts w:ascii="Times New Roman" w:hAnsi="Times New Roman" w:cs="Times New Roman"/>
              </w:rPr>
              <w:t xml:space="preserve"> 3.5, 6.1,</w:t>
            </w:r>
            <w:r w:rsidR="00A14B3B">
              <w:rPr>
                <w:rFonts w:ascii="Times New Roman" w:hAnsi="Times New Roman" w:cs="Times New Roman"/>
              </w:rPr>
              <w:t xml:space="preserve"> </w:t>
            </w:r>
            <w:r w:rsidRPr="00385B05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269" w:type="dxa"/>
            <w:shd w:val="clear" w:color="auto" w:fill="auto"/>
          </w:tcPr>
          <w:p w14:paraId="2972DA1D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6264A86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п.п. 5.8, 5.9</w:t>
            </w:r>
          </w:p>
        </w:tc>
      </w:tr>
      <w:tr w:rsidR="00BF7797" w:rsidRPr="00B1521A" w14:paraId="5176F3C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8CF87F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5.6</w:t>
            </w:r>
          </w:p>
          <w:p w14:paraId="2CA01B86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154CA2C6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80D3729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6E09E055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0BEFFED0" w14:textId="77777777" w:rsidR="00BF7797" w:rsidRPr="00385B05" w:rsidRDefault="00BF7797" w:rsidP="00BF7797">
            <w:pPr>
              <w:pStyle w:val="39"/>
              <w:tabs>
                <w:tab w:val="left" w:pos="2587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 балки крепления вертикальной лестницы</w:t>
            </w:r>
          </w:p>
        </w:tc>
        <w:tc>
          <w:tcPr>
            <w:tcW w:w="1844" w:type="dxa"/>
            <w:shd w:val="clear" w:color="auto" w:fill="auto"/>
          </w:tcPr>
          <w:p w14:paraId="110F34A0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F62A768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56BD0CFB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 xml:space="preserve">п. 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>3.6, 6.1</w:t>
            </w:r>
          </w:p>
        </w:tc>
        <w:tc>
          <w:tcPr>
            <w:tcW w:w="2269" w:type="dxa"/>
            <w:shd w:val="clear" w:color="auto" w:fill="auto"/>
          </w:tcPr>
          <w:p w14:paraId="2DA7EEF9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1E878E9E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5.10</w:t>
            </w:r>
          </w:p>
        </w:tc>
      </w:tr>
      <w:tr w:rsidR="00BF7797" w:rsidRPr="00B1521A" w14:paraId="2AFDF11F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B73E65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5.7</w:t>
            </w:r>
          </w:p>
          <w:p w14:paraId="0858CD3C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1C635A9" w14:textId="77777777" w:rsidR="00BF7797" w:rsidRPr="00385B05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C057D72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 26.095</w:t>
            </w:r>
          </w:p>
        </w:tc>
        <w:tc>
          <w:tcPr>
            <w:tcW w:w="2272" w:type="dxa"/>
            <w:shd w:val="clear" w:color="auto" w:fill="auto"/>
          </w:tcPr>
          <w:p w14:paraId="39AA4B37" w14:textId="77777777" w:rsidR="00BF7797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  <w:p w14:paraId="55145DC9" w14:textId="77777777" w:rsidR="005613F2" w:rsidRPr="00385B05" w:rsidRDefault="005613F2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095EDBF0" w14:textId="77777777" w:rsidR="00292101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17283997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7D36208E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3.7, 6.1</w:t>
            </w:r>
          </w:p>
        </w:tc>
        <w:tc>
          <w:tcPr>
            <w:tcW w:w="2269" w:type="dxa"/>
            <w:shd w:val="clear" w:color="auto" w:fill="auto"/>
          </w:tcPr>
          <w:p w14:paraId="208BEB76" w14:textId="77777777" w:rsidR="00BF7797" w:rsidRPr="00385B05" w:rsidRDefault="00BF7797" w:rsidP="00BD4FCA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2D4DBB8" w14:textId="77777777" w:rsidR="00BF7797" w:rsidRPr="00385B05" w:rsidRDefault="00BF7797" w:rsidP="00BD4FCA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5.11</w:t>
            </w:r>
          </w:p>
        </w:tc>
      </w:tr>
      <w:tr w:rsidR="00BF7797" w:rsidRPr="00B1521A" w14:paraId="5E6EB021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6B17EC7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5.8</w:t>
            </w:r>
          </w:p>
          <w:p w14:paraId="0FD809B2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DF8B16D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8BB928A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4EF1A05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6A1B660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 Прочность площадки</w:t>
            </w:r>
          </w:p>
          <w:p w14:paraId="24DE4942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лестницы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AD2E48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54D58108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1DC3F9EF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 xml:space="preserve">п. 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>3.8, 6.1</w:t>
            </w:r>
          </w:p>
        </w:tc>
        <w:tc>
          <w:tcPr>
            <w:tcW w:w="2269" w:type="dxa"/>
            <w:shd w:val="clear" w:color="auto" w:fill="auto"/>
          </w:tcPr>
          <w:p w14:paraId="0257FA21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04236F3A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5.12</w:t>
            </w:r>
          </w:p>
        </w:tc>
      </w:tr>
      <w:tr w:rsidR="00BF7797" w:rsidRPr="00B1521A" w14:paraId="41FDAF0D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5767CB54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5.9</w:t>
            </w:r>
          </w:p>
          <w:p w14:paraId="43F02EE8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0444881" w14:textId="77777777" w:rsidR="00BF7797" w:rsidRPr="00385B05" w:rsidRDefault="00BF7797" w:rsidP="00BF7797">
            <w:pPr>
              <w:pStyle w:val="af6"/>
              <w:jc w:val="center"/>
            </w:pPr>
          </w:p>
        </w:tc>
        <w:tc>
          <w:tcPr>
            <w:tcW w:w="849" w:type="dxa"/>
            <w:shd w:val="clear" w:color="auto" w:fill="auto"/>
          </w:tcPr>
          <w:p w14:paraId="069E6EFC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07145F3D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339668A6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 марша лестницы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3978B4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33D86769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1003EEB4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3.8, 6.1</w:t>
            </w:r>
          </w:p>
        </w:tc>
        <w:tc>
          <w:tcPr>
            <w:tcW w:w="2269" w:type="dxa"/>
            <w:shd w:val="clear" w:color="auto" w:fill="auto"/>
          </w:tcPr>
          <w:p w14:paraId="01E934C7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6A9A7169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5.12</w:t>
            </w:r>
          </w:p>
        </w:tc>
      </w:tr>
      <w:tr w:rsidR="00BF7797" w:rsidRPr="00B1521A" w14:paraId="2A1D330C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3C31516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5.10</w:t>
            </w:r>
          </w:p>
          <w:p w14:paraId="4B0CA16D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E99B79A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2A256317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77574284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699FC7FF" w14:textId="77777777" w:rsidR="00BF7797" w:rsidRPr="00385B05" w:rsidRDefault="00BF7797" w:rsidP="00BF7797">
            <w:pPr>
              <w:pStyle w:val="39"/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Прочность</w:t>
            </w:r>
          </w:p>
          <w:p w14:paraId="31C88031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ограждения лестниц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3EAA99F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0C7A2017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442DD86A" w14:textId="77777777" w:rsidR="00BF7797" w:rsidRPr="00385B05" w:rsidRDefault="00BF7797" w:rsidP="0099318D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3.9, 6.1, 4.5</w:t>
            </w:r>
          </w:p>
        </w:tc>
        <w:tc>
          <w:tcPr>
            <w:tcW w:w="2269" w:type="dxa"/>
            <w:shd w:val="clear" w:color="auto" w:fill="auto"/>
          </w:tcPr>
          <w:p w14:paraId="2DD42DFB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3FF4B6FF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п. 5.13</w:t>
            </w:r>
          </w:p>
        </w:tc>
      </w:tr>
      <w:tr w:rsidR="00BF7797" w:rsidRPr="00B1521A" w14:paraId="7FC87198" w14:textId="77777777" w:rsidTr="001D7252">
        <w:trPr>
          <w:trHeight w:val="277"/>
        </w:trPr>
        <w:tc>
          <w:tcPr>
            <w:tcW w:w="702" w:type="dxa"/>
            <w:shd w:val="clear" w:color="auto" w:fill="auto"/>
          </w:tcPr>
          <w:p w14:paraId="3D3C281B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5.11</w:t>
            </w:r>
          </w:p>
          <w:p w14:paraId="47DB57FE" w14:textId="77777777" w:rsidR="00BF7797" w:rsidRPr="00B1521A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4CB905A" w14:textId="77777777" w:rsidR="00BF7797" w:rsidRPr="0099318D" w:rsidRDefault="00BF7797" w:rsidP="00BF779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506DA7CF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25.11/</w:t>
            </w:r>
          </w:p>
          <w:p w14:paraId="19CB853F" w14:textId="77777777" w:rsidR="00BF7797" w:rsidRPr="00385B05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26.095</w:t>
            </w:r>
          </w:p>
        </w:tc>
        <w:tc>
          <w:tcPr>
            <w:tcW w:w="2272" w:type="dxa"/>
            <w:shd w:val="clear" w:color="auto" w:fill="auto"/>
          </w:tcPr>
          <w:p w14:paraId="2FC37B95" w14:textId="77777777" w:rsidR="00BF7797" w:rsidRPr="00385B05" w:rsidRDefault="00BF7797" w:rsidP="00BF779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68D7B8" w14:textId="77777777" w:rsidR="00292101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 xml:space="preserve">СТБ </w:t>
            </w:r>
          </w:p>
          <w:p w14:paraId="4628B0D1" w14:textId="77777777" w:rsidR="00BF7797" w:rsidRPr="00385B05" w:rsidRDefault="00BF7797" w:rsidP="00292101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11.13.22-2011</w:t>
            </w:r>
          </w:p>
          <w:p w14:paraId="7B655E3F" w14:textId="0248B43A" w:rsidR="005613F2" w:rsidRPr="00385B05" w:rsidRDefault="00BF7797" w:rsidP="007A4FDF">
            <w:pPr>
              <w:pStyle w:val="af6"/>
              <w:tabs>
                <w:tab w:val="left" w:pos="2505"/>
              </w:tabs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385B05">
              <w:rPr>
                <w:lang w:val="ru-RU" w:eastAsia="ru-RU"/>
              </w:rPr>
              <w:t>п.</w:t>
            </w:r>
            <w:r w:rsidR="0099318D">
              <w:rPr>
                <w:lang w:val="ru-RU" w:eastAsia="ru-RU"/>
              </w:rPr>
              <w:t>п.</w:t>
            </w:r>
            <w:r w:rsidRPr="00385B05">
              <w:rPr>
                <w:lang w:val="ru-RU" w:eastAsia="ru-RU"/>
              </w:rPr>
              <w:t xml:space="preserve"> 3.10, 6.1, 4.5</w:t>
            </w:r>
          </w:p>
        </w:tc>
        <w:tc>
          <w:tcPr>
            <w:tcW w:w="2269" w:type="dxa"/>
            <w:shd w:val="clear" w:color="auto" w:fill="auto"/>
          </w:tcPr>
          <w:p w14:paraId="7ADD9955" w14:textId="77777777" w:rsidR="00BF7797" w:rsidRPr="00385B05" w:rsidRDefault="00BF7797" w:rsidP="001D7252">
            <w:pPr>
              <w:pStyle w:val="39"/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05">
              <w:rPr>
                <w:rFonts w:ascii="Times New Roman" w:hAnsi="Times New Roman" w:cs="Times New Roman"/>
              </w:rPr>
              <w:t>СТБ 11.13.22-2011</w:t>
            </w:r>
          </w:p>
          <w:p w14:paraId="22505B39" w14:textId="77777777" w:rsidR="00BF7797" w:rsidRPr="00385B05" w:rsidRDefault="00BF7797" w:rsidP="001D725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85B05">
              <w:rPr>
                <w:sz w:val="22"/>
                <w:szCs w:val="22"/>
              </w:rPr>
              <w:t>п. 5.14</w:t>
            </w:r>
          </w:p>
        </w:tc>
      </w:tr>
      <w:tr w:rsidR="00292101" w:rsidRPr="00B1521A" w14:paraId="465205F9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7BAD6E5" w14:textId="77777777" w:rsidR="00292101" w:rsidRDefault="00292101" w:rsidP="00292101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B1521A">
              <w:rPr>
                <w:lang w:val="ru-RU"/>
              </w:rPr>
              <w:t>6.1</w:t>
            </w:r>
          </w:p>
          <w:p w14:paraId="65D2E0A3" w14:textId="77777777" w:rsidR="00292101" w:rsidRPr="00B1521A" w:rsidRDefault="00292101" w:rsidP="00292101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99318D">
              <w:rPr>
                <w:bCs/>
                <w:lang w:val="ru-RU"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6600B810" w14:textId="77777777" w:rsidR="00292101" w:rsidRDefault="00292101" w:rsidP="00292101">
            <w:pPr>
              <w:ind w:right="-108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Здания и сооружения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5A59F316" w14:textId="77777777" w:rsidR="00557C5A" w:rsidRDefault="00557C5A" w:rsidP="00292101">
            <w:pPr>
              <w:ind w:right="-108"/>
              <w:rPr>
                <w:sz w:val="22"/>
                <w:szCs w:val="22"/>
              </w:rPr>
            </w:pPr>
          </w:p>
          <w:p w14:paraId="44A21867" w14:textId="77777777" w:rsidR="005613F2" w:rsidRPr="00B1521A" w:rsidRDefault="005613F2" w:rsidP="002921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98EF20D" w14:textId="77777777" w:rsidR="00292101" w:rsidRPr="00B1521A" w:rsidRDefault="00292101" w:rsidP="002921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100.13/</w:t>
            </w:r>
          </w:p>
          <w:p w14:paraId="1BE88CE7" w14:textId="77777777" w:rsidR="00292101" w:rsidRPr="00B1521A" w:rsidRDefault="00292101" w:rsidP="002921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41.000</w:t>
            </w:r>
          </w:p>
        </w:tc>
        <w:tc>
          <w:tcPr>
            <w:tcW w:w="2272" w:type="dxa"/>
            <w:shd w:val="clear" w:color="auto" w:fill="auto"/>
          </w:tcPr>
          <w:p w14:paraId="43724BE4" w14:textId="77777777" w:rsidR="00292101" w:rsidRPr="00B1521A" w:rsidRDefault="00292101" w:rsidP="00292101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B1521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shd w:val="clear" w:color="auto" w:fill="auto"/>
          </w:tcPr>
          <w:p w14:paraId="12D638BB" w14:textId="77777777" w:rsidR="00292101" w:rsidRPr="00B1521A" w:rsidRDefault="00292101" w:rsidP="0029210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2039-2010 </w:t>
            </w:r>
            <w:r w:rsidRPr="00B1521A">
              <w:rPr>
                <w:lang w:val="ru-RU"/>
              </w:rPr>
              <w:t>п.8.7</w:t>
            </w:r>
          </w:p>
          <w:p w14:paraId="3F4B1BAD" w14:textId="77777777" w:rsidR="00292101" w:rsidRPr="00B1521A" w:rsidRDefault="00292101" w:rsidP="00292101">
            <w:pPr>
              <w:pStyle w:val="af6"/>
              <w:ind w:left="-16" w:right="-58"/>
              <w:rPr>
                <w:lang w:val="ru-RU"/>
              </w:rPr>
            </w:pPr>
            <w:r w:rsidRPr="00B1521A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3F718919" w14:textId="77777777" w:rsidR="00292101" w:rsidRPr="00B1521A" w:rsidRDefault="00292101" w:rsidP="00292101">
            <w:pPr>
              <w:pStyle w:val="af6"/>
              <w:ind w:right="-108"/>
              <w:rPr>
                <w:lang w:val="ru-RU"/>
              </w:rPr>
            </w:pPr>
            <w:r w:rsidRPr="00B1521A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1A56857" w14:textId="77777777" w:rsidR="00292101" w:rsidRPr="00B1521A" w:rsidRDefault="00292101" w:rsidP="0029210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2039-2010</w:t>
            </w:r>
          </w:p>
          <w:p w14:paraId="41A0866E" w14:textId="77777777" w:rsidR="00292101" w:rsidRPr="00B1521A" w:rsidRDefault="00292101" w:rsidP="00292101">
            <w:pPr>
              <w:pStyle w:val="af6"/>
              <w:ind w:right="-108"/>
              <w:rPr>
                <w:lang w:val="ru-RU"/>
              </w:rPr>
            </w:pPr>
            <w:r w:rsidRPr="00B1521A">
              <w:rPr>
                <w:lang w:val="ru-RU"/>
              </w:rPr>
              <w:t>п. 8.7.2</w:t>
            </w:r>
          </w:p>
        </w:tc>
      </w:tr>
      <w:tr w:rsidR="00BF7797" w:rsidRPr="00424437" w14:paraId="401CCF1B" w14:textId="77777777" w:rsidTr="00B2748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14:paraId="53BC08DB" w14:textId="77777777" w:rsidR="00BF7797" w:rsidRPr="00424437" w:rsidRDefault="00BF7797" w:rsidP="00BF7797">
            <w:pPr>
              <w:pStyle w:val="af6"/>
              <w:ind w:left="-57" w:right="-57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424437"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CACDF" w14:textId="77777777" w:rsidR="00BF7797" w:rsidRPr="00424437" w:rsidRDefault="00BF7797" w:rsidP="00BF779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24437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E70D5C1" w14:textId="77777777" w:rsidR="00BF7797" w:rsidRPr="00424437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</w:pPr>
            <w:r w:rsidRPr="00424437">
              <w:rPr>
                <w:sz w:val="22"/>
                <w:szCs w:val="22"/>
              </w:rPr>
              <w:t>3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  <w:vAlign w:val="center"/>
          </w:tcPr>
          <w:p w14:paraId="59C538EF" w14:textId="77777777" w:rsidR="00BF7797" w:rsidRPr="00424437" w:rsidRDefault="00BF7797" w:rsidP="00BF779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24437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261145" w14:textId="77777777" w:rsidR="00BF7797" w:rsidRPr="00424437" w:rsidRDefault="00BF7797" w:rsidP="00BF7797">
            <w:pPr>
              <w:pStyle w:val="af6"/>
              <w:ind w:left="-16" w:right="-58"/>
              <w:jc w:val="center"/>
              <w:rPr>
                <w:sz w:val="20"/>
                <w:szCs w:val="20"/>
                <w:lang w:val="ru-RU"/>
              </w:rPr>
            </w:pPr>
            <w:r w:rsidRPr="00424437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5718C37" w14:textId="77777777" w:rsidR="00BF7797" w:rsidRPr="00424437" w:rsidRDefault="00BF7797" w:rsidP="00BF7797">
            <w:pPr>
              <w:pStyle w:val="af6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424437">
              <w:t>6</w:t>
            </w:r>
          </w:p>
        </w:tc>
      </w:tr>
      <w:tr w:rsidR="00BF7797" w:rsidRPr="00424437" w14:paraId="22BF05DF" w14:textId="77777777" w:rsidTr="00B27481">
        <w:trPr>
          <w:trHeight w:val="277"/>
        </w:trPr>
        <w:tc>
          <w:tcPr>
            <w:tcW w:w="702" w:type="dxa"/>
            <w:vMerge w:val="restart"/>
            <w:shd w:val="clear" w:color="auto" w:fill="auto"/>
          </w:tcPr>
          <w:p w14:paraId="2C421055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45D66">
              <w:rPr>
                <w:lang w:val="ru-RU"/>
              </w:rPr>
              <w:t>7.1</w:t>
            </w:r>
          </w:p>
          <w:p w14:paraId="7D795854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33E8B59" w14:textId="77777777" w:rsidR="00BF7797" w:rsidRPr="00545D66" w:rsidRDefault="00BF7797" w:rsidP="001D7252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 xml:space="preserve">Здания и сооружения (системы вентиляции и кондиционирования воздуха с </w:t>
            </w:r>
            <w:r>
              <w:rPr>
                <w:lang w:val="ru-RU"/>
              </w:rPr>
              <w:t>принудительным</w:t>
            </w:r>
            <w:r w:rsidRPr="00545D66">
              <w:rPr>
                <w:lang w:val="ru-RU"/>
              </w:rPr>
              <w:t xml:space="preserve"> побуждением</w:t>
            </w:r>
            <w:r w:rsidRPr="00545D66">
              <w:rPr>
                <w:lang w:val="ru-RU" w:eastAsia="ru-RU"/>
              </w:rPr>
              <w:t xml:space="preserve"> </w:t>
            </w:r>
            <w:r w:rsidRPr="00545D66">
              <w:rPr>
                <w:lang w:val="ru-RU"/>
              </w:rPr>
              <w:t>воздушных потоков)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0174A07D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</w:tcPr>
          <w:p w14:paraId="723D9600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 xml:space="preserve">Аэродинамические </w:t>
            </w:r>
          </w:p>
          <w:p w14:paraId="3FB07FDA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характеристики воздушных потоков:</w:t>
            </w:r>
          </w:p>
          <w:p w14:paraId="7125AB54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скорость;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4D2AAD40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4.02.03-2019</w:t>
            </w:r>
          </w:p>
          <w:p w14:paraId="79455447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3.02.01-2019</w:t>
            </w:r>
          </w:p>
          <w:p w14:paraId="73BF1470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СН 3.02.02-2019</w:t>
            </w:r>
          </w:p>
          <w:p w14:paraId="047FF537" w14:textId="77777777" w:rsidR="00BF7797" w:rsidRPr="00545D66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45D66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3BEF0171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B172A4F" w14:textId="77777777" w:rsidR="00BF7797" w:rsidRPr="00545D66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545D66">
              <w:rPr>
                <w:lang w:val="ru-RU"/>
              </w:rPr>
              <w:t>ГОСТ 12.3.018-79</w:t>
            </w:r>
          </w:p>
        </w:tc>
      </w:tr>
      <w:tr w:rsidR="00BF7797" w:rsidRPr="00424437" w14:paraId="7A5F550D" w14:textId="77777777" w:rsidTr="00B27481">
        <w:trPr>
          <w:trHeight w:val="564"/>
        </w:trPr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510871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0BD9504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0A9C9B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26E491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расход;</w:t>
            </w:r>
          </w:p>
          <w:p w14:paraId="1D1B44A0" w14:textId="77777777" w:rsidR="00BF7797" w:rsidRPr="00545D66" w:rsidRDefault="00BF7797" w:rsidP="00BC4B88">
            <w:pPr>
              <w:pStyle w:val="af6"/>
              <w:rPr>
                <w:lang w:val="ru-RU"/>
              </w:rPr>
            </w:pPr>
            <w:r w:rsidRPr="00545D66">
              <w:rPr>
                <w:lang w:val="ru-RU"/>
              </w:rPr>
              <w:t>- давление</w:t>
            </w:r>
          </w:p>
        </w:tc>
        <w:tc>
          <w:tcPr>
            <w:tcW w:w="1844" w:type="dxa"/>
            <w:vMerge/>
            <w:shd w:val="clear" w:color="auto" w:fill="auto"/>
          </w:tcPr>
          <w:p w14:paraId="3A247F93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3EEEE4" w14:textId="77777777" w:rsidR="00BF7797" w:rsidRPr="00545D66" w:rsidRDefault="00BF7797" w:rsidP="00BF7797">
            <w:pPr>
              <w:pStyle w:val="af6"/>
              <w:ind w:right="-108"/>
              <w:rPr>
                <w:lang w:val="ru-RU"/>
              </w:rPr>
            </w:pPr>
          </w:p>
        </w:tc>
      </w:tr>
      <w:tr w:rsidR="00BF7797" w:rsidRPr="00424437" w14:paraId="2DC9A2E3" w14:textId="77777777" w:rsidTr="002135BD">
        <w:trPr>
          <w:trHeight w:val="277"/>
        </w:trPr>
        <w:tc>
          <w:tcPr>
            <w:tcW w:w="702" w:type="dxa"/>
            <w:shd w:val="clear" w:color="auto" w:fill="auto"/>
          </w:tcPr>
          <w:p w14:paraId="364EC4B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45D66">
              <w:rPr>
                <w:lang w:val="ru-RU"/>
              </w:rPr>
              <w:t>7.2</w:t>
            </w:r>
          </w:p>
          <w:p w14:paraId="06DD7707" w14:textId="77777777" w:rsidR="00BF7797" w:rsidRPr="00545D66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92BF326" w14:textId="77777777" w:rsidR="00BF7797" w:rsidRPr="00545D66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261BEE12" w14:textId="77777777" w:rsidR="00BF7797" w:rsidRPr="00545D66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1888E65C" w14:textId="77777777" w:rsidR="00BF7797" w:rsidRPr="00545D66" w:rsidRDefault="00BF7797" w:rsidP="00BF7797">
            <w:pPr>
              <w:tabs>
                <w:tab w:val="left" w:pos="2505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vMerge/>
            <w:shd w:val="clear" w:color="auto" w:fill="FFFF00"/>
          </w:tcPr>
          <w:p w14:paraId="56FA0547" w14:textId="77777777" w:rsidR="00BF7797" w:rsidRPr="00545D66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0A954ED" w14:textId="77777777" w:rsidR="00BF7797" w:rsidRPr="00545D66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545D66">
              <w:rPr>
                <w:lang w:val="ru-RU"/>
              </w:rPr>
              <w:t>МВИ.МН 5220-2015</w:t>
            </w:r>
          </w:p>
          <w:p w14:paraId="0B2BE3AA" w14:textId="77777777" w:rsidR="00BF7797" w:rsidRPr="00545D66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424437" w14:paraId="553C8528" w14:textId="77777777" w:rsidTr="002135BD">
        <w:trPr>
          <w:trHeight w:val="277"/>
        </w:trPr>
        <w:tc>
          <w:tcPr>
            <w:tcW w:w="702" w:type="dxa"/>
            <w:shd w:val="clear" w:color="auto" w:fill="auto"/>
          </w:tcPr>
          <w:p w14:paraId="2B7AA5CC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7.3</w:t>
            </w:r>
          </w:p>
          <w:p w14:paraId="1B3759F4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3582AD20" w14:textId="77777777" w:rsidR="00BF7797" w:rsidRPr="005613F2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138630A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29.061</w:t>
            </w:r>
          </w:p>
        </w:tc>
        <w:tc>
          <w:tcPr>
            <w:tcW w:w="2272" w:type="dxa"/>
            <w:shd w:val="clear" w:color="auto" w:fill="auto"/>
          </w:tcPr>
          <w:p w14:paraId="1B3C5C3D" w14:textId="77777777" w:rsidR="00BF7797" w:rsidRPr="005613F2" w:rsidRDefault="00BF7797" w:rsidP="00BF7797">
            <w:pPr>
              <w:tabs>
                <w:tab w:val="left" w:pos="2505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Геометрические параметры воздуховодов и помещений</w:t>
            </w:r>
          </w:p>
        </w:tc>
        <w:tc>
          <w:tcPr>
            <w:tcW w:w="1844" w:type="dxa"/>
            <w:shd w:val="clear" w:color="auto" w:fill="auto"/>
          </w:tcPr>
          <w:p w14:paraId="75AB4F52" w14:textId="77777777" w:rsidR="00BF7797" w:rsidRPr="005613F2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480F01B6" w14:textId="77777777" w:rsidR="002135BD" w:rsidRPr="00545D66" w:rsidRDefault="002135BD" w:rsidP="002135BD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545D66">
              <w:rPr>
                <w:lang w:val="ru-RU"/>
              </w:rPr>
              <w:t>МВИ.МН 5220-2015</w:t>
            </w:r>
          </w:p>
          <w:p w14:paraId="02C185F4" w14:textId="77777777" w:rsidR="00BF7797" w:rsidRPr="005613F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424437" w14:paraId="18172726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DCD2D1F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8.1</w:t>
            </w:r>
          </w:p>
          <w:p w14:paraId="1348C3B9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989524B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5426E907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побуждением воздушных потоков)</w:t>
            </w:r>
          </w:p>
        </w:tc>
        <w:tc>
          <w:tcPr>
            <w:tcW w:w="849" w:type="dxa"/>
            <w:shd w:val="clear" w:color="auto" w:fill="auto"/>
          </w:tcPr>
          <w:p w14:paraId="73C68CF4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231A5D8F" w14:textId="77777777" w:rsidR="00BF7797" w:rsidRPr="005613F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5840699" w14:textId="77777777" w:rsidR="00BF7797" w:rsidRPr="005613F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 xml:space="preserve">- скорость потока </w:t>
            </w:r>
          </w:p>
          <w:p w14:paraId="74FDF8A4" w14:textId="77777777" w:rsidR="00C05F88" w:rsidRPr="005613F2" w:rsidRDefault="00BF7797" w:rsidP="00155522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1844" w:type="dxa"/>
            <w:shd w:val="clear" w:color="auto" w:fill="auto"/>
          </w:tcPr>
          <w:p w14:paraId="4E389C58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 xml:space="preserve">ТКП 629-2018 </w:t>
            </w:r>
          </w:p>
          <w:p w14:paraId="6CD2C40B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>п. 6.3.22</w:t>
            </w:r>
          </w:p>
          <w:p w14:paraId="6CB7BF4C" w14:textId="77777777" w:rsidR="00BF7797" w:rsidRPr="005613F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5613F2">
              <w:rPr>
                <w:lang w:val="ru-RU"/>
              </w:rPr>
              <w:t>ТНПА, проектная и эксплуатационная документация.</w:t>
            </w:r>
          </w:p>
          <w:p w14:paraId="6032B6A0" w14:textId="77777777" w:rsidR="00BF7797" w:rsidRPr="005613F2" w:rsidRDefault="00BF7797" w:rsidP="00BF7797">
            <w:pPr>
              <w:pStyle w:val="28"/>
              <w:ind w:left="-70" w:right="-108"/>
              <w:rPr>
                <w:rFonts w:ascii="Times New Roman" w:hAnsi="Times New Roman" w:cs="Times New Roman"/>
              </w:rPr>
            </w:pPr>
            <w:r w:rsidRPr="005613F2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1495073F" w14:textId="75394008" w:rsidR="00BF7797" w:rsidRPr="005613F2" w:rsidRDefault="00F661DB" w:rsidP="00BF77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</w:p>
          <w:p w14:paraId="3443BDAD" w14:textId="16586971" w:rsidR="00BF7797" w:rsidRPr="005613F2" w:rsidRDefault="00BF7797" w:rsidP="00BF7797">
            <w:pPr>
              <w:pStyle w:val="af6"/>
              <w:rPr>
                <w:lang w:val="ru-RU"/>
              </w:rPr>
            </w:pPr>
            <w:r w:rsidRPr="005613F2">
              <w:rPr>
                <w:lang w:val="ru-RU"/>
              </w:rPr>
              <w:t xml:space="preserve">приложение </w:t>
            </w:r>
            <w:r w:rsidR="00F661DB">
              <w:rPr>
                <w:lang w:val="ru-RU"/>
              </w:rPr>
              <w:t>Н</w:t>
            </w:r>
          </w:p>
          <w:p w14:paraId="25D05BC2" w14:textId="77777777" w:rsidR="00BF7797" w:rsidRPr="005613F2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5613F2">
              <w:rPr>
                <w:lang w:val="ru-RU"/>
              </w:rPr>
              <w:t>МВИ.МН 5220-2015</w:t>
            </w:r>
          </w:p>
          <w:p w14:paraId="455CE703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</w:tr>
      <w:tr w:rsidR="00BF7797" w:rsidRPr="00424437" w14:paraId="49FF4015" w14:textId="77777777" w:rsidTr="001D7252">
        <w:trPr>
          <w:trHeight w:val="309"/>
        </w:trPr>
        <w:tc>
          <w:tcPr>
            <w:tcW w:w="702" w:type="dxa"/>
            <w:shd w:val="clear" w:color="auto" w:fill="auto"/>
          </w:tcPr>
          <w:p w14:paraId="4B45941A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lang w:val="ru-RU"/>
              </w:rPr>
              <w:t>8.2</w:t>
            </w:r>
          </w:p>
          <w:p w14:paraId="474F853B" w14:textId="77777777" w:rsidR="00BF7797" w:rsidRPr="005613F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5613F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0B715D4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ACD475A" w14:textId="77777777" w:rsidR="00BF7797" w:rsidRPr="005613F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5613F2">
              <w:rPr>
                <w:sz w:val="22"/>
                <w:szCs w:val="22"/>
              </w:rPr>
              <w:t>100.13/ 23.000</w:t>
            </w:r>
          </w:p>
        </w:tc>
        <w:tc>
          <w:tcPr>
            <w:tcW w:w="2272" w:type="dxa"/>
            <w:shd w:val="clear" w:color="auto" w:fill="auto"/>
          </w:tcPr>
          <w:p w14:paraId="5036F94C" w14:textId="77777777" w:rsidR="00C16FF5" w:rsidRDefault="00981530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45D66">
              <w:rPr>
                <w:sz w:val="22"/>
                <w:szCs w:val="22"/>
              </w:rPr>
              <w:t xml:space="preserve">Кратность воздухообмена </w:t>
            </w:r>
          </w:p>
          <w:p w14:paraId="6806BBE3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6562E727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1E4AAE65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2110965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52A24414" w14:textId="77777777" w:rsidR="00C16FF5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61A8BAF" w14:textId="77777777" w:rsidR="00C16FF5" w:rsidRPr="005613F2" w:rsidRDefault="00C16FF5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14:paraId="336D78F0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4.02.03-2019</w:t>
            </w:r>
          </w:p>
          <w:p w14:paraId="09C56A27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3.02.01-2019</w:t>
            </w:r>
          </w:p>
          <w:p w14:paraId="75862146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СН 3.02.02-2019</w:t>
            </w:r>
          </w:p>
          <w:p w14:paraId="35B762BB" w14:textId="77777777" w:rsidR="00BF7797" w:rsidRPr="005613F2" w:rsidRDefault="00BF7797" w:rsidP="00BF7797">
            <w:pPr>
              <w:rPr>
                <w:bCs/>
                <w:sz w:val="22"/>
                <w:szCs w:val="22"/>
              </w:rPr>
            </w:pPr>
            <w:r w:rsidRPr="005613F2">
              <w:rPr>
                <w:bCs/>
                <w:sz w:val="22"/>
                <w:szCs w:val="22"/>
              </w:rPr>
              <w:t>ТНПА, проектная и эксплуатационная документация.</w:t>
            </w:r>
          </w:p>
          <w:p w14:paraId="575373C7" w14:textId="77777777" w:rsidR="00BF7797" w:rsidRPr="005613F2" w:rsidRDefault="00BF7797" w:rsidP="00BF7797">
            <w:pPr>
              <w:pStyle w:val="28"/>
              <w:ind w:left="-70" w:right="-108"/>
              <w:rPr>
                <w:rFonts w:ascii="Times New Roman" w:hAnsi="Times New Roman" w:cs="Times New Roman"/>
                <w:bCs/>
              </w:rPr>
            </w:pPr>
            <w:r w:rsidRPr="005613F2">
              <w:rPr>
                <w:rFonts w:ascii="Times New Roman" w:hAnsi="Times New Roman" w:cs="Times New Roman"/>
                <w:spacing w:val="-4"/>
                <w:lang w:eastAsia="en-US"/>
              </w:rPr>
              <w:t>Фактические значения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378D7CF3" w14:textId="77777777" w:rsidR="00BF7797" w:rsidRPr="001D7252" w:rsidRDefault="00BF7797" w:rsidP="001D7252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МВИ.МН 5220-2015</w:t>
            </w:r>
          </w:p>
        </w:tc>
      </w:tr>
      <w:tr w:rsidR="00BF7797" w:rsidRPr="00424437" w14:paraId="04F7E6A1" w14:textId="77777777" w:rsidTr="001D7252">
        <w:trPr>
          <w:trHeight w:val="804"/>
        </w:trPr>
        <w:tc>
          <w:tcPr>
            <w:tcW w:w="702" w:type="dxa"/>
            <w:shd w:val="clear" w:color="auto" w:fill="auto"/>
          </w:tcPr>
          <w:p w14:paraId="604A3C3F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8.3</w:t>
            </w:r>
          </w:p>
          <w:p w14:paraId="1AF615D4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DB030CB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B4CC03A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100.13/ 29.061</w:t>
            </w:r>
          </w:p>
        </w:tc>
        <w:tc>
          <w:tcPr>
            <w:tcW w:w="2272" w:type="dxa"/>
            <w:shd w:val="clear" w:color="auto" w:fill="auto"/>
          </w:tcPr>
          <w:p w14:paraId="6A773ADF" w14:textId="77777777" w:rsidR="00BF7797" w:rsidRPr="001D7252" w:rsidRDefault="00BF7797" w:rsidP="00BF77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Геометрические параметры вентиляционных отверстий воздуховодов и помещений</w:t>
            </w:r>
          </w:p>
        </w:tc>
        <w:tc>
          <w:tcPr>
            <w:tcW w:w="1844" w:type="dxa"/>
            <w:shd w:val="clear" w:color="auto" w:fill="auto"/>
          </w:tcPr>
          <w:p w14:paraId="7B1A79FD" w14:textId="77777777" w:rsidR="00BF7797" w:rsidRPr="00155522" w:rsidRDefault="00155522" w:rsidP="00BF7797">
            <w:pPr>
              <w:rPr>
                <w:bCs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Ф</w:t>
            </w:r>
            <w:r w:rsidRPr="00155522">
              <w:rPr>
                <w:spacing w:val="-4"/>
                <w:sz w:val="22"/>
                <w:szCs w:val="22"/>
                <w:lang w:eastAsia="en-US"/>
              </w:rPr>
              <w:t>актические значения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51002482" w14:textId="77777777" w:rsidR="00F661DB" w:rsidRPr="005613F2" w:rsidRDefault="00F661DB" w:rsidP="00F661D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</w:p>
          <w:p w14:paraId="0D8578E1" w14:textId="77777777" w:rsidR="00F661DB" w:rsidRPr="005613F2" w:rsidRDefault="00F661DB" w:rsidP="00F661DB">
            <w:pPr>
              <w:pStyle w:val="af6"/>
              <w:rPr>
                <w:lang w:val="ru-RU"/>
              </w:rPr>
            </w:pPr>
            <w:r w:rsidRPr="005613F2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Н</w:t>
            </w:r>
          </w:p>
          <w:p w14:paraId="2A0B0CD4" w14:textId="77777777" w:rsidR="00BF7797" w:rsidRPr="001D7252" w:rsidRDefault="00BF7797" w:rsidP="001D7252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МВИ.МН 5220-2015</w:t>
            </w:r>
          </w:p>
        </w:tc>
      </w:tr>
      <w:tr w:rsidR="00BF7797" w:rsidRPr="00424437" w14:paraId="4D051CF4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35575826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9.1</w:t>
            </w:r>
          </w:p>
          <w:p w14:paraId="72DD8357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3704A322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49" w:type="dxa"/>
            <w:shd w:val="clear" w:color="auto" w:fill="auto"/>
          </w:tcPr>
          <w:p w14:paraId="47F31303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532D34C1" w14:textId="77777777" w:rsidR="00C05F88" w:rsidRPr="001D7252" w:rsidRDefault="00BF7797" w:rsidP="00155522">
            <w:pPr>
              <w:tabs>
                <w:tab w:val="left" w:pos="2388"/>
              </w:tabs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084DA1B7" w14:textId="77777777" w:rsidR="00BF7797" w:rsidRPr="001D7252" w:rsidRDefault="00BF7797" w:rsidP="00C05F88">
            <w:pPr>
              <w:pStyle w:val="af6"/>
              <w:ind w:right="-58"/>
              <w:rPr>
                <w:lang w:val="ru-RU"/>
              </w:rPr>
            </w:pPr>
            <w:r w:rsidRPr="001D7252">
              <w:rPr>
                <w:lang w:val="ru-RU"/>
              </w:rPr>
              <w:t>СН 2.02.07-2020</w:t>
            </w:r>
          </w:p>
          <w:p w14:paraId="2541958A" w14:textId="77777777" w:rsidR="00BF7797" w:rsidRPr="001D725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D7252">
              <w:rPr>
                <w:lang w:val="ru-RU"/>
              </w:rPr>
              <w:t>НПБ 23-2010</w:t>
            </w:r>
          </w:p>
          <w:p w14:paraId="6012A17A" w14:textId="77777777" w:rsidR="00BF7797" w:rsidRPr="001D7252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1D7252">
              <w:rPr>
                <w:lang w:val="ru-RU"/>
              </w:rPr>
              <w:t>ТНПА, проектная и эксплуатационная документация.</w:t>
            </w:r>
          </w:p>
          <w:p w14:paraId="45C9B710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6680B04F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71F8BC2F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E585015" w14:textId="77777777" w:rsidR="00BF7797" w:rsidRPr="001D7252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ГОСТ 12.3.018-79</w:t>
            </w:r>
          </w:p>
        </w:tc>
      </w:tr>
      <w:tr w:rsidR="00BC4B88" w:rsidRPr="00424437" w14:paraId="5DE1D5D4" w14:textId="77777777" w:rsidTr="00BC4B88">
        <w:trPr>
          <w:trHeight w:val="123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5834A910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9.2</w:t>
            </w:r>
          </w:p>
          <w:p w14:paraId="77469E48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331755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2212F65E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100.13/23.000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4C822992" w14:textId="77777777" w:rsidR="00BC4B88" w:rsidRPr="001D7252" w:rsidRDefault="00BC4B88" w:rsidP="00BC4B88">
            <w:pPr>
              <w:tabs>
                <w:tab w:val="left" w:pos="2388"/>
              </w:tabs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1B36F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62CD8AA7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024D2700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4DDE7EA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  <w:p w14:paraId="3016EFB3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7AF681E3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BC4B88" w:rsidRPr="00424437" w14:paraId="166E2DB0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3BD5034D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9.3</w:t>
            </w:r>
          </w:p>
          <w:p w14:paraId="75EC8047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0D0225CC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670BC48" w14:textId="77777777" w:rsidR="00BC4B88" w:rsidRPr="001D7252" w:rsidRDefault="00BC4B88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4DF3E056" w14:textId="77777777" w:rsidR="00BC4B88" w:rsidRPr="001D7252" w:rsidRDefault="00BC4B88" w:rsidP="00BC4B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1FF21657" w14:textId="77777777" w:rsidR="00BC4B88" w:rsidRPr="001D7252" w:rsidRDefault="00BC4B88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54FCBF1" w14:textId="77777777" w:rsidR="00BC4B88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014FA935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</w:p>
          <w:p w14:paraId="681B02C2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6F45C8A2" w14:textId="77777777" w:rsidR="00BC4B88" w:rsidRPr="001D7252" w:rsidRDefault="00BC4B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632ED354" w14:textId="77777777" w:rsidR="00BC4B88" w:rsidRPr="001D7252" w:rsidRDefault="00BC4B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</w:tc>
      </w:tr>
      <w:tr w:rsidR="00BF7797" w:rsidRPr="00424437" w14:paraId="1CC3DBF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BDB6932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t>9.4</w:t>
            </w:r>
          </w:p>
          <w:p w14:paraId="4B5F55BE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D725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236924CE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13B5B0F4" w14:textId="77777777" w:rsidR="00BF7797" w:rsidRPr="001D7252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1D7252">
              <w:rPr>
                <w:lang w:val="ru-RU"/>
              </w:rPr>
              <w:t>100.13/23.000</w:t>
            </w:r>
          </w:p>
        </w:tc>
        <w:tc>
          <w:tcPr>
            <w:tcW w:w="2272" w:type="dxa"/>
            <w:shd w:val="clear" w:color="auto" w:fill="auto"/>
          </w:tcPr>
          <w:p w14:paraId="3C524A5F" w14:textId="77777777" w:rsidR="00C05F88" w:rsidRPr="001D7252" w:rsidRDefault="00BF7797" w:rsidP="00BC4B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rStyle w:val="Exact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14:paraId="3BFBEE29" w14:textId="77777777" w:rsidR="00BF7797" w:rsidRPr="001D7252" w:rsidRDefault="00BF7797" w:rsidP="00BF779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AEC77F5" w14:textId="77777777" w:rsidR="00C05F88" w:rsidRPr="001D7252" w:rsidRDefault="00C05F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 xml:space="preserve">НПБ 23-2010 </w:t>
            </w:r>
          </w:p>
          <w:p w14:paraId="6CC2BC68" w14:textId="77777777" w:rsidR="00C05F88" w:rsidRPr="001D7252" w:rsidRDefault="00C05F88" w:rsidP="00C05F88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1D7252">
              <w:rPr>
                <w:lang w:val="ru-RU"/>
              </w:rPr>
              <w:t>раздел 4</w:t>
            </w:r>
          </w:p>
          <w:p w14:paraId="05C2C9C9" w14:textId="77777777" w:rsidR="00BF7797" w:rsidRPr="001D7252" w:rsidRDefault="00C05F88" w:rsidP="00C05F8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1D7252">
              <w:rPr>
                <w:sz w:val="22"/>
                <w:szCs w:val="22"/>
              </w:rPr>
              <w:t>ГОСТ 12.3.018-79</w:t>
            </w:r>
          </w:p>
        </w:tc>
      </w:tr>
      <w:tr w:rsidR="00BF7797" w:rsidRPr="00E22934" w14:paraId="53AD9336" w14:textId="77777777" w:rsidTr="00B27481">
        <w:trPr>
          <w:trHeight w:val="277"/>
        </w:trPr>
        <w:tc>
          <w:tcPr>
            <w:tcW w:w="702" w:type="dxa"/>
            <w:shd w:val="clear" w:color="auto" w:fill="auto"/>
            <w:vAlign w:val="center"/>
          </w:tcPr>
          <w:p w14:paraId="20DB6D0D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CF35408" w14:textId="77777777" w:rsidR="00BF7797" w:rsidRPr="00E22934" w:rsidRDefault="00BF7797" w:rsidP="00BF7797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DEB753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CFDD086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03567F8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E24CEB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6</w:t>
            </w:r>
          </w:p>
        </w:tc>
      </w:tr>
      <w:tr w:rsidR="00BF7797" w:rsidRPr="00E22934" w14:paraId="7BFF8770" w14:textId="77777777" w:rsidTr="00B27481">
        <w:trPr>
          <w:trHeight w:val="920"/>
        </w:trPr>
        <w:tc>
          <w:tcPr>
            <w:tcW w:w="702" w:type="dxa"/>
            <w:shd w:val="clear" w:color="auto" w:fill="auto"/>
          </w:tcPr>
          <w:p w14:paraId="44F55D8D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10.1</w:t>
            </w:r>
          </w:p>
          <w:p w14:paraId="1412C962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2FC4824E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849" w:type="dxa"/>
            <w:shd w:val="clear" w:color="auto" w:fill="auto"/>
          </w:tcPr>
          <w:p w14:paraId="20C7ABAD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100.11/35.065</w:t>
            </w:r>
          </w:p>
          <w:p w14:paraId="2711CE5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</w:pPr>
            <w:r w:rsidRPr="00E22934">
              <w:rPr>
                <w:lang w:val="ru-RU"/>
              </w:rPr>
              <w:t>100.11/35.060</w:t>
            </w:r>
          </w:p>
        </w:tc>
        <w:tc>
          <w:tcPr>
            <w:tcW w:w="2272" w:type="dxa"/>
            <w:shd w:val="clear" w:color="auto" w:fill="auto"/>
          </w:tcPr>
          <w:p w14:paraId="71248AF5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Параметры микроклимата:</w:t>
            </w:r>
          </w:p>
          <w:p w14:paraId="21F3C62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температура воздуха,</w:t>
            </w:r>
          </w:p>
          <w:p w14:paraId="200678DA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относительная влажность воздуха</w:t>
            </w:r>
          </w:p>
        </w:tc>
        <w:tc>
          <w:tcPr>
            <w:tcW w:w="1844" w:type="dxa"/>
            <w:shd w:val="clear" w:color="auto" w:fill="auto"/>
          </w:tcPr>
          <w:p w14:paraId="3357082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30494-2011</w:t>
            </w:r>
          </w:p>
          <w:p w14:paraId="2CDFB806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  <w:r>
              <w:rPr>
                <w:lang w:val="ru-RU"/>
              </w:rPr>
              <w:t>.</w:t>
            </w:r>
          </w:p>
          <w:p w14:paraId="1DA39673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27CF6C35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30494-2011</w:t>
            </w:r>
          </w:p>
          <w:p w14:paraId="5B76EA1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077DB95B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4FBC3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10.2</w:t>
            </w:r>
          </w:p>
          <w:p w14:paraId="1975E0C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A3BED3B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808D536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100.11/</w:t>
            </w:r>
          </w:p>
          <w:p w14:paraId="15E85E3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35.063</w:t>
            </w:r>
          </w:p>
        </w:tc>
        <w:tc>
          <w:tcPr>
            <w:tcW w:w="2272" w:type="dxa"/>
            <w:shd w:val="clear" w:color="auto" w:fill="auto"/>
          </w:tcPr>
          <w:p w14:paraId="0E736FE0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Освещенность</w:t>
            </w:r>
          </w:p>
        </w:tc>
        <w:tc>
          <w:tcPr>
            <w:tcW w:w="1844" w:type="dxa"/>
            <w:shd w:val="clear" w:color="auto" w:fill="auto"/>
          </w:tcPr>
          <w:p w14:paraId="7D979C9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СН 2.04.03-2020</w:t>
            </w:r>
          </w:p>
          <w:p w14:paraId="3C5E6FB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 w:rsidRPr="00D47375">
              <w:rPr>
                <w:vertAlign w:val="superscript"/>
                <w:lang w:val="ru-RU"/>
              </w:rPr>
              <w:t>1</w:t>
            </w:r>
            <w:r w:rsidRPr="00E22934">
              <w:rPr>
                <w:lang w:val="ru-RU"/>
              </w:rPr>
              <w:t>, утв. постановлением Совмина от 25.01.2021 №37</w:t>
            </w:r>
          </w:p>
          <w:p w14:paraId="0DF0C83A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28.06.2012 №82</w:t>
            </w:r>
          </w:p>
          <w:p w14:paraId="693E1F80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</w:t>
            </w:r>
            <w:r w:rsidR="00FB5D71">
              <w:rPr>
                <w:lang w:val="ru-RU"/>
              </w:rPr>
              <w:t xml:space="preserve">ационная </w:t>
            </w:r>
            <w:r w:rsidRPr="00E22934">
              <w:rPr>
                <w:lang w:val="ru-RU"/>
              </w:rPr>
              <w:t xml:space="preserve"> документ</w:t>
            </w:r>
            <w:r w:rsidR="00FB5D71">
              <w:rPr>
                <w:lang w:val="ru-RU"/>
              </w:rPr>
              <w:t>ация</w:t>
            </w:r>
          </w:p>
          <w:p w14:paraId="0F4B67D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ADA6922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24940-2016</w:t>
            </w:r>
          </w:p>
          <w:p w14:paraId="08001DA3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71337CC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7D3C81F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11.1</w:t>
            </w:r>
          </w:p>
          <w:p w14:paraId="1551E8F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2644E97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849" w:type="dxa"/>
            <w:shd w:val="clear" w:color="auto" w:fill="auto"/>
          </w:tcPr>
          <w:p w14:paraId="5D27A31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100.12/ 35.065</w:t>
            </w:r>
          </w:p>
          <w:p w14:paraId="54A77D1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100.12</w:t>
            </w:r>
            <w:r w:rsidRPr="00E22934">
              <w:rPr>
                <w:lang w:val="ru-RU"/>
              </w:rPr>
              <w:t>/ 35.060</w:t>
            </w:r>
          </w:p>
        </w:tc>
        <w:tc>
          <w:tcPr>
            <w:tcW w:w="2272" w:type="dxa"/>
            <w:shd w:val="clear" w:color="auto" w:fill="auto"/>
          </w:tcPr>
          <w:p w14:paraId="3877023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Параметры микроклимата:</w:t>
            </w:r>
          </w:p>
          <w:p w14:paraId="489D0BE4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температура воздуха,</w:t>
            </w:r>
          </w:p>
          <w:p w14:paraId="4BDDF2BC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- относительная влажность воздуха</w:t>
            </w:r>
          </w:p>
        </w:tc>
        <w:tc>
          <w:tcPr>
            <w:tcW w:w="1844" w:type="dxa"/>
            <w:shd w:val="clear" w:color="auto" w:fill="auto"/>
          </w:tcPr>
          <w:p w14:paraId="1CB5E606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12.1.005-88</w:t>
            </w:r>
          </w:p>
          <w:p w14:paraId="094631D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>
              <w:rPr>
                <w:vertAlign w:val="superscript"/>
                <w:lang w:val="ru-RU"/>
              </w:rPr>
              <w:t>2</w:t>
            </w:r>
            <w:r w:rsidRPr="00E22934">
              <w:rPr>
                <w:lang w:val="ru-RU"/>
              </w:rPr>
              <w:t>, утв. пост</w:t>
            </w:r>
            <w:r w:rsidR="00FE5C1D">
              <w:rPr>
                <w:lang w:val="ru-RU"/>
              </w:rPr>
              <w:t>.</w:t>
            </w:r>
            <w:r w:rsidRPr="00E22934">
              <w:rPr>
                <w:lang w:val="ru-RU"/>
              </w:rPr>
              <w:t xml:space="preserve"> Совмина от 25.01.2021 №37</w:t>
            </w:r>
          </w:p>
          <w:p w14:paraId="64F3181D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 xml:space="preserve">СанНиП, утв. Постановлением Минздрава от </w:t>
            </w:r>
            <w:r w:rsidRPr="00FE5C1D">
              <w:rPr>
                <w:lang w:val="ru-RU"/>
              </w:rPr>
              <w:t>30.4.2013 № 33</w:t>
            </w:r>
          </w:p>
          <w:p w14:paraId="5CF0F8E9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2389DD76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7B01B10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12.1.005-88</w:t>
            </w:r>
          </w:p>
          <w:p w14:paraId="0AF196D1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E22934" w14:paraId="745F928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5F47E378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11.2</w:t>
            </w:r>
          </w:p>
          <w:p w14:paraId="63EE5D84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A867282" w14:textId="77777777" w:rsidR="00BF7797" w:rsidRPr="00E22934" w:rsidRDefault="00BF7797" w:rsidP="00BF7797">
            <w:pPr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22E3D219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100.12/</w:t>
            </w:r>
          </w:p>
          <w:p w14:paraId="18FFE000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35.063</w:t>
            </w:r>
          </w:p>
        </w:tc>
        <w:tc>
          <w:tcPr>
            <w:tcW w:w="2272" w:type="dxa"/>
            <w:shd w:val="clear" w:color="auto" w:fill="auto"/>
          </w:tcPr>
          <w:p w14:paraId="2B412E74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Освещенность</w:t>
            </w:r>
          </w:p>
        </w:tc>
        <w:tc>
          <w:tcPr>
            <w:tcW w:w="1844" w:type="dxa"/>
            <w:shd w:val="clear" w:color="auto" w:fill="auto"/>
          </w:tcPr>
          <w:p w14:paraId="7E9FD26E" w14:textId="77777777" w:rsidR="00BF7797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 xml:space="preserve">СН 2.04.03-2020 </w:t>
            </w:r>
          </w:p>
          <w:p w14:paraId="5458D24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ГН</w:t>
            </w:r>
            <w:r>
              <w:rPr>
                <w:vertAlign w:val="superscript"/>
                <w:lang w:val="ru-RU"/>
              </w:rPr>
              <w:t>1</w:t>
            </w:r>
            <w:r w:rsidRPr="00E22934">
              <w:rPr>
                <w:lang w:val="ru-RU"/>
              </w:rPr>
              <w:t>, утв. постановлением Совмина от 25.01.2021 №37</w:t>
            </w:r>
          </w:p>
          <w:p w14:paraId="6E88B60D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28.06.2012 №82</w:t>
            </w:r>
          </w:p>
          <w:p w14:paraId="0DBD0803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СанНиП, утв. постановлением Минздрава от 28.06.2013 № 59</w:t>
            </w:r>
          </w:p>
          <w:p w14:paraId="27E91529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33DD96F8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6F57019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E22934">
              <w:rPr>
                <w:lang w:val="ru-RU"/>
              </w:rPr>
              <w:t>ГОСТ 24940-2016</w:t>
            </w:r>
          </w:p>
          <w:p w14:paraId="20DA5E47" w14:textId="77777777" w:rsidR="00BF7797" w:rsidRPr="00E22934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</w:tr>
      <w:tr w:rsidR="00BF7797" w:rsidRPr="00210550" w14:paraId="631E1B0A" w14:textId="77777777" w:rsidTr="00B27481">
        <w:trPr>
          <w:trHeight w:val="58"/>
        </w:trPr>
        <w:tc>
          <w:tcPr>
            <w:tcW w:w="702" w:type="dxa"/>
            <w:shd w:val="clear" w:color="auto" w:fill="auto"/>
            <w:vAlign w:val="center"/>
          </w:tcPr>
          <w:p w14:paraId="1185ED0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210550"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E2522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764F4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7CC179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B273B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80E2E9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6</w:t>
            </w:r>
          </w:p>
        </w:tc>
      </w:tr>
      <w:tr w:rsidR="00BF7797" w:rsidRPr="00E22934" w14:paraId="476ECF9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50033B7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12.1</w:t>
            </w:r>
          </w:p>
          <w:p w14:paraId="43CCA83B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D5EB47B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Выбросы от стационарных источников выбросов (котлы отопительные те</w:t>
            </w:r>
            <w:r>
              <w:rPr>
                <w:lang w:val="ru-RU"/>
              </w:rPr>
              <w:t>п</w:t>
            </w:r>
            <w:r w:rsidRPr="00E22934">
              <w:rPr>
                <w:lang w:val="ru-RU"/>
              </w:rPr>
              <w:t>лопроизводительностью от 0,1 до 3,15 МВт, водогрейные, паровые стационарные большой мощности,</w:t>
            </w:r>
          </w:p>
          <w:p w14:paraId="553E8C61" w14:textId="77777777" w:rsidR="00BF7797" w:rsidRPr="00E22934" w:rsidRDefault="00BF7797" w:rsidP="00BF7797">
            <w:pPr>
              <w:pStyle w:val="af6"/>
              <w:rPr>
                <w:spacing w:val="-6"/>
                <w:lang w:val="ru-RU"/>
              </w:rPr>
            </w:pPr>
            <w:r w:rsidRPr="00E22934">
              <w:rPr>
                <w:lang w:val="ru-RU"/>
              </w:rPr>
              <w:t xml:space="preserve">топливосжигающее оборудование (печи, сушила, </w:t>
            </w:r>
            <w:r w:rsidRPr="00E22934">
              <w:rPr>
                <w:spacing w:val="-6"/>
                <w:lang w:val="ru-RU"/>
              </w:rPr>
              <w:t>теплогенераторы и т.д.))</w:t>
            </w:r>
          </w:p>
        </w:tc>
        <w:tc>
          <w:tcPr>
            <w:tcW w:w="849" w:type="dxa"/>
            <w:shd w:val="clear" w:color="auto" w:fill="auto"/>
          </w:tcPr>
          <w:p w14:paraId="5B9C39D5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100.01/</w:t>
            </w:r>
          </w:p>
          <w:p w14:paraId="13637CFE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08.169</w:t>
            </w:r>
          </w:p>
        </w:tc>
        <w:tc>
          <w:tcPr>
            <w:tcW w:w="2272" w:type="dxa"/>
            <w:shd w:val="clear" w:color="auto" w:fill="auto"/>
          </w:tcPr>
          <w:p w14:paraId="6ABEE33A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 xml:space="preserve">Концентрация </w:t>
            </w:r>
          </w:p>
          <w:p w14:paraId="382028CC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химических веществ:</w:t>
            </w:r>
          </w:p>
          <w:p w14:paraId="44C9F632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>- кислород (</w:t>
            </w:r>
            <w:r w:rsidRPr="00E22934">
              <w:t>O</w:t>
            </w:r>
            <w:r w:rsidRPr="00E22934">
              <w:rPr>
                <w:vertAlign w:val="subscript"/>
                <w:lang w:val="ru-RU"/>
              </w:rPr>
              <w:t>2</w:t>
            </w:r>
            <w:r w:rsidRPr="00E22934">
              <w:rPr>
                <w:lang w:val="ru-RU"/>
              </w:rPr>
              <w:t>), %;</w:t>
            </w:r>
          </w:p>
          <w:p w14:paraId="12F6BF13" w14:textId="77777777" w:rsidR="00BF7797" w:rsidRPr="00E22934" w:rsidRDefault="00BF7797" w:rsidP="00BF7797">
            <w:pPr>
              <w:pStyle w:val="af6"/>
            </w:pPr>
            <w:r w:rsidRPr="00E22934">
              <w:rPr>
                <w:lang w:val="ru-RU"/>
              </w:rPr>
              <w:t>- оксид углерода (С</w:t>
            </w:r>
            <w:r w:rsidRPr="00E22934">
              <w:t>O</w:t>
            </w:r>
            <w:r w:rsidRPr="00E22934">
              <w:rPr>
                <w:lang w:val="ru-RU"/>
              </w:rPr>
              <w:t xml:space="preserve">), </w:t>
            </w:r>
            <w:r w:rsidRPr="00E22934">
              <w:t>ppm</w:t>
            </w:r>
          </w:p>
          <w:p w14:paraId="1F0CE664" w14:textId="77777777" w:rsidR="00BF7797" w:rsidRPr="00E22934" w:rsidRDefault="00BF7797" w:rsidP="00BF7797">
            <w:pPr>
              <w:pStyle w:val="af6"/>
              <w:rPr>
                <w:i/>
                <w:lang w:val="ru-RU"/>
              </w:rPr>
            </w:pPr>
            <w:r w:rsidRPr="00E22934">
              <w:rPr>
                <w:i/>
                <w:lang w:val="ru-RU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14:paraId="4CEF3D6E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</w:t>
            </w:r>
          </w:p>
          <w:p w14:paraId="11147A28" w14:textId="77777777" w:rsidR="00BF7797" w:rsidRPr="00E22934" w:rsidRDefault="00BF7797" w:rsidP="00BF7797">
            <w:pPr>
              <w:tabs>
                <w:tab w:val="left" w:pos="240"/>
              </w:tabs>
              <w:ind w:right="-108"/>
              <w:rPr>
                <w:sz w:val="22"/>
                <w:szCs w:val="22"/>
              </w:rPr>
            </w:pPr>
            <w:r w:rsidRPr="00E229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599F1829" w14:textId="77777777" w:rsidR="00BF7797" w:rsidRPr="00E22934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E22934">
              <w:rPr>
                <w:lang w:val="ru-RU"/>
              </w:rPr>
              <w:t>МВИ.МН 1003-2017</w:t>
            </w:r>
          </w:p>
        </w:tc>
      </w:tr>
      <w:tr w:rsidR="00BF7797" w:rsidRPr="00E22934" w14:paraId="3AE3936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11F7109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E22934">
              <w:rPr>
                <w:lang w:val="ru-RU"/>
              </w:rPr>
              <w:t>12.2</w:t>
            </w:r>
          </w:p>
          <w:p w14:paraId="2E40262F" w14:textId="77777777" w:rsidR="00BF7797" w:rsidRPr="00E22934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6E05B097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6B547C30" w14:textId="77777777" w:rsidR="00BF7797" w:rsidRPr="00E22934" w:rsidRDefault="00BF7797" w:rsidP="00BF7797">
            <w:pPr>
              <w:pStyle w:val="af6"/>
              <w:ind w:left="-107" w:right="-108"/>
              <w:jc w:val="center"/>
              <w:rPr>
                <w:spacing w:val="-4"/>
                <w:lang w:val="ru-RU"/>
              </w:rPr>
            </w:pPr>
            <w:r w:rsidRPr="00E22934">
              <w:rPr>
                <w:spacing w:val="-4"/>
                <w:lang w:val="ru-RU"/>
              </w:rPr>
              <w:t>100.01/</w:t>
            </w:r>
          </w:p>
          <w:p w14:paraId="232D3241" w14:textId="77777777" w:rsidR="00FE5C1D" w:rsidRPr="00685B92" w:rsidRDefault="00685B92" w:rsidP="00BF7797">
            <w:pPr>
              <w:pStyle w:val="af6"/>
              <w:ind w:right="-108"/>
              <w:rPr>
                <w:spacing w:val="-4"/>
                <w:lang w:val="ru-RU"/>
              </w:rPr>
            </w:pPr>
            <w:r w:rsidRPr="00685B92">
              <w:rPr>
                <w:spacing w:val="-4"/>
                <w:lang w:val="ru-RU"/>
              </w:rPr>
              <w:t>35.</w:t>
            </w:r>
            <w:r w:rsidR="00FE5C1D" w:rsidRPr="00685B92">
              <w:rPr>
                <w:spacing w:val="-4"/>
                <w:lang w:val="ru-RU"/>
              </w:rPr>
              <w:t>065</w:t>
            </w:r>
          </w:p>
        </w:tc>
        <w:tc>
          <w:tcPr>
            <w:tcW w:w="2272" w:type="dxa"/>
            <w:shd w:val="clear" w:color="auto" w:fill="auto"/>
          </w:tcPr>
          <w:p w14:paraId="17EDA1FC" w14:textId="77777777" w:rsidR="00BF7797" w:rsidRPr="00E22934" w:rsidRDefault="00BF7797" w:rsidP="00BF7797">
            <w:pPr>
              <w:pStyle w:val="af6"/>
              <w:rPr>
                <w:lang w:val="ru-RU"/>
              </w:rPr>
            </w:pPr>
            <w:r w:rsidRPr="00E22934">
              <w:rPr>
                <w:lang w:val="ru-RU"/>
              </w:rPr>
              <w:t xml:space="preserve">Температура, </w:t>
            </w:r>
            <w:r w:rsidRPr="00E22934">
              <w:rPr>
                <w:vertAlign w:val="superscript"/>
                <w:lang w:val="ru-RU"/>
              </w:rPr>
              <w:t>0</w:t>
            </w:r>
            <w:r w:rsidRPr="00E22934">
              <w:rPr>
                <w:lang w:val="ru-RU"/>
              </w:rPr>
              <w:t>С</w:t>
            </w:r>
          </w:p>
        </w:tc>
        <w:tc>
          <w:tcPr>
            <w:tcW w:w="1844" w:type="dxa"/>
            <w:shd w:val="clear" w:color="auto" w:fill="auto"/>
          </w:tcPr>
          <w:p w14:paraId="126C0722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lang w:val="ru-RU"/>
              </w:rPr>
              <w:t>ТНПА, проектная и эксплуатационная документация.</w:t>
            </w:r>
          </w:p>
          <w:p w14:paraId="555A5ADF" w14:textId="77777777" w:rsidR="00BF7797" w:rsidRPr="00E22934" w:rsidRDefault="00BF7797" w:rsidP="00BF7797">
            <w:pPr>
              <w:pStyle w:val="af6"/>
              <w:ind w:left="-16" w:right="-58"/>
              <w:rPr>
                <w:lang w:val="ru-RU"/>
              </w:rPr>
            </w:pPr>
            <w:r w:rsidRPr="00E22934">
              <w:rPr>
                <w:spacing w:val="-4"/>
                <w:lang w:val="ru-RU"/>
              </w:rPr>
              <w:t>Фактические значения</w:t>
            </w:r>
          </w:p>
        </w:tc>
        <w:tc>
          <w:tcPr>
            <w:tcW w:w="2269" w:type="dxa"/>
            <w:shd w:val="clear" w:color="auto" w:fill="auto"/>
          </w:tcPr>
          <w:p w14:paraId="065D0DB5" w14:textId="77777777" w:rsidR="00BF7797" w:rsidRPr="00E22934" w:rsidRDefault="00BF7797" w:rsidP="00BF7797">
            <w:pPr>
              <w:pStyle w:val="af6"/>
              <w:ind w:right="-108"/>
              <w:rPr>
                <w:lang w:val="ru-RU"/>
              </w:rPr>
            </w:pPr>
            <w:r w:rsidRPr="00E22934">
              <w:rPr>
                <w:lang w:val="ru-RU"/>
              </w:rPr>
              <w:t>СТБ 17.08.05-03-2016</w:t>
            </w:r>
          </w:p>
        </w:tc>
      </w:tr>
      <w:tr w:rsidR="00BF7797" w:rsidRPr="00210550" w14:paraId="79039417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79B78B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13.1</w:t>
            </w:r>
          </w:p>
          <w:p w14:paraId="3271EBB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576C243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6AB64B49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27.12/</w:t>
            </w:r>
          </w:p>
          <w:p w14:paraId="6E7332A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  <w:p w14:paraId="546AB8D6" w14:textId="77777777" w:rsidR="00BF7797" w:rsidRPr="00210550" w:rsidRDefault="00BF7797" w:rsidP="00BF7797">
            <w:pPr>
              <w:pStyle w:val="af6"/>
              <w:ind w:left="-57"/>
              <w:jc w:val="center"/>
            </w:pPr>
            <w:r w:rsidRPr="00210550">
              <w:t>27.</w:t>
            </w:r>
            <w:r w:rsidRPr="00210550">
              <w:rPr>
                <w:lang w:val="ru-RU"/>
              </w:rPr>
              <w:t>90</w:t>
            </w:r>
            <w:r w:rsidRPr="00210550">
              <w:t>/</w:t>
            </w:r>
          </w:p>
          <w:p w14:paraId="1D41BBF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  <w:p w14:paraId="7DD3C9FD" w14:textId="77777777" w:rsidR="0083254D" w:rsidRPr="00210550" w:rsidRDefault="0083254D" w:rsidP="0083254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27.32/</w:t>
            </w:r>
          </w:p>
          <w:p w14:paraId="40F8ED04" w14:textId="77777777" w:rsidR="0083254D" w:rsidRPr="00210550" w:rsidRDefault="0083254D" w:rsidP="0083254D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28A980E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9C2FE94" w14:textId="30F68666" w:rsidR="0083254D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18AD3362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Б.27.1</w:t>
            </w:r>
          </w:p>
          <w:p w14:paraId="4798F23F" w14:textId="10B66F70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22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п.4.4.26.1</w:t>
            </w:r>
          </w:p>
          <w:p w14:paraId="519224D7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269" w:type="dxa"/>
            <w:shd w:val="clear" w:color="auto" w:fill="auto"/>
          </w:tcPr>
          <w:p w14:paraId="6E9C30A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</w:tc>
      </w:tr>
      <w:tr w:rsidR="00BF7797" w:rsidRPr="00210550" w14:paraId="4D0825CC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1955285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13.2</w:t>
            </w:r>
          </w:p>
          <w:p w14:paraId="72F8B64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shd w:val="clear" w:color="auto" w:fill="auto"/>
          </w:tcPr>
          <w:p w14:paraId="4A753EC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849" w:type="dxa"/>
            <w:shd w:val="clear" w:color="auto" w:fill="auto"/>
          </w:tcPr>
          <w:p w14:paraId="0EF6E7C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27.32/</w:t>
            </w:r>
          </w:p>
          <w:p w14:paraId="3125DA8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vMerge/>
            <w:shd w:val="clear" w:color="auto" w:fill="auto"/>
          </w:tcPr>
          <w:p w14:paraId="143DAA8A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1844" w:type="dxa"/>
            <w:shd w:val="clear" w:color="auto" w:fill="auto"/>
          </w:tcPr>
          <w:p w14:paraId="1CC431C6" w14:textId="023F950A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2DB630E7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Б.30.1</w:t>
            </w:r>
          </w:p>
          <w:p w14:paraId="417EDBB2" w14:textId="30AB37F0" w:rsidR="00BF7797" w:rsidRPr="00210550" w:rsidRDefault="00BF7797" w:rsidP="00B27481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22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п.4.4.29.2</w:t>
            </w:r>
          </w:p>
        </w:tc>
        <w:tc>
          <w:tcPr>
            <w:tcW w:w="2269" w:type="dxa"/>
            <w:shd w:val="clear" w:color="auto" w:fill="auto"/>
          </w:tcPr>
          <w:p w14:paraId="3ABF03F8" w14:textId="77777777" w:rsidR="00BF7797" w:rsidRPr="00210550" w:rsidRDefault="0083254D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</w:tc>
      </w:tr>
      <w:tr w:rsidR="00BF7797" w:rsidRPr="00210550" w14:paraId="21416356" w14:textId="77777777" w:rsidTr="00B27481">
        <w:trPr>
          <w:trHeight w:val="58"/>
        </w:trPr>
        <w:tc>
          <w:tcPr>
            <w:tcW w:w="702" w:type="dxa"/>
            <w:shd w:val="clear" w:color="auto" w:fill="auto"/>
          </w:tcPr>
          <w:p w14:paraId="4C9EE1BE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14.1</w:t>
            </w:r>
          </w:p>
          <w:p w14:paraId="06471FAD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  <w:p w14:paraId="7196E7AB" w14:textId="77777777" w:rsidR="00BF7797" w:rsidRPr="00210550" w:rsidRDefault="00BF7797" w:rsidP="00BF7797">
            <w:pPr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14:paraId="4542715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Заземляющие устройства</w:t>
            </w:r>
          </w:p>
        </w:tc>
        <w:tc>
          <w:tcPr>
            <w:tcW w:w="849" w:type="dxa"/>
            <w:shd w:val="clear" w:color="auto" w:fill="auto"/>
          </w:tcPr>
          <w:p w14:paraId="21024DB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706BAFF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6E4B15D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</w:t>
            </w:r>
          </w:p>
          <w:p w14:paraId="5192857E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85B92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44" w:type="dxa"/>
            <w:shd w:val="clear" w:color="auto" w:fill="auto"/>
          </w:tcPr>
          <w:p w14:paraId="7D181440" w14:textId="42B6CD1E" w:rsidR="00BF7797" w:rsidRPr="00E22934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181-20</w:t>
            </w:r>
            <w:r w:rsidR="00B37669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</w:t>
            </w:r>
          </w:p>
          <w:p w14:paraId="1FCDE785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 Б.29.4</w:t>
            </w:r>
          </w:p>
          <w:p w14:paraId="39378DFE" w14:textId="5BE4CC43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ТКП 339-20</w:t>
            </w:r>
            <w:r w:rsidR="00F661D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22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п.</w:t>
            </w:r>
            <w:r w:rsidR="00B27481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4.4.28.6, 4.3.8.2</w:t>
            </w:r>
          </w:p>
          <w:p w14:paraId="234F175A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СН 4.04.03-2020</w:t>
            </w:r>
            <w:r w:rsidR="00B27481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п.7.4.5</w:t>
            </w:r>
          </w:p>
          <w:p w14:paraId="2C3F9583" w14:textId="77777777" w:rsidR="00BF7797" w:rsidRPr="00210550" w:rsidRDefault="00BF7797" w:rsidP="00BF7797">
            <w:pPr>
              <w:pStyle w:val="37"/>
              <w:shd w:val="clear" w:color="auto" w:fill="auto"/>
              <w:spacing w:line="240" w:lineRule="auto"/>
              <w:ind w:left="-57" w:right="-57" w:firstLine="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055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269" w:type="dxa"/>
            <w:shd w:val="clear" w:color="auto" w:fill="auto"/>
          </w:tcPr>
          <w:p w14:paraId="1E5796D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6220-2019</w:t>
            </w:r>
          </w:p>
        </w:tc>
      </w:tr>
      <w:tr w:rsidR="00BF7797" w:rsidRPr="00210550" w14:paraId="39D39DAE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48C8F70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14.2</w:t>
            </w:r>
          </w:p>
          <w:p w14:paraId="7F67BA8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496C2DD4" w14:textId="77777777" w:rsidR="00BF7797" w:rsidRPr="00210550" w:rsidRDefault="00BF7797" w:rsidP="00BF7797">
            <w:pPr>
              <w:ind w:left="-57" w:right="-57"/>
              <w:contextualSpacing/>
              <w:rPr>
                <w:spacing w:val="-4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5626F4D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2F8C636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37CE4B3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605854A2" w14:textId="77777777" w:rsidR="00B37669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0027A2C5" w14:textId="68A6C173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п.Б.29.8</w:t>
            </w:r>
          </w:p>
          <w:p w14:paraId="0B9C1EBC" w14:textId="0F2FF868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  <w:r w:rsidRPr="00210550">
              <w:rPr>
                <w:lang w:val="ru-RU"/>
              </w:rPr>
              <w:t xml:space="preserve"> п.4.4.28.5</w:t>
            </w:r>
          </w:p>
          <w:p w14:paraId="7F53CA7E" w14:textId="77777777" w:rsidR="00BF7797" w:rsidRPr="00210550" w:rsidRDefault="00BF7797" w:rsidP="00B27481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ГОСТ 30331.3-95 п.</w:t>
            </w:r>
            <w:r w:rsidR="00B27481">
              <w:rPr>
                <w:lang w:val="ru-RU"/>
              </w:rPr>
              <w:t>п.</w:t>
            </w:r>
            <w:r w:rsidRPr="00210550">
              <w:rPr>
                <w:lang w:val="ru-RU"/>
              </w:rPr>
              <w:t>413.1.3.4,  413.1.3.5</w:t>
            </w:r>
          </w:p>
        </w:tc>
        <w:tc>
          <w:tcPr>
            <w:tcW w:w="2269" w:type="dxa"/>
            <w:shd w:val="clear" w:color="auto" w:fill="auto"/>
          </w:tcPr>
          <w:p w14:paraId="4C8C34D5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6222-2019</w:t>
            </w:r>
          </w:p>
        </w:tc>
      </w:tr>
      <w:tr w:rsidR="00BF7797" w:rsidRPr="00210550" w14:paraId="6CC945BD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0654EEF0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14.3</w:t>
            </w:r>
          </w:p>
          <w:p w14:paraId="035F0EA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0C30A77" w14:textId="77777777" w:rsidR="00BF7797" w:rsidRPr="00210550" w:rsidRDefault="00BF7797" w:rsidP="00BF7797">
            <w:pPr>
              <w:ind w:left="-57" w:right="-57"/>
              <w:contextualSpacing/>
              <w:rPr>
                <w:spacing w:val="-4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5756E9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05207E56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4A9B56C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445DBABB" w14:textId="1901E4B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  <w:r w:rsidRPr="00210550">
              <w:rPr>
                <w:lang w:val="ru-RU"/>
              </w:rPr>
              <w:t xml:space="preserve"> п.Б.29.2</w:t>
            </w:r>
          </w:p>
          <w:p w14:paraId="5AD183FB" w14:textId="7EDB06FE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 xml:space="preserve">22 </w:t>
            </w:r>
            <w:r w:rsidRPr="00210550">
              <w:rPr>
                <w:lang w:val="ru-RU"/>
              </w:rPr>
              <w:t>п.4.4.28.2</w:t>
            </w:r>
          </w:p>
          <w:p w14:paraId="32C10B2D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32D692C4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6223-2019</w:t>
            </w:r>
          </w:p>
        </w:tc>
      </w:tr>
      <w:tr w:rsidR="00BF7797" w:rsidRPr="00210550" w14:paraId="294F9F51" w14:textId="77777777" w:rsidTr="00B27481">
        <w:trPr>
          <w:trHeight w:val="58"/>
        </w:trPr>
        <w:tc>
          <w:tcPr>
            <w:tcW w:w="702" w:type="dxa"/>
            <w:shd w:val="clear" w:color="auto" w:fill="auto"/>
            <w:vAlign w:val="center"/>
          </w:tcPr>
          <w:p w14:paraId="00854A0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lastRenderedPageBreak/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7533BA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F4E29DB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4A8A03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185F7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61406A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t>6</w:t>
            </w:r>
          </w:p>
        </w:tc>
      </w:tr>
      <w:tr w:rsidR="00BF7797" w:rsidRPr="00210550" w14:paraId="4E26D04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E9FA2D1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15.1</w:t>
            </w:r>
          </w:p>
          <w:p w14:paraId="7D361532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ED8275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Устройства защитного отклю</w:t>
            </w:r>
            <w:r>
              <w:rPr>
                <w:lang w:val="ru-RU"/>
              </w:rPr>
              <w:t>чения (УЗО-Д)</w:t>
            </w:r>
          </w:p>
        </w:tc>
        <w:tc>
          <w:tcPr>
            <w:tcW w:w="849" w:type="dxa"/>
            <w:shd w:val="clear" w:color="auto" w:fill="auto"/>
          </w:tcPr>
          <w:p w14:paraId="6568DD2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02FA4BF7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5740E7D2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700A39C2" w14:textId="7701D3F2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  <w:r w:rsidRPr="00210550">
              <w:rPr>
                <w:lang w:val="ru-RU"/>
              </w:rPr>
              <w:br/>
            </w:r>
            <w:r w:rsidRPr="00636BDA">
              <w:rPr>
                <w:lang w:val="ru-RU"/>
              </w:rPr>
              <w:t>п. В.4.6</w:t>
            </w:r>
            <w:r w:rsidR="00B37669" w:rsidRPr="00636BDA">
              <w:rPr>
                <w:lang w:val="ru-RU"/>
              </w:rPr>
              <w:t>5</w:t>
            </w:r>
            <w:r w:rsidRPr="00636BDA">
              <w:rPr>
                <w:lang w:val="ru-RU"/>
              </w:rPr>
              <w:t>, Б.27.1</w:t>
            </w:r>
          </w:p>
          <w:p w14:paraId="5356A97B" w14:textId="6AFBCDB7" w:rsidR="00BF7797" w:rsidRPr="00210550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  <w:r w:rsidRPr="00210550">
              <w:rPr>
                <w:lang w:val="ru-RU"/>
              </w:rPr>
              <w:br/>
              <w:t>п.4.4.26.1</w:t>
            </w:r>
          </w:p>
        </w:tc>
        <w:tc>
          <w:tcPr>
            <w:tcW w:w="2269" w:type="dxa"/>
            <w:shd w:val="clear" w:color="auto" w:fill="auto"/>
          </w:tcPr>
          <w:p w14:paraId="3EB0C40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6219-2019</w:t>
            </w:r>
          </w:p>
          <w:p w14:paraId="1E5C188E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56A24A12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42114C0C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15.2</w:t>
            </w:r>
          </w:p>
          <w:p w14:paraId="2C9F45C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54569FD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030008AC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3359686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080720EC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486BEA0" w14:textId="4627EC39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104BBF25" w14:textId="6B4EFF2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 xml:space="preserve">п. </w:t>
            </w:r>
            <w:r w:rsidR="00B37669" w:rsidRPr="00636BDA">
              <w:rPr>
                <w:lang w:val="ru-RU"/>
              </w:rPr>
              <w:t>Б.27.7</w:t>
            </w:r>
          </w:p>
          <w:p w14:paraId="44F098B3" w14:textId="7401270C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</w:p>
          <w:p w14:paraId="5D1EF5F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4.4.26.7 г)</w:t>
            </w:r>
          </w:p>
          <w:p w14:paraId="07CE4CD6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СН 4.04.01-2019</w:t>
            </w:r>
          </w:p>
          <w:p w14:paraId="1066744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16.3.8</w:t>
            </w:r>
          </w:p>
        </w:tc>
        <w:tc>
          <w:tcPr>
            <w:tcW w:w="2269" w:type="dxa"/>
            <w:shd w:val="clear" w:color="auto" w:fill="auto"/>
          </w:tcPr>
          <w:p w14:paraId="4586922B" w14:textId="77777777" w:rsidR="00BF7797" w:rsidRPr="00210550" w:rsidRDefault="00B1185A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24FEE488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2B007533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15.3</w:t>
            </w:r>
          </w:p>
          <w:p w14:paraId="4B9CE524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5D0F7815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357EADF3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57E40177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6119294A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1D51EDC7" w14:textId="5ABEC033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B37669">
              <w:rPr>
                <w:lang w:val="ru-RU"/>
              </w:rPr>
              <w:t>23</w:t>
            </w:r>
          </w:p>
          <w:p w14:paraId="62E04795" w14:textId="77777777" w:rsidR="00B37669" w:rsidRPr="00210550" w:rsidRDefault="00B37669" w:rsidP="00B37669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п. Б.27.7</w:t>
            </w:r>
          </w:p>
          <w:p w14:paraId="1E30B708" w14:textId="3132FC5F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339-20</w:t>
            </w:r>
            <w:r w:rsidR="00F661DB">
              <w:rPr>
                <w:lang w:val="ru-RU"/>
              </w:rPr>
              <w:t>22</w:t>
            </w:r>
          </w:p>
          <w:p w14:paraId="4DEA8173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4.4.26.7 д)</w:t>
            </w:r>
          </w:p>
          <w:p w14:paraId="387506EC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ГОСТ IЕС </w:t>
            </w:r>
          </w:p>
          <w:p w14:paraId="7C976605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>61008-1-2020</w:t>
            </w:r>
          </w:p>
          <w:p w14:paraId="5731C94C" w14:textId="77777777" w:rsidR="00BF7797" w:rsidRPr="003F01E3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 п.5.3.12</w:t>
            </w:r>
          </w:p>
          <w:p w14:paraId="2C044FA3" w14:textId="77777777" w:rsidR="00ED3975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 xml:space="preserve">ГОСТ IЕС </w:t>
            </w:r>
          </w:p>
          <w:p w14:paraId="3C6FF0B0" w14:textId="77777777" w:rsidR="00ED3975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3F01E3">
              <w:rPr>
                <w:lang w:val="ru-RU"/>
              </w:rPr>
              <w:t>61009-1-2020</w:t>
            </w:r>
          </w:p>
          <w:p w14:paraId="464B7EBB" w14:textId="77777777" w:rsidR="00BF7797" w:rsidRDefault="00BF7797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п.5.3.8</w:t>
            </w:r>
            <w:r w:rsidR="00011684">
              <w:rPr>
                <w:lang w:val="ru-RU"/>
              </w:rPr>
              <w:t xml:space="preserve"> </w:t>
            </w:r>
          </w:p>
          <w:p w14:paraId="2D716CED" w14:textId="2778D388" w:rsidR="00557C5A" w:rsidRPr="00210550" w:rsidRDefault="00557C5A" w:rsidP="00ED3975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СТБ ГОСТ Р 50807-2003</w:t>
            </w:r>
          </w:p>
        </w:tc>
        <w:tc>
          <w:tcPr>
            <w:tcW w:w="2269" w:type="dxa"/>
            <w:shd w:val="clear" w:color="auto" w:fill="auto"/>
          </w:tcPr>
          <w:p w14:paraId="736C8388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  <w:tr w:rsidR="00BF7797" w:rsidRPr="00210550" w14:paraId="5F5CE383" w14:textId="77777777" w:rsidTr="00B27481">
        <w:trPr>
          <w:trHeight w:val="277"/>
        </w:trPr>
        <w:tc>
          <w:tcPr>
            <w:tcW w:w="702" w:type="dxa"/>
            <w:shd w:val="clear" w:color="auto" w:fill="auto"/>
          </w:tcPr>
          <w:p w14:paraId="6191ED14" w14:textId="77777777" w:rsidR="00BF7797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15.4</w:t>
            </w:r>
          </w:p>
          <w:p w14:paraId="3640F088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45" w:type="dxa"/>
            <w:vMerge/>
            <w:shd w:val="clear" w:color="auto" w:fill="auto"/>
          </w:tcPr>
          <w:p w14:paraId="74586A32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849" w:type="dxa"/>
            <w:shd w:val="clear" w:color="auto" w:fill="auto"/>
          </w:tcPr>
          <w:p w14:paraId="7EEEE35E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lang w:val="ru-RU"/>
              </w:rPr>
            </w:pPr>
            <w:r w:rsidRPr="00210550">
              <w:rPr>
                <w:lang w:val="ru-RU"/>
              </w:rPr>
              <w:t>27.90/</w:t>
            </w:r>
          </w:p>
          <w:p w14:paraId="2D9579DF" w14:textId="77777777" w:rsidR="00BF7797" w:rsidRPr="00210550" w:rsidRDefault="00BF7797" w:rsidP="00BF7797">
            <w:pPr>
              <w:pStyle w:val="af6"/>
              <w:ind w:left="-57" w:right="-57"/>
              <w:contextualSpacing/>
              <w:jc w:val="center"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22.000</w:t>
            </w:r>
          </w:p>
        </w:tc>
        <w:tc>
          <w:tcPr>
            <w:tcW w:w="2272" w:type="dxa"/>
            <w:shd w:val="clear" w:color="auto" w:fill="auto"/>
          </w:tcPr>
          <w:p w14:paraId="5A71291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42414ED6" w14:textId="1A068250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ТКП 181-20</w:t>
            </w:r>
            <w:r w:rsidR="00011684">
              <w:rPr>
                <w:lang w:val="ru-RU"/>
              </w:rPr>
              <w:t>23</w:t>
            </w:r>
          </w:p>
          <w:p w14:paraId="06C20105" w14:textId="77777777" w:rsidR="00011684" w:rsidRPr="00210550" w:rsidRDefault="00011684" w:rsidP="00011684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636BDA">
              <w:rPr>
                <w:lang w:val="ru-RU"/>
              </w:rPr>
              <w:t>п. Б.27.7</w:t>
            </w:r>
          </w:p>
          <w:p w14:paraId="137D7F71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highlight w:val="yellow"/>
                <w:lang w:val="ru-RU"/>
              </w:rPr>
            </w:pPr>
            <w:r w:rsidRPr="00210550">
              <w:rPr>
                <w:lang w:val="ru-RU"/>
              </w:rPr>
              <w:t>СН 4.04.01-2019</w:t>
            </w:r>
          </w:p>
          <w:p w14:paraId="508ECD05" w14:textId="77777777" w:rsidR="00BF7797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п. 16.3.7</w:t>
            </w:r>
          </w:p>
          <w:p w14:paraId="115C10C9" w14:textId="77777777" w:rsidR="00B1185A" w:rsidRPr="00210550" w:rsidRDefault="00B1185A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14:paraId="13FCABF0" w14:textId="77777777" w:rsidR="00BF7797" w:rsidRPr="00210550" w:rsidRDefault="00BF7797" w:rsidP="00BF7797">
            <w:pPr>
              <w:pStyle w:val="af6"/>
              <w:ind w:left="-57" w:right="-57"/>
              <w:contextualSpacing/>
              <w:rPr>
                <w:lang w:val="ru-RU"/>
              </w:rPr>
            </w:pPr>
            <w:r w:rsidRPr="00210550">
              <w:rPr>
                <w:lang w:val="ru-RU"/>
              </w:rPr>
              <w:t>МВИ.МН 6221-2019</w:t>
            </w:r>
          </w:p>
        </w:tc>
      </w:tr>
    </w:tbl>
    <w:p w14:paraId="099103D1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</w:p>
    <w:p w14:paraId="1B4C19A2" w14:textId="77777777" w:rsidR="00ED3975" w:rsidRPr="00E22934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Принятые сокращения:</w:t>
      </w:r>
    </w:p>
    <w:p w14:paraId="518011E0" w14:textId="77777777" w:rsidR="00ED3975" w:rsidRPr="00E22934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СанН</w:t>
      </w:r>
      <w:r>
        <w:rPr>
          <w:sz w:val="20"/>
          <w:szCs w:val="20"/>
          <w:lang w:val="ru-RU"/>
        </w:rPr>
        <w:t>иП – санитарные нормы и правила;</w:t>
      </w:r>
    </w:p>
    <w:p w14:paraId="393A96CB" w14:textId="77777777" w:rsidR="00ED3975" w:rsidRDefault="00ED3975" w:rsidP="00ED3975">
      <w:pPr>
        <w:pStyle w:val="af6"/>
        <w:ind w:left="142"/>
        <w:rPr>
          <w:sz w:val="20"/>
          <w:szCs w:val="20"/>
          <w:lang w:val="ru-RU"/>
        </w:rPr>
      </w:pPr>
      <w:r w:rsidRPr="00E22934">
        <w:rPr>
          <w:sz w:val="20"/>
          <w:szCs w:val="20"/>
          <w:lang w:val="ru-RU"/>
        </w:rPr>
        <w:t>ГН</w:t>
      </w:r>
      <w:r>
        <w:rPr>
          <w:sz w:val="20"/>
          <w:szCs w:val="20"/>
          <w:vertAlign w:val="superscript"/>
          <w:lang w:val="ru-RU"/>
        </w:rPr>
        <w:t>1</w:t>
      </w:r>
      <w:r w:rsidRPr="00E22934">
        <w:rPr>
          <w:sz w:val="20"/>
          <w:szCs w:val="20"/>
          <w:lang w:val="ru-RU"/>
        </w:rPr>
        <w:t xml:space="preserve"> – </w:t>
      </w:r>
      <w:r w:rsidRPr="00BD62C1">
        <w:rPr>
          <w:sz w:val="20"/>
          <w:szCs w:val="20"/>
          <w:lang w:val="ru-RU"/>
        </w:rPr>
        <w:t>гигиенический норматив «Показатели безопасности для человека световой среды</w:t>
      </w:r>
      <w:r>
        <w:rPr>
          <w:sz w:val="20"/>
          <w:szCs w:val="20"/>
          <w:lang w:val="ru-RU"/>
        </w:rPr>
        <w:t xml:space="preserve"> </w:t>
      </w:r>
      <w:r w:rsidRPr="00BD62C1">
        <w:rPr>
          <w:sz w:val="20"/>
          <w:szCs w:val="20"/>
          <w:lang w:val="ru-RU"/>
        </w:rPr>
        <w:t>помещений производственных, общественных и жилых зданий»</w:t>
      </w:r>
      <w:r w:rsidRPr="00E22934">
        <w:rPr>
          <w:sz w:val="20"/>
          <w:szCs w:val="20"/>
          <w:lang w:val="ru-RU"/>
        </w:rPr>
        <w:t>.</w:t>
      </w:r>
    </w:p>
    <w:p w14:paraId="17B7AA1D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ГН</w:t>
      </w:r>
      <w:r>
        <w:rPr>
          <w:sz w:val="20"/>
          <w:szCs w:val="20"/>
          <w:vertAlign w:val="superscript"/>
          <w:lang w:val="ru-RU"/>
        </w:rPr>
        <w:t xml:space="preserve">2 </w:t>
      </w:r>
      <w:r>
        <w:rPr>
          <w:sz w:val="20"/>
          <w:szCs w:val="20"/>
          <w:lang w:val="ru-RU"/>
        </w:rPr>
        <w:t xml:space="preserve">- </w:t>
      </w:r>
      <w:r w:rsidRPr="00BD62C1">
        <w:rPr>
          <w:sz w:val="20"/>
          <w:szCs w:val="20"/>
          <w:lang w:val="ru-RU"/>
        </w:rPr>
        <w:t>гигиенический норматив «Микроклиматические показатели безопасности</w:t>
      </w:r>
      <w:r>
        <w:rPr>
          <w:sz w:val="20"/>
          <w:szCs w:val="20"/>
          <w:lang w:val="ru-RU"/>
        </w:rPr>
        <w:t xml:space="preserve"> </w:t>
      </w:r>
      <w:r w:rsidRPr="00BD62C1">
        <w:rPr>
          <w:sz w:val="20"/>
          <w:szCs w:val="20"/>
          <w:lang w:val="ru-RU"/>
        </w:rPr>
        <w:t>и б</w:t>
      </w:r>
      <w:r>
        <w:rPr>
          <w:sz w:val="20"/>
          <w:szCs w:val="20"/>
          <w:lang w:val="ru-RU"/>
        </w:rPr>
        <w:t>езвредности на рабочих местах»</w:t>
      </w:r>
    </w:p>
    <w:p w14:paraId="7C05CF22" w14:textId="77777777" w:rsidR="00ED3975" w:rsidRDefault="00ED3975" w:rsidP="00BF7797">
      <w:pPr>
        <w:pStyle w:val="af6"/>
        <w:ind w:left="142"/>
        <w:rPr>
          <w:sz w:val="20"/>
          <w:szCs w:val="20"/>
          <w:lang w:val="ru-RU"/>
        </w:rPr>
      </w:pPr>
    </w:p>
    <w:p w14:paraId="05E838D3" w14:textId="77777777" w:rsidR="00BF7797" w:rsidRPr="00ED3975" w:rsidRDefault="00BF7797" w:rsidP="00BF7797">
      <w:pPr>
        <w:pStyle w:val="af6"/>
        <w:ind w:left="142"/>
        <w:rPr>
          <w:b/>
          <w:sz w:val="20"/>
          <w:szCs w:val="20"/>
          <w:lang w:val="ru-RU"/>
        </w:rPr>
      </w:pPr>
      <w:r w:rsidRPr="00ED3975">
        <w:rPr>
          <w:b/>
          <w:sz w:val="20"/>
          <w:szCs w:val="20"/>
          <w:lang w:val="ru-RU"/>
        </w:rPr>
        <w:t xml:space="preserve">Примечание: </w:t>
      </w:r>
    </w:p>
    <w:p w14:paraId="38D8B8AA" w14:textId="77777777" w:rsidR="00BF7797" w:rsidRPr="00605AD3" w:rsidRDefault="00BF7797" w:rsidP="00BF7797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312C92" w14:textId="77777777" w:rsidR="00BF7797" w:rsidRDefault="00BF7797" w:rsidP="00BF7797">
      <w:pPr>
        <w:pStyle w:val="af6"/>
        <w:ind w:left="142"/>
        <w:rPr>
          <w:sz w:val="20"/>
          <w:szCs w:val="20"/>
          <w:lang w:val="ru-RU"/>
        </w:rPr>
      </w:pPr>
    </w:p>
    <w:p w14:paraId="1287BC9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20D73E5" w14:textId="77777777" w:rsidR="00011684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661DB">
        <w:rPr>
          <w:color w:val="000000"/>
          <w:sz w:val="28"/>
          <w:szCs w:val="28"/>
        </w:rPr>
        <w:t xml:space="preserve"> </w:t>
      </w:r>
    </w:p>
    <w:p w14:paraId="28309019" w14:textId="132EB61F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14CF7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6FFC4B" w14:textId="4C9F986D" w:rsidR="00011684" w:rsidRDefault="00011684" w:rsidP="008B1B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="00D50B4E" w:rsidRPr="001D02D0">
        <w:rPr>
          <w:color w:val="000000"/>
          <w:sz w:val="28"/>
          <w:szCs w:val="28"/>
        </w:rPr>
        <w:t xml:space="preserve">государственного </w:t>
      </w:r>
    </w:p>
    <w:p w14:paraId="7EC50757" w14:textId="7A2F16A1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661DB">
        <w:rPr>
          <w:color w:val="000000"/>
          <w:sz w:val="28"/>
          <w:szCs w:val="28"/>
        </w:rPr>
        <w:t xml:space="preserve">            </w:t>
      </w:r>
      <w:r w:rsidR="00011684">
        <w:rPr>
          <w:color w:val="000000"/>
          <w:sz w:val="28"/>
          <w:szCs w:val="28"/>
        </w:rPr>
        <w:t xml:space="preserve">                                 </w:t>
      </w:r>
      <w:r w:rsidR="00F661DB">
        <w:rPr>
          <w:color w:val="000000"/>
          <w:sz w:val="28"/>
          <w:szCs w:val="28"/>
        </w:rPr>
        <w:t xml:space="preserve"> </w:t>
      </w:r>
      <w:r w:rsidR="00011684">
        <w:rPr>
          <w:color w:val="000000"/>
          <w:sz w:val="28"/>
          <w:szCs w:val="28"/>
        </w:rPr>
        <w:t>ТА.Николаева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4496" w14:textId="77777777" w:rsidR="00BA3747" w:rsidRDefault="00BA3747" w:rsidP="0011070C">
      <w:r>
        <w:separator/>
      </w:r>
    </w:p>
  </w:endnote>
  <w:endnote w:type="continuationSeparator" w:id="0">
    <w:p w14:paraId="66AD9E0D" w14:textId="77777777" w:rsidR="00BA3747" w:rsidRDefault="00BA37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08"/>
      <w:gridCol w:w="2255"/>
      <w:gridCol w:w="3571"/>
    </w:tblGrid>
    <w:tr w:rsidR="00BA3747" w:rsidRPr="00E36003" w14:paraId="7A70A294" w14:textId="77777777" w:rsidTr="00B1185A">
      <w:trPr>
        <w:trHeight w:val="106"/>
      </w:trPr>
      <w:tc>
        <w:tcPr>
          <w:tcW w:w="3729" w:type="dxa"/>
          <w:hideMark/>
        </w:tcPr>
        <w:p w14:paraId="63D1F464" w14:textId="77777777" w:rsidR="00BA3747" w:rsidRPr="008130C0" w:rsidRDefault="00BA37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99864F" w14:textId="77777777" w:rsidR="00BA3747" w:rsidRPr="00693805" w:rsidRDefault="00BA37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C24059" w14:textId="48F7275C" w:rsidR="00BA3747" w:rsidRPr="006D33D8" w:rsidRDefault="00BA37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____________</w:t>
              </w:r>
            </w:p>
          </w:sdtContent>
        </w:sdt>
        <w:p w14:paraId="2B2B39ED" w14:textId="77777777" w:rsidR="00BA3747" w:rsidRPr="00EC338F" w:rsidRDefault="00BA37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3459F74A" w14:textId="77777777" w:rsidR="00BA3747" w:rsidRPr="00E36003" w:rsidRDefault="00BA37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575D6">
            <w:fldChar w:fldCharType="begin"/>
          </w:r>
          <w:r w:rsidR="007575D6">
            <w:instrText xml:space="preserve"> PAGE </w:instrText>
          </w:r>
          <w:r w:rsidR="007575D6">
            <w:fldChar w:fldCharType="separate"/>
          </w:r>
          <w:r w:rsidR="007575D6">
            <w:rPr>
              <w:noProof/>
            </w:rPr>
            <w:t>4</w:t>
          </w:r>
          <w:r w:rsidR="007575D6">
            <w:rPr>
              <w:noProof/>
            </w:rPr>
            <w:fldChar w:fldCharType="end"/>
          </w:r>
          <w:r w:rsidRPr="00B27481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575D6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4E19F9A8" w14:textId="77777777" w:rsidR="00BA3747" w:rsidRDefault="00BA37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710"/>
      <w:gridCol w:w="2241"/>
      <w:gridCol w:w="3444"/>
    </w:tblGrid>
    <w:tr w:rsidR="00BA3747" w:rsidRPr="00E36003" w14:paraId="0D9881FF" w14:textId="77777777" w:rsidTr="000B072D">
      <w:trPr>
        <w:trHeight w:val="846"/>
      </w:trPr>
      <w:tc>
        <w:tcPr>
          <w:tcW w:w="3729" w:type="dxa"/>
          <w:vAlign w:val="center"/>
          <w:hideMark/>
        </w:tcPr>
        <w:p w14:paraId="0E39E9F8" w14:textId="77777777" w:rsidR="00BA3747" w:rsidRPr="00EC338F" w:rsidRDefault="00BA37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D18F61" w14:textId="77777777" w:rsidR="00BA3747" w:rsidRPr="00693805" w:rsidRDefault="00BA37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767699" w14:textId="77777777" w:rsidR="00BA3747" w:rsidRPr="009E4D11" w:rsidRDefault="00BA37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3B096CF" w14:textId="77777777" w:rsidR="00BA3747" w:rsidRPr="00EC338F" w:rsidRDefault="00BA37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5" w:type="dxa"/>
          <w:vAlign w:val="center"/>
          <w:hideMark/>
        </w:tcPr>
        <w:p w14:paraId="08966B21" w14:textId="77777777" w:rsidR="00BA3747" w:rsidRPr="00E36003" w:rsidRDefault="00BA37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7575D6">
            <w:fldChar w:fldCharType="begin"/>
          </w:r>
          <w:r w:rsidR="007575D6">
            <w:instrText xml:space="preserve"> PAGE </w:instrText>
          </w:r>
          <w:r w:rsidR="007575D6">
            <w:fldChar w:fldCharType="separate"/>
          </w:r>
          <w:r w:rsidR="007575D6">
            <w:rPr>
              <w:noProof/>
            </w:rPr>
            <w:t>1</w:t>
          </w:r>
          <w:r w:rsidR="007575D6"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575D6">
            <w:rPr>
              <w:noProof/>
              <w:lang w:val="ru-RU"/>
            </w:rPr>
            <w:t>8</w:t>
          </w:r>
          <w:r w:rsidRPr="00E36003">
            <w:rPr>
              <w:lang w:val="ru-RU"/>
            </w:rPr>
            <w:fldChar w:fldCharType="end"/>
          </w:r>
        </w:p>
      </w:tc>
    </w:tr>
  </w:tbl>
  <w:p w14:paraId="2EBFBF2C" w14:textId="77777777" w:rsidR="00BA3747" w:rsidRDefault="00BA37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61EA" w14:textId="77777777" w:rsidR="00BA3747" w:rsidRDefault="00BA3747" w:rsidP="0011070C">
      <w:r>
        <w:separator/>
      </w:r>
    </w:p>
  </w:footnote>
  <w:footnote w:type="continuationSeparator" w:id="0">
    <w:p w14:paraId="202A52C7" w14:textId="77777777" w:rsidR="00BA3747" w:rsidRDefault="00BA37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A3747" w:rsidRPr="00D337DC" w14:paraId="393D974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FBDAD" w14:textId="77777777" w:rsidR="00BA3747" w:rsidRPr="00460ECA" w:rsidRDefault="00BA3747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C891AD" wp14:editId="5F895B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BC7767" w14:textId="77777777" w:rsidR="00BA3747" w:rsidRPr="009E4D11" w:rsidRDefault="00BA3747" w:rsidP="00385B05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2.5287</w:t>
          </w:r>
        </w:p>
      </w:tc>
    </w:tr>
  </w:tbl>
  <w:p w14:paraId="0AE1C8CE" w14:textId="77777777" w:rsidR="00BA3747" w:rsidRPr="00460ECA" w:rsidRDefault="00BA3747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A3747" w:rsidRPr="00804957" w14:paraId="6233F1F6" w14:textId="77777777" w:rsidTr="00F9600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A5E579" w14:textId="77777777" w:rsidR="00BA3747" w:rsidRPr="00804957" w:rsidRDefault="00BA374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37EE2C5" wp14:editId="25CE79B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E614CB7" w14:textId="77777777" w:rsidR="00BA3747" w:rsidRPr="00CF1D3E" w:rsidRDefault="00BA374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C8E8B1" w14:textId="77777777" w:rsidR="00BA3747" w:rsidRPr="00CF1D3E" w:rsidRDefault="00BA374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938A78" w14:textId="77777777" w:rsidR="00BA3747" w:rsidRPr="00804957" w:rsidRDefault="00BA3747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D6586F" w14:textId="77777777" w:rsidR="00BA3747" w:rsidRDefault="00BA37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0642327">
    <w:abstractNumId w:val="8"/>
  </w:num>
  <w:num w:numId="2" w16cid:durableId="559171253">
    <w:abstractNumId w:val="10"/>
  </w:num>
  <w:num w:numId="3" w16cid:durableId="1656956674">
    <w:abstractNumId w:val="6"/>
  </w:num>
  <w:num w:numId="4" w16cid:durableId="957956834">
    <w:abstractNumId w:val="1"/>
  </w:num>
  <w:num w:numId="5" w16cid:durableId="1584603768">
    <w:abstractNumId w:val="14"/>
  </w:num>
  <w:num w:numId="6" w16cid:durableId="1018002429">
    <w:abstractNumId w:val="5"/>
  </w:num>
  <w:num w:numId="7" w16cid:durableId="1008749056">
    <w:abstractNumId w:val="11"/>
  </w:num>
  <w:num w:numId="8" w16cid:durableId="332496740">
    <w:abstractNumId w:val="7"/>
  </w:num>
  <w:num w:numId="9" w16cid:durableId="1800296099">
    <w:abstractNumId w:val="12"/>
  </w:num>
  <w:num w:numId="10" w16cid:durableId="572352646">
    <w:abstractNumId w:val="2"/>
  </w:num>
  <w:num w:numId="11" w16cid:durableId="555360949">
    <w:abstractNumId w:val="0"/>
  </w:num>
  <w:num w:numId="12" w16cid:durableId="413866814">
    <w:abstractNumId w:val="13"/>
  </w:num>
  <w:num w:numId="13" w16cid:durableId="141889344">
    <w:abstractNumId w:val="4"/>
  </w:num>
  <w:num w:numId="14" w16cid:durableId="1833832788">
    <w:abstractNumId w:val="3"/>
  </w:num>
  <w:num w:numId="15" w16cid:durableId="855076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11684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B072D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310BC"/>
    <w:rsid w:val="00147A13"/>
    <w:rsid w:val="001512FA"/>
    <w:rsid w:val="00155522"/>
    <w:rsid w:val="00156758"/>
    <w:rsid w:val="00165B64"/>
    <w:rsid w:val="00172075"/>
    <w:rsid w:val="001747CA"/>
    <w:rsid w:val="00174F19"/>
    <w:rsid w:val="0017533B"/>
    <w:rsid w:val="001843A0"/>
    <w:rsid w:val="00185BDB"/>
    <w:rsid w:val="00190FD3"/>
    <w:rsid w:val="001956F7"/>
    <w:rsid w:val="00195A33"/>
    <w:rsid w:val="001A0852"/>
    <w:rsid w:val="001A4895"/>
    <w:rsid w:val="001A4B02"/>
    <w:rsid w:val="001A4BEA"/>
    <w:rsid w:val="001B3B88"/>
    <w:rsid w:val="001C6A34"/>
    <w:rsid w:val="001D3D63"/>
    <w:rsid w:val="001D7252"/>
    <w:rsid w:val="001E1EB7"/>
    <w:rsid w:val="001E311C"/>
    <w:rsid w:val="001E3B84"/>
    <w:rsid w:val="001E3D8F"/>
    <w:rsid w:val="001E6E80"/>
    <w:rsid w:val="001F32F9"/>
    <w:rsid w:val="0020355B"/>
    <w:rsid w:val="002135BD"/>
    <w:rsid w:val="002224A3"/>
    <w:rsid w:val="00225907"/>
    <w:rsid w:val="00234CBD"/>
    <w:rsid w:val="002456A5"/>
    <w:rsid w:val="002518BE"/>
    <w:rsid w:val="0026099C"/>
    <w:rsid w:val="00267216"/>
    <w:rsid w:val="00270035"/>
    <w:rsid w:val="0027128E"/>
    <w:rsid w:val="00271E43"/>
    <w:rsid w:val="0027569E"/>
    <w:rsid w:val="00280064"/>
    <w:rsid w:val="00280D42"/>
    <w:rsid w:val="00280E8C"/>
    <w:rsid w:val="002814C8"/>
    <w:rsid w:val="002877C8"/>
    <w:rsid w:val="002900DE"/>
    <w:rsid w:val="002911E3"/>
    <w:rsid w:val="00292101"/>
    <w:rsid w:val="00295E4A"/>
    <w:rsid w:val="002D06D6"/>
    <w:rsid w:val="002D1E29"/>
    <w:rsid w:val="002D28AD"/>
    <w:rsid w:val="002D2AE1"/>
    <w:rsid w:val="002D6F27"/>
    <w:rsid w:val="002E3EE7"/>
    <w:rsid w:val="002E503D"/>
    <w:rsid w:val="002F0D32"/>
    <w:rsid w:val="003017E1"/>
    <w:rsid w:val="003054C2"/>
    <w:rsid w:val="00305E11"/>
    <w:rsid w:val="0031023B"/>
    <w:rsid w:val="00326759"/>
    <w:rsid w:val="0033284D"/>
    <w:rsid w:val="00337168"/>
    <w:rsid w:val="00344981"/>
    <w:rsid w:val="003511BA"/>
    <w:rsid w:val="003717D2"/>
    <w:rsid w:val="00385B05"/>
    <w:rsid w:val="00394B93"/>
    <w:rsid w:val="003A28BE"/>
    <w:rsid w:val="003A2B02"/>
    <w:rsid w:val="003A2B44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37FB1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56827"/>
    <w:rsid w:val="005570A1"/>
    <w:rsid w:val="005576D8"/>
    <w:rsid w:val="00557C5A"/>
    <w:rsid w:val="0056070B"/>
    <w:rsid w:val="005613F2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E05CB"/>
    <w:rsid w:val="005E250C"/>
    <w:rsid w:val="005E2EBF"/>
    <w:rsid w:val="005E611E"/>
    <w:rsid w:val="005F7C45"/>
    <w:rsid w:val="0060799D"/>
    <w:rsid w:val="006138AB"/>
    <w:rsid w:val="00614867"/>
    <w:rsid w:val="00627E81"/>
    <w:rsid w:val="00630922"/>
    <w:rsid w:val="00636BDA"/>
    <w:rsid w:val="00645468"/>
    <w:rsid w:val="0066292D"/>
    <w:rsid w:val="00670A01"/>
    <w:rsid w:val="00674DF3"/>
    <w:rsid w:val="00681023"/>
    <w:rsid w:val="00685B92"/>
    <w:rsid w:val="006879B8"/>
    <w:rsid w:val="00693805"/>
    <w:rsid w:val="00697411"/>
    <w:rsid w:val="00697905"/>
    <w:rsid w:val="006A336B"/>
    <w:rsid w:val="006A4791"/>
    <w:rsid w:val="006B450F"/>
    <w:rsid w:val="006D14B4"/>
    <w:rsid w:val="006D1CDB"/>
    <w:rsid w:val="006D2B73"/>
    <w:rsid w:val="006D33D8"/>
    <w:rsid w:val="006D5DCE"/>
    <w:rsid w:val="006D7057"/>
    <w:rsid w:val="006F21DD"/>
    <w:rsid w:val="006F633A"/>
    <w:rsid w:val="00701EB1"/>
    <w:rsid w:val="00704E29"/>
    <w:rsid w:val="00714168"/>
    <w:rsid w:val="00715A45"/>
    <w:rsid w:val="0071603C"/>
    <w:rsid w:val="00721D13"/>
    <w:rsid w:val="00731452"/>
    <w:rsid w:val="00734508"/>
    <w:rsid w:val="00740D1E"/>
    <w:rsid w:val="00740E27"/>
    <w:rsid w:val="00741FBB"/>
    <w:rsid w:val="0074243A"/>
    <w:rsid w:val="00744C36"/>
    <w:rsid w:val="0075090E"/>
    <w:rsid w:val="00752D10"/>
    <w:rsid w:val="007571AF"/>
    <w:rsid w:val="007575D6"/>
    <w:rsid w:val="0076547F"/>
    <w:rsid w:val="007742D0"/>
    <w:rsid w:val="0079041E"/>
    <w:rsid w:val="00792698"/>
    <w:rsid w:val="00794D42"/>
    <w:rsid w:val="007A1818"/>
    <w:rsid w:val="007A3B5B"/>
    <w:rsid w:val="007A4175"/>
    <w:rsid w:val="007A4485"/>
    <w:rsid w:val="007A4FDF"/>
    <w:rsid w:val="007A5055"/>
    <w:rsid w:val="007B0342"/>
    <w:rsid w:val="007C05FE"/>
    <w:rsid w:val="007C3A37"/>
    <w:rsid w:val="007C4542"/>
    <w:rsid w:val="007C5111"/>
    <w:rsid w:val="007F66CA"/>
    <w:rsid w:val="008124DA"/>
    <w:rsid w:val="008130C0"/>
    <w:rsid w:val="0083254D"/>
    <w:rsid w:val="00833DA3"/>
    <w:rsid w:val="00836710"/>
    <w:rsid w:val="00846ACB"/>
    <w:rsid w:val="008505BA"/>
    <w:rsid w:val="00856322"/>
    <w:rsid w:val="008613DC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C56B1"/>
    <w:rsid w:val="008D3A5C"/>
    <w:rsid w:val="008D505F"/>
    <w:rsid w:val="008E2D26"/>
    <w:rsid w:val="008E350B"/>
    <w:rsid w:val="008F5462"/>
    <w:rsid w:val="00900835"/>
    <w:rsid w:val="00900CFF"/>
    <w:rsid w:val="0090767F"/>
    <w:rsid w:val="00910FC4"/>
    <w:rsid w:val="00913351"/>
    <w:rsid w:val="00913B16"/>
    <w:rsid w:val="00914EC8"/>
    <w:rsid w:val="00921A06"/>
    <w:rsid w:val="009230FC"/>
    <w:rsid w:val="00923868"/>
    <w:rsid w:val="00925892"/>
    <w:rsid w:val="00932280"/>
    <w:rsid w:val="00940177"/>
    <w:rsid w:val="0095347E"/>
    <w:rsid w:val="00965217"/>
    <w:rsid w:val="00967BEC"/>
    <w:rsid w:val="00971289"/>
    <w:rsid w:val="00981530"/>
    <w:rsid w:val="00983EAE"/>
    <w:rsid w:val="00986CE2"/>
    <w:rsid w:val="00992CF6"/>
    <w:rsid w:val="0099318D"/>
    <w:rsid w:val="009940B7"/>
    <w:rsid w:val="009A3A10"/>
    <w:rsid w:val="009A3E9D"/>
    <w:rsid w:val="009A406F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14B3B"/>
    <w:rsid w:val="00A276C9"/>
    <w:rsid w:val="00A33569"/>
    <w:rsid w:val="00A40143"/>
    <w:rsid w:val="00A417E3"/>
    <w:rsid w:val="00A45EF4"/>
    <w:rsid w:val="00A46D5C"/>
    <w:rsid w:val="00A47C62"/>
    <w:rsid w:val="00A51D9A"/>
    <w:rsid w:val="00A56420"/>
    <w:rsid w:val="00A565C0"/>
    <w:rsid w:val="00A7005E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AF6FA1"/>
    <w:rsid w:val="00B00CAF"/>
    <w:rsid w:val="00B06526"/>
    <w:rsid w:val="00B06CF4"/>
    <w:rsid w:val="00B073DC"/>
    <w:rsid w:val="00B07DE7"/>
    <w:rsid w:val="00B1185A"/>
    <w:rsid w:val="00B121FA"/>
    <w:rsid w:val="00B20FE6"/>
    <w:rsid w:val="00B27481"/>
    <w:rsid w:val="00B307B3"/>
    <w:rsid w:val="00B344A4"/>
    <w:rsid w:val="00B371CD"/>
    <w:rsid w:val="00B37669"/>
    <w:rsid w:val="00B46380"/>
    <w:rsid w:val="00B47A0F"/>
    <w:rsid w:val="00B565D4"/>
    <w:rsid w:val="00B57498"/>
    <w:rsid w:val="00B61580"/>
    <w:rsid w:val="00B67E84"/>
    <w:rsid w:val="00B71C0D"/>
    <w:rsid w:val="00B766E3"/>
    <w:rsid w:val="00B81420"/>
    <w:rsid w:val="00B84D8E"/>
    <w:rsid w:val="00B934CC"/>
    <w:rsid w:val="00B93795"/>
    <w:rsid w:val="00B94D82"/>
    <w:rsid w:val="00B951E9"/>
    <w:rsid w:val="00B95FDB"/>
    <w:rsid w:val="00B97057"/>
    <w:rsid w:val="00B97278"/>
    <w:rsid w:val="00BA3747"/>
    <w:rsid w:val="00BB272F"/>
    <w:rsid w:val="00BB5AEF"/>
    <w:rsid w:val="00BC40FF"/>
    <w:rsid w:val="00BC4B88"/>
    <w:rsid w:val="00BD4FCA"/>
    <w:rsid w:val="00BE41B6"/>
    <w:rsid w:val="00BF7797"/>
    <w:rsid w:val="00C00081"/>
    <w:rsid w:val="00C0207C"/>
    <w:rsid w:val="00C05F88"/>
    <w:rsid w:val="00C12FE0"/>
    <w:rsid w:val="00C13371"/>
    <w:rsid w:val="00C13D24"/>
    <w:rsid w:val="00C16FF5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B714C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5157"/>
    <w:rsid w:val="00D876E6"/>
    <w:rsid w:val="00D94CA9"/>
    <w:rsid w:val="00D96601"/>
    <w:rsid w:val="00DA4E17"/>
    <w:rsid w:val="00DA5E7A"/>
    <w:rsid w:val="00DB1FAE"/>
    <w:rsid w:val="00DB506A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3E17"/>
    <w:rsid w:val="00E274D1"/>
    <w:rsid w:val="00E311B0"/>
    <w:rsid w:val="00E36003"/>
    <w:rsid w:val="00E41B5C"/>
    <w:rsid w:val="00E52609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D3975"/>
    <w:rsid w:val="00EF5137"/>
    <w:rsid w:val="00EF5C15"/>
    <w:rsid w:val="00EF7933"/>
    <w:rsid w:val="00F03592"/>
    <w:rsid w:val="00F10573"/>
    <w:rsid w:val="00F10BCF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6D8D"/>
    <w:rsid w:val="00F57725"/>
    <w:rsid w:val="00F661DB"/>
    <w:rsid w:val="00F701B8"/>
    <w:rsid w:val="00F70720"/>
    <w:rsid w:val="00F71E31"/>
    <w:rsid w:val="00F8144E"/>
    <w:rsid w:val="00F864B1"/>
    <w:rsid w:val="00F86DE9"/>
    <w:rsid w:val="00F90988"/>
    <w:rsid w:val="00F91668"/>
    <w:rsid w:val="00F93BB0"/>
    <w:rsid w:val="00F96001"/>
    <w:rsid w:val="00FB5D71"/>
    <w:rsid w:val="00FC011D"/>
    <w:rsid w:val="00FC280E"/>
    <w:rsid w:val="00FD225A"/>
    <w:rsid w:val="00FE5C1D"/>
    <w:rsid w:val="00FE61DF"/>
    <w:rsid w:val="00FE6D3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54F18"/>
  <w15:docId w15:val="{B2BA68EE-6A17-491E-92C4-BBCCD27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  <w:style w:type="character" w:customStyle="1" w:styleId="Exact">
    <w:name w:val="Основной текст Exact"/>
    <w:rsid w:val="00BF7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5">
    <w:name w:val="Основной текст Знак Знак Знак1"/>
    <w:rsid w:val="00BF7797"/>
    <w:rPr>
      <w:b/>
      <w:sz w:val="32"/>
      <w:lang w:val="ru-RU" w:eastAsia="ru-RU"/>
    </w:rPr>
  </w:style>
  <w:style w:type="character" w:customStyle="1" w:styleId="95pt0pt">
    <w:name w:val="Основной текст + 9;5 pt;Интервал 0 pt"/>
    <w:rsid w:val="00BF779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01">
    <w:name w:val="fontstyle01"/>
    <w:basedOn w:val="a0"/>
    <w:rsid w:val="00BF77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0E1A3E"/>
    <w:rsid w:val="00165DE2"/>
    <w:rsid w:val="001B1701"/>
    <w:rsid w:val="001E15CA"/>
    <w:rsid w:val="002456A5"/>
    <w:rsid w:val="002C04D4"/>
    <w:rsid w:val="0039633F"/>
    <w:rsid w:val="00544D80"/>
    <w:rsid w:val="00670A01"/>
    <w:rsid w:val="0069106B"/>
    <w:rsid w:val="006D14B4"/>
    <w:rsid w:val="00701EB1"/>
    <w:rsid w:val="00740D1E"/>
    <w:rsid w:val="00914121"/>
    <w:rsid w:val="00957581"/>
    <w:rsid w:val="009A406F"/>
    <w:rsid w:val="009A455A"/>
    <w:rsid w:val="00B33341"/>
    <w:rsid w:val="00D87C67"/>
    <w:rsid w:val="00F0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D80"/>
    <w:rPr>
      <w:color w:val="808080"/>
    </w:rPr>
  </w:style>
  <w:style w:type="paragraph" w:customStyle="1" w:styleId="468C0D9D57D14B23B856593A8CA0E7E6">
    <w:name w:val="468C0D9D57D14B23B856593A8CA0E7E6"/>
    <w:rsid w:val="00544D80"/>
  </w:style>
  <w:style w:type="paragraph" w:customStyle="1" w:styleId="9DDC633DD70C4B76A2B94AF8DBF93905">
    <w:name w:val="9DDC633DD70C4B76A2B94AF8DBF93905"/>
    <w:rsid w:val="00544D80"/>
  </w:style>
  <w:style w:type="paragraph" w:customStyle="1" w:styleId="83B3885749EB466CA7B1B3ECB665D20A">
    <w:name w:val="83B3885749EB466CA7B1B3ECB665D20A"/>
    <w:rsid w:val="00544D80"/>
  </w:style>
  <w:style w:type="paragraph" w:customStyle="1" w:styleId="B19B8FAB21C64B01ADEC5D816C9EAC30">
    <w:name w:val="B19B8FAB21C64B01ADEC5D816C9EAC30"/>
    <w:rsid w:val="00544D80"/>
  </w:style>
  <w:style w:type="paragraph" w:customStyle="1" w:styleId="E7199DEC6D654467BB794D06AAF40864">
    <w:name w:val="E7199DEC6D654467BB794D06AAF40864"/>
    <w:rsid w:val="00544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8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Рабцевич Юлия Михайловна</cp:lastModifiedBy>
  <cp:revision>2</cp:revision>
  <cp:lastPrinted>2025-05-12T05:57:00Z</cp:lastPrinted>
  <dcterms:created xsi:type="dcterms:W3CDTF">2025-05-22T07:56:00Z</dcterms:created>
  <dcterms:modified xsi:type="dcterms:W3CDTF">2025-05-22T07:56:00Z</dcterms:modified>
</cp:coreProperties>
</file>